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внесении изменений в постановление</w:t>
      </w:r>
    </w:p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главы городского округа ЗАТО Светлый от</w:t>
      </w:r>
    </w:p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12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bCs/>
            <w:i/>
            <w:iCs/>
            <w:sz w:val="28"/>
            <w:szCs w:val="28"/>
          </w:rPr>
          <w:t>2009 г</w:t>
        </w:r>
      </w:smartTag>
      <w:r>
        <w:rPr>
          <w:b/>
          <w:bCs/>
          <w:i/>
          <w:iCs/>
          <w:sz w:val="28"/>
          <w:szCs w:val="28"/>
        </w:rPr>
        <w:t>. № 16 «Об утверждении</w:t>
      </w:r>
    </w:p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муниципальной программы «Комплексная</w:t>
      </w:r>
    </w:p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обеспечения защиты прав</w:t>
      </w:r>
    </w:p>
    <w:p w:rsidR="00CF4829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потребителей в городском округе ЗАТО</w:t>
      </w:r>
    </w:p>
    <w:p w:rsidR="00CF4829" w:rsidRPr="006F4C76" w:rsidRDefault="00CF4829" w:rsidP="001547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Светлый на 2009-2011 годы»</w:t>
      </w:r>
    </w:p>
    <w:p w:rsidR="00CF4829" w:rsidRDefault="00CF4829" w:rsidP="00A630BA">
      <w:pPr>
        <w:pStyle w:val="BodyText"/>
      </w:pPr>
    </w:p>
    <w:p w:rsidR="00CF4829" w:rsidRDefault="00CF4829" w:rsidP="00B45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 Федерального закона от 30 декабря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210-ФЗ «Об основах регулирования тарифов организаций коммунального комплекса», на основании ст. 27 Устава городского округа ЗАТО Светлый Саратовской области, </w:t>
      </w:r>
    </w:p>
    <w:p w:rsidR="00CF4829" w:rsidRDefault="00CF4829" w:rsidP="00B45B19">
      <w:pPr>
        <w:ind w:firstLine="708"/>
        <w:jc w:val="both"/>
        <w:rPr>
          <w:sz w:val="28"/>
          <w:szCs w:val="28"/>
        </w:rPr>
      </w:pPr>
    </w:p>
    <w:p w:rsidR="00CF4829" w:rsidRDefault="00CF4829" w:rsidP="00483F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4829" w:rsidRDefault="00CF4829" w:rsidP="0018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главы городского округа ЗАТО Светлый от 12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16 «Об утверждении муниципальной программы «Комплексная система обеспечения защиты прав потребителей в городском округе ЗАТО Светлый на 2009-2011 годы»:</w:t>
      </w:r>
    </w:p>
    <w:p w:rsidR="00CF4829" w:rsidRDefault="00CF4829" w:rsidP="0018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пункты 9, 10 из Перечня мероприятий муниципальной программы «Комплексная система обеспечения защиты прав потребителей в городском округе ЗАТО Светлый на 2009-2011 годы».</w:t>
      </w:r>
    </w:p>
    <w:p w:rsidR="00CF4829" w:rsidRDefault="00CF4829" w:rsidP="003B64B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CF4829" w:rsidRDefault="00CF4829" w:rsidP="00440E61">
      <w:pPr>
        <w:jc w:val="both"/>
        <w:rPr>
          <w:sz w:val="28"/>
          <w:szCs w:val="28"/>
        </w:rPr>
      </w:pPr>
    </w:p>
    <w:p w:rsidR="00CF4829" w:rsidRPr="006C1B2E" w:rsidRDefault="00CF4829" w:rsidP="006C1B2E">
      <w:pPr>
        <w:pStyle w:val="ListParagraph"/>
        <w:tabs>
          <w:tab w:val="left" w:pos="4536"/>
          <w:tab w:val="left" w:pos="9070"/>
        </w:tabs>
        <w:ind w:left="567" w:right="-2"/>
        <w:jc w:val="right"/>
        <w:rPr>
          <w:sz w:val="28"/>
          <w:szCs w:val="28"/>
        </w:rPr>
      </w:pPr>
    </w:p>
    <w:p w:rsidR="00CF4829" w:rsidRPr="000F161C" w:rsidRDefault="00CF4829" w:rsidP="00A630BA">
      <w:pPr>
        <w:pStyle w:val="1"/>
        <w:tabs>
          <w:tab w:val="left" w:pos="9214"/>
          <w:tab w:val="right" w:pos="9356"/>
        </w:tabs>
        <w:ind w:right="-2" w:firstLine="0"/>
        <w:rPr>
          <w:b/>
          <w:bCs/>
          <w:i/>
          <w:iCs/>
        </w:rPr>
      </w:pPr>
      <w:r w:rsidRPr="000F161C">
        <w:rPr>
          <w:b/>
          <w:bCs/>
          <w:i/>
          <w:iCs/>
        </w:rPr>
        <w:t>Глава городского округа</w:t>
      </w:r>
    </w:p>
    <w:p w:rsidR="00CF4829" w:rsidRPr="000F161C" w:rsidRDefault="00CF4829" w:rsidP="00A630BA">
      <w:pPr>
        <w:pStyle w:val="1"/>
        <w:tabs>
          <w:tab w:val="left" w:pos="9214"/>
          <w:tab w:val="right" w:pos="9356"/>
        </w:tabs>
        <w:ind w:right="-2" w:firstLine="0"/>
        <w:rPr>
          <w:b/>
          <w:bCs/>
          <w:i/>
          <w:iCs/>
        </w:rPr>
      </w:pPr>
      <w:r w:rsidRPr="000F161C">
        <w:rPr>
          <w:b/>
          <w:bCs/>
          <w:i/>
          <w:iCs/>
        </w:rPr>
        <w:t>ЗАТО Светлый</w:t>
      </w:r>
      <w:r>
        <w:rPr>
          <w:b/>
          <w:bCs/>
          <w:i/>
          <w:iCs/>
        </w:rPr>
        <w:t xml:space="preserve">                                                                                   А.П. Лунев</w:t>
      </w:r>
    </w:p>
    <w:p w:rsidR="00CF4829" w:rsidRDefault="00CF4829" w:rsidP="00A630BA">
      <w:pPr>
        <w:pStyle w:val="1"/>
        <w:tabs>
          <w:tab w:val="left" w:pos="9214"/>
          <w:tab w:val="right" w:pos="9356"/>
        </w:tabs>
        <w:ind w:right="-2" w:firstLine="0"/>
        <w:rPr>
          <w:sz w:val="20"/>
          <w:szCs w:val="20"/>
        </w:rPr>
      </w:pPr>
    </w:p>
    <w:p w:rsidR="00CF4829" w:rsidRDefault="00CF4829" w:rsidP="00A630BA">
      <w:pPr>
        <w:pStyle w:val="1"/>
        <w:tabs>
          <w:tab w:val="left" w:pos="9214"/>
          <w:tab w:val="right" w:pos="9356"/>
        </w:tabs>
        <w:ind w:right="-2" w:firstLine="0"/>
        <w:rPr>
          <w:sz w:val="20"/>
          <w:szCs w:val="20"/>
        </w:rPr>
      </w:pPr>
    </w:p>
    <w:p w:rsidR="00CF4829" w:rsidRDefault="00CF4829" w:rsidP="00A630BA">
      <w:pPr>
        <w:pStyle w:val="1"/>
        <w:tabs>
          <w:tab w:val="left" w:pos="9214"/>
          <w:tab w:val="right" w:pos="9356"/>
        </w:tabs>
        <w:ind w:right="-2" w:firstLine="0"/>
        <w:rPr>
          <w:sz w:val="20"/>
          <w:szCs w:val="20"/>
        </w:rPr>
      </w:pPr>
    </w:p>
    <w:p w:rsidR="00CF4829" w:rsidRDefault="00CF4829" w:rsidP="00062605">
      <w:pPr>
        <w:pStyle w:val="1"/>
        <w:tabs>
          <w:tab w:val="left" w:pos="9214"/>
          <w:tab w:val="right" w:pos="9356"/>
        </w:tabs>
        <w:ind w:right="-2" w:firstLine="0"/>
        <w:rPr>
          <w:sz w:val="20"/>
          <w:szCs w:val="20"/>
        </w:rPr>
      </w:pPr>
    </w:p>
    <w:sectPr w:rsidR="00CF4829" w:rsidSect="00107332">
      <w:headerReference w:type="first" r:id="rId7"/>
      <w:pgSz w:w="11906" w:h="16838"/>
      <w:pgMar w:top="993" w:right="851" w:bottom="28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29" w:rsidRDefault="00CF4829">
      <w:r>
        <w:separator/>
      </w:r>
    </w:p>
  </w:endnote>
  <w:endnote w:type="continuationSeparator" w:id="0">
    <w:p w:rsidR="00CF4829" w:rsidRDefault="00C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29" w:rsidRDefault="00CF4829">
      <w:r>
        <w:separator/>
      </w:r>
    </w:p>
  </w:footnote>
  <w:footnote w:type="continuationSeparator" w:id="0">
    <w:p w:rsidR="00CF4829" w:rsidRDefault="00C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29" w:rsidRDefault="00CF4829">
    <w:pPr>
      <w:spacing w:before="1332" w:line="300" w:lineRule="exact"/>
      <w:jc w:val="center"/>
      <w:rPr>
        <w:rFonts w:ascii="Courier New" w:hAnsi="Courier New" w:cs="Courier New"/>
        <w:spacing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51658240;visibility:visible">
          <v:imagedata r:id="rId1" o:title=""/>
          <w10:wrap type="topAndBottom"/>
        </v:shape>
      </w:pict>
    </w:r>
  </w:p>
  <w:p w:rsidR="00CF4829" w:rsidRDefault="00CF4829">
    <w:pPr>
      <w:spacing w:line="252" w:lineRule="auto"/>
      <w:jc w:val="center"/>
      <w:rPr>
        <w:b/>
        <w:bCs/>
        <w:spacing w:val="24"/>
      </w:rPr>
    </w:pPr>
  </w:p>
  <w:p w:rsidR="00CF4829" w:rsidRDefault="00CF4829">
    <w:pPr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АДМИНИСТРАЦИЯ </w:t>
    </w:r>
  </w:p>
  <w:p w:rsidR="00CF4829" w:rsidRDefault="00CF4829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ГОРОДСКОГО ОКРУГА </w:t>
    </w:r>
  </w:p>
  <w:p w:rsidR="00CF4829" w:rsidRDefault="00CF4829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ЗАТО СВЕТЛЫЙ САРАТОВСКОЙ ОБЛАСТИ</w:t>
    </w:r>
  </w:p>
  <w:p w:rsidR="00CF4829" w:rsidRDefault="00CF4829">
    <w:pPr>
      <w:pStyle w:val="Header"/>
      <w:tabs>
        <w:tab w:val="clear" w:pos="4536"/>
        <w:tab w:val="clear" w:pos="9072"/>
      </w:tabs>
      <w:spacing w:before="240"/>
      <w:jc w:val="center"/>
      <w:rPr>
        <w:b/>
        <w:bCs/>
        <w:spacing w:val="30"/>
      </w:rPr>
    </w:pPr>
    <w:r>
      <w:rPr>
        <w:b/>
        <w:bCs/>
        <w:spacing w:val="110"/>
        <w:sz w:val="30"/>
        <w:szCs w:val="30"/>
      </w:rPr>
      <w:t>ПОСТАНОВЛЕНИЕ</w:t>
    </w:r>
  </w:p>
  <w:p w:rsidR="00CF4829" w:rsidRDefault="00CF4829">
    <w:pPr>
      <w:pStyle w:val="Header"/>
      <w:spacing w:line="252" w:lineRule="auto"/>
      <w:jc w:val="center"/>
      <w:rPr>
        <w:rFonts w:ascii="Arial" w:hAnsi="Arial" w:cs="Arial"/>
        <w:spacing w:val="22"/>
        <w:sz w:val="48"/>
        <w:szCs w:val="48"/>
      </w:rPr>
    </w:pPr>
    <w:r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Ind w:w="-68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CF4829">
                  <w:tc>
                    <w:tcPr>
                      <w:tcW w:w="496" w:type="dxa"/>
                    </w:tcPr>
                    <w:p w:rsidR="00CF4829" w:rsidRDefault="00CF482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CF4829" w:rsidRDefault="00CF4829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25.08.2009</w:t>
                      </w:r>
                    </w:p>
                  </w:tc>
                  <w:tc>
                    <w:tcPr>
                      <w:tcW w:w="425" w:type="dxa"/>
                    </w:tcPr>
                    <w:p w:rsidR="00CF4829" w:rsidRDefault="00CF482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CF4829" w:rsidRDefault="00CF4829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128</w:t>
                      </w:r>
                    </w:p>
                  </w:tc>
                </w:tr>
              </w:tbl>
              <w:p w:rsidR="00CF4829" w:rsidRDefault="00CF4829"/>
            </w:txbxContent>
          </v:textbox>
        </v:rect>
      </w:pict>
    </w:r>
  </w:p>
  <w:p w:rsidR="00CF4829" w:rsidRDefault="00CF4829">
    <w:pPr>
      <w:pStyle w:val="Header"/>
      <w:spacing w:before="80" w:line="288" w:lineRule="auto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</w:rPr>
      <w:t>ЗАТО Светлый</w:t>
    </w:r>
  </w:p>
  <w:p w:rsidR="00CF4829" w:rsidRDefault="00CF4829">
    <w:pPr>
      <w:tabs>
        <w:tab w:val="left" w:pos="7088"/>
      </w:tabs>
    </w:pPr>
  </w:p>
  <w:p w:rsidR="00CF4829" w:rsidRDefault="00CF4829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CF2C71"/>
    <w:multiLevelType w:val="hybridMultilevel"/>
    <w:tmpl w:val="EABCE406"/>
    <w:lvl w:ilvl="0" w:tplc="B0ECC6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>
    <w:nsid w:val="0EF86C1F"/>
    <w:multiLevelType w:val="hybridMultilevel"/>
    <w:tmpl w:val="D3F28602"/>
    <w:lvl w:ilvl="0" w:tplc="BBF67D4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1">
    <w:nsid w:val="151C0671"/>
    <w:multiLevelType w:val="multilevel"/>
    <w:tmpl w:val="3C9C78AC"/>
    <w:numStyleLink w:val="14pt"/>
  </w:abstractNum>
  <w:abstractNum w:abstractNumId="12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2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8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9"/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28"/>
  </w:num>
  <w:num w:numId="20">
    <w:abstractNumId w:val="27"/>
  </w:num>
  <w:num w:numId="21">
    <w:abstractNumId w:val="21"/>
  </w:num>
  <w:num w:numId="22">
    <w:abstractNumId w:val="0"/>
  </w:num>
  <w:num w:numId="23">
    <w:abstractNumId w:val="19"/>
  </w:num>
  <w:num w:numId="24">
    <w:abstractNumId w:val="33"/>
  </w:num>
  <w:num w:numId="25">
    <w:abstractNumId w:val="17"/>
  </w:num>
  <w:num w:numId="26">
    <w:abstractNumId w:val="31"/>
  </w:num>
  <w:num w:numId="27">
    <w:abstractNumId w:val="16"/>
  </w:num>
  <w:num w:numId="28">
    <w:abstractNumId w:val="18"/>
  </w:num>
  <w:num w:numId="29">
    <w:abstractNumId w:val="24"/>
  </w:num>
  <w:num w:numId="30">
    <w:abstractNumId w:val="30"/>
  </w:num>
  <w:num w:numId="31">
    <w:abstractNumId w:val="15"/>
  </w:num>
  <w:num w:numId="32">
    <w:abstractNumId w:val="22"/>
  </w:num>
  <w:num w:numId="33">
    <w:abstractNumId w:val="32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06545"/>
    <w:rsid w:val="00015C02"/>
    <w:rsid w:val="00025440"/>
    <w:rsid w:val="00030B0F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53CE"/>
    <w:rsid w:val="000C70E4"/>
    <w:rsid w:val="000D5EFC"/>
    <w:rsid w:val="000E0F79"/>
    <w:rsid w:val="000E1439"/>
    <w:rsid w:val="000E16A2"/>
    <w:rsid w:val="000F161C"/>
    <w:rsid w:val="000F53FA"/>
    <w:rsid w:val="0010190F"/>
    <w:rsid w:val="00103298"/>
    <w:rsid w:val="00107332"/>
    <w:rsid w:val="00122D25"/>
    <w:rsid w:val="0012629B"/>
    <w:rsid w:val="001264C0"/>
    <w:rsid w:val="001323BE"/>
    <w:rsid w:val="0014613B"/>
    <w:rsid w:val="0015477C"/>
    <w:rsid w:val="001620BE"/>
    <w:rsid w:val="00165E4C"/>
    <w:rsid w:val="00166578"/>
    <w:rsid w:val="00166725"/>
    <w:rsid w:val="00182BF6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66163"/>
    <w:rsid w:val="00273300"/>
    <w:rsid w:val="002744CA"/>
    <w:rsid w:val="00275A3D"/>
    <w:rsid w:val="0027642C"/>
    <w:rsid w:val="00282640"/>
    <w:rsid w:val="002842C4"/>
    <w:rsid w:val="002A0C3C"/>
    <w:rsid w:val="002A0E41"/>
    <w:rsid w:val="002A150D"/>
    <w:rsid w:val="002A4FE5"/>
    <w:rsid w:val="002B46C7"/>
    <w:rsid w:val="002B61B7"/>
    <w:rsid w:val="002B689E"/>
    <w:rsid w:val="002C1175"/>
    <w:rsid w:val="002C705E"/>
    <w:rsid w:val="002D2034"/>
    <w:rsid w:val="002D443B"/>
    <w:rsid w:val="002E1C4A"/>
    <w:rsid w:val="002E26B7"/>
    <w:rsid w:val="002E539A"/>
    <w:rsid w:val="002F17AD"/>
    <w:rsid w:val="00305072"/>
    <w:rsid w:val="00306CE8"/>
    <w:rsid w:val="003176C7"/>
    <w:rsid w:val="00317E56"/>
    <w:rsid w:val="003242CC"/>
    <w:rsid w:val="00330D76"/>
    <w:rsid w:val="00333F73"/>
    <w:rsid w:val="00340E96"/>
    <w:rsid w:val="003411BB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B0868"/>
    <w:rsid w:val="003B0F16"/>
    <w:rsid w:val="003B64BF"/>
    <w:rsid w:val="003B7D3D"/>
    <w:rsid w:val="003C1FDF"/>
    <w:rsid w:val="003C680B"/>
    <w:rsid w:val="003C6CED"/>
    <w:rsid w:val="003C752E"/>
    <w:rsid w:val="003D112C"/>
    <w:rsid w:val="003D4685"/>
    <w:rsid w:val="003D5BD7"/>
    <w:rsid w:val="003D7215"/>
    <w:rsid w:val="003E122C"/>
    <w:rsid w:val="003E3E45"/>
    <w:rsid w:val="003F1BDA"/>
    <w:rsid w:val="003F2648"/>
    <w:rsid w:val="003F6147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40E61"/>
    <w:rsid w:val="004515EE"/>
    <w:rsid w:val="00454796"/>
    <w:rsid w:val="004557D9"/>
    <w:rsid w:val="004609D9"/>
    <w:rsid w:val="0046174F"/>
    <w:rsid w:val="00463026"/>
    <w:rsid w:val="00463202"/>
    <w:rsid w:val="00463DDF"/>
    <w:rsid w:val="004647F9"/>
    <w:rsid w:val="0046573C"/>
    <w:rsid w:val="00467B4F"/>
    <w:rsid w:val="00475E25"/>
    <w:rsid w:val="00483F37"/>
    <w:rsid w:val="0048422A"/>
    <w:rsid w:val="0049294A"/>
    <w:rsid w:val="00492C4E"/>
    <w:rsid w:val="00493FEC"/>
    <w:rsid w:val="004962D0"/>
    <w:rsid w:val="004A139E"/>
    <w:rsid w:val="004A59FF"/>
    <w:rsid w:val="004A5D30"/>
    <w:rsid w:val="004A692B"/>
    <w:rsid w:val="004B0B98"/>
    <w:rsid w:val="004B58C0"/>
    <w:rsid w:val="004C0B78"/>
    <w:rsid w:val="004C171C"/>
    <w:rsid w:val="004C28B6"/>
    <w:rsid w:val="004C5E16"/>
    <w:rsid w:val="004D0388"/>
    <w:rsid w:val="004E18DF"/>
    <w:rsid w:val="004E3237"/>
    <w:rsid w:val="004E6108"/>
    <w:rsid w:val="004F4670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ED4"/>
    <w:rsid w:val="00557BE1"/>
    <w:rsid w:val="005722C4"/>
    <w:rsid w:val="00572831"/>
    <w:rsid w:val="005750EF"/>
    <w:rsid w:val="005778F8"/>
    <w:rsid w:val="005817AA"/>
    <w:rsid w:val="005831F8"/>
    <w:rsid w:val="00587CF3"/>
    <w:rsid w:val="00592EA4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6000CE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2A64"/>
    <w:rsid w:val="00657FD9"/>
    <w:rsid w:val="00660E0F"/>
    <w:rsid w:val="0067178C"/>
    <w:rsid w:val="00672DBF"/>
    <w:rsid w:val="006747E4"/>
    <w:rsid w:val="006805B8"/>
    <w:rsid w:val="006921F8"/>
    <w:rsid w:val="00696FE2"/>
    <w:rsid w:val="006A6E62"/>
    <w:rsid w:val="006A7FDD"/>
    <w:rsid w:val="006B2133"/>
    <w:rsid w:val="006B2CD9"/>
    <w:rsid w:val="006B43CE"/>
    <w:rsid w:val="006B4D4B"/>
    <w:rsid w:val="006B6CF4"/>
    <w:rsid w:val="006C1B2E"/>
    <w:rsid w:val="006C1F2E"/>
    <w:rsid w:val="006C4A6C"/>
    <w:rsid w:val="006D6762"/>
    <w:rsid w:val="006E070F"/>
    <w:rsid w:val="006E37EB"/>
    <w:rsid w:val="006E46BB"/>
    <w:rsid w:val="006E4A0A"/>
    <w:rsid w:val="006F23C9"/>
    <w:rsid w:val="006F2FDB"/>
    <w:rsid w:val="006F4C76"/>
    <w:rsid w:val="006F5717"/>
    <w:rsid w:val="006F6F21"/>
    <w:rsid w:val="00710FFF"/>
    <w:rsid w:val="00712485"/>
    <w:rsid w:val="00727AA4"/>
    <w:rsid w:val="00731A25"/>
    <w:rsid w:val="00736B9B"/>
    <w:rsid w:val="007415C4"/>
    <w:rsid w:val="007435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D641D"/>
    <w:rsid w:val="007E136B"/>
    <w:rsid w:val="007E3AE6"/>
    <w:rsid w:val="007E64E4"/>
    <w:rsid w:val="007E7587"/>
    <w:rsid w:val="007E75C0"/>
    <w:rsid w:val="007F0551"/>
    <w:rsid w:val="00810341"/>
    <w:rsid w:val="00810A95"/>
    <w:rsid w:val="00810EA1"/>
    <w:rsid w:val="0081180E"/>
    <w:rsid w:val="008235EF"/>
    <w:rsid w:val="00830D0C"/>
    <w:rsid w:val="0083118D"/>
    <w:rsid w:val="00831F66"/>
    <w:rsid w:val="00835B2F"/>
    <w:rsid w:val="00837A7D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B509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1359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55558"/>
    <w:rsid w:val="00A576DC"/>
    <w:rsid w:val="00A62A30"/>
    <w:rsid w:val="00A630BA"/>
    <w:rsid w:val="00A65BEA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6FCB"/>
    <w:rsid w:val="00AE3DDC"/>
    <w:rsid w:val="00AF1D33"/>
    <w:rsid w:val="00AF21BE"/>
    <w:rsid w:val="00AF4404"/>
    <w:rsid w:val="00B10EAF"/>
    <w:rsid w:val="00B13073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246"/>
    <w:rsid w:val="00B368D2"/>
    <w:rsid w:val="00B40B1B"/>
    <w:rsid w:val="00B45B19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E7BD4"/>
    <w:rsid w:val="00BF3CF7"/>
    <w:rsid w:val="00C04211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C63"/>
    <w:rsid w:val="00C5787F"/>
    <w:rsid w:val="00C616FD"/>
    <w:rsid w:val="00C7413C"/>
    <w:rsid w:val="00C87806"/>
    <w:rsid w:val="00C9062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F0981"/>
    <w:rsid w:val="00CF4829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4E5F"/>
    <w:rsid w:val="00DC63BF"/>
    <w:rsid w:val="00DD546B"/>
    <w:rsid w:val="00DE1AC5"/>
    <w:rsid w:val="00DF170E"/>
    <w:rsid w:val="00DF52F0"/>
    <w:rsid w:val="00DF6C0B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0750"/>
    <w:rsid w:val="00E511A2"/>
    <w:rsid w:val="00E539CB"/>
    <w:rsid w:val="00E559BF"/>
    <w:rsid w:val="00E60828"/>
    <w:rsid w:val="00E60ACF"/>
    <w:rsid w:val="00E62ADF"/>
    <w:rsid w:val="00E671FE"/>
    <w:rsid w:val="00E73CEB"/>
    <w:rsid w:val="00E77B20"/>
    <w:rsid w:val="00E82AA6"/>
    <w:rsid w:val="00E9327C"/>
    <w:rsid w:val="00E96D2D"/>
    <w:rsid w:val="00EA55DE"/>
    <w:rsid w:val="00EA6D8F"/>
    <w:rsid w:val="00EB09FE"/>
    <w:rsid w:val="00EB2104"/>
    <w:rsid w:val="00EC1CCB"/>
    <w:rsid w:val="00ED1D5A"/>
    <w:rsid w:val="00ED4499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159A2"/>
    <w:rsid w:val="00F2122D"/>
    <w:rsid w:val="00F31CA9"/>
    <w:rsid w:val="00F3299F"/>
    <w:rsid w:val="00F32C40"/>
    <w:rsid w:val="00F41610"/>
    <w:rsid w:val="00F43512"/>
    <w:rsid w:val="00F50464"/>
    <w:rsid w:val="00F515F0"/>
    <w:rsid w:val="00F607A2"/>
    <w:rsid w:val="00F63AA6"/>
    <w:rsid w:val="00F645BC"/>
    <w:rsid w:val="00F70D0C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B1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EE"/>
    <w:pPr>
      <w:keepNext/>
      <w:jc w:val="both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7D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C3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E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7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C38"/>
    <w:rPr>
      <w:rFonts w:ascii="Cambria" w:hAnsi="Cambria" w:cs="Cambria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952BD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2B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52BD"/>
    <w:pPr>
      <w:tabs>
        <w:tab w:val="num" w:pos="72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1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F46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40D"/>
    <w:pPr>
      <w:ind w:left="72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20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NoSpacing">
    <w:name w:val="No Spacing"/>
    <w:uiPriority w:val="99"/>
    <w:qFormat/>
    <w:rsid w:val="00E44CC4"/>
    <w:rPr>
      <w:rFonts w:cs="Calibri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72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93C96"/>
    <w:pPr>
      <w:spacing w:before="100" w:beforeAutospacing="1" w:after="100" w:afterAutospacing="1"/>
    </w:pPr>
  </w:style>
  <w:style w:type="paragraph" w:customStyle="1" w:styleId="a0">
    <w:name w:val="Комментарий"/>
    <w:basedOn w:val="Normal"/>
    <w:next w:val="Normal"/>
    <w:uiPriority w:val="99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4"/>
      <w:szCs w:val="14"/>
    </w:rPr>
  </w:style>
  <w:style w:type="numbering" w:customStyle="1" w:styleId="14pt">
    <w:name w:val="Стиль нумерованный 14 pt"/>
    <w:rsid w:val="006D06B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</Pages>
  <Words>166</Words>
  <Characters>952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34</cp:revision>
  <cp:lastPrinted>2009-08-18T07:40:00Z</cp:lastPrinted>
  <dcterms:created xsi:type="dcterms:W3CDTF">2009-07-22T05:00:00Z</dcterms:created>
  <dcterms:modified xsi:type="dcterms:W3CDTF">2009-08-25T11:07:00Z</dcterms:modified>
</cp:coreProperties>
</file>