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01" w:rsidRDefault="003A6401" w:rsidP="00BB0C91">
      <w:pPr>
        <w:ind w:firstLine="0"/>
        <w:rPr>
          <w:b/>
          <w:i/>
        </w:rPr>
      </w:pPr>
      <w:r w:rsidRPr="000E0908">
        <w:rPr>
          <w:b/>
          <w:i/>
        </w:rPr>
        <w:t xml:space="preserve">О создании </w:t>
      </w:r>
      <w:r>
        <w:rPr>
          <w:b/>
          <w:i/>
        </w:rPr>
        <w:t>к</w:t>
      </w:r>
      <w:r w:rsidR="000E7795">
        <w:rPr>
          <w:b/>
          <w:i/>
        </w:rPr>
        <w:t>оординационного С</w:t>
      </w:r>
      <w:r w:rsidRPr="000E0908">
        <w:rPr>
          <w:b/>
          <w:i/>
        </w:rPr>
        <w:t>овета</w:t>
      </w:r>
    </w:p>
    <w:p w:rsidR="003A6401" w:rsidRDefault="003A6401" w:rsidP="00BB0C91">
      <w:pPr>
        <w:ind w:firstLine="0"/>
        <w:rPr>
          <w:b/>
          <w:i/>
        </w:rPr>
      </w:pPr>
      <w:r w:rsidRPr="000E0908">
        <w:rPr>
          <w:b/>
          <w:i/>
        </w:rPr>
        <w:t xml:space="preserve">в области развития малого и среднего </w:t>
      </w:r>
    </w:p>
    <w:p w:rsidR="003A6401" w:rsidRDefault="003A6401" w:rsidP="00BB0C91">
      <w:pPr>
        <w:ind w:firstLine="0"/>
        <w:rPr>
          <w:b/>
          <w:i/>
        </w:rPr>
      </w:pPr>
      <w:r w:rsidRPr="000E0908">
        <w:rPr>
          <w:b/>
          <w:i/>
        </w:rPr>
        <w:t>предпринимательства при</w:t>
      </w:r>
    </w:p>
    <w:p w:rsidR="003A6401" w:rsidRDefault="003A6401" w:rsidP="00BB0C91">
      <w:pPr>
        <w:ind w:firstLine="0"/>
        <w:rPr>
          <w:b/>
          <w:i/>
        </w:rPr>
      </w:pPr>
      <w:r w:rsidRPr="000E0908">
        <w:rPr>
          <w:b/>
          <w:i/>
        </w:rPr>
        <w:t xml:space="preserve">администрации городского округа </w:t>
      </w:r>
    </w:p>
    <w:p w:rsidR="003A6401" w:rsidRDefault="003A6401" w:rsidP="00BB0C91">
      <w:pPr>
        <w:ind w:firstLine="0"/>
        <w:rPr>
          <w:b/>
          <w:i/>
        </w:rPr>
      </w:pPr>
      <w:r w:rsidRPr="000E0908">
        <w:rPr>
          <w:b/>
          <w:i/>
        </w:rPr>
        <w:t>ЗАТО Светлый</w:t>
      </w:r>
    </w:p>
    <w:p w:rsidR="003A6401" w:rsidRDefault="003A6401" w:rsidP="00BB0C91">
      <w:pPr>
        <w:ind w:firstLine="426"/>
        <w:rPr>
          <w:b/>
          <w:i/>
        </w:rPr>
      </w:pPr>
    </w:p>
    <w:p w:rsidR="003A6401" w:rsidRDefault="003A6401" w:rsidP="00BB0C91">
      <w:pPr>
        <w:ind w:firstLine="426"/>
      </w:pPr>
      <w:r>
        <w:t xml:space="preserve">На основании ст. 13 Федерального закона от 24 июля 2007 года </w:t>
      </w:r>
      <w:r w:rsidR="002E4147">
        <w:t xml:space="preserve">        </w:t>
      </w:r>
      <w:r w:rsidR="00BB0C91">
        <w:t xml:space="preserve">        </w:t>
      </w:r>
      <w:r>
        <w:t xml:space="preserve">№ 209-ФЗ </w:t>
      </w:r>
      <w:r w:rsidR="00BB0C91">
        <w:t>«</w:t>
      </w:r>
      <w:r>
        <w:t>О развитии малого и среднего предпринимательства в Российской Федерации</w:t>
      </w:r>
      <w:r w:rsidR="00BB0C91">
        <w:t>»</w:t>
      </w:r>
      <w:r>
        <w:t>, ст. 5 Устава</w:t>
      </w:r>
      <w:r w:rsidR="002E4147">
        <w:t xml:space="preserve"> городского округа ЗАТО Светлый,</w:t>
      </w:r>
    </w:p>
    <w:p w:rsidR="003A6401" w:rsidRDefault="003A6401" w:rsidP="00BB0C91">
      <w:pPr>
        <w:ind w:firstLine="426"/>
      </w:pPr>
    </w:p>
    <w:p w:rsidR="003A6401" w:rsidRDefault="003A6401" w:rsidP="00BB0C91">
      <w:pPr>
        <w:ind w:firstLine="426"/>
        <w:jc w:val="center"/>
      </w:pPr>
      <w:r>
        <w:t>П</w:t>
      </w:r>
      <w:r w:rsidR="002E4147">
        <w:t xml:space="preserve"> </w:t>
      </w:r>
      <w:r>
        <w:t>О</w:t>
      </w:r>
      <w:r w:rsidR="002E4147">
        <w:t xml:space="preserve"> </w:t>
      </w:r>
      <w:r>
        <w:t>С</w:t>
      </w:r>
      <w:r w:rsidR="002E4147">
        <w:t xml:space="preserve"> </w:t>
      </w:r>
      <w:r>
        <w:t>Т</w:t>
      </w:r>
      <w:r w:rsidR="002E4147">
        <w:t xml:space="preserve"> </w:t>
      </w:r>
      <w:r>
        <w:t>А</w:t>
      </w:r>
      <w:r w:rsidR="002E4147">
        <w:t xml:space="preserve"> </w:t>
      </w:r>
      <w:r>
        <w:t>Н</w:t>
      </w:r>
      <w:r w:rsidR="002E4147">
        <w:t xml:space="preserve"> </w:t>
      </w:r>
      <w:r>
        <w:t>О</w:t>
      </w:r>
      <w:r w:rsidR="002E4147">
        <w:t xml:space="preserve"> </w:t>
      </w:r>
      <w:r>
        <w:t>В</w:t>
      </w:r>
      <w:r w:rsidR="002E4147">
        <w:t xml:space="preserve"> </w:t>
      </w:r>
      <w:r>
        <w:t>Л</w:t>
      </w:r>
      <w:r w:rsidR="002E4147">
        <w:t xml:space="preserve"> </w:t>
      </w:r>
      <w:r>
        <w:t>Я</w:t>
      </w:r>
      <w:r w:rsidR="002E4147">
        <w:t xml:space="preserve"> </w:t>
      </w:r>
      <w:r>
        <w:t>Ю:</w:t>
      </w:r>
    </w:p>
    <w:p w:rsidR="003A6401" w:rsidRDefault="003A6401" w:rsidP="00BB0C91">
      <w:pPr>
        <w:ind w:firstLine="426"/>
        <w:jc w:val="center"/>
      </w:pPr>
    </w:p>
    <w:p w:rsidR="003A6401" w:rsidRDefault="003A6401" w:rsidP="00BB0C91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426"/>
      </w:pPr>
      <w:r>
        <w:t xml:space="preserve">Утвердить Положение о создании координационного Совета в области развития малого и среднего предпринимательства при администрации городского округа ЗАТО Светлый согласно </w:t>
      </w:r>
      <w:r w:rsidR="00BB0C91">
        <w:t xml:space="preserve">               </w:t>
      </w:r>
      <w:r>
        <w:t xml:space="preserve">приложению </w:t>
      </w:r>
      <w:r w:rsidR="00BB0C91">
        <w:t xml:space="preserve">№ </w:t>
      </w:r>
      <w:r>
        <w:t>1.</w:t>
      </w:r>
    </w:p>
    <w:p w:rsidR="003A6401" w:rsidRDefault="003A6401" w:rsidP="00BB0C91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426"/>
      </w:pPr>
      <w:r>
        <w:t xml:space="preserve">Утвердить состав координационного Совета в области развития малого и среднего предпринимательства при администрации городского округа ЗАТО Светлый согласно приложению </w:t>
      </w:r>
      <w:r w:rsidR="00BB0C91">
        <w:t xml:space="preserve">№ </w:t>
      </w:r>
      <w:r>
        <w:t>2.</w:t>
      </w:r>
    </w:p>
    <w:p w:rsidR="003A6401" w:rsidRDefault="000E7795" w:rsidP="00BB0C91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426"/>
      </w:pPr>
      <w:r>
        <w:t xml:space="preserve">Контроль за исполнением настоящего </w:t>
      </w:r>
      <w:r w:rsidR="003A6401">
        <w:t xml:space="preserve">постановления </w:t>
      </w:r>
      <w:r>
        <w:t>оставляю за собой.</w:t>
      </w:r>
    </w:p>
    <w:p w:rsidR="003A6401" w:rsidRDefault="003A6401" w:rsidP="00BB0C91">
      <w:pPr>
        <w:ind w:firstLine="426"/>
      </w:pPr>
    </w:p>
    <w:p w:rsidR="00BB0C91" w:rsidRDefault="00BB0C91" w:rsidP="00BB0C91">
      <w:pPr>
        <w:jc w:val="right"/>
        <w:rPr>
          <w:b/>
          <w:i/>
        </w:rPr>
      </w:pPr>
    </w:p>
    <w:p w:rsidR="00BB0C91" w:rsidRDefault="00BB0C91" w:rsidP="00BB0C91">
      <w:pPr>
        <w:jc w:val="right"/>
        <w:rPr>
          <w:b/>
          <w:i/>
        </w:rPr>
      </w:pPr>
    </w:p>
    <w:p w:rsidR="003A6401" w:rsidRPr="00BB0C91" w:rsidRDefault="00BB0C91" w:rsidP="00BB0C91">
      <w:pPr>
        <w:jc w:val="right"/>
        <w:rPr>
          <w:b/>
          <w:i/>
        </w:rPr>
      </w:pPr>
      <w:r w:rsidRPr="00BB0C91">
        <w:rPr>
          <w:b/>
          <w:i/>
        </w:rPr>
        <w:t>А.П. Лунёв</w:t>
      </w:r>
    </w:p>
    <w:p w:rsidR="003A6401" w:rsidRDefault="003A6401" w:rsidP="003A6401"/>
    <w:p w:rsidR="003A6401" w:rsidRDefault="003A6401" w:rsidP="003A6401"/>
    <w:p w:rsidR="003A6401" w:rsidRDefault="003A6401" w:rsidP="003A6401"/>
    <w:p w:rsidR="003A6401" w:rsidRDefault="003A6401" w:rsidP="003A6401"/>
    <w:p w:rsidR="003A6401" w:rsidRDefault="003A6401" w:rsidP="003A6401"/>
    <w:p w:rsidR="003A6401" w:rsidRDefault="003A6401" w:rsidP="003A6401"/>
    <w:p w:rsidR="003A6401" w:rsidRDefault="003A6401" w:rsidP="003A6401"/>
    <w:p w:rsidR="003A6401" w:rsidRDefault="003A6401" w:rsidP="003A6401"/>
    <w:p w:rsidR="00866B3C" w:rsidRDefault="00866B3C" w:rsidP="000E7795">
      <w:pPr>
        <w:ind w:firstLine="0"/>
        <w:jc w:val="right"/>
        <w:rPr>
          <w:sz w:val="22"/>
          <w:szCs w:val="22"/>
        </w:rPr>
      </w:pPr>
    </w:p>
    <w:p w:rsidR="000E7795" w:rsidRDefault="003A6401" w:rsidP="000E7795">
      <w:pPr>
        <w:ind w:firstLine="0"/>
        <w:jc w:val="right"/>
        <w:rPr>
          <w:sz w:val="22"/>
          <w:szCs w:val="22"/>
        </w:rPr>
      </w:pPr>
      <w:r w:rsidRPr="000E7795">
        <w:rPr>
          <w:sz w:val="22"/>
          <w:szCs w:val="22"/>
        </w:rPr>
        <w:lastRenderedPageBreak/>
        <w:t>При</w:t>
      </w:r>
      <w:r w:rsidR="000E7795" w:rsidRPr="000E7795">
        <w:rPr>
          <w:sz w:val="22"/>
          <w:szCs w:val="22"/>
        </w:rPr>
        <w:t xml:space="preserve">ложение </w:t>
      </w:r>
      <w:r w:rsidR="000E7795">
        <w:rPr>
          <w:sz w:val="22"/>
          <w:szCs w:val="22"/>
        </w:rPr>
        <w:t>№ 1 к постановлению</w:t>
      </w:r>
    </w:p>
    <w:p w:rsidR="000E7795" w:rsidRDefault="000E7795" w:rsidP="000E7795">
      <w:pPr>
        <w:ind w:firstLine="0"/>
        <w:jc w:val="right"/>
        <w:rPr>
          <w:sz w:val="22"/>
          <w:szCs w:val="22"/>
        </w:rPr>
      </w:pPr>
      <w:r w:rsidRPr="000E7795">
        <w:rPr>
          <w:sz w:val="22"/>
          <w:szCs w:val="22"/>
        </w:rPr>
        <w:t>главы</w:t>
      </w:r>
      <w:r>
        <w:rPr>
          <w:sz w:val="22"/>
          <w:szCs w:val="22"/>
        </w:rPr>
        <w:t xml:space="preserve"> </w:t>
      </w:r>
      <w:r w:rsidR="003A6401" w:rsidRPr="000E7795">
        <w:rPr>
          <w:sz w:val="22"/>
          <w:szCs w:val="22"/>
        </w:rPr>
        <w:t>городского округа</w:t>
      </w:r>
    </w:p>
    <w:p w:rsidR="000E7795" w:rsidRPr="000E7795" w:rsidRDefault="003A6401" w:rsidP="000E7795">
      <w:pPr>
        <w:ind w:firstLine="0"/>
        <w:jc w:val="right"/>
        <w:rPr>
          <w:sz w:val="22"/>
          <w:szCs w:val="22"/>
        </w:rPr>
      </w:pPr>
      <w:r w:rsidRPr="000E7795">
        <w:rPr>
          <w:sz w:val="22"/>
          <w:szCs w:val="22"/>
        </w:rPr>
        <w:t>ЗАТО Светлый</w:t>
      </w:r>
    </w:p>
    <w:p w:rsidR="003A6401" w:rsidRDefault="000E7795" w:rsidP="000E7795">
      <w:pPr>
        <w:ind w:firstLine="0"/>
        <w:jc w:val="right"/>
      </w:pPr>
      <w:r>
        <w:rPr>
          <w:sz w:val="22"/>
          <w:szCs w:val="22"/>
        </w:rPr>
        <w:t xml:space="preserve">от </w:t>
      </w:r>
      <w:r w:rsidR="00126D2A">
        <w:rPr>
          <w:sz w:val="22"/>
          <w:szCs w:val="22"/>
        </w:rPr>
        <w:t xml:space="preserve">27.10.2008 г. </w:t>
      </w:r>
      <w:r w:rsidR="003A6401" w:rsidRPr="000E7795">
        <w:rPr>
          <w:sz w:val="22"/>
          <w:szCs w:val="22"/>
        </w:rPr>
        <w:t>№</w:t>
      </w:r>
      <w:r w:rsidR="003A6401">
        <w:t xml:space="preserve"> </w:t>
      </w:r>
      <w:r w:rsidR="00126D2A" w:rsidRPr="00126D2A">
        <w:rPr>
          <w:sz w:val="22"/>
          <w:szCs w:val="22"/>
        </w:rPr>
        <w:t>163</w:t>
      </w:r>
    </w:p>
    <w:p w:rsidR="003A6401" w:rsidRDefault="003A6401" w:rsidP="003A6401">
      <w:pPr>
        <w:jc w:val="right"/>
      </w:pPr>
    </w:p>
    <w:p w:rsidR="003A6401" w:rsidRDefault="003A6401" w:rsidP="003A6401">
      <w:pPr>
        <w:jc w:val="center"/>
      </w:pPr>
      <w:r>
        <w:t>ПОЛОЖЕНИЕ</w:t>
      </w:r>
    </w:p>
    <w:p w:rsidR="003A6401" w:rsidRDefault="00126D2A" w:rsidP="003A6401">
      <w:pPr>
        <w:jc w:val="center"/>
      </w:pPr>
      <w:r>
        <w:t>о</w:t>
      </w:r>
      <w:r w:rsidR="003A6401">
        <w:t xml:space="preserve"> создании координационного Совета</w:t>
      </w:r>
    </w:p>
    <w:p w:rsidR="003A6401" w:rsidRDefault="003A6401" w:rsidP="003A6401">
      <w:pPr>
        <w:jc w:val="center"/>
      </w:pPr>
      <w:r>
        <w:t xml:space="preserve"> в области развития малого и среднего предпринимательства </w:t>
      </w:r>
    </w:p>
    <w:p w:rsidR="003A6401" w:rsidRDefault="003A6401" w:rsidP="003A6401">
      <w:pPr>
        <w:jc w:val="center"/>
      </w:pPr>
      <w:r>
        <w:t>при администрации городского округа ЗАТО Светлый</w:t>
      </w:r>
    </w:p>
    <w:p w:rsidR="003A6401" w:rsidRDefault="003A6401" w:rsidP="003A6401">
      <w:pPr>
        <w:jc w:val="center"/>
      </w:pPr>
    </w:p>
    <w:p w:rsidR="003A6401" w:rsidRPr="00BB0C91" w:rsidRDefault="003A6401" w:rsidP="00126D2A">
      <w:pPr>
        <w:pStyle w:val="c"/>
        <w:spacing w:before="0" w:beforeAutospacing="0" w:after="0" w:afterAutospacing="0"/>
        <w:jc w:val="center"/>
        <w:rPr>
          <w:sz w:val="28"/>
          <w:szCs w:val="28"/>
        </w:rPr>
      </w:pPr>
      <w:r w:rsidRPr="00BB0C91">
        <w:rPr>
          <w:sz w:val="28"/>
          <w:szCs w:val="28"/>
        </w:rPr>
        <w:t>1. Общие положения</w:t>
      </w:r>
      <w:r w:rsidR="00126D2A" w:rsidRPr="00BB0C91">
        <w:rPr>
          <w:sz w:val="28"/>
          <w:szCs w:val="28"/>
        </w:rPr>
        <w:t>: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1.1. Координационный совет в области развития малого и среднего предпринимательства в городском округе ЗАТО Светлый (далее  - Совет) является коллегиальным консультативно - совещательным органом при администрации городского округа ЗАТО Светлый, созданным с целью развития малого и среднего предпринимательства на территории городского округа ЗАТО Светлый, активизации взаимодействия малого и среднего бизнеса с органами местного самоуправления города для выработки согласованных решений и действий в отношении малого и среднего бизнеса.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1.2. Совет осуществляет свою деятельность на общественных началах.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1.3. Совет в своей деятельности руководствуется Конституцией Российской Федерации, нормативно  - правовыми актами Российской Федерации, Саратовской области, муниципальными правовыми актами городского округа ЗАТО Светлый, Уставом городского округа ЗАТО Светлый, настоящим Положением.</w:t>
      </w:r>
    </w:p>
    <w:p w:rsidR="00126D2A" w:rsidRPr="00BB0C91" w:rsidRDefault="00126D2A" w:rsidP="00126D2A">
      <w:pPr>
        <w:pStyle w:val="c"/>
        <w:spacing w:before="0" w:beforeAutospacing="0" w:after="0" w:afterAutospacing="0"/>
        <w:ind w:firstLine="426"/>
        <w:jc w:val="center"/>
        <w:rPr>
          <w:sz w:val="28"/>
          <w:szCs w:val="28"/>
        </w:rPr>
      </w:pPr>
    </w:p>
    <w:p w:rsidR="003A6401" w:rsidRPr="00BB0C91" w:rsidRDefault="003A6401" w:rsidP="00126D2A">
      <w:pPr>
        <w:pStyle w:val="c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BB0C91">
        <w:rPr>
          <w:sz w:val="28"/>
          <w:szCs w:val="28"/>
        </w:rPr>
        <w:t>2. Основные цели и задачи Совета</w:t>
      </w:r>
      <w:r w:rsidR="00126D2A" w:rsidRPr="00BB0C91">
        <w:rPr>
          <w:sz w:val="28"/>
          <w:szCs w:val="28"/>
        </w:rPr>
        <w:t>: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2.1. Привлечение субъектов малого и среднего предпринимательства к участию в формировании и реализации муниципальной политики в области развития малого и среднего предпринимательства.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2.2. Выдвижение и поддержка инициатив, имеющих общегородское значение и направленных на реализацию политики по развитию малого и среднего предпринимательства в городском округе ЗАТО Светлый.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2.3. Выработка рекомендаций для администрации городского округа ЗАТО Светлый по определению приоритетов в области развития малого и среднего предпринимательства на территории городского округа ЗАТО Светлый.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2.4. Проведение общественной экспертизы проектов муниципальных правовых актов, регулирующих развитие малого и среднего предпринимательства в городском округе ЗАТО Светлый.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2.5. Привлечение граждан, общественных объединений и представителей массовой информации к обсуждению вопросов, касающихся реализации права граждан на предпринимательскую деятельность, и выработка рекомендаций по данному вопросу.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2.6. Участие в разработке, координации и реализации муниципальных целевых программ, направленных на развитие и поддержку малого и среднего предпринимательства в городском округе ЗАТО Светлый.</w:t>
      </w:r>
    </w:p>
    <w:p w:rsidR="00126D2A" w:rsidRPr="00BB0C91" w:rsidRDefault="00126D2A" w:rsidP="00126D2A">
      <w:pPr>
        <w:pStyle w:val="c"/>
        <w:spacing w:before="0" w:beforeAutospacing="0" w:after="0" w:afterAutospacing="0"/>
        <w:ind w:firstLine="426"/>
        <w:jc w:val="center"/>
        <w:rPr>
          <w:sz w:val="28"/>
          <w:szCs w:val="28"/>
        </w:rPr>
      </w:pPr>
    </w:p>
    <w:p w:rsidR="003A6401" w:rsidRPr="00BB0C91" w:rsidRDefault="003A6401" w:rsidP="00126D2A">
      <w:pPr>
        <w:pStyle w:val="c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BB0C91">
        <w:rPr>
          <w:sz w:val="28"/>
          <w:szCs w:val="28"/>
        </w:rPr>
        <w:lastRenderedPageBreak/>
        <w:t>3. Основные направления деятельности Совета</w:t>
      </w:r>
      <w:r w:rsidR="00126D2A" w:rsidRPr="00BB0C91">
        <w:rPr>
          <w:sz w:val="28"/>
          <w:szCs w:val="28"/>
        </w:rPr>
        <w:t>: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В соответствии со своими задачами Совет: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3.1. Организует взаимодействие объединений субъектов малого и среднего предпринимательства в целях согласования позиций по основным вопросам развития малого и среднего предпринимательства в  городском округе ЗАТО Светлый.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3.2. Взаимодействует со структурными подразделениями администрации городского округа ЗАТО Светлый, со структурами, осуществляющими функции контроля и  надзора, общественными, некоммерческими и иными организациями в целях выработки согласованных решений в сфере реализации муниципальной политики в области развития малого и среднего предпринимательства.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3.3. Рассматривает предложения субъектов малого и среднего предпринимательства, их некоммерческих объединений, а также организаций, образующих инфраструктуру поддержки субъектов малого и среднего предпринимательства при разработке комплекса мер, направленных на создание благоприятных условий развития малого и среднего предпринимательства в городском округе ЗАТО Светлый, проводит анализ проблем малого и среднего предпринимательства и дает рекомендации по их решению.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3.4. Рассматривает вопросы,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предпринимательства: в т.ч. уведомления администрации городского округа ЗАТО Светлый о намерениях включения арендуемого субъектами малого и среднего предпринимательства имущества в проекты нормативно - правовых актов о приватизации муниципального имущества и выносит решение рекомендательного характера в течение тридцати дней после направления уведомления на рассмотрение Совета.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3.5. Участвует в подготовке и предоставляет на рассмотрение администрации городского округа ЗАТО Светлый предложения по совершенствованию муниципальных правовых актов в области развития малого и среднего предпринимательства, устранению избыточных административных барьеров в деятельности малых и средних предприятий.</w:t>
      </w:r>
    </w:p>
    <w:p w:rsidR="00126D2A" w:rsidRPr="00BB0C91" w:rsidRDefault="00126D2A" w:rsidP="00126D2A">
      <w:pPr>
        <w:pStyle w:val="c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A6401" w:rsidRPr="00BB0C91" w:rsidRDefault="003A6401" w:rsidP="00126D2A">
      <w:pPr>
        <w:pStyle w:val="c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BB0C91">
        <w:rPr>
          <w:sz w:val="28"/>
          <w:szCs w:val="28"/>
        </w:rPr>
        <w:t>4. Полномочия Совета</w:t>
      </w:r>
      <w:r w:rsidR="00126D2A" w:rsidRPr="00BB0C91">
        <w:rPr>
          <w:sz w:val="28"/>
          <w:szCs w:val="28"/>
        </w:rPr>
        <w:t>: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В целях осуществления задач, предусмотренных разделом 2 настоящего Положения, Совет имеет право: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4.1. Принимать решения, носящие рекомендательный характер.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4.2. Запрашивать и получать в установленном порядке сведения, необходимые для выполнения возложенных на Совет задач.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4.3. Создавать экспертные группы, рабочие группы, временные комиссии из числа членов Совета, привлекать в установленном порядке специалистов администрации городского округа ЗАТО Светлый, иных юридических и физических лиц для подготовки заключений по различным направлениям деятельности Совета.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lastRenderedPageBreak/>
        <w:t>4.4. Приглашать на заседания Совета представителей органов местного самоуправления, субъектов малого и среднего предпринимательства, иных юридических и физических лиц.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4.5. Выполнять иные полномочия, решения о которых принимаются на заседаниях Совета.</w:t>
      </w:r>
    </w:p>
    <w:p w:rsidR="00126D2A" w:rsidRPr="00BB0C91" w:rsidRDefault="00126D2A" w:rsidP="00126D2A">
      <w:pPr>
        <w:pStyle w:val="c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A6401" w:rsidRPr="00BB0C91" w:rsidRDefault="003A6401" w:rsidP="00126D2A">
      <w:pPr>
        <w:pStyle w:val="c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BB0C91">
        <w:rPr>
          <w:sz w:val="28"/>
          <w:szCs w:val="28"/>
        </w:rPr>
        <w:t>5. Состав Совета</w:t>
      </w:r>
      <w:r w:rsidR="00126D2A" w:rsidRPr="00BB0C91">
        <w:rPr>
          <w:sz w:val="28"/>
          <w:szCs w:val="28"/>
        </w:rPr>
        <w:t>: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5.1. Состав Совета утверждается постановлением главы городского округа ЗАТО Светлый.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5.2. Руководство Советом осуществляет Председатель.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5.3. Председатель и члены Совета работают в Совете на общественных началах.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5.4. Совет создается в количестве не менее двух третей от общего числа членов из представителей некоммерческих организаций, выражающих интересы субъектов малого и среднего предпринимательства.</w:t>
      </w:r>
    </w:p>
    <w:p w:rsidR="00126D2A" w:rsidRPr="00BB0C91" w:rsidRDefault="00126D2A" w:rsidP="00126D2A">
      <w:pPr>
        <w:pStyle w:val="c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A6401" w:rsidRPr="00BB0C91" w:rsidRDefault="003A6401" w:rsidP="00126D2A">
      <w:pPr>
        <w:pStyle w:val="c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BB0C91">
        <w:rPr>
          <w:sz w:val="28"/>
          <w:szCs w:val="28"/>
        </w:rPr>
        <w:t>6. Организация деятельности Совета</w:t>
      </w:r>
      <w:r w:rsidR="00126D2A" w:rsidRPr="00BB0C91">
        <w:rPr>
          <w:sz w:val="28"/>
          <w:szCs w:val="28"/>
        </w:rPr>
        <w:t>: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6.1. Текущей работой Совета руководит председатель Совета, а на период его отсутствия -</w:t>
      </w:r>
      <w:r w:rsidR="00126D2A" w:rsidRPr="00BB0C91">
        <w:rPr>
          <w:sz w:val="28"/>
          <w:szCs w:val="28"/>
        </w:rPr>
        <w:t xml:space="preserve"> </w:t>
      </w:r>
      <w:r w:rsidRPr="00BB0C91">
        <w:rPr>
          <w:sz w:val="28"/>
          <w:szCs w:val="28"/>
        </w:rPr>
        <w:t>заместитель председателя Совета.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6.2. Председатель Совета: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 xml:space="preserve">планирует текущую работу Совета; 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 xml:space="preserve">утверждает повестку дня заседания Совета; 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 xml:space="preserve">ведет заседания Совета; 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 xml:space="preserve">обеспечивает и контролирует выполнение решений Совета; 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 xml:space="preserve">координирует работу временных комиссий, экспертных и рабочих групп. 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6.3. Заместитель председателя Совета: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 xml:space="preserve">исполняет обязанности председателя Совета в его отсутствие и (или) по его поручению; 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>выполняет поручения председателя Совета.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6.4. Секретарь Совета: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 xml:space="preserve">ведет протоколы заседаний Совета; 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 xml:space="preserve">осуществляет организационно - техническое обеспечение работы Совета. 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6.5. Члены Совета: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 xml:space="preserve">выполняют поручения председателя Совета, а в его отсутствие - заместителя председателя Совета; 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 xml:space="preserve">вносят предложения в повестку дня заседания Совета; 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 xml:space="preserve">участвуют в подготовке вопросов, выносимых на заседание Совета; </w:t>
      </w:r>
    </w:p>
    <w:p w:rsidR="003A6401" w:rsidRPr="00BB0C91" w:rsidRDefault="003A6401" w:rsidP="00126D2A">
      <w:pPr>
        <w:ind w:firstLine="0"/>
        <w:rPr>
          <w:szCs w:val="28"/>
        </w:rPr>
      </w:pPr>
      <w:r w:rsidRPr="00BB0C91">
        <w:rPr>
          <w:szCs w:val="28"/>
        </w:rPr>
        <w:t xml:space="preserve">осуществляют необходимые меры по выполнению решений Совета. 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6.6. Решения принимаются простым большинством голосов присутствующих членов Совета. В случае равенства голосов голос председателя Совета является решающим.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6.7. Решения Совета могут являться основанием для подготовки проектов постановлений и распоряжений главы городского округа ЗАТО Светлый.</w:t>
      </w:r>
    </w:p>
    <w:p w:rsidR="00D6062C" w:rsidRPr="00BB0C91" w:rsidRDefault="00D6062C" w:rsidP="00126D2A">
      <w:pPr>
        <w:pStyle w:val="c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A6401" w:rsidRPr="00BB0C91" w:rsidRDefault="003A6401" w:rsidP="00D6062C">
      <w:pPr>
        <w:pStyle w:val="c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BB0C91">
        <w:rPr>
          <w:sz w:val="28"/>
          <w:szCs w:val="28"/>
        </w:rPr>
        <w:t>7. Порядок работы Совета</w:t>
      </w:r>
      <w:r w:rsidR="00BB0C91">
        <w:rPr>
          <w:sz w:val="28"/>
          <w:szCs w:val="28"/>
        </w:rPr>
        <w:t>: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7.1. Совет осуществляет свою деятельность в соответствии с планом работы, утверждаемым председателем Совета.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lastRenderedPageBreak/>
        <w:t>7.2. Заседания Совета созываются по мере необходимости, но не реже 1 раза в полугодие председателем Совета или его заместителем.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7.3. Заседание Совета считается правомочным, если на нем присутствует более половины его членов.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7.4. Решения и рекомендации Совета по итогам заседания оформляются протоколом заседания, который подписывается председателем и секретарем Совета.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7.5. Протокол в обязательном порядке направляется главе городского округа ЗАТО Светлый.</w:t>
      </w:r>
    </w:p>
    <w:p w:rsidR="003A6401" w:rsidRPr="00BB0C91" w:rsidRDefault="003A6401" w:rsidP="00126D2A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B0C91">
        <w:rPr>
          <w:sz w:val="28"/>
          <w:szCs w:val="28"/>
        </w:rPr>
        <w:t>7.6. Прекращение деятельности Совета производится постановлением главы городского округа ЗАТО Светлый.</w:t>
      </w: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D6062C" w:rsidRDefault="00D6062C" w:rsidP="003A6401">
      <w:pPr>
        <w:jc w:val="right"/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BB0C91" w:rsidRDefault="00BB0C91" w:rsidP="003A6401">
      <w:pPr>
        <w:jc w:val="right"/>
        <w:rPr>
          <w:sz w:val="22"/>
          <w:szCs w:val="22"/>
        </w:rPr>
      </w:pPr>
    </w:p>
    <w:p w:rsidR="00866B3C" w:rsidRDefault="00866B3C" w:rsidP="003A6401">
      <w:pPr>
        <w:jc w:val="right"/>
        <w:rPr>
          <w:sz w:val="22"/>
          <w:szCs w:val="22"/>
        </w:rPr>
      </w:pPr>
    </w:p>
    <w:p w:rsidR="00866B3C" w:rsidRDefault="00866B3C" w:rsidP="003A6401">
      <w:pPr>
        <w:jc w:val="right"/>
        <w:rPr>
          <w:sz w:val="22"/>
          <w:szCs w:val="22"/>
        </w:rPr>
      </w:pPr>
    </w:p>
    <w:p w:rsidR="00866B3C" w:rsidRDefault="00866B3C" w:rsidP="003A6401">
      <w:pPr>
        <w:jc w:val="right"/>
        <w:rPr>
          <w:sz w:val="22"/>
          <w:szCs w:val="22"/>
        </w:rPr>
      </w:pPr>
    </w:p>
    <w:p w:rsidR="00D6062C" w:rsidRPr="00D6062C" w:rsidRDefault="003A6401" w:rsidP="003A6401">
      <w:pPr>
        <w:jc w:val="right"/>
        <w:rPr>
          <w:sz w:val="22"/>
          <w:szCs w:val="22"/>
        </w:rPr>
      </w:pPr>
      <w:r w:rsidRPr="00D6062C">
        <w:rPr>
          <w:sz w:val="22"/>
          <w:szCs w:val="22"/>
        </w:rPr>
        <w:lastRenderedPageBreak/>
        <w:t xml:space="preserve">Приложение </w:t>
      </w:r>
      <w:r w:rsidR="00D6062C" w:rsidRPr="00D6062C">
        <w:rPr>
          <w:sz w:val="22"/>
          <w:szCs w:val="22"/>
        </w:rPr>
        <w:t xml:space="preserve">№ </w:t>
      </w:r>
      <w:r w:rsidRPr="00D6062C">
        <w:rPr>
          <w:sz w:val="22"/>
          <w:szCs w:val="22"/>
        </w:rPr>
        <w:t xml:space="preserve">2 к постановлению </w:t>
      </w:r>
    </w:p>
    <w:p w:rsidR="00D6062C" w:rsidRPr="00D6062C" w:rsidRDefault="003A6401" w:rsidP="00D6062C">
      <w:pPr>
        <w:jc w:val="right"/>
        <w:rPr>
          <w:sz w:val="22"/>
          <w:szCs w:val="22"/>
        </w:rPr>
      </w:pPr>
      <w:r w:rsidRPr="00D6062C">
        <w:rPr>
          <w:sz w:val="22"/>
          <w:szCs w:val="22"/>
        </w:rPr>
        <w:t xml:space="preserve">главы городского округа </w:t>
      </w:r>
    </w:p>
    <w:p w:rsidR="003A6401" w:rsidRPr="00D6062C" w:rsidRDefault="003A6401" w:rsidP="00D6062C">
      <w:pPr>
        <w:jc w:val="right"/>
        <w:rPr>
          <w:sz w:val="22"/>
          <w:szCs w:val="22"/>
        </w:rPr>
      </w:pPr>
      <w:r w:rsidRPr="00D6062C">
        <w:rPr>
          <w:sz w:val="22"/>
          <w:szCs w:val="22"/>
        </w:rPr>
        <w:t>ЗАТО Светлый</w:t>
      </w:r>
    </w:p>
    <w:p w:rsidR="003A6401" w:rsidRPr="00D6062C" w:rsidRDefault="00D6062C" w:rsidP="003A6401">
      <w:pPr>
        <w:jc w:val="right"/>
        <w:rPr>
          <w:sz w:val="22"/>
          <w:szCs w:val="22"/>
        </w:rPr>
      </w:pPr>
      <w:r w:rsidRPr="00D6062C">
        <w:rPr>
          <w:sz w:val="22"/>
          <w:szCs w:val="22"/>
        </w:rPr>
        <w:t xml:space="preserve">от 27.10.2008 г. </w:t>
      </w:r>
      <w:r w:rsidR="003A6401" w:rsidRPr="00D6062C">
        <w:rPr>
          <w:sz w:val="22"/>
          <w:szCs w:val="22"/>
        </w:rPr>
        <w:t xml:space="preserve">№ </w:t>
      </w:r>
      <w:r w:rsidRPr="00D6062C">
        <w:rPr>
          <w:sz w:val="22"/>
          <w:szCs w:val="22"/>
        </w:rPr>
        <w:t>163</w:t>
      </w:r>
    </w:p>
    <w:p w:rsidR="003A6401" w:rsidRPr="00D6062C" w:rsidRDefault="003A6401" w:rsidP="003A6401">
      <w:pPr>
        <w:jc w:val="right"/>
        <w:rPr>
          <w:sz w:val="22"/>
          <w:szCs w:val="22"/>
        </w:rPr>
      </w:pPr>
    </w:p>
    <w:p w:rsidR="003A6401" w:rsidRDefault="003A6401" w:rsidP="003A6401">
      <w:pPr>
        <w:jc w:val="right"/>
      </w:pPr>
    </w:p>
    <w:p w:rsidR="003A6401" w:rsidRDefault="003A6401" w:rsidP="003A6401">
      <w:pPr>
        <w:jc w:val="center"/>
      </w:pPr>
      <w:r>
        <w:t xml:space="preserve">Состав координационного Совета </w:t>
      </w:r>
    </w:p>
    <w:p w:rsidR="003A6401" w:rsidRDefault="003A6401" w:rsidP="003A6401">
      <w:pPr>
        <w:jc w:val="center"/>
      </w:pPr>
      <w:r>
        <w:t>в области развития малого и среднего предпринимательства</w:t>
      </w:r>
    </w:p>
    <w:p w:rsidR="003A6401" w:rsidRDefault="003A6401" w:rsidP="003A6401">
      <w:pPr>
        <w:jc w:val="center"/>
      </w:pPr>
      <w:r>
        <w:t xml:space="preserve"> при администрации городского округа ЗАТО Светлый.</w:t>
      </w:r>
    </w:p>
    <w:p w:rsidR="003A6401" w:rsidRDefault="003A6401" w:rsidP="003A6401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8"/>
        <w:gridCol w:w="4720"/>
      </w:tblGrid>
      <w:tr w:rsidR="003A6401" w:rsidTr="00BB0C91">
        <w:tc>
          <w:tcPr>
            <w:tcW w:w="4708" w:type="dxa"/>
          </w:tcPr>
          <w:p w:rsidR="00D6062C" w:rsidRPr="00D6062C" w:rsidRDefault="001250CD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Лунё</w:t>
            </w:r>
            <w:r w:rsidR="003A6401" w:rsidRPr="00D6062C">
              <w:rPr>
                <w:b/>
                <w:i/>
              </w:rPr>
              <w:t xml:space="preserve">в </w:t>
            </w:r>
          </w:p>
          <w:p w:rsidR="003A6401" w:rsidRPr="00D6062C" w:rsidRDefault="003A6401" w:rsidP="00D6062C">
            <w:pPr>
              <w:ind w:firstLine="0"/>
              <w:rPr>
                <w:b/>
                <w:i/>
              </w:rPr>
            </w:pPr>
            <w:r w:rsidRPr="00D6062C">
              <w:rPr>
                <w:b/>
                <w:i/>
              </w:rPr>
              <w:t xml:space="preserve">Александр Петрович </w:t>
            </w:r>
          </w:p>
        </w:tc>
        <w:tc>
          <w:tcPr>
            <w:tcW w:w="4720" w:type="dxa"/>
          </w:tcPr>
          <w:p w:rsidR="003A6401" w:rsidRDefault="003A6401" w:rsidP="00D6062C">
            <w:pPr>
              <w:ind w:firstLine="0"/>
            </w:pPr>
            <w:r w:rsidRPr="00D87911">
              <w:t xml:space="preserve">- </w:t>
            </w:r>
            <w:r w:rsidR="00D6062C">
              <w:t>г</w:t>
            </w:r>
            <w:r w:rsidRPr="00D87911">
              <w:t>лав</w:t>
            </w:r>
            <w:r>
              <w:t>а</w:t>
            </w:r>
            <w:r w:rsidR="00D6062C">
              <w:t xml:space="preserve"> </w:t>
            </w:r>
            <w:r w:rsidRPr="00D87911">
              <w:t>городского округа ЗАТО Светлый</w:t>
            </w:r>
            <w:r w:rsidR="00D6062C">
              <w:t>, председатель Совета</w:t>
            </w:r>
            <w:r w:rsidRPr="00D87911">
              <w:t xml:space="preserve">; </w:t>
            </w:r>
            <w:r>
              <w:t xml:space="preserve"> </w:t>
            </w:r>
          </w:p>
          <w:p w:rsidR="003A6401" w:rsidRPr="00D87911" w:rsidRDefault="003A6401" w:rsidP="00D6062C">
            <w:pPr>
              <w:ind w:firstLine="0"/>
            </w:pPr>
          </w:p>
        </w:tc>
      </w:tr>
      <w:tr w:rsidR="003A6401" w:rsidTr="00BB0C91">
        <w:tc>
          <w:tcPr>
            <w:tcW w:w="4708" w:type="dxa"/>
          </w:tcPr>
          <w:p w:rsidR="00FD3AA2" w:rsidRPr="00FD3AA2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D6062C" w:rsidRPr="00D6062C" w:rsidRDefault="003A6401" w:rsidP="00D6062C">
            <w:pPr>
              <w:ind w:firstLine="0"/>
              <w:rPr>
                <w:b/>
                <w:i/>
              </w:rPr>
            </w:pPr>
            <w:r w:rsidRPr="00D6062C">
              <w:rPr>
                <w:b/>
                <w:i/>
              </w:rPr>
              <w:t xml:space="preserve">Ходаненок </w:t>
            </w:r>
          </w:p>
          <w:p w:rsidR="003A6401" w:rsidRPr="00D6062C" w:rsidRDefault="003A6401" w:rsidP="00D6062C">
            <w:pPr>
              <w:ind w:firstLine="0"/>
              <w:rPr>
                <w:b/>
                <w:i/>
              </w:rPr>
            </w:pPr>
            <w:r w:rsidRPr="00D6062C">
              <w:rPr>
                <w:b/>
                <w:i/>
              </w:rPr>
              <w:t>Людмила Николаевна</w:t>
            </w:r>
          </w:p>
        </w:tc>
        <w:tc>
          <w:tcPr>
            <w:tcW w:w="4720" w:type="dxa"/>
          </w:tcPr>
          <w:p w:rsidR="00FD3AA2" w:rsidRPr="00FD3AA2" w:rsidRDefault="00FD3AA2" w:rsidP="00D6062C">
            <w:pPr>
              <w:ind w:firstLine="0"/>
              <w:rPr>
                <w:sz w:val="16"/>
                <w:szCs w:val="16"/>
              </w:rPr>
            </w:pPr>
          </w:p>
          <w:p w:rsidR="003A6401" w:rsidRPr="00D87911" w:rsidRDefault="003A6401" w:rsidP="00D6062C">
            <w:pPr>
              <w:ind w:firstLine="0"/>
            </w:pPr>
            <w:r w:rsidRPr="00D87911">
              <w:t>-</w:t>
            </w:r>
            <w:r>
              <w:t xml:space="preserve"> </w:t>
            </w:r>
            <w:r w:rsidR="00D6062C">
              <w:t>п</w:t>
            </w:r>
            <w:r>
              <w:t>ервый заместитель главы администрации</w:t>
            </w:r>
            <w:r w:rsidR="00D6062C">
              <w:t xml:space="preserve"> городского округа ЗАТО Светлый -</w:t>
            </w:r>
            <w:r>
              <w:t xml:space="preserve"> начальник управления финансов</w:t>
            </w:r>
            <w:r w:rsidR="00D6062C">
              <w:t>, заместитель председателя Совета</w:t>
            </w:r>
            <w:r>
              <w:t>;</w:t>
            </w:r>
          </w:p>
        </w:tc>
      </w:tr>
      <w:tr w:rsidR="003A6401" w:rsidTr="00BB0C91">
        <w:tc>
          <w:tcPr>
            <w:tcW w:w="4708" w:type="dxa"/>
          </w:tcPr>
          <w:p w:rsidR="00FD3AA2" w:rsidRPr="00FD3AA2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D6062C" w:rsidRPr="00D6062C" w:rsidRDefault="003A6401" w:rsidP="00D6062C">
            <w:pPr>
              <w:ind w:firstLine="0"/>
              <w:rPr>
                <w:b/>
                <w:i/>
              </w:rPr>
            </w:pPr>
            <w:r w:rsidRPr="00D6062C">
              <w:rPr>
                <w:b/>
                <w:i/>
              </w:rPr>
              <w:t>Масалков</w:t>
            </w:r>
          </w:p>
          <w:p w:rsidR="003A6401" w:rsidRPr="00D6062C" w:rsidRDefault="003A6401" w:rsidP="00D6062C">
            <w:pPr>
              <w:ind w:firstLine="0"/>
              <w:rPr>
                <w:b/>
                <w:i/>
              </w:rPr>
            </w:pPr>
            <w:r w:rsidRPr="00D6062C">
              <w:rPr>
                <w:b/>
                <w:i/>
              </w:rPr>
              <w:t>Петр Павлович</w:t>
            </w:r>
          </w:p>
          <w:p w:rsidR="003A6401" w:rsidRPr="00D6062C" w:rsidRDefault="003A6401" w:rsidP="00D6062C">
            <w:pPr>
              <w:ind w:firstLine="0"/>
              <w:rPr>
                <w:b/>
                <w:i/>
              </w:rPr>
            </w:pPr>
          </w:p>
        </w:tc>
        <w:tc>
          <w:tcPr>
            <w:tcW w:w="4720" w:type="dxa"/>
          </w:tcPr>
          <w:p w:rsidR="00FD3AA2" w:rsidRPr="00FD3AA2" w:rsidRDefault="00FD3AA2" w:rsidP="00D6062C">
            <w:pPr>
              <w:ind w:firstLine="0"/>
              <w:rPr>
                <w:sz w:val="16"/>
                <w:szCs w:val="16"/>
              </w:rPr>
            </w:pPr>
          </w:p>
          <w:p w:rsidR="003A6401" w:rsidRPr="00D87911" w:rsidRDefault="003A6401" w:rsidP="00BB0C91">
            <w:pPr>
              <w:ind w:firstLine="0"/>
            </w:pPr>
            <w:r w:rsidRPr="00D87911">
              <w:t xml:space="preserve">- председатель </w:t>
            </w:r>
            <w:r>
              <w:t>С</w:t>
            </w:r>
            <w:r w:rsidRPr="00D87911">
              <w:t>овета предпринимателей</w:t>
            </w:r>
            <w:r w:rsidR="00BB0C91">
              <w:t xml:space="preserve"> городского округа ЗАТО Светлый,</w:t>
            </w:r>
            <w:r>
              <w:t xml:space="preserve"> индивидуальный предприниматель</w:t>
            </w:r>
            <w:r w:rsidR="001250CD">
              <w:t>, заместитель председателя Совета;</w:t>
            </w:r>
          </w:p>
        </w:tc>
      </w:tr>
      <w:tr w:rsidR="003A6401" w:rsidTr="00BB0C91">
        <w:tc>
          <w:tcPr>
            <w:tcW w:w="4708" w:type="dxa"/>
          </w:tcPr>
          <w:p w:rsidR="00FD3AA2" w:rsidRPr="00FD3AA2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1250CD" w:rsidRPr="001250CD" w:rsidRDefault="001250CD" w:rsidP="00D6062C">
            <w:pPr>
              <w:ind w:firstLine="0"/>
              <w:rPr>
                <w:b/>
                <w:i/>
              </w:rPr>
            </w:pPr>
            <w:r w:rsidRPr="001250CD">
              <w:rPr>
                <w:b/>
                <w:i/>
              </w:rPr>
              <w:t>Калинина</w:t>
            </w:r>
          </w:p>
          <w:p w:rsidR="003A6401" w:rsidRDefault="003A6401" w:rsidP="00D6062C">
            <w:pPr>
              <w:ind w:firstLine="0"/>
            </w:pPr>
            <w:r w:rsidRPr="001250CD">
              <w:rPr>
                <w:b/>
                <w:i/>
              </w:rPr>
              <w:t>Анна Николаевна</w:t>
            </w:r>
          </w:p>
        </w:tc>
        <w:tc>
          <w:tcPr>
            <w:tcW w:w="4720" w:type="dxa"/>
          </w:tcPr>
          <w:p w:rsidR="00FD3AA2" w:rsidRPr="00FD3AA2" w:rsidRDefault="00FD3AA2" w:rsidP="00D6062C">
            <w:pPr>
              <w:ind w:firstLine="0"/>
              <w:rPr>
                <w:sz w:val="16"/>
                <w:szCs w:val="16"/>
              </w:rPr>
            </w:pPr>
          </w:p>
          <w:p w:rsidR="003A6401" w:rsidRPr="00D87911" w:rsidRDefault="003A6401" w:rsidP="00D6062C">
            <w:pPr>
              <w:ind w:firstLine="0"/>
            </w:pPr>
            <w:r w:rsidRPr="00D87911">
              <w:t>- главный специалист экономического отдела управления финансов</w:t>
            </w:r>
            <w:r w:rsidR="001250CD">
              <w:t>, секретарь Совета</w:t>
            </w:r>
            <w:r w:rsidRPr="00D87911">
              <w:t>;</w:t>
            </w:r>
          </w:p>
        </w:tc>
      </w:tr>
      <w:tr w:rsidR="003A6401" w:rsidTr="00BB0C91">
        <w:tc>
          <w:tcPr>
            <w:tcW w:w="4708" w:type="dxa"/>
          </w:tcPr>
          <w:p w:rsidR="003A6401" w:rsidRPr="001250CD" w:rsidRDefault="003A6401" w:rsidP="00D6062C">
            <w:pPr>
              <w:ind w:firstLine="0"/>
              <w:rPr>
                <w:b/>
                <w:i/>
                <w:u w:val="single"/>
              </w:rPr>
            </w:pPr>
            <w:r w:rsidRPr="001250CD">
              <w:rPr>
                <w:b/>
                <w:i/>
                <w:u w:val="single"/>
              </w:rPr>
              <w:t>Члены Совета:</w:t>
            </w:r>
          </w:p>
          <w:p w:rsidR="003A6401" w:rsidRDefault="003A6401" w:rsidP="00D6062C">
            <w:pPr>
              <w:ind w:firstLine="0"/>
            </w:pPr>
          </w:p>
        </w:tc>
        <w:tc>
          <w:tcPr>
            <w:tcW w:w="4720" w:type="dxa"/>
          </w:tcPr>
          <w:p w:rsidR="003A6401" w:rsidRPr="00D87911" w:rsidRDefault="003A6401" w:rsidP="00D6062C">
            <w:pPr>
              <w:ind w:firstLine="0"/>
            </w:pPr>
          </w:p>
        </w:tc>
      </w:tr>
      <w:tr w:rsidR="00FD3AA2" w:rsidTr="00BB0C91">
        <w:tc>
          <w:tcPr>
            <w:tcW w:w="4708" w:type="dxa"/>
          </w:tcPr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Багликов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 xml:space="preserve">Анатолий Алексеевич </w:t>
            </w:r>
          </w:p>
        </w:tc>
        <w:tc>
          <w:tcPr>
            <w:tcW w:w="4720" w:type="dxa"/>
          </w:tcPr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  <w:p w:rsidR="00FD3AA2" w:rsidRDefault="00FD3AA2" w:rsidP="00D6062C">
            <w:pPr>
              <w:ind w:firstLine="0"/>
            </w:pPr>
          </w:p>
        </w:tc>
      </w:tr>
      <w:tr w:rsidR="00FD3AA2" w:rsidTr="00BB0C91">
        <w:tc>
          <w:tcPr>
            <w:tcW w:w="4708" w:type="dxa"/>
          </w:tcPr>
          <w:p w:rsidR="00FD3AA2" w:rsidRPr="00FD3AA2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Базарова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Галина Павловна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</w:p>
        </w:tc>
        <w:tc>
          <w:tcPr>
            <w:tcW w:w="4720" w:type="dxa"/>
          </w:tcPr>
          <w:p w:rsidR="00FD3AA2" w:rsidRPr="00FD3AA2" w:rsidRDefault="00FD3AA2" w:rsidP="00D6062C">
            <w:pPr>
              <w:ind w:firstLine="0"/>
              <w:rPr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</w:tc>
      </w:tr>
      <w:tr w:rsidR="00FD3AA2" w:rsidTr="00BB0C91">
        <w:tc>
          <w:tcPr>
            <w:tcW w:w="4708" w:type="dxa"/>
          </w:tcPr>
          <w:p w:rsidR="00FD3AA2" w:rsidRPr="00FD3AA2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Бахарева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Татьяна Васильевна</w:t>
            </w:r>
          </w:p>
        </w:tc>
        <w:tc>
          <w:tcPr>
            <w:tcW w:w="4720" w:type="dxa"/>
          </w:tcPr>
          <w:p w:rsidR="00FD3AA2" w:rsidRDefault="00FD3AA2" w:rsidP="00D6062C">
            <w:pPr>
              <w:ind w:firstLine="0"/>
            </w:pPr>
          </w:p>
          <w:p w:rsidR="00FD3AA2" w:rsidRDefault="00FD3AA2" w:rsidP="00D6062C">
            <w:pPr>
              <w:ind w:firstLine="0"/>
            </w:pPr>
            <w:r>
              <w:t>- член Совета предпринимателей городского округа ЗАТО Светлый;</w:t>
            </w:r>
          </w:p>
        </w:tc>
      </w:tr>
      <w:tr w:rsidR="00FD3AA2" w:rsidTr="00BB0C91">
        <w:tc>
          <w:tcPr>
            <w:tcW w:w="4708" w:type="dxa"/>
          </w:tcPr>
          <w:p w:rsidR="00FD3AA2" w:rsidRPr="00FD3AA2" w:rsidRDefault="00FD3AA2" w:rsidP="004C60DD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4C60D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Бачкин</w:t>
            </w:r>
          </w:p>
          <w:p w:rsidR="00FD3AA2" w:rsidRPr="00FD3AA2" w:rsidRDefault="00FD3AA2" w:rsidP="004C60DD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Владимир Владимирович</w:t>
            </w:r>
          </w:p>
        </w:tc>
        <w:tc>
          <w:tcPr>
            <w:tcW w:w="4720" w:type="dxa"/>
          </w:tcPr>
          <w:p w:rsidR="00FD3AA2" w:rsidRPr="00FD3AA2" w:rsidRDefault="00FD3AA2" w:rsidP="004C60DD">
            <w:pPr>
              <w:ind w:firstLine="0"/>
              <w:rPr>
                <w:sz w:val="16"/>
                <w:szCs w:val="16"/>
              </w:rPr>
            </w:pPr>
          </w:p>
          <w:p w:rsidR="00FD3AA2" w:rsidRDefault="00FD3AA2" w:rsidP="004C60DD">
            <w:pPr>
              <w:ind w:firstLine="0"/>
              <w:rPr>
                <w:b/>
              </w:rPr>
            </w:pPr>
            <w:r w:rsidRPr="00D87911">
              <w:t>- депутат муниципального собрания городского округа ЗАТО Светлый;</w:t>
            </w:r>
          </w:p>
        </w:tc>
      </w:tr>
      <w:tr w:rsidR="00FD3AA2" w:rsidTr="00BB0C91">
        <w:tc>
          <w:tcPr>
            <w:tcW w:w="4708" w:type="dxa"/>
          </w:tcPr>
          <w:p w:rsidR="00FD3AA2" w:rsidRPr="00FD3AA2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Гараль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Александр Эдуардович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720" w:type="dxa"/>
          </w:tcPr>
          <w:p w:rsidR="00FD3AA2" w:rsidRPr="00FD3AA2" w:rsidRDefault="00FD3AA2" w:rsidP="00D6062C">
            <w:pPr>
              <w:ind w:firstLine="0"/>
              <w:rPr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</w:tc>
      </w:tr>
      <w:tr w:rsidR="00FD3AA2" w:rsidTr="00BB0C91">
        <w:tc>
          <w:tcPr>
            <w:tcW w:w="4708" w:type="dxa"/>
          </w:tcPr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Глущенко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Александр Михайлович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</w:p>
        </w:tc>
        <w:tc>
          <w:tcPr>
            <w:tcW w:w="4720" w:type="dxa"/>
          </w:tcPr>
          <w:p w:rsidR="00FD3AA2" w:rsidRDefault="00FD3AA2" w:rsidP="00D6062C">
            <w:pPr>
              <w:ind w:firstLine="0"/>
            </w:pPr>
            <w:r>
              <w:t xml:space="preserve">- директор ООО НПП </w:t>
            </w:r>
            <w:r>
              <w:rPr>
                <w:lang w:val="en-US"/>
              </w:rPr>
              <w:t>“</w:t>
            </w:r>
            <w:r>
              <w:t>Янтарь</w:t>
            </w:r>
            <w:r>
              <w:rPr>
                <w:lang w:val="en-US"/>
              </w:rPr>
              <w:t>”</w:t>
            </w:r>
            <w:r>
              <w:t>;</w:t>
            </w:r>
          </w:p>
        </w:tc>
      </w:tr>
      <w:tr w:rsidR="00FD3AA2" w:rsidTr="00BB0C91">
        <w:tc>
          <w:tcPr>
            <w:tcW w:w="4708" w:type="dxa"/>
          </w:tcPr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Дживульский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Сергей Александрович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</w:p>
        </w:tc>
        <w:tc>
          <w:tcPr>
            <w:tcW w:w="4720" w:type="dxa"/>
          </w:tcPr>
          <w:p w:rsidR="00FD3AA2" w:rsidRDefault="00FD3AA2" w:rsidP="00D6062C">
            <w:pPr>
              <w:ind w:firstLine="0"/>
            </w:pPr>
            <w:r>
              <w:lastRenderedPageBreak/>
              <w:t>- индивидуальный предприниматель;</w:t>
            </w:r>
          </w:p>
          <w:p w:rsidR="00FD3AA2" w:rsidRDefault="00FD3AA2" w:rsidP="00D6062C">
            <w:pPr>
              <w:ind w:firstLine="0"/>
            </w:pPr>
          </w:p>
        </w:tc>
      </w:tr>
      <w:tr w:rsidR="00FD3AA2" w:rsidTr="00BB0C91">
        <w:tc>
          <w:tcPr>
            <w:tcW w:w="4708" w:type="dxa"/>
          </w:tcPr>
          <w:p w:rsidR="00FD3AA2" w:rsidRDefault="00FD3AA2" w:rsidP="004C60D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Добряков</w:t>
            </w:r>
          </w:p>
          <w:p w:rsidR="00FD3AA2" w:rsidRPr="00FD3AA2" w:rsidRDefault="00FD3AA2" w:rsidP="004C60DD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Валерий Михайлович</w:t>
            </w:r>
          </w:p>
        </w:tc>
        <w:tc>
          <w:tcPr>
            <w:tcW w:w="4720" w:type="dxa"/>
          </w:tcPr>
          <w:p w:rsidR="00FD3AA2" w:rsidRPr="00D87911" w:rsidRDefault="00FD3AA2" w:rsidP="004C60DD">
            <w:pPr>
              <w:ind w:firstLine="0"/>
            </w:pPr>
            <w:r w:rsidRPr="00D87911">
              <w:t>- депутат муниципального собрания городского округа ЗАТО Светлый;</w:t>
            </w:r>
          </w:p>
        </w:tc>
      </w:tr>
      <w:tr w:rsidR="00FD3AA2" w:rsidTr="00BB0C91">
        <w:tc>
          <w:tcPr>
            <w:tcW w:w="4708" w:type="dxa"/>
          </w:tcPr>
          <w:p w:rsidR="00FD3AA2" w:rsidRPr="00FD3AA2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Земцова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 xml:space="preserve">Ольга Борисовна </w:t>
            </w:r>
          </w:p>
        </w:tc>
        <w:tc>
          <w:tcPr>
            <w:tcW w:w="4720" w:type="dxa"/>
          </w:tcPr>
          <w:p w:rsidR="00FD3AA2" w:rsidRPr="00FD3AA2" w:rsidRDefault="00FD3AA2" w:rsidP="00D6062C">
            <w:pPr>
              <w:ind w:firstLine="0"/>
              <w:rPr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</w:pPr>
            <w:r w:rsidRPr="00004E2F">
              <w:rPr>
                <w:lang w:val="en-US"/>
              </w:rPr>
              <w:t>-</w:t>
            </w:r>
            <w:r>
              <w:t xml:space="preserve"> директор ООО </w:t>
            </w:r>
            <w:r>
              <w:rPr>
                <w:lang w:val="en-US"/>
              </w:rPr>
              <w:t>“</w:t>
            </w:r>
            <w:r>
              <w:t>Флора</w:t>
            </w:r>
            <w:r>
              <w:rPr>
                <w:lang w:val="en-US"/>
              </w:rPr>
              <w:t>”</w:t>
            </w:r>
            <w:r>
              <w:t>;</w:t>
            </w:r>
          </w:p>
          <w:p w:rsidR="00FD3AA2" w:rsidRPr="005D5511" w:rsidRDefault="00FD3AA2" w:rsidP="00D6062C">
            <w:pPr>
              <w:ind w:firstLine="0"/>
            </w:pPr>
          </w:p>
        </w:tc>
      </w:tr>
      <w:tr w:rsidR="00FD3AA2" w:rsidTr="00BB0C91">
        <w:tc>
          <w:tcPr>
            <w:tcW w:w="4708" w:type="dxa"/>
          </w:tcPr>
          <w:p w:rsidR="00FD3AA2" w:rsidRPr="00FD3AA2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Иванченко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Сергей Владимирович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720" w:type="dxa"/>
          </w:tcPr>
          <w:p w:rsidR="00FD3AA2" w:rsidRPr="00FD3AA2" w:rsidRDefault="00FD3AA2" w:rsidP="00D6062C">
            <w:pPr>
              <w:ind w:firstLine="0"/>
              <w:rPr>
                <w:sz w:val="16"/>
                <w:szCs w:val="16"/>
              </w:rPr>
            </w:pPr>
          </w:p>
          <w:p w:rsidR="00FD3AA2" w:rsidRPr="00812183" w:rsidRDefault="00FD3AA2" w:rsidP="00D6062C">
            <w:pPr>
              <w:ind w:firstLine="0"/>
            </w:pPr>
            <w:r>
              <w:t xml:space="preserve">- директор ОАО </w:t>
            </w:r>
            <w:r>
              <w:rPr>
                <w:lang w:val="en-US"/>
              </w:rPr>
              <w:t>“</w:t>
            </w:r>
            <w:r>
              <w:t>Спецмонтаж - строй</w:t>
            </w:r>
            <w:r>
              <w:rPr>
                <w:lang w:val="en-US"/>
              </w:rPr>
              <w:t>”</w:t>
            </w:r>
            <w:r>
              <w:t>;</w:t>
            </w:r>
          </w:p>
        </w:tc>
      </w:tr>
      <w:tr w:rsidR="00FD3AA2" w:rsidTr="00BB0C91">
        <w:tc>
          <w:tcPr>
            <w:tcW w:w="4708" w:type="dxa"/>
          </w:tcPr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Карнаухова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Татьяна Николаевна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720" w:type="dxa"/>
          </w:tcPr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  <w:p w:rsidR="00FD3AA2" w:rsidRDefault="00FD3AA2" w:rsidP="00D6062C">
            <w:pPr>
              <w:ind w:firstLine="0"/>
            </w:pPr>
          </w:p>
        </w:tc>
      </w:tr>
      <w:tr w:rsidR="00FD3AA2" w:rsidTr="00BB0C91">
        <w:tc>
          <w:tcPr>
            <w:tcW w:w="4708" w:type="dxa"/>
          </w:tcPr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Комаренко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 xml:space="preserve">Елена Николаевна </w:t>
            </w:r>
          </w:p>
        </w:tc>
        <w:tc>
          <w:tcPr>
            <w:tcW w:w="4720" w:type="dxa"/>
          </w:tcPr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  <w:p w:rsidR="00FD3AA2" w:rsidRDefault="00FD3AA2" w:rsidP="00D6062C">
            <w:pPr>
              <w:ind w:firstLine="0"/>
              <w:rPr>
                <w:lang w:val="en-US"/>
              </w:rPr>
            </w:pPr>
          </w:p>
        </w:tc>
      </w:tr>
      <w:tr w:rsidR="00FD3AA2" w:rsidTr="00BB0C91">
        <w:tc>
          <w:tcPr>
            <w:tcW w:w="4708" w:type="dxa"/>
          </w:tcPr>
          <w:p w:rsidR="00BB0C91" w:rsidRPr="00BB0C91" w:rsidRDefault="00BB0C91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Кузнецов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Сергей Михайлович</w:t>
            </w:r>
          </w:p>
          <w:p w:rsidR="00FD3AA2" w:rsidRPr="00BB0C91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720" w:type="dxa"/>
          </w:tcPr>
          <w:p w:rsidR="00BB0C91" w:rsidRPr="00BB0C91" w:rsidRDefault="00BB0C91" w:rsidP="00D6062C">
            <w:pPr>
              <w:ind w:firstLine="0"/>
              <w:rPr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</w:tc>
      </w:tr>
      <w:tr w:rsidR="00FD3AA2" w:rsidTr="00BB0C91">
        <w:tc>
          <w:tcPr>
            <w:tcW w:w="4708" w:type="dxa"/>
          </w:tcPr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Кулакова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Оксана Владимировна</w:t>
            </w:r>
          </w:p>
        </w:tc>
        <w:tc>
          <w:tcPr>
            <w:tcW w:w="4720" w:type="dxa"/>
          </w:tcPr>
          <w:p w:rsidR="00FD3AA2" w:rsidRPr="00D87911" w:rsidRDefault="00FD3AA2" w:rsidP="00D6062C">
            <w:pPr>
              <w:ind w:firstLine="0"/>
            </w:pPr>
            <w:r w:rsidRPr="00D87911">
              <w:t>- начальник отдела правовой и кадровой работы администрации городского округа ЗАТО Светлый;</w:t>
            </w:r>
          </w:p>
        </w:tc>
      </w:tr>
      <w:tr w:rsidR="00FD3AA2" w:rsidTr="00BB0C91">
        <w:tc>
          <w:tcPr>
            <w:tcW w:w="4708" w:type="dxa"/>
          </w:tcPr>
          <w:p w:rsidR="00BB0C91" w:rsidRPr="00BB0C91" w:rsidRDefault="00BB0C91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Лаптева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Ольга Яковлевна</w:t>
            </w:r>
          </w:p>
          <w:p w:rsidR="00FD3AA2" w:rsidRPr="00BB0C91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720" w:type="dxa"/>
          </w:tcPr>
          <w:p w:rsidR="00BB0C91" w:rsidRPr="00BB0C91" w:rsidRDefault="00BB0C91" w:rsidP="00D6062C">
            <w:pPr>
              <w:ind w:firstLine="0"/>
              <w:rPr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</w:tc>
      </w:tr>
      <w:tr w:rsidR="00FD3AA2" w:rsidTr="00BB0C91">
        <w:tc>
          <w:tcPr>
            <w:tcW w:w="4708" w:type="dxa"/>
          </w:tcPr>
          <w:p w:rsid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Михнич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Людмила Владимировна</w:t>
            </w:r>
          </w:p>
          <w:p w:rsidR="00FD3AA2" w:rsidRPr="00BB0C91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720" w:type="dxa"/>
          </w:tcPr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</w:tc>
      </w:tr>
      <w:tr w:rsidR="00FD3AA2" w:rsidTr="00BB0C91">
        <w:tc>
          <w:tcPr>
            <w:tcW w:w="4708" w:type="dxa"/>
          </w:tcPr>
          <w:p w:rsidR="00FD3AA2" w:rsidRDefault="00FD3AA2" w:rsidP="004C60D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Мысниченко</w:t>
            </w:r>
          </w:p>
          <w:p w:rsidR="00FD3AA2" w:rsidRPr="00FD3AA2" w:rsidRDefault="00FD3AA2" w:rsidP="004C60DD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Татьяна Алексеевна</w:t>
            </w:r>
          </w:p>
          <w:p w:rsidR="00FD3AA2" w:rsidRPr="00BB0C91" w:rsidRDefault="00FD3AA2" w:rsidP="004C60DD">
            <w:pPr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720" w:type="dxa"/>
          </w:tcPr>
          <w:p w:rsidR="00FD3AA2" w:rsidRPr="00201450" w:rsidRDefault="00FD3AA2" w:rsidP="004C60DD">
            <w:pPr>
              <w:ind w:firstLine="0"/>
            </w:pPr>
            <w:r>
              <w:t xml:space="preserve">- директор МУ ТК </w:t>
            </w:r>
            <w:r>
              <w:rPr>
                <w:lang w:val="en-US"/>
              </w:rPr>
              <w:t>“</w:t>
            </w:r>
            <w:r>
              <w:t>Светлый</w:t>
            </w:r>
            <w:r>
              <w:rPr>
                <w:lang w:val="en-US"/>
              </w:rPr>
              <w:t>”</w:t>
            </w:r>
            <w:r>
              <w:t>;</w:t>
            </w:r>
          </w:p>
        </w:tc>
      </w:tr>
      <w:tr w:rsidR="00FD3AA2" w:rsidTr="00BB0C91">
        <w:tc>
          <w:tcPr>
            <w:tcW w:w="4708" w:type="dxa"/>
          </w:tcPr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Набиев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 xml:space="preserve">Эдуард Ралифович  </w:t>
            </w:r>
          </w:p>
          <w:p w:rsidR="00FD3AA2" w:rsidRPr="00BB0C91" w:rsidRDefault="00FD3AA2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720" w:type="dxa"/>
          </w:tcPr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</w:tc>
      </w:tr>
      <w:tr w:rsidR="00FD3AA2" w:rsidTr="00BB0C91">
        <w:tc>
          <w:tcPr>
            <w:tcW w:w="4708" w:type="dxa"/>
          </w:tcPr>
          <w:p w:rsidR="00FD3AA2" w:rsidRDefault="00FD3AA2" w:rsidP="004C60D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Нагиев</w:t>
            </w:r>
          </w:p>
          <w:p w:rsidR="00FD3AA2" w:rsidRPr="00FD3AA2" w:rsidRDefault="00FD3AA2" w:rsidP="004C60DD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Заур Эдуардович</w:t>
            </w:r>
          </w:p>
          <w:p w:rsidR="00FD3AA2" w:rsidRPr="00FD3AA2" w:rsidRDefault="00FD3AA2" w:rsidP="004C60DD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(по согласованию)</w:t>
            </w:r>
          </w:p>
        </w:tc>
        <w:tc>
          <w:tcPr>
            <w:tcW w:w="4720" w:type="dxa"/>
          </w:tcPr>
          <w:p w:rsidR="00FD3AA2" w:rsidRPr="00D87911" w:rsidRDefault="00FD3AA2" w:rsidP="004C60DD">
            <w:pPr>
              <w:ind w:firstLine="0"/>
            </w:pPr>
            <w:r w:rsidRPr="00D87911">
              <w:t>- начальник ОВД ЗАТО Светлый;</w:t>
            </w:r>
          </w:p>
        </w:tc>
      </w:tr>
      <w:tr w:rsidR="00FD3AA2" w:rsidTr="00BB0C91">
        <w:tc>
          <w:tcPr>
            <w:tcW w:w="4708" w:type="dxa"/>
          </w:tcPr>
          <w:p w:rsidR="00BB0C91" w:rsidRPr="00BB0C91" w:rsidRDefault="00BB0C91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Петров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 xml:space="preserve">Александр Валерьевич </w:t>
            </w:r>
          </w:p>
        </w:tc>
        <w:tc>
          <w:tcPr>
            <w:tcW w:w="4720" w:type="dxa"/>
          </w:tcPr>
          <w:p w:rsidR="00BB0C91" w:rsidRPr="00BB0C91" w:rsidRDefault="00BB0C91" w:rsidP="00D6062C">
            <w:pPr>
              <w:ind w:firstLine="0"/>
              <w:rPr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  <w:p w:rsidR="00FD3AA2" w:rsidRDefault="00FD3AA2" w:rsidP="00D6062C">
            <w:pPr>
              <w:ind w:firstLine="0"/>
            </w:pPr>
          </w:p>
        </w:tc>
      </w:tr>
      <w:tr w:rsidR="00FD3AA2" w:rsidTr="00BB0C91">
        <w:tc>
          <w:tcPr>
            <w:tcW w:w="4708" w:type="dxa"/>
          </w:tcPr>
          <w:p w:rsidR="00BB0C91" w:rsidRPr="00BB0C91" w:rsidRDefault="00BB0C91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Писклаков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Алексей Александрович</w:t>
            </w:r>
          </w:p>
        </w:tc>
        <w:tc>
          <w:tcPr>
            <w:tcW w:w="4720" w:type="dxa"/>
          </w:tcPr>
          <w:p w:rsidR="00BB0C91" w:rsidRPr="00BB0C91" w:rsidRDefault="00BB0C91" w:rsidP="00D6062C">
            <w:pPr>
              <w:ind w:firstLine="0"/>
              <w:rPr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  <w:p w:rsidR="00FD3AA2" w:rsidRDefault="00FD3AA2" w:rsidP="00D6062C">
            <w:pPr>
              <w:ind w:firstLine="0"/>
            </w:pPr>
          </w:p>
        </w:tc>
      </w:tr>
      <w:tr w:rsidR="00FD3AA2" w:rsidTr="00BB0C91">
        <w:trPr>
          <w:trHeight w:val="1815"/>
        </w:trPr>
        <w:tc>
          <w:tcPr>
            <w:tcW w:w="4708" w:type="dxa"/>
          </w:tcPr>
          <w:p w:rsidR="00BB0C91" w:rsidRPr="00BB0C91" w:rsidRDefault="00BB0C91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Радзиховская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Наталия Павловна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(по согласованию)</w:t>
            </w:r>
          </w:p>
        </w:tc>
        <w:tc>
          <w:tcPr>
            <w:tcW w:w="4720" w:type="dxa"/>
          </w:tcPr>
          <w:p w:rsidR="00BB0C91" w:rsidRPr="00BB0C91" w:rsidRDefault="00BB0C91" w:rsidP="00D6062C">
            <w:pPr>
              <w:ind w:firstLine="0"/>
              <w:rPr>
                <w:sz w:val="16"/>
                <w:szCs w:val="16"/>
              </w:rPr>
            </w:pPr>
          </w:p>
          <w:p w:rsidR="00FD3AA2" w:rsidRPr="00D87911" w:rsidRDefault="00FD3AA2" w:rsidP="00D6062C">
            <w:pPr>
              <w:ind w:firstLine="0"/>
            </w:pPr>
            <w:r w:rsidRPr="00D87911">
              <w:t>- начальник отдела по управлению муниципальной собственностью и земельными ресурсами администрации городского округа ЗАТО Светлый;</w:t>
            </w:r>
          </w:p>
        </w:tc>
      </w:tr>
      <w:tr w:rsidR="00FD3AA2" w:rsidTr="00BB0C91">
        <w:tc>
          <w:tcPr>
            <w:tcW w:w="4708" w:type="dxa"/>
          </w:tcPr>
          <w:p w:rsidR="00BB0C91" w:rsidRPr="00BB0C91" w:rsidRDefault="00BB0C91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Редькин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Владимир Александрович</w:t>
            </w:r>
          </w:p>
        </w:tc>
        <w:tc>
          <w:tcPr>
            <w:tcW w:w="4720" w:type="dxa"/>
          </w:tcPr>
          <w:p w:rsidR="00BB0C91" w:rsidRPr="00BB0C91" w:rsidRDefault="00BB0C91" w:rsidP="00D6062C">
            <w:pPr>
              <w:ind w:firstLine="0"/>
              <w:rPr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  <w:p w:rsidR="00FD3AA2" w:rsidRDefault="00FD3AA2" w:rsidP="00D6062C">
            <w:pPr>
              <w:ind w:firstLine="0"/>
            </w:pPr>
          </w:p>
        </w:tc>
      </w:tr>
      <w:tr w:rsidR="00FD3AA2" w:rsidTr="00BB0C91">
        <w:tc>
          <w:tcPr>
            <w:tcW w:w="4708" w:type="dxa"/>
          </w:tcPr>
          <w:p w:rsidR="00866B3C" w:rsidRDefault="00866B3C" w:rsidP="00D6062C">
            <w:pPr>
              <w:ind w:firstLine="0"/>
              <w:rPr>
                <w:b/>
                <w:i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Смоляк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Наталия Олеговна</w:t>
            </w:r>
          </w:p>
        </w:tc>
        <w:tc>
          <w:tcPr>
            <w:tcW w:w="4720" w:type="dxa"/>
          </w:tcPr>
          <w:p w:rsidR="00866B3C" w:rsidRDefault="00866B3C" w:rsidP="00D6062C">
            <w:pPr>
              <w:ind w:firstLine="0"/>
            </w:pPr>
          </w:p>
          <w:p w:rsidR="00FD3AA2" w:rsidRDefault="00FD3AA2" w:rsidP="00D6062C">
            <w:pPr>
              <w:ind w:firstLine="0"/>
            </w:pPr>
            <w:r>
              <w:lastRenderedPageBreak/>
              <w:t>- индивидуальный предприниматель;</w:t>
            </w:r>
          </w:p>
          <w:p w:rsidR="00FD3AA2" w:rsidRDefault="00FD3AA2" w:rsidP="00D6062C">
            <w:pPr>
              <w:ind w:firstLine="0"/>
            </w:pPr>
          </w:p>
        </w:tc>
      </w:tr>
      <w:tr w:rsidR="00FD3AA2" w:rsidTr="00BB0C91">
        <w:tc>
          <w:tcPr>
            <w:tcW w:w="4708" w:type="dxa"/>
          </w:tcPr>
          <w:p w:rsidR="00BB0C91" w:rsidRPr="00BB0C91" w:rsidRDefault="00BB0C91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Спицын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 xml:space="preserve">Егор Евгеньевич </w:t>
            </w:r>
          </w:p>
        </w:tc>
        <w:tc>
          <w:tcPr>
            <w:tcW w:w="4720" w:type="dxa"/>
          </w:tcPr>
          <w:p w:rsidR="00BB0C91" w:rsidRPr="00BB0C91" w:rsidRDefault="00BB0C91" w:rsidP="00D6062C">
            <w:pPr>
              <w:ind w:firstLine="0"/>
              <w:rPr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</w:pPr>
            <w:r>
              <w:t xml:space="preserve">- руководитель Общественной приемной местного отделения партии </w:t>
            </w:r>
            <w:r w:rsidRPr="005D49DE">
              <w:t>“</w:t>
            </w:r>
            <w:r>
              <w:t>Единая Россия</w:t>
            </w:r>
            <w:r w:rsidRPr="005D49DE">
              <w:t>”</w:t>
            </w:r>
            <w:r>
              <w:t xml:space="preserve">; </w:t>
            </w:r>
          </w:p>
        </w:tc>
      </w:tr>
      <w:tr w:rsidR="00FD3AA2" w:rsidTr="00BB0C91">
        <w:tc>
          <w:tcPr>
            <w:tcW w:w="4708" w:type="dxa"/>
          </w:tcPr>
          <w:p w:rsidR="00BB0C91" w:rsidRPr="00BB0C91" w:rsidRDefault="00BB0C91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Холохоленко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Надежда Дмитриевна</w:t>
            </w:r>
          </w:p>
        </w:tc>
        <w:tc>
          <w:tcPr>
            <w:tcW w:w="4720" w:type="dxa"/>
          </w:tcPr>
          <w:p w:rsidR="00BB0C91" w:rsidRPr="00BB0C91" w:rsidRDefault="00BB0C91" w:rsidP="00D6062C">
            <w:pPr>
              <w:ind w:firstLine="0"/>
              <w:rPr>
                <w:sz w:val="16"/>
                <w:szCs w:val="16"/>
              </w:rPr>
            </w:pPr>
          </w:p>
          <w:p w:rsidR="00FD3AA2" w:rsidRDefault="00FD3AA2" w:rsidP="00D6062C">
            <w:pPr>
              <w:ind w:firstLine="0"/>
            </w:pPr>
            <w:r>
              <w:t>- индивидуальный предприниматель;</w:t>
            </w:r>
          </w:p>
          <w:p w:rsidR="00FD3AA2" w:rsidRDefault="00FD3AA2" w:rsidP="00D6062C">
            <w:pPr>
              <w:ind w:firstLine="0"/>
            </w:pPr>
          </w:p>
        </w:tc>
      </w:tr>
      <w:tr w:rsidR="00FD3AA2" w:rsidTr="00BB0C91">
        <w:tc>
          <w:tcPr>
            <w:tcW w:w="4708" w:type="dxa"/>
          </w:tcPr>
          <w:p w:rsidR="00BB0C91" w:rsidRPr="00BB0C91" w:rsidRDefault="00BB0C91" w:rsidP="004C60DD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Default="00FD3AA2" w:rsidP="004C60D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Хохлова</w:t>
            </w:r>
          </w:p>
          <w:p w:rsidR="00FD3AA2" w:rsidRPr="00FD3AA2" w:rsidRDefault="00FD3AA2" w:rsidP="004C60DD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Елена Владимировна</w:t>
            </w:r>
          </w:p>
        </w:tc>
        <w:tc>
          <w:tcPr>
            <w:tcW w:w="4720" w:type="dxa"/>
          </w:tcPr>
          <w:p w:rsidR="00BB0C91" w:rsidRPr="00BB0C91" w:rsidRDefault="00BB0C91" w:rsidP="004C60DD">
            <w:pPr>
              <w:ind w:firstLine="0"/>
              <w:rPr>
                <w:sz w:val="16"/>
                <w:szCs w:val="16"/>
              </w:rPr>
            </w:pPr>
          </w:p>
          <w:p w:rsidR="00FD3AA2" w:rsidRPr="00004E2F" w:rsidRDefault="00FD3AA2" w:rsidP="004C60DD">
            <w:pPr>
              <w:ind w:firstLine="0"/>
            </w:pPr>
            <w:r>
              <w:t xml:space="preserve">- главный редактор МУ </w:t>
            </w:r>
            <w:r w:rsidRPr="00004E2F">
              <w:t>“</w:t>
            </w:r>
            <w:r>
              <w:t>Редакция газеты</w:t>
            </w:r>
            <w:r w:rsidRPr="00004E2F">
              <w:t>”</w:t>
            </w:r>
            <w:r>
              <w:t xml:space="preserve"> Светлые вести</w:t>
            </w:r>
            <w:r w:rsidRPr="00004E2F">
              <w:t>”</w:t>
            </w:r>
            <w:r w:rsidR="00BB0C91">
              <w:t>;</w:t>
            </w:r>
          </w:p>
        </w:tc>
      </w:tr>
      <w:tr w:rsidR="00FD3AA2" w:rsidTr="00BB0C91">
        <w:tc>
          <w:tcPr>
            <w:tcW w:w="4708" w:type="dxa"/>
          </w:tcPr>
          <w:p w:rsidR="00BB0C91" w:rsidRPr="00BB0C91" w:rsidRDefault="00BB0C91" w:rsidP="00D6062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 xml:space="preserve">Шутарева </w:t>
            </w:r>
          </w:p>
          <w:p w:rsidR="00FD3AA2" w:rsidRPr="00FD3AA2" w:rsidRDefault="00FD3AA2" w:rsidP="00D6062C">
            <w:pPr>
              <w:ind w:firstLine="0"/>
              <w:rPr>
                <w:b/>
                <w:i/>
              </w:rPr>
            </w:pPr>
            <w:r w:rsidRPr="00FD3AA2">
              <w:rPr>
                <w:b/>
                <w:i/>
              </w:rPr>
              <w:t>Людмила Александровна</w:t>
            </w:r>
          </w:p>
        </w:tc>
        <w:tc>
          <w:tcPr>
            <w:tcW w:w="4720" w:type="dxa"/>
          </w:tcPr>
          <w:p w:rsidR="00BB0C91" w:rsidRPr="00BB0C91" w:rsidRDefault="00BB0C91" w:rsidP="00D6062C">
            <w:pPr>
              <w:ind w:firstLine="0"/>
              <w:rPr>
                <w:sz w:val="16"/>
                <w:szCs w:val="16"/>
              </w:rPr>
            </w:pPr>
          </w:p>
          <w:p w:rsidR="00FD3AA2" w:rsidRPr="00D87911" w:rsidRDefault="00FD3AA2" w:rsidP="00BB0C91">
            <w:pPr>
              <w:ind w:firstLine="0"/>
            </w:pPr>
            <w:r w:rsidRPr="00D87911">
              <w:t>- начальник экономичес</w:t>
            </w:r>
            <w:r>
              <w:t>кого отдела управления финансов</w:t>
            </w:r>
            <w:r w:rsidR="00BB0C91">
              <w:t>, экономики и инвестиционной политики администрации городского округа ЗАТО Светлый.</w:t>
            </w:r>
          </w:p>
        </w:tc>
      </w:tr>
    </w:tbl>
    <w:p w:rsidR="003A6401" w:rsidRDefault="003A6401" w:rsidP="00BB0C91"/>
    <w:sectPr w:rsidR="003A6401" w:rsidSect="00BB0C91">
      <w:headerReference w:type="first" r:id="rId8"/>
      <w:pgSz w:w="11906" w:h="16838"/>
      <w:pgMar w:top="709" w:right="851" w:bottom="567" w:left="1843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616" w:rsidRDefault="008B5616">
      <w:r>
        <w:separator/>
      </w:r>
    </w:p>
  </w:endnote>
  <w:endnote w:type="continuationSeparator" w:id="1">
    <w:p w:rsidR="008B5616" w:rsidRDefault="008B5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616" w:rsidRDefault="008B5616">
      <w:r>
        <w:separator/>
      </w:r>
    </w:p>
  </w:footnote>
  <w:footnote w:type="continuationSeparator" w:id="1">
    <w:p w:rsidR="008B5616" w:rsidRDefault="008B5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12" w:rsidRDefault="000C43E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2763520</wp:posOffset>
          </wp:positionH>
          <wp:positionV relativeFrom="paragraph">
            <wp:posOffset>168275</wp:posOffset>
          </wp:positionV>
          <wp:extent cx="626110" cy="800735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A12" w:rsidRDefault="00790A12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ГЛАВА </w:t>
    </w:r>
  </w:p>
  <w:p w:rsidR="00790A12" w:rsidRDefault="00054FE3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ГОРОДСКОГО ОКРУГА</w:t>
    </w:r>
    <w:r w:rsidR="00790A12">
      <w:rPr>
        <w:b/>
        <w:spacing w:val="24"/>
        <w:sz w:val="24"/>
      </w:rPr>
      <w:t xml:space="preserve"> </w:t>
    </w:r>
  </w:p>
  <w:p w:rsidR="00790A12" w:rsidRDefault="00790A12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ЗАТО СВЕТЛЫЙ САРАТОВСКОЙ ОБЛАСТИ</w:t>
    </w:r>
  </w:p>
  <w:p w:rsidR="00790A12" w:rsidRDefault="00790A1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790A12" w:rsidRDefault="002B7751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2B7751">
      <w:pict>
        <v:rect id="_x0000_s2049" style="position:absolute;left:0;text-align:left;margin-left:1.8pt;margin-top:6.2pt;width:208.85pt;height:48.3pt;z-index:251657216" o:allowincell="f" filled="f" stroked="f" strokeweight="2pt">
          <v:textbox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90A12">
                  <w:tc>
                    <w:tcPr>
                      <w:tcW w:w="496" w:type="dxa"/>
                    </w:tcPr>
                    <w:p w:rsidR="00790A12" w:rsidRDefault="00A428B1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90A12" w:rsidRDefault="007858F9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27</w:t>
                      </w:r>
                      <w:r w:rsidR="00F35B04">
                        <w:rPr>
                          <w:rFonts w:ascii="Arial" w:hAnsi="Arial"/>
                          <w:i/>
                          <w:sz w:val="24"/>
                        </w:rPr>
                        <w:t>.10.2008</w:t>
                      </w:r>
                    </w:p>
                  </w:tc>
                  <w:tc>
                    <w:tcPr>
                      <w:tcW w:w="425" w:type="dxa"/>
                    </w:tcPr>
                    <w:p w:rsidR="00790A12" w:rsidRDefault="00790A1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90A12" w:rsidRDefault="00557BAF" w:rsidP="003A640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16</w:t>
                      </w:r>
                      <w:r w:rsidR="003A6401">
                        <w:rPr>
                          <w:rFonts w:ascii="Arial" w:hAnsi="Arial"/>
                          <w:i/>
                          <w:sz w:val="24"/>
                        </w:rPr>
                        <w:t>3</w:t>
                      </w:r>
                    </w:p>
                  </w:tc>
                </w:tr>
              </w:tbl>
              <w:p w:rsidR="00790A12" w:rsidRDefault="00790A12"/>
            </w:txbxContent>
          </v:textbox>
        </v:rect>
      </w:pict>
    </w:r>
  </w:p>
  <w:p w:rsidR="00790A12" w:rsidRDefault="00054FE3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 xml:space="preserve">ЗАТО </w:t>
    </w:r>
    <w:r w:rsidR="00790A12">
      <w:rPr>
        <w:rFonts w:ascii="Arial" w:hAnsi="Arial"/>
      </w:rPr>
      <w:t>Светлый</w:t>
    </w:r>
  </w:p>
  <w:p w:rsidR="00790A12" w:rsidRDefault="00790A12">
    <w:pPr>
      <w:tabs>
        <w:tab w:val="left" w:pos="7088"/>
      </w:tabs>
    </w:pPr>
  </w:p>
  <w:p w:rsidR="00790A12" w:rsidRDefault="00790A12">
    <w:pPr>
      <w:pStyle w:val="a3"/>
    </w:pPr>
  </w:p>
  <w:p w:rsidR="00790A12" w:rsidRDefault="00790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F5D"/>
    <w:multiLevelType w:val="hybridMultilevel"/>
    <w:tmpl w:val="FEF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4AD6"/>
    <w:multiLevelType w:val="hybridMultilevel"/>
    <w:tmpl w:val="674E8726"/>
    <w:lvl w:ilvl="0" w:tplc="DF96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826768A"/>
    <w:multiLevelType w:val="hybridMultilevel"/>
    <w:tmpl w:val="496E58A8"/>
    <w:lvl w:ilvl="0" w:tplc="7D7EAE4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C950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760211"/>
    <w:multiLevelType w:val="hybridMultilevel"/>
    <w:tmpl w:val="D56A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FE3"/>
    <w:rsid w:val="00054FE3"/>
    <w:rsid w:val="000565C9"/>
    <w:rsid w:val="00062DA2"/>
    <w:rsid w:val="00065D2F"/>
    <w:rsid w:val="000B2F9F"/>
    <w:rsid w:val="000C3EBB"/>
    <w:rsid w:val="000C43E6"/>
    <w:rsid w:val="000E7795"/>
    <w:rsid w:val="001250CD"/>
    <w:rsid w:val="00126D2A"/>
    <w:rsid w:val="001865FD"/>
    <w:rsid w:val="001A1E4B"/>
    <w:rsid w:val="001B49B9"/>
    <w:rsid w:val="00233FCD"/>
    <w:rsid w:val="0023413E"/>
    <w:rsid w:val="002750C1"/>
    <w:rsid w:val="002959F7"/>
    <w:rsid w:val="00297C9D"/>
    <w:rsid w:val="002A4076"/>
    <w:rsid w:val="002B7751"/>
    <w:rsid w:val="002E4147"/>
    <w:rsid w:val="00310A2D"/>
    <w:rsid w:val="003161ED"/>
    <w:rsid w:val="003446B8"/>
    <w:rsid w:val="00366AF6"/>
    <w:rsid w:val="003A6401"/>
    <w:rsid w:val="003C0283"/>
    <w:rsid w:val="003D6CB2"/>
    <w:rsid w:val="003E3E6F"/>
    <w:rsid w:val="00402A79"/>
    <w:rsid w:val="00413041"/>
    <w:rsid w:val="00413FD7"/>
    <w:rsid w:val="0041523D"/>
    <w:rsid w:val="00490208"/>
    <w:rsid w:val="00496CA6"/>
    <w:rsid w:val="004A4D40"/>
    <w:rsid w:val="004C1CED"/>
    <w:rsid w:val="004D1046"/>
    <w:rsid w:val="00502D1E"/>
    <w:rsid w:val="00513055"/>
    <w:rsid w:val="00521D7F"/>
    <w:rsid w:val="005416E2"/>
    <w:rsid w:val="00557BAF"/>
    <w:rsid w:val="005B0ECD"/>
    <w:rsid w:val="005D3FD9"/>
    <w:rsid w:val="006053B3"/>
    <w:rsid w:val="00605457"/>
    <w:rsid w:val="00607D9A"/>
    <w:rsid w:val="0061384E"/>
    <w:rsid w:val="00635641"/>
    <w:rsid w:val="006C3201"/>
    <w:rsid w:val="006D41FC"/>
    <w:rsid w:val="00700FB7"/>
    <w:rsid w:val="007113C5"/>
    <w:rsid w:val="00720DE9"/>
    <w:rsid w:val="00731B37"/>
    <w:rsid w:val="00736727"/>
    <w:rsid w:val="00737DA7"/>
    <w:rsid w:val="00752F3D"/>
    <w:rsid w:val="0077225B"/>
    <w:rsid w:val="00782DE9"/>
    <w:rsid w:val="007858F9"/>
    <w:rsid w:val="00790A12"/>
    <w:rsid w:val="00791E3F"/>
    <w:rsid w:val="007C2B16"/>
    <w:rsid w:val="007D6342"/>
    <w:rsid w:val="00825AAB"/>
    <w:rsid w:val="00866B3C"/>
    <w:rsid w:val="008B5616"/>
    <w:rsid w:val="008C68EB"/>
    <w:rsid w:val="008C760A"/>
    <w:rsid w:val="009879F0"/>
    <w:rsid w:val="0099044A"/>
    <w:rsid w:val="0099547C"/>
    <w:rsid w:val="009C3A08"/>
    <w:rsid w:val="009C5A11"/>
    <w:rsid w:val="00A00365"/>
    <w:rsid w:val="00A14F96"/>
    <w:rsid w:val="00A22CC1"/>
    <w:rsid w:val="00A23B09"/>
    <w:rsid w:val="00A24D02"/>
    <w:rsid w:val="00A428B1"/>
    <w:rsid w:val="00A46E92"/>
    <w:rsid w:val="00A63BEF"/>
    <w:rsid w:val="00A64DAA"/>
    <w:rsid w:val="00A705AD"/>
    <w:rsid w:val="00AA5914"/>
    <w:rsid w:val="00AB0786"/>
    <w:rsid w:val="00AB5BC3"/>
    <w:rsid w:val="00AB6AD9"/>
    <w:rsid w:val="00AB7BA7"/>
    <w:rsid w:val="00AC7F62"/>
    <w:rsid w:val="00AD20C9"/>
    <w:rsid w:val="00AD4774"/>
    <w:rsid w:val="00B32CAD"/>
    <w:rsid w:val="00B543E6"/>
    <w:rsid w:val="00B54807"/>
    <w:rsid w:val="00B63BC0"/>
    <w:rsid w:val="00BB0C91"/>
    <w:rsid w:val="00BC352C"/>
    <w:rsid w:val="00C62BDF"/>
    <w:rsid w:val="00CB57D1"/>
    <w:rsid w:val="00CB6F1F"/>
    <w:rsid w:val="00CC2E42"/>
    <w:rsid w:val="00D6062C"/>
    <w:rsid w:val="00DA209F"/>
    <w:rsid w:val="00DB1109"/>
    <w:rsid w:val="00DB13B1"/>
    <w:rsid w:val="00DD3113"/>
    <w:rsid w:val="00E0426A"/>
    <w:rsid w:val="00E22E14"/>
    <w:rsid w:val="00E234BE"/>
    <w:rsid w:val="00E5448F"/>
    <w:rsid w:val="00EB0D45"/>
    <w:rsid w:val="00EB3910"/>
    <w:rsid w:val="00EE0215"/>
    <w:rsid w:val="00EF6BB0"/>
    <w:rsid w:val="00EF7CE9"/>
    <w:rsid w:val="00F30C49"/>
    <w:rsid w:val="00F35B04"/>
    <w:rsid w:val="00F52D23"/>
    <w:rsid w:val="00F749DD"/>
    <w:rsid w:val="00F7754D"/>
    <w:rsid w:val="00FA3F0B"/>
    <w:rsid w:val="00FD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0C1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0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750C1"/>
    <w:pPr>
      <w:tabs>
        <w:tab w:val="center" w:pos="4536"/>
        <w:tab w:val="right" w:pos="9072"/>
      </w:tabs>
    </w:pPr>
  </w:style>
  <w:style w:type="paragraph" w:customStyle="1" w:styleId="ConsPlusNormal">
    <w:name w:val="ConsPlusNormal"/>
    <w:rsid w:val="00990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04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490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B13B1"/>
    <w:pPr>
      <w:ind w:firstLine="0"/>
      <w:jc w:val="left"/>
    </w:pPr>
    <w:rPr>
      <w:noProof w:val="0"/>
    </w:rPr>
  </w:style>
  <w:style w:type="character" w:customStyle="1" w:styleId="a7">
    <w:name w:val="Основной текст Знак"/>
    <w:basedOn w:val="a0"/>
    <w:link w:val="a6"/>
    <w:rsid w:val="00DB13B1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446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B8"/>
    <w:rPr>
      <w:rFonts w:ascii="Tahoma" w:hAnsi="Tahoma" w:cs="Tahoma"/>
      <w:noProof/>
      <w:sz w:val="16"/>
      <w:szCs w:val="16"/>
    </w:rPr>
  </w:style>
  <w:style w:type="paragraph" w:styleId="aa">
    <w:name w:val="Normal (Web)"/>
    <w:basedOn w:val="a"/>
    <w:rsid w:val="003A640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">
    <w:name w:val="c"/>
    <w:basedOn w:val="a"/>
    <w:rsid w:val="003A640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483A-E9EB-48B4-B453-AC154C9A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102</TotalTime>
  <Pages>8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Администрация  п.Светлый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*</dc:creator>
  <cp:keywords/>
  <dc:description/>
  <cp:lastModifiedBy>леонова</cp:lastModifiedBy>
  <cp:revision>10</cp:revision>
  <cp:lastPrinted>2008-10-27T14:23:00Z</cp:lastPrinted>
  <dcterms:created xsi:type="dcterms:W3CDTF">2008-10-27T14:32:00Z</dcterms:created>
  <dcterms:modified xsi:type="dcterms:W3CDTF">2008-10-28T06:47:00Z</dcterms:modified>
</cp:coreProperties>
</file>