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3F4" w:rsidRPr="00BB7B80" w:rsidRDefault="003B73F4" w:rsidP="00DE59A8">
      <w:pPr>
        <w:ind w:firstLine="426"/>
        <w:rPr>
          <w:i/>
        </w:rPr>
      </w:pPr>
    </w:p>
    <w:p w:rsidR="003B73F4" w:rsidRDefault="003B73F4" w:rsidP="00661FA1">
      <w:pPr>
        <w:ind w:right="-21" w:firstLine="0"/>
        <w:jc w:val="left"/>
        <w:rPr>
          <w:b/>
          <w:bCs/>
          <w:i/>
          <w:szCs w:val="28"/>
        </w:rPr>
      </w:pPr>
      <w:r w:rsidRPr="004C5903">
        <w:rPr>
          <w:b/>
          <w:bCs/>
          <w:i/>
          <w:szCs w:val="28"/>
        </w:rPr>
        <w:t xml:space="preserve">О </w:t>
      </w:r>
      <w:r>
        <w:rPr>
          <w:b/>
          <w:bCs/>
          <w:i/>
          <w:szCs w:val="28"/>
        </w:rPr>
        <w:t>создании межведомственной комиссии</w:t>
      </w:r>
    </w:p>
    <w:p w:rsidR="003B73F4" w:rsidRDefault="003B73F4" w:rsidP="00661FA1">
      <w:pPr>
        <w:ind w:right="-21" w:firstLine="0"/>
        <w:jc w:val="left"/>
        <w:rPr>
          <w:b/>
          <w:bCs/>
          <w:i/>
          <w:szCs w:val="28"/>
        </w:rPr>
      </w:pPr>
      <w:r>
        <w:rPr>
          <w:b/>
          <w:bCs/>
          <w:i/>
          <w:szCs w:val="28"/>
        </w:rPr>
        <w:t>по проведению Всероссийской переписи</w:t>
      </w:r>
    </w:p>
    <w:p w:rsidR="003B73F4" w:rsidRDefault="003B73F4" w:rsidP="00661FA1">
      <w:pPr>
        <w:ind w:right="-21" w:firstLine="0"/>
        <w:jc w:val="left"/>
        <w:rPr>
          <w:b/>
          <w:bCs/>
          <w:i/>
          <w:szCs w:val="28"/>
        </w:rPr>
      </w:pPr>
      <w:r>
        <w:rPr>
          <w:b/>
          <w:bCs/>
          <w:i/>
          <w:szCs w:val="28"/>
        </w:rPr>
        <w:t>населения 2010 года в ЗАТО Светлый</w:t>
      </w:r>
    </w:p>
    <w:p w:rsidR="003B73F4" w:rsidRDefault="003B73F4" w:rsidP="00661FA1">
      <w:pPr>
        <w:ind w:right="-21" w:firstLine="0"/>
        <w:rPr>
          <w:b/>
          <w:bCs/>
          <w:i/>
          <w:szCs w:val="28"/>
        </w:rPr>
      </w:pPr>
    </w:p>
    <w:p w:rsidR="003B73F4" w:rsidRDefault="003B73F4" w:rsidP="009F6144">
      <w:pPr>
        <w:ind w:right="-21" w:firstLine="0"/>
        <w:rPr>
          <w:bCs/>
          <w:szCs w:val="28"/>
        </w:rPr>
      </w:pPr>
      <w:r>
        <w:rPr>
          <w:bCs/>
          <w:szCs w:val="28"/>
        </w:rPr>
        <w:t xml:space="preserve">     Во исполнение Федерального закона от 25 января 2002 года № 8-ФЗ            «О Всероссийской переписи населения», на основании ст. 5, 38 Устава городского округа ЗАТО Светлый,</w:t>
      </w:r>
    </w:p>
    <w:p w:rsidR="003B73F4" w:rsidRDefault="003B73F4" w:rsidP="009F6144">
      <w:pPr>
        <w:ind w:right="-21" w:firstLine="0"/>
        <w:rPr>
          <w:bCs/>
          <w:szCs w:val="28"/>
        </w:rPr>
      </w:pPr>
    </w:p>
    <w:p w:rsidR="003B73F4" w:rsidRDefault="003B73F4" w:rsidP="00661FA1">
      <w:pPr>
        <w:ind w:right="-21"/>
        <w:jc w:val="center"/>
        <w:rPr>
          <w:bCs/>
          <w:szCs w:val="28"/>
        </w:rPr>
      </w:pPr>
      <w:r>
        <w:rPr>
          <w:bCs/>
          <w:szCs w:val="28"/>
        </w:rPr>
        <w:t>П О С Т А Н О В Л Я Ю:</w:t>
      </w:r>
    </w:p>
    <w:p w:rsidR="003B73F4" w:rsidRDefault="003B73F4" w:rsidP="00661FA1">
      <w:pPr>
        <w:ind w:right="-21"/>
        <w:jc w:val="center"/>
        <w:rPr>
          <w:bCs/>
          <w:szCs w:val="28"/>
        </w:rPr>
      </w:pPr>
    </w:p>
    <w:p w:rsidR="003B73F4" w:rsidRDefault="003B73F4" w:rsidP="00661FA1">
      <w:pPr>
        <w:ind w:right="-21"/>
        <w:rPr>
          <w:bCs/>
          <w:szCs w:val="28"/>
        </w:rPr>
      </w:pPr>
      <w:r>
        <w:rPr>
          <w:bCs/>
          <w:szCs w:val="28"/>
        </w:rPr>
        <w:t>1. Создать межведомственную комиссию по проведению Всероссийской переписи населения 2010 года в ЗАТО Светлый в составе согласно приложению № 1.</w:t>
      </w:r>
    </w:p>
    <w:p w:rsidR="003B73F4" w:rsidRDefault="003B73F4" w:rsidP="00661FA1">
      <w:pPr>
        <w:ind w:right="-21"/>
        <w:rPr>
          <w:bCs/>
          <w:szCs w:val="28"/>
        </w:rPr>
      </w:pPr>
      <w:r>
        <w:rPr>
          <w:bCs/>
          <w:szCs w:val="28"/>
        </w:rPr>
        <w:t>2. Утвердить Положение о межведомственной комиссии по проведению Всероссийской переписи населения 2010 года в ЗАТО Светлый согласно приложению № 2.</w:t>
      </w:r>
    </w:p>
    <w:p w:rsidR="003B73F4" w:rsidRDefault="003B73F4" w:rsidP="00661FA1">
      <w:pPr>
        <w:ind w:right="-21"/>
        <w:rPr>
          <w:bCs/>
          <w:szCs w:val="28"/>
        </w:rPr>
      </w:pPr>
      <w:r>
        <w:rPr>
          <w:bCs/>
          <w:szCs w:val="28"/>
        </w:rPr>
        <w:t>3. Настоящее постановление вступает в силу со дня его подписания.</w:t>
      </w:r>
    </w:p>
    <w:p w:rsidR="003B73F4" w:rsidRDefault="003B73F4" w:rsidP="00661FA1">
      <w:pPr>
        <w:ind w:right="-21"/>
        <w:rPr>
          <w:bCs/>
          <w:szCs w:val="28"/>
        </w:rPr>
      </w:pPr>
    </w:p>
    <w:p w:rsidR="003B73F4" w:rsidRDefault="003B73F4" w:rsidP="00661FA1">
      <w:pPr>
        <w:ind w:right="-21"/>
        <w:jc w:val="right"/>
        <w:rPr>
          <w:b/>
          <w:bCs/>
          <w:i/>
          <w:szCs w:val="28"/>
        </w:rPr>
      </w:pPr>
    </w:p>
    <w:p w:rsidR="003B73F4" w:rsidRDefault="003B73F4" w:rsidP="00661FA1">
      <w:pPr>
        <w:ind w:right="-21"/>
        <w:jc w:val="right"/>
        <w:rPr>
          <w:b/>
          <w:bCs/>
          <w:i/>
          <w:szCs w:val="28"/>
        </w:rPr>
      </w:pPr>
    </w:p>
    <w:p w:rsidR="003B73F4" w:rsidRDefault="003B73F4" w:rsidP="00661FA1">
      <w:pPr>
        <w:ind w:right="-21"/>
        <w:jc w:val="right"/>
        <w:rPr>
          <w:b/>
          <w:bCs/>
          <w:i/>
          <w:szCs w:val="28"/>
        </w:rPr>
      </w:pPr>
    </w:p>
    <w:p w:rsidR="003B73F4" w:rsidRDefault="003B73F4" w:rsidP="00661FA1">
      <w:pPr>
        <w:ind w:right="-21"/>
        <w:jc w:val="right"/>
        <w:rPr>
          <w:b/>
          <w:bCs/>
          <w:i/>
          <w:szCs w:val="28"/>
        </w:rPr>
      </w:pPr>
    </w:p>
    <w:p w:rsidR="003B73F4" w:rsidRDefault="003B73F4" w:rsidP="000B5CE1">
      <w:pPr>
        <w:ind w:right="-21"/>
        <w:jc w:val="right"/>
        <w:rPr>
          <w:b/>
          <w:bCs/>
          <w:i/>
          <w:szCs w:val="28"/>
        </w:rPr>
      </w:pPr>
    </w:p>
    <w:p w:rsidR="003B73F4" w:rsidRDefault="003B73F4" w:rsidP="000B5CE1">
      <w:pPr>
        <w:ind w:right="-21"/>
        <w:jc w:val="right"/>
        <w:rPr>
          <w:b/>
          <w:bCs/>
          <w:i/>
          <w:szCs w:val="28"/>
        </w:rPr>
      </w:pPr>
    </w:p>
    <w:p w:rsidR="003B73F4" w:rsidRDefault="003B73F4" w:rsidP="000B5CE1">
      <w:pPr>
        <w:ind w:right="-21"/>
        <w:jc w:val="right"/>
        <w:rPr>
          <w:b/>
          <w:bCs/>
          <w:i/>
          <w:szCs w:val="28"/>
        </w:rPr>
      </w:pPr>
      <w:r w:rsidRPr="00661FA1">
        <w:rPr>
          <w:b/>
          <w:bCs/>
          <w:i/>
          <w:szCs w:val="28"/>
        </w:rPr>
        <w:t>А.П. Лунёв</w:t>
      </w:r>
    </w:p>
    <w:p w:rsidR="003B73F4" w:rsidRPr="000B5CE1" w:rsidRDefault="003B73F4" w:rsidP="000B5CE1">
      <w:pPr>
        <w:ind w:right="-21"/>
        <w:jc w:val="right"/>
        <w:rPr>
          <w:b/>
          <w:bCs/>
          <w:i/>
          <w:szCs w:val="28"/>
        </w:rPr>
      </w:pPr>
    </w:p>
    <w:p w:rsidR="003B73F4" w:rsidRDefault="003B73F4" w:rsidP="009F6144">
      <w:pPr>
        <w:ind w:right="-21"/>
        <w:jc w:val="right"/>
        <w:rPr>
          <w:bCs/>
          <w:sz w:val="22"/>
          <w:szCs w:val="22"/>
        </w:rPr>
      </w:pPr>
    </w:p>
    <w:p w:rsidR="003B73F4" w:rsidRDefault="003B73F4" w:rsidP="009F6144">
      <w:pPr>
        <w:ind w:right="-21"/>
        <w:jc w:val="right"/>
        <w:rPr>
          <w:bCs/>
          <w:sz w:val="22"/>
          <w:szCs w:val="22"/>
        </w:rPr>
      </w:pPr>
    </w:p>
    <w:p w:rsidR="003B73F4" w:rsidRDefault="003B73F4" w:rsidP="009F6144">
      <w:pPr>
        <w:ind w:right="-21"/>
        <w:jc w:val="right"/>
        <w:rPr>
          <w:bCs/>
          <w:sz w:val="22"/>
          <w:szCs w:val="22"/>
        </w:rPr>
      </w:pPr>
    </w:p>
    <w:p w:rsidR="003B73F4" w:rsidRDefault="003B73F4" w:rsidP="009F6144">
      <w:pPr>
        <w:ind w:right="-21"/>
        <w:jc w:val="right"/>
        <w:rPr>
          <w:bCs/>
          <w:sz w:val="22"/>
          <w:szCs w:val="22"/>
        </w:rPr>
      </w:pPr>
    </w:p>
    <w:p w:rsidR="003B73F4" w:rsidRDefault="003B73F4" w:rsidP="009F6144">
      <w:pPr>
        <w:ind w:right="-21"/>
        <w:jc w:val="right"/>
        <w:rPr>
          <w:bCs/>
          <w:sz w:val="22"/>
          <w:szCs w:val="22"/>
        </w:rPr>
      </w:pPr>
    </w:p>
    <w:p w:rsidR="003B73F4" w:rsidRDefault="003B73F4" w:rsidP="009F6144">
      <w:pPr>
        <w:ind w:right="-21"/>
        <w:jc w:val="right"/>
        <w:rPr>
          <w:bCs/>
          <w:sz w:val="22"/>
          <w:szCs w:val="22"/>
        </w:rPr>
      </w:pPr>
    </w:p>
    <w:p w:rsidR="003B73F4" w:rsidRDefault="003B73F4" w:rsidP="00F05B63">
      <w:pPr>
        <w:ind w:right="-21" w:firstLine="0"/>
        <w:rPr>
          <w:bCs/>
          <w:sz w:val="22"/>
          <w:szCs w:val="22"/>
        </w:rPr>
      </w:pPr>
    </w:p>
    <w:p w:rsidR="00931E34" w:rsidRDefault="00931E34" w:rsidP="009F6144">
      <w:pPr>
        <w:ind w:right="-21"/>
        <w:jc w:val="right"/>
        <w:rPr>
          <w:bCs/>
          <w:sz w:val="22"/>
          <w:szCs w:val="22"/>
        </w:rPr>
      </w:pPr>
    </w:p>
    <w:p w:rsidR="003B73F4" w:rsidRPr="009F6144" w:rsidRDefault="003B73F4" w:rsidP="009F6144">
      <w:pPr>
        <w:ind w:right="-21"/>
        <w:jc w:val="right"/>
        <w:rPr>
          <w:bCs/>
          <w:sz w:val="22"/>
          <w:szCs w:val="22"/>
        </w:rPr>
      </w:pPr>
      <w:r w:rsidRPr="009F6144">
        <w:rPr>
          <w:bCs/>
          <w:sz w:val="22"/>
          <w:szCs w:val="22"/>
        </w:rPr>
        <w:lastRenderedPageBreak/>
        <w:t xml:space="preserve">Приложение </w:t>
      </w:r>
      <w:r>
        <w:rPr>
          <w:bCs/>
          <w:sz w:val="22"/>
          <w:szCs w:val="22"/>
        </w:rPr>
        <w:t xml:space="preserve">№ 1 </w:t>
      </w:r>
      <w:r w:rsidRPr="009F6144">
        <w:rPr>
          <w:bCs/>
          <w:sz w:val="22"/>
          <w:szCs w:val="22"/>
        </w:rPr>
        <w:t xml:space="preserve">к постановлению главы </w:t>
      </w:r>
    </w:p>
    <w:p w:rsidR="003B73F4" w:rsidRPr="009F6144" w:rsidRDefault="003B73F4" w:rsidP="009F6144">
      <w:pPr>
        <w:ind w:right="-21"/>
        <w:jc w:val="right"/>
        <w:rPr>
          <w:bCs/>
          <w:sz w:val="22"/>
          <w:szCs w:val="22"/>
        </w:rPr>
      </w:pPr>
      <w:r w:rsidRPr="009F6144">
        <w:rPr>
          <w:bCs/>
          <w:sz w:val="22"/>
          <w:szCs w:val="22"/>
        </w:rPr>
        <w:t>городского округа ЗАТО Светлый</w:t>
      </w:r>
    </w:p>
    <w:p w:rsidR="003B73F4" w:rsidRPr="009F6144" w:rsidRDefault="003B73F4" w:rsidP="009F6144">
      <w:pPr>
        <w:ind w:right="-21"/>
        <w:jc w:val="right"/>
        <w:rPr>
          <w:bCs/>
          <w:sz w:val="22"/>
          <w:szCs w:val="22"/>
        </w:rPr>
      </w:pPr>
      <w:r w:rsidRPr="009F6144">
        <w:rPr>
          <w:bCs/>
          <w:sz w:val="22"/>
          <w:szCs w:val="22"/>
        </w:rPr>
        <w:t xml:space="preserve">   </w:t>
      </w:r>
      <w:r>
        <w:rPr>
          <w:bCs/>
          <w:sz w:val="22"/>
          <w:szCs w:val="22"/>
        </w:rPr>
        <w:t xml:space="preserve">                         от 12.05.2008 </w:t>
      </w:r>
      <w:r w:rsidRPr="009F6144">
        <w:rPr>
          <w:bCs/>
          <w:sz w:val="22"/>
          <w:szCs w:val="22"/>
        </w:rPr>
        <w:t>№</w:t>
      </w:r>
      <w:r>
        <w:rPr>
          <w:bCs/>
          <w:sz w:val="22"/>
          <w:szCs w:val="22"/>
        </w:rPr>
        <w:t xml:space="preserve"> 62</w:t>
      </w:r>
    </w:p>
    <w:p w:rsidR="003B73F4" w:rsidRDefault="003B73F4" w:rsidP="00661FA1">
      <w:pPr>
        <w:ind w:right="-21"/>
        <w:jc w:val="center"/>
        <w:rPr>
          <w:b/>
          <w:bCs/>
          <w:i/>
          <w:szCs w:val="28"/>
        </w:rPr>
      </w:pPr>
    </w:p>
    <w:p w:rsidR="003B73F4" w:rsidRDefault="003B73F4" w:rsidP="009B4FC8">
      <w:pPr>
        <w:ind w:right="-21" w:firstLine="0"/>
        <w:jc w:val="center"/>
        <w:rPr>
          <w:b/>
          <w:bCs/>
          <w:szCs w:val="28"/>
        </w:rPr>
      </w:pPr>
    </w:p>
    <w:p w:rsidR="003B73F4" w:rsidRDefault="003B73F4" w:rsidP="009B4FC8">
      <w:pPr>
        <w:ind w:right="-21"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>СОСТАВ</w:t>
      </w:r>
    </w:p>
    <w:p w:rsidR="003B73F4" w:rsidRDefault="003B73F4" w:rsidP="009B4FC8">
      <w:pPr>
        <w:ind w:right="-21"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>межведомственной комиссии по проведению</w:t>
      </w:r>
    </w:p>
    <w:p w:rsidR="003B73F4" w:rsidRDefault="003B73F4" w:rsidP="009B4FC8">
      <w:pPr>
        <w:ind w:right="-21"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>Всероссийской переписи населения 2010 года</w:t>
      </w:r>
    </w:p>
    <w:p w:rsidR="003B73F4" w:rsidRDefault="003B73F4" w:rsidP="009B4FC8">
      <w:pPr>
        <w:ind w:right="-21"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>в ЗАТО Светлый</w:t>
      </w:r>
    </w:p>
    <w:p w:rsidR="003B73F4" w:rsidRPr="009F6144" w:rsidRDefault="003B73F4" w:rsidP="00661FA1">
      <w:pPr>
        <w:tabs>
          <w:tab w:val="left" w:pos="4425"/>
          <w:tab w:val="center" w:pos="4759"/>
        </w:tabs>
        <w:ind w:right="-21"/>
        <w:rPr>
          <w:b/>
          <w:bCs/>
          <w:szCs w:val="28"/>
        </w:rPr>
      </w:pPr>
      <w:r w:rsidRPr="009F6144">
        <w:rPr>
          <w:b/>
          <w:bCs/>
          <w:szCs w:val="28"/>
        </w:rPr>
        <w:tab/>
      </w:r>
    </w:p>
    <w:tbl>
      <w:tblPr>
        <w:tblW w:w="0" w:type="auto"/>
        <w:tblLook w:val="00A0"/>
      </w:tblPr>
      <w:tblGrid>
        <w:gridCol w:w="3794"/>
        <w:gridCol w:w="6061"/>
      </w:tblGrid>
      <w:tr w:rsidR="003B73F4" w:rsidTr="00931E34">
        <w:tc>
          <w:tcPr>
            <w:tcW w:w="3794" w:type="dxa"/>
          </w:tcPr>
          <w:p w:rsidR="003B73F4" w:rsidRPr="0061227D" w:rsidRDefault="003B73F4" w:rsidP="0061227D">
            <w:pPr>
              <w:ind w:firstLine="0"/>
              <w:rPr>
                <w:b/>
                <w:i/>
              </w:rPr>
            </w:pPr>
            <w:r w:rsidRPr="0061227D">
              <w:rPr>
                <w:b/>
                <w:i/>
              </w:rPr>
              <w:t>Ходаненок</w:t>
            </w:r>
          </w:p>
          <w:p w:rsidR="003B73F4" w:rsidRDefault="003B73F4" w:rsidP="0061227D">
            <w:pPr>
              <w:ind w:firstLine="0"/>
            </w:pPr>
            <w:r w:rsidRPr="0061227D">
              <w:rPr>
                <w:b/>
                <w:i/>
              </w:rPr>
              <w:t>Людмила Николаевна</w:t>
            </w:r>
          </w:p>
        </w:tc>
        <w:tc>
          <w:tcPr>
            <w:tcW w:w="6061" w:type="dxa"/>
          </w:tcPr>
          <w:p w:rsidR="003B73F4" w:rsidRDefault="003B73F4" w:rsidP="0061227D">
            <w:pPr>
              <w:ind w:firstLine="0"/>
            </w:pPr>
            <w:r>
              <w:t>- первый заместитель главы администрации городского округа ЗАТО Светлый – начальник управления финансов, экономики и инвестиционной политики администрации, председатель комиссии;</w:t>
            </w:r>
          </w:p>
        </w:tc>
      </w:tr>
      <w:tr w:rsidR="003B73F4" w:rsidTr="00931E34">
        <w:tc>
          <w:tcPr>
            <w:tcW w:w="3794" w:type="dxa"/>
          </w:tcPr>
          <w:p w:rsidR="003B73F4" w:rsidRPr="0061227D" w:rsidRDefault="003B73F4" w:rsidP="0061227D">
            <w:pPr>
              <w:ind w:firstLine="0"/>
              <w:rPr>
                <w:b/>
                <w:i/>
              </w:rPr>
            </w:pPr>
            <w:r w:rsidRPr="0061227D">
              <w:rPr>
                <w:b/>
                <w:i/>
              </w:rPr>
              <w:t>Жердев</w:t>
            </w:r>
          </w:p>
          <w:p w:rsidR="003B73F4" w:rsidRPr="0061227D" w:rsidRDefault="003B73F4" w:rsidP="0061227D">
            <w:pPr>
              <w:ind w:firstLine="0"/>
              <w:rPr>
                <w:b/>
                <w:i/>
              </w:rPr>
            </w:pPr>
            <w:r w:rsidRPr="0061227D">
              <w:rPr>
                <w:b/>
                <w:i/>
              </w:rPr>
              <w:t>Юрий Николаевич</w:t>
            </w:r>
          </w:p>
        </w:tc>
        <w:tc>
          <w:tcPr>
            <w:tcW w:w="6061" w:type="dxa"/>
          </w:tcPr>
          <w:p w:rsidR="003B73F4" w:rsidRDefault="003B73F4" w:rsidP="0061227D">
            <w:pPr>
              <w:ind w:firstLine="0"/>
            </w:pPr>
            <w:r>
              <w:t>- заместитель главы администрации городского округа ЗАТО Светлый – руководитель аппарата администрации, заместитель председателя комиссии;</w:t>
            </w:r>
          </w:p>
        </w:tc>
      </w:tr>
      <w:tr w:rsidR="003B73F4" w:rsidTr="00931E34">
        <w:tc>
          <w:tcPr>
            <w:tcW w:w="3794" w:type="dxa"/>
          </w:tcPr>
          <w:p w:rsidR="003B73F4" w:rsidRPr="0061227D" w:rsidRDefault="003B73F4" w:rsidP="0061227D">
            <w:pPr>
              <w:ind w:firstLine="0"/>
              <w:rPr>
                <w:b/>
                <w:i/>
              </w:rPr>
            </w:pPr>
            <w:r w:rsidRPr="0061227D">
              <w:rPr>
                <w:b/>
                <w:i/>
              </w:rPr>
              <w:t>Фомина</w:t>
            </w:r>
          </w:p>
          <w:p w:rsidR="003B73F4" w:rsidRPr="0061227D" w:rsidRDefault="003B73F4" w:rsidP="0061227D">
            <w:pPr>
              <w:ind w:firstLine="0"/>
              <w:rPr>
                <w:b/>
                <w:i/>
              </w:rPr>
            </w:pPr>
            <w:r w:rsidRPr="0061227D">
              <w:rPr>
                <w:b/>
                <w:i/>
              </w:rPr>
              <w:t xml:space="preserve">Ольга </w:t>
            </w:r>
            <w:r>
              <w:rPr>
                <w:b/>
                <w:i/>
              </w:rPr>
              <w:t>Александровна</w:t>
            </w:r>
          </w:p>
        </w:tc>
        <w:tc>
          <w:tcPr>
            <w:tcW w:w="6061" w:type="dxa"/>
          </w:tcPr>
          <w:p w:rsidR="003B73F4" w:rsidRDefault="003B73F4" w:rsidP="0061227D">
            <w:pPr>
              <w:ind w:firstLine="0"/>
            </w:pPr>
            <w:r>
              <w:t>- ведущий специалист – эксперт отдела по защите государственной тайны территории органа Росстата по Саратовской области, секретарь комиссии (по согласованию);</w:t>
            </w:r>
          </w:p>
        </w:tc>
      </w:tr>
      <w:tr w:rsidR="003B73F4" w:rsidTr="00931E34">
        <w:tc>
          <w:tcPr>
            <w:tcW w:w="3794" w:type="dxa"/>
          </w:tcPr>
          <w:p w:rsidR="003B73F4" w:rsidRDefault="003B73F4" w:rsidP="0061227D">
            <w:pPr>
              <w:ind w:firstLine="0"/>
              <w:rPr>
                <w:b/>
                <w:i/>
                <w:u w:val="single"/>
              </w:rPr>
            </w:pPr>
            <w:r w:rsidRPr="0085142B">
              <w:rPr>
                <w:b/>
                <w:i/>
                <w:u w:val="single"/>
              </w:rPr>
              <w:t>Члены комиссии:</w:t>
            </w:r>
          </w:p>
          <w:p w:rsidR="003B73F4" w:rsidRPr="0085142B" w:rsidRDefault="003B73F4" w:rsidP="0061227D">
            <w:pPr>
              <w:ind w:firstLine="0"/>
              <w:rPr>
                <w:b/>
                <w:i/>
                <w:u w:val="single"/>
              </w:rPr>
            </w:pPr>
          </w:p>
        </w:tc>
        <w:tc>
          <w:tcPr>
            <w:tcW w:w="6061" w:type="dxa"/>
          </w:tcPr>
          <w:p w:rsidR="003B73F4" w:rsidRDefault="003B73F4" w:rsidP="0061227D">
            <w:pPr>
              <w:ind w:firstLine="0"/>
            </w:pPr>
          </w:p>
        </w:tc>
      </w:tr>
      <w:tr w:rsidR="003B73F4" w:rsidTr="00931E34">
        <w:tc>
          <w:tcPr>
            <w:tcW w:w="3794" w:type="dxa"/>
          </w:tcPr>
          <w:p w:rsidR="003B73F4" w:rsidRDefault="003B73F4" w:rsidP="0061227D">
            <w:pPr>
              <w:ind w:firstLine="0"/>
              <w:rPr>
                <w:b/>
                <w:i/>
              </w:rPr>
            </w:pPr>
            <w:r>
              <w:rPr>
                <w:b/>
                <w:i/>
              </w:rPr>
              <w:t>Аксенова</w:t>
            </w:r>
          </w:p>
          <w:p w:rsidR="003B73F4" w:rsidRDefault="003B73F4" w:rsidP="0061227D">
            <w:pPr>
              <w:ind w:firstLine="0"/>
              <w:rPr>
                <w:b/>
                <w:i/>
              </w:rPr>
            </w:pPr>
            <w:r>
              <w:rPr>
                <w:b/>
                <w:i/>
              </w:rPr>
              <w:t>Ирина Михайловна</w:t>
            </w:r>
          </w:p>
        </w:tc>
        <w:tc>
          <w:tcPr>
            <w:tcW w:w="6061" w:type="dxa"/>
          </w:tcPr>
          <w:p w:rsidR="003B73F4" w:rsidRDefault="003B73F4" w:rsidP="0061227D">
            <w:pPr>
              <w:ind w:firstLine="0"/>
            </w:pPr>
            <w:r>
              <w:t>- начальник управления социальной защиты населения (по согласованию);</w:t>
            </w:r>
          </w:p>
        </w:tc>
      </w:tr>
      <w:tr w:rsidR="003B73F4" w:rsidTr="00931E34">
        <w:tc>
          <w:tcPr>
            <w:tcW w:w="3794" w:type="dxa"/>
          </w:tcPr>
          <w:p w:rsidR="006B56D7" w:rsidRDefault="006B56D7" w:rsidP="0061227D">
            <w:pPr>
              <w:ind w:firstLine="0"/>
              <w:rPr>
                <w:b/>
                <w:i/>
              </w:rPr>
            </w:pPr>
          </w:p>
          <w:p w:rsidR="003B73F4" w:rsidRDefault="003B73F4" w:rsidP="0061227D">
            <w:pPr>
              <w:ind w:firstLine="0"/>
              <w:rPr>
                <w:b/>
                <w:i/>
              </w:rPr>
            </w:pPr>
            <w:r>
              <w:rPr>
                <w:b/>
                <w:i/>
              </w:rPr>
              <w:t>Гончаров</w:t>
            </w:r>
          </w:p>
          <w:p w:rsidR="003B73F4" w:rsidRDefault="003B73F4" w:rsidP="0061227D">
            <w:pPr>
              <w:ind w:firstLine="0"/>
              <w:rPr>
                <w:b/>
                <w:i/>
              </w:rPr>
            </w:pPr>
            <w:r>
              <w:rPr>
                <w:b/>
                <w:i/>
              </w:rPr>
              <w:t xml:space="preserve">Владимир Николаевич </w:t>
            </w:r>
          </w:p>
        </w:tc>
        <w:tc>
          <w:tcPr>
            <w:tcW w:w="6061" w:type="dxa"/>
          </w:tcPr>
          <w:p w:rsidR="006B56D7" w:rsidRDefault="006B56D7" w:rsidP="0061227D">
            <w:pPr>
              <w:ind w:firstLine="0"/>
            </w:pPr>
          </w:p>
          <w:p w:rsidR="003B73F4" w:rsidRPr="00AB1960" w:rsidRDefault="003B73F4" w:rsidP="0061227D">
            <w:pPr>
              <w:ind w:firstLine="0"/>
            </w:pPr>
            <w:r>
              <w:t xml:space="preserve">- </w:t>
            </w:r>
            <w:r w:rsidRPr="00AB1960">
              <w:rPr>
                <w:bCs/>
                <w:noProof w:val="0"/>
                <w:szCs w:val="28"/>
              </w:rPr>
              <w:t xml:space="preserve">директор </w:t>
            </w:r>
            <w:r>
              <w:rPr>
                <w:szCs w:val="28"/>
              </w:rPr>
              <w:t>муниципального учреждения</w:t>
            </w:r>
            <w:r w:rsidRPr="00A55976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«Служба материально-технического обеспечения и транспортного обслуживания органов местного самоуправления городского округа ЗАТО Светлый»;</w:t>
            </w:r>
          </w:p>
        </w:tc>
      </w:tr>
      <w:tr w:rsidR="003B73F4" w:rsidTr="00931E34">
        <w:tc>
          <w:tcPr>
            <w:tcW w:w="3794" w:type="dxa"/>
          </w:tcPr>
          <w:p w:rsidR="006B56D7" w:rsidRDefault="006B56D7" w:rsidP="0061227D">
            <w:pPr>
              <w:ind w:firstLine="0"/>
              <w:rPr>
                <w:b/>
                <w:i/>
              </w:rPr>
            </w:pPr>
          </w:p>
          <w:p w:rsidR="003B73F4" w:rsidRDefault="003B73F4" w:rsidP="0061227D">
            <w:pPr>
              <w:ind w:firstLine="0"/>
              <w:rPr>
                <w:b/>
                <w:i/>
              </w:rPr>
            </w:pPr>
            <w:r>
              <w:rPr>
                <w:b/>
                <w:i/>
              </w:rPr>
              <w:t>Добриян</w:t>
            </w:r>
          </w:p>
          <w:p w:rsidR="003B73F4" w:rsidRDefault="003B73F4" w:rsidP="0061227D">
            <w:pPr>
              <w:ind w:firstLine="0"/>
              <w:rPr>
                <w:b/>
                <w:i/>
              </w:rPr>
            </w:pPr>
            <w:r>
              <w:rPr>
                <w:b/>
                <w:i/>
              </w:rPr>
              <w:t>Вячеслав Иосифович</w:t>
            </w:r>
          </w:p>
        </w:tc>
        <w:tc>
          <w:tcPr>
            <w:tcW w:w="6061" w:type="dxa"/>
          </w:tcPr>
          <w:p w:rsidR="006B56D7" w:rsidRDefault="006B56D7" w:rsidP="0061227D">
            <w:pPr>
              <w:ind w:firstLine="0"/>
            </w:pPr>
          </w:p>
          <w:p w:rsidR="003B73F4" w:rsidRDefault="003B73F4" w:rsidP="0061227D">
            <w:pPr>
              <w:ind w:firstLine="0"/>
            </w:pPr>
            <w:r>
              <w:t>- начальник эксплуатационно-технической комендадтуры войсковая часть 63629 (по согласованию);</w:t>
            </w:r>
          </w:p>
        </w:tc>
      </w:tr>
      <w:tr w:rsidR="003B73F4" w:rsidTr="00931E34">
        <w:tc>
          <w:tcPr>
            <w:tcW w:w="3794" w:type="dxa"/>
          </w:tcPr>
          <w:p w:rsidR="006B56D7" w:rsidRDefault="006B56D7" w:rsidP="0061227D">
            <w:pPr>
              <w:ind w:firstLine="0"/>
              <w:rPr>
                <w:b/>
                <w:i/>
              </w:rPr>
            </w:pPr>
          </w:p>
          <w:p w:rsidR="003B73F4" w:rsidRDefault="003B73F4" w:rsidP="0061227D">
            <w:pPr>
              <w:ind w:firstLine="0"/>
              <w:rPr>
                <w:b/>
                <w:i/>
              </w:rPr>
            </w:pPr>
            <w:r>
              <w:rPr>
                <w:b/>
                <w:i/>
              </w:rPr>
              <w:t>Замашкина</w:t>
            </w:r>
          </w:p>
          <w:p w:rsidR="003B73F4" w:rsidRDefault="003B73F4" w:rsidP="0061227D">
            <w:pPr>
              <w:ind w:firstLine="0"/>
              <w:rPr>
                <w:b/>
                <w:i/>
              </w:rPr>
            </w:pPr>
            <w:r>
              <w:rPr>
                <w:b/>
                <w:i/>
              </w:rPr>
              <w:t>Ольга Юрьевна</w:t>
            </w:r>
          </w:p>
        </w:tc>
        <w:tc>
          <w:tcPr>
            <w:tcW w:w="6061" w:type="dxa"/>
          </w:tcPr>
          <w:p w:rsidR="006B56D7" w:rsidRDefault="006B56D7" w:rsidP="0061227D">
            <w:pPr>
              <w:ind w:firstLine="0"/>
            </w:pPr>
          </w:p>
          <w:p w:rsidR="003B73F4" w:rsidRDefault="003B73F4" w:rsidP="0061227D">
            <w:pPr>
              <w:ind w:firstLine="0"/>
            </w:pPr>
            <w:r>
              <w:t>- главный врач</w:t>
            </w:r>
            <w:r>
              <w:rPr>
                <w:szCs w:val="28"/>
              </w:rPr>
              <w:t xml:space="preserve"> муниципального учреждения здравоохранения «Медико-санитарная часть» городского округа ЗАТО Светлый                     (по согласованию);</w:t>
            </w:r>
            <w:r w:rsidRPr="00017612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                          </w:t>
            </w:r>
          </w:p>
        </w:tc>
      </w:tr>
      <w:tr w:rsidR="003B73F4" w:rsidTr="00931E34">
        <w:tc>
          <w:tcPr>
            <w:tcW w:w="3794" w:type="dxa"/>
          </w:tcPr>
          <w:p w:rsidR="003B73F4" w:rsidRDefault="003B73F4" w:rsidP="0061227D">
            <w:pPr>
              <w:ind w:firstLine="0"/>
              <w:rPr>
                <w:b/>
                <w:i/>
              </w:rPr>
            </w:pPr>
            <w:r>
              <w:rPr>
                <w:b/>
                <w:i/>
              </w:rPr>
              <w:t>Коркишко</w:t>
            </w:r>
          </w:p>
          <w:p w:rsidR="003B73F4" w:rsidRDefault="003B73F4" w:rsidP="0061227D">
            <w:pPr>
              <w:ind w:firstLine="0"/>
              <w:rPr>
                <w:b/>
                <w:i/>
              </w:rPr>
            </w:pPr>
            <w:r>
              <w:rPr>
                <w:b/>
                <w:i/>
              </w:rPr>
              <w:t>Инна Вячеславовна</w:t>
            </w:r>
          </w:p>
        </w:tc>
        <w:tc>
          <w:tcPr>
            <w:tcW w:w="6061" w:type="dxa"/>
          </w:tcPr>
          <w:p w:rsidR="003B73F4" w:rsidRDefault="003B73F4" w:rsidP="0061227D">
            <w:pPr>
              <w:ind w:firstLine="0"/>
            </w:pPr>
            <w:r>
              <w:t>- начальник управления образования администрации ЗАТО Светлый;</w:t>
            </w:r>
          </w:p>
        </w:tc>
      </w:tr>
      <w:tr w:rsidR="003B73F4" w:rsidTr="00931E34">
        <w:tc>
          <w:tcPr>
            <w:tcW w:w="3794" w:type="dxa"/>
          </w:tcPr>
          <w:p w:rsidR="00931E34" w:rsidRDefault="00931E34" w:rsidP="0061227D">
            <w:pPr>
              <w:ind w:firstLine="0"/>
              <w:rPr>
                <w:b/>
                <w:i/>
              </w:rPr>
            </w:pPr>
          </w:p>
          <w:p w:rsidR="003B73F4" w:rsidRDefault="003B73F4" w:rsidP="0061227D">
            <w:pPr>
              <w:ind w:firstLine="0"/>
              <w:rPr>
                <w:b/>
                <w:i/>
              </w:rPr>
            </w:pPr>
            <w:r>
              <w:rPr>
                <w:b/>
                <w:i/>
              </w:rPr>
              <w:t>Левченко</w:t>
            </w:r>
          </w:p>
          <w:p w:rsidR="003B73F4" w:rsidRDefault="003B73F4" w:rsidP="0061227D">
            <w:pPr>
              <w:ind w:firstLine="0"/>
              <w:rPr>
                <w:b/>
                <w:i/>
              </w:rPr>
            </w:pPr>
            <w:r>
              <w:rPr>
                <w:b/>
                <w:i/>
              </w:rPr>
              <w:t>Элла Витальевна</w:t>
            </w:r>
          </w:p>
        </w:tc>
        <w:tc>
          <w:tcPr>
            <w:tcW w:w="6061" w:type="dxa"/>
          </w:tcPr>
          <w:p w:rsidR="00931E34" w:rsidRDefault="00931E34" w:rsidP="0061227D">
            <w:pPr>
              <w:ind w:firstLine="0"/>
            </w:pPr>
          </w:p>
          <w:p w:rsidR="003B73F4" w:rsidRDefault="003B73F4" w:rsidP="0061227D">
            <w:pPr>
              <w:ind w:firstLine="0"/>
            </w:pPr>
            <w:r>
              <w:t>- начальник территориального пункта УФМС России ЗАТО Светлый, майор внутренней службы (по согласованию);</w:t>
            </w:r>
          </w:p>
        </w:tc>
      </w:tr>
      <w:tr w:rsidR="003B73F4" w:rsidTr="00931E34">
        <w:tc>
          <w:tcPr>
            <w:tcW w:w="3794" w:type="dxa"/>
          </w:tcPr>
          <w:p w:rsidR="003B73F4" w:rsidRDefault="003B73F4" w:rsidP="0061227D">
            <w:pPr>
              <w:ind w:firstLine="0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Литвинова</w:t>
            </w:r>
          </w:p>
          <w:p w:rsidR="003B73F4" w:rsidRDefault="003B73F4" w:rsidP="0061227D">
            <w:pPr>
              <w:ind w:firstLine="0"/>
              <w:rPr>
                <w:b/>
                <w:i/>
              </w:rPr>
            </w:pPr>
            <w:r>
              <w:rPr>
                <w:b/>
                <w:i/>
              </w:rPr>
              <w:t>Галина Витальевна</w:t>
            </w:r>
          </w:p>
        </w:tc>
        <w:tc>
          <w:tcPr>
            <w:tcW w:w="6061" w:type="dxa"/>
          </w:tcPr>
          <w:p w:rsidR="003B73F4" w:rsidRDefault="003B73F4" w:rsidP="0061227D">
            <w:pPr>
              <w:ind w:firstLine="0"/>
            </w:pPr>
            <w:r>
              <w:t>- начальник отдела правовой и кадровой работы администрации ЗАТО Светлый;</w:t>
            </w:r>
          </w:p>
        </w:tc>
      </w:tr>
      <w:tr w:rsidR="003B73F4" w:rsidTr="00931E34">
        <w:tc>
          <w:tcPr>
            <w:tcW w:w="3794" w:type="dxa"/>
          </w:tcPr>
          <w:p w:rsidR="003B73F4" w:rsidRDefault="003B73F4" w:rsidP="0061227D">
            <w:pPr>
              <w:ind w:firstLine="0"/>
              <w:rPr>
                <w:b/>
                <w:i/>
              </w:rPr>
            </w:pPr>
          </w:p>
          <w:p w:rsidR="003B73F4" w:rsidRDefault="003B73F4" w:rsidP="0061227D">
            <w:pPr>
              <w:ind w:firstLine="0"/>
              <w:rPr>
                <w:b/>
                <w:i/>
              </w:rPr>
            </w:pPr>
            <w:r>
              <w:rPr>
                <w:b/>
                <w:i/>
              </w:rPr>
              <w:t>Лукьянова</w:t>
            </w:r>
          </w:p>
          <w:p w:rsidR="003B73F4" w:rsidRPr="0061227D" w:rsidRDefault="003B73F4" w:rsidP="0061227D">
            <w:pPr>
              <w:ind w:firstLine="0"/>
              <w:rPr>
                <w:b/>
                <w:i/>
              </w:rPr>
            </w:pPr>
            <w:r>
              <w:rPr>
                <w:b/>
                <w:i/>
              </w:rPr>
              <w:t>Наталия Васильевна</w:t>
            </w:r>
          </w:p>
        </w:tc>
        <w:tc>
          <w:tcPr>
            <w:tcW w:w="6061" w:type="dxa"/>
          </w:tcPr>
          <w:p w:rsidR="003B73F4" w:rsidRDefault="003B73F4" w:rsidP="0061227D">
            <w:pPr>
              <w:ind w:firstLine="0"/>
            </w:pPr>
          </w:p>
          <w:p w:rsidR="003B73F4" w:rsidRDefault="003B73F4" w:rsidP="0061227D">
            <w:pPr>
              <w:ind w:firstLine="0"/>
            </w:pPr>
            <w:r>
              <w:t xml:space="preserve">- управляющий делами администрации ЗАТО Светлый – начальник отдела организационно-контрольной работы; </w:t>
            </w:r>
          </w:p>
        </w:tc>
      </w:tr>
      <w:tr w:rsidR="003B73F4" w:rsidTr="00931E34">
        <w:tc>
          <w:tcPr>
            <w:tcW w:w="3794" w:type="dxa"/>
          </w:tcPr>
          <w:p w:rsidR="00931E34" w:rsidRDefault="00931E34" w:rsidP="0061227D">
            <w:pPr>
              <w:ind w:firstLine="0"/>
              <w:rPr>
                <w:b/>
                <w:i/>
              </w:rPr>
            </w:pPr>
          </w:p>
          <w:p w:rsidR="003B73F4" w:rsidRDefault="003B73F4" w:rsidP="0061227D">
            <w:pPr>
              <w:ind w:firstLine="0"/>
              <w:rPr>
                <w:b/>
                <w:i/>
              </w:rPr>
            </w:pPr>
            <w:r>
              <w:rPr>
                <w:b/>
                <w:i/>
              </w:rPr>
              <w:t>Мысниченко</w:t>
            </w:r>
          </w:p>
          <w:p w:rsidR="003B73F4" w:rsidRPr="0061227D" w:rsidRDefault="003B73F4" w:rsidP="0061227D">
            <w:pPr>
              <w:ind w:firstLine="0"/>
              <w:rPr>
                <w:b/>
                <w:i/>
              </w:rPr>
            </w:pPr>
            <w:r>
              <w:rPr>
                <w:b/>
                <w:i/>
              </w:rPr>
              <w:t>Татьяна Алексеевна</w:t>
            </w:r>
          </w:p>
        </w:tc>
        <w:tc>
          <w:tcPr>
            <w:tcW w:w="6061" w:type="dxa"/>
          </w:tcPr>
          <w:p w:rsidR="00931E34" w:rsidRDefault="00931E34" w:rsidP="0061227D">
            <w:pPr>
              <w:ind w:firstLine="0"/>
            </w:pPr>
          </w:p>
          <w:p w:rsidR="003B73F4" w:rsidRDefault="003B73F4" w:rsidP="0061227D">
            <w:pPr>
              <w:ind w:firstLine="0"/>
            </w:pPr>
            <w:r>
              <w:t>- директор телеканала «Светлый» (по согласованию);</w:t>
            </w:r>
          </w:p>
        </w:tc>
      </w:tr>
      <w:tr w:rsidR="003B73F4" w:rsidTr="00931E34">
        <w:tc>
          <w:tcPr>
            <w:tcW w:w="3794" w:type="dxa"/>
          </w:tcPr>
          <w:p w:rsidR="00931E34" w:rsidRDefault="00931E34" w:rsidP="0061227D">
            <w:pPr>
              <w:ind w:firstLine="0"/>
              <w:rPr>
                <w:b/>
                <w:i/>
              </w:rPr>
            </w:pPr>
          </w:p>
          <w:p w:rsidR="003B73F4" w:rsidRDefault="003B73F4" w:rsidP="0061227D">
            <w:pPr>
              <w:ind w:firstLine="0"/>
              <w:rPr>
                <w:b/>
                <w:i/>
              </w:rPr>
            </w:pPr>
            <w:r>
              <w:rPr>
                <w:b/>
                <w:i/>
              </w:rPr>
              <w:t>Нагиев</w:t>
            </w:r>
          </w:p>
          <w:p w:rsidR="003B73F4" w:rsidRDefault="003B73F4" w:rsidP="0061227D">
            <w:pPr>
              <w:ind w:firstLine="0"/>
              <w:rPr>
                <w:b/>
                <w:i/>
              </w:rPr>
            </w:pPr>
            <w:r>
              <w:rPr>
                <w:b/>
                <w:i/>
              </w:rPr>
              <w:t>Заур Эдуардович</w:t>
            </w:r>
          </w:p>
        </w:tc>
        <w:tc>
          <w:tcPr>
            <w:tcW w:w="6061" w:type="dxa"/>
          </w:tcPr>
          <w:p w:rsidR="00931E34" w:rsidRDefault="00931E34" w:rsidP="0061227D">
            <w:pPr>
              <w:ind w:firstLine="0"/>
            </w:pPr>
          </w:p>
          <w:p w:rsidR="003B73F4" w:rsidRDefault="003B73F4" w:rsidP="0061227D">
            <w:pPr>
              <w:ind w:firstLine="0"/>
            </w:pPr>
            <w:r>
              <w:t>- начальник ОВД ЗАТО Светлый (по согласованию);</w:t>
            </w:r>
          </w:p>
        </w:tc>
      </w:tr>
      <w:tr w:rsidR="003B73F4" w:rsidTr="00931E34">
        <w:tc>
          <w:tcPr>
            <w:tcW w:w="3794" w:type="dxa"/>
          </w:tcPr>
          <w:p w:rsidR="00931E34" w:rsidRDefault="00931E34" w:rsidP="0061227D">
            <w:pPr>
              <w:ind w:firstLine="0"/>
              <w:rPr>
                <w:b/>
                <w:i/>
              </w:rPr>
            </w:pPr>
          </w:p>
          <w:p w:rsidR="003B73F4" w:rsidRDefault="003B73F4" w:rsidP="0061227D">
            <w:pPr>
              <w:ind w:firstLine="0"/>
              <w:rPr>
                <w:b/>
                <w:i/>
              </w:rPr>
            </w:pPr>
            <w:r>
              <w:rPr>
                <w:b/>
                <w:i/>
              </w:rPr>
              <w:t>Радзиховская</w:t>
            </w:r>
          </w:p>
          <w:p w:rsidR="003B73F4" w:rsidRPr="0061227D" w:rsidRDefault="003B73F4" w:rsidP="0061227D">
            <w:pPr>
              <w:ind w:firstLine="0"/>
              <w:rPr>
                <w:b/>
                <w:i/>
              </w:rPr>
            </w:pPr>
            <w:r>
              <w:rPr>
                <w:b/>
                <w:i/>
              </w:rPr>
              <w:t>Наталия Павловна</w:t>
            </w:r>
          </w:p>
        </w:tc>
        <w:tc>
          <w:tcPr>
            <w:tcW w:w="6061" w:type="dxa"/>
          </w:tcPr>
          <w:p w:rsidR="00931E34" w:rsidRDefault="00931E34" w:rsidP="0061227D">
            <w:pPr>
              <w:ind w:firstLine="0"/>
            </w:pPr>
          </w:p>
          <w:p w:rsidR="003B73F4" w:rsidRDefault="003B73F4" w:rsidP="0061227D">
            <w:pPr>
              <w:ind w:firstLine="0"/>
            </w:pPr>
            <w:r>
              <w:t>- начальник отдела по управлению муниципальной собственностью и земельными ресурсами администрации ЗАТО Светлый;</w:t>
            </w:r>
          </w:p>
        </w:tc>
      </w:tr>
      <w:tr w:rsidR="003B73F4" w:rsidTr="00931E34">
        <w:tc>
          <w:tcPr>
            <w:tcW w:w="3794" w:type="dxa"/>
          </w:tcPr>
          <w:p w:rsidR="00931E34" w:rsidRDefault="00931E34" w:rsidP="0061227D">
            <w:pPr>
              <w:ind w:firstLine="0"/>
              <w:rPr>
                <w:b/>
                <w:i/>
              </w:rPr>
            </w:pPr>
          </w:p>
          <w:p w:rsidR="003B73F4" w:rsidRDefault="003B73F4" w:rsidP="0061227D">
            <w:pPr>
              <w:ind w:firstLine="0"/>
              <w:rPr>
                <w:b/>
                <w:i/>
              </w:rPr>
            </w:pPr>
            <w:r>
              <w:rPr>
                <w:b/>
                <w:i/>
              </w:rPr>
              <w:t>Савинов</w:t>
            </w:r>
          </w:p>
          <w:p w:rsidR="003B73F4" w:rsidRDefault="003B73F4" w:rsidP="0061227D">
            <w:pPr>
              <w:ind w:firstLine="0"/>
              <w:rPr>
                <w:b/>
                <w:i/>
              </w:rPr>
            </w:pPr>
            <w:r>
              <w:rPr>
                <w:b/>
                <w:i/>
              </w:rPr>
              <w:t>Константин Николаевич</w:t>
            </w:r>
          </w:p>
        </w:tc>
        <w:tc>
          <w:tcPr>
            <w:tcW w:w="6061" w:type="dxa"/>
          </w:tcPr>
          <w:p w:rsidR="00931E34" w:rsidRDefault="00931E34" w:rsidP="0061227D">
            <w:pPr>
              <w:ind w:firstLine="0"/>
            </w:pPr>
          </w:p>
          <w:p w:rsidR="003B73F4" w:rsidRDefault="003B73F4" w:rsidP="0061227D">
            <w:pPr>
              <w:ind w:firstLine="0"/>
            </w:pPr>
            <w:r>
              <w:t>- начальник муниципального унитарного предприятия «Жилищно-коммунальное хозяйство» ЗАТО Светлый (по согласованию);</w:t>
            </w:r>
          </w:p>
        </w:tc>
      </w:tr>
      <w:tr w:rsidR="003B73F4" w:rsidTr="00931E34">
        <w:tc>
          <w:tcPr>
            <w:tcW w:w="3794" w:type="dxa"/>
          </w:tcPr>
          <w:p w:rsidR="00931E34" w:rsidRDefault="00931E34" w:rsidP="0061227D">
            <w:pPr>
              <w:ind w:firstLine="0"/>
              <w:rPr>
                <w:b/>
                <w:i/>
              </w:rPr>
            </w:pPr>
          </w:p>
          <w:p w:rsidR="003B73F4" w:rsidRDefault="003B73F4" w:rsidP="0061227D">
            <w:pPr>
              <w:ind w:firstLine="0"/>
              <w:rPr>
                <w:b/>
                <w:i/>
              </w:rPr>
            </w:pPr>
            <w:r>
              <w:rPr>
                <w:b/>
                <w:i/>
              </w:rPr>
              <w:t xml:space="preserve">Седина </w:t>
            </w:r>
          </w:p>
          <w:p w:rsidR="003B73F4" w:rsidRPr="0061227D" w:rsidRDefault="003B73F4" w:rsidP="0061227D">
            <w:pPr>
              <w:ind w:firstLine="0"/>
              <w:rPr>
                <w:b/>
                <w:i/>
              </w:rPr>
            </w:pPr>
            <w:r>
              <w:rPr>
                <w:b/>
                <w:i/>
              </w:rPr>
              <w:t>Ольга Григорьевна</w:t>
            </w:r>
          </w:p>
        </w:tc>
        <w:tc>
          <w:tcPr>
            <w:tcW w:w="6061" w:type="dxa"/>
          </w:tcPr>
          <w:p w:rsidR="00931E34" w:rsidRDefault="00931E34" w:rsidP="0061227D">
            <w:pPr>
              <w:ind w:firstLine="0"/>
            </w:pPr>
          </w:p>
          <w:p w:rsidR="003B73F4" w:rsidRDefault="003B73F4" w:rsidP="0061227D">
            <w:pPr>
              <w:ind w:firstLine="0"/>
            </w:pPr>
            <w:r>
              <w:t>- заместитель главы администрации ЗАТО Светлый по социальным вопросам;</w:t>
            </w:r>
          </w:p>
        </w:tc>
      </w:tr>
      <w:tr w:rsidR="003B73F4" w:rsidTr="00931E34">
        <w:tc>
          <w:tcPr>
            <w:tcW w:w="3794" w:type="dxa"/>
          </w:tcPr>
          <w:p w:rsidR="00931E34" w:rsidRDefault="00931E34" w:rsidP="0061227D">
            <w:pPr>
              <w:ind w:firstLine="0"/>
              <w:rPr>
                <w:b/>
                <w:i/>
              </w:rPr>
            </w:pPr>
          </w:p>
          <w:p w:rsidR="003B73F4" w:rsidRDefault="003B73F4" w:rsidP="0061227D">
            <w:pPr>
              <w:ind w:firstLine="0"/>
              <w:rPr>
                <w:b/>
                <w:i/>
              </w:rPr>
            </w:pPr>
            <w:r>
              <w:rPr>
                <w:b/>
                <w:i/>
              </w:rPr>
              <w:t>Старостина</w:t>
            </w:r>
          </w:p>
          <w:p w:rsidR="003B73F4" w:rsidRDefault="003B73F4" w:rsidP="0061227D">
            <w:pPr>
              <w:ind w:firstLine="0"/>
              <w:rPr>
                <w:b/>
                <w:i/>
              </w:rPr>
            </w:pPr>
            <w:r>
              <w:rPr>
                <w:b/>
                <w:i/>
              </w:rPr>
              <w:t>Вера Михайловна</w:t>
            </w:r>
          </w:p>
        </w:tc>
        <w:tc>
          <w:tcPr>
            <w:tcW w:w="6061" w:type="dxa"/>
          </w:tcPr>
          <w:p w:rsidR="00931E34" w:rsidRDefault="00931E34" w:rsidP="0061227D">
            <w:pPr>
              <w:ind w:firstLine="0"/>
            </w:pPr>
          </w:p>
          <w:p w:rsidR="003B73F4" w:rsidRDefault="003B73F4" w:rsidP="0061227D">
            <w:pPr>
              <w:ind w:firstLine="0"/>
            </w:pPr>
            <w:r>
              <w:t>- директор Центра зпнятости населения ЗАТО Светлый (по согласованию);</w:t>
            </w:r>
          </w:p>
        </w:tc>
      </w:tr>
      <w:tr w:rsidR="003B73F4" w:rsidTr="00931E34">
        <w:tc>
          <w:tcPr>
            <w:tcW w:w="3794" w:type="dxa"/>
          </w:tcPr>
          <w:p w:rsidR="00931E34" w:rsidRDefault="00931E34" w:rsidP="0061227D">
            <w:pPr>
              <w:ind w:firstLine="0"/>
              <w:rPr>
                <w:b/>
                <w:i/>
              </w:rPr>
            </w:pPr>
          </w:p>
          <w:p w:rsidR="003B73F4" w:rsidRDefault="003B73F4" w:rsidP="0061227D">
            <w:pPr>
              <w:ind w:firstLine="0"/>
              <w:rPr>
                <w:b/>
                <w:i/>
              </w:rPr>
            </w:pPr>
            <w:r>
              <w:rPr>
                <w:b/>
                <w:i/>
              </w:rPr>
              <w:t xml:space="preserve">Хохлова </w:t>
            </w:r>
          </w:p>
          <w:p w:rsidR="003B73F4" w:rsidRPr="0061227D" w:rsidRDefault="003B73F4" w:rsidP="0061227D">
            <w:pPr>
              <w:ind w:firstLine="0"/>
              <w:rPr>
                <w:b/>
                <w:i/>
              </w:rPr>
            </w:pPr>
            <w:r>
              <w:rPr>
                <w:b/>
                <w:i/>
              </w:rPr>
              <w:t>Елена Владимировна</w:t>
            </w:r>
          </w:p>
        </w:tc>
        <w:tc>
          <w:tcPr>
            <w:tcW w:w="6061" w:type="dxa"/>
          </w:tcPr>
          <w:p w:rsidR="00931E34" w:rsidRDefault="00931E34" w:rsidP="0061227D">
            <w:pPr>
              <w:ind w:firstLine="0"/>
            </w:pPr>
          </w:p>
          <w:p w:rsidR="003B73F4" w:rsidRDefault="003B73F4" w:rsidP="0061227D">
            <w:pPr>
              <w:ind w:firstLine="0"/>
            </w:pPr>
            <w:r>
              <w:t>- главный редактор газеты «Светлые вести» (по согласованию);</w:t>
            </w:r>
          </w:p>
        </w:tc>
      </w:tr>
    </w:tbl>
    <w:p w:rsidR="003B73F4" w:rsidRDefault="003B73F4" w:rsidP="00120DA9"/>
    <w:p w:rsidR="003B73F4" w:rsidRDefault="003B73F4" w:rsidP="00120DA9"/>
    <w:p w:rsidR="003B73F4" w:rsidRDefault="003B73F4" w:rsidP="00120DA9"/>
    <w:p w:rsidR="003B73F4" w:rsidRDefault="003B73F4" w:rsidP="00120DA9"/>
    <w:p w:rsidR="003B73F4" w:rsidRDefault="003B73F4" w:rsidP="00120DA9"/>
    <w:p w:rsidR="003B73F4" w:rsidRDefault="003B73F4" w:rsidP="00120DA9"/>
    <w:p w:rsidR="003B73F4" w:rsidRDefault="003B73F4" w:rsidP="00120DA9"/>
    <w:p w:rsidR="003B73F4" w:rsidRDefault="003B73F4" w:rsidP="00120DA9"/>
    <w:p w:rsidR="003B73F4" w:rsidRDefault="003B73F4" w:rsidP="00120DA9"/>
    <w:p w:rsidR="003B73F4" w:rsidRDefault="003B73F4" w:rsidP="00DA39BE">
      <w:pPr>
        <w:ind w:right="-21" w:firstLine="0"/>
      </w:pPr>
    </w:p>
    <w:p w:rsidR="00931E34" w:rsidRDefault="00931E34" w:rsidP="00DA39BE">
      <w:pPr>
        <w:ind w:right="-21" w:firstLine="0"/>
      </w:pPr>
    </w:p>
    <w:p w:rsidR="00931E34" w:rsidRDefault="00931E34" w:rsidP="00DA39BE">
      <w:pPr>
        <w:ind w:right="-21" w:firstLine="0"/>
      </w:pPr>
    </w:p>
    <w:p w:rsidR="00931E34" w:rsidRDefault="00931E34" w:rsidP="00DA39BE">
      <w:pPr>
        <w:ind w:right="-21" w:firstLine="0"/>
      </w:pPr>
    </w:p>
    <w:p w:rsidR="00931E34" w:rsidRDefault="00931E34" w:rsidP="00DA39BE">
      <w:pPr>
        <w:ind w:right="-21" w:firstLine="0"/>
      </w:pPr>
    </w:p>
    <w:p w:rsidR="0016501F" w:rsidRDefault="0016501F" w:rsidP="00DA39BE">
      <w:pPr>
        <w:ind w:right="-21" w:firstLine="0"/>
      </w:pPr>
    </w:p>
    <w:p w:rsidR="0016501F" w:rsidRDefault="0016501F" w:rsidP="00DA39BE">
      <w:pPr>
        <w:ind w:right="-21" w:firstLine="0"/>
      </w:pPr>
    </w:p>
    <w:p w:rsidR="0016501F" w:rsidRDefault="0016501F" w:rsidP="00DA39BE">
      <w:pPr>
        <w:ind w:right="-21" w:firstLine="0"/>
      </w:pPr>
    </w:p>
    <w:p w:rsidR="00931E34" w:rsidRDefault="00931E34" w:rsidP="00DA39BE">
      <w:pPr>
        <w:ind w:right="-21" w:firstLine="0"/>
        <w:rPr>
          <w:bCs/>
          <w:sz w:val="22"/>
          <w:szCs w:val="22"/>
        </w:rPr>
      </w:pPr>
    </w:p>
    <w:p w:rsidR="004F6687" w:rsidRDefault="003B73F4" w:rsidP="004F6687">
      <w:pPr>
        <w:ind w:left="5812" w:right="-21" w:firstLine="0"/>
        <w:jc w:val="left"/>
        <w:rPr>
          <w:bCs/>
          <w:sz w:val="22"/>
          <w:szCs w:val="22"/>
        </w:rPr>
      </w:pPr>
      <w:r w:rsidRPr="009F6144">
        <w:rPr>
          <w:bCs/>
          <w:sz w:val="22"/>
          <w:szCs w:val="22"/>
        </w:rPr>
        <w:lastRenderedPageBreak/>
        <w:t xml:space="preserve">Приложение </w:t>
      </w:r>
      <w:r>
        <w:rPr>
          <w:bCs/>
          <w:sz w:val="22"/>
          <w:szCs w:val="22"/>
        </w:rPr>
        <w:t xml:space="preserve">№ 2 </w:t>
      </w:r>
      <w:r w:rsidRPr="009F6144">
        <w:rPr>
          <w:bCs/>
          <w:sz w:val="22"/>
          <w:szCs w:val="22"/>
        </w:rPr>
        <w:t xml:space="preserve">к постановлению главы городского округа </w:t>
      </w:r>
    </w:p>
    <w:p w:rsidR="003B73F4" w:rsidRPr="009F6144" w:rsidRDefault="004F6687" w:rsidP="004F6687">
      <w:pPr>
        <w:ind w:left="5812" w:right="-21" w:firstLine="0"/>
        <w:jc w:val="lef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ЗАТО Светлый </w:t>
      </w:r>
      <w:r w:rsidR="003B73F4">
        <w:rPr>
          <w:bCs/>
          <w:sz w:val="22"/>
          <w:szCs w:val="22"/>
        </w:rPr>
        <w:t xml:space="preserve">от 12.05.2008 </w:t>
      </w:r>
      <w:r w:rsidR="003B73F4" w:rsidRPr="009F6144">
        <w:rPr>
          <w:bCs/>
          <w:sz w:val="22"/>
          <w:szCs w:val="22"/>
        </w:rPr>
        <w:t>№</w:t>
      </w:r>
      <w:r w:rsidR="003B73F4">
        <w:rPr>
          <w:bCs/>
          <w:sz w:val="22"/>
          <w:szCs w:val="22"/>
        </w:rPr>
        <w:t xml:space="preserve"> 62</w:t>
      </w:r>
    </w:p>
    <w:p w:rsidR="003B73F4" w:rsidRDefault="003B73F4" w:rsidP="004F6687">
      <w:pPr>
        <w:ind w:left="5812" w:firstLine="0"/>
        <w:jc w:val="left"/>
      </w:pPr>
    </w:p>
    <w:p w:rsidR="003B73F4" w:rsidRDefault="003B73F4" w:rsidP="00120DA9"/>
    <w:p w:rsidR="003B73F4" w:rsidRPr="00F05B63" w:rsidRDefault="003B73F4" w:rsidP="00F05B63">
      <w:pPr>
        <w:ind w:firstLine="0"/>
        <w:jc w:val="center"/>
        <w:rPr>
          <w:b/>
        </w:rPr>
      </w:pPr>
      <w:r w:rsidRPr="00F05B63">
        <w:rPr>
          <w:b/>
        </w:rPr>
        <w:t>Положение</w:t>
      </w:r>
    </w:p>
    <w:p w:rsidR="003B73F4" w:rsidRPr="00F05B63" w:rsidRDefault="003B73F4" w:rsidP="00F05B63">
      <w:pPr>
        <w:ind w:firstLine="0"/>
        <w:jc w:val="center"/>
        <w:rPr>
          <w:b/>
        </w:rPr>
      </w:pPr>
      <w:r w:rsidRPr="00F05B63">
        <w:rPr>
          <w:b/>
        </w:rPr>
        <w:t>о межведомственной комиссии по проведению</w:t>
      </w:r>
    </w:p>
    <w:p w:rsidR="003B73F4" w:rsidRDefault="003B73F4" w:rsidP="00F05B63">
      <w:pPr>
        <w:ind w:firstLine="0"/>
        <w:jc w:val="center"/>
        <w:rPr>
          <w:b/>
        </w:rPr>
      </w:pPr>
      <w:r w:rsidRPr="00F05B63">
        <w:rPr>
          <w:b/>
        </w:rPr>
        <w:t>Всероссийской переписи населения 2010 года в ЗАТО Светлый</w:t>
      </w:r>
    </w:p>
    <w:p w:rsidR="003B73F4" w:rsidRDefault="003B73F4" w:rsidP="00F05B63">
      <w:pPr>
        <w:ind w:firstLine="426"/>
      </w:pPr>
    </w:p>
    <w:p w:rsidR="003B73F4" w:rsidRDefault="003B73F4" w:rsidP="00037211">
      <w:pPr>
        <w:ind w:firstLine="426"/>
      </w:pPr>
      <w:r>
        <w:t>1. Межведомственная комиссия по проведению Всероссийской п</w:t>
      </w:r>
      <w:r w:rsidR="004F6687">
        <w:t>ере</w:t>
      </w:r>
      <w:r>
        <w:t>писи населения 2010 года в ЗАТО Светлый (далее – комиссия) образована для обеспечения согласованных действий органов исполнительной власти ЗАТО Светлый по подготовке и проведению Всероссийской переписи населения 2010 года на территрии закрытого административно-территориального образования.</w:t>
      </w:r>
    </w:p>
    <w:p w:rsidR="003B73F4" w:rsidRDefault="003B73F4" w:rsidP="00037211">
      <w:pPr>
        <w:ind w:firstLine="426"/>
      </w:pPr>
      <w:r>
        <w:t>2. Комиссия в своей деятельности руководствутся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Саратовской области, правовыми актами Губернатра области, органов местного самоуправления ЗАТО Светлый, а также настоящим Положением.</w:t>
      </w:r>
    </w:p>
    <w:p w:rsidR="003B73F4" w:rsidRDefault="003B73F4" w:rsidP="00037211">
      <w:pPr>
        <w:ind w:firstLine="426"/>
      </w:pPr>
      <w:r>
        <w:t>3. Основными задачами комиссии являются:</w:t>
      </w:r>
    </w:p>
    <w:p w:rsidR="003B73F4" w:rsidRDefault="003B73F4" w:rsidP="00037211">
      <w:pPr>
        <w:ind w:firstLine="426"/>
      </w:pPr>
      <w:r>
        <w:t>обеспечение согласованных действий органов исполнительной власти ЗАТО Светлый по подготовке, проведению, обработке и публикации результатов Всероссийской переписи населения 2010 года на территории ЗАТО;</w:t>
      </w:r>
    </w:p>
    <w:p w:rsidR="003B73F4" w:rsidRDefault="003B73F4" w:rsidP="00037211">
      <w:pPr>
        <w:ind w:firstLine="426"/>
      </w:pPr>
      <w:r>
        <w:t>оперативное решение вопросов, связанных с подготовкой и проведением Всероссийской переписи населения 2010 года на терриории ЗАТО;</w:t>
      </w:r>
    </w:p>
    <w:p w:rsidR="003B73F4" w:rsidRDefault="003B73F4" w:rsidP="00037211">
      <w:pPr>
        <w:ind w:firstLine="426"/>
      </w:pPr>
      <w:r>
        <w:t>4. Комиссия для осуществления возложенных на нее задач:</w:t>
      </w:r>
    </w:p>
    <w:p w:rsidR="003B73F4" w:rsidRDefault="003B73F4" w:rsidP="00DA2F34">
      <w:pPr>
        <w:ind w:firstLine="426"/>
      </w:pPr>
      <w:r>
        <w:t>рассматривает вопросы взаимодействия органов исполнительной власти</w:t>
      </w:r>
      <w:r w:rsidRPr="00ED6595">
        <w:t xml:space="preserve"> </w:t>
      </w:r>
      <w:r>
        <w:t>ЗАТО Светлый, командования войсковой части 89553 в подготовке и проведении Всероссийской переписи населения 2010 года на территории ЗАТО;</w:t>
      </w:r>
    </w:p>
    <w:p w:rsidR="003B73F4" w:rsidRDefault="003B73F4" w:rsidP="00DA2F34">
      <w:pPr>
        <w:ind w:firstLine="426"/>
      </w:pPr>
      <w:r>
        <w:t>осуществляет анализ подготовки и проведения</w:t>
      </w:r>
      <w:r w:rsidRPr="00DA2F34">
        <w:t xml:space="preserve"> </w:t>
      </w:r>
      <w:r>
        <w:t>Всероссийской переписи населения 2010 года на территории ЗАТО;</w:t>
      </w:r>
    </w:p>
    <w:p w:rsidR="003B73F4" w:rsidRDefault="003B73F4" w:rsidP="00DA2F34">
      <w:pPr>
        <w:ind w:firstLine="426"/>
      </w:pPr>
      <w:r>
        <w:t>5. Комиссия имеет право:</w:t>
      </w:r>
    </w:p>
    <w:p w:rsidR="003B73F4" w:rsidRDefault="003B73F4" w:rsidP="00DA2F34">
      <w:pPr>
        <w:ind w:firstLine="426"/>
      </w:pPr>
      <w:r>
        <w:t>заслушивать представителей органов</w:t>
      </w:r>
      <w:r w:rsidRPr="00DA2F34">
        <w:t xml:space="preserve"> </w:t>
      </w:r>
      <w:r>
        <w:t>исполнительной власти ЗАТО Светлый, войсковой части 89553 о ходе подготовки и проведения Всероссийской переписи населения 2010 года на территории ЗАТО;</w:t>
      </w:r>
    </w:p>
    <w:p w:rsidR="003B73F4" w:rsidRDefault="003B73F4" w:rsidP="00DA2F34">
      <w:pPr>
        <w:ind w:firstLine="426"/>
      </w:pPr>
      <w:r>
        <w:t>направлять в органы</w:t>
      </w:r>
      <w:r w:rsidRPr="00DA2F34">
        <w:t xml:space="preserve"> </w:t>
      </w:r>
      <w:r>
        <w:t>исполнительной власти ЗАТО Светлый рекомендации по вопросам Всероссийской переписи населения 2010 года на территории ЗАТО;</w:t>
      </w:r>
    </w:p>
    <w:p w:rsidR="003B73F4" w:rsidRDefault="003B73F4" w:rsidP="006B38A8">
      <w:pPr>
        <w:ind w:firstLine="426"/>
      </w:pPr>
      <w:r>
        <w:t>приглашать в установленном порядке на заседания комиссии руководителей и должностных лиц органов</w:t>
      </w:r>
      <w:r w:rsidRPr="00DA2F34">
        <w:t xml:space="preserve"> </w:t>
      </w:r>
      <w:r>
        <w:t>исполнительной власти ЗАТО Светлый, представителей средств массовой информации.</w:t>
      </w:r>
    </w:p>
    <w:p w:rsidR="003B73F4" w:rsidRDefault="003B73F4" w:rsidP="006B38A8">
      <w:pPr>
        <w:ind w:firstLine="426"/>
      </w:pPr>
      <w:r>
        <w:t>6. Состав комиссии утверждается главой городского округа ЗАТО Светлый.</w:t>
      </w:r>
    </w:p>
    <w:p w:rsidR="003B73F4" w:rsidRDefault="003B73F4" w:rsidP="006B38A8">
      <w:pPr>
        <w:ind w:firstLine="426"/>
      </w:pPr>
      <w:r>
        <w:t xml:space="preserve">7. Председатель комиссии руководит ее деятельностью, определяет порядок рассмотрения вопросов, вносит предложения об уточнении и обновлении состава комиссии, несет персональную ответственность за выполнение возложенных на комиссию задач. В случае отсутствия председателя комиссии заседания проводит заместитель </w:t>
      </w:r>
      <w:r w:rsidR="004F6687">
        <w:t xml:space="preserve">председателя </w:t>
      </w:r>
      <w:r>
        <w:t>комиссии.</w:t>
      </w:r>
    </w:p>
    <w:p w:rsidR="003B73F4" w:rsidRDefault="003B73F4" w:rsidP="006B38A8">
      <w:pPr>
        <w:ind w:firstLine="426"/>
      </w:pPr>
      <w:r>
        <w:lastRenderedPageBreak/>
        <w:t>8. Заседания комиссии проводятся по мере необходимости, но не реже одного раза в квартал, в соответствии с планом работы, утвержденным председателем комиссии. Заседания комиссии считаются правомочными, если на них присутствует более половины ее членов. Члены ко</w:t>
      </w:r>
      <w:r w:rsidR="004F6687">
        <w:t>миссии участвуют в них без права</w:t>
      </w:r>
      <w:r>
        <w:t xml:space="preserve"> замены.</w:t>
      </w:r>
    </w:p>
    <w:p w:rsidR="003B73F4" w:rsidRDefault="003B73F4" w:rsidP="006B38A8">
      <w:pPr>
        <w:ind w:firstLine="426"/>
      </w:pPr>
      <w:r>
        <w:t>9. Решения комиссии принимаются простым большинством голосов присутствующих на заседании членов комиссии путем открытого голосования. В случае равенства голосов решающим является голос председателя комиссии.</w:t>
      </w:r>
    </w:p>
    <w:p w:rsidR="003B73F4" w:rsidRDefault="003B73F4" w:rsidP="006B38A8">
      <w:pPr>
        <w:ind w:firstLine="426"/>
      </w:pPr>
      <w:r>
        <w:t>Решения комиссии оформляются протоколами, кторые подписываются председателем комиссии или его заместителем, председательствующим на комиссии.</w:t>
      </w:r>
    </w:p>
    <w:p w:rsidR="003B73F4" w:rsidRDefault="003B73F4" w:rsidP="006B38A8">
      <w:pPr>
        <w:ind w:firstLine="426"/>
      </w:pPr>
      <w:r>
        <w:t>По вопросам, требующим решения главы городского округа ЗАТО Светлый, командования войсковой части 89553</w:t>
      </w:r>
      <w:r w:rsidR="004F6687">
        <w:t xml:space="preserve">, </w:t>
      </w:r>
      <w:r>
        <w:t>комиссия вносит соответствующие предложения.</w:t>
      </w:r>
    </w:p>
    <w:p w:rsidR="003B73F4" w:rsidRPr="006B38A8" w:rsidRDefault="003B73F4" w:rsidP="006B38A8">
      <w:pPr>
        <w:ind w:firstLine="426"/>
      </w:pPr>
      <w:r>
        <w:t>10. Решения комиссии, принятые в пределах ее компетенции, являются обязательными для всех органов исполнительной власти ЗАТО Светлый.</w:t>
      </w:r>
    </w:p>
    <w:p w:rsidR="003B73F4" w:rsidRDefault="003B73F4" w:rsidP="00120DA9"/>
    <w:sectPr w:rsidR="003B73F4" w:rsidSect="00170031">
      <w:headerReference w:type="first" r:id="rId8"/>
      <w:pgSz w:w="11906" w:h="16838"/>
      <w:pgMar w:top="851" w:right="849" w:bottom="709" w:left="1418" w:header="284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11B4" w:rsidRDefault="00C311B4">
      <w:r>
        <w:separator/>
      </w:r>
    </w:p>
  </w:endnote>
  <w:endnote w:type="continuationSeparator" w:id="0">
    <w:p w:rsidR="00C311B4" w:rsidRDefault="00C311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11B4" w:rsidRDefault="00C311B4">
      <w:r>
        <w:separator/>
      </w:r>
    </w:p>
  </w:footnote>
  <w:footnote w:type="continuationSeparator" w:id="0">
    <w:p w:rsidR="00C311B4" w:rsidRDefault="00C311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3F4" w:rsidRDefault="00087226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 w:rsidRPr="00087226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3" o:spid="_x0000_s2049" type="#_x0000_t75" style="position:absolute;left:0;text-align:left;margin-left:231.3pt;margin-top:13.15pt;width:49.2pt;height:63.05pt;z-index:2;visibility:visible">
          <v:imagedata r:id="rId1" o:title=""/>
          <w10:wrap type="topAndBottom"/>
        </v:shape>
      </w:pict>
    </w:r>
  </w:p>
  <w:p w:rsidR="003B73F4" w:rsidRDefault="003B73F4">
    <w:pPr>
      <w:spacing w:line="252" w:lineRule="auto"/>
      <w:jc w:val="center"/>
      <w:rPr>
        <w:b/>
        <w:spacing w:val="24"/>
        <w:sz w:val="24"/>
      </w:rPr>
    </w:pPr>
    <w:r>
      <w:rPr>
        <w:b/>
        <w:spacing w:val="24"/>
        <w:sz w:val="24"/>
      </w:rPr>
      <w:t xml:space="preserve">ГЛАВА </w:t>
    </w:r>
  </w:p>
  <w:p w:rsidR="003B73F4" w:rsidRDefault="003B73F4">
    <w:pPr>
      <w:pStyle w:val="a3"/>
      <w:spacing w:line="252" w:lineRule="auto"/>
      <w:jc w:val="center"/>
      <w:rPr>
        <w:b/>
        <w:spacing w:val="24"/>
        <w:sz w:val="24"/>
      </w:rPr>
    </w:pPr>
    <w:r>
      <w:rPr>
        <w:b/>
        <w:spacing w:val="24"/>
        <w:sz w:val="24"/>
      </w:rPr>
      <w:t xml:space="preserve">ГОРОДСКОГО ОКРУГА </w:t>
    </w:r>
  </w:p>
  <w:p w:rsidR="003B73F4" w:rsidRDefault="003B73F4">
    <w:pPr>
      <w:pStyle w:val="a3"/>
      <w:spacing w:line="252" w:lineRule="auto"/>
      <w:jc w:val="center"/>
      <w:rPr>
        <w:b/>
        <w:spacing w:val="24"/>
        <w:sz w:val="24"/>
      </w:rPr>
    </w:pPr>
    <w:r>
      <w:rPr>
        <w:b/>
        <w:spacing w:val="24"/>
        <w:sz w:val="24"/>
      </w:rPr>
      <w:t>ЗАТО СВЕТЛЫЙ САРАТОВСКОЙ ОБЛАСТИ</w:t>
    </w:r>
  </w:p>
  <w:p w:rsidR="003B73F4" w:rsidRDefault="003B73F4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  <w:sz w:val="24"/>
      </w:rPr>
    </w:pPr>
    <w:r>
      <w:rPr>
        <w:b/>
        <w:spacing w:val="110"/>
        <w:sz w:val="30"/>
      </w:rPr>
      <w:t>ПОСТАНОВЛЕНИЕ</w:t>
    </w:r>
  </w:p>
  <w:p w:rsidR="003B73F4" w:rsidRDefault="00087226">
    <w:pPr>
      <w:pStyle w:val="a3"/>
      <w:spacing w:line="252" w:lineRule="auto"/>
      <w:jc w:val="center"/>
      <w:rPr>
        <w:rFonts w:ascii="Arial" w:hAnsi="Arial"/>
        <w:spacing w:val="22"/>
        <w:sz w:val="48"/>
      </w:rPr>
    </w:pPr>
    <w:r w:rsidRPr="00087226">
      <w:pict>
        <v:rect id="_x0000_s2050" style="position:absolute;left:0;text-align:left;margin-left:1.8pt;margin-top:6.2pt;width:208.85pt;height:48.3pt;z-index:1" o:allowincell="f" filled="f" stroked="f" strokeweight="2pt">
          <v:textbox style="mso-next-textbox:#_x0000_s2050" inset="1pt,1pt,1pt,1pt">
            <w:txbxContent>
              <w:tbl>
                <w:tblPr>
                  <w:tblW w:w="0" w:type="auto"/>
                  <w:tblLayout w:type="fixed"/>
                  <w:tblCellMar>
                    <w:left w:w="70" w:type="dxa"/>
                    <w:right w:w="70" w:type="dxa"/>
                  </w:tblCellMar>
                  <w:tblLook w:val="0000"/>
                </w:tblPr>
                <w:tblGrid>
                  <w:gridCol w:w="496"/>
                  <w:gridCol w:w="1417"/>
                  <w:gridCol w:w="425"/>
                  <w:gridCol w:w="1773"/>
                </w:tblGrid>
                <w:tr w:rsidR="003B73F4">
                  <w:tc>
                    <w:tcPr>
                      <w:tcW w:w="496" w:type="dxa"/>
                    </w:tcPr>
                    <w:p w:rsidR="003B73F4" w:rsidRDefault="003B73F4" w:rsidP="00A428B1">
                      <w:pPr>
                        <w:tabs>
                          <w:tab w:val="left" w:pos="1418"/>
                        </w:tabs>
                        <w:spacing w:line="264" w:lineRule="auto"/>
                        <w:ind w:firstLine="0"/>
                        <w:rPr>
                          <w:rFonts w:ascii="Arial" w:hAnsi="Arial"/>
                          <w:sz w:val="24"/>
                        </w:rPr>
                      </w:pPr>
                      <w:r>
                        <w:rPr>
                          <w:rFonts w:ascii="Arial" w:hAnsi="Arial"/>
                          <w:sz w:val="24"/>
                        </w:rPr>
                        <w:t>От</w:t>
                      </w:r>
                    </w:p>
                  </w:tc>
                  <w:tc>
                    <w:tcPr>
                      <w:tcW w:w="1417" w:type="dxa"/>
                      <w:tcBorders>
                        <w:bottom w:val="single" w:sz="6" w:space="0" w:color="auto"/>
                      </w:tcBorders>
                    </w:tcPr>
                    <w:p w:rsidR="003B73F4" w:rsidRDefault="003B73F4" w:rsidP="00BF5BC5">
                      <w:pPr>
                        <w:tabs>
                          <w:tab w:val="left" w:pos="1418"/>
                        </w:tabs>
                        <w:spacing w:line="264" w:lineRule="auto"/>
                        <w:ind w:firstLine="0"/>
                        <w:rPr>
                          <w:rFonts w:ascii="Arial" w:hAnsi="Arial"/>
                          <w:i/>
                          <w:sz w:val="24"/>
                        </w:rPr>
                      </w:pPr>
                      <w:r>
                        <w:rPr>
                          <w:rFonts w:ascii="Arial" w:hAnsi="Arial"/>
                          <w:i/>
                          <w:sz w:val="24"/>
                        </w:rPr>
                        <w:t>12.05.2008</w:t>
                      </w:r>
                    </w:p>
                  </w:tc>
                  <w:tc>
                    <w:tcPr>
                      <w:tcW w:w="425" w:type="dxa"/>
                    </w:tcPr>
                    <w:p w:rsidR="003B73F4" w:rsidRDefault="003B73F4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  <w:sz w:val="24"/>
                        </w:rPr>
                      </w:pPr>
                      <w:r>
                        <w:rPr>
                          <w:rFonts w:ascii="Arial" w:hAnsi="Arial"/>
                          <w:sz w:val="24"/>
                        </w:rPr>
                        <w:t>№</w:t>
                      </w:r>
                    </w:p>
                  </w:tc>
                  <w:tc>
                    <w:tcPr>
                      <w:tcW w:w="1773" w:type="dxa"/>
                      <w:tcBorders>
                        <w:bottom w:val="single" w:sz="6" w:space="0" w:color="auto"/>
                      </w:tcBorders>
                    </w:tcPr>
                    <w:p w:rsidR="003B73F4" w:rsidRDefault="003B73F4" w:rsidP="006F485B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  <w:i/>
                          <w:sz w:val="24"/>
                        </w:rPr>
                      </w:pPr>
                      <w:r>
                        <w:rPr>
                          <w:rFonts w:ascii="Arial" w:hAnsi="Arial"/>
                          <w:i/>
                          <w:sz w:val="24"/>
                        </w:rPr>
                        <w:t>62</w:t>
                      </w:r>
                    </w:p>
                  </w:tc>
                </w:tr>
              </w:tbl>
              <w:p w:rsidR="003B73F4" w:rsidRDefault="003B73F4"/>
            </w:txbxContent>
          </v:textbox>
        </v:rect>
      </w:pict>
    </w:r>
  </w:p>
  <w:p w:rsidR="003B73F4" w:rsidRDefault="003B73F4">
    <w:pPr>
      <w:pStyle w:val="a3"/>
      <w:spacing w:before="80" w:line="288" w:lineRule="auto"/>
      <w:jc w:val="center"/>
      <w:rPr>
        <w:rFonts w:ascii="Arial" w:hAnsi="Arial"/>
        <w:b/>
        <w:sz w:val="12"/>
      </w:rPr>
    </w:pPr>
    <w:r>
      <w:rPr>
        <w:rFonts w:ascii="Arial" w:hAnsi="Arial"/>
      </w:rPr>
      <w:t>ЗАТО Светлый</w:t>
    </w:r>
  </w:p>
  <w:p w:rsidR="003B73F4" w:rsidRDefault="003B73F4">
    <w:pPr>
      <w:tabs>
        <w:tab w:val="left" w:pos="7088"/>
      </w:tabs>
    </w:pPr>
  </w:p>
  <w:p w:rsidR="003B73F4" w:rsidRDefault="003B73F4">
    <w:pPr>
      <w:pStyle w:val="a3"/>
    </w:pPr>
  </w:p>
  <w:p w:rsidR="003B73F4" w:rsidRDefault="003B73F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70F5D"/>
    <w:multiLevelType w:val="hybridMultilevel"/>
    <w:tmpl w:val="FEF0E9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7EC4AD6"/>
    <w:multiLevelType w:val="hybridMultilevel"/>
    <w:tmpl w:val="674E8726"/>
    <w:lvl w:ilvl="0" w:tplc="DF96281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abstractNum w:abstractNumId="2">
    <w:nsid w:val="2826768A"/>
    <w:multiLevelType w:val="hybridMultilevel"/>
    <w:tmpl w:val="496E58A8"/>
    <w:lvl w:ilvl="0" w:tplc="7D7EAE4C">
      <w:start w:val="1"/>
      <w:numFmt w:val="decimal"/>
      <w:lvlText w:val="%1."/>
      <w:lvlJc w:val="left"/>
      <w:pPr>
        <w:ind w:left="1515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42BC5FEC"/>
    <w:multiLevelType w:val="hybridMultilevel"/>
    <w:tmpl w:val="0088DE66"/>
    <w:lvl w:ilvl="0" w:tplc="3F6436C8">
      <w:start w:val="1"/>
      <w:numFmt w:val="decimal"/>
      <w:lvlText w:val="%1."/>
      <w:lvlJc w:val="left"/>
      <w:pPr>
        <w:tabs>
          <w:tab w:val="num" w:pos="1191"/>
        </w:tabs>
        <w:ind w:left="1191" w:hanging="7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4">
    <w:nsid w:val="60C9506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attachedTemplate r:id="rId1"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4FE3"/>
    <w:rsid w:val="000073D8"/>
    <w:rsid w:val="00017612"/>
    <w:rsid w:val="00037211"/>
    <w:rsid w:val="000526CD"/>
    <w:rsid w:val="00054FE3"/>
    <w:rsid w:val="0005642B"/>
    <w:rsid w:val="000565C9"/>
    <w:rsid w:val="00062DA2"/>
    <w:rsid w:val="00065D2F"/>
    <w:rsid w:val="00073640"/>
    <w:rsid w:val="00086F82"/>
    <w:rsid w:val="00087226"/>
    <w:rsid w:val="0009396A"/>
    <w:rsid w:val="00094E13"/>
    <w:rsid w:val="000B2F9F"/>
    <w:rsid w:val="000B5CE1"/>
    <w:rsid w:val="000B7E44"/>
    <w:rsid w:val="000C191F"/>
    <w:rsid w:val="000C3EBB"/>
    <w:rsid w:val="000C43E6"/>
    <w:rsid w:val="000D28D0"/>
    <w:rsid w:val="000D788C"/>
    <w:rsid w:val="000E0EF5"/>
    <w:rsid w:val="00106BB6"/>
    <w:rsid w:val="00120DA9"/>
    <w:rsid w:val="00122FD5"/>
    <w:rsid w:val="00162CD0"/>
    <w:rsid w:val="0016501F"/>
    <w:rsid w:val="00170031"/>
    <w:rsid w:val="001949FD"/>
    <w:rsid w:val="001A1E4B"/>
    <w:rsid w:val="001B49B9"/>
    <w:rsid w:val="001C7968"/>
    <w:rsid w:val="001D1227"/>
    <w:rsid w:val="001D4790"/>
    <w:rsid w:val="001E72EE"/>
    <w:rsid w:val="00200501"/>
    <w:rsid w:val="00233FCD"/>
    <w:rsid w:val="0027458A"/>
    <w:rsid w:val="002750C1"/>
    <w:rsid w:val="00277258"/>
    <w:rsid w:val="0029119A"/>
    <w:rsid w:val="00293D56"/>
    <w:rsid w:val="002959F7"/>
    <w:rsid w:val="00297C9D"/>
    <w:rsid w:val="002A4076"/>
    <w:rsid w:val="002C5710"/>
    <w:rsid w:val="00310A2D"/>
    <w:rsid w:val="0032334F"/>
    <w:rsid w:val="00352E9D"/>
    <w:rsid w:val="00366AF6"/>
    <w:rsid w:val="0038193D"/>
    <w:rsid w:val="003B73F4"/>
    <w:rsid w:val="003C0283"/>
    <w:rsid w:val="003C07C1"/>
    <w:rsid w:val="003C1567"/>
    <w:rsid w:val="003D63F3"/>
    <w:rsid w:val="003D6CB2"/>
    <w:rsid w:val="003E3E6F"/>
    <w:rsid w:val="003E4932"/>
    <w:rsid w:val="00400B18"/>
    <w:rsid w:val="00402A79"/>
    <w:rsid w:val="00413041"/>
    <w:rsid w:val="00413FD7"/>
    <w:rsid w:val="0041523D"/>
    <w:rsid w:val="00457CB8"/>
    <w:rsid w:val="00490208"/>
    <w:rsid w:val="00496CA6"/>
    <w:rsid w:val="004A4D40"/>
    <w:rsid w:val="004C0AAB"/>
    <w:rsid w:val="004C11B3"/>
    <w:rsid w:val="004C5903"/>
    <w:rsid w:val="004D1046"/>
    <w:rsid w:val="004E2018"/>
    <w:rsid w:val="004F02A1"/>
    <w:rsid w:val="004F5D86"/>
    <w:rsid w:val="004F6687"/>
    <w:rsid w:val="00502D1E"/>
    <w:rsid w:val="0050482D"/>
    <w:rsid w:val="00513055"/>
    <w:rsid w:val="00521D7F"/>
    <w:rsid w:val="005416E2"/>
    <w:rsid w:val="00541DB0"/>
    <w:rsid w:val="00582911"/>
    <w:rsid w:val="005B0ECD"/>
    <w:rsid w:val="005C17AE"/>
    <w:rsid w:val="005D2778"/>
    <w:rsid w:val="005D3FD9"/>
    <w:rsid w:val="005E0482"/>
    <w:rsid w:val="006053B3"/>
    <w:rsid w:val="00605457"/>
    <w:rsid w:val="0061227D"/>
    <w:rsid w:val="0061384E"/>
    <w:rsid w:val="0062144B"/>
    <w:rsid w:val="00635641"/>
    <w:rsid w:val="00643835"/>
    <w:rsid w:val="006519D9"/>
    <w:rsid w:val="00661FA1"/>
    <w:rsid w:val="006767C5"/>
    <w:rsid w:val="0069424C"/>
    <w:rsid w:val="006A27ED"/>
    <w:rsid w:val="006B38A8"/>
    <w:rsid w:val="006B56D7"/>
    <w:rsid w:val="006C3201"/>
    <w:rsid w:val="006C7738"/>
    <w:rsid w:val="006D41FC"/>
    <w:rsid w:val="006F485B"/>
    <w:rsid w:val="006F64CE"/>
    <w:rsid w:val="00700FB7"/>
    <w:rsid w:val="007113C5"/>
    <w:rsid w:val="007243F1"/>
    <w:rsid w:val="00731B37"/>
    <w:rsid w:val="007342CF"/>
    <w:rsid w:val="00736727"/>
    <w:rsid w:val="00737DA7"/>
    <w:rsid w:val="0075064D"/>
    <w:rsid w:val="00752F3D"/>
    <w:rsid w:val="00766F5E"/>
    <w:rsid w:val="0077225B"/>
    <w:rsid w:val="00782DE9"/>
    <w:rsid w:val="00784F76"/>
    <w:rsid w:val="00787755"/>
    <w:rsid w:val="00790A12"/>
    <w:rsid w:val="00791E3F"/>
    <w:rsid w:val="007942FD"/>
    <w:rsid w:val="00797F23"/>
    <w:rsid w:val="007C2B16"/>
    <w:rsid w:val="007D6342"/>
    <w:rsid w:val="007E30C4"/>
    <w:rsid w:val="007E6CB3"/>
    <w:rsid w:val="00823C18"/>
    <w:rsid w:val="00825AAB"/>
    <w:rsid w:val="0085142B"/>
    <w:rsid w:val="00885DBE"/>
    <w:rsid w:val="008A7F8D"/>
    <w:rsid w:val="008C68EB"/>
    <w:rsid w:val="008C760A"/>
    <w:rsid w:val="00905254"/>
    <w:rsid w:val="00917CF7"/>
    <w:rsid w:val="00931E34"/>
    <w:rsid w:val="009755C0"/>
    <w:rsid w:val="009879F0"/>
    <w:rsid w:val="0099044A"/>
    <w:rsid w:val="0099547C"/>
    <w:rsid w:val="009B4FC8"/>
    <w:rsid w:val="009C2446"/>
    <w:rsid w:val="009C3A08"/>
    <w:rsid w:val="009C5A11"/>
    <w:rsid w:val="009D6020"/>
    <w:rsid w:val="009F6144"/>
    <w:rsid w:val="00A00365"/>
    <w:rsid w:val="00A14F96"/>
    <w:rsid w:val="00A171F9"/>
    <w:rsid w:val="00A22CC1"/>
    <w:rsid w:val="00A23B09"/>
    <w:rsid w:val="00A24297"/>
    <w:rsid w:val="00A24D02"/>
    <w:rsid w:val="00A41398"/>
    <w:rsid w:val="00A428B1"/>
    <w:rsid w:val="00A46E92"/>
    <w:rsid w:val="00A55976"/>
    <w:rsid w:val="00A63BEF"/>
    <w:rsid w:val="00A64DAA"/>
    <w:rsid w:val="00A705AD"/>
    <w:rsid w:val="00A932FF"/>
    <w:rsid w:val="00AA5914"/>
    <w:rsid w:val="00AB0786"/>
    <w:rsid w:val="00AB1960"/>
    <w:rsid w:val="00AB5BC3"/>
    <w:rsid w:val="00AB6AD9"/>
    <w:rsid w:val="00AB7BA7"/>
    <w:rsid w:val="00AC7F62"/>
    <w:rsid w:val="00AD4774"/>
    <w:rsid w:val="00B04FAB"/>
    <w:rsid w:val="00B111D7"/>
    <w:rsid w:val="00B2115E"/>
    <w:rsid w:val="00B32CAD"/>
    <w:rsid w:val="00B41560"/>
    <w:rsid w:val="00B4489A"/>
    <w:rsid w:val="00B50863"/>
    <w:rsid w:val="00B543E6"/>
    <w:rsid w:val="00B54807"/>
    <w:rsid w:val="00B63BC0"/>
    <w:rsid w:val="00B7552F"/>
    <w:rsid w:val="00BB7B80"/>
    <w:rsid w:val="00BC352C"/>
    <w:rsid w:val="00BE237F"/>
    <w:rsid w:val="00BF44FC"/>
    <w:rsid w:val="00BF5BC5"/>
    <w:rsid w:val="00C03D20"/>
    <w:rsid w:val="00C311B4"/>
    <w:rsid w:val="00C85A4A"/>
    <w:rsid w:val="00C946AE"/>
    <w:rsid w:val="00CC2E42"/>
    <w:rsid w:val="00CE4FDE"/>
    <w:rsid w:val="00CE63DA"/>
    <w:rsid w:val="00D0412D"/>
    <w:rsid w:val="00D956E4"/>
    <w:rsid w:val="00DA14A8"/>
    <w:rsid w:val="00DA209F"/>
    <w:rsid w:val="00DA2F34"/>
    <w:rsid w:val="00DA39BE"/>
    <w:rsid w:val="00DA4F63"/>
    <w:rsid w:val="00DB1109"/>
    <w:rsid w:val="00DB13B1"/>
    <w:rsid w:val="00DB4D7E"/>
    <w:rsid w:val="00DC7F41"/>
    <w:rsid w:val="00DD0604"/>
    <w:rsid w:val="00DD3113"/>
    <w:rsid w:val="00DE59A8"/>
    <w:rsid w:val="00E0426A"/>
    <w:rsid w:val="00E22E14"/>
    <w:rsid w:val="00E234BE"/>
    <w:rsid w:val="00E5448F"/>
    <w:rsid w:val="00E966AD"/>
    <w:rsid w:val="00EB0D45"/>
    <w:rsid w:val="00EB3910"/>
    <w:rsid w:val="00EC4F86"/>
    <w:rsid w:val="00ED6595"/>
    <w:rsid w:val="00EF6178"/>
    <w:rsid w:val="00EF7CE9"/>
    <w:rsid w:val="00F05B63"/>
    <w:rsid w:val="00F30C49"/>
    <w:rsid w:val="00F35C45"/>
    <w:rsid w:val="00F36468"/>
    <w:rsid w:val="00F52D23"/>
    <w:rsid w:val="00F55BE2"/>
    <w:rsid w:val="00F66987"/>
    <w:rsid w:val="00F749DD"/>
    <w:rsid w:val="00F7754D"/>
    <w:rsid w:val="00F94567"/>
    <w:rsid w:val="00FA141A"/>
    <w:rsid w:val="00FA3F0B"/>
    <w:rsid w:val="00FA5038"/>
    <w:rsid w:val="00FB7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0C1"/>
    <w:pPr>
      <w:ind w:firstLine="709"/>
      <w:jc w:val="both"/>
    </w:pPr>
    <w:rPr>
      <w:noProof/>
      <w:sz w:val="28"/>
    </w:rPr>
  </w:style>
  <w:style w:type="paragraph" w:styleId="1">
    <w:name w:val="heading 1"/>
    <w:basedOn w:val="a"/>
    <w:next w:val="a"/>
    <w:link w:val="10"/>
    <w:uiPriority w:val="99"/>
    <w:qFormat/>
    <w:rsid w:val="00A171F9"/>
    <w:pPr>
      <w:keepNext/>
      <w:outlineLvl w:val="0"/>
    </w:pPr>
  </w:style>
  <w:style w:type="paragraph" w:styleId="3">
    <w:name w:val="heading 3"/>
    <w:basedOn w:val="a"/>
    <w:next w:val="a"/>
    <w:link w:val="30"/>
    <w:uiPriority w:val="99"/>
    <w:qFormat/>
    <w:rsid w:val="00352E9D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171F9"/>
    <w:rPr>
      <w:rFonts w:cs="Times New Roman"/>
      <w:noProof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352E9D"/>
    <w:rPr>
      <w:rFonts w:ascii="Cambria" w:hAnsi="Cambria" w:cs="Times New Roman"/>
      <w:b/>
      <w:bCs/>
      <w:noProof/>
      <w:color w:val="4F81BD"/>
      <w:sz w:val="28"/>
    </w:rPr>
  </w:style>
  <w:style w:type="paragraph" w:styleId="a3">
    <w:name w:val="header"/>
    <w:basedOn w:val="a"/>
    <w:link w:val="a4"/>
    <w:uiPriority w:val="99"/>
    <w:rsid w:val="002750C1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BF5BC5"/>
    <w:rPr>
      <w:rFonts w:cs="Times New Roman"/>
      <w:noProof/>
      <w:sz w:val="28"/>
    </w:rPr>
  </w:style>
  <w:style w:type="paragraph" w:styleId="a5">
    <w:name w:val="footer"/>
    <w:basedOn w:val="a"/>
    <w:link w:val="a6"/>
    <w:uiPriority w:val="99"/>
    <w:rsid w:val="002750C1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F64CE"/>
    <w:rPr>
      <w:rFonts w:cs="Times New Roman"/>
      <w:noProof/>
      <w:sz w:val="20"/>
      <w:szCs w:val="20"/>
    </w:rPr>
  </w:style>
  <w:style w:type="paragraph" w:customStyle="1" w:styleId="ConsPlusNormal">
    <w:name w:val="ConsPlusNormal"/>
    <w:uiPriority w:val="99"/>
    <w:rsid w:val="0099044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99044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7">
    <w:name w:val="Table Grid"/>
    <w:basedOn w:val="a1"/>
    <w:uiPriority w:val="99"/>
    <w:rsid w:val="0049020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99"/>
    <w:rsid w:val="00DB13B1"/>
    <w:pPr>
      <w:ind w:firstLine="0"/>
      <w:jc w:val="left"/>
    </w:pPr>
    <w:rPr>
      <w:noProof w:val="0"/>
    </w:rPr>
  </w:style>
  <w:style w:type="character" w:customStyle="1" w:styleId="a9">
    <w:name w:val="Основной текст Знак"/>
    <w:basedOn w:val="a0"/>
    <w:link w:val="a8"/>
    <w:uiPriority w:val="99"/>
    <w:locked/>
    <w:rsid w:val="00DB13B1"/>
    <w:rPr>
      <w:rFonts w:cs="Times New Roman"/>
      <w:sz w:val="28"/>
    </w:rPr>
  </w:style>
  <w:style w:type="character" w:styleId="aa">
    <w:name w:val="Hyperlink"/>
    <w:basedOn w:val="a0"/>
    <w:uiPriority w:val="99"/>
    <w:rsid w:val="0062144B"/>
    <w:rPr>
      <w:rFonts w:cs="Times New Roman"/>
      <w:color w:val="0000FF"/>
      <w:u w:val="single"/>
    </w:rPr>
  </w:style>
  <w:style w:type="paragraph" w:styleId="ab">
    <w:name w:val="Balloon Text"/>
    <w:basedOn w:val="a"/>
    <w:link w:val="ac"/>
    <w:uiPriority w:val="99"/>
    <w:semiHidden/>
    <w:rsid w:val="00DD060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DD0604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7592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Application%20Data\Microsoft\&#1064;&#1072;&#1073;&#1083;&#1086;&#1085;&#1099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D3686-7CC0-4D32-B72B-0D7D127C0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302</TotalTime>
  <Pages>5</Pages>
  <Words>1031</Words>
  <Characters>5881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</vt:lpstr>
    </vt:vector>
  </TitlesOfParts>
  <Company>Администрация  п.Светлый</Company>
  <LinksUpToDate>false</LinksUpToDate>
  <CharactersWithSpaces>6899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</dc:title>
  <dc:subject/>
  <dc:creator>*</dc:creator>
  <cp:keywords/>
  <dc:description/>
  <cp:lastModifiedBy>леонова</cp:lastModifiedBy>
  <cp:revision>15</cp:revision>
  <cp:lastPrinted>2008-06-07T12:28:00Z</cp:lastPrinted>
  <dcterms:created xsi:type="dcterms:W3CDTF">2008-05-12T12:52:00Z</dcterms:created>
  <dcterms:modified xsi:type="dcterms:W3CDTF">2009-12-01T12:31:00Z</dcterms:modified>
</cp:coreProperties>
</file>