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FF" w:rsidRDefault="00125BFF" w:rsidP="007A464E">
      <w:pPr>
        <w:pStyle w:val="ConsPlusTitle"/>
        <w:ind w:right="421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644ED">
        <w:rPr>
          <w:rFonts w:ascii="Times New Roman" w:hAnsi="Times New Roman" w:cs="Times New Roman"/>
          <w:i/>
          <w:sz w:val="28"/>
          <w:szCs w:val="28"/>
        </w:rPr>
        <w:t>Об утверждении Положения о проверке достоверности и по</w:t>
      </w:r>
      <w:r>
        <w:rPr>
          <w:rFonts w:ascii="Times New Roman" w:hAnsi="Times New Roman" w:cs="Times New Roman"/>
          <w:i/>
          <w:sz w:val="28"/>
          <w:szCs w:val="28"/>
        </w:rPr>
        <w:t xml:space="preserve">лноты сведений, предоставляемых </w:t>
      </w:r>
      <w:r w:rsidRPr="00C644ED">
        <w:rPr>
          <w:rFonts w:ascii="Times New Roman" w:hAnsi="Times New Roman" w:cs="Times New Roman"/>
          <w:i/>
          <w:sz w:val="28"/>
          <w:szCs w:val="28"/>
        </w:rPr>
        <w:t xml:space="preserve">гражданами, претендующими на замещение должностей муниципальной службы и муниципальными служащими городского округа ЗАТО Светлый и соблюдения требований к служебному поведению </w:t>
      </w:r>
    </w:p>
    <w:p w:rsidR="00125BFF" w:rsidRDefault="00125BFF" w:rsidP="007A464E">
      <w:pPr>
        <w:tabs>
          <w:tab w:val="left" w:pos="4680"/>
        </w:tabs>
        <w:jc w:val="both"/>
        <w:rPr>
          <w:b/>
          <w:i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64E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FF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FF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F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 25 декабря 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г.  №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коррупции", руководствуясь </w:t>
      </w:r>
      <w:hyperlink r:id="rId8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п. 6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Указа 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2009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и на основании </w:t>
      </w:r>
      <w:hyperlink r:id="rId9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27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Городской округ ЗАТО Светлый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округа ЗАТО Светлый </w:t>
      </w: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 О С Т А Н О В Л Я Е Т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BFF" w:rsidRPr="00C644ED" w:rsidRDefault="00125BFF" w:rsidP="007A464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r:id="rId10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ЗАТО Светлый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и соблюдения муниципальными служащими требований к служебному поведению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Default="00125BFF" w:rsidP="007A464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012AAB">
        <w:rPr>
          <w:bCs/>
          <w:iCs/>
          <w:sz w:val="28"/>
          <w:szCs w:val="28"/>
        </w:rPr>
        <w:t>Настоящее постановление</w:t>
      </w:r>
      <w:r>
        <w:rPr>
          <w:bCs/>
          <w:iCs/>
          <w:sz w:val="28"/>
          <w:szCs w:val="28"/>
        </w:rPr>
        <w:t xml:space="preserve"> опубликовать в муниципальной газете «Светлые вести».</w:t>
      </w:r>
    </w:p>
    <w:p w:rsidR="00125BFF" w:rsidRDefault="00125BFF" w:rsidP="007A464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25BFF" w:rsidRPr="00012AAB" w:rsidRDefault="00125BFF" w:rsidP="007A464E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012AAB">
        <w:rPr>
          <w:bCs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25BFF" w:rsidRDefault="00125BFF" w:rsidP="008238FD">
      <w:pPr>
        <w:tabs>
          <w:tab w:val="num" w:pos="0"/>
        </w:tabs>
        <w:ind w:firstLine="709"/>
        <w:jc w:val="both"/>
      </w:pPr>
    </w:p>
    <w:p w:rsidR="00125BFF" w:rsidRDefault="00125BFF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</w:p>
    <w:p w:rsidR="00125BFF" w:rsidRDefault="00125BFF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Глава городского округа </w:t>
      </w:r>
    </w:p>
    <w:p w:rsidR="00125BFF" w:rsidRDefault="00125BFF" w:rsidP="00CE3DF9">
      <w:pPr>
        <w:pStyle w:val="ListParagraph"/>
        <w:tabs>
          <w:tab w:val="right" w:pos="9070"/>
        </w:tabs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ЗАТО Светлый</w:t>
      </w:r>
      <w:r>
        <w:rPr>
          <w:b/>
          <w:i/>
          <w:sz w:val="28"/>
          <w:szCs w:val="28"/>
        </w:rPr>
        <w:tab/>
        <w:t>А.П. Лунев</w:t>
      </w:r>
    </w:p>
    <w:p w:rsidR="00125BFF" w:rsidRDefault="00125BFF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b/>
          <w:i/>
          <w:noProof w:val="0"/>
          <w:szCs w:val="28"/>
        </w:rPr>
      </w:pPr>
    </w:p>
    <w:p w:rsidR="00125BFF" w:rsidRDefault="00125BFF" w:rsidP="00A95864">
      <w:pPr>
        <w:pStyle w:val="1"/>
        <w:tabs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406C38">
      <w:pPr>
        <w:pStyle w:val="1"/>
        <w:tabs>
          <w:tab w:val="left" w:pos="5940"/>
          <w:tab w:val="left" w:pos="6480"/>
          <w:tab w:val="left" w:pos="9214"/>
          <w:tab w:val="right" w:pos="9356"/>
        </w:tabs>
        <w:ind w:right="-2" w:firstLine="0"/>
        <w:rPr>
          <w:sz w:val="20"/>
        </w:rPr>
      </w:pPr>
    </w:p>
    <w:p w:rsidR="00125BFF" w:rsidRDefault="00125BFF" w:rsidP="001703AD">
      <w:pPr>
        <w:pStyle w:val="1"/>
        <w:tabs>
          <w:tab w:val="left" w:pos="9214"/>
          <w:tab w:val="right" w:pos="9356"/>
        </w:tabs>
        <w:ind w:right="-2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Приложение к постановлению</w:t>
      </w:r>
    </w:p>
    <w:p w:rsidR="00125BFF" w:rsidRDefault="00125BFF" w:rsidP="001703AD">
      <w:pPr>
        <w:pStyle w:val="1"/>
        <w:tabs>
          <w:tab w:val="left" w:pos="6120"/>
          <w:tab w:val="left" w:pos="6300"/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администрации городского</w:t>
      </w:r>
    </w:p>
    <w:p w:rsidR="00125BFF" w:rsidRDefault="00125BFF" w:rsidP="001703AD">
      <w:pPr>
        <w:pStyle w:val="1"/>
        <w:tabs>
          <w:tab w:val="left" w:pos="9214"/>
          <w:tab w:val="right" w:pos="9356"/>
        </w:tabs>
        <w:ind w:right="-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округа ЗАТО Светлый</w:t>
      </w:r>
    </w:p>
    <w:p w:rsidR="00125BFF" w:rsidRDefault="00125BFF" w:rsidP="001703AD">
      <w:pPr>
        <w:pStyle w:val="1"/>
        <w:tabs>
          <w:tab w:val="left" w:pos="6480"/>
          <w:tab w:val="left" w:pos="9214"/>
          <w:tab w:val="right" w:pos="9356"/>
        </w:tabs>
        <w:ind w:right="-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от 11.04.2011 № 82</w:t>
      </w:r>
    </w:p>
    <w:p w:rsidR="00125BFF" w:rsidRDefault="00125BFF" w:rsidP="00B32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5BFF" w:rsidRDefault="00125BFF" w:rsidP="007A464E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644ED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ОЛОЖЕНИЕ</w:t>
      </w:r>
    </w:p>
    <w:p w:rsidR="00125BFF" w:rsidRPr="00C644ED" w:rsidRDefault="00125BFF" w:rsidP="007A464E">
      <w:pPr>
        <w:pStyle w:val="ConsPlusTitle"/>
        <w:ind w:right="-1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644ED">
        <w:rPr>
          <w:rFonts w:ascii="Times New Roman" w:hAnsi="Times New Roman" w:cs="Times New Roman"/>
          <w:i/>
          <w:sz w:val="28"/>
          <w:szCs w:val="28"/>
        </w:rPr>
        <w:t xml:space="preserve"> о проверке достоверности и полноты сведений, предоставляемых гражданами, претендующими на замещение должностей муниципальной службы и муниципальными служащими городского округа ЗАТО Светлый и соблюдения требований к служебному поведению</w:t>
      </w:r>
    </w:p>
    <w:p w:rsidR="00125BFF" w:rsidRDefault="00125BFF" w:rsidP="007A464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1. Настоящим Положением определяется порядок осуществления проверки: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1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Положением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утвержденным постановлением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 округа  ЗАТО  Светлый от 19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 55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гражданами, претендующими на замещение должностей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иципальной службы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граждане), на отчетную дату;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 (далее - муниципальные служащие) по состоянию на конец отчетного периода;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 и другими федеральными законами (далее - требования к служебному поведению).</w:t>
      </w: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2. Проверка, предусмотренная </w:t>
      </w:r>
      <w:hyperlink r:id="rId13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подпунктами "б"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"в"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 и муниципальных служащих, замещающих любую должность муниципальной службы.</w:t>
      </w:r>
    </w:p>
    <w:p w:rsidR="00125BFF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Проверка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служащим, замещающим должность муниципальной службы, не предусмотренную перечнем должностей, утвержденным постановлением администрации от 19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№ 54, и претендующим на замещение должности 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службы, предусмотренной этим перечнем должностей, осуществляется в порядке, установленном настоящим Положением для проверки сведений, предоставляемых гражданами в соответствии с нормативными правовыми актами Российской Федерации.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Проверка, предусмотренная </w:t>
      </w:r>
      <w:hyperlink r:id="rId15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пунктом 1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осуществляется по решению главы </w:t>
      </w:r>
      <w:r w:rsidRPr="005874A5">
        <w:rPr>
          <w:rFonts w:ascii="Times New Roman" w:hAnsi="Times New Roman" w:cs="Times New Roman"/>
          <w:color w:val="000000"/>
          <w:sz w:val="28"/>
          <w:szCs w:val="28"/>
        </w:rPr>
        <w:t>городского округа ЗАТО Светлый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принимается отдельно в отношении каждого гражданина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служащего и оформляется в письменной форме.</w:t>
      </w:r>
    </w:p>
    <w:p w:rsidR="00125BFF" w:rsidRPr="007E75D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осуществления проверки, предусмотренной подпунктом «а»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1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достаточная информация, представленная в письменном виде в установленном порядке: </w:t>
      </w:r>
    </w:p>
    <w:p w:rsidR="00125BFF" w:rsidRPr="008E54A9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54A9">
        <w:rPr>
          <w:rFonts w:ascii="Times New Roman" w:hAnsi="Times New Roman" w:cs="Times New Roman"/>
          <w:color w:val="000000"/>
          <w:sz w:val="28"/>
          <w:szCs w:val="28"/>
        </w:rPr>
        <w:t>а) правоохранительными и налоговыми органами;</w:t>
      </w:r>
    </w:p>
    <w:p w:rsidR="00125BFF" w:rsidRPr="008E54A9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54A9">
        <w:rPr>
          <w:rFonts w:ascii="Times New Roman" w:hAnsi="Times New Roman" w:cs="Times New Roman"/>
          <w:color w:val="000000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125BFF" w:rsidRPr="008E54A9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54A9">
        <w:rPr>
          <w:rFonts w:ascii="Times New Roman" w:hAnsi="Times New Roman" w:cs="Times New Roman"/>
          <w:color w:val="000000"/>
          <w:sz w:val="28"/>
          <w:szCs w:val="28"/>
        </w:rPr>
        <w:t xml:space="preserve">6. Основанием для осуществления проверки, предусмотренной подпунктами «б» и «в»  пункта 1 настоящего Положения, является достаточная информация, представленная в письменном виде в установленном порядке: </w:t>
      </w:r>
    </w:p>
    <w:p w:rsidR="00125BFF" w:rsidRPr="008E54A9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54A9">
        <w:rPr>
          <w:rFonts w:ascii="Times New Roman" w:hAnsi="Times New Roman" w:cs="Times New Roman"/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25BFF" w:rsidRPr="008E54A9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E54A9">
        <w:rPr>
          <w:rFonts w:ascii="Times New Roman" w:hAnsi="Times New Roman" w:cs="Times New Roman"/>
          <w:color w:val="000000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25BFF" w:rsidRPr="007E75D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75DD">
        <w:rPr>
          <w:rFonts w:ascii="Times New Roman" w:hAnsi="Times New Roman" w:cs="Times New Roman"/>
          <w:color w:val="000000"/>
          <w:sz w:val="28"/>
          <w:szCs w:val="28"/>
        </w:rPr>
        <w:t>9. Проверка проводится отделом правовой, кадровой работы и муниципального заказа администрации городского округа ЗАТО Светлый.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проверки, предусмотренной </w:t>
      </w:r>
      <w:hyperlink r:id="rId16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9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правовой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кадровой работы и муниципального заказа,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вправе: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а) проводить беседу с гражданином или муниципальным служащим;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б) изучать представленные гражданином или муниципальным служащим дополнительные материалы;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в) получать от гражданина или муниципального служащего пояснения по представленным им материалам;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г) направлять в установленном порядке запрос в органы прокуратуры, иные государственные органы (кроме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В запросе, предусмотренном </w:t>
      </w:r>
      <w:hyperlink r:id="rId17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подпунктом "г" 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10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указываются: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б) нормативный правовой акт, на основании которого направляется запрос;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г) содержание и объем сведений, подлежащих проверке;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д) срок представления запрашиваемых сведений;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ж) другие необходимые сведения.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правовой, кадровой работы и муниципального заказа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r:id="rId18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подпункта "б"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б) проведение в случае обращения муниципального служащего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правовой, кадровой работы и муниципального заказа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5 дней с момента окончания проверки,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вправе: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r:id="rId19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подпункте "б"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 по результатам проверки;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в) обращаться к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ЗАТО Светлый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отдел правовой, кадровой работы и муниципального заказа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r:id="rId20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"б" 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12</w:t>
        </w:r>
      </w:hyperlink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Пояснения, указанные в </w:t>
      </w:r>
      <w:hyperlink r:id="rId21" w:history="1">
        <w:r w:rsidRPr="00C644ED">
          <w:rPr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приобщаются к материалам проверки.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 На период проведения проверки муниципальный служащий может быть отстранен от замещаемой должности муниципальной службы в порядке, предусмотренном действующим законодательством,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оклад о результатах проверки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окончания незамедлительно представляет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ся отделом правовой, кадровой работы и муниципального заказа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городского округа ЗАТО Светлый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Сведения о результатах проверки,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об этом гражданина или муниципального служащего, в отношении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проверка, предоставляются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урегулированию конфликта интересов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ЗАТО Светлый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BFF" w:rsidRPr="00C644ED" w:rsidRDefault="00125BFF" w:rsidP="007A464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644E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 проверки хранятся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 правовой, кадровой работы и муниципального заказа</w:t>
      </w:r>
      <w:r w:rsidRPr="00C644E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лет со дня ее окончания, после чего передаются в архив.</w:t>
      </w:r>
    </w:p>
    <w:p w:rsidR="00125BFF" w:rsidRPr="00C644ED" w:rsidRDefault="00125BFF" w:rsidP="007A464E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25BFF" w:rsidRPr="00A64EFF" w:rsidRDefault="00125BFF" w:rsidP="007A464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25BFF" w:rsidRDefault="00125BFF" w:rsidP="007A464E"/>
    <w:p w:rsidR="00125BFF" w:rsidRDefault="00125BFF" w:rsidP="00B329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125BFF" w:rsidSect="00107332">
      <w:headerReference w:type="first" r:id="rId22"/>
      <w:pgSz w:w="11906" w:h="16838"/>
      <w:pgMar w:top="993" w:right="851" w:bottom="284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FF" w:rsidRDefault="00125BFF">
      <w:r>
        <w:separator/>
      </w:r>
    </w:p>
  </w:endnote>
  <w:endnote w:type="continuationSeparator" w:id="0">
    <w:p w:rsidR="00125BFF" w:rsidRDefault="00125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FF" w:rsidRDefault="00125BFF">
      <w:r>
        <w:separator/>
      </w:r>
    </w:p>
  </w:footnote>
  <w:footnote w:type="continuationSeparator" w:id="0">
    <w:p w:rsidR="00125BFF" w:rsidRDefault="00125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FF" w:rsidRDefault="00125BF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style="position:absolute;left:0;text-align:left;margin-left:210.25pt;margin-top:13pt;width:49.7pt;height:62.9pt;z-index:251658240;visibility:visible">
          <v:imagedata r:id="rId1" o:title=""/>
          <w10:wrap type="topAndBottom"/>
        </v:shape>
      </w:pict>
    </w:r>
  </w:p>
  <w:p w:rsidR="00125BFF" w:rsidRDefault="00125BFF">
    <w:pPr>
      <w:spacing w:line="252" w:lineRule="auto"/>
      <w:jc w:val="center"/>
      <w:rPr>
        <w:b/>
        <w:spacing w:val="24"/>
      </w:rPr>
    </w:pPr>
  </w:p>
  <w:p w:rsidR="00125BFF" w:rsidRDefault="00125BFF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125BFF" w:rsidRDefault="00125BFF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125BFF" w:rsidRDefault="00125BFF">
    <w:pPr>
      <w:pStyle w:val="Header"/>
      <w:spacing w:line="252" w:lineRule="auto"/>
      <w:jc w:val="center"/>
      <w:rPr>
        <w:b/>
        <w:spacing w:val="24"/>
      </w:rPr>
    </w:pPr>
    <w:r>
      <w:rPr>
        <w:b/>
        <w:spacing w:val="24"/>
      </w:rPr>
      <w:t>ЗАТО СВЕТЛЫЙ САРАТОВСКОЙ ОБЛАСТИ</w:t>
    </w:r>
  </w:p>
  <w:p w:rsidR="00125BFF" w:rsidRDefault="00125BFF">
    <w:pPr>
      <w:pStyle w:val="Header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25BFF" w:rsidRDefault="00125BFF">
    <w:pPr>
      <w:pStyle w:val="Header"/>
      <w:spacing w:line="252" w:lineRule="auto"/>
      <w:jc w:val="center"/>
      <w:rPr>
        <w:rFonts w:ascii="Arial" w:hAnsi="Arial"/>
        <w:spacing w:val="22"/>
        <w:sz w:val="48"/>
      </w:rPr>
    </w:pPr>
    <w:r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125BFF">
                  <w:tc>
                    <w:tcPr>
                      <w:tcW w:w="496" w:type="dxa"/>
                    </w:tcPr>
                    <w:p w:rsidR="00125BFF" w:rsidRDefault="00125BF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125BFF" w:rsidRDefault="00125BFF" w:rsidP="0046174F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11.04.2011</w:t>
                      </w:r>
                    </w:p>
                  </w:tc>
                  <w:tc>
                    <w:tcPr>
                      <w:tcW w:w="425" w:type="dxa"/>
                    </w:tcPr>
                    <w:p w:rsidR="00125BFF" w:rsidRDefault="00125BF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125BFF" w:rsidRPr="00FE5FC1" w:rsidRDefault="00125BFF" w:rsidP="00C37C63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82</w:t>
                      </w:r>
                    </w:p>
                  </w:tc>
                </w:tr>
              </w:tbl>
              <w:p w:rsidR="00125BFF" w:rsidRDefault="00125BFF"/>
            </w:txbxContent>
          </v:textbox>
        </v:rect>
      </w:pict>
    </w:r>
  </w:p>
  <w:p w:rsidR="00125BFF" w:rsidRDefault="00125BFF">
    <w:pPr>
      <w:pStyle w:val="Header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  <w:p w:rsidR="00125BFF" w:rsidRDefault="00125BFF">
    <w:pPr>
      <w:tabs>
        <w:tab w:val="left" w:pos="7088"/>
      </w:tabs>
    </w:pPr>
  </w:p>
  <w:p w:rsidR="00125BFF" w:rsidRDefault="00125BFF">
    <w:pPr>
      <w:tabs>
        <w:tab w:val="left" w:pos="708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5FD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8403E"/>
    <w:multiLevelType w:val="hybridMultilevel"/>
    <w:tmpl w:val="DEA889A6"/>
    <w:lvl w:ilvl="0" w:tplc="3E9C55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595421C"/>
    <w:multiLevelType w:val="hybridMultilevel"/>
    <w:tmpl w:val="017EAA4C"/>
    <w:lvl w:ilvl="0" w:tplc="DB2A9274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7103"/>
    <w:multiLevelType w:val="hybridMultilevel"/>
    <w:tmpl w:val="93244D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2C285D"/>
    <w:multiLevelType w:val="singleLevel"/>
    <w:tmpl w:val="7180CC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0D762AA7"/>
    <w:multiLevelType w:val="hybridMultilevel"/>
    <w:tmpl w:val="D2E8C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7B2720"/>
    <w:multiLevelType w:val="hybridMultilevel"/>
    <w:tmpl w:val="1A5A4A92"/>
    <w:lvl w:ilvl="0" w:tplc="6E9CD48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0FD6593"/>
    <w:multiLevelType w:val="singleLevel"/>
    <w:tmpl w:val="0C6AB1B0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9">
    <w:nsid w:val="151C0671"/>
    <w:multiLevelType w:val="multilevel"/>
    <w:tmpl w:val="3C9C78AC"/>
    <w:numStyleLink w:val="14pt"/>
  </w:abstractNum>
  <w:abstractNum w:abstractNumId="10">
    <w:nsid w:val="15A05A64"/>
    <w:multiLevelType w:val="hybridMultilevel"/>
    <w:tmpl w:val="0BEEF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D6ADB"/>
    <w:multiLevelType w:val="hybridMultilevel"/>
    <w:tmpl w:val="59CA28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1A268E"/>
    <w:multiLevelType w:val="hybridMultilevel"/>
    <w:tmpl w:val="DBA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6C694B"/>
    <w:multiLevelType w:val="hybridMultilevel"/>
    <w:tmpl w:val="1038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204A7F"/>
    <w:multiLevelType w:val="hybridMultilevel"/>
    <w:tmpl w:val="F24E25BC"/>
    <w:lvl w:ilvl="0" w:tplc="C2BA1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FF6"/>
    <w:multiLevelType w:val="hybridMultilevel"/>
    <w:tmpl w:val="934EB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54217A9"/>
    <w:multiLevelType w:val="hybridMultilevel"/>
    <w:tmpl w:val="AD5E9D98"/>
    <w:lvl w:ilvl="0" w:tplc="0419000F">
      <w:start w:val="1"/>
      <w:numFmt w:val="decimal"/>
      <w:lvlText w:val="%1."/>
      <w:lvlJc w:val="left"/>
      <w:pPr>
        <w:ind w:left="8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7">
    <w:nsid w:val="2C87623F"/>
    <w:multiLevelType w:val="hybridMultilevel"/>
    <w:tmpl w:val="9DB8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79121B"/>
    <w:multiLevelType w:val="hybridMultilevel"/>
    <w:tmpl w:val="22962738"/>
    <w:lvl w:ilvl="0" w:tplc="80663D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36145421"/>
    <w:multiLevelType w:val="singleLevel"/>
    <w:tmpl w:val="68A641A2"/>
    <w:lvl w:ilvl="0">
      <w:start w:val="1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hint="default"/>
      </w:rPr>
    </w:lvl>
  </w:abstractNum>
  <w:abstractNum w:abstractNumId="20">
    <w:nsid w:val="36CE31F2"/>
    <w:multiLevelType w:val="multilevel"/>
    <w:tmpl w:val="F3B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38547A"/>
    <w:multiLevelType w:val="hybridMultilevel"/>
    <w:tmpl w:val="78DE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3A1C7E"/>
    <w:multiLevelType w:val="multilevel"/>
    <w:tmpl w:val="9B86F2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3">
    <w:nsid w:val="445C46D1"/>
    <w:multiLevelType w:val="hybridMultilevel"/>
    <w:tmpl w:val="D5E8A9CA"/>
    <w:lvl w:ilvl="0" w:tplc="31A4D6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527CFF"/>
    <w:multiLevelType w:val="hybridMultilevel"/>
    <w:tmpl w:val="4B30D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6711E8F"/>
    <w:multiLevelType w:val="hybridMultilevel"/>
    <w:tmpl w:val="DAA44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7E1B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5393B"/>
    <w:multiLevelType w:val="hybridMultilevel"/>
    <w:tmpl w:val="011281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9662FF"/>
    <w:multiLevelType w:val="hybridMultilevel"/>
    <w:tmpl w:val="0E32EB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BD1445"/>
    <w:multiLevelType w:val="multilevel"/>
    <w:tmpl w:val="8AAC8A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1008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2880"/>
      </w:pPr>
      <w:rPr>
        <w:rFonts w:cs="Times New Roman" w:hint="default"/>
      </w:rPr>
    </w:lvl>
  </w:abstractNum>
  <w:abstractNum w:abstractNumId="29">
    <w:nsid w:val="5CD518F0"/>
    <w:multiLevelType w:val="hybridMultilevel"/>
    <w:tmpl w:val="C2060C2C"/>
    <w:lvl w:ilvl="0" w:tplc="73920984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E3C0126"/>
    <w:multiLevelType w:val="hybridMultilevel"/>
    <w:tmpl w:val="3C2A7B92"/>
    <w:lvl w:ilvl="0" w:tplc="1138FB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>
    <w:nsid w:val="6C31672C"/>
    <w:multiLevelType w:val="hybridMultilevel"/>
    <w:tmpl w:val="A73AE274"/>
    <w:lvl w:ilvl="0" w:tplc="3CD89F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6FDB6252"/>
    <w:multiLevelType w:val="hybridMultilevel"/>
    <w:tmpl w:val="3554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A63424"/>
    <w:multiLevelType w:val="singleLevel"/>
    <w:tmpl w:val="3276389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34">
    <w:nsid w:val="735E3908"/>
    <w:multiLevelType w:val="hybridMultilevel"/>
    <w:tmpl w:val="B09E3F32"/>
    <w:lvl w:ilvl="0" w:tplc="2CAC4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C60063"/>
    <w:multiLevelType w:val="singleLevel"/>
    <w:tmpl w:val="785CEAA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6">
    <w:nsid w:val="77221329"/>
    <w:multiLevelType w:val="hybridMultilevel"/>
    <w:tmpl w:val="5EA68C22"/>
    <w:lvl w:ilvl="0" w:tplc="F7B6C6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2025C9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F802AA4"/>
    <w:multiLevelType w:val="hybridMultilevel"/>
    <w:tmpl w:val="ADF05A50"/>
    <w:lvl w:ilvl="0" w:tplc="62FE2E8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1"/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2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30"/>
  </w:num>
  <w:num w:numId="20">
    <w:abstractNumId w:val="28"/>
  </w:num>
  <w:num w:numId="21">
    <w:abstractNumId w:val="22"/>
  </w:num>
  <w:num w:numId="22">
    <w:abstractNumId w:val="0"/>
  </w:num>
  <w:num w:numId="23">
    <w:abstractNumId w:val="20"/>
  </w:num>
  <w:num w:numId="24">
    <w:abstractNumId w:val="37"/>
  </w:num>
  <w:num w:numId="25">
    <w:abstractNumId w:val="15"/>
  </w:num>
  <w:num w:numId="26">
    <w:abstractNumId w:val="34"/>
  </w:num>
  <w:num w:numId="27">
    <w:abstractNumId w:val="14"/>
  </w:num>
  <w:num w:numId="28">
    <w:abstractNumId w:val="18"/>
  </w:num>
  <w:num w:numId="29">
    <w:abstractNumId w:val="24"/>
  </w:num>
  <w:num w:numId="30">
    <w:abstractNumId w:val="32"/>
  </w:num>
  <w:num w:numId="31">
    <w:abstractNumId w:val="13"/>
  </w:num>
  <w:num w:numId="32">
    <w:abstractNumId w:val="33"/>
  </w:num>
  <w:num w:numId="33">
    <w:abstractNumId w:val="35"/>
  </w:num>
  <w:num w:numId="34">
    <w:abstractNumId w:val="29"/>
  </w:num>
  <w:num w:numId="35">
    <w:abstractNumId w:val="27"/>
  </w:num>
  <w:num w:numId="36">
    <w:abstractNumId w:val="17"/>
  </w:num>
  <w:num w:numId="37">
    <w:abstractNumId w:val="16"/>
  </w:num>
  <w:num w:numId="38">
    <w:abstractNumId w:val="35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BD"/>
    <w:rsid w:val="00001DE6"/>
    <w:rsid w:val="00003D67"/>
    <w:rsid w:val="00012AAB"/>
    <w:rsid w:val="00015C02"/>
    <w:rsid w:val="00025440"/>
    <w:rsid w:val="00030B0F"/>
    <w:rsid w:val="00042618"/>
    <w:rsid w:val="000468E7"/>
    <w:rsid w:val="000502F7"/>
    <w:rsid w:val="00054AB0"/>
    <w:rsid w:val="00057A02"/>
    <w:rsid w:val="00060A9A"/>
    <w:rsid w:val="000645CD"/>
    <w:rsid w:val="00065F11"/>
    <w:rsid w:val="00067993"/>
    <w:rsid w:val="00072421"/>
    <w:rsid w:val="00080A2B"/>
    <w:rsid w:val="000816AE"/>
    <w:rsid w:val="000850FE"/>
    <w:rsid w:val="00093F76"/>
    <w:rsid w:val="000952BD"/>
    <w:rsid w:val="000A4267"/>
    <w:rsid w:val="000B2514"/>
    <w:rsid w:val="000B778A"/>
    <w:rsid w:val="000C0145"/>
    <w:rsid w:val="000C09C0"/>
    <w:rsid w:val="000C1E44"/>
    <w:rsid w:val="000C2CBA"/>
    <w:rsid w:val="000C3C54"/>
    <w:rsid w:val="000C4AF7"/>
    <w:rsid w:val="000C53CE"/>
    <w:rsid w:val="000C70E4"/>
    <w:rsid w:val="000D5EFC"/>
    <w:rsid w:val="000E0F79"/>
    <w:rsid w:val="000E1439"/>
    <w:rsid w:val="000F53FA"/>
    <w:rsid w:val="000F5F73"/>
    <w:rsid w:val="0010190F"/>
    <w:rsid w:val="00103298"/>
    <w:rsid w:val="00107332"/>
    <w:rsid w:val="00122D25"/>
    <w:rsid w:val="00125BFF"/>
    <w:rsid w:val="0012629B"/>
    <w:rsid w:val="001264C0"/>
    <w:rsid w:val="001323BE"/>
    <w:rsid w:val="00142984"/>
    <w:rsid w:val="0014553A"/>
    <w:rsid w:val="0014613B"/>
    <w:rsid w:val="00155161"/>
    <w:rsid w:val="001620BE"/>
    <w:rsid w:val="00165E4C"/>
    <w:rsid w:val="00166578"/>
    <w:rsid w:val="00166725"/>
    <w:rsid w:val="001703AD"/>
    <w:rsid w:val="001A0453"/>
    <w:rsid w:val="001A34CC"/>
    <w:rsid w:val="001A59FF"/>
    <w:rsid w:val="001B2871"/>
    <w:rsid w:val="001B6D6E"/>
    <w:rsid w:val="001C2171"/>
    <w:rsid w:val="001D3FDC"/>
    <w:rsid w:val="001D52A7"/>
    <w:rsid w:val="001D5AE1"/>
    <w:rsid w:val="001F1C19"/>
    <w:rsid w:val="001F39E3"/>
    <w:rsid w:val="001F4438"/>
    <w:rsid w:val="001F6D4F"/>
    <w:rsid w:val="001F74E5"/>
    <w:rsid w:val="00201AE3"/>
    <w:rsid w:val="00211553"/>
    <w:rsid w:val="002140CF"/>
    <w:rsid w:val="00214908"/>
    <w:rsid w:val="00215850"/>
    <w:rsid w:val="00215C38"/>
    <w:rsid w:val="00222070"/>
    <w:rsid w:val="00222CCD"/>
    <w:rsid w:val="00223C01"/>
    <w:rsid w:val="00224560"/>
    <w:rsid w:val="002253C4"/>
    <w:rsid w:val="002271A9"/>
    <w:rsid w:val="002348DA"/>
    <w:rsid w:val="00244D02"/>
    <w:rsid w:val="00245DF0"/>
    <w:rsid w:val="00250511"/>
    <w:rsid w:val="00252CA6"/>
    <w:rsid w:val="00254496"/>
    <w:rsid w:val="00263135"/>
    <w:rsid w:val="00264A21"/>
    <w:rsid w:val="002718E6"/>
    <w:rsid w:val="002744CA"/>
    <w:rsid w:val="00275A3D"/>
    <w:rsid w:val="0027642C"/>
    <w:rsid w:val="00282640"/>
    <w:rsid w:val="002842C4"/>
    <w:rsid w:val="00296F36"/>
    <w:rsid w:val="002A0C3C"/>
    <w:rsid w:val="002A0E41"/>
    <w:rsid w:val="002A150D"/>
    <w:rsid w:val="002A4FE5"/>
    <w:rsid w:val="002B46C7"/>
    <w:rsid w:val="002B6C03"/>
    <w:rsid w:val="002B79BF"/>
    <w:rsid w:val="002C032E"/>
    <w:rsid w:val="002C1175"/>
    <w:rsid w:val="002C705E"/>
    <w:rsid w:val="002D2034"/>
    <w:rsid w:val="002D443B"/>
    <w:rsid w:val="002D509A"/>
    <w:rsid w:val="002D546B"/>
    <w:rsid w:val="002E1C4A"/>
    <w:rsid w:val="002E24C9"/>
    <w:rsid w:val="002E26B7"/>
    <w:rsid w:val="002E539A"/>
    <w:rsid w:val="002F099D"/>
    <w:rsid w:val="002F17AD"/>
    <w:rsid w:val="00305072"/>
    <w:rsid w:val="00306CE8"/>
    <w:rsid w:val="00315E8A"/>
    <w:rsid w:val="003176C7"/>
    <w:rsid w:val="00317E56"/>
    <w:rsid w:val="003214F6"/>
    <w:rsid w:val="003242CC"/>
    <w:rsid w:val="00326BCA"/>
    <w:rsid w:val="00330D76"/>
    <w:rsid w:val="00333F73"/>
    <w:rsid w:val="00340E96"/>
    <w:rsid w:val="00342731"/>
    <w:rsid w:val="003473DB"/>
    <w:rsid w:val="003511D1"/>
    <w:rsid w:val="00353AA8"/>
    <w:rsid w:val="00357DF8"/>
    <w:rsid w:val="00363683"/>
    <w:rsid w:val="00365F8B"/>
    <w:rsid w:val="003722C5"/>
    <w:rsid w:val="003737D4"/>
    <w:rsid w:val="0038289F"/>
    <w:rsid w:val="003901E2"/>
    <w:rsid w:val="00391B37"/>
    <w:rsid w:val="003920E6"/>
    <w:rsid w:val="0039420B"/>
    <w:rsid w:val="00394BA7"/>
    <w:rsid w:val="00396161"/>
    <w:rsid w:val="003A17D5"/>
    <w:rsid w:val="003A5B13"/>
    <w:rsid w:val="003B0868"/>
    <w:rsid w:val="003B0F16"/>
    <w:rsid w:val="003B16AC"/>
    <w:rsid w:val="003B7D3D"/>
    <w:rsid w:val="003C68A6"/>
    <w:rsid w:val="003C6CED"/>
    <w:rsid w:val="003C752E"/>
    <w:rsid w:val="003D0F7E"/>
    <w:rsid w:val="003D112C"/>
    <w:rsid w:val="003D4685"/>
    <w:rsid w:val="003D5BD7"/>
    <w:rsid w:val="003D7215"/>
    <w:rsid w:val="003E0BDF"/>
    <w:rsid w:val="003E122C"/>
    <w:rsid w:val="003E3E45"/>
    <w:rsid w:val="003F1BDA"/>
    <w:rsid w:val="003F2648"/>
    <w:rsid w:val="00406C38"/>
    <w:rsid w:val="0040785C"/>
    <w:rsid w:val="00407EE5"/>
    <w:rsid w:val="00407F4C"/>
    <w:rsid w:val="004138DB"/>
    <w:rsid w:val="004140BB"/>
    <w:rsid w:val="00415EEA"/>
    <w:rsid w:val="00416909"/>
    <w:rsid w:val="00422481"/>
    <w:rsid w:val="00422AC0"/>
    <w:rsid w:val="00424389"/>
    <w:rsid w:val="00427EEC"/>
    <w:rsid w:val="00430289"/>
    <w:rsid w:val="00432A78"/>
    <w:rsid w:val="0043420D"/>
    <w:rsid w:val="004369F7"/>
    <w:rsid w:val="00437BBF"/>
    <w:rsid w:val="004515EE"/>
    <w:rsid w:val="00451C79"/>
    <w:rsid w:val="00452AF3"/>
    <w:rsid w:val="00454796"/>
    <w:rsid w:val="004557D9"/>
    <w:rsid w:val="004609D9"/>
    <w:rsid w:val="0046174F"/>
    <w:rsid w:val="00463026"/>
    <w:rsid w:val="00463202"/>
    <w:rsid w:val="00463DDF"/>
    <w:rsid w:val="0046573C"/>
    <w:rsid w:val="00467B4F"/>
    <w:rsid w:val="00475E25"/>
    <w:rsid w:val="0048422A"/>
    <w:rsid w:val="0048559F"/>
    <w:rsid w:val="0049294A"/>
    <w:rsid w:val="00492C4E"/>
    <w:rsid w:val="00493FEC"/>
    <w:rsid w:val="004A139E"/>
    <w:rsid w:val="004A59FF"/>
    <w:rsid w:val="004A5D30"/>
    <w:rsid w:val="004A692B"/>
    <w:rsid w:val="004B0B98"/>
    <w:rsid w:val="004B58C0"/>
    <w:rsid w:val="004C0B78"/>
    <w:rsid w:val="004C28B6"/>
    <w:rsid w:val="004C5E16"/>
    <w:rsid w:val="004D0388"/>
    <w:rsid w:val="004D2DE3"/>
    <w:rsid w:val="004E18DF"/>
    <w:rsid w:val="004E3237"/>
    <w:rsid w:val="004E6108"/>
    <w:rsid w:val="004E67D2"/>
    <w:rsid w:val="004F4670"/>
    <w:rsid w:val="004F7A95"/>
    <w:rsid w:val="0050631D"/>
    <w:rsid w:val="00507B5F"/>
    <w:rsid w:val="00507F28"/>
    <w:rsid w:val="00510A05"/>
    <w:rsid w:val="005164FC"/>
    <w:rsid w:val="0053093E"/>
    <w:rsid w:val="00537EA1"/>
    <w:rsid w:val="005431E6"/>
    <w:rsid w:val="00546C8B"/>
    <w:rsid w:val="00550FE1"/>
    <w:rsid w:val="005510AF"/>
    <w:rsid w:val="00551C6A"/>
    <w:rsid w:val="00551F4D"/>
    <w:rsid w:val="00554ED4"/>
    <w:rsid w:val="005645B2"/>
    <w:rsid w:val="005722C4"/>
    <w:rsid w:val="00572831"/>
    <w:rsid w:val="00574560"/>
    <w:rsid w:val="005750EF"/>
    <w:rsid w:val="005778F8"/>
    <w:rsid w:val="005831F8"/>
    <w:rsid w:val="005874A5"/>
    <w:rsid w:val="00587CF3"/>
    <w:rsid w:val="005919A2"/>
    <w:rsid w:val="00592EA4"/>
    <w:rsid w:val="005A7CC3"/>
    <w:rsid w:val="005B0273"/>
    <w:rsid w:val="005B41EA"/>
    <w:rsid w:val="005C0B9F"/>
    <w:rsid w:val="005C3445"/>
    <w:rsid w:val="005C3A0B"/>
    <w:rsid w:val="005C58A7"/>
    <w:rsid w:val="005D120F"/>
    <w:rsid w:val="005E1923"/>
    <w:rsid w:val="005E2375"/>
    <w:rsid w:val="005E4488"/>
    <w:rsid w:val="005E4D1B"/>
    <w:rsid w:val="005E676A"/>
    <w:rsid w:val="005F37A7"/>
    <w:rsid w:val="005F41ED"/>
    <w:rsid w:val="005F429C"/>
    <w:rsid w:val="005F4E5F"/>
    <w:rsid w:val="006000CE"/>
    <w:rsid w:val="006035FA"/>
    <w:rsid w:val="006039C9"/>
    <w:rsid w:val="00616101"/>
    <w:rsid w:val="0061731D"/>
    <w:rsid w:val="00620141"/>
    <w:rsid w:val="00620707"/>
    <w:rsid w:val="006315D3"/>
    <w:rsid w:val="006318D6"/>
    <w:rsid w:val="00632AE2"/>
    <w:rsid w:val="00643D02"/>
    <w:rsid w:val="00645E88"/>
    <w:rsid w:val="00652182"/>
    <w:rsid w:val="00652273"/>
    <w:rsid w:val="00657FD9"/>
    <w:rsid w:val="00660E0F"/>
    <w:rsid w:val="00665B92"/>
    <w:rsid w:val="00671155"/>
    <w:rsid w:val="0067178C"/>
    <w:rsid w:val="00672DBF"/>
    <w:rsid w:val="006747E4"/>
    <w:rsid w:val="006805B8"/>
    <w:rsid w:val="006921F8"/>
    <w:rsid w:val="00696FE2"/>
    <w:rsid w:val="006A66EE"/>
    <w:rsid w:val="006A6E62"/>
    <w:rsid w:val="006B1185"/>
    <w:rsid w:val="006B2133"/>
    <w:rsid w:val="006B2667"/>
    <w:rsid w:val="006B2CD9"/>
    <w:rsid w:val="006B43CE"/>
    <w:rsid w:val="006B4D4B"/>
    <w:rsid w:val="006C1F2E"/>
    <w:rsid w:val="006C4A6C"/>
    <w:rsid w:val="006D6762"/>
    <w:rsid w:val="006E070F"/>
    <w:rsid w:val="006E4A0A"/>
    <w:rsid w:val="006F10E5"/>
    <w:rsid w:val="006F23C9"/>
    <w:rsid w:val="006F2FDB"/>
    <w:rsid w:val="006F554F"/>
    <w:rsid w:val="006F5717"/>
    <w:rsid w:val="006F6F21"/>
    <w:rsid w:val="00705E93"/>
    <w:rsid w:val="00710FFF"/>
    <w:rsid w:val="00712485"/>
    <w:rsid w:val="007227BF"/>
    <w:rsid w:val="00727AA4"/>
    <w:rsid w:val="00731A25"/>
    <w:rsid w:val="00736B9B"/>
    <w:rsid w:val="007415C4"/>
    <w:rsid w:val="007435C7"/>
    <w:rsid w:val="00754F60"/>
    <w:rsid w:val="00760A78"/>
    <w:rsid w:val="007752C7"/>
    <w:rsid w:val="007764D1"/>
    <w:rsid w:val="00776D89"/>
    <w:rsid w:val="007838C2"/>
    <w:rsid w:val="007911A0"/>
    <w:rsid w:val="00793E76"/>
    <w:rsid w:val="00794AB4"/>
    <w:rsid w:val="00796A69"/>
    <w:rsid w:val="007A464E"/>
    <w:rsid w:val="007B153A"/>
    <w:rsid w:val="007B4AEA"/>
    <w:rsid w:val="007C178F"/>
    <w:rsid w:val="007C45CB"/>
    <w:rsid w:val="007C4BEF"/>
    <w:rsid w:val="007C56DA"/>
    <w:rsid w:val="007C5968"/>
    <w:rsid w:val="007D1E1F"/>
    <w:rsid w:val="007E0DDD"/>
    <w:rsid w:val="007E136B"/>
    <w:rsid w:val="007E3AE6"/>
    <w:rsid w:val="007E64E4"/>
    <w:rsid w:val="007E7587"/>
    <w:rsid w:val="007E75C0"/>
    <w:rsid w:val="007E75DD"/>
    <w:rsid w:val="007F0551"/>
    <w:rsid w:val="00805437"/>
    <w:rsid w:val="00810341"/>
    <w:rsid w:val="00810A95"/>
    <w:rsid w:val="008111EA"/>
    <w:rsid w:val="0081180E"/>
    <w:rsid w:val="008223B1"/>
    <w:rsid w:val="00822B8A"/>
    <w:rsid w:val="008235EF"/>
    <w:rsid w:val="008238FD"/>
    <w:rsid w:val="00830D0C"/>
    <w:rsid w:val="0083118D"/>
    <w:rsid w:val="00831F66"/>
    <w:rsid w:val="00833ADA"/>
    <w:rsid w:val="00835B2F"/>
    <w:rsid w:val="00837A7D"/>
    <w:rsid w:val="008477E2"/>
    <w:rsid w:val="008515B4"/>
    <w:rsid w:val="008518A2"/>
    <w:rsid w:val="00852386"/>
    <w:rsid w:val="0085335D"/>
    <w:rsid w:val="00857AFD"/>
    <w:rsid w:val="0086273D"/>
    <w:rsid w:val="00865810"/>
    <w:rsid w:val="008662EC"/>
    <w:rsid w:val="00873630"/>
    <w:rsid w:val="0087380B"/>
    <w:rsid w:val="00877F03"/>
    <w:rsid w:val="00880BF2"/>
    <w:rsid w:val="008815BC"/>
    <w:rsid w:val="00881E7D"/>
    <w:rsid w:val="0088311B"/>
    <w:rsid w:val="008837AF"/>
    <w:rsid w:val="008865F1"/>
    <w:rsid w:val="00886B0B"/>
    <w:rsid w:val="008A3B9F"/>
    <w:rsid w:val="008A5ACC"/>
    <w:rsid w:val="008A648D"/>
    <w:rsid w:val="008B4015"/>
    <w:rsid w:val="008B4CFD"/>
    <w:rsid w:val="008C0036"/>
    <w:rsid w:val="008C114F"/>
    <w:rsid w:val="008D0714"/>
    <w:rsid w:val="008D1FEE"/>
    <w:rsid w:val="008D2431"/>
    <w:rsid w:val="008D3E23"/>
    <w:rsid w:val="008D7839"/>
    <w:rsid w:val="008E1929"/>
    <w:rsid w:val="008E2E81"/>
    <w:rsid w:val="008E54A9"/>
    <w:rsid w:val="008E5794"/>
    <w:rsid w:val="008E6AD5"/>
    <w:rsid w:val="008F71C1"/>
    <w:rsid w:val="008F71CE"/>
    <w:rsid w:val="009041C7"/>
    <w:rsid w:val="009063ED"/>
    <w:rsid w:val="00906437"/>
    <w:rsid w:val="0090761F"/>
    <w:rsid w:val="0091209A"/>
    <w:rsid w:val="009135EF"/>
    <w:rsid w:val="00915365"/>
    <w:rsid w:val="00916F4F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D66"/>
    <w:rsid w:val="00952F8E"/>
    <w:rsid w:val="00957573"/>
    <w:rsid w:val="00957BCD"/>
    <w:rsid w:val="00957FA0"/>
    <w:rsid w:val="00961EB0"/>
    <w:rsid w:val="00962CC4"/>
    <w:rsid w:val="00967D67"/>
    <w:rsid w:val="009709D6"/>
    <w:rsid w:val="00975361"/>
    <w:rsid w:val="00975991"/>
    <w:rsid w:val="009811DA"/>
    <w:rsid w:val="009816DF"/>
    <w:rsid w:val="00982159"/>
    <w:rsid w:val="00987988"/>
    <w:rsid w:val="009921BD"/>
    <w:rsid w:val="009931A6"/>
    <w:rsid w:val="00993E45"/>
    <w:rsid w:val="009A340C"/>
    <w:rsid w:val="009A6135"/>
    <w:rsid w:val="009A7634"/>
    <w:rsid w:val="009B0DB5"/>
    <w:rsid w:val="009B25CB"/>
    <w:rsid w:val="009B371F"/>
    <w:rsid w:val="009C2092"/>
    <w:rsid w:val="009C5E77"/>
    <w:rsid w:val="009C7511"/>
    <w:rsid w:val="009D06FC"/>
    <w:rsid w:val="009D176D"/>
    <w:rsid w:val="009E071D"/>
    <w:rsid w:val="009E1C03"/>
    <w:rsid w:val="009E5B9B"/>
    <w:rsid w:val="009E7BA0"/>
    <w:rsid w:val="009F07CD"/>
    <w:rsid w:val="009F34FF"/>
    <w:rsid w:val="009F4F93"/>
    <w:rsid w:val="009F70CA"/>
    <w:rsid w:val="009F7702"/>
    <w:rsid w:val="00A05095"/>
    <w:rsid w:val="00A101D7"/>
    <w:rsid w:val="00A106FC"/>
    <w:rsid w:val="00A1089B"/>
    <w:rsid w:val="00A12891"/>
    <w:rsid w:val="00A14D6A"/>
    <w:rsid w:val="00A2002A"/>
    <w:rsid w:val="00A24804"/>
    <w:rsid w:val="00A2670A"/>
    <w:rsid w:val="00A26BC6"/>
    <w:rsid w:val="00A318B4"/>
    <w:rsid w:val="00A353C0"/>
    <w:rsid w:val="00A36D74"/>
    <w:rsid w:val="00A36DA1"/>
    <w:rsid w:val="00A4590C"/>
    <w:rsid w:val="00A51DEB"/>
    <w:rsid w:val="00A55558"/>
    <w:rsid w:val="00A576DC"/>
    <w:rsid w:val="00A62A30"/>
    <w:rsid w:val="00A64EFF"/>
    <w:rsid w:val="00A65BEA"/>
    <w:rsid w:val="00A71106"/>
    <w:rsid w:val="00A7647F"/>
    <w:rsid w:val="00A774C5"/>
    <w:rsid w:val="00A77A59"/>
    <w:rsid w:val="00A80090"/>
    <w:rsid w:val="00A802FE"/>
    <w:rsid w:val="00A8055A"/>
    <w:rsid w:val="00A813DB"/>
    <w:rsid w:val="00A82D68"/>
    <w:rsid w:val="00A92EAE"/>
    <w:rsid w:val="00A95864"/>
    <w:rsid w:val="00AA173F"/>
    <w:rsid w:val="00AA2946"/>
    <w:rsid w:val="00AA42FE"/>
    <w:rsid w:val="00AA513B"/>
    <w:rsid w:val="00AA6C1C"/>
    <w:rsid w:val="00AA79BD"/>
    <w:rsid w:val="00AB13FD"/>
    <w:rsid w:val="00AB2FA4"/>
    <w:rsid w:val="00AB5039"/>
    <w:rsid w:val="00AC1B06"/>
    <w:rsid w:val="00AC3C7A"/>
    <w:rsid w:val="00AC4DDF"/>
    <w:rsid w:val="00AD109C"/>
    <w:rsid w:val="00AD29F9"/>
    <w:rsid w:val="00AD6FCB"/>
    <w:rsid w:val="00AD78AB"/>
    <w:rsid w:val="00AE3DDC"/>
    <w:rsid w:val="00AF1D33"/>
    <w:rsid w:val="00AF21BE"/>
    <w:rsid w:val="00AF2BD3"/>
    <w:rsid w:val="00AF4404"/>
    <w:rsid w:val="00B0527D"/>
    <w:rsid w:val="00B07805"/>
    <w:rsid w:val="00B13073"/>
    <w:rsid w:val="00B14F9F"/>
    <w:rsid w:val="00B170FA"/>
    <w:rsid w:val="00B174F7"/>
    <w:rsid w:val="00B2081A"/>
    <w:rsid w:val="00B27D5A"/>
    <w:rsid w:val="00B3113C"/>
    <w:rsid w:val="00B321CA"/>
    <w:rsid w:val="00B32933"/>
    <w:rsid w:val="00B32D72"/>
    <w:rsid w:val="00B33151"/>
    <w:rsid w:val="00B368D2"/>
    <w:rsid w:val="00B42F6F"/>
    <w:rsid w:val="00B45BEA"/>
    <w:rsid w:val="00B47432"/>
    <w:rsid w:val="00B52052"/>
    <w:rsid w:val="00B531DB"/>
    <w:rsid w:val="00B54BA3"/>
    <w:rsid w:val="00B609AB"/>
    <w:rsid w:val="00B6181B"/>
    <w:rsid w:val="00B62410"/>
    <w:rsid w:val="00B624EA"/>
    <w:rsid w:val="00B66986"/>
    <w:rsid w:val="00B72063"/>
    <w:rsid w:val="00B75028"/>
    <w:rsid w:val="00B76351"/>
    <w:rsid w:val="00B81ECF"/>
    <w:rsid w:val="00B8797C"/>
    <w:rsid w:val="00B91BE3"/>
    <w:rsid w:val="00B94303"/>
    <w:rsid w:val="00BA19B2"/>
    <w:rsid w:val="00BA2A33"/>
    <w:rsid w:val="00BA3ECA"/>
    <w:rsid w:val="00BB025F"/>
    <w:rsid w:val="00BB14AC"/>
    <w:rsid w:val="00BB6E22"/>
    <w:rsid w:val="00BB78DE"/>
    <w:rsid w:val="00BC250E"/>
    <w:rsid w:val="00BC44FA"/>
    <w:rsid w:val="00BC59F2"/>
    <w:rsid w:val="00BD6545"/>
    <w:rsid w:val="00BE0002"/>
    <w:rsid w:val="00BE4AD7"/>
    <w:rsid w:val="00BE500A"/>
    <w:rsid w:val="00BE63F0"/>
    <w:rsid w:val="00BE6972"/>
    <w:rsid w:val="00BF3CF7"/>
    <w:rsid w:val="00C01EEE"/>
    <w:rsid w:val="00C03921"/>
    <w:rsid w:val="00C04E45"/>
    <w:rsid w:val="00C053C1"/>
    <w:rsid w:val="00C068A0"/>
    <w:rsid w:val="00C10295"/>
    <w:rsid w:val="00C11D67"/>
    <w:rsid w:val="00C12758"/>
    <w:rsid w:val="00C16709"/>
    <w:rsid w:val="00C17827"/>
    <w:rsid w:val="00C2037A"/>
    <w:rsid w:val="00C214C3"/>
    <w:rsid w:val="00C21CAF"/>
    <w:rsid w:val="00C222BB"/>
    <w:rsid w:val="00C26C9B"/>
    <w:rsid w:val="00C27775"/>
    <w:rsid w:val="00C3795E"/>
    <w:rsid w:val="00C37C63"/>
    <w:rsid w:val="00C42023"/>
    <w:rsid w:val="00C5787F"/>
    <w:rsid w:val="00C616FD"/>
    <w:rsid w:val="00C644ED"/>
    <w:rsid w:val="00C7413C"/>
    <w:rsid w:val="00C8576A"/>
    <w:rsid w:val="00C87806"/>
    <w:rsid w:val="00C90624"/>
    <w:rsid w:val="00C92A3A"/>
    <w:rsid w:val="00C95047"/>
    <w:rsid w:val="00C978BD"/>
    <w:rsid w:val="00CA0260"/>
    <w:rsid w:val="00CA1247"/>
    <w:rsid w:val="00CB1496"/>
    <w:rsid w:val="00CB3CC5"/>
    <w:rsid w:val="00CB4ABF"/>
    <w:rsid w:val="00CC2622"/>
    <w:rsid w:val="00CD3D2D"/>
    <w:rsid w:val="00CD5B3E"/>
    <w:rsid w:val="00CD5BE5"/>
    <w:rsid w:val="00CD7EEF"/>
    <w:rsid w:val="00CE02E8"/>
    <w:rsid w:val="00CE3DF9"/>
    <w:rsid w:val="00CF0981"/>
    <w:rsid w:val="00CF1C99"/>
    <w:rsid w:val="00CF740D"/>
    <w:rsid w:val="00D00EBA"/>
    <w:rsid w:val="00D0132B"/>
    <w:rsid w:val="00D029A4"/>
    <w:rsid w:val="00D032D6"/>
    <w:rsid w:val="00D05630"/>
    <w:rsid w:val="00D06FDA"/>
    <w:rsid w:val="00D11856"/>
    <w:rsid w:val="00D15997"/>
    <w:rsid w:val="00D201BE"/>
    <w:rsid w:val="00D2141A"/>
    <w:rsid w:val="00D22B79"/>
    <w:rsid w:val="00D22C44"/>
    <w:rsid w:val="00D2511B"/>
    <w:rsid w:val="00D316B1"/>
    <w:rsid w:val="00D32841"/>
    <w:rsid w:val="00D3373C"/>
    <w:rsid w:val="00D34698"/>
    <w:rsid w:val="00D351A9"/>
    <w:rsid w:val="00D36196"/>
    <w:rsid w:val="00D36405"/>
    <w:rsid w:val="00D41445"/>
    <w:rsid w:val="00D416E0"/>
    <w:rsid w:val="00D42215"/>
    <w:rsid w:val="00D427F8"/>
    <w:rsid w:val="00D42C6A"/>
    <w:rsid w:val="00D445A4"/>
    <w:rsid w:val="00D4502C"/>
    <w:rsid w:val="00D4575C"/>
    <w:rsid w:val="00D503D4"/>
    <w:rsid w:val="00D56BE9"/>
    <w:rsid w:val="00D672B4"/>
    <w:rsid w:val="00D676D5"/>
    <w:rsid w:val="00D72638"/>
    <w:rsid w:val="00D812E4"/>
    <w:rsid w:val="00D83054"/>
    <w:rsid w:val="00D951AA"/>
    <w:rsid w:val="00D966B5"/>
    <w:rsid w:val="00D97DC4"/>
    <w:rsid w:val="00DA3070"/>
    <w:rsid w:val="00DA6F9E"/>
    <w:rsid w:val="00DB1CEF"/>
    <w:rsid w:val="00DB6CF8"/>
    <w:rsid w:val="00DC63BF"/>
    <w:rsid w:val="00DD546B"/>
    <w:rsid w:val="00DE1AC5"/>
    <w:rsid w:val="00DF170E"/>
    <w:rsid w:val="00DF52F0"/>
    <w:rsid w:val="00DF6C0B"/>
    <w:rsid w:val="00E06772"/>
    <w:rsid w:val="00E071F5"/>
    <w:rsid w:val="00E10398"/>
    <w:rsid w:val="00E109CF"/>
    <w:rsid w:val="00E11592"/>
    <w:rsid w:val="00E11CF8"/>
    <w:rsid w:val="00E12D81"/>
    <w:rsid w:val="00E14102"/>
    <w:rsid w:val="00E20139"/>
    <w:rsid w:val="00E21C0B"/>
    <w:rsid w:val="00E2248C"/>
    <w:rsid w:val="00E27670"/>
    <w:rsid w:val="00E31EBB"/>
    <w:rsid w:val="00E44CC4"/>
    <w:rsid w:val="00E47302"/>
    <w:rsid w:val="00E511A2"/>
    <w:rsid w:val="00E539CB"/>
    <w:rsid w:val="00E541F4"/>
    <w:rsid w:val="00E5462E"/>
    <w:rsid w:val="00E559BF"/>
    <w:rsid w:val="00E563B5"/>
    <w:rsid w:val="00E60828"/>
    <w:rsid w:val="00E60ACF"/>
    <w:rsid w:val="00E62ADF"/>
    <w:rsid w:val="00E6494B"/>
    <w:rsid w:val="00E671FE"/>
    <w:rsid w:val="00E73CEB"/>
    <w:rsid w:val="00E82AA6"/>
    <w:rsid w:val="00E9327C"/>
    <w:rsid w:val="00E96D2D"/>
    <w:rsid w:val="00EA4797"/>
    <w:rsid w:val="00EA55DE"/>
    <w:rsid w:val="00EA67E1"/>
    <w:rsid w:val="00EA6D8F"/>
    <w:rsid w:val="00EB09FE"/>
    <w:rsid w:val="00EB2104"/>
    <w:rsid w:val="00EC1CCB"/>
    <w:rsid w:val="00ED1355"/>
    <w:rsid w:val="00EE289C"/>
    <w:rsid w:val="00EE5F71"/>
    <w:rsid w:val="00EE6130"/>
    <w:rsid w:val="00EE6E95"/>
    <w:rsid w:val="00EF163D"/>
    <w:rsid w:val="00EF2D82"/>
    <w:rsid w:val="00EF468C"/>
    <w:rsid w:val="00F11BD0"/>
    <w:rsid w:val="00F12D1E"/>
    <w:rsid w:val="00F132E0"/>
    <w:rsid w:val="00F25CD7"/>
    <w:rsid w:val="00F3157F"/>
    <w:rsid w:val="00F31CA9"/>
    <w:rsid w:val="00F3299F"/>
    <w:rsid w:val="00F32C40"/>
    <w:rsid w:val="00F41610"/>
    <w:rsid w:val="00F43512"/>
    <w:rsid w:val="00F50464"/>
    <w:rsid w:val="00F515F0"/>
    <w:rsid w:val="00F539DA"/>
    <w:rsid w:val="00F607A2"/>
    <w:rsid w:val="00F60E51"/>
    <w:rsid w:val="00F63AA6"/>
    <w:rsid w:val="00F645BC"/>
    <w:rsid w:val="00F6697E"/>
    <w:rsid w:val="00F70D0C"/>
    <w:rsid w:val="00F7154C"/>
    <w:rsid w:val="00F74679"/>
    <w:rsid w:val="00F76BB3"/>
    <w:rsid w:val="00F8208E"/>
    <w:rsid w:val="00F85054"/>
    <w:rsid w:val="00F9006E"/>
    <w:rsid w:val="00F90726"/>
    <w:rsid w:val="00F91B21"/>
    <w:rsid w:val="00F91E74"/>
    <w:rsid w:val="00F93FE9"/>
    <w:rsid w:val="00FA2CA6"/>
    <w:rsid w:val="00FA2F4D"/>
    <w:rsid w:val="00FA440B"/>
    <w:rsid w:val="00FA7370"/>
    <w:rsid w:val="00FB198F"/>
    <w:rsid w:val="00FB31E7"/>
    <w:rsid w:val="00FB42E5"/>
    <w:rsid w:val="00FB78C8"/>
    <w:rsid w:val="00FC1B60"/>
    <w:rsid w:val="00FC4F11"/>
    <w:rsid w:val="00FC74F8"/>
    <w:rsid w:val="00FD184A"/>
    <w:rsid w:val="00FD3223"/>
    <w:rsid w:val="00FD6245"/>
    <w:rsid w:val="00FE5202"/>
    <w:rsid w:val="00FE5FC1"/>
    <w:rsid w:val="00FF0D36"/>
    <w:rsid w:val="00FF0FD0"/>
    <w:rsid w:val="00F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52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952BD"/>
    <w:pPr>
      <w:ind w:right="5101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952BD"/>
    <w:pPr>
      <w:tabs>
        <w:tab w:val="num" w:pos="720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250511"/>
    <w:pPr>
      <w:widowControl w:val="0"/>
      <w:ind w:firstLine="720"/>
    </w:pPr>
    <w:rPr>
      <w:rFonts w:ascii="Arial" w:eastAsia="Times New Roman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515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F46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CF740D"/>
    <w:pPr>
      <w:ind w:left="720"/>
      <w:contextualSpacing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120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бычный1"/>
    <w:uiPriority w:val="99"/>
    <w:rsid w:val="004A59FF"/>
    <w:pPr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  <w:style w:type="paragraph" w:styleId="NoSpacing">
    <w:name w:val="No Spacing"/>
    <w:uiPriority w:val="99"/>
    <w:qFormat/>
    <w:rsid w:val="00E44CC4"/>
    <w:rPr>
      <w:lang w:eastAsia="en-US"/>
    </w:rPr>
  </w:style>
  <w:style w:type="paragraph" w:customStyle="1" w:styleId="ConsPlusNormal">
    <w:name w:val="ConsPlusNormal"/>
    <w:uiPriority w:val="99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  <w:szCs w:val="20"/>
    </w:rPr>
  </w:style>
  <w:style w:type="paragraph" w:customStyle="1" w:styleId="a0">
    <w:name w:val="мой"/>
    <w:basedOn w:val="Normal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">
    <w:name w:val="мой2"/>
    <w:basedOn w:val="a0"/>
    <w:uiPriority w:val="99"/>
    <w:rsid w:val="00B52052"/>
  </w:style>
  <w:style w:type="character" w:customStyle="1" w:styleId="7">
    <w:name w:val="Знак Знак7"/>
    <w:basedOn w:val="DefaultParagraphFont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DefaultParagraphFont"/>
    <w:uiPriority w:val="99"/>
    <w:semiHidden/>
    <w:rsid w:val="00B5205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87380B"/>
    <w:pPr>
      <w:spacing w:before="48" w:after="96"/>
    </w:pPr>
    <w:rPr>
      <w:rFonts w:eastAsia="Calibri"/>
    </w:rPr>
  </w:style>
  <w:style w:type="paragraph" w:customStyle="1" w:styleId="a1">
    <w:name w:val="Таблицы (моноширинный)"/>
    <w:basedOn w:val="Normal"/>
    <w:next w:val="Normal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F76E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816;fld=134;dst=100022" TargetMode="External"/><Relationship Id="rId13" Type="http://schemas.openxmlformats.org/officeDocument/2006/relationships/hyperlink" Target="consultantplus://offline/main?base=RLAW358;n=46298;fld=134;dst=100015" TargetMode="External"/><Relationship Id="rId18" Type="http://schemas.openxmlformats.org/officeDocument/2006/relationships/hyperlink" Target="consultantplus://offline/main?base=RLAW358;n=46298;fld=134;dst=100046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358;n=46298;fld=134;dst=100048" TargetMode="External"/><Relationship Id="rId7" Type="http://schemas.openxmlformats.org/officeDocument/2006/relationships/hyperlink" Target="consultantplus://offline/main?base=LAW;n=82959;fld=134;dst=100051" TargetMode="External"/><Relationship Id="rId12" Type="http://schemas.openxmlformats.org/officeDocument/2006/relationships/hyperlink" Target="consultantplus://offline/main?base=LAW;n=82959;fld=134" TargetMode="External"/><Relationship Id="rId17" Type="http://schemas.openxmlformats.org/officeDocument/2006/relationships/hyperlink" Target="consultantplus://offline/main?base=RLAW358;n=46298;fld=134;dst=1000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58;n=46298;fld=134;dst=100029" TargetMode="External"/><Relationship Id="rId20" Type="http://schemas.openxmlformats.org/officeDocument/2006/relationships/hyperlink" Target="consultantplus://offline/main?base=RLAW358;n=46298;fld=134;dst=1000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58;n=43525;f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358;n=46298;fld=134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358;n=46298;fld=134;dst=100010" TargetMode="External"/><Relationship Id="rId19" Type="http://schemas.openxmlformats.org/officeDocument/2006/relationships/hyperlink" Target="consultantplus://offline/main?base=RLAW358;n=46298;fld=134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8;n=16026;fld=134;dst=100417" TargetMode="External"/><Relationship Id="rId14" Type="http://schemas.openxmlformats.org/officeDocument/2006/relationships/hyperlink" Target="consultantplus://offline/main?base=RLAW358;n=46298;fld=134;dst=10001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559</TotalTime>
  <Pages>6</Pages>
  <Words>1965</Words>
  <Characters>11206</Characters>
  <Application>Microsoft Office Outlook</Application>
  <DocSecurity>0</DocSecurity>
  <Lines>0</Lines>
  <Paragraphs>0</Paragraphs>
  <ScaleCrop>false</ScaleCrop>
  <Company>Администрация ЗАТО п.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ильченко</cp:lastModifiedBy>
  <cp:revision>35</cp:revision>
  <cp:lastPrinted>2011-04-12T07:05:00Z</cp:lastPrinted>
  <dcterms:created xsi:type="dcterms:W3CDTF">2009-07-22T05:00:00Z</dcterms:created>
  <dcterms:modified xsi:type="dcterms:W3CDTF">2011-04-14T04:23:00Z</dcterms:modified>
</cp:coreProperties>
</file>