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3D" w:rsidRPr="00293040" w:rsidRDefault="008E483D" w:rsidP="000C09F3">
      <w:pPr>
        <w:tabs>
          <w:tab w:val="left" w:pos="5220"/>
        </w:tabs>
        <w:ind w:right="367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постановление администрации городского округа ЗАТО Светлый от 15 марта </w:t>
      </w:r>
      <w:smartTag w:uri="urn:schemas-microsoft-com:office:smarttags" w:element="metricconverter">
        <w:smartTagPr>
          <w:attr w:name="ProductID" w:val="2011 г"/>
        </w:smartTagPr>
        <w:r>
          <w:rPr>
            <w:b/>
            <w:i/>
            <w:sz w:val="28"/>
            <w:szCs w:val="28"/>
          </w:rPr>
          <w:t>2011 г</w:t>
        </w:r>
      </w:smartTag>
      <w:r>
        <w:rPr>
          <w:b/>
          <w:i/>
          <w:sz w:val="28"/>
          <w:szCs w:val="28"/>
        </w:rPr>
        <w:t>. №50 «Об утверждении муниципальной программы «Усиление борьбы с преступностью на территории городского округа ЗАТО Светлый Саратовской области на 2011-2013 годы»</w:t>
      </w:r>
    </w:p>
    <w:p w:rsidR="008E483D" w:rsidRDefault="008E483D" w:rsidP="007A464E">
      <w:pPr>
        <w:tabs>
          <w:tab w:val="left" w:pos="4680"/>
        </w:tabs>
        <w:jc w:val="both"/>
        <w:rPr>
          <w:b/>
          <w:i/>
          <w:sz w:val="28"/>
          <w:szCs w:val="28"/>
        </w:rPr>
      </w:pPr>
    </w:p>
    <w:p w:rsidR="008E483D" w:rsidRDefault="008E483D" w:rsidP="007A464E">
      <w:pPr>
        <w:tabs>
          <w:tab w:val="left" w:pos="4680"/>
        </w:tabs>
        <w:jc w:val="both"/>
        <w:rPr>
          <w:b/>
          <w:i/>
          <w:sz w:val="28"/>
          <w:szCs w:val="28"/>
        </w:rPr>
      </w:pPr>
    </w:p>
    <w:p w:rsidR="008E483D" w:rsidRDefault="008E483D" w:rsidP="007A464E">
      <w:pPr>
        <w:tabs>
          <w:tab w:val="left" w:pos="4680"/>
        </w:tabs>
        <w:jc w:val="both"/>
        <w:rPr>
          <w:b/>
          <w:i/>
          <w:sz w:val="28"/>
          <w:szCs w:val="28"/>
        </w:rPr>
      </w:pPr>
    </w:p>
    <w:p w:rsidR="008E483D" w:rsidRPr="002741DF" w:rsidRDefault="008E483D" w:rsidP="000C09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 целях   выполнения мер содействия социальной адаптации, трудоустройства осуждённых к исправительным работам, условно осуждённых и лиц, освободившихся из мест лишения свободы, администрация городского округа ЗАТО Светлый</w:t>
      </w:r>
    </w:p>
    <w:p w:rsidR="008E483D" w:rsidRDefault="008E483D" w:rsidP="000C09F3">
      <w:pPr>
        <w:jc w:val="both"/>
        <w:rPr>
          <w:sz w:val="28"/>
          <w:szCs w:val="28"/>
        </w:rPr>
      </w:pPr>
    </w:p>
    <w:p w:rsidR="008E483D" w:rsidRPr="002741DF" w:rsidRDefault="008E483D" w:rsidP="000C09F3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</w:t>
      </w:r>
      <w:r w:rsidRPr="002741DF">
        <w:rPr>
          <w:sz w:val="28"/>
          <w:szCs w:val="28"/>
        </w:rPr>
        <w:t>:</w:t>
      </w:r>
    </w:p>
    <w:p w:rsidR="008E483D" w:rsidRPr="002741DF" w:rsidRDefault="008E483D" w:rsidP="000C09F3">
      <w:pPr>
        <w:jc w:val="both"/>
        <w:rPr>
          <w:sz w:val="28"/>
          <w:szCs w:val="28"/>
        </w:rPr>
      </w:pPr>
    </w:p>
    <w:p w:rsidR="008E483D" w:rsidRDefault="008E483D" w:rsidP="000C09F3">
      <w:pPr>
        <w:tabs>
          <w:tab w:val="left" w:pos="9540"/>
        </w:tabs>
        <w:ind w:right="-81"/>
        <w:jc w:val="both"/>
        <w:rPr>
          <w:sz w:val="28"/>
          <w:szCs w:val="28"/>
        </w:rPr>
      </w:pPr>
      <w:r w:rsidRPr="002340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1.Внести изменения и дополнения в постановление администрации городского округа ЗАТО Светлый от 15 марта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№50 «Об утверждении муниципальной программы «Усиление борьбы с преступностью на территории городского округа ЗАТО Светлый Саратовской области на 2011-2013 годы»:</w:t>
      </w:r>
    </w:p>
    <w:p w:rsidR="008E483D" w:rsidRPr="000C09F3" w:rsidRDefault="008E483D" w:rsidP="000C09F3">
      <w:pPr>
        <w:tabs>
          <w:tab w:val="left" w:pos="954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C09F3">
        <w:rPr>
          <w:sz w:val="28"/>
          <w:szCs w:val="28"/>
        </w:rPr>
        <w:t>дополнить пункт 16 программы «Усиление борьбы с преступностью на территории городского округа ЗАТО Светлый Саратовской области на 2011-2013 годы» словами: «содействие в оформлении документов, удостоверений личности»;</w:t>
      </w:r>
    </w:p>
    <w:p w:rsidR="008E483D" w:rsidRDefault="008E483D" w:rsidP="000C09F3">
      <w:pPr>
        <w:tabs>
          <w:tab w:val="left" w:pos="9540"/>
        </w:tabs>
        <w:ind w:right="-81"/>
        <w:jc w:val="both"/>
        <w:rPr>
          <w:sz w:val="28"/>
          <w:szCs w:val="28"/>
        </w:rPr>
      </w:pPr>
      <w:r w:rsidRPr="000C09F3">
        <w:rPr>
          <w:sz w:val="28"/>
          <w:szCs w:val="28"/>
        </w:rPr>
        <w:t xml:space="preserve">         пункт 17 изложить в новой редакции: «Проведение круглых столов по вопросам социальной адаптации, трудоустройства осуждённых к исправительным работам, условно осуждённых и лиц, освободившихся из мест лишения свободы. </w:t>
      </w:r>
    </w:p>
    <w:p w:rsidR="008E483D" w:rsidRDefault="008E483D" w:rsidP="000C09F3">
      <w:pPr>
        <w:tabs>
          <w:tab w:val="left" w:pos="9540"/>
        </w:tabs>
        <w:ind w:right="-81"/>
        <w:jc w:val="both"/>
        <w:rPr>
          <w:sz w:val="28"/>
          <w:szCs w:val="28"/>
        </w:rPr>
      </w:pPr>
    </w:p>
    <w:p w:rsidR="008E483D" w:rsidRDefault="008E483D" w:rsidP="000C09F3">
      <w:pPr>
        <w:tabs>
          <w:tab w:val="left" w:pos="9540"/>
        </w:tabs>
        <w:ind w:right="-81"/>
        <w:jc w:val="both"/>
        <w:rPr>
          <w:sz w:val="28"/>
          <w:szCs w:val="28"/>
        </w:rPr>
      </w:pPr>
    </w:p>
    <w:p w:rsidR="008E483D" w:rsidRDefault="008E483D" w:rsidP="000C09F3">
      <w:pPr>
        <w:tabs>
          <w:tab w:val="left" w:pos="9540"/>
        </w:tabs>
        <w:ind w:right="-81"/>
        <w:jc w:val="both"/>
        <w:rPr>
          <w:sz w:val="28"/>
          <w:szCs w:val="28"/>
        </w:rPr>
      </w:pPr>
    </w:p>
    <w:p w:rsidR="008E483D" w:rsidRDefault="008E483D" w:rsidP="003E207D">
      <w:pPr>
        <w:tabs>
          <w:tab w:val="left" w:pos="540"/>
          <w:tab w:val="left" w:pos="720"/>
          <w:tab w:val="left" w:pos="954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C09F3">
        <w:rPr>
          <w:sz w:val="28"/>
          <w:szCs w:val="28"/>
        </w:rPr>
        <w:t xml:space="preserve">Разработать и внедрить систему стимулирования работодателей, создающих рабочие места для трудоустройства осуждённых к исправительным работам, условно осуждённых и лиц, освободившихся из мест лишения свободы, а также с ограниченными физическими </w:t>
      </w:r>
    </w:p>
    <w:p w:rsidR="008E483D" w:rsidRPr="000C09F3" w:rsidRDefault="008E483D" w:rsidP="000C09F3">
      <w:pPr>
        <w:tabs>
          <w:tab w:val="left" w:pos="9540"/>
        </w:tabs>
        <w:ind w:right="-81"/>
        <w:jc w:val="both"/>
        <w:rPr>
          <w:sz w:val="28"/>
          <w:szCs w:val="28"/>
        </w:rPr>
      </w:pPr>
      <w:r w:rsidRPr="000C09F3">
        <w:rPr>
          <w:sz w:val="28"/>
          <w:szCs w:val="28"/>
        </w:rPr>
        <w:t>возможностями, выпускников интернатных учреждений и детских домов».</w:t>
      </w:r>
    </w:p>
    <w:p w:rsidR="008E483D" w:rsidRPr="000C09F3" w:rsidRDefault="008E483D" w:rsidP="000C09F3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0C09F3">
        <w:rPr>
          <w:bCs/>
          <w:iCs/>
          <w:sz w:val="28"/>
          <w:szCs w:val="28"/>
        </w:rPr>
        <w:t xml:space="preserve">2. </w:t>
      </w:r>
      <w:r>
        <w:rPr>
          <w:bCs/>
          <w:iCs/>
          <w:sz w:val="28"/>
          <w:szCs w:val="28"/>
        </w:rPr>
        <w:t xml:space="preserve">Данное </w:t>
      </w:r>
      <w:r w:rsidRPr="000C09F3">
        <w:rPr>
          <w:bCs/>
          <w:iCs/>
          <w:sz w:val="28"/>
          <w:szCs w:val="28"/>
        </w:rPr>
        <w:t>постановление опубликовать в муниципальной газете «Светлые вести».</w:t>
      </w:r>
    </w:p>
    <w:p w:rsidR="008E483D" w:rsidRDefault="008E483D" w:rsidP="007A464E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p w:rsidR="008E483D" w:rsidRDefault="008E483D" w:rsidP="008238FD">
      <w:pPr>
        <w:tabs>
          <w:tab w:val="num" w:pos="0"/>
        </w:tabs>
        <w:ind w:firstLine="709"/>
        <w:jc w:val="both"/>
      </w:pPr>
    </w:p>
    <w:p w:rsidR="008E483D" w:rsidRDefault="008E483D" w:rsidP="00CE3DF9">
      <w:pPr>
        <w:pStyle w:val="ListParagraph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8E483D" w:rsidRDefault="008E483D" w:rsidP="00CE3DF9">
      <w:pPr>
        <w:pStyle w:val="ListParagraph"/>
        <w:tabs>
          <w:tab w:val="right" w:pos="9070"/>
        </w:tabs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Глава городского округа </w:t>
      </w:r>
    </w:p>
    <w:p w:rsidR="008E483D" w:rsidRDefault="008E483D" w:rsidP="00CE3DF9">
      <w:pPr>
        <w:pStyle w:val="ListParagraph"/>
        <w:tabs>
          <w:tab w:val="right" w:pos="9070"/>
        </w:tabs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ЗАТО Светлый</w:t>
      </w:r>
      <w:r>
        <w:rPr>
          <w:b/>
          <w:i/>
          <w:sz w:val="28"/>
          <w:szCs w:val="28"/>
        </w:rPr>
        <w:tab/>
        <w:t>А.П. Лунев</w:t>
      </w:r>
    </w:p>
    <w:p w:rsidR="008E483D" w:rsidRDefault="008E483D" w:rsidP="00A95864">
      <w:pPr>
        <w:pStyle w:val="1"/>
        <w:tabs>
          <w:tab w:val="left" w:pos="6480"/>
          <w:tab w:val="left" w:pos="9214"/>
          <w:tab w:val="right" w:pos="9356"/>
        </w:tabs>
        <w:ind w:right="-2" w:firstLine="0"/>
        <w:rPr>
          <w:b/>
          <w:i/>
          <w:noProof w:val="0"/>
          <w:szCs w:val="28"/>
        </w:rPr>
      </w:pPr>
    </w:p>
    <w:p w:rsidR="008E483D" w:rsidRDefault="008E483D" w:rsidP="00A95864">
      <w:pPr>
        <w:pStyle w:val="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8E483D" w:rsidRDefault="008E483D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8E483D" w:rsidRDefault="008E483D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8E483D" w:rsidRDefault="008E483D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8E483D" w:rsidRDefault="008E483D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8E483D" w:rsidRDefault="008E483D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8E483D" w:rsidRDefault="008E483D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8E483D" w:rsidRDefault="008E483D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8E483D" w:rsidRDefault="008E483D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8E483D" w:rsidRDefault="008E483D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8E483D" w:rsidRDefault="008E483D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8E483D" w:rsidRDefault="008E483D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8E483D" w:rsidRDefault="008E483D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8E483D" w:rsidRDefault="008E483D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8E483D" w:rsidRDefault="008E483D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8E483D" w:rsidRDefault="008E483D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8E483D" w:rsidRDefault="008E483D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8E483D" w:rsidRDefault="008E483D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8E483D" w:rsidRDefault="008E483D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8E483D" w:rsidRDefault="008E483D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8E483D" w:rsidRDefault="008E483D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8E483D" w:rsidRDefault="008E483D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8E483D" w:rsidRDefault="008E483D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8E483D" w:rsidRDefault="008E483D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8E483D" w:rsidRDefault="008E483D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8E483D" w:rsidRDefault="008E483D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8E483D" w:rsidRDefault="008E483D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8E483D" w:rsidRDefault="008E483D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8E483D" w:rsidRDefault="008E483D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8E483D" w:rsidRDefault="008E483D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8E483D" w:rsidRDefault="008E483D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8E483D" w:rsidRDefault="008E483D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sectPr w:rsidR="008E483D" w:rsidSect="00107332">
      <w:headerReference w:type="first" r:id="rId7"/>
      <w:pgSz w:w="11906" w:h="16838"/>
      <w:pgMar w:top="993" w:right="851" w:bottom="28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83D" w:rsidRDefault="008E483D">
      <w:r>
        <w:separator/>
      </w:r>
    </w:p>
  </w:endnote>
  <w:endnote w:type="continuationSeparator" w:id="0">
    <w:p w:rsidR="008E483D" w:rsidRDefault="008E4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83D" w:rsidRDefault="008E483D">
      <w:r>
        <w:separator/>
      </w:r>
    </w:p>
  </w:footnote>
  <w:footnote w:type="continuationSeparator" w:id="0">
    <w:p w:rsidR="008E483D" w:rsidRDefault="008E4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3D" w:rsidRDefault="008E483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49" type="#_x0000_t75" style="position:absolute;left:0;text-align:left;margin-left:210.25pt;margin-top:13pt;width:49.7pt;height:62.9pt;z-index:251658240;visibility:visible">
          <v:imagedata r:id="rId1" o:title=""/>
          <w10:wrap type="topAndBottom"/>
        </v:shape>
      </w:pict>
    </w:r>
  </w:p>
  <w:p w:rsidR="008E483D" w:rsidRDefault="008E483D">
    <w:pPr>
      <w:spacing w:line="252" w:lineRule="auto"/>
      <w:jc w:val="center"/>
      <w:rPr>
        <w:b/>
        <w:spacing w:val="24"/>
      </w:rPr>
    </w:pPr>
  </w:p>
  <w:p w:rsidR="008E483D" w:rsidRDefault="008E483D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E483D" w:rsidRDefault="008E483D">
    <w:pPr>
      <w:pStyle w:val="Header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E483D" w:rsidRDefault="008E483D">
    <w:pPr>
      <w:pStyle w:val="Header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E483D" w:rsidRDefault="008E483D">
    <w:pPr>
      <w:pStyle w:val="Header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E483D" w:rsidRDefault="008E483D">
    <w:pPr>
      <w:pStyle w:val="Header"/>
      <w:spacing w:line="252" w:lineRule="auto"/>
      <w:jc w:val="center"/>
      <w:rPr>
        <w:rFonts w:ascii="Arial" w:hAnsi="Arial"/>
        <w:spacing w:val="22"/>
        <w:sz w:val="48"/>
      </w:rPr>
    </w:pPr>
    <w:r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E483D">
                  <w:tc>
                    <w:tcPr>
                      <w:tcW w:w="496" w:type="dxa"/>
                    </w:tcPr>
                    <w:p w:rsidR="008E483D" w:rsidRDefault="008E483D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E483D" w:rsidRDefault="008E483D" w:rsidP="0046174F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13.04.2011</w:t>
                      </w:r>
                    </w:p>
                  </w:tc>
                  <w:tc>
                    <w:tcPr>
                      <w:tcW w:w="425" w:type="dxa"/>
                    </w:tcPr>
                    <w:p w:rsidR="008E483D" w:rsidRDefault="008E483D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E483D" w:rsidRPr="00FE5FC1" w:rsidRDefault="008E483D" w:rsidP="00C37C63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83</w:t>
                      </w:r>
                    </w:p>
                  </w:tc>
                </w:tr>
              </w:tbl>
              <w:p w:rsidR="008E483D" w:rsidRDefault="008E483D"/>
            </w:txbxContent>
          </v:textbox>
        </v:rect>
      </w:pict>
    </w:r>
  </w:p>
  <w:p w:rsidR="008E483D" w:rsidRDefault="008E483D">
    <w:pPr>
      <w:pStyle w:val="Header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  <w:p w:rsidR="008E483D" w:rsidRDefault="008E483D">
    <w:pPr>
      <w:tabs>
        <w:tab w:val="left" w:pos="7088"/>
      </w:tabs>
    </w:pPr>
  </w:p>
  <w:p w:rsidR="008E483D" w:rsidRDefault="008E483D">
    <w:pPr>
      <w:tabs>
        <w:tab w:val="left" w:pos="708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5FD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98403E"/>
    <w:multiLevelType w:val="hybridMultilevel"/>
    <w:tmpl w:val="DEA889A6"/>
    <w:lvl w:ilvl="0" w:tplc="3E9C55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595421C"/>
    <w:multiLevelType w:val="hybridMultilevel"/>
    <w:tmpl w:val="017EAA4C"/>
    <w:lvl w:ilvl="0" w:tplc="DB2A9274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9D7103"/>
    <w:multiLevelType w:val="hybridMultilevel"/>
    <w:tmpl w:val="93244D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2C285D"/>
    <w:multiLevelType w:val="singleLevel"/>
    <w:tmpl w:val="7180CC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6">
    <w:nsid w:val="0D762AA7"/>
    <w:multiLevelType w:val="hybridMultilevel"/>
    <w:tmpl w:val="D2E8C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7B2720"/>
    <w:multiLevelType w:val="hybridMultilevel"/>
    <w:tmpl w:val="1A5A4A92"/>
    <w:lvl w:ilvl="0" w:tplc="6E9CD488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8">
    <w:nsid w:val="10FD6593"/>
    <w:multiLevelType w:val="singleLevel"/>
    <w:tmpl w:val="0C6AB1B0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</w:abstractNum>
  <w:abstractNum w:abstractNumId="9">
    <w:nsid w:val="151C0671"/>
    <w:multiLevelType w:val="multilevel"/>
    <w:tmpl w:val="3C9C78AC"/>
    <w:numStyleLink w:val="14pt"/>
  </w:abstractNum>
  <w:abstractNum w:abstractNumId="10">
    <w:nsid w:val="15A05A64"/>
    <w:multiLevelType w:val="hybridMultilevel"/>
    <w:tmpl w:val="0BEEF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DD6ADB"/>
    <w:multiLevelType w:val="hybridMultilevel"/>
    <w:tmpl w:val="59CA28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1A268E"/>
    <w:multiLevelType w:val="hybridMultilevel"/>
    <w:tmpl w:val="DBA03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6C694B"/>
    <w:multiLevelType w:val="hybridMultilevel"/>
    <w:tmpl w:val="1038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204A7F"/>
    <w:multiLevelType w:val="hybridMultilevel"/>
    <w:tmpl w:val="F24E25BC"/>
    <w:lvl w:ilvl="0" w:tplc="C2BA1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0E3FF6"/>
    <w:multiLevelType w:val="hybridMultilevel"/>
    <w:tmpl w:val="934EB1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254217A9"/>
    <w:multiLevelType w:val="hybridMultilevel"/>
    <w:tmpl w:val="AD5E9D98"/>
    <w:lvl w:ilvl="0" w:tplc="0419000F">
      <w:start w:val="1"/>
      <w:numFmt w:val="decimal"/>
      <w:lvlText w:val="%1."/>
      <w:lvlJc w:val="left"/>
      <w:pPr>
        <w:ind w:left="8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  <w:rPr>
        <w:rFonts w:cs="Times New Roman"/>
      </w:rPr>
    </w:lvl>
  </w:abstractNum>
  <w:abstractNum w:abstractNumId="17">
    <w:nsid w:val="2C87623F"/>
    <w:multiLevelType w:val="hybridMultilevel"/>
    <w:tmpl w:val="9DB83E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79121B"/>
    <w:multiLevelType w:val="hybridMultilevel"/>
    <w:tmpl w:val="22962738"/>
    <w:lvl w:ilvl="0" w:tplc="80663D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36145421"/>
    <w:multiLevelType w:val="singleLevel"/>
    <w:tmpl w:val="68A641A2"/>
    <w:lvl w:ilvl="0">
      <w:start w:val="1"/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hint="default"/>
      </w:rPr>
    </w:lvl>
  </w:abstractNum>
  <w:abstractNum w:abstractNumId="20">
    <w:nsid w:val="36CE31F2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938547A"/>
    <w:multiLevelType w:val="hybridMultilevel"/>
    <w:tmpl w:val="78DE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3A1C7E"/>
    <w:multiLevelType w:val="multilevel"/>
    <w:tmpl w:val="9B86F22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cs="Times New Roman" w:hint="default"/>
      </w:rPr>
    </w:lvl>
  </w:abstractNum>
  <w:abstractNum w:abstractNumId="23">
    <w:nsid w:val="445C46D1"/>
    <w:multiLevelType w:val="hybridMultilevel"/>
    <w:tmpl w:val="D5E8A9CA"/>
    <w:lvl w:ilvl="0" w:tplc="31A4D6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46527CFF"/>
    <w:multiLevelType w:val="hybridMultilevel"/>
    <w:tmpl w:val="4B30D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6711E8F"/>
    <w:multiLevelType w:val="hybridMultilevel"/>
    <w:tmpl w:val="DAA44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87E1B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A65393B"/>
    <w:multiLevelType w:val="hybridMultilevel"/>
    <w:tmpl w:val="011281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C9662FF"/>
    <w:multiLevelType w:val="hybridMultilevel"/>
    <w:tmpl w:val="0E32EB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CBD1445"/>
    <w:multiLevelType w:val="multilevel"/>
    <w:tmpl w:val="8AAC8A8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cs="Times New Roman" w:hint="default"/>
      </w:rPr>
    </w:lvl>
  </w:abstractNum>
  <w:abstractNum w:abstractNumId="29">
    <w:nsid w:val="5CD518F0"/>
    <w:multiLevelType w:val="hybridMultilevel"/>
    <w:tmpl w:val="C2060C2C"/>
    <w:lvl w:ilvl="0" w:tplc="73920984">
      <w:start w:val="1"/>
      <w:numFmt w:val="decimal"/>
      <w:lvlText w:val="%1."/>
      <w:lvlJc w:val="left"/>
      <w:pPr>
        <w:ind w:left="1170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0">
    <w:nsid w:val="5E3C0126"/>
    <w:multiLevelType w:val="hybridMultilevel"/>
    <w:tmpl w:val="3C2A7B92"/>
    <w:lvl w:ilvl="0" w:tplc="1138FB3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1">
    <w:nsid w:val="6C31672C"/>
    <w:multiLevelType w:val="hybridMultilevel"/>
    <w:tmpl w:val="A73AE274"/>
    <w:lvl w:ilvl="0" w:tplc="3CD89FA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>
    <w:nsid w:val="6FDB6252"/>
    <w:multiLevelType w:val="hybridMultilevel"/>
    <w:tmpl w:val="3554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A63424"/>
    <w:multiLevelType w:val="singleLevel"/>
    <w:tmpl w:val="3276389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</w:abstractNum>
  <w:abstractNum w:abstractNumId="34">
    <w:nsid w:val="735E3908"/>
    <w:multiLevelType w:val="hybridMultilevel"/>
    <w:tmpl w:val="B09E3F32"/>
    <w:lvl w:ilvl="0" w:tplc="2CAC4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5C60063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36">
    <w:nsid w:val="77221329"/>
    <w:multiLevelType w:val="hybridMultilevel"/>
    <w:tmpl w:val="5EA68C22"/>
    <w:lvl w:ilvl="0" w:tplc="F7B6C6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2025C92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7">
    <w:nsid w:val="7F802AA4"/>
    <w:multiLevelType w:val="hybridMultilevel"/>
    <w:tmpl w:val="ADF05A50"/>
    <w:lvl w:ilvl="0" w:tplc="62FE2E82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1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"/>
  </w:num>
  <w:num w:numId="1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6"/>
  </w:num>
  <w:num w:numId="14">
    <w:abstractNumId w:val="8"/>
  </w:num>
  <w:num w:numId="15">
    <w:abstractNumId w:val="2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1"/>
  </w:num>
  <w:num w:numId="19">
    <w:abstractNumId w:val="30"/>
  </w:num>
  <w:num w:numId="20">
    <w:abstractNumId w:val="28"/>
  </w:num>
  <w:num w:numId="21">
    <w:abstractNumId w:val="22"/>
  </w:num>
  <w:num w:numId="22">
    <w:abstractNumId w:val="0"/>
  </w:num>
  <w:num w:numId="23">
    <w:abstractNumId w:val="20"/>
  </w:num>
  <w:num w:numId="24">
    <w:abstractNumId w:val="37"/>
  </w:num>
  <w:num w:numId="25">
    <w:abstractNumId w:val="15"/>
  </w:num>
  <w:num w:numId="26">
    <w:abstractNumId w:val="34"/>
  </w:num>
  <w:num w:numId="27">
    <w:abstractNumId w:val="14"/>
  </w:num>
  <w:num w:numId="28">
    <w:abstractNumId w:val="18"/>
  </w:num>
  <w:num w:numId="29">
    <w:abstractNumId w:val="24"/>
  </w:num>
  <w:num w:numId="30">
    <w:abstractNumId w:val="32"/>
  </w:num>
  <w:num w:numId="31">
    <w:abstractNumId w:val="13"/>
  </w:num>
  <w:num w:numId="32">
    <w:abstractNumId w:val="33"/>
  </w:num>
  <w:num w:numId="33">
    <w:abstractNumId w:val="35"/>
  </w:num>
  <w:num w:numId="34">
    <w:abstractNumId w:val="29"/>
  </w:num>
  <w:num w:numId="35">
    <w:abstractNumId w:val="27"/>
  </w:num>
  <w:num w:numId="36">
    <w:abstractNumId w:val="17"/>
  </w:num>
  <w:num w:numId="37">
    <w:abstractNumId w:val="16"/>
  </w:num>
  <w:num w:numId="38">
    <w:abstractNumId w:val="35"/>
  </w:num>
  <w:num w:numId="39">
    <w:abstractNumId w:val="36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2BD"/>
    <w:rsid w:val="00001DE6"/>
    <w:rsid w:val="00003D67"/>
    <w:rsid w:val="00012AAB"/>
    <w:rsid w:val="00015C02"/>
    <w:rsid w:val="00025440"/>
    <w:rsid w:val="00030B0F"/>
    <w:rsid w:val="00042618"/>
    <w:rsid w:val="000468E7"/>
    <w:rsid w:val="000502F7"/>
    <w:rsid w:val="00054AB0"/>
    <w:rsid w:val="00057A02"/>
    <w:rsid w:val="00060A9A"/>
    <w:rsid w:val="000645CD"/>
    <w:rsid w:val="00065F11"/>
    <w:rsid w:val="00067993"/>
    <w:rsid w:val="00072421"/>
    <w:rsid w:val="00080A2B"/>
    <w:rsid w:val="000816AE"/>
    <w:rsid w:val="000850FE"/>
    <w:rsid w:val="00093F76"/>
    <w:rsid w:val="000952BD"/>
    <w:rsid w:val="000A4267"/>
    <w:rsid w:val="000B2081"/>
    <w:rsid w:val="000B2514"/>
    <w:rsid w:val="000B778A"/>
    <w:rsid w:val="000C0145"/>
    <w:rsid w:val="000C09C0"/>
    <w:rsid w:val="000C09F3"/>
    <w:rsid w:val="000C1E44"/>
    <w:rsid w:val="000C2CBA"/>
    <w:rsid w:val="000C3BC4"/>
    <w:rsid w:val="000C3C54"/>
    <w:rsid w:val="000C4AF7"/>
    <w:rsid w:val="000C53CE"/>
    <w:rsid w:val="000C70E4"/>
    <w:rsid w:val="000D5EFC"/>
    <w:rsid w:val="000E0F79"/>
    <w:rsid w:val="000E1439"/>
    <w:rsid w:val="000F53FA"/>
    <w:rsid w:val="000F5F73"/>
    <w:rsid w:val="0010190F"/>
    <w:rsid w:val="00103298"/>
    <w:rsid w:val="00107332"/>
    <w:rsid w:val="00122D25"/>
    <w:rsid w:val="00125BFF"/>
    <w:rsid w:val="0012629B"/>
    <w:rsid w:val="001264C0"/>
    <w:rsid w:val="001323BE"/>
    <w:rsid w:val="00142984"/>
    <w:rsid w:val="0014553A"/>
    <w:rsid w:val="0014613B"/>
    <w:rsid w:val="00155161"/>
    <w:rsid w:val="001620BE"/>
    <w:rsid w:val="00165E4C"/>
    <w:rsid w:val="00166578"/>
    <w:rsid w:val="00166725"/>
    <w:rsid w:val="001703AD"/>
    <w:rsid w:val="001A0453"/>
    <w:rsid w:val="001A34CC"/>
    <w:rsid w:val="001A59FF"/>
    <w:rsid w:val="001B2871"/>
    <w:rsid w:val="001B6D6E"/>
    <w:rsid w:val="001C2171"/>
    <w:rsid w:val="001D3FDC"/>
    <w:rsid w:val="001D52A7"/>
    <w:rsid w:val="001D5AE1"/>
    <w:rsid w:val="001F1C19"/>
    <w:rsid w:val="001F39E3"/>
    <w:rsid w:val="001F4438"/>
    <w:rsid w:val="001F6D4F"/>
    <w:rsid w:val="001F74E5"/>
    <w:rsid w:val="00201AE3"/>
    <w:rsid w:val="00211553"/>
    <w:rsid w:val="002140CF"/>
    <w:rsid w:val="00214908"/>
    <w:rsid w:val="00215850"/>
    <w:rsid w:val="00215C38"/>
    <w:rsid w:val="00222070"/>
    <w:rsid w:val="00222CCD"/>
    <w:rsid w:val="00223C01"/>
    <w:rsid w:val="00224560"/>
    <w:rsid w:val="002253C4"/>
    <w:rsid w:val="002271A9"/>
    <w:rsid w:val="00234069"/>
    <w:rsid w:val="002348DA"/>
    <w:rsid w:val="00244D02"/>
    <w:rsid w:val="00245DF0"/>
    <w:rsid w:val="00250511"/>
    <w:rsid w:val="00252CA6"/>
    <w:rsid w:val="00254496"/>
    <w:rsid w:val="00263135"/>
    <w:rsid w:val="00264A21"/>
    <w:rsid w:val="002718E6"/>
    <w:rsid w:val="002741DF"/>
    <w:rsid w:val="002744CA"/>
    <w:rsid w:val="00275A3D"/>
    <w:rsid w:val="0027642C"/>
    <w:rsid w:val="00282640"/>
    <w:rsid w:val="002842C4"/>
    <w:rsid w:val="00293040"/>
    <w:rsid w:val="00296F36"/>
    <w:rsid w:val="002A0C3C"/>
    <w:rsid w:val="002A0E41"/>
    <w:rsid w:val="002A150D"/>
    <w:rsid w:val="002A4FE5"/>
    <w:rsid w:val="002B46C7"/>
    <w:rsid w:val="002B6C03"/>
    <w:rsid w:val="002B79BF"/>
    <w:rsid w:val="002C032E"/>
    <w:rsid w:val="002C1175"/>
    <w:rsid w:val="002C705E"/>
    <w:rsid w:val="002D2034"/>
    <w:rsid w:val="002D443B"/>
    <w:rsid w:val="002D509A"/>
    <w:rsid w:val="002D546B"/>
    <w:rsid w:val="002E1C4A"/>
    <w:rsid w:val="002E24C9"/>
    <w:rsid w:val="002E26B7"/>
    <w:rsid w:val="002E539A"/>
    <w:rsid w:val="002F099D"/>
    <w:rsid w:val="002F17AD"/>
    <w:rsid w:val="00305072"/>
    <w:rsid w:val="00306CE8"/>
    <w:rsid w:val="00315E8A"/>
    <w:rsid w:val="003176C7"/>
    <w:rsid w:val="00317E56"/>
    <w:rsid w:val="003214F6"/>
    <w:rsid w:val="003242CC"/>
    <w:rsid w:val="00326BCA"/>
    <w:rsid w:val="00330D76"/>
    <w:rsid w:val="00333F73"/>
    <w:rsid w:val="00340E96"/>
    <w:rsid w:val="00342731"/>
    <w:rsid w:val="003473DB"/>
    <w:rsid w:val="003511D1"/>
    <w:rsid w:val="00353AA8"/>
    <w:rsid w:val="00357DF8"/>
    <w:rsid w:val="00363683"/>
    <w:rsid w:val="00365F8B"/>
    <w:rsid w:val="003722C5"/>
    <w:rsid w:val="003737D4"/>
    <w:rsid w:val="0038289F"/>
    <w:rsid w:val="003901E2"/>
    <w:rsid w:val="00391B37"/>
    <w:rsid w:val="003920E6"/>
    <w:rsid w:val="0039420B"/>
    <w:rsid w:val="00394BA7"/>
    <w:rsid w:val="00396161"/>
    <w:rsid w:val="003A17D5"/>
    <w:rsid w:val="003A5B13"/>
    <w:rsid w:val="003B0868"/>
    <w:rsid w:val="003B0F16"/>
    <w:rsid w:val="003B16AC"/>
    <w:rsid w:val="003B7D3D"/>
    <w:rsid w:val="003C68A6"/>
    <w:rsid w:val="003C6CED"/>
    <w:rsid w:val="003C752E"/>
    <w:rsid w:val="003D0F7E"/>
    <w:rsid w:val="003D112C"/>
    <w:rsid w:val="003D4685"/>
    <w:rsid w:val="003D5BD7"/>
    <w:rsid w:val="003D7215"/>
    <w:rsid w:val="003E0BDF"/>
    <w:rsid w:val="003E122C"/>
    <w:rsid w:val="003E207D"/>
    <w:rsid w:val="003E3E45"/>
    <w:rsid w:val="003F1BDA"/>
    <w:rsid w:val="003F2648"/>
    <w:rsid w:val="00406C38"/>
    <w:rsid w:val="0040785C"/>
    <w:rsid w:val="00407EE5"/>
    <w:rsid w:val="00407F4C"/>
    <w:rsid w:val="004138DB"/>
    <w:rsid w:val="004140BB"/>
    <w:rsid w:val="00415EEA"/>
    <w:rsid w:val="00416909"/>
    <w:rsid w:val="00422481"/>
    <w:rsid w:val="00422AC0"/>
    <w:rsid w:val="00424389"/>
    <w:rsid w:val="00427EEC"/>
    <w:rsid w:val="00430289"/>
    <w:rsid w:val="00432A78"/>
    <w:rsid w:val="0043420D"/>
    <w:rsid w:val="004369F7"/>
    <w:rsid w:val="00437BBF"/>
    <w:rsid w:val="004515EE"/>
    <w:rsid w:val="00451C79"/>
    <w:rsid w:val="00452AF3"/>
    <w:rsid w:val="00454796"/>
    <w:rsid w:val="004557D9"/>
    <w:rsid w:val="004609D9"/>
    <w:rsid w:val="0046174F"/>
    <w:rsid w:val="00463026"/>
    <w:rsid w:val="00463202"/>
    <w:rsid w:val="00463DDF"/>
    <w:rsid w:val="0046573C"/>
    <w:rsid w:val="00467B4F"/>
    <w:rsid w:val="00475E25"/>
    <w:rsid w:val="0048422A"/>
    <w:rsid w:val="0048559F"/>
    <w:rsid w:val="0049294A"/>
    <w:rsid w:val="00492C4E"/>
    <w:rsid w:val="00493FEC"/>
    <w:rsid w:val="004A139E"/>
    <w:rsid w:val="004A59FF"/>
    <w:rsid w:val="004A5D30"/>
    <w:rsid w:val="004A692B"/>
    <w:rsid w:val="004B0B98"/>
    <w:rsid w:val="004B58C0"/>
    <w:rsid w:val="004C0B78"/>
    <w:rsid w:val="004C28B6"/>
    <w:rsid w:val="004C5E16"/>
    <w:rsid w:val="004D0388"/>
    <w:rsid w:val="004D2DE3"/>
    <w:rsid w:val="004E18DF"/>
    <w:rsid w:val="004E3237"/>
    <w:rsid w:val="004E6108"/>
    <w:rsid w:val="004E67D2"/>
    <w:rsid w:val="004F4670"/>
    <w:rsid w:val="004F7A95"/>
    <w:rsid w:val="0050631D"/>
    <w:rsid w:val="00507B5F"/>
    <w:rsid w:val="00507F28"/>
    <w:rsid w:val="00510A05"/>
    <w:rsid w:val="0051379C"/>
    <w:rsid w:val="005164FC"/>
    <w:rsid w:val="0053093E"/>
    <w:rsid w:val="00537EA1"/>
    <w:rsid w:val="005431E6"/>
    <w:rsid w:val="00546C8B"/>
    <w:rsid w:val="00550FE1"/>
    <w:rsid w:val="005510AF"/>
    <w:rsid w:val="00551C6A"/>
    <w:rsid w:val="00551F4D"/>
    <w:rsid w:val="00554ED4"/>
    <w:rsid w:val="005645B2"/>
    <w:rsid w:val="005722C4"/>
    <w:rsid w:val="00572831"/>
    <w:rsid w:val="00574560"/>
    <w:rsid w:val="005750EF"/>
    <w:rsid w:val="005778F8"/>
    <w:rsid w:val="005831F8"/>
    <w:rsid w:val="005874A5"/>
    <w:rsid w:val="00587CF3"/>
    <w:rsid w:val="005919A2"/>
    <w:rsid w:val="00592EA4"/>
    <w:rsid w:val="005A7CC3"/>
    <w:rsid w:val="005B0273"/>
    <w:rsid w:val="005B41EA"/>
    <w:rsid w:val="005C0B9F"/>
    <w:rsid w:val="005C3445"/>
    <w:rsid w:val="005C3A0B"/>
    <w:rsid w:val="005C58A7"/>
    <w:rsid w:val="005D120F"/>
    <w:rsid w:val="005E1923"/>
    <w:rsid w:val="005E2375"/>
    <w:rsid w:val="005E4488"/>
    <w:rsid w:val="005E4D1B"/>
    <w:rsid w:val="005E676A"/>
    <w:rsid w:val="005F37A7"/>
    <w:rsid w:val="005F41ED"/>
    <w:rsid w:val="005F429C"/>
    <w:rsid w:val="005F4E5F"/>
    <w:rsid w:val="006000CE"/>
    <w:rsid w:val="006035FA"/>
    <w:rsid w:val="006039C9"/>
    <w:rsid w:val="00616101"/>
    <w:rsid w:val="0061731D"/>
    <w:rsid w:val="00620141"/>
    <w:rsid w:val="00620707"/>
    <w:rsid w:val="006315D3"/>
    <w:rsid w:val="006318D6"/>
    <w:rsid w:val="00632AE2"/>
    <w:rsid w:val="00643D02"/>
    <w:rsid w:val="00645E88"/>
    <w:rsid w:val="00652182"/>
    <w:rsid w:val="00652273"/>
    <w:rsid w:val="00657FD9"/>
    <w:rsid w:val="00660E0F"/>
    <w:rsid w:val="00665B92"/>
    <w:rsid w:val="00671155"/>
    <w:rsid w:val="0067178C"/>
    <w:rsid w:val="00672DBF"/>
    <w:rsid w:val="006747E4"/>
    <w:rsid w:val="006805B8"/>
    <w:rsid w:val="006921F8"/>
    <w:rsid w:val="00696FE2"/>
    <w:rsid w:val="006A66EE"/>
    <w:rsid w:val="006A6E62"/>
    <w:rsid w:val="006B1185"/>
    <w:rsid w:val="006B2133"/>
    <w:rsid w:val="006B2667"/>
    <w:rsid w:val="006B2CD9"/>
    <w:rsid w:val="006B43CE"/>
    <w:rsid w:val="006B4D4B"/>
    <w:rsid w:val="006C1F2E"/>
    <w:rsid w:val="006C4A6C"/>
    <w:rsid w:val="006D6762"/>
    <w:rsid w:val="006E070F"/>
    <w:rsid w:val="006E4A0A"/>
    <w:rsid w:val="006F10E5"/>
    <w:rsid w:val="006F23C9"/>
    <w:rsid w:val="006F2FDB"/>
    <w:rsid w:val="006F554F"/>
    <w:rsid w:val="006F5717"/>
    <w:rsid w:val="006F6F21"/>
    <w:rsid w:val="00705E93"/>
    <w:rsid w:val="00710FFF"/>
    <w:rsid w:val="00712485"/>
    <w:rsid w:val="007227BF"/>
    <w:rsid w:val="00727AA4"/>
    <w:rsid w:val="00731A25"/>
    <w:rsid w:val="00736B9B"/>
    <w:rsid w:val="007415C4"/>
    <w:rsid w:val="007435C7"/>
    <w:rsid w:val="00754F60"/>
    <w:rsid w:val="00760A78"/>
    <w:rsid w:val="007752C7"/>
    <w:rsid w:val="007764D1"/>
    <w:rsid w:val="00776D89"/>
    <w:rsid w:val="007838C2"/>
    <w:rsid w:val="007911A0"/>
    <w:rsid w:val="00793E76"/>
    <w:rsid w:val="00794AB4"/>
    <w:rsid w:val="00796A69"/>
    <w:rsid w:val="007A464E"/>
    <w:rsid w:val="007B153A"/>
    <w:rsid w:val="007B4AEA"/>
    <w:rsid w:val="007C178F"/>
    <w:rsid w:val="007C45CB"/>
    <w:rsid w:val="007C4BEF"/>
    <w:rsid w:val="007C56DA"/>
    <w:rsid w:val="007C5968"/>
    <w:rsid w:val="007D1E1F"/>
    <w:rsid w:val="007E0DDD"/>
    <w:rsid w:val="007E136B"/>
    <w:rsid w:val="007E3AE6"/>
    <w:rsid w:val="007E64E4"/>
    <w:rsid w:val="007E7587"/>
    <w:rsid w:val="007E75C0"/>
    <w:rsid w:val="007E75DD"/>
    <w:rsid w:val="007F0551"/>
    <w:rsid w:val="00805437"/>
    <w:rsid w:val="00810341"/>
    <w:rsid w:val="00810A95"/>
    <w:rsid w:val="008111EA"/>
    <w:rsid w:val="0081180E"/>
    <w:rsid w:val="008223B1"/>
    <w:rsid w:val="00822B8A"/>
    <w:rsid w:val="008235EF"/>
    <w:rsid w:val="008238FD"/>
    <w:rsid w:val="00830D0C"/>
    <w:rsid w:val="0083118D"/>
    <w:rsid w:val="00831F66"/>
    <w:rsid w:val="00833ADA"/>
    <w:rsid w:val="00835B2F"/>
    <w:rsid w:val="00837A7D"/>
    <w:rsid w:val="008477E2"/>
    <w:rsid w:val="008515B4"/>
    <w:rsid w:val="008518A2"/>
    <w:rsid w:val="00852386"/>
    <w:rsid w:val="0085335D"/>
    <w:rsid w:val="00857AFD"/>
    <w:rsid w:val="0086273D"/>
    <w:rsid w:val="00865810"/>
    <w:rsid w:val="008662EC"/>
    <w:rsid w:val="00873630"/>
    <w:rsid w:val="0087380B"/>
    <w:rsid w:val="00877F03"/>
    <w:rsid w:val="00880BF2"/>
    <w:rsid w:val="008815BC"/>
    <w:rsid w:val="00881E7D"/>
    <w:rsid w:val="0088311B"/>
    <w:rsid w:val="008837AF"/>
    <w:rsid w:val="008865F1"/>
    <w:rsid w:val="00886B0B"/>
    <w:rsid w:val="008A3B9F"/>
    <w:rsid w:val="008A5ACC"/>
    <w:rsid w:val="008A648D"/>
    <w:rsid w:val="008B4015"/>
    <w:rsid w:val="008B4CFD"/>
    <w:rsid w:val="008C0036"/>
    <w:rsid w:val="008C114F"/>
    <w:rsid w:val="008D0714"/>
    <w:rsid w:val="008D1FEE"/>
    <w:rsid w:val="008D2431"/>
    <w:rsid w:val="008D3E23"/>
    <w:rsid w:val="008D7839"/>
    <w:rsid w:val="008E1929"/>
    <w:rsid w:val="008E2E81"/>
    <w:rsid w:val="008E483D"/>
    <w:rsid w:val="008E54A9"/>
    <w:rsid w:val="008E5794"/>
    <w:rsid w:val="008E6AD5"/>
    <w:rsid w:val="008F71C1"/>
    <w:rsid w:val="008F71CE"/>
    <w:rsid w:val="009041C7"/>
    <w:rsid w:val="009063ED"/>
    <w:rsid w:val="00906437"/>
    <w:rsid w:val="0090761F"/>
    <w:rsid w:val="0091209A"/>
    <w:rsid w:val="009135EF"/>
    <w:rsid w:val="00915365"/>
    <w:rsid w:val="00916F4F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D66"/>
    <w:rsid w:val="00952F8E"/>
    <w:rsid w:val="00957573"/>
    <w:rsid w:val="00957BCD"/>
    <w:rsid w:val="00957FA0"/>
    <w:rsid w:val="00961EB0"/>
    <w:rsid w:val="00962CC4"/>
    <w:rsid w:val="00967D67"/>
    <w:rsid w:val="009709D6"/>
    <w:rsid w:val="00975361"/>
    <w:rsid w:val="00975991"/>
    <w:rsid w:val="009811DA"/>
    <w:rsid w:val="009816DF"/>
    <w:rsid w:val="00982159"/>
    <w:rsid w:val="00987988"/>
    <w:rsid w:val="009921BD"/>
    <w:rsid w:val="009931A6"/>
    <w:rsid w:val="00993E45"/>
    <w:rsid w:val="009A340C"/>
    <w:rsid w:val="009A6135"/>
    <w:rsid w:val="009A7634"/>
    <w:rsid w:val="009B0DB5"/>
    <w:rsid w:val="009B25CB"/>
    <w:rsid w:val="009B371F"/>
    <w:rsid w:val="009C2092"/>
    <w:rsid w:val="009C5E77"/>
    <w:rsid w:val="009C7511"/>
    <w:rsid w:val="009D06FC"/>
    <w:rsid w:val="009D176D"/>
    <w:rsid w:val="009E071D"/>
    <w:rsid w:val="009E1C03"/>
    <w:rsid w:val="009E5B9B"/>
    <w:rsid w:val="009E7BA0"/>
    <w:rsid w:val="009F07CD"/>
    <w:rsid w:val="009F34FF"/>
    <w:rsid w:val="009F4F93"/>
    <w:rsid w:val="009F70CA"/>
    <w:rsid w:val="009F7702"/>
    <w:rsid w:val="00A05095"/>
    <w:rsid w:val="00A101D7"/>
    <w:rsid w:val="00A106FC"/>
    <w:rsid w:val="00A1089B"/>
    <w:rsid w:val="00A12891"/>
    <w:rsid w:val="00A14D6A"/>
    <w:rsid w:val="00A2002A"/>
    <w:rsid w:val="00A24804"/>
    <w:rsid w:val="00A2670A"/>
    <w:rsid w:val="00A26BC6"/>
    <w:rsid w:val="00A318B4"/>
    <w:rsid w:val="00A353C0"/>
    <w:rsid w:val="00A36D74"/>
    <w:rsid w:val="00A36DA1"/>
    <w:rsid w:val="00A4590C"/>
    <w:rsid w:val="00A51DEB"/>
    <w:rsid w:val="00A55558"/>
    <w:rsid w:val="00A576DC"/>
    <w:rsid w:val="00A62A30"/>
    <w:rsid w:val="00A64EFF"/>
    <w:rsid w:val="00A65BEA"/>
    <w:rsid w:val="00A71106"/>
    <w:rsid w:val="00A7647F"/>
    <w:rsid w:val="00A774C5"/>
    <w:rsid w:val="00A77A59"/>
    <w:rsid w:val="00A80090"/>
    <w:rsid w:val="00A802FE"/>
    <w:rsid w:val="00A8055A"/>
    <w:rsid w:val="00A813DB"/>
    <w:rsid w:val="00A82D68"/>
    <w:rsid w:val="00A92EAE"/>
    <w:rsid w:val="00A95864"/>
    <w:rsid w:val="00AA173F"/>
    <w:rsid w:val="00AA2946"/>
    <w:rsid w:val="00AA42FE"/>
    <w:rsid w:val="00AA513B"/>
    <w:rsid w:val="00AA6C1C"/>
    <w:rsid w:val="00AA79BD"/>
    <w:rsid w:val="00AB13FD"/>
    <w:rsid w:val="00AB2FA4"/>
    <w:rsid w:val="00AB5039"/>
    <w:rsid w:val="00AC1B06"/>
    <w:rsid w:val="00AC3C7A"/>
    <w:rsid w:val="00AC4DDF"/>
    <w:rsid w:val="00AD109C"/>
    <w:rsid w:val="00AD29F9"/>
    <w:rsid w:val="00AD6FCB"/>
    <w:rsid w:val="00AD78AB"/>
    <w:rsid w:val="00AE3DDC"/>
    <w:rsid w:val="00AF1D33"/>
    <w:rsid w:val="00AF21BE"/>
    <w:rsid w:val="00AF2BD3"/>
    <w:rsid w:val="00AF4404"/>
    <w:rsid w:val="00B0527D"/>
    <w:rsid w:val="00B07805"/>
    <w:rsid w:val="00B13073"/>
    <w:rsid w:val="00B14F9F"/>
    <w:rsid w:val="00B170FA"/>
    <w:rsid w:val="00B174F7"/>
    <w:rsid w:val="00B2081A"/>
    <w:rsid w:val="00B27D5A"/>
    <w:rsid w:val="00B3113C"/>
    <w:rsid w:val="00B321CA"/>
    <w:rsid w:val="00B32933"/>
    <w:rsid w:val="00B32D72"/>
    <w:rsid w:val="00B33151"/>
    <w:rsid w:val="00B368D2"/>
    <w:rsid w:val="00B42F6F"/>
    <w:rsid w:val="00B45BEA"/>
    <w:rsid w:val="00B47432"/>
    <w:rsid w:val="00B52052"/>
    <w:rsid w:val="00B531DB"/>
    <w:rsid w:val="00B54BA3"/>
    <w:rsid w:val="00B609AB"/>
    <w:rsid w:val="00B6181B"/>
    <w:rsid w:val="00B62410"/>
    <w:rsid w:val="00B624EA"/>
    <w:rsid w:val="00B66986"/>
    <w:rsid w:val="00B72063"/>
    <w:rsid w:val="00B75028"/>
    <w:rsid w:val="00B76351"/>
    <w:rsid w:val="00B81ECF"/>
    <w:rsid w:val="00B8797C"/>
    <w:rsid w:val="00B91BE3"/>
    <w:rsid w:val="00B94303"/>
    <w:rsid w:val="00BA19B2"/>
    <w:rsid w:val="00BA2A33"/>
    <w:rsid w:val="00BA3ECA"/>
    <w:rsid w:val="00BB025F"/>
    <w:rsid w:val="00BB14AC"/>
    <w:rsid w:val="00BB6E22"/>
    <w:rsid w:val="00BB78DE"/>
    <w:rsid w:val="00BC250E"/>
    <w:rsid w:val="00BC44FA"/>
    <w:rsid w:val="00BC59F2"/>
    <w:rsid w:val="00BD6545"/>
    <w:rsid w:val="00BE0002"/>
    <w:rsid w:val="00BE4AD7"/>
    <w:rsid w:val="00BE500A"/>
    <w:rsid w:val="00BE63F0"/>
    <w:rsid w:val="00BE6972"/>
    <w:rsid w:val="00BF3CF7"/>
    <w:rsid w:val="00C01EEE"/>
    <w:rsid w:val="00C03921"/>
    <w:rsid w:val="00C04E45"/>
    <w:rsid w:val="00C053C1"/>
    <w:rsid w:val="00C068A0"/>
    <w:rsid w:val="00C10295"/>
    <w:rsid w:val="00C11D67"/>
    <w:rsid w:val="00C12758"/>
    <w:rsid w:val="00C16709"/>
    <w:rsid w:val="00C17827"/>
    <w:rsid w:val="00C2037A"/>
    <w:rsid w:val="00C214C3"/>
    <w:rsid w:val="00C21CAF"/>
    <w:rsid w:val="00C222BB"/>
    <w:rsid w:val="00C26C9B"/>
    <w:rsid w:val="00C27775"/>
    <w:rsid w:val="00C3795E"/>
    <w:rsid w:val="00C37C63"/>
    <w:rsid w:val="00C42023"/>
    <w:rsid w:val="00C5787F"/>
    <w:rsid w:val="00C616FD"/>
    <w:rsid w:val="00C644ED"/>
    <w:rsid w:val="00C7413C"/>
    <w:rsid w:val="00C8576A"/>
    <w:rsid w:val="00C87806"/>
    <w:rsid w:val="00C90624"/>
    <w:rsid w:val="00C92A3A"/>
    <w:rsid w:val="00C95047"/>
    <w:rsid w:val="00C978BD"/>
    <w:rsid w:val="00CA0260"/>
    <w:rsid w:val="00CA1247"/>
    <w:rsid w:val="00CB1496"/>
    <w:rsid w:val="00CB3CC5"/>
    <w:rsid w:val="00CB4ABF"/>
    <w:rsid w:val="00CC2622"/>
    <w:rsid w:val="00CD3D2D"/>
    <w:rsid w:val="00CD5B3E"/>
    <w:rsid w:val="00CD5BE5"/>
    <w:rsid w:val="00CD7EEF"/>
    <w:rsid w:val="00CE02E8"/>
    <w:rsid w:val="00CE3DF9"/>
    <w:rsid w:val="00CF0981"/>
    <w:rsid w:val="00CF1C99"/>
    <w:rsid w:val="00CF740D"/>
    <w:rsid w:val="00D00EBA"/>
    <w:rsid w:val="00D0132B"/>
    <w:rsid w:val="00D029A4"/>
    <w:rsid w:val="00D032D6"/>
    <w:rsid w:val="00D05630"/>
    <w:rsid w:val="00D06FDA"/>
    <w:rsid w:val="00D11343"/>
    <w:rsid w:val="00D11856"/>
    <w:rsid w:val="00D15997"/>
    <w:rsid w:val="00D201BE"/>
    <w:rsid w:val="00D2141A"/>
    <w:rsid w:val="00D22B79"/>
    <w:rsid w:val="00D22C44"/>
    <w:rsid w:val="00D2511B"/>
    <w:rsid w:val="00D316B1"/>
    <w:rsid w:val="00D32841"/>
    <w:rsid w:val="00D3373C"/>
    <w:rsid w:val="00D34698"/>
    <w:rsid w:val="00D351A9"/>
    <w:rsid w:val="00D36196"/>
    <w:rsid w:val="00D36405"/>
    <w:rsid w:val="00D41445"/>
    <w:rsid w:val="00D416E0"/>
    <w:rsid w:val="00D42215"/>
    <w:rsid w:val="00D427F8"/>
    <w:rsid w:val="00D42C6A"/>
    <w:rsid w:val="00D445A4"/>
    <w:rsid w:val="00D4502C"/>
    <w:rsid w:val="00D4575C"/>
    <w:rsid w:val="00D503D4"/>
    <w:rsid w:val="00D56BE9"/>
    <w:rsid w:val="00D672B4"/>
    <w:rsid w:val="00D676D5"/>
    <w:rsid w:val="00D72638"/>
    <w:rsid w:val="00D812E4"/>
    <w:rsid w:val="00D83054"/>
    <w:rsid w:val="00D85D32"/>
    <w:rsid w:val="00D951AA"/>
    <w:rsid w:val="00D966B5"/>
    <w:rsid w:val="00D97DC4"/>
    <w:rsid w:val="00DA3070"/>
    <w:rsid w:val="00DA6F9E"/>
    <w:rsid w:val="00DB1CEF"/>
    <w:rsid w:val="00DB6CF8"/>
    <w:rsid w:val="00DC63BF"/>
    <w:rsid w:val="00DD546B"/>
    <w:rsid w:val="00DE1AC5"/>
    <w:rsid w:val="00DE3FC8"/>
    <w:rsid w:val="00DF170E"/>
    <w:rsid w:val="00DF52F0"/>
    <w:rsid w:val="00DF6C0B"/>
    <w:rsid w:val="00E06772"/>
    <w:rsid w:val="00E071F5"/>
    <w:rsid w:val="00E10398"/>
    <w:rsid w:val="00E109CF"/>
    <w:rsid w:val="00E11592"/>
    <w:rsid w:val="00E11CF8"/>
    <w:rsid w:val="00E12D81"/>
    <w:rsid w:val="00E14102"/>
    <w:rsid w:val="00E20139"/>
    <w:rsid w:val="00E21C0B"/>
    <w:rsid w:val="00E2248C"/>
    <w:rsid w:val="00E27670"/>
    <w:rsid w:val="00E31EBB"/>
    <w:rsid w:val="00E44CC4"/>
    <w:rsid w:val="00E47302"/>
    <w:rsid w:val="00E511A2"/>
    <w:rsid w:val="00E539CB"/>
    <w:rsid w:val="00E541F4"/>
    <w:rsid w:val="00E5462E"/>
    <w:rsid w:val="00E559BF"/>
    <w:rsid w:val="00E563B5"/>
    <w:rsid w:val="00E60828"/>
    <w:rsid w:val="00E60ACF"/>
    <w:rsid w:val="00E62ADF"/>
    <w:rsid w:val="00E6494B"/>
    <w:rsid w:val="00E651BA"/>
    <w:rsid w:val="00E671FE"/>
    <w:rsid w:val="00E73CEB"/>
    <w:rsid w:val="00E82AA6"/>
    <w:rsid w:val="00E9327C"/>
    <w:rsid w:val="00E96D2D"/>
    <w:rsid w:val="00EA4797"/>
    <w:rsid w:val="00EA55DE"/>
    <w:rsid w:val="00EA67E1"/>
    <w:rsid w:val="00EA6D8F"/>
    <w:rsid w:val="00EB09FE"/>
    <w:rsid w:val="00EB2104"/>
    <w:rsid w:val="00EC1CCB"/>
    <w:rsid w:val="00ED1355"/>
    <w:rsid w:val="00EE289C"/>
    <w:rsid w:val="00EE5F71"/>
    <w:rsid w:val="00EE6130"/>
    <w:rsid w:val="00EE6E95"/>
    <w:rsid w:val="00EF163D"/>
    <w:rsid w:val="00EF2D82"/>
    <w:rsid w:val="00EF468C"/>
    <w:rsid w:val="00F11BD0"/>
    <w:rsid w:val="00F12C65"/>
    <w:rsid w:val="00F12D1E"/>
    <w:rsid w:val="00F132E0"/>
    <w:rsid w:val="00F25CD7"/>
    <w:rsid w:val="00F3157F"/>
    <w:rsid w:val="00F31CA9"/>
    <w:rsid w:val="00F3299F"/>
    <w:rsid w:val="00F32C40"/>
    <w:rsid w:val="00F41610"/>
    <w:rsid w:val="00F43512"/>
    <w:rsid w:val="00F50464"/>
    <w:rsid w:val="00F515F0"/>
    <w:rsid w:val="00F539DA"/>
    <w:rsid w:val="00F607A2"/>
    <w:rsid w:val="00F60E51"/>
    <w:rsid w:val="00F63AA6"/>
    <w:rsid w:val="00F645BC"/>
    <w:rsid w:val="00F6697E"/>
    <w:rsid w:val="00F70D0C"/>
    <w:rsid w:val="00F7154C"/>
    <w:rsid w:val="00F72CE9"/>
    <w:rsid w:val="00F74679"/>
    <w:rsid w:val="00F76BB3"/>
    <w:rsid w:val="00F8208E"/>
    <w:rsid w:val="00F85054"/>
    <w:rsid w:val="00F9006E"/>
    <w:rsid w:val="00F90726"/>
    <w:rsid w:val="00F91B21"/>
    <w:rsid w:val="00F91E74"/>
    <w:rsid w:val="00F93FE9"/>
    <w:rsid w:val="00FA2CA6"/>
    <w:rsid w:val="00FA2F4D"/>
    <w:rsid w:val="00FA440B"/>
    <w:rsid w:val="00FA7370"/>
    <w:rsid w:val="00FB198F"/>
    <w:rsid w:val="00FB31E7"/>
    <w:rsid w:val="00FB42E5"/>
    <w:rsid w:val="00FB78C8"/>
    <w:rsid w:val="00FC1B60"/>
    <w:rsid w:val="00FC4F11"/>
    <w:rsid w:val="00FC74F8"/>
    <w:rsid w:val="00FD184A"/>
    <w:rsid w:val="00FD3223"/>
    <w:rsid w:val="00FD6245"/>
    <w:rsid w:val="00FE5202"/>
    <w:rsid w:val="00FE5FC1"/>
    <w:rsid w:val="00FF0D36"/>
    <w:rsid w:val="00FF0FD0"/>
    <w:rsid w:val="00FF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rsid w:val="000952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0952BD"/>
    <w:pPr>
      <w:ind w:right="5101"/>
    </w:pPr>
    <w:rPr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0952BD"/>
    <w:pPr>
      <w:tabs>
        <w:tab w:val="num" w:pos="720"/>
      </w:tabs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515E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EF46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CF740D"/>
    <w:pPr>
      <w:ind w:left="720"/>
      <w:contextualSpacing/>
    </w:pPr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91209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Обычный1"/>
    <w:uiPriority w:val="99"/>
    <w:rsid w:val="004A59FF"/>
    <w:pPr>
      <w:ind w:firstLine="709"/>
      <w:jc w:val="both"/>
    </w:pPr>
    <w:rPr>
      <w:rFonts w:ascii="Times New Roman" w:eastAsia="Times New Roman" w:hAnsi="Times New Roman"/>
      <w:noProof/>
      <w:sz w:val="28"/>
      <w:szCs w:val="20"/>
    </w:rPr>
  </w:style>
  <w:style w:type="paragraph" w:styleId="NoSpacing">
    <w:name w:val="No Spacing"/>
    <w:uiPriority w:val="99"/>
    <w:qFormat/>
    <w:rsid w:val="00E44CC4"/>
    <w:rPr>
      <w:lang w:eastAsia="en-US"/>
    </w:rPr>
  </w:style>
  <w:style w:type="paragraph" w:customStyle="1" w:styleId="ConsPlusNormal">
    <w:name w:val="ConsPlusNormal"/>
    <w:uiPriority w:val="99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  <w:szCs w:val="20"/>
    </w:rPr>
  </w:style>
  <w:style w:type="paragraph" w:customStyle="1" w:styleId="a0">
    <w:name w:val="мой"/>
    <w:basedOn w:val="Normal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">
    <w:name w:val="мой2"/>
    <w:basedOn w:val="a0"/>
    <w:uiPriority w:val="99"/>
    <w:rsid w:val="00B52052"/>
  </w:style>
  <w:style w:type="character" w:customStyle="1" w:styleId="7">
    <w:name w:val="Знак Знак7"/>
    <w:basedOn w:val="DefaultParagraphFont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DefaultParagraphFont"/>
    <w:uiPriority w:val="99"/>
    <w:semiHidden/>
    <w:rsid w:val="00B52052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87380B"/>
    <w:pPr>
      <w:spacing w:before="48" w:after="96"/>
    </w:pPr>
    <w:rPr>
      <w:rFonts w:eastAsia="Calibri"/>
    </w:rPr>
  </w:style>
  <w:style w:type="paragraph" w:customStyle="1" w:styleId="a1">
    <w:name w:val="Таблицы (моноширинный)"/>
    <w:basedOn w:val="Normal"/>
    <w:next w:val="Normal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0C2FE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575</TotalTime>
  <Pages>2</Pages>
  <Words>260</Words>
  <Characters>1482</Characters>
  <Application>Microsoft Office Outlook</Application>
  <DocSecurity>0</DocSecurity>
  <Lines>0</Lines>
  <Paragraphs>0</Paragraphs>
  <ScaleCrop>false</ScaleCrop>
  <Company>Администрация ЗАТО п.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ильченко</cp:lastModifiedBy>
  <cp:revision>38</cp:revision>
  <cp:lastPrinted>2011-04-14T07:43:00Z</cp:lastPrinted>
  <dcterms:created xsi:type="dcterms:W3CDTF">2009-07-22T05:00:00Z</dcterms:created>
  <dcterms:modified xsi:type="dcterms:W3CDTF">2011-04-14T07:43:00Z</dcterms:modified>
</cp:coreProperties>
</file>