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A6B" w:rsidRDefault="005D3A6B" w:rsidP="003B44D1">
      <w:pPr>
        <w:ind w:right="-2" w:firstLine="0"/>
        <w:jc w:val="center"/>
      </w:pPr>
    </w:p>
    <w:p w:rsidR="00E272C8" w:rsidRDefault="00E272C8" w:rsidP="00E272C8">
      <w:pPr>
        <w:autoSpaceDE w:val="0"/>
        <w:ind w:right="27" w:firstLine="0"/>
        <w:jc w:val="center"/>
        <w:rPr>
          <w:noProof w:val="0"/>
        </w:rPr>
      </w:pPr>
      <w:r>
        <w:rPr>
          <w:rFonts w:ascii="Times New Roman CYR" w:hAnsi="Times New Roman CYR" w:cs="Times New Roman CYR"/>
          <w:b/>
          <w:bCs/>
          <w:noProof w:val="0"/>
        </w:rPr>
        <w:t>О внесении изменений в решение Муниципального собрания</w:t>
      </w:r>
    </w:p>
    <w:p w:rsidR="00E272C8" w:rsidRDefault="00E272C8" w:rsidP="00E272C8">
      <w:pPr>
        <w:autoSpaceDE w:val="0"/>
        <w:ind w:right="27" w:firstLine="0"/>
        <w:jc w:val="center"/>
        <w:rPr>
          <w:noProof w:val="0"/>
        </w:rPr>
      </w:pPr>
      <w:r>
        <w:rPr>
          <w:rFonts w:ascii="Times New Roman CYR" w:hAnsi="Times New Roman CYR" w:cs="Times New Roman CYR"/>
          <w:b/>
          <w:bCs/>
          <w:noProof w:val="0"/>
        </w:rPr>
        <w:t>городского округа ЗАТО Светлый от 19 декабря 2017 года № 25-102</w:t>
      </w:r>
      <w:r>
        <w:rPr>
          <w:noProof w:val="0"/>
        </w:rPr>
        <w:t xml:space="preserve"> </w:t>
      </w:r>
      <w:r>
        <w:rPr>
          <w:noProof w:val="0"/>
        </w:rPr>
        <w:br/>
      </w:r>
      <w:r>
        <w:rPr>
          <w:rFonts w:ascii="Times New Roman CYR" w:hAnsi="Times New Roman CYR" w:cs="Times New Roman CYR"/>
          <w:b/>
          <w:bCs/>
          <w:noProof w:val="0"/>
        </w:rPr>
        <w:t xml:space="preserve">«О бюджете городского округа ЗАТО Светлый на 2018 год </w:t>
      </w:r>
    </w:p>
    <w:p w:rsidR="00E272C8" w:rsidRDefault="00E272C8" w:rsidP="00E272C8">
      <w:pPr>
        <w:autoSpaceDE w:val="0"/>
        <w:ind w:right="-2" w:firstLine="0"/>
        <w:jc w:val="center"/>
        <w:rPr>
          <w:noProof w:val="0"/>
        </w:rPr>
      </w:pPr>
      <w:r>
        <w:rPr>
          <w:rFonts w:ascii="Times New Roman CYR" w:hAnsi="Times New Roman CYR" w:cs="Times New Roman CYR"/>
          <w:b/>
          <w:bCs/>
          <w:noProof w:val="0"/>
        </w:rPr>
        <w:t>и плановый период 2019 и 2020 годов»</w:t>
      </w:r>
    </w:p>
    <w:p w:rsidR="00E272C8" w:rsidRDefault="00E272C8" w:rsidP="00E272C8">
      <w:pPr>
        <w:autoSpaceDE w:val="0"/>
        <w:ind w:right="-2"/>
        <w:rPr>
          <w:rFonts w:ascii="Times New Roman CYR" w:hAnsi="Times New Roman CYR" w:cs="Times New Roman CYR"/>
          <w:b/>
          <w:bCs/>
          <w:noProof w:val="0"/>
        </w:rPr>
      </w:pPr>
    </w:p>
    <w:p w:rsidR="00E272C8" w:rsidRDefault="00E272C8" w:rsidP="00E272C8">
      <w:pPr>
        <w:autoSpaceDE w:val="0"/>
        <w:ind w:right="-2"/>
        <w:rPr>
          <w:noProof w:val="0"/>
        </w:rPr>
      </w:pPr>
    </w:p>
    <w:p w:rsidR="00E272C8" w:rsidRDefault="00E272C8" w:rsidP="00E272C8">
      <w:pPr>
        <w:autoSpaceDE w:val="0"/>
        <w:ind w:right="27" w:firstLine="720"/>
        <w:rPr>
          <w:noProof w:val="0"/>
        </w:rPr>
      </w:pPr>
      <w:r>
        <w:rPr>
          <w:noProof w:val="0"/>
        </w:rPr>
        <w:t xml:space="preserve"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 CYR" w:hAnsi="Times New Roman CYR" w:cs="Times New Roman CYR"/>
          <w:noProof w:val="0"/>
        </w:rPr>
        <w:t xml:space="preserve">руководствуясь Уставом муниципального образования Городской округ ЗАТО Светлый Саратовской области, Муниципальное собрание городского округа ЗАТО Светлый приняло </w:t>
      </w:r>
      <w:r>
        <w:rPr>
          <w:rFonts w:ascii="Times New Roman CYR" w:hAnsi="Times New Roman CYR" w:cs="Times New Roman CYR"/>
          <w:b/>
          <w:bCs/>
          <w:noProof w:val="0"/>
        </w:rPr>
        <w:t>р е ш е н и</w:t>
      </w:r>
      <w:r>
        <w:rPr>
          <w:rFonts w:ascii="Times New Roman CYR" w:hAnsi="Times New Roman CYR" w:cs="Times New Roman CYR"/>
          <w:noProof w:val="0"/>
        </w:rPr>
        <w:t xml:space="preserve"> </w:t>
      </w:r>
      <w:r>
        <w:rPr>
          <w:rFonts w:ascii="Times New Roman CYR" w:hAnsi="Times New Roman CYR" w:cs="Times New Roman CYR"/>
          <w:b/>
          <w:bCs/>
          <w:noProof w:val="0"/>
        </w:rPr>
        <w:t>е</w:t>
      </w:r>
      <w:r>
        <w:rPr>
          <w:rFonts w:ascii="Times New Roman CYR" w:hAnsi="Times New Roman CYR" w:cs="Times New Roman CYR"/>
          <w:noProof w:val="0"/>
        </w:rPr>
        <w:t>:</w:t>
      </w:r>
    </w:p>
    <w:p w:rsidR="00E272C8" w:rsidRDefault="00E272C8" w:rsidP="00E272C8">
      <w:pPr>
        <w:autoSpaceDE w:val="0"/>
        <w:ind w:firstLine="720"/>
        <w:rPr>
          <w:noProof w:val="0"/>
        </w:rPr>
      </w:pPr>
      <w:r>
        <w:rPr>
          <w:noProof w:val="0"/>
        </w:rPr>
        <w:t xml:space="preserve">1. </w:t>
      </w:r>
      <w:r>
        <w:rPr>
          <w:rFonts w:ascii="Times New Roman CYR" w:hAnsi="Times New Roman CYR" w:cs="Times New Roman CYR"/>
          <w:noProof w:val="0"/>
        </w:rPr>
        <w:t xml:space="preserve">Внести </w:t>
      </w:r>
      <w:r w:rsidRPr="00771CD2">
        <w:rPr>
          <w:rFonts w:ascii="Times New Roman CYR" w:hAnsi="Times New Roman CYR" w:cs="Times New Roman CYR"/>
          <w:noProof w:val="0"/>
        </w:rPr>
        <w:t>изменения</w:t>
      </w:r>
      <w:r>
        <w:rPr>
          <w:rFonts w:ascii="Times New Roman CYR" w:hAnsi="Times New Roman CYR" w:cs="Times New Roman CYR"/>
          <w:noProof w:val="0"/>
        </w:rPr>
        <w:t xml:space="preserve"> в решение Муниципального собрания городского округа ЗАТО Светлый от 19 декабря 2017 года № 25-102 </w:t>
      </w:r>
      <w:r>
        <w:rPr>
          <w:noProof w:val="0"/>
        </w:rPr>
        <w:t>«</w:t>
      </w:r>
      <w:r>
        <w:rPr>
          <w:rFonts w:ascii="Times New Roman CYR" w:hAnsi="Times New Roman CYR" w:cs="Times New Roman CYR"/>
          <w:noProof w:val="0"/>
        </w:rPr>
        <w:t xml:space="preserve">О бюджете городского округа ЗАТО Светлый на 2018 год и плановый период </w:t>
      </w:r>
      <w:r>
        <w:rPr>
          <w:rFonts w:ascii="Times New Roman CYR" w:hAnsi="Times New Roman CYR" w:cs="Times New Roman CYR"/>
          <w:noProof w:val="0"/>
        </w:rPr>
        <w:br/>
        <w:t>2019 и 2020 годов</w:t>
      </w:r>
      <w:r>
        <w:rPr>
          <w:noProof w:val="0"/>
        </w:rPr>
        <w:t xml:space="preserve">»: </w:t>
      </w:r>
    </w:p>
    <w:p w:rsidR="00E272C8" w:rsidRDefault="00E272C8" w:rsidP="00E272C8">
      <w:pPr>
        <w:autoSpaceDE w:val="0"/>
        <w:ind w:firstLine="720"/>
        <w:rPr>
          <w:noProof w:val="0"/>
        </w:rPr>
      </w:pPr>
      <w:r w:rsidRPr="005767F4">
        <w:rPr>
          <w:rFonts w:ascii="Times New Roman CYR" w:hAnsi="Times New Roman CYR" w:cs="Times New Roman CYR"/>
          <w:noProof w:val="0"/>
        </w:rPr>
        <w:t xml:space="preserve">в абзаце третьем пункта 1 цифры </w:t>
      </w:r>
      <w:r w:rsidRPr="005767F4">
        <w:rPr>
          <w:noProof w:val="0"/>
        </w:rPr>
        <w:t>«</w:t>
      </w:r>
      <w:r>
        <w:rPr>
          <w:noProof w:val="0"/>
        </w:rPr>
        <w:t>299636,3</w:t>
      </w:r>
      <w:r w:rsidRPr="005767F4">
        <w:rPr>
          <w:noProof w:val="0"/>
        </w:rPr>
        <w:t xml:space="preserve">» </w:t>
      </w:r>
      <w:r w:rsidRPr="005767F4">
        <w:rPr>
          <w:rFonts w:ascii="Times New Roman CYR" w:hAnsi="Times New Roman CYR" w:cs="Times New Roman CYR"/>
          <w:noProof w:val="0"/>
        </w:rPr>
        <w:t xml:space="preserve">заменить </w:t>
      </w:r>
      <w:r w:rsidRPr="005767F4">
        <w:rPr>
          <w:rFonts w:ascii="Times New Roman CYR" w:hAnsi="Times New Roman CYR" w:cs="Times New Roman CYR"/>
          <w:noProof w:val="0"/>
        </w:rPr>
        <w:br/>
        <w:t xml:space="preserve">цифрами </w:t>
      </w:r>
      <w:r w:rsidRPr="005767F4">
        <w:rPr>
          <w:noProof w:val="0"/>
        </w:rPr>
        <w:t>«</w:t>
      </w:r>
      <w:r>
        <w:rPr>
          <w:noProof w:val="0"/>
        </w:rPr>
        <w:t>300030,5</w:t>
      </w:r>
      <w:r w:rsidRPr="005767F4">
        <w:rPr>
          <w:noProof w:val="0"/>
        </w:rPr>
        <w:t>»;</w:t>
      </w:r>
    </w:p>
    <w:p w:rsidR="00E272C8" w:rsidRPr="001841F9" w:rsidRDefault="00E272C8" w:rsidP="00E272C8">
      <w:pPr>
        <w:autoSpaceDE w:val="0"/>
        <w:ind w:firstLine="720"/>
        <w:rPr>
          <w:noProof w:val="0"/>
        </w:rPr>
      </w:pPr>
      <w:r w:rsidRPr="001841F9">
        <w:rPr>
          <w:noProof w:val="0"/>
        </w:rPr>
        <w:t xml:space="preserve">приложения №№ 6, 8, 10 </w:t>
      </w:r>
      <w:r>
        <w:rPr>
          <w:noProof w:val="0"/>
        </w:rPr>
        <w:t xml:space="preserve">изложить </w:t>
      </w:r>
      <w:r w:rsidRPr="001841F9">
        <w:rPr>
          <w:noProof w:val="0"/>
        </w:rPr>
        <w:t>в редакции согласно приложениям №№ 1, 2, 3 к настоящему решению.</w:t>
      </w:r>
    </w:p>
    <w:p w:rsidR="00E272C8" w:rsidRDefault="00E272C8" w:rsidP="00E272C8">
      <w:pPr>
        <w:autoSpaceDE w:val="0"/>
        <w:autoSpaceDN w:val="0"/>
        <w:adjustRightInd w:val="0"/>
        <w:rPr>
          <w:rFonts w:ascii="Times New Roman CYR" w:hAnsi="Times New Roman CYR" w:cs="Times New Roman CYR"/>
          <w:noProof w:val="0"/>
        </w:rPr>
      </w:pPr>
      <w:r>
        <w:rPr>
          <w:noProof w:val="0"/>
        </w:rPr>
        <w:t>2.</w:t>
      </w:r>
      <w:r w:rsidRPr="001C13DE">
        <w:rPr>
          <w:rFonts w:ascii="Times New Roman CYR" w:hAnsi="Times New Roman CYR" w:cs="Times New Roman CYR"/>
          <w:noProof w:val="0"/>
        </w:rPr>
        <w:t xml:space="preserve"> </w:t>
      </w:r>
      <w:r w:rsidRPr="00287175">
        <w:rPr>
          <w:rFonts w:ascii="Times New Roman CYR" w:hAnsi="Times New Roman CYR" w:cs="Times New Roman CYR"/>
          <w:noProof w:val="0"/>
        </w:rPr>
        <w:t>Настоящее решение вступает</w:t>
      </w:r>
      <w:r w:rsidRPr="00AE1172">
        <w:rPr>
          <w:rFonts w:ascii="Times New Roman CYR" w:hAnsi="Times New Roman CYR" w:cs="Times New Roman CYR"/>
          <w:noProof w:val="0"/>
        </w:rPr>
        <w:t xml:space="preserve"> в силу со дня его официального опубликования.</w:t>
      </w:r>
    </w:p>
    <w:p w:rsidR="00E272C8" w:rsidRDefault="00E272C8" w:rsidP="00E272C8">
      <w:pPr>
        <w:autoSpaceDE w:val="0"/>
        <w:autoSpaceDN w:val="0"/>
        <w:adjustRightInd w:val="0"/>
        <w:rPr>
          <w:rFonts w:ascii="Times New Roman CYR" w:hAnsi="Times New Roman CYR" w:cs="Times New Roman CYR"/>
          <w:noProof w:val="0"/>
        </w:rPr>
      </w:pPr>
    </w:p>
    <w:tbl>
      <w:tblPr>
        <w:tblpPr w:leftFromText="180" w:rightFromText="180" w:vertAnchor="text" w:horzAnchor="margin" w:tblpY="8"/>
        <w:tblW w:w="93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16"/>
        <w:gridCol w:w="2363"/>
      </w:tblGrid>
      <w:tr w:rsidR="00E272C8" w:rsidRPr="00EC39AF" w:rsidTr="00E272C8">
        <w:tc>
          <w:tcPr>
            <w:tcW w:w="7016" w:type="dxa"/>
          </w:tcPr>
          <w:p w:rsidR="00E272C8" w:rsidRDefault="00E272C8" w:rsidP="00E272C8">
            <w:pPr>
              <w:ind w:firstLine="0"/>
              <w:rPr>
                <w:b/>
                <w:noProof w:val="0"/>
              </w:rPr>
            </w:pPr>
          </w:p>
          <w:p w:rsidR="00E272C8" w:rsidRPr="00EC39AF" w:rsidRDefault="00E272C8" w:rsidP="00E272C8">
            <w:pPr>
              <w:ind w:firstLine="0"/>
              <w:rPr>
                <w:b/>
                <w:noProof w:val="0"/>
              </w:rPr>
            </w:pPr>
            <w:r w:rsidRPr="00EC39AF">
              <w:rPr>
                <w:b/>
                <w:noProof w:val="0"/>
              </w:rPr>
              <w:t xml:space="preserve">Председатель Муниципального собрания </w:t>
            </w:r>
          </w:p>
          <w:p w:rsidR="00E272C8" w:rsidRPr="00EC39AF" w:rsidRDefault="00E272C8" w:rsidP="00E272C8">
            <w:pPr>
              <w:ind w:firstLine="0"/>
              <w:rPr>
                <w:b/>
                <w:noProof w:val="0"/>
              </w:rPr>
            </w:pPr>
            <w:r w:rsidRPr="00EC39AF">
              <w:rPr>
                <w:b/>
                <w:noProof w:val="0"/>
              </w:rPr>
              <w:t xml:space="preserve">городского округа ЗАТО Светлый               </w:t>
            </w:r>
            <w:r w:rsidR="00AD6682">
              <w:rPr>
                <w:b/>
                <w:noProof w:val="0"/>
              </w:rPr>
              <w:t>подпись</w:t>
            </w:r>
          </w:p>
        </w:tc>
        <w:tc>
          <w:tcPr>
            <w:tcW w:w="2363" w:type="dxa"/>
          </w:tcPr>
          <w:p w:rsidR="00E272C8" w:rsidRPr="00EC39AF" w:rsidRDefault="00E272C8" w:rsidP="00E272C8">
            <w:pPr>
              <w:ind w:firstLine="0"/>
              <w:jc w:val="right"/>
              <w:rPr>
                <w:b/>
                <w:noProof w:val="0"/>
              </w:rPr>
            </w:pPr>
          </w:p>
          <w:p w:rsidR="00E272C8" w:rsidRDefault="00E272C8" w:rsidP="00E272C8">
            <w:pPr>
              <w:ind w:firstLine="0"/>
              <w:jc w:val="right"/>
              <w:rPr>
                <w:b/>
                <w:noProof w:val="0"/>
              </w:rPr>
            </w:pPr>
          </w:p>
          <w:p w:rsidR="00E272C8" w:rsidRPr="00EC39AF" w:rsidRDefault="00E272C8" w:rsidP="00E272C8">
            <w:pPr>
              <w:ind w:firstLine="0"/>
              <w:jc w:val="right"/>
              <w:rPr>
                <w:b/>
                <w:noProof w:val="0"/>
              </w:rPr>
            </w:pPr>
            <w:r>
              <w:rPr>
                <w:b/>
                <w:noProof w:val="0"/>
              </w:rPr>
              <w:t>Н.Н. Лаптуров</w:t>
            </w:r>
          </w:p>
        </w:tc>
      </w:tr>
      <w:tr w:rsidR="00E272C8" w:rsidRPr="00EC39AF" w:rsidTr="00E272C8">
        <w:tc>
          <w:tcPr>
            <w:tcW w:w="7016" w:type="dxa"/>
          </w:tcPr>
          <w:p w:rsidR="00E272C8" w:rsidRPr="00EC39AF" w:rsidRDefault="00E272C8" w:rsidP="00E272C8">
            <w:pPr>
              <w:ind w:firstLine="0"/>
              <w:rPr>
                <w:noProof w:val="0"/>
              </w:rPr>
            </w:pPr>
            <w:r>
              <w:rPr>
                <w:noProof w:val="0"/>
              </w:rPr>
              <w:t>18 сентября 2018</w:t>
            </w:r>
            <w:r w:rsidRPr="00EC39AF">
              <w:rPr>
                <w:noProof w:val="0"/>
              </w:rPr>
              <w:t xml:space="preserve"> года</w:t>
            </w:r>
          </w:p>
        </w:tc>
        <w:tc>
          <w:tcPr>
            <w:tcW w:w="2363" w:type="dxa"/>
          </w:tcPr>
          <w:p w:rsidR="00E272C8" w:rsidRPr="00EC39AF" w:rsidRDefault="00E272C8" w:rsidP="00E272C8">
            <w:pPr>
              <w:ind w:firstLine="0"/>
              <w:jc w:val="right"/>
              <w:rPr>
                <w:b/>
                <w:noProof w:val="0"/>
              </w:rPr>
            </w:pPr>
          </w:p>
        </w:tc>
      </w:tr>
      <w:tr w:rsidR="00E272C8" w:rsidRPr="00EC39AF" w:rsidTr="00E272C8">
        <w:tc>
          <w:tcPr>
            <w:tcW w:w="7016" w:type="dxa"/>
          </w:tcPr>
          <w:p w:rsidR="00E272C8" w:rsidRPr="00EC39AF" w:rsidRDefault="00E272C8" w:rsidP="00E272C8">
            <w:pPr>
              <w:ind w:firstLine="0"/>
              <w:rPr>
                <w:b/>
                <w:noProof w:val="0"/>
              </w:rPr>
            </w:pPr>
          </w:p>
        </w:tc>
        <w:tc>
          <w:tcPr>
            <w:tcW w:w="2363" w:type="dxa"/>
          </w:tcPr>
          <w:p w:rsidR="00E272C8" w:rsidRPr="00EC39AF" w:rsidRDefault="00E272C8" w:rsidP="00E272C8">
            <w:pPr>
              <w:ind w:firstLine="0"/>
              <w:jc w:val="right"/>
              <w:rPr>
                <w:b/>
                <w:noProof w:val="0"/>
              </w:rPr>
            </w:pPr>
          </w:p>
        </w:tc>
      </w:tr>
      <w:tr w:rsidR="00E272C8" w:rsidRPr="00EC39AF" w:rsidTr="00E272C8">
        <w:tc>
          <w:tcPr>
            <w:tcW w:w="7016" w:type="dxa"/>
          </w:tcPr>
          <w:p w:rsidR="00E272C8" w:rsidRDefault="00E272C8" w:rsidP="00E272C8">
            <w:pPr>
              <w:ind w:firstLine="0"/>
              <w:rPr>
                <w:b/>
                <w:noProof w:val="0"/>
              </w:rPr>
            </w:pPr>
            <w:r>
              <w:rPr>
                <w:b/>
                <w:noProof w:val="0"/>
              </w:rPr>
              <w:t>Временно осуществляющий полномочия</w:t>
            </w:r>
          </w:p>
          <w:p w:rsidR="00E272C8" w:rsidRPr="00EC39AF" w:rsidRDefault="00E272C8" w:rsidP="00E272C8">
            <w:pPr>
              <w:ind w:firstLine="0"/>
              <w:rPr>
                <w:b/>
                <w:noProof w:val="0"/>
              </w:rPr>
            </w:pPr>
            <w:r>
              <w:rPr>
                <w:b/>
                <w:noProof w:val="0"/>
              </w:rPr>
              <w:t>г</w:t>
            </w:r>
            <w:r w:rsidRPr="00EC39AF">
              <w:rPr>
                <w:b/>
                <w:noProof w:val="0"/>
              </w:rPr>
              <w:t>лав</w:t>
            </w:r>
            <w:r>
              <w:rPr>
                <w:b/>
                <w:noProof w:val="0"/>
              </w:rPr>
              <w:t>ы</w:t>
            </w:r>
            <w:r w:rsidRPr="00EC39AF">
              <w:rPr>
                <w:b/>
                <w:noProof w:val="0"/>
              </w:rPr>
              <w:t xml:space="preserve"> городского округа ЗАТО Светлый</w:t>
            </w:r>
            <w:r>
              <w:rPr>
                <w:b/>
                <w:noProof w:val="0"/>
              </w:rPr>
              <w:t xml:space="preserve">        </w:t>
            </w:r>
            <w:r w:rsidR="00AD6682">
              <w:rPr>
                <w:b/>
                <w:noProof w:val="0"/>
              </w:rPr>
              <w:t>подпись</w:t>
            </w:r>
          </w:p>
        </w:tc>
        <w:tc>
          <w:tcPr>
            <w:tcW w:w="2363" w:type="dxa"/>
          </w:tcPr>
          <w:p w:rsidR="00E272C8" w:rsidRDefault="00E272C8" w:rsidP="00E272C8">
            <w:pPr>
              <w:ind w:firstLine="0"/>
              <w:jc w:val="right"/>
              <w:rPr>
                <w:b/>
                <w:noProof w:val="0"/>
              </w:rPr>
            </w:pPr>
          </w:p>
          <w:p w:rsidR="00E272C8" w:rsidRPr="00EC39AF" w:rsidRDefault="00E272C8" w:rsidP="00E272C8">
            <w:pPr>
              <w:ind w:firstLine="0"/>
              <w:jc w:val="right"/>
              <w:rPr>
                <w:b/>
                <w:noProof w:val="0"/>
              </w:rPr>
            </w:pPr>
            <w:r>
              <w:rPr>
                <w:b/>
                <w:noProof w:val="0"/>
              </w:rPr>
              <w:t>О</w:t>
            </w:r>
            <w:r w:rsidRPr="00EC39AF">
              <w:rPr>
                <w:b/>
                <w:noProof w:val="0"/>
              </w:rPr>
              <w:t>.</w:t>
            </w:r>
            <w:r>
              <w:rPr>
                <w:b/>
                <w:noProof w:val="0"/>
              </w:rPr>
              <w:t>Н</w:t>
            </w:r>
            <w:r w:rsidRPr="00EC39AF">
              <w:rPr>
                <w:b/>
                <w:noProof w:val="0"/>
              </w:rPr>
              <w:t xml:space="preserve">. </w:t>
            </w:r>
            <w:r>
              <w:rPr>
                <w:b/>
                <w:noProof w:val="0"/>
              </w:rPr>
              <w:t>Шандыбина</w:t>
            </w:r>
          </w:p>
        </w:tc>
      </w:tr>
      <w:tr w:rsidR="00E272C8" w:rsidRPr="00EC39AF" w:rsidTr="00E272C8">
        <w:tc>
          <w:tcPr>
            <w:tcW w:w="7016" w:type="dxa"/>
          </w:tcPr>
          <w:p w:rsidR="00E272C8" w:rsidRPr="00EC39AF" w:rsidRDefault="00E272C8" w:rsidP="00E272C8">
            <w:pPr>
              <w:ind w:firstLine="0"/>
              <w:rPr>
                <w:noProof w:val="0"/>
              </w:rPr>
            </w:pPr>
            <w:r>
              <w:rPr>
                <w:noProof w:val="0"/>
              </w:rPr>
              <w:t>18 сентября 2018</w:t>
            </w:r>
            <w:r w:rsidRPr="00EC39AF">
              <w:rPr>
                <w:noProof w:val="0"/>
              </w:rPr>
              <w:t xml:space="preserve"> года</w:t>
            </w:r>
          </w:p>
        </w:tc>
        <w:tc>
          <w:tcPr>
            <w:tcW w:w="2363" w:type="dxa"/>
          </w:tcPr>
          <w:p w:rsidR="00E272C8" w:rsidRPr="00EC39AF" w:rsidRDefault="00E272C8" w:rsidP="00E272C8">
            <w:pPr>
              <w:ind w:firstLine="0"/>
              <w:jc w:val="right"/>
              <w:rPr>
                <w:b/>
                <w:noProof w:val="0"/>
              </w:rPr>
            </w:pPr>
          </w:p>
        </w:tc>
      </w:tr>
    </w:tbl>
    <w:p w:rsidR="00B03651" w:rsidRDefault="00B03651" w:rsidP="00463ECD">
      <w:pPr>
        <w:pStyle w:val="Standard"/>
        <w:jc w:val="center"/>
        <w:rPr>
          <w:b/>
          <w:bCs/>
          <w:color w:val="auto"/>
          <w:sz w:val="26"/>
          <w:lang w:val="ru-RU"/>
        </w:rPr>
      </w:pPr>
    </w:p>
    <w:p w:rsidR="00E272C8" w:rsidRDefault="00E272C8" w:rsidP="00463ECD">
      <w:pPr>
        <w:pStyle w:val="Standard"/>
        <w:jc w:val="center"/>
        <w:rPr>
          <w:b/>
          <w:bCs/>
          <w:color w:val="auto"/>
          <w:sz w:val="26"/>
          <w:lang w:val="ru-RU"/>
        </w:rPr>
      </w:pPr>
    </w:p>
    <w:p w:rsidR="00E272C8" w:rsidRDefault="00E272C8" w:rsidP="00EC1C41">
      <w:pPr>
        <w:autoSpaceDE w:val="0"/>
        <w:ind w:left="4200" w:firstLine="0"/>
        <w:jc w:val="center"/>
      </w:pPr>
      <w:r>
        <w:rPr>
          <w:rFonts w:ascii="Times New Roman CYR" w:hAnsi="Times New Roman CYR" w:cs="Times New Roman CYR"/>
        </w:rPr>
        <w:lastRenderedPageBreak/>
        <w:t>Приложение № 1</w:t>
      </w:r>
    </w:p>
    <w:p w:rsidR="00E272C8" w:rsidRDefault="00E272C8" w:rsidP="00EC1C41">
      <w:pPr>
        <w:tabs>
          <w:tab w:val="left" w:pos="851"/>
          <w:tab w:val="left" w:pos="993"/>
        </w:tabs>
        <w:autoSpaceDE w:val="0"/>
        <w:ind w:left="4200" w:firstLine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 решени</w:t>
      </w:r>
      <w:r w:rsidR="00EC1C41">
        <w:rPr>
          <w:rFonts w:ascii="Times New Roman CYR" w:hAnsi="Times New Roman CYR" w:cs="Times New Roman CYR"/>
        </w:rPr>
        <w:t>ю</w:t>
      </w:r>
      <w:r>
        <w:rPr>
          <w:rFonts w:ascii="Times New Roman CYR" w:hAnsi="Times New Roman CYR" w:cs="Times New Roman CYR"/>
        </w:rPr>
        <w:t xml:space="preserve"> Муниципального собрания городского округа ЗАТО Светлый</w:t>
      </w:r>
    </w:p>
    <w:p w:rsidR="00E272C8" w:rsidRDefault="00E272C8" w:rsidP="00EC1C41">
      <w:pPr>
        <w:tabs>
          <w:tab w:val="left" w:pos="851"/>
          <w:tab w:val="left" w:pos="993"/>
        </w:tabs>
        <w:autoSpaceDE w:val="0"/>
        <w:ind w:left="4200" w:firstLine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 18 сентября 2018 года № 37-150</w:t>
      </w:r>
    </w:p>
    <w:p w:rsidR="00E272C8" w:rsidRDefault="00E272C8" w:rsidP="00EC1C41">
      <w:pPr>
        <w:tabs>
          <w:tab w:val="left" w:pos="851"/>
          <w:tab w:val="left" w:pos="993"/>
        </w:tabs>
        <w:autoSpaceDE w:val="0"/>
        <w:ind w:left="4200" w:firstLine="0"/>
        <w:jc w:val="center"/>
      </w:pPr>
    </w:p>
    <w:p w:rsidR="00E272C8" w:rsidRDefault="00E272C8" w:rsidP="00EC1C41">
      <w:pPr>
        <w:autoSpaceDE w:val="0"/>
        <w:ind w:left="4200" w:firstLine="0"/>
        <w:jc w:val="center"/>
      </w:pPr>
      <w:r>
        <w:t>«</w:t>
      </w:r>
      <w:r>
        <w:rPr>
          <w:rFonts w:ascii="Times New Roman CYR" w:hAnsi="Times New Roman CYR" w:cs="Times New Roman CYR"/>
        </w:rPr>
        <w:t>Приложение № 6</w:t>
      </w:r>
    </w:p>
    <w:p w:rsidR="00E272C8" w:rsidRDefault="00E272C8" w:rsidP="00EC1C41">
      <w:pPr>
        <w:autoSpaceDE w:val="0"/>
        <w:ind w:left="4200" w:firstLine="0"/>
        <w:jc w:val="center"/>
      </w:pPr>
      <w:r>
        <w:rPr>
          <w:rFonts w:ascii="Times New Roman CYR" w:hAnsi="Times New Roman CYR" w:cs="Times New Roman CYR"/>
        </w:rPr>
        <w:t>к решению Муниципального собрания</w:t>
      </w:r>
    </w:p>
    <w:p w:rsidR="00E272C8" w:rsidRDefault="00E272C8" w:rsidP="00EC1C41">
      <w:pPr>
        <w:autoSpaceDE w:val="0"/>
        <w:ind w:left="4200" w:firstLine="0"/>
        <w:jc w:val="center"/>
      </w:pPr>
      <w:r>
        <w:rPr>
          <w:rFonts w:ascii="Times New Roman CYR" w:hAnsi="Times New Roman CYR" w:cs="Times New Roman CYR"/>
        </w:rPr>
        <w:t>городского округа ЗАТО Светлый</w:t>
      </w:r>
    </w:p>
    <w:p w:rsidR="00E272C8" w:rsidRDefault="00E272C8" w:rsidP="00EC1C41">
      <w:pPr>
        <w:autoSpaceDE w:val="0"/>
        <w:ind w:left="4200" w:firstLine="0"/>
        <w:jc w:val="center"/>
      </w:pPr>
      <w:r>
        <w:rPr>
          <w:rFonts w:ascii="Times New Roman CYR" w:hAnsi="Times New Roman CYR" w:cs="Times New Roman CYR"/>
        </w:rPr>
        <w:t>от 19 декабря 2017 года № 25-102</w:t>
      </w:r>
    </w:p>
    <w:p w:rsidR="00E272C8" w:rsidRDefault="00E272C8" w:rsidP="00E272C8">
      <w:pPr>
        <w:autoSpaceDE w:val="0"/>
        <w:rPr>
          <w:rFonts w:ascii="Times New Roman CYR" w:hAnsi="Times New Roman CYR" w:cs="Times New Roman CYR"/>
        </w:rPr>
      </w:pPr>
    </w:p>
    <w:p w:rsidR="00E272C8" w:rsidRDefault="00E272C8" w:rsidP="00E272C8">
      <w:pPr>
        <w:autoSpaceDE w:val="0"/>
        <w:jc w:val="center"/>
      </w:pPr>
      <w:r>
        <w:rPr>
          <w:rFonts w:ascii="Times New Roman CYR" w:hAnsi="Times New Roman CYR" w:cs="Times New Roman CYR"/>
        </w:rPr>
        <w:t>Ведомственная структура расходов бюджета</w:t>
      </w:r>
    </w:p>
    <w:p w:rsidR="00E272C8" w:rsidRDefault="00E272C8" w:rsidP="00E272C8">
      <w:pPr>
        <w:autoSpaceDE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городского округа ЗАТО Светлый на 2018 год</w:t>
      </w:r>
    </w:p>
    <w:p w:rsidR="00E272C8" w:rsidRDefault="00E272C8" w:rsidP="00E272C8">
      <w:pPr>
        <w:autoSpaceDE w:val="0"/>
        <w:ind w:left="4395" w:firstLine="0"/>
        <w:jc w:val="center"/>
      </w:pPr>
    </w:p>
    <w:tbl>
      <w:tblPr>
        <w:tblW w:w="9503" w:type="dxa"/>
        <w:tblInd w:w="-106" w:type="dxa"/>
        <w:tblLook w:val="0000"/>
      </w:tblPr>
      <w:tblGrid>
        <w:gridCol w:w="3848"/>
        <w:gridCol w:w="619"/>
        <w:gridCol w:w="816"/>
        <w:gridCol w:w="648"/>
        <w:gridCol w:w="1470"/>
        <w:gridCol w:w="724"/>
        <w:gridCol w:w="1378"/>
      </w:tblGrid>
      <w:tr w:rsidR="00E272C8" w:rsidRPr="00DB1CFE" w:rsidTr="00E272C8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Pr="00DC7231" w:rsidRDefault="00E272C8" w:rsidP="00E272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rFonts w:ascii="Times New Roman CYR" w:hAnsi="Times New Roman CYR" w:cs="Times New Roman CYR"/>
                <w:sz w:val="24"/>
                <w:szCs w:val="24"/>
              </w:rPr>
              <w:t>Наименование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C7231" w:rsidRDefault="00E272C8" w:rsidP="00E272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rFonts w:ascii="Times New Roman CYR" w:hAnsi="Times New Roman CYR" w:cs="Times New Roman CYR"/>
                <w:sz w:val="24"/>
                <w:szCs w:val="24"/>
              </w:rPr>
              <w:t>Код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C7231" w:rsidRDefault="00E272C8" w:rsidP="00E272C8">
            <w:pPr>
              <w:autoSpaceDE w:val="0"/>
              <w:ind w:right="-101" w:firstLine="0"/>
              <w:jc w:val="center"/>
              <w:rPr>
                <w:sz w:val="24"/>
                <w:szCs w:val="24"/>
              </w:rPr>
            </w:pPr>
            <w:r w:rsidRPr="00DC7231">
              <w:rPr>
                <w:rFonts w:ascii="Times New Roman CYR" w:hAnsi="Times New Roman CYR" w:cs="Times New Roman CYR"/>
                <w:sz w:val="24"/>
                <w:szCs w:val="24"/>
              </w:rPr>
              <w:t>Раз-дел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C7231" w:rsidRDefault="00E272C8" w:rsidP="00E272C8">
            <w:pPr>
              <w:autoSpaceDE w:val="0"/>
              <w:ind w:right="-108" w:firstLine="0"/>
              <w:jc w:val="center"/>
              <w:rPr>
                <w:sz w:val="24"/>
                <w:szCs w:val="24"/>
              </w:rPr>
            </w:pPr>
            <w:r w:rsidRPr="00DC7231">
              <w:rPr>
                <w:rFonts w:ascii="Times New Roman CYR" w:hAnsi="Times New Roman CYR" w:cs="Times New Roman CYR"/>
                <w:sz w:val="24"/>
                <w:szCs w:val="24"/>
              </w:rPr>
              <w:t>Под-раз-дел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C7231" w:rsidRDefault="00E272C8" w:rsidP="00E272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rFonts w:ascii="Times New Roman CYR" w:hAnsi="Times New Roman CYR" w:cs="Times New Roman CYR"/>
                <w:sz w:val="24"/>
                <w:szCs w:val="24"/>
              </w:rPr>
              <w:t>Целевая статья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Pr="00DC7231" w:rsidRDefault="00E272C8" w:rsidP="00E272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rFonts w:ascii="Times New Roman CYR" w:hAnsi="Times New Roman CYR" w:cs="Times New Roman CYR"/>
                <w:sz w:val="24"/>
                <w:szCs w:val="24"/>
              </w:rPr>
              <w:t>Вид рас-хо-дов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72C8" w:rsidRPr="00DC7231" w:rsidRDefault="00E272C8" w:rsidP="00E272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rFonts w:ascii="Times New Roman CYR" w:hAnsi="Times New Roman CYR" w:cs="Times New Roman CYR"/>
                <w:sz w:val="24"/>
                <w:szCs w:val="24"/>
              </w:rPr>
              <w:t>Сумма,</w:t>
            </w:r>
            <w:r w:rsidRPr="00DC7231">
              <w:rPr>
                <w:rFonts w:ascii="Times New Roman CYR" w:hAnsi="Times New Roman CYR" w:cs="Times New Roman CYR"/>
                <w:sz w:val="24"/>
                <w:szCs w:val="24"/>
              </w:rPr>
              <w:br/>
              <w:t>тыс. рублей</w:t>
            </w:r>
          </w:p>
        </w:tc>
      </w:tr>
      <w:tr w:rsidR="00E272C8" w:rsidRPr="00DB1CFE" w:rsidTr="00E272C8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Pr="00DC7231" w:rsidRDefault="00E272C8" w:rsidP="00E272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C7231" w:rsidRDefault="00E272C8" w:rsidP="00E272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C7231" w:rsidRDefault="00E272C8" w:rsidP="00E272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C7231" w:rsidRDefault="00E272C8" w:rsidP="00E272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C7231" w:rsidRDefault="00E272C8" w:rsidP="00E272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Pr="00DC7231" w:rsidRDefault="00E272C8" w:rsidP="00E272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72C8" w:rsidRPr="00DC7231" w:rsidRDefault="00E272C8" w:rsidP="00E272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E272C8" w:rsidRPr="00DB1CFE" w:rsidTr="00E272C8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Муниципальное собрание городского округа ЗАТО Светлый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596,3</w:t>
            </w:r>
          </w:p>
        </w:tc>
      </w:tr>
      <w:tr w:rsidR="00E272C8" w:rsidRPr="00DB1CFE" w:rsidTr="00E272C8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596,3</w:t>
            </w:r>
          </w:p>
        </w:tc>
      </w:tr>
      <w:tr w:rsidR="00E272C8" w:rsidRPr="00DB1CFE" w:rsidTr="00E272C8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596,3</w:t>
            </w:r>
          </w:p>
        </w:tc>
      </w:tr>
      <w:tr w:rsidR="00E272C8" w:rsidRPr="00DB1CFE" w:rsidTr="00E272C8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596,3</w:t>
            </w:r>
          </w:p>
        </w:tc>
      </w:tr>
      <w:tr w:rsidR="00E272C8" w:rsidRPr="00DB1CFE" w:rsidTr="00E272C8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Обеспечение деятельности представительных органов местного самоуправления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7110000000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596,3</w:t>
            </w:r>
          </w:p>
        </w:tc>
      </w:tr>
      <w:tr w:rsidR="00E272C8" w:rsidRPr="00DB1CFE" w:rsidTr="00E272C8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7110010000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596,3</w:t>
            </w:r>
          </w:p>
        </w:tc>
      </w:tr>
      <w:tr w:rsidR="00E272C8" w:rsidRPr="00DB1CFE" w:rsidTr="00E272C8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7110010000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596,3</w:t>
            </w:r>
          </w:p>
        </w:tc>
      </w:tr>
      <w:tr w:rsidR="00E272C8" w:rsidRPr="00DB1CFE" w:rsidTr="00E272C8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7110010000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596,3</w:t>
            </w:r>
          </w:p>
        </w:tc>
      </w:tr>
    </w:tbl>
    <w:p w:rsidR="00E272C8" w:rsidRDefault="006B2E4A" w:rsidP="006B2E4A">
      <w:pPr>
        <w:ind w:firstLine="0"/>
        <w:jc w:val="center"/>
      </w:pPr>
      <w:r>
        <w:lastRenderedPageBreak/>
        <w:t>2</w:t>
      </w:r>
    </w:p>
    <w:p w:rsidR="006B2E4A" w:rsidRDefault="006B2E4A" w:rsidP="006B2E4A">
      <w:pPr>
        <w:ind w:firstLine="0"/>
      </w:pPr>
    </w:p>
    <w:tbl>
      <w:tblPr>
        <w:tblW w:w="9503" w:type="dxa"/>
        <w:tblInd w:w="-106" w:type="dxa"/>
        <w:tblLook w:val="0000"/>
      </w:tblPr>
      <w:tblGrid>
        <w:gridCol w:w="3848"/>
        <w:gridCol w:w="619"/>
        <w:gridCol w:w="816"/>
        <w:gridCol w:w="648"/>
        <w:gridCol w:w="1470"/>
        <w:gridCol w:w="724"/>
        <w:gridCol w:w="1378"/>
      </w:tblGrid>
      <w:tr w:rsidR="00E272C8" w:rsidRPr="00DB1CFE" w:rsidTr="006B2E4A">
        <w:trPr>
          <w:trHeight w:val="20"/>
          <w:tblHeader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Pr="00DC7231" w:rsidRDefault="00E272C8" w:rsidP="00E272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C7231" w:rsidRDefault="00E272C8" w:rsidP="00E272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C7231" w:rsidRDefault="00E272C8" w:rsidP="00E272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C7231" w:rsidRDefault="00E272C8" w:rsidP="00E272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C7231" w:rsidRDefault="00E272C8" w:rsidP="00E272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Pr="00DC7231" w:rsidRDefault="00E272C8" w:rsidP="00E272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72C8" w:rsidRPr="00DC7231" w:rsidRDefault="00E272C8" w:rsidP="00E272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E272C8" w:rsidRPr="00DB1CFE" w:rsidTr="006B2E4A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Управление финансов, экономического развития и муниципального имущества администрации городского округа ЗАТО Светлый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6 913,1</w:t>
            </w:r>
          </w:p>
        </w:tc>
      </w:tr>
      <w:tr w:rsidR="00E272C8" w:rsidRPr="00DB1CFE" w:rsidTr="006B2E4A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6 913,1</w:t>
            </w:r>
          </w:p>
        </w:tc>
      </w:tr>
      <w:tr w:rsidR="00E272C8" w:rsidRPr="00DB1CFE" w:rsidTr="006B2E4A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6 913,1</w:t>
            </w:r>
          </w:p>
        </w:tc>
      </w:tr>
      <w:tr w:rsidR="00E272C8" w:rsidRPr="00DB1CFE" w:rsidTr="006B2E4A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Муниципальная программа «Управление финансами городского округа ЗАТО Светлый на 2018-2020 годы»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6 913,1</w:t>
            </w:r>
          </w:p>
        </w:tc>
      </w:tr>
      <w:tr w:rsidR="00E272C8" w:rsidRPr="00DB1CFE" w:rsidTr="006B2E4A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0700300000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6 913,1</w:t>
            </w:r>
          </w:p>
        </w:tc>
      </w:tr>
      <w:tr w:rsidR="00E272C8" w:rsidRPr="00DB1CFE" w:rsidTr="006B2E4A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6 913,1</w:t>
            </w:r>
          </w:p>
        </w:tc>
      </w:tr>
      <w:tr w:rsidR="00E272C8" w:rsidRPr="00DB1CFE" w:rsidTr="006B2E4A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6 886,9</w:t>
            </w:r>
          </w:p>
        </w:tc>
      </w:tr>
      <w:tr w:rsidR="00E272C8" w:rsidRPr="00DB1CFE" w:rsidTr="006B2E4A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6 886,9</w:t>
            </w:r>
          </w:p>
        </w:tc>
      </w:tr>
      <w:tr w:rsidR="00E272C8" w:rsidRPr="00DB1CFE" w:rsidTr="006B2E4A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26,2</w:t>
            </w:r>
          </w:p>
        </w:tc>
      </w:tr>
      <w:tr w:rsidR="00E272C8" w:rsidRPr="00DB1CFE" w:rsidTr="006B2E4A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26,2</w:t>
            </w:r>
          </w:p>
        </w:tc>
      </w:tr>
      <w:tr w:rsidR="00E272C8" w:rsidRPr="00DB1CFE" w:rsidTr="006B2E4A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Администрация городского округа ЗАТО Светлый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292 521,1</w:t>
            </w:r>
          </w:p>
        </w:tc>
      </w:tr>
      <w:tr w:rsidR="00E272C8" w:rsidRPr="00DB1CFE" w:rsidTr="006B2E4A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34 442,9</w:t>
            </w:r>
          </w:p>
        </w:tc>
      </w:tr>
    </w:tbl>
    <w:p w:rsidR="006B2E4A" w:rsidRDefault="006B2E4A">
      <w:r>
        <w:br w:type="page"/>
      </w:r>
    </w:p>
    <w:p w:rsidR="006B2E4A" w:rsidRDefault="006B2E4A" w:rsidP="006B2E4A">
      <w:pPr>
        <w:ind w:firstLine="0"/>
        <w:jc w:val="center"/>
      </w:pPr>
      <w:r>
        <w:lastRenderedPageBreak/>
        <w:t>3</w:t>
      </w:r>
    </w:p>
    <w:p w:rsidR="006B2E4A" w:rsidRDefault="006B2E4A"/>
    <w:tbl>
      <w:tblPr>
        <w:tblW w:w="9503" w:type="dxa"/>
        <w:tblInd w:w="-106" w:type="dxa"/>
        <w:tblLook w:val="0000"/>
      </w:tblPr>
      <w:tblGrid>
        <w:gridCol w:w="3848"/>
        <w:gridCol w:w="619"/>
        <w:gridCol w:w="816"/>
        <w:gridCol w:w="648"/>
        <w:gridCol w:w="1470"/>
        <w:gridCol w:w="724"/>
        <w:gridCol w:w="1378"/>
      </w:tblGrid>
      <w:tr w:rsidR="006B2E4A" w:rsidRPr="00DB1CFE" w:rsidTr="00A71F9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4A" w:rsidRPr="00DC7231" w:rsidRDefault="006B2E4A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2E4A" w:rsidRPr="00DC7231" w:rsidRDefault="006B2E4A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2E4A" w:rsidRPr="00DC7231" w:rsidRDefault="006B2E4A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2E4A" w:rsidRPr="00DC7231" w:rsidRDefault="006B2E4A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2E4A" w:rsidRPr="00DC7231" w:rsidRDefault="006B2E4A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4A" w:rsidRPr="00DC7231" w:rsidRDefault="006B2E4A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2E4A" w:rsidRPr="00DC7231" w:rsidRDefault="006B2E4A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6B2E4A" w:rsidRPr="00DB1CFE" w:rsidTr="00A71F9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4A" w:rsidRPr="00DB1CFE" w:rsidRDefault="006B2E4A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2E4A" w:rsidRPr="00DB1CFE" w:rsidRDefault="006B2E4A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2E4A" w:rsidRPr="00DB1CFE" w:rsidRDefault="006B2E4A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2E4A" w:rsidRPr="00DB1CFE" w:rsidRDefault="006B2E4A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2E4A" w:rsidRPr="00DB1CFE" w:rsidRDefault="006B2E4A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4A" w:rsidRPr="00DB1CFE" w:rsidRDefault="006B2E4A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2E4A" w:rsidRPr="00DB1CFE" w:rsidRDefault="006B2E4A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1 380,1</w:t>
            </w:r>
          </w:p>
        </w:tc>
      </w:tr>
      <w:tr w:rsidR="006B2E4A" w:rsidRPr="00DB1CFE" w:rsidTr="00A71F9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4A" w:rsidRPr="00DB1CFE" w:rsidRDefault="006B2E4A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2E4A" w:rsidRPr="00DB1CFE" w:rsidRDefault="006B2E4A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2E4A" w:rsidRPr="00DB1CFE" w:rsidRDefault="006B2E4A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2E4A" w:rsidRPr="00DB1CFE" w:rsidRDefault="006B2E4A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2E4A" w:rsidRPr="00DB1CFE" w:rsidRDefault="006B2E4A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4A" w:rsidRPr="00DB1CFE" w:rsidRDefault="006B2E4A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2E4A" w:rsidRPr="00DB1CFE" w:rsidRDefault="006B2E4A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1 380,1</w:t>
            </w:r>
          </w:p>
        </w:tc>
      </w:tr>
      <w:tr w:rsidR="006B2E4A" w:rsidRPr="00DB1CFE" w:rsidTr="00A71F9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4A" w:rsidRPr="00DB1CFE" w:rsidRDefault="006B2E4A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связанные с выполнением должностных обязанностей главы городского округа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2E4A" w:rsidRPr="00DB1CFE" w:rsidRDefault="006B2E4A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2E4A" w:rsidRPr="00DB1CFE" w:rsidRDefault="006B2E4A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2E4A" w:rsidRPr="00DB1CFE" w:rsidRDefault="006B2E4A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2E4A" w:rsidRPr="00DB1CFE" w:rsidRDefault="006B2E4A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7120000000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4A" w:rsidRPr="00DB1CFE" w:rsidRDefault="006B2E4A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2E4A" w:rsidRPr="00DB1CFE" w:rsidRDefault="006B2E4A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1 380,1</w:t>
            </w:r>
          </w:p>
        </w:tc>
      </w:tr>
      <w:tr w:rsidR="006B2E4A" w:rsidRPr="00DB1CFE" w:rsidTr="00A71F9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4A" w:rsidRPr="00DB1CFE" w:rsidRDefault="006B2E4A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2E4A" w:rsidRPr="00DB1CFE" w:rsidRDefault="006B2E4A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2E4A" w:rsidRPr="00DB1CFE" w:rsidRDefault="006B2E4A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2E4A" w:rsidRPr="00DB1CFE" w:rsidRDefault="006B2E4A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2E4A" w:rsidRPr="00DB1CFE" w:rsidRDefault="006B2E4A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7120010000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4A" w:rsidRPr="00DB1CFE" w:rsidRDefault="006B2E4A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2E4A" w:rsidRPr="00DB1CFE" w:rsidRDefault="006B2E4A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1 380,1</w:t>
            </w:r>
          </w:p>
        </w:tc>
      </w:tr>
      <w:tr w:rsidR="006B2E4A" w:rsidRPr="00DB1CFE" w:rsidTr="00A71F9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4A" w:rsidRPr="00DB1CFE" w:rsidRDefault="006B2E4A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2E4A" w:rsidRPr="00DB1CFE" w:rsidRDefault="006B2E4A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2E4A" w:rsidRPr="00DB1CFE" w:rsidRDefault="006B2E4A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2E4A" w:rsidRPr="00DB1CFE" w:rsidRDefault="006B2E4A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2E4A" w:rsidRPr="00DB1CFE" w:rsidRDefault="006B2E4A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7120010000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4A" w:rsidRPr="00DB1CFE" w:rsidRDefault="006B2E4A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2E4A" w:rsidRPr="00DB1CFE" w:rsidRDefault="006B2E4A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1 380,1</w:t>
            </w:r>
          </w:p>
        </w:tc>
      </w:tr>
      <w:tr w:rsidR="006B2E4A" w:rsidRPr="00DB1CFE" w:rsidTr="00A71F9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4A" w:rsidRPr="00DB1CFE" w:rsidRDefault="006B2E4A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2E4A" w:rsidRPr="00DB1CFE" w:rsidRDefault="006B2E4A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2E4A" w:rsidRPr="00DB1CFE" w:rsidRDefault="006B2E4A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2E4A" w:rsidRPr="00DB1CFE" w:rsidRDefault="006B2E4A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2E4A" w:rsidRPr="00DB1CFE" w:rsidRDefault="006B2E4A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7120010000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4A" w:rsidRPr="00DB1CFE" w:rsidRDefault="006B2E4A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2E4A" w:rsidRPr="00DB1CFE" w:rsidRDefault="006B2E4A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1 380,1</w:t>
            </w:r>
          </w:p>
        </w:tc>
      </w:tr>
      <w:tr w:rsidR="006B2E4A" w:rsidRPr="00DB1CFE" w:rsidTr="00A71F9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4A" w:rsidRPr="00DB1CFE" w:rsidRDefault="006B2E4A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2E4A" w:rsidRPr="00DB1CFE" w:rsidRDefault="006B2E4A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2E4A" w:rsidRPr="00DB1CFE" w:rsidRDefault="006B2E4A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2E4A" w:rsidRPr="00DB1CFE" w:rsidRDefault="006B2E4A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2E4A" w:rsidRPr="00DB1CFE" w:rsidRDefault="006B2E4A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4A" w:rsidRPr="00DB1CFE" w:rsidRDefault="006B2E4A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2E4A" w:rsidRPr="00DB1CFE" w:rsidRDefault="006B2E4A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10 880,2</w:t>
            </w:r>
          </w:p>
        </w:tc>
      </w:tr>
      <w:tr w:rsidR="006B2E4A" w:rsidRPr="00DB1CFE" w:rsidTr="00A71F9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4A" w:rsidRPr="00DB1CFE" w:rsidRDefault="006B2E4A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Муниципальная программа «Развитие местного самоуправления в городском округе ЗАТО Светлый» на 2018 - 2020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2E4A" w:rsidRPr="00DB1CFE" w:rsidRDefault="006B2E4A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2E4A" w:rsidRPr="00DB1CFE" w:rsidRDefault="006B2E4A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2E4A" w:rsidRPr="00DB1CFE" w:rsidRDefault="006B2E4A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2E4A" w:rsidRPr="00DB1CFE" w:rsidRDefault="006B2E4A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4A" w:rsidRPr="00DB1CFE" w:rsidRDefault="006B2E4A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2E4A" w:rsidRPr="00DB1CFE" w:rsidRDefault="006B2E4A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9 656,0</w:t>
            </w:r>
          </w:p>
        </w:tc>
      </w:tr>
      <w:tr w:rsidR="006B2E4A" w:rsidRPr="00DB1CFE" w:rsidTr="00A71F9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4A" w:rsidRPr="00DB1CFE" w:rsidRDefault="006B2E4A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«Создание условий для деятельности органов местного самоуправления городского округа ЗАТО Светлый»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2E4A" w:rsidRPr="00DB1CFE" w:rsidRDefault="006B2E4A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2E4A" w:rsidRPr="00DB1CFE" w:rsidRDefault="006B2E4A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2E4A" w:rsidRPr="00DB1CFE" w:rsidRDefault="006B2E4A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2E4A" w:rsidRPr="00DB1CFE" w:rsidRDefault="006B2E4A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0600100000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4A" w:rsidRPr="00DB1CFE" w:rsidRDefault="006B2E4A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2E4A" w:rsidRPr="00DB1CFE" w:rsidRDefault="006B2E4A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9 636,0</w:t>
            </w:r>
          </w:p>
        </w:tc>
      </w:tr>
      <w:tr w:rsidR="006B2E4A" w:rsidRPr="00DB1CFE" w:rsidTr="00A71F9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4A" w:rsidRPr="00DB1CFE" w:rsidRDefault="006B2E4A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2E4A" w:rsidRPr="00DB1CFE" w:rsidRDefault="006B2E4A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2E4A" w:rsidRPr="00DB1CFE" w:rsidRDefault="006B2E4A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2E4A" w:rsidRPr="00DB1CFE" w:rsidRDefault="006B2E4A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2E4A" w:rsidRPr="00DB1CFE" w:rsidRDefault="006B2E4A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4A" w:rsidRPr="00DB1CFE" w:rsidRDefault="006B2E4A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2E4A" w:rsidRPr="00DB1CFE" w:rsidRDefault="006B2E4A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9 636,0</w:t>
            </w:r>
          </w:p>
        </w:tc>
      </w:tr>
    </w:tbl>
    <w:p w:rsidR="00A71F9C" w:rsidRDefault="00A71F9C">
      <w:r>
        <w:br w:type="page"/>
      </w:r>
    </w:p>
    <w:p w:rsidR="00A71F9C" w:rsidRDefault="00BE4D98" w:rsidP="00BE4D98">
      <w:pPr>
        <w:ind w:firstLine="0"/>
        <w:jc w:val="center"/>
      </w:pPr>
      <w:r>
        <w:lastRenderedPageBreak/>
        <w:t>4</w:t>
      </w:r>
    </w:p>
    <w:p w:rsidR="00A71F9C" w:rsidRDefault="00A71F9C"/>
    <w:tbl>
      <w:tblPr>
        <w:tblW w:w="9503" w:type="dxa"/>
        <w:tblInd w:w="-106" w:type="dxa"/>
        <w:tblLook w:val="0000"/>
      </w:tblPr>
      <w:tblGrid>
        <w:gridCol w:w="3848"/>
        <w:gridCol w:w="619"/>
        <w:gridCol w:w="816"/>
        <w:gridCol w:w="648"/>
        <w:gridCol w:w="1470"/>
        <w:gridCol w:w="724"/>
        <w:gridCol w:w="1378"/>
      </w:tblGrid>
      <w:tr w:rsidR="00A71F9C" w:rsidRPr="00DB1CFE" w:rsidTr="00BD71F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F9C" w:rsidRPr="00DC7231" w:rsidRDefault="00A71F9C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1F9C" w:rsidRPr="00DC7231" w:rsidRDefault="00A71F9C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1F9C" w:rsidRPr="00DC7231" w:rsidRDefault="00A71F9C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1F9C" w:rsidRPr="00DC7231" w:rsidRDefault="00A71F9C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1F9C" w:rsidRPr="00DC7231" w:rsidRDefault="00A71F9C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F9C" w:rsidRPr="00DC7231" w:rsidRDefault="00A71F9C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1F9C" w:rsidRPr="00DC7231" w:rsidRDefault="00A71F9C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A71F9C" w:rsidRPr="00DB1CFE" w:rsidTr="00BD71F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F9C" w:rsidRPr="00DB1CFE" w:rsidRDefault="00A71F9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1F9C" w:rsidRPr="00DB1CFE" w:rsidRDefault="00A71F9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1F9C" w:rsidRPr="00DB1CFE" w:rsidRDefault="00A71F9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1F9C" w:rsidRPr="00DB1CFE" w:rsidRDefault="00A71F9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1F9C" w:rsidRPr="00DB1CFE" w:rsidRDefault="00A71F9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F9C" w:rsidRPr="00DB1CFE" w:rsidRDefault="00A71F9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1F9C" w:rsidRPr="00DB1CFE" w:rsidRDefault="00A71F9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9 216,7</w:t>
            </w:r>
          </w:p>
        </w:tc>
      </w:tr>
      <w:tr w:rsidR="00A71F9C" w:rsidRPr="00DB1CFE" w:rsidTr="00BD71F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F9C" w:rsidRPr="00DB1CFE" w:rsidRDefault="00A71F9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1F9C" w:rsidRPr="00DB1CFE" w:rsidRDefault="00A71F9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1F9C" w:rsidRPr="00DB1CFE" w:rsidRDefault="00A71F9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1F9C" w:rsidRPr="00DB1CFE" w:rsidRDefault="00A71F9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1F9C" w:rsidRPr="00DB1CFE" w:rsidRDefault="00A71F9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F9C" w:rsidRPr="00DB1CFE" w:rsidRDefault="00A71F9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1F9C" w:rsidRPr="00DB1CFE" w:rsidRDefault="00A71F9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9 216,7</w:t>
            </w:r>
          </w:p>
        </w:tc>
      </w:tr>
      <w:tr w:rsidR="00A71F9C" w:rsidRPr="00DB1CFE" w:rsidTr="00BD71F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F9C" w:rsidRPr="00DB1CFE" w:rsidRDefault="00A71F9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1F9C" w:rsidRPr="00DB1CFE" w:rsidRDefault="00A71F9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1F9C" w:rsidRPr="00DB1CFE" w:rsidRDefault="00A71F9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1F9C" w:rsidRPr="00DB1CFE" w:rsidRDefault="00A71F9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1F9C" w:rsidRPr="00DB1CFE" w:rsidRDefault="00A71F9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F9C" w:rsidRPr="00DB1CFE" w:rsidRDefault="00A71F9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1F9C" w:rsidRPr="00DB1CFE" w:rsidRDefault="00A71F9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209,8</w:t>
            </w:r>
          </w:p>
        </w:tc>
      </w:tr>
      <w:tr w:rsidR="00A71F9C" w:rsidRPr="00DB1CFE" w:rsidTr="00BD71F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F9C" w:rsidRPr="00DB1CFE" w:rsidRDefault="00A71F9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1F9C" w:rsidRPr="00DB1CFE" w:rsidRDefault="00A71F9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1F9C" w:rsidRPr="00DB1CFE" w:rsidRDefault="00A71F9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1F9C" w:rsidRPr="00DB1CFE" w:rsidRDefault="00A71F9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1F9C" w:rsidRPr="00DB1CFE" w:rsidRDefault="00A71F9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F9C" w:rsidRPr="00DB1CFE" w:rsidRDefault="00A71F9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1F9C" w:rsidRPr="00DB1CFE" w:rsidRDefault="00A71F9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209,8</w:t>
            </w:r>
          </w:p>
        </w:tc>
      </w:tr>
      <w:tr w:rsidR="00A71F9C" w:rsidRPr="00DB1CFE" w:rsidTr="00BD71F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F9C" w:rsidRPr="00DB1CFE" w:rsidRDefault="00A71F9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1F9C" w:rsidRPr="00DB1CFE" w:rsidRDefault="00A71F9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1F9C" w:rsidRPr="00DB1CFE" w:rsidRDefault="00A71F9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1F9C" w:rsidRPr="00DB1CFE" w:rsidRDefault="00A71F9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1F9C" w:rsidRPr="00DB1CFE" w:rsidRDefault="00A71F9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F9C" w:rsidRPr="00DB1CFE" w:rsidRDefault="00A71F9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1F9C" w:rsidRPr="00DB1CFE" w:rsidRDefault="00A71F9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192,1</w:t>
            </w:r>
          </w:p>
        </w:tc>
      </w:tr>
      <w:tr w:rsidR="00A71F9C" w:rsidRPr="00DB1CFE" w:rsidTr="00BD71F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F9C" w:rsidRPr="00DB1CFE" w:rsidRDefault="00A71F9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1F9C" w:rsidRPr="00DB1CFE" w:rsidRDefault="00A71F9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1F9C" w:rsidRPr="00DB1CFE" w:rsidRDefault="00A71F9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1F9C" w:rsidRPr="00DB1CFE" w:rsidRDefault="00A71F9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1F9C" w:rsidRPr="00DB1CFE" w:rsidRDefault="00A71F9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F9C" w:rsidRPr="00DB1CFE" w:rsidRDefault="00A71F9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320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1F9C" w:rsidRPr="00DB1CFE" w:rsidRDefault="00A71F9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192,1</w:t>
            </w:r>
          </w:p>
        </w:tc>
      </w:tr>
      <w:tr w:rsidR="00A71F9C" w:rsidRPr="00DB1CFE" w:rsidTr="00BD71F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F9C" w:rsidRPr="00DB1CFE" w:rsidRDefault="00A71F9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1F9C" w:rsidRPr="00DB1CFE" w:rsidRDefault="00A71F9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1F9C" w:rsidRPr="00DB1CFE" w:rsidRDefault="00A71F9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1F9C" w:rsidRPr="00DB1CFE" w:rsidRDefault="00A71F9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1F9C" w:rsidRPr="00DB1CFE" w:rsidRDefault="00A71F9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F9C" w:rsidRPr="00DB1CFE" w:rsidRDefault="00A71F9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1F9C" w:rsidRPr="00DB1CFE" w:rsidRDefault="00A71F9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17,4</w:t>
            </w:r>
          </w:p>
        </w:tc>
      </w:tr>
      <w:tr w:rsidR="00A71F9C" w:rsidRPr="00DB1CFE" w:rsidTr="00BD71F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F9C" w:rsidRPr="00DB1CFE" w:rsidRDefault="00A71F9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1F9C" w:rsidRPr="00DB1CFE" w:rsidRDefault="00A71F9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1F9C" w:rsidRPr="00DB1CFE" w:rsidRDefault="00A71F9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1F9C" w:rsidRPr="00DB1CFE" w:rsidRDefault="00A71F9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1F9C" w:rsidRPr="00DB1CFE" w:rsidRDefault="00A71F9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F9C" w:rsidRPr="00DB1CFE" w:rsidRDefault="00A71F9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1F9C" w:rsidRPr="00DB1CFE" w:rsidRDefault="00A71F9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17,4</w:t>
            </w:r>
          </w:p>
        </w:tc>
      </w:tr>
      <w:tr w:rsidR="00A71F9C" w:rsidRPr="00DB1CFE" w:rsidTr="00BD71F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F9C" w:rsidRPr="00DB1CFE" w:rsidRDefault="00A71F9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«Формирование системы непрерывного обучения, профессиональной переподготовки и повышения квалификации для профессионального развития муниципальных служащих»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1F9C" w:rsidRPr="00DB1CFE" w:rsidRDefault="00A71F9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1F9C" w:rsidRPr="00DB1CFE" w:rsidRDefault="00A71F9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1F9C" w:rsidRPr="00DB1CFE" w:rsidRDefault="00A71F9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1F9C" w:rsidRPr="00DB1CFE" w:rsidRDefault="00A71F9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0600400000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F9C" w:rsidRPr="00DB1CFE" w:rsidRDefault="00A71F9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1F9C" w:rsidRPr="00DB1CFE" w:rsidRDefault="00A71F9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20,0</w:t>
            </w:r>
          </w:p>
        </w:tc>
      </w:tr>
      <w:tr w:rsidR="00A71F9C" w:rsidRPr="00DB1CFE" w:rsidTr="00BD71F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F9C" w:rsidRPr="00DB1CFE" w:rsidRDefault="00A71F9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1F9C" w:rsidRPr="00DB1CFE" w:rsidRDefault="00A71F9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1F9C" w:rsidRPr="00DB1CFE" w:rsidRDefault="00A71F9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1F9C" w:rsidRPr="00DB1CFE" w:rsidRDefault="00A71F9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1F9C" w:rsidRPr="00DB1CFE" w:rsidRDefault="00A71F9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0600410200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F9C" w:rsidRPr="00DB1CFE" w:rsidRDefault="00A71F9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1F9C" w:rsidRPr="00DB1CFE" w:rsidRDefault="00A71F9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20,0</w:t>
            </w:r>
          </w:p>
        </w:tc>
      </w:tr>
      <w:tr w:rsidR="00A71F9C" w:rsidRPr="00DB1CFE" w:rsidTr="00BD71F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F9C" w:rsidRPr="00DB1CFE" w:rsidRDefault="00A71F9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1F9C" w:rsidRPr="00DB1CFE" w:rsidRDefault="00A71F9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1F9C" w:rsidRPr="00DB1CFE" w:rsidRDefault="00A71F9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1F9C" w:rsidRPr="00DB1CFE" w:rsidRDefault="00A71F9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1F9C" w:rsidRPr="00DB1CFE" w:rsidRDefault="00A71F9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0600410200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F9C" w:rsidRPr="00DB1CFE" w:rsidRDefault="00A71F9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1F9C" w:rsidRPr="00DB1CFE" w:rsidRDefault="00A71F9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2,0</w:t>
            </w:r>
          </w:p>
        </w:tc>
      </w:tr>
      <w:tr w:rsidR="00A71F9C" w:rsidRPr="00DB1CFE" w:rsidTr="00BD71F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F9C" w:rsidRPr="00DB1CFE" w:rsidRDefault="00A71F9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1F9C" w:rsidRPr="00DB1CFE" w:rsidRDefault="00A71F9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1F9C" w:rsidRPr="00DB1CFE" w:rsidRDefault="00A71F9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1F9C" w:rsidRPr="00DB1CFE" w:rsidRDefault="00A71F9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1F9C" w:rsidRPr="00DB1CFE" w:rsidRDefault="00A71F9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0600410200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F9C" w:rsidRPr="00DB1CFE" w:rsidRDefault="00A71F9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1F9C" w:rsidRPr="00DB1CFE" w:rsidRDefault="00A71F9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2,0</w:t>
            </w:r>
          </w:p>
        </w:tc>
      </w:tr>
    </w:tbl>
    <w:p w:rsidR="00BD71F0" w:rsidRDefault="00BD71F0">
      <w:r>
        <w:br w:type="page"/>
      </w:r>
    </w:p>
    <w:p w:rsidR="00BD71F0" w:rsidRDefault="00BE4D98" w:rsidP="00BE4D98">
      <w:pPr>
        <w:ind w:firstLine="0"/>
        <w:jc w:val="center"/>
      </w:pPr>
      <w:r>
        <w:lastRenderedPageBreak/>
        <w:t>5</w:t>
      </w:r>
    </w:p>
    <w:p w:rsidR="00BD71F0" w:rsidRDefault="00BD71F0"/>
    <w:tbl>
      <w:tblPr>
        <w:tblW w:w="9503" w:type="dxa"/>
        <w:tblInd w:w="-106" w:type="dxa"/>
        <w:tblLook w:val="0000"/>
      </w:tblPr>
      <w:tblGrid>
        <w:gridCol w:w="3848"/>
        <w:gridCol w:w="619"/>
        <w:gridCol w:w="816"/>
        <w:gridCol w:w="648"/>
        <w:gridCol w:w="1470"/>
        <w:gridCol w:w="724"/>
        <w:gridCol w:w="1378"/>
      </w:tblGrid>
      <w:tr w:rsidR="00BD71F0" w:rsidRPr="00DB1CFE" w:rsidTr="00BD71F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C7231" w:rsidRDefault="00BD71F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C7231" w:rsidRDefault="00BD71F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C7231" w:rsidRDefault="00BD71F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C7231" w:rsidRDefault="00BD71F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C7231" w:rsidRDefault="00BD71F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C7231" w:rsidRDefault="00BD71F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1F0" w:rsidRPr="00DC7231" w:rsidRDefault="00BD71F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BD71F0" w:rsidRPr="00DB1CFE" w:rsidTr="00BD71F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0600410200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18,0</w:t>
            </w:r>
          </w:p>
        </w:tc>
      </w:tr>
      <w:tr w:rsidR="00BD71F0" w:rsidRPr="00DB1CFE" w:rsidTr="00BD71F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0600410200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18,0</w:t>
            </w:r>
          </w:p>
        </w:tc>
      </w:tr>
      <w:tr w:rsidR="00BD71F0" w:rsidRPr="00DB1CFE" w:rsidTr="00BD71F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1 224,2</w:t>
            </w:r>
          </w:p>
        </w:tc>
      </w:tr>
      <w:tr w:rsidR="00BD71F0" w:rsidRPr="00DB1CFE" w:rsidTr="00BD71F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1 224,2</w:t>
            </w:r>
          </w:p>
        </w:tc>
      </w:tr>
      <w:tr w:rsidR="00BD71F0" w:rsidRPr="00DB1CFE" w:rsidTr="00BD71F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7920076300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201,8</w:t>
            </w:r>
          </w:p>
        </w:tc>
      </w:tr>
      <w:tr w:rsidR="00BD71F0" w:rsidRPr="00DB1CFE" w:rsidTr="00BD71F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7920076300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192,5</w:t>
            </w:r>
          </w:p>
        </w:tc>
      </w:tr>
      <w:tr w:rsidR="00BD71F0" w:rsidRPr="00DB1CFE" w:rsidTr="00BD71F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7920076300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192,5</w:t>
            </w:r>
          </w:p>
        </w:tc>
      </w:tr>
      <w:tr w:rsidR="00BD71F0" w:rsidRPr="00DB1CFE" w:rsidTr="00BD71F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7920076300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9,3</w:t>
            </w:r>
          </w:p>
        </w:tc>
      </w:tr>
      <w:tr w:rsidR="00BD71F0" w:rsidRPr="00DB1CFE" w:rsidTr="00BD71F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7920076300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9,3</w:t>
            </w:r>
          </w:p>
        </w:tc>
      </w:tr>
      <w:tr w:rsidR="00BD71F0" w:rsidRPr="00DB1CFE" w:rsidTr="00BD71F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Осуществление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7920076400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213,9</w:t>
            </w:r>
          </w:p>
        </w:tc>
      </w:tr>
      <w:tr w:rsidR="00BD71F0" w:rsidRPr="00DB1CFE" w:rsidTr="00BD71F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C4364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C4364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C4364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C4364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7920076400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C4364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1F0" w:rsidRPr="00DB1CFE" w:rsidRDefault="00BD71F0" w:rsidP="00C4364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156,1</w:t>
            </w:r>
          </w:p>
        </w:tc>
      </w:tr>
    </w:tbl>
    <w:p w:rsidR="00BD71F0" w:rsidRDefault="00BD71F0">
      <w:r>
        <w:br w:type="page"/>
      </w:r>
    </w:p>
    <w:p w:rsidR="00BD71F0" w:rsidRDefault="00BE4D98" w:rsidP="00BE4D98">
      <w:pPr>
        <w:ind w:firstLine="0"/>
        <w:jc w:val="center"/>
      </w:pPr>
      <w:r>
        <w:lastRenderedPageBreak/>
        <w:t>6</w:t>
      </w:r>
    </w:p>
    <w:p w:rsidR="00BD71F0" w:rsidRDefault="00BD71F0"/>
    <w:tbl>
      <w:tblPr>
        <w:tblW w:w="9503" w:type="dxa"/>
        <w:tblInd w:w="-106" w:type="dxa"/>
        <w:tblLook w:val="0000"/>
      </w:tblPr>
      <w:tblGrid>
        <w:gridCol w:w="3848"/>
        <w:gridCol w:w="619"/>
        <w:gridCol w:w="816"/>
        <w:gridCol w:w="648"/>
        <w:gridCol w:w="1470"/>
        <w:gridCol w:w="724"/>
        <w:gridCol w:w="1378"/>
      </w:tblGrid>
      <w:tr w:rsidR="00BD71F0" w:rsidRPr="00DB1CFE" w:rsidTr="00BD71F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C7231" w:rsidRDefault="00BD71F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C7231" w:rsidRDefault="00BD71F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C7231" w:rsidRDefault="00BD71F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C7231" w:rsidRDefault="00BD71F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C7231" w:rsidRDefault="00BD71F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C7231" w:rsidRDefault="00BD71F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1F0" w:rsidRPr="00DC7231" w:rsidRDefault="00BD71F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BD71F0" w:rsidRPr="00DB1CFE" w:rsidTr="00BD71F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</w:p>
        </w:tc>
      </w:tr>
      <w:tr w:rsidR="00BD71F0" w:rsidRPr="00DB1CFE" w:rsidTr="00BD71F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7920076400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156,1</w:t>
            </w:r>
          </w:p>
        </w:tc>
      </w:tr>
      <w:tr w:rsidR="00BD71F0" w:rsidRPr="00DB1CFE" w:rsidTr="00BD71F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7920076400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57,8</w:t>
            </w:r>
          </w:p>
        </w:tc>
      </w:tr>
      <w:tr w:rsidR="00BD71F0" w:rsidRPr="00DB1CFE" w:rsidTr="00BD71F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7920076400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57,8</w:t>
            </w:r>
          </w:p>
        </w:tc>
      </w:tr>
      <w:tr w:rsidR="00BD71F0" w:rsidRPr="00DB1CFE" w:rsidTr="00BD71F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7920076500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202,1</w:t>
            </w:r>
          </w:p>
        </w:tc>
      </w:tr>
      <w:tr w:rsidR="00BD71F0" w:rsidRPr="00DB1CFE" w:rsidTr="00BD71F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7920076500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186,4</w:t>
            </w:r>
          </w:p>
        </w:tc>
      </w:tr>
      <w:tr w:rsidR="00BD71F0" w:rsidRPr="00DB1CFE" w:rsidTr="00BD71F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7920076500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186,4</w:t>
            </w:r>
          </w:p>
        </w:tc>
      </w:tr>
      <w:tr w:rsidR="00BD71F0" w:rsidRPr="00DB1CFE" w:rsidTr="00BD71F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7920076500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15,7</w:t>
            </w:r>
          </w:p>
        </w:tc>
      </w:tr>
      <w:tr w:rsidR="00BD71F0" w:rsidRPr="00DB1CFE" w:rsidTr="00BD71F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7920076500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15,7</w:t>
            </w:r>
          </w:p>
        </w:tc>
      </w:tr>
      <w:tr w:rsidR="00BD71F0" w:rsidRPr="00DB1CFE" w:rsidTr="00BD71F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7920076600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210,7</w:t>
            </w:r>
          </w:p>
        </w:tc>
      </w:tr>
    </w:tbl>
    <w:p w:rsidR="00BD71F0" w:rsidRDefault="00BD71F0">
      <w:r>
        <w:br w:type="page"/>
      </w:r>
    </w:p>
    <w:p w:rsidR="00BD71F0" w:rsidRDefault="00BE4D98" w:rsidP="00BE4D98">
      <w:pPr>
        <w:ind w:firstLine="0"/>
        <w:jc w:val="center"/>
      </w:pPr>
      <w:r>
        <w:lastRenderedPageBreak/>
        <w:t>7</w:t>
      </w:r>
    </w:p>
    <w:p w:rsidR="00BD71F0" w:rsidRDefault="00BD71F0"/>
    <w:tbl>
      <w:tblPr>
        <w:tblW w:w="9503" w:type="dxa"/>
        <w:tblInd w:w="-106" w:type="dxa"/>
        <w:tblLook w:val="0000"/>
      </w:tblPr>
      <w:tblGrid>
        <w:gridCol w:w="3848"/>
        <w:gridCol w:w="619"/>
        <w:gridCol w:w="816"/>
        <w:gridCol w:w="648"/>
        <w:gridCol w:w="1470"/>
        <w:gridCol w:w="724"/>
        <w:gridCol w:w="1378"/>
      </w:tblGrid>
      <w:tr w:rsidR="00BD71F0" w:rsidRPr="00DB1CFE" w:rsidTr="00BD71F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C7231" w:rsidRDefault="00BD71F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C7231" w:rsidRDefault="00BD71F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C7231" w:rsidRDefault="00BD71F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C7231" w:rsidRDefault="00BD71F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C7231" w:rsidRDefault="00BD71F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C7231" w:rsidRDefault="00BD71F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1F0" w:rsidRPr="00DC7231" w:rsidRDefault="00BD71F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BD71F0" w:rsidRPr="00DB1CFE" w:rsidTr="00BD71F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7920076600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195,0</w:t>
            </w:r>
          </w:p>
        </w:tc>
      </w:tr>
      <w:tr w:rsidR="00BD71F0" w:rsidRPr="00DB1CFE" w:rsidTr="00BD71F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7920076600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195,0</w:t>
            </w:r>
          </w:p>
        </w:tc>
      </w:tr>
      <w:tr w:rsidR="00BD71F0" w:rsidRPr="00DB1CFE" w:rsidTr="00BD71F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7920076600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15,7</w:t>
            </w:r>
          </w:p>
        </w:tc>
      </w:tr>
      <w:tr w:rsidR="00BD71F0" w:rsidRPr="00DB1CFE" w:rsidTr="00BD71F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7920076600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15,7</w:t>
            </w:r>
          </w:p>
        </w:tc>
      </w:tr>
      <w:tr w:rsidR="00BD71F0" w:rsidRPr="00DB1CFE" w:rsidTr="00BD71F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7920077Б00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203,9</w:t>
            </w:r>
          </w:p>
        </w:tc>
      </w:tr>
      <w:tr w:rsidR="00BD71F0" w:rsidRPr="00DB1CFE" w:rsidTr="00BD71F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7920077Б00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184,6</w:t>
            </w:r>
          </w:p>
        </w:tc>
      </w:tr>
      <w:tr w:rsidR="00BD71F0" w:rsidRPr="00DB1CFE" w:rsidTr="00BD71F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7920077Б00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184,6</w:t>
            </w:r>
          </w:p>
        </w:tc>
      </w:tr>
      <w:tr w:rsidR="00BD71F0" w:rsidRPr="00DB1CFE" w:rsidTr="00BD71F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7920077Б00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19,3</w:t>
            </w:r>
          </w:p>
        </w:tc>
      </w:tr>
      <w:tr w:rsidR="00BD71F0" w:rsidRPr="00DB1CFE" w:rsidTr="00BD71F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7920077Б00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19,3</w:t>
            </w:r>
          </w:p>
        </w:tc>
      </w:tr>
      <w:tr w:rsidR="00BD71F0" w:rsidRPr="00DB1CFE" w:rsidTr="00BD71F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C4364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C4364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C4364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C4364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7920077Е00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C4364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1F0" w:rsidRPr="00DB1CFE" w:rsidRDefault="00BD71F0" w:rsidP="00C4364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191,8</w:t>
            </w:r>
          </w:p>
        </w:tc>
      </w:tr>
    </w:tbl>
    <w:p w:rsidR="00BD71F0" w:rsidRDefault="00BD71F0">
      <w:r>
        <w:br w:type="page"/>
      </w:r>
    </w:p>
    <w:p w:rsidR="00BD71F0" w:rsidRDefault="00BE4D98" w:rsidP="00BE4D98">
      <w:pPr>
        <w:ind w:firstLine="0"/>
        <w:jc w:val="center"/>
      </w:pPr>
      <w:r>
        <w:lastRenderedPageBreak/>
        <w:t>8</w:t>
      </w:r>
    </w:p>
    <w:p w:rsidR="00BD71F0" w:rsidRDefault="00BD71F0"/>
    <w:tbl>
      <w:tblPr>
        <w:tblW w:w="9503" w:type="dxa"/>
        <w:tblInd w:w="-106" w:type="dxa"/>
        <w:tblLook w:val="0000"/>
      </w:tblPr>
      <w:tblGrid>
        <w:gridCol w:w="3848"/>
        <w:gridCol w:w="619"/>
        <w:gridCol w:w="816"/>
        <w:gridCol w:w="648"/>
        <w:gridCol w:w="1470"/>
        <w:gridCol w:w="724"/>
        <w:gridCol w:w="1378"/>
      </w:tblGrid>
      <w:tr w:rsidR="00BD71F0" w:rsidRPr="00DB1CFE" w:rsidTr="00BD71F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C7231" w:rsidRDefault="00BD71F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C7231" w:rsidRDefault="00BD71F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C7231" w:rsidRDefault="00BD71F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C7231" w:rsidRDefault="00BD71F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C7231" w:rsidRDefault="00BD71F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C7231" w:rsidRDefault="00BD71F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1F0" w:rsidRPr="00DC7231" w:rsidRDefault="00BD71F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BD71F0" w:rsidRPr="00DB1CFE" w:rsidTr="00BD71F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социальному страхованию в государственные внебюджетные фонды Российской Федерации,  обеспечение деятельности штатных работников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</w:p>
        </w:tc>
      </w:tr>
      <w:tr w:rsidR="00BD71F0" w:rsidRPr="00DB1CFE" w:rsidTr="00BD71F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7920077Е00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175,6</w:t>
            </w:r>
          </w:p>
        </w:tc>
      </w:tr>
      <w:tr w:rsidR="00BD71F0" w:rsidRPr="00DB1CFE" w:rsidTr="00BD71F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7920077Е00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175,6</w:t>
            </w:r>
          </w:p>
        </w:tc>
      </w:tr>
      <w:tr w:rsidR="00BD71F0" w:rsidRPr="00DB1CFE" w:rsidTr="00BD71F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7920077Е00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16,2</w:t>
            </w:r>
          </w:p>
        </w:tc>
      </w:tr>
      <w:tr w:rsidR="00BD71F0" w:rsidRPr="00DB1CFE" w:rsidTr="00BD71F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7920077Е00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16,2</w:t>
            </w:r>
          </w:p>
        </w:tc>
      </w:tr>
      <w:tr w:rsidR="00BD71F0" w:rsidRPr="00DB1CFE" w:rsidTr="00BD71F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Судебная система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1,5</w:t>
            </w:r>
          </w:p>
        </w:tc>
      </w:tr>
      <w:tr w:rsidR="00BD71F0" w:rsidRPr="00DB1CFE" w:rsidTr="00BD71F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1,5</w:t>
            </w:r>
          </w:p>
        </w:tc>
      </w:tr>
      <w:tr w:rsidR="00BD71F0" w:rsidRPr="00DB1CFE" w:rsidTr="00BD71F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федерального бюджета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7910000000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1,5</w:t>
            </w:r>
          </w:p>
        </w:tc>
      </w:tr>
      <w:tr w:rsidR="00BD71F0" w:rsidRPr="00DB1CFE" w:rsidTr="00BD71F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7910051200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1,5</w:t>
            </w:r>
          </w:p>
        </w:tc>
      </w:tr>
      <w:tr w:rsidR="00BD71F0" w:rsidRPr="00DB1CFE" w:rsidTr="00BD71F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7910051200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1,5</w:t>
            </w:r>
          </w:p>
        </w:tc>
      </w:tr>
      <w:tr w:rsidR="00BD71F0" w:rsidRPr="00DB1CFE" w:rsidTr="00BD71F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7910051200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1,5</w:t>
            </w:r>
          </w:p>
        </w:tc>
      </w:tr>
      <w:tr w:rsidR="00BD71F0" w:rsidRPr="00DB1CFE" w:rsidTr="00BD71F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Резервные фонды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1 000,0</w:t>
            </w:r>
          </w:p>
        </w:tc>
      </w:tr>
    </w:tbl>
    <w:p w:rsidR="00BD71F0" w:rsidRDefault="00BD71F0">
      <w:r>
        <w:br w:type="page"/>
      </w:r>
    </w:p>
    <w:p w:rsidR="00BD71F0" w:rsidRDefault="00BE4D98" w:rsidP="00BE4D98">
      <w:pPr>
        <w:ind w:firstLine="0"/>
        <w:jc w:val="center"/>
      </w:pPr>
      <w:r>
        <w:lastRenderedPageBreak/>
        <w:t>9</w:t>
      </w:r>
    </w:p>
    <w:p w:rsidR="00BD71F0" w:rsidRDefault="00BD71F0"/>
    <w:tbl>
      <w:tblPr>
        <w:tblW w:w="9503" w:type="dxa"/>
        <w:tblInd w:w="-106" w:type="dxa"/>
        <w:tblLook w:val="0000"/>
      </w:tblPr>
      <w:tblGrid>
        <w:gridCol w:w="3848"/>
        <w:gridCol w:w="619"/>
        <w:gridCol w:w="816"/>
        <w:gridCol w:w="648"/>
        <w:gridCol w:w="1470"/>
        <w:gridCol w:w="724"/>
        <w:gridCol w:w="1378"/>
      </w:tblGrid>
      <w:tr w:rsidR="00BD71F0" w:rsidRPr="00DB1CFE" w:rsidTr="00BD71F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C7231" w:rsidRDefault="00BD71F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C7231" w:rsidRDefault="00BD71F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C7231" w:rsidRDefault="00BD71F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C7231" w:rsidRDefault="00BD71F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C7231" w:rsidRDefault="00BD71F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C7231" w:rsidRDefault="00BD71F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1F0" w:rsidRPr="00DC7231" w:rsidRDefault="00BD71F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BD71F0" w:rsidRPr="00DB1CFE" w:rsidTr="00BD71F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Муниципальная программа «Управление финансами городского округа ЗАТО Светлый на 2018-2020 годы»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1 000,0</w:t>
            </w:r>
          </w:p>
        </w:tc>
      </w:tr>
      <w:tr w:rsidR="00BD71F0" w:rsidRPr="00DB1CFE" w:rsidTr="00BD71F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«Обеспечение финансовой стабильности бюджета городского округа ЗАТО Светлый»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0700400000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1 000,0</w:t>
            </w:r>
          </w:p>
        </w:tc>
      </w:tr>
      <w:tr w:rsidR="00BD71F0" w:rsidRPr="00DB1CFE" w:rsidTr="00BD71F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0700410000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1 000,0</w:t>
            </w:r>
          </w:p>
        </w:tc>
      </w:tr>
      <w:tr w:rsidR="00BD71F0" w:rsidRPr="00DB1CFE" w:rsidTr="00BD71F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0700410000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1 000,0</w:t>
            </w:r>
          </w:p>
        </w:tc>
      </w:tr>
      <w:tr w:rsidR="00BD71F0" w:rsidRPr="00DB1CFE" w:rsidTr="00BD71F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D71F0" w:rsidRPr="005D55A8" w:rsidRDefault="00BD71F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D55A8">
              <w:rPr>
                <w:noProof w:val="0"/>
                <w:sz w:val="24"/>
                <w:szCs w:val="24"/>
              </w:rPr>
              <w:t>Резервные средства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71F0" w:rsidRPr="005D55A8" w:rsidRDefault="00BD71F0" w:rsidP="00E272C8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5D55A8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71F0" w:rsidRPr="005D55A8" w:rsidRDefault="00BD71F0" w:rsidP="00E272C8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5D55A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71F0" w:rsidRPr="005D55A8" w:rsidRDefault="00BD71F0" w:rsidP="00E272C8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5D55A8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71F0" w:rsidRPr="005D55A8" w:rsidRDefault="00BD71F0" w:rsidP="00E272C8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5D55A8">
              <w:rPr>
                <w:noProof w:val="0"/>
                <w:sz w:val="24"/>
                <w:szCs w:val="24"/>
              </w:rPr>
              <w:t>0700410000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F0" w:rsidRPr="005D55A8" w:rsidRDefault="00BD71F0" w:rsidP="00E272C8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5D55A8">
              <w:rPr>
                <w:noProof w:val="0"/>
                <w:sz w:val="24"/>
                <w:szCs w:val="24"/>
              </w:rPr>
              <w:t>870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D71F0" w:rsidRPr="005D55A8" w:rsidRDefault="00BD71F0" w:rsidP="00E272C8">
            <w:pPr>
              <w:ind w:left="-66" w:right="-79" w:firstLine="0"/>
              <w:jc w:val="right"/>
              <w:rPr>
                <w:noProof w:val="0"/>
                <w:sz w:val="24"/>
                <w:szCs w:val="24"/>
              </w:rPr>
            </w:pPr>
            <w:r w:rsidRPr="005D55A8">
              <w:rPr>
                <w:noProof w:val="0"/>
                <w:sz w:val="24"/>
                <w:szCs w:val="24"/>
              </w:rPr>
              <w:t>1 000,0</w:t>
            </w:r>
          </w:p>
        </w:tc>
      </w:tr>
      <w:tr w:rsidR="00BD71F0" w:rsidRPr="00DB1CFE" w:rsidTr="00BD71F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21 181,1</w:t>
            </w:r>
          </w:p>
        </w:tc>
      </w:tr>
      <w:tr w:rsidR="00BD71F0" w:rsidRPr="00DB1CFE" w:rsidTr="00BD71F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106,8</w:t>
            </w:r>
          </w:p>
        </w:tc>
      </w:tr>
      <w:tr w:rsidR="00BD71F0" w:rsidRPr="00DB1CFE" w:rsidTr="00BD71F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0200600000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106,8</w:t>
            </w:r>
          </w:p>
        </w:tc>
      </w:tr>
      <w:tr w:rsidR="00BD71F0" w:rsidRPr="00DB1CFE" w:rsidTr="00BD71F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0200672300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101,5</w:t>
            </w:r>
          </w:p>
        </w:tc>
      </w:tr>
      <w:tr w:rsidR="00BD71F0" w:rsidRPr="00DB1CFE" w:rsidTr="00BD71F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0200672300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101,5</w:t>
            </w:r>
          </w:p>
        </w:tc>
      </w:tr>
      <w:tr w:rsidR="00BD71F0" w:rsidRPr="00DB1CFE" w:rsidTr="00BD71F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0200672300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101,5</w:t>
            </w:r>
          </w:p>
        </w:tc>
      </w:tr>
      <w:tr w:rsidR="00BD71F0" w:rsidRPr="00DB1CFE" w:rsidTr="00BD71F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02006S2300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5,3</w:t>
            </w:r>
          </w:p>
        </w:tc>
      </w:tr>
    </w:tbl>
    <w:p w:rsidR="00BD71F0" w:rsidRDefault="00BD71F0">
      <w:r>
        <w:br w:type="page"/>
      </w:r>
    </w:p>
    <w:p w:rsidR="00BD71F0" w:rsidRDefault="00BE4D98" w:rsidP="00BE4D98">
      <w:pPr>
        <w:ind w:firstLine="0"/>
        <w:jc w:val="center"/>
      </w:pPr>
      <w:r>
        <w:lastRenderedPageBreak/>
        <w:t>10</w:t>
      </w:r>
    </w:p>
    <w:p w:rsidR="00BD71F0" w:rsidRDefault="00BD71F0"/>
    <w:tbl>
      <w:tblPr>
        <w:tblW w:w="9503" w:type="dxa"/>
        <w:tblInd w:w="-106" w:type="dxa"/>
        <w:tblLook w:val="0000"/>
      </w:tblPr>
      <w:tblGrid>
        <w:gridCol w:w="3848"/>
        <w:gridCol w:w="619"/>
        <w:gridCol w:w="816"/>
        <w:gridCol w:w="648"/>
        <w:gridCol w:w="1470"/>
        <w:gridCol w:w="724"/>
        <w:gridCol w:w="1378"/>
      </w:tblGrid>
      <w:tr w:rsidR="00BD71F0" w:rsidRPr="00DB1CFE" w:rsidTr="00BD71F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C7231" w:rsidRDefault="00BD71F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C7231" w:rsidRDefault="00BD71F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C7231" w:rsidRDefault="00BD71F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C7231" w:rsidRDefault="00BD71F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C7231" w:rsidRDefault="00BD71F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C7231" w:rsidRDefault="00BD71F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1F0" w:rsidRPr="00DC7231" w:rsidRDefault="00BD71F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BD71F0" w:rsidRPr="00DB1CFE" w:rsidTr="00BD71F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02006S2300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5,3</w:t>
            </w:r>
          </w:p>
        </w:tc>
      </w:tr>
      <w:tr w:rsidR="00BD71F0" w:rsidRPr="00DB1CFE" w:rsidTr="00BD71F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02006S2300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5,3</w:t>
            </w:r>
          </w:p>
        </w:tc>
      </w:tr>
      <w:tr w:rsidR="00BD71F0" w:rsidRPr="00DB1CFE" w:rsidTr="00BD71F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Муниципальная программа «Развитие местного самоуправления в городском округе ЗАТО Светлый» на 2018 - 2020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15 011,9</w:t>
            </w:r>
          </w:p>
        </w:tc>
      </w:tr>
      <w:tr w:rsidR="00BD71F0" w:rsidRPr="00DB1CFE" w:rsidTr="00BD71F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«Создание условий для деятельности органов местного самоуправления городского округа ЗАТО Светлый»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0600100000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14 127,0</w:t>
            </w:r>
          </w:p>
        </w:tc>
      </w:tr>
      <w:tr w:rsidR="00BD71F0" w:rsidRPr="00DB1CFE" w:rsidTr="00BD71F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14 127,0</w:t>
            </w:r>
          </w:p>
        </w:tc>
      </w:tr>
      <w:tr w:rsidR="00BD71F0" w:rsidRPr="00DB1CFE" w:rsidTr="00BD71F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10 005,0</w:t>
            </w:r>
          </w:p>
        </w:tc>
      </w:tr>
      <w:tr w:rsidR="00BD71F0" w:rsidRPr="00DB1CFE" w:rsidTr="00BD71F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10 005,0</w:t>
            </w:r>
          </w:p>
        </w:tc>
      </w:tr>
      <w:tr w:rsidR="00BD71F0" w:rsidRPr="00DB1CFE" w:rsidTr="00BD71F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3 762,7</w:t>
            </w:r>
          </w:p>
        </w:tc>
      </w:tr>
      <w:tr w:rsidR="00BD71F0" w:rsidRPr="00DB1CFE" w:rsidTr="00BD71F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3 762,7</w:t>
            </w:r>
          </w:p>
        </w:tc>
      </w:tr>
      <w:tr w:rsidR="00BD71F0" w:rsidRPr="00DB1CFE" w:rsidTr="00BD71F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108,2</w:t>
            </w:r>
          </w:p>
        </w:tc>
      </w:tr>
      <w:tr w:rsidR="00BD71F0" w:rsidRPr="00DB1CFE" w:rsidTr="00BD71F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320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108,2</w:t>
            </w:r>
          </w:p>
        </w:tc>
      </w:tr>
      <w:tr w:rsidR="00BD71F0" w:rsidRPr="00DB1CFE" w:rsidTr="00BD71F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251,1</w:t>
            </w:r>
          </w:p>
        </w:tc>
      </w:tr>
    </w:tbl>
    <w:p w:rsidR="00BD71F0" w:rsidRDefault="00BD71F0">
      <w:r>
        <w:br w:type="page"/>
      </w:r>
    </w:p>
    <w:p w:rsidR="00BD71F0" w:rsidRDefault="00BE4D98" w:rsidP="00BE4D98">
      <w:pPr>
        <w:ind w:firstLine="0"/>
        <w:jc w:val="center"/>
      </w:pPr>
      <w:r>
        <w:lastRenderedPageBreak/>
        <w:t>11</w:t>
      </w:r>
    </w:p>
    <w:p w:rsidR="00BD71F0" w:rsidRDefault="00BD71F0"/>
    <w:tbl>
      <w:tblPr>
        <w:tblW w:w="9503" w:type="dxa"/>
        <w:tblInd w:w="-106" w:type="dxa"/>
        <w:tblLook w:val="0000"/>
      </w:tblPr>
      <w:tblGrid>
        <w:gridCol w:w="3848"/>
        <w:gridCol w:w="619"/>
        <w:gridCol w:w="816"/>
        <w:gridCol w:w="648"/>
        <w:gridCol w:w="1470"/>
        <w:gridCol w:w="724"/>
        <w:gridCol w:w="1378"/>
      </w:tblGrid>
      <w:tr w:rsidR="00BD71F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C7231" w:rsidRDefault="00BD71F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C7231" w:rsidRDefault="00BD71F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C7231" w:rsidRDefault="00BD71F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C7231" w:rsidRDefault="00BD71F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C7231" w:rsidRDefault="00BD71F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C7231" w:rsidRDefault="00BD71F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1F0" w:rsidRPr="00DC7231" w:rsidRDefault="00BD71F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BD71F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251,1</w:t>
            </w:r>
          </w:p>
        </w:tc>
      </w:tr>
      <w:tr w:rsidR="00BD71F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BD71F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«Создание условий для повышения имиджа городского округа ЗАТО Светлый»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0600200000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249,6</w:t>
            </w:r>
          </w:p>
        </w:tc>
      </w:tr>
      <w:tr w:rsidR="00BD71F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249,6</w:t>
            </w:r>
          </w:p>
        </w:tc>
      </w:tr>
      <w:tr w:rsidR="00BD71F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117,1</w:t>
            </w:r>
          </w:p>
        </w:tc>
      </w:tr>
      <w:tr w:rsidR="00BD71F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117,1</w:t>
            </w:r>
          </w:p>
        </w:tc>
      </w:tr>
      <w:tr w:rsidR="00BD71F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132,5</w:t>
            </w:r>
          </w:p>
        </w:tc>
      </w:tr>
      <w:tr w:rsidR="00BD71F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132,5</w:t>
            </w:r>
          </w:p>
        </w:tc>
      </w:tr>
      <w:tr w:rsidR="00BD71F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0600600000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635,3</w:t>
            </w:r>
          </w:p>
        </w:tc>
      </w:tr>
      <w:tr w:rsidR="00BD71F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0600672300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603,5</w:t>
            </w:r>
          </w:p>
        </w:tc>
      </w:tr>
      <w:tr w:rsidR="00BD71F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0600672300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603,5</w:t>
            </w:r>
          </w:p>
        </w:tc>
      </w:tr>
      <w:tr w:rsidR="00BD71F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0600672300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603,5</w:t>
            </w:r>
          </w:p>
        </w:tc>
      </w:tr>
      <w:tr w:rsidR="00BD71F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06006S2300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1F0" w:rsidRPr="00DB1CFE" w:rsidRDefault="00BD71F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31,8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C4364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C4364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C4364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C4364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06006S2300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C4364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C4364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31,8</w:t>
            </w:r>
          </w:p>
        </w:tc>
      </w:tr>
    </w:tbl>
    <w:p w:rsidR="00091170" w:rsidRDefault="00091170">
      <w:r>
        <w:br w:type="page"/>
      </w:r>
    </w:p>
    <w:p w:rsidR="00091170" w:rsidRDefault="00BE4D98" w:rsidP="00BE4D98">
      <w:pPr>
        <w:ind w:firstLine="0"/>
        <w:jc w:val="center"/>
      </w:pPr>
      <w:r>
        <w:lastRenderedPageBreak/>
        <w:t>12</w:t>
      </w:r>
    </w:p>
    <w:p w:rsidR="00091170" w:rsidRDefault="00091170"/>
    <w:tbl>
      <w:tblPr>
        <w:tblW w:w="9503" w:type="dxa"/>
        <w:tblInd w:w="-106" w:type="dxa"/>
        <w:tblLook w:val="0000"/>
      </w:tblPr>
      <w:tblGrid>
        <w:gridCol w:w="3848"/>
        <w:gridCol w:w="619"/>
        <w:gridCol w:w="816"/>
        <w:gridCol w:w="648"/>
        <w:gridCol w:w="1470"/>
        <w:gridCol w:w="724"/>
        <w:gridCol w:w="1378"/>
      </w:tblGrid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C7231" w:rsidRDefault="0009117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C7231" w:rsidRDefault="0009117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C7231" w:rsidRDefault="0009117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C7231" w:rsidRDefault="0009117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C7231" w:rsidRDefault="0009117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C7231" w:rsidRDefault="0009117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C7231" w:rsidRDefault="0009117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06006S2300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31,8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Муниципальная программа «Развитие малого и среднего предпринимательства городского округа ЗАТО Светлый на 2014-2020 годы»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1400000000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15,0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«Организация проведения торжественных мероприятий»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1405700000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15,0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1405710000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15,0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1405710000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15,0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1405710000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15,0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101,1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1500100000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101,1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101,1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101,1</w:t>
            </w:r>
          </w:p>
        </w:tc>
      </w:tr>
    </w:tbl>
    <w:p w:rsidR="00091170" w:rsidRDefault="00091170">
      <w:r>
        <w:br w:type="page"/>
      </w:r>
    </w:p>
    <w:p w:rsidR="00091170" w:rsidRDefault="00BE4D98" w:rsidP="00BE4D98">
      <w:pPr>
        <w:ind w:firstLine="0"/>
        <w:jc w:val="center"/>
      </w:pPr>
      <w:r>
        <w:lastRenderedPageBreak/>
        <w:t>13</w:t>
      </w:r>
    </w:p>
    <w:p w:rsidR="00091170" w:rsidRDefault="00091170"/>
    <w:tbl>
      <w:tblPr>
        <w:tblW w:w="9503" w:type="dxa"/>
        <w:tblInd w:w="-106" w:type="dxa"/>
        <w:tblLook w:val="0000"/>
      </w:tblPr>
      <w:tblGrid>
        <w:gridCol w:w="3848"/>
        <w:gridCol w:w="619"/>
        <w:gridCol w:w="816"/>
        <w:gridCol w:w="648"/>
        <w:gridCol w:w="1470"/>
        <w:gridCol w:w="724"/>
        <w:gridCol w:w="1378"/>
      </w:tblGrid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C7231" w:rsidRDefault="0009117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C7231" w:rsidRDefault="0009117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C7231" w:rsidRDefault="0009117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C7231" w:rsidRDefault="0009117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C7231" w:rsidRDefault="0009117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C7231" w:rsidRDefault="0009117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C7231" w:rsidRDefault="0009117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101,1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205,3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 Профилактические мероприятия»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2000200000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205,3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205,3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205,3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205,3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3 841,4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Мероприятия  в сфере управления муниципальной собственностью и земельными ресурсами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7130000000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3 746,0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Мероприятия в области архитектуры и градостроительства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7130010700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40,0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7130010700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40,0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7130010700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40,0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расходы, связанные с управлением и распоряжением муниципальной собственностью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7130010800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3 706,0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7130010800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3 706,0</w:t>
            </w:r>
          </w:p>
        </w:tc>
      </w:tr>
    </w:tbl>
    <w:p w:rsidR="00091170" w:rsidRDefault="00091170">
      <w:r>
        <w:br w:type="page"/>
      </w:r>
    </w:p>
    <w:p w:rsidR="00091170" w:rsidRDefault="00BE4D98" w:rsidP="00BE4D98">
      <w:pPr>
        <w:ind w:firstLine="0"/>
        <w:jc w:val="center"/>
      </w:pPr>
      <w:r>
        <w:lastRenderedPageBreak/>
        <w:t>14</w:t>
      </w:r>
    </w:p>
    <w:p w:rsidR="00091170" w:rsidRDefault="00091170"/>
    <w:tbl>
      <w:tblPr>
        <w:tblW w:w="9503" w:type="dxa"/>
        <w:tblInd w:w="-106" w:type="dxa"/>
        <w:tblLook w:val="0000"/>
      </w:tblPr>
      <w:tblGrid>
        <w:gridCol w:w="3848"/>
        <w:gridCol w:w="619"/>
        <w:gridCol w:w="816"/>
        <w:gridCol w:w="648"/>
        <w:gridCol w:w="1470"/>
        <w:gridCol w:w="724"/>
        <w:gridCol w:w="1378"/>
      </w:tblGrid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C7231" w:rsidRDefault="0009117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C7231" w:rsidRDefault="0009117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C7231" w:rsidRDefault="0009117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C7231" w:rsidRDefault="0009117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C7231" w:rsidRDefault="0009117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C7231" w:rsidRDefault="0009117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C7231" w:rsidRDefault="0009117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7130010800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3 706,0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Прочие расходы органов местного самоуправления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7160000000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95,4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7160010000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95,4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7160010000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48,8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7160010000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48,8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7160010000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43,0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5D55A8" w:rsidRDefault="00091170" w:rsidP="00E272C8">
            <w:pPr>
              <w:ind w:firstLine="0"/>
              <w:rPr>
                <w:sz w:val="24"/>
                <w:szCs w:val="24"/>
              </w:rPr>
            </w:pPr>
            <w:r w:rsidRPr="005D55A8">
              <w:rPr>
                <w:sz w:val="24"/>
                <w:szCs w:val="24"/>
              </w:rPr>
              <w:t>Премии и гранты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170" w:rsidRPr="005D55A8" w:rsidRDefault="00091170" w:rsidP="00E272C8">
            <w:pPr>
              <w:ind w:firstLine="0"/>
              <w:jc w:val="center"/>
              <w:rPr>
                <w:sz w:val="24"/>
                <w:szCs w:val="24"/>
              </w:rPr>
            </w:pPr>
            <w:r w:rsidRPr="005D55A8">
              <w:rPr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170" w:rsidRPr="005D55A8" w:rsidRDefault="00091170" w:rsidP="00E272C8">
            <w:pPr>
              <w:ind w:firstLine="0"/>
              <w:jc w:val="center"/>
              <w:rPr>
                <w:sz w:val="24"/>
                <w:szCs w:val="24"/>
              </w:rPr>
            </w:pPr>
            <w:r w:rsidRPr="005D55A8">
              <w:rPr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170" w:rsidRPr="005D55A8" w:rsidRDefault="00091170" w:rsidP="00E272C8">
            <w:pPr>
              <w:ind w:firstLine="0"/>
              <w:jc w:val="center"/>
              <w:rPr>
                <w:sz w:val="24"/>
                <w:szCs w:val="24"/>
              </w:rPr>
            </w:pPr>
            <w:r w:rsidRPr="005D55A8">
              <w:rPr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170" w:rsidRPr="005D55A8" w:rsidRDefault="00091170" w:rsidP="00E272C8">
            <w:pPr>
              <w:ind w:firstLine="0"/>
              <w:jc w:val="center"/>
              <w:rPr>
                <w:sz w:val="24"/>
                <w:szCs w:val="24"/>
              </w:rPr>
            </w:pPr>
            <w:r w:rsidRPr="005D55A8">
              <w:rPr>
                <w:sz w:val="24"/>
                <w:szCs w:val="24"/>
              </w:rPr>
              <w:t>7160010000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70" w:rsidRPr="005D55A8" w:rsidRDefault="00091170" w:rsidP="00E272C8">
            <w:pPr>
              <w:ind w:firstLine="0"/>
              <w:jc w:val="center"/>
              <w:rPr>
                <w:sz w:val="24"/>
                <w:szCs w:val="24"/>
              </w:rPr>
            </w:pPr>
            <w:r w:rsidRPr="005D55A8">
              <w:rPr>
                <w:sz w:val="24"/>
                <w:szCs w:val="24"/>
              </w:rPr>
              <w:t>350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1170" w:rsidRPr="005D55A8" w:rsidRDefault="00091170" w:rsidP="00E272C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43,0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7160010000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3,6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7160010000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830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3,6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7700000000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1 898,9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7710000000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1 898,9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1 898,9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1 898,9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1 898,9</w:t>
            </w:r>
          </w:p>
        </w:tc>
      </w:tr>
    </w:tbl>
    <w:p w:rsidR="00091170" w:rsidRDefault="00091170">
      <w:r>
        <w:br w:type="page"/>
      </w:r>
    </w:p>
    <w:p w:rsidR="00091170" w:rsidRDefault="00BE4D98" w:rsidP="00BE4D98">
      <w:pPr>
        <w:ind w:firstLine="0"/>
        <w:jc w:val="center"/>
      </w:pPr>
      <w:r>
        <w:lastRenderedPageBreak/>
        <w:t>15</w:t>
      </w:r>
    </w:p>
    <w:p w:rsidR="00091170" w:rsidRDefault="00091170"/>
    <w:tbl>
      <w:tblPr>
        <w:tblW w:w="9503" w:type="dxa"/>
        <w:tblInd w:w="-106" w:type="dxa"/>
        <w:tblLook w:val="0000"/>
      </w:tblPr>
      <w:tblGrid>
        <w:gridCol w:w="3848"/>
        <w:gridCol w:w="619"/>
        <w:gridCol w:w="816"/>
        <w:gridCol w:w="648"/>
        <w:gridCol w:w="1470"/>
        <w:gridCol w:w="724"/>
        <w:gridCol w:w="1378"/>
      </w:tblGrid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C7231" w:rsidRDefault="0009117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C7231" w:rsidRDefault="0009117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C7231" w:rsidRDefault="0009117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C7231" w:rsidRDefault="0009117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C7231" w:rsidRDefault="0009117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C7231" w:rsidRDefault="0009117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C7231" w:rsidRDefault="0009117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0,7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0,7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7920077Г00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0,7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7920077Г00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0,7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7920077Г00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0,7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НАЦИОНАЛЬНАЯ ОБОРОНА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182,6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182,6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182,6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федерального бюджета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7910000000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182,6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7910051180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182,6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7910051180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159,4</w:t>
            </w:r>
          </w:p>
        </w:tc>
      </w:tr>
    </w:tbl>
    <w:p w:rsidR="00091170" w:rsidRDefault="00091170">
      <w:r>
        <w:br w:type="page"/>
      </w:r>
    </w:p>
    <w:p w:rsidR="00091170" w:rsidRDefault="005A4C12" w:rsidP="005A4C12">
      <w:pPr>
        <w:ind w:firstLine="0"/>
        <w:jc w:val="center"/>
      </w:pPr>
      <w:r>
        <w:lastRenderedPageBreak/>
        <w:t>16</w:t>
      </w:r>
    </w:p>
    <w:p w:rsidR="00091170" w:rsidRDefault="00091170"/>
    <w:tbl>
      <w:tblPr>
        <w:tblW w:w="9503" w:type="dxa"/>
        <w:tblInd w:w="-106" w:type="dxa"/>
        <w:tblLook w:val="0000"/>
      </w:tblPr>
      <w:tblGrid>
        <w:gridCol w:w="3848"/>
        <w:gridCol w:w="619"/>
        <w:gridCol w:w="816"/>
        <w:gridCol w:w="648"/>
        <w:gridCol w:w="1470"/>
        <w:gridCol w:w="724"/>
        <w:gridCol w:w="1378"/>
      </w:tblGrid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C7231" w:rsidRDefault="0009117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C7231" w:rsidRDefault="0009117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C7231" w:rsidRDefault="0009117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C7231" w:rsidRDefault="0009117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C7231" w:rsidRDefault="0009117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C7231" w:rsidRDefault="0009117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C7231" w:rsidRDefault="0009117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7910051180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159,4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7910051180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23,2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7910051180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23,2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48,0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48,0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48,0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Предупреждение и ликвидация последствий чрезвычайных ситуаций в границах городского округа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7140000000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48,0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7140010000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48,0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7140010000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48,0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7140010000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48,0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5 878,7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44,6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44,6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44,6</w:t>
            </w:r>
          </w:p>
        </w:tc>
      </w:tr>
    </w:tbl>
    <w:p w:rsidR="00091170" w:rsidRDefault="00091170">
      <w:r>
        <w:br w:type="page"/>
      </w:r>
    </w:p>
    <w:p w:rsidR="00091170" w:rsidRDefault="005A4C12" w:rsidP="005A4C12">
      <w:pPr>
        <w:ind w:firstLine="0"/>
        <w:jc w:val="center"/>
      </w:pPr>
      <w:r>
        <w:lastRenderedPageBreak/>
        <w:t>17</w:t>
      </w:r>
    </w:p>
    <w:p w:rsidR="00091170" w:rsidRDefault="00091170"/>
    <w:tbl>
      <w:tblPr>
        <w:tblW w:w="9503" w:type="dxa"/>
        <w:tblInd w:w="-106" w:type="dxa"/>
        <w:tblLook w:val="0000"/>
      </w:tblPr>
      <w:tblGrid>
        <w:gridCol w:w="3848"/>
        <w:gridCol w:w="619"/>
        <w:gridCol w:w="816"/>
        <w:gridCol w:w="648"/>
        <w:gridCol w:w="1470"/>
        <w:gridCol w:w="724"/>
        <w:gridCol w:w="1378"/>
      </w:tblGrid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C7231" w:rsidRDefault="0009117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C7231" w:rsidRDefault="0009117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C7231" w:rsidRDefault="0009117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C7231" w:rsidRDefault="0009117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C7231" w:rsidRDefault="0009117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C7231" w:rsidRDefault="0009117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C7231" w:rsidRDefault="0009117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7920077Д00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44,6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7920077Д00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44,6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7920077Д00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44,6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5 704,1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Муниципальная программа «Повышение безопасности дорожного движения в городском округе ЗАТО Светлый на 2016-2018 годы»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5 429,1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«Мероприятия по обеспечению безопасности дорожного движения за счет средств муниципального дорожного фонда»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0400100000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512,2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0400110000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512,2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0400110000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512,2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0400110000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512,2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«Капитальный ремонт и ремонт автомобильных дорог общего пользования местного значения, а также дворовых территорий многоквартирных домов, проездов к дворовым территориям многоквартирных домов»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0400200000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2 310,5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0400210000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2 310,5</w:t>
            </w:r>
          </w:p>
        </w:tc>
      </w:tr>
    </w:tbl>
    <w:p w:rsidR="00091170" w:rsidRDefault="00091170">
      <w:r>
        <w:br w:type="page"/>
      </w:r>
    </w:p>
    <w:p w:rsidR="00091170" w:rsidRDefault="005A4C12" w:rsidP="005A4C12">
      <w:pPr>
        <w:ind w:firstLine="0"/>
        <w:jc w:val="center"/>
      </w:pPr>
      <w:r>
        <w:lastRenderedPageBreak/>
        <w:t>18</w:t>
      </w:r>
    </w:p>
    <w:p w:rsidR="00091170" w:rsidRDefault="00091170"/>
    <w:tbl>
      <w:tblPr>
        <w:tblW w:w="9503" w:type="dxa"/>
        <w:tblInd w:w="-106" w:type="dxa"/>
        <w:tblLook w:val="0000"/>
      </w:tblPr>
      <w:tblGrid>
        <w:gridCol w:w="3848"/>
        <w:gridCol w:w="619"/>
        <w:gridCol w:w="816"/>
        <w:gridCol w:w="648"/>
        <w:gridCol w:w="1470"/>
        <w:gridCol w:w="724"/>
        <w:gridCol w:w="1378"/>
      </w:tblGrid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C7231" w:rsidRDefault="0009117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C7231" w:rsidRDefault="0009117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C7231" w:rsidRDefault="0009117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C7231" w:rsidRDefault="0009117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C7231" w:rsidRDefault="0009117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C7231" w:rsidRDefault="0009117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C7231" w:rsidRDefault="0009117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0400210000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2 310,5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0400210000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2 310,5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«Мероприятия по обеспечению безопасности дорожного движения за счет иных средств бюджета»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0400300000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636,4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0400310000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636,4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0400310000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636,4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0400310000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636,4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Основное мероприятие «Приобретение дорожно-эксплуатационной техники, необходимой для выполнения комплекса работ по поддержанию надлежащего технического состояния </w:t>
            </w:r>
            <w:r w:rsidRPr="00DB1CFE">
              <w:rPr>
                <w:noProof w:val="0"/>
                <w:sz w:val="24"/>
                <w:szCs w:val="24"/>
              </w:rPr>
              <w:br/>
              <w:t>автомобильных дорог общего пользования местного значения»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0400400000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1 970,0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Приобретение дорожно-эксплуатационной техники,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 за счет средств областного дорожного фонда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04004D7900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1 500,0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04004D7900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1 500,0</w:t>
            </w:r>
          </w:p>
        </w:tc>
      </w:tr>
    </w:tbl>
    <w:p w:rsidR="00091170" w:rsidRDefault="00091170">
      <w:r>
        <w:br w:type="page"/>
      </w:r>
    </w:p>
    <w:p w:rsidR="00091170" w:rsidRDefault="005A4C12" w:rsidP="005A4C12">
      <w:pPr>
        <w:ind w:firstLine="0"/>
        <w:jc w:val="center"/>
      </w:pPr>
      <w:r>
        <w:lastRenderedPageBreak/>
        <w:t>19</w:t>
      </w:r>
    </w:p>
    <w:p w:rsidR="00091170" w:rsidRDefault="00091170"/>
    <w:tbl>
      <w:tblPr>
        <w:tblW w:w="9503" w:type="dxa"/>
        <w:tblInd w:w="-106" w:type="dxa"/>
        <w:tblLook w:val="0000"/>
      </w:tblPr>
      <w:tblGrid>
        <w:gridCol w:w="3848"/>
        <w:gridCol w:w="619"/>
        <w:gridCol w:w="816"/>
        <w:gridCol w:w="648"/>
        <w:gridCol w:w="1470"/>
        <w:gridCol w:w="724"/>
        <w:gridCol w:w="1378"/>
      </w:tblGrid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C7231" w:rsidRDefault="0009117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C7231" w:rsidRDefault="0009117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C7231" w:rsidRDefault="0009117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C7231" w:rsidRDefault="0009117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C7231" w:rsidRDefault="0009117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C7231" w:rsidRDefault="0009117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C7231" w:rsidRDefault="0009117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04004D7900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1 500,0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Приобретение дорожно-эксплуатационной техники,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 за счет средств  местного бюджета (или за счет средств муниципального дорожного фонда)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04004S7900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470,0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04004S7900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470,0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04004S7900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470,0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Муниципальная программа «Формирование комфортной городской среды на территории городского округа ЗАТО Светлый» на 2018 - 2022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275,0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 «Благоустройство дворовых территорий многоквартирных домов городского округа ЗАТО Светлый»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1100100000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275,0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1100110000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275,0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1100110000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275,0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1100110000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275,0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130,0</w:t>
            </w:r>
          </w:p>
        </w:tc>
      </w:tr>
    </w:tbl>
    <w:p w:rsidR="00091170" w:rsidRDefault="00091170">
      <w:r>
        <w:br w:type="page"/>
      </w:r>
    </w:p>
    <w:p w:rsidR="00091170" w:rsidRDefault="005A4C12" w:rsidP="005A4C12">
      <w:pPr>
        <w:ind w:firstLine="0"/>
        <w:jc w:val="center"/>
      </w:pPr>
      <w:r>
        <w:lastRenderedPageBreak/>
        <w:t>20</w:t>
      </w:r>
    </w:p>
    <w:p w:rsidR="00091170" w:rsidRDefault="00091170"/>
    <w:tbl>
      <w:tblPr>
        <w:tblW w:w="9503" w:type="dxa"/>
        <w:tblInd w:w="-106" w:type="dxa"/>
        <w:tblLook w:val="0000"/>
      </w:tblPr>
      <w:tblGrid>
        <w:gridCol w:w="3848"/>
        <w:gridCol w:w="619"/>
        <w:gridCol w:w="816"/>
        <w:gridCol w:w="648"/>
        <w:gridCol w:w="1470"/>
        <w:gridCol w:w="724"/>
        <w:gridCol w:w="1378"/>
      </w:tblGrid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C7231" w:rsidRDefault="0009117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C7231" w:rsidRDefault="0009117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C7231" w:rsidRDefault="0009117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C7231" w:rsidRDefault="0009117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C7231" w:rsidRDefault="0009117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C7231" w:rsidRDefault="0009117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C7231" w:rsidRDefault="0009117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130,0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Мероприятия  в сфере управления муниципальной собственностью и земельными ресурсами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7130000000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130,0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расходы, связанные с управлением и распоряжением земельными ресурсами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7130010900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130,0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7130010900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130,0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7130010900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130,0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46 486,8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Жилищное хозяйство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3 912,0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Капитальный ремонт общего имущества многоквартирных домов, находящегося в собственности городского округа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7800000000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3 912,0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Взносы на проведение капитального ремонта общего имущества многоквартирных домов, находящегося в собственности городского округа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7810000000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3 912,0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7810010000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3 912,0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7810010000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3 912,0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7810010000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3 912,0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Коммунальное хозяйство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23 294,2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Муниципальная программа «Повышение качества водоснабжения» на 2016-2018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7 422,9</w:t>
            </w:r>
          </w:p>
        </w:tc>
      </w:tr>
    </w:tbl>
    <w:p w:rsidR="00091170" w:rsidRDefault="00091170">
      <w:r>
        <w:br w:type="page"/>
      </w:r>
    </w:p>
    <w:p w:rsidR="00091170" w:rsidRDefault="005A4C12" w:rsidP="005A4C12">
      <w:pPr>
        <w:ind w:firstLine="0"/>
        <w:jc w:val="center"/>
      </w:pPr>
      <w:r>
        <w:lastRenderedPageBreak/>
        <w:t>21</w:t>
      </w:r>
    </w:p>
    <w:p w:rsidR="00091170" w:rsidRDefault="00091170"/>
    <w:tbl>
      <w:tblPr>
        <w:tblW w:w="9503" w:type="dxa"/>
        <w:tblInd w:w="-106" w:type="dxa"/>
        <w:tblLook w:val="0000"/>
      </w:tblPr>
      <w:tblGrid>
        <w:gridCol w:w="3848"/>
        <w:gridCol w:w="619"/>
        <w:gridCol w:w="816"/>
        <w:gridCol w:w="648"/>
        <w:gridCol w:w="1470"/>
        <w:gridCol w:w="724"/>
        <w:gridCol w:w="1378"/>
      </w:tblGrid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C7231" w:rsidRDefault="0009117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C7231" w:rsidRDefault="0009117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C7231" w:rsidRDefault="0009117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C7231" w:rsidRDefault="0009117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C7231" w:rsidRDefault="0009117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C7231" w:rsidRDefault="0009117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C7231" w:rsidRDefault="00091170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«Реализация мероприятий проекта реконструкции водозабора  городского округа»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1301200000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4 747,8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1301210000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4 747,8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1301210000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4 747,8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Бюджетные инвестиции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1301210000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4 747,8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«Корректировка проекта реконструкции водозабора городского округа»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1301300000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2 675,1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1301310000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2 675,1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1301310000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2 675,1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Бюджетные инвестиции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1301310000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2 675,1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Муниципальная программа «Капитальный ремонт инженерной инфраструктуры городского округа ЗАТО Светлый» на 2016-2018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15 871,3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«Капитальный ремонт участков тепловой сети»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1801100000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6 159,9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1801110000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6 159,9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1801110000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6 159,9</w:t>
            </w:r>
          </w:p>
        </w:tc>
      </w:tr>
      <w:tr w:rsidR="00091170" w:rsidRPr="00DB1CFE" w:rsidTr="00091170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1801110000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170" w:rsidRPr="00DB1CFE" w:rsidRDefault="0009117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6 159,9</w:t>
            </w:r>
          </w:p>
        </w:tc>
      </w:tr>
    </w:tbl>
    <w:p w:rsidR="00091170" w:rsidRDefault="00091170">
      <w:r>
        <w:br w:type="page"/>
      </w:r>
    </w:p>
    <w:p w:rsidR="00091170" w:rsidRDefault="005A4C12" w:rsidP="005A4C12">
      <w:pPr>
        <w:ind w:firstLine="0"/>
        <w:jc w:val="center"/>
      </w:pPr>
      <w:r>
        <w:lastRenderedPageBreak/>
        <w:t>22</w:t>
      </w:r>
    </w:p>
    <w:p w:rsidR="00091170" w:rsidRDefault="00091170"/>
    <w:tbl>
      <w:tblPr>
        <w:tblW w:w="9503" w:type="dxa"/>
        <w:tblInd w:w="-106" w:type="dxa"/>
        <w:tblLook w:val="0000"/>
      </w:tblPr>
      <w:tblGrid>
        <w:gridCol w:w="3848"/>
        <w:gridCol w:w="619"/>
        <w:gridCol w:w="816"/>
        <w:gridCol w:w="648"/>
        <w:gridCol w:w="1470"/>
        <w:gridCol w:w="724"/>
        <w:gridCol w:w="1378"/>
      </w:tblGrid>
      <w:tr w:rsidR="008E4BCC" w:rsidRPr="00DB1CFE" w:rsidTr="008E4BC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C7231" w:rsidRDefault="008E4BCC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C7231" w:rsidRDefault="008E4BCC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C7231" w:rsidRDefault="008E4BCC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C7231" w:rsidRDefault="008E4BCC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C7231" w:rsidRDefault="008E4BCC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C7231" w:rsidRDefault="008E4BCC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BCC" w:rsidRPr="00DC7231" w:rsidRDefault="008E4BCC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8E4BCC" w:rsidRPr="00DB1CFE" w:rsidTr="008E4BC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«Капитальный ремонт муниципальной котельной»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1801200000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8 621,1</w:t>
            </w:r>
          </w:p>
        </w:tc>
      </w:tr>
      <w:tr w:rsidR="008E4BCC" w:rsidRPr="00DB1CFE" w:rsidTr="008E4BC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1801210000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5 137,4</w:t>
            </w:r>
          </w:p>
        </w:tc>
      </w:tr>
      <w:tr w:rsidR="008E4BCC" w:rsidRPr="00DB1CFE" w:rsidTr="008E4BC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1801210000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5 137,4</w:t>
            </w:r>
          </w:p>
        </w:tc>
      </w:tr>
      <w:tr w:rsidR="008E4BCC" w:rsidRPr="00DB1CFE" w:rsidTr="008E4BC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1801210000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5 137,4</w:t>
            </w:r>
          </w:p>
        </w:tc>
      </w:tr>
      <w:tr w:rsidR="008E4BCC" w:rsidRPr="00DB1CFE" w:rsidTr="008E4BC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Осуществление расходов за счет иных межбюджетных трансфертов стимулирующего (поощрительного) характера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1801278А00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3 483,7</w:t>
            </w:r>
          </w:p>
        </w:tc>
      </w:tr>
      <w:tr w:rsidR="008E4BCC" w:rsidRPr="00DB1CFE" w:rsidTr="008E4BC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1801278А00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3 483,7</w:t>
            </w:r>
          </w:p>
        </w:tc>
      </w:tr>
      <w:tr w:rsidR="008E4BCC" w:rsidRPr="00DB1CFE" w:rsidTr="008E4BC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1801278А00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3 483,7</w:t>
            </w:r>
          </w:p>
        </w:tc>
      </w:tr>
      <w:tr w:rsidR="008E4BCC" w:rsidRPr="00DB1CFE" w:rsidTr="008E4BC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«Приобретение вспомогательного оборудования для муниципальной котельной»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1801400000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441,7</w:t>
            </w:r>
          </w:p>
        </w:tc>
      </w:tr>
      <w:tr w:rsidR="008E4BCC" w:rsidRPr="00DB1CFE" w:rsidTr="008E4BC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1801410000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441,7</w:t>
            </w:r>
          </w:p>
        </w:tc>
      </w:tr>
      <w:tr w:rsidR="008E4BCC" w:rsidRPr="00DB1CFE" w:rsidTr="008E4BC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1801410000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441,7</w:t>
            </w:r>
          </w:p>
        </w:tc>
      </w:tr>
      <w:tr w:rsidR="008E4BCC" w:rsidRPr="00DB1CFE" w:rsidTr="008E4BC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1801410000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441,7</w:t>
            </w:r>
          </w:p>
        </w:tc>
      </w:tr>
      <w:tr w:rsidR="008E4BCC" w:rsidRPr="00DB1CFE" w:rsidTr="008E4BC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Приобретение вспомогательного оборудования для функционирования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C4364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C4364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C4364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C4364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1801500000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C4364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BCC" w:rsidRPr="00DB1CFE" w:rsidRDefault="008E4BCC" w:rsidP="00C4364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105,0</w:t>
            </w:r>
          </w:p>
        </w:tc>
      </w:tr>
    </w:tbl>
    <w:p w:rsidR="008E4BCC" w:rsidRDefault="008E4BCC">
      <w:r>
        <w:br w:type="page"/>
      </w:r>
    </w:p>
    <w:p w:rsidR="008E4BCC" w:rsidRDefault="005A4C12" w:rsidP="005A4C12">
      <w:pPr>
        <w:ind w:firstLine="0"/>
        <w:jc w:val="center"/>
      </w:pPr>
      <w:r>
        <w:lastRenderedPageBreak/>
        <w:t>23</w:t>
      </w:r>
    </w:p>
    <w:p w:rsidR="008E4BCC" w:rsidRDefault="008E4BCC"/>
    <w:tbl>
      <w:tblPr>
        <w:tblW w:w="9503" w:type="dxa"/>
        <w:tblInd w:w="-106" w:type="dxa"/>
        <w:tblLook w:val="0000"/>
      </w:tblPr>
      <w:tblGrid>
        <w:gridCol w:w="3848"/>
        <w:gridCol w:w="619"/>
        <w:gridCol w:w="816"/>
        <w:gridCol w:w="648"/>
        <w:gridCol w:w="1470"/>
        <w:gridCol w:w="724"/>
        <w:gridCol w:w="1378"/>
      </w:tblGrid>
      <w:tr w:rsidR="008E4BCC" w:rsidRPr="00DB1CFE" w:rsidTr="008E4BC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C7231" w:rsidRDefault="008E4BCC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C7231" w:rsidRDefault="008E4BCC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C7231" w:rsidRDefault="008E4BCC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C7231" w:rsidRDefault="008E4BCC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C7231" w:rsidRDefault="008E4BCC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C7231" w:rsidRDefault="008E4BCC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BCC" w:rsidRPr="00DC7231" w:rsidRDefault="008E4BCC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8E4BCC" w:rsidRPr="00DB1CFE" w:rsidTr="008E4BC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канализационной насосной станции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</w:p>
        </w:tc>
      </w:tr>
      <w:tr w:rsidR="008E4BCC" w:rsidRPr="00DB1CFE" w:rsidTr="008E4BC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1801510000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105,0</w:t>
            </w:r>
          </w:p>
        </w:tc>
      </w:tr>
      <w:tr w:rsidR="008E4BCC" w:rsidRPr="00DB1CFE" w:rsidTr="008E4BC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1801510000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105,0</w:t>
            </w:r>
          </w:p>
        </w:tc>
      </w:tr>
      <w:tr w:rsidR="008E4BCC" w:rsidRPr="00DB1CFE" w:rsidTr="008E4BC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1801510000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105,0</w:t>
            </w:r>
          </w:p>
        </w:tc>
      </w:tr>
      <w:tr w:rsidR="008E4BCC" w:rsidRPr="00DB1CFE" w:rsidTr="008E4BC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«Капитальный ремонт объектов электрохозяйства городского округа ЗАТО Светлый»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1801700000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543,6</w:t>
            </w:r>
          </w:p>
        </w:tc>
      </w:tr>
      <w:tr w:rsidR="008E4BCC" w:rsidRPr="00DB1CFE" w:rsidTr="008E4BC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1801710000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10,0</w:t>
            </w:r>
          </w:p>
        </w:tc>
      </w:tr>
      <w:tr w:rsidR="008E4BCC" w:rsidRPr="00DB1CFE" w:rsidTr="008E4BC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1801710000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10,0</w:t>
            </w:r>
          </w:p>
        </w:tc>
      </w:tr>
      <w:tr w:rsidR="008E4BCC" w:rsidRPr="00DB1CFE" w:rsidTr="008E4BC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1801710000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10,0</w:t>
            </w:r>
          </w:p>
        </w:tc>
      </w:tr>
      <w:tr w:rsidR="008E4BCC" w:rsidRPr="00DB1CFE" w:rsidTr="008E4BC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Осуществление расходов за счет иных межбюджетных трансфертов стимулирующего (поощрительного) характера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1801778А00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533,6</w:t>
            </w:r>
          </w:p>
        </w:tc>
      </w:tr>
      <w:tr w:rsidR="008E4BCC" w:rsidRPr="00DB1CFE" w:rsidTr="008E4BC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1801778А00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533,6</w:t>
            </w:r>
          </w:p>
        </w:tc>
      </w:tr>
      <w:tr w:rsidR="008E4BCC" w:rsidRPr="00DB1CFE" w:rsidTr="008E4BC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1801778А00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533,6</w:t>
            </w:r>
          </w:p>
        </w:tc>
      </w:tr>
      <w:tr w:rsidR="008E4BCC" w:rsidRPr="00DB1CFE" w:rsidTr="008E4BC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Благоустройство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9 955,4</w:t>
            </w:r>
          </w:p>
        </w:tc>
      </w:tr>
      <w:tr w:rsidR="008E4BCC" w:rsidRPr="00DB1CFE" w:rsidTr="008E4BC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Муниципальная программа «Формирование комфортной городской среды на территории городского округа ЗАТО Светлый» на 2018 - 2022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552,2</w:t>
            </w:r>
          </w:p>
        </w:tc>
      </w:tr>
    </w:tbl>
    <w:p w:rsidR="008E4BCC" w:rsidRDefault="008E4BCC">
      <w:r>
        <w:br w:type="page"/>
      </w:r>
    </w:p>
    <w:p w:rsidR="008E4BCC" w:rsidRDefault="005A4C12" w:rsidP="005A4C12">
      <w:pPr>
        <w:ind w:firstLine="0"/>
        <w:jc w:val="center"/>
      </w:pPr>
      <w:r>
        <w:lastRenderedPageBreak/>
        <w:t>24</w:t>
      </w:r>
    </w:p>
    <w:p w:rsidR="008E4BCC" w:rsidRDefault="008E4BCC"/>
    <w:tbl>
      <w:tblPr>
        <w:tblW w:w="9503" w:type="dxa"/>
        <w:tblInd w:w="-106" w:type="dxa"/>
        <w:tblLook w:val="0000"/>
      </w:tblPr>
      <w:tblGrid>
        <w:gridCol w:w="3848"/>
        <w:gridCol w:w="619"/>
        <w:gridCol w:w="816"/>
        <w:gridCol w:w="648"/>
        <w:gridCol w:w="1470"/>
        <w:gridCol w:w="724"/>
        <w:gridCol w:w="1378"/>
      </w:tblGrid>
      <w:tr w:rsidR="008E4BCC" w:rsidRPr="00DB1CFE" w:rsidTr="008E4BC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C7231" w:rsidRDefault="008E4BCC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C7231" w:rsidRDefault="008E4BCC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C7231" w:rsidRDefault="008E4BCC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C7231" w:rsidRDefault="008E4BCC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C7231" w:rsidRDefault="008E4BCC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C7231" w:rsidRDefault="008E4BCC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BCC" w:rsidRPr="00DC7231" w:rsidRDefault="008E4BCC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8E4BCC" w:rsidRPr="00DB1CFE" w:rsidTr="008E4BC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 «Благоустройство дворовых территорий многоквартирных домов городского округа ЗАТО Светлый»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1100100000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142,3</w:t>
            </w:r>
          </w:p>
        </w:tc>
      </w:tr>
      <w:tr w:rsidR="008E4BCC" w:rsidRPr="00DB1CFE" w:rsidTr="008E4BC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1100110000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142,3</w:t>
            </w:r>
          </w:p>
        </w:tc>
      </w:tr>
      <w:tr w:rsidR="008E4BCC" w:rsidRPr="00DB1CFE" w:rsidTr="008E4BC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1100110000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142,3</w:t>
            </w:r>
          </w:p>
        </w:tc>
      </w:tr>
      <w:tr w:rsidR="008E4BCC" w:rsidRPr="00DB1CFE" w:rsidTr="008E4BC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1100110000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142,3</w:t>
            </w:r>
          </w:p>
        </w:tc>
      </w:tr>
      <w:tr w:rsidR="008E4BCC" w:rsidRPr="00DB1CFE" w:rsidTr="008E4BC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 «Благоустройство общественных территорий городского округа ЗАТО Светлый»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1100200000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409,9</w:t>
            </w:r>
          </w:p>
        </w:tc>
      </w:tr>
      <w:tr w:rsidR="008E4BCC" w:rsidRPr="00DB1CFE" w:rsidTr="008E4BC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1100210000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409,9</w:t>
            </w:r>
          </w:p>
        </w:tc>
      </w:tr>
      <w:tr w:rsidR="008E4BCC" w:rsidRPr="00DB1CFE" w:rsidTr="008E4BC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1100210000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409,9</w:t>
            </w:r>
          </w:p>
        </w:tc>
      </w:tr>
      <w:tr w:rsidR="008E4BCC" w:rsidRPr="00DB1CFE" w:rsidTr="008E4BC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1100210000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409,9</w:t>
            </w:r>
          </w:p>
        </w:tc>
      </w:tr>
      <w:tr w:rsidR="008E4BCC" w:rsidRPr="00DB1CFE" w:rsidTr="008E4BC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Муниципальная программа «Благоустройство территории городского округа ЗАТО Светлый» на 2016-2018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1700000000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9 403,2</w:t>
            </w:r>
          </w:p>
        </w:tc>
      </w:tr>
      <w:tr w:rsidR="008E4BCC" w:rsidRPr="00DB1CFE" w:rsidTr="008E4BC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«Организация уличного освещения»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1700100000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1 150,0</w:t>
            </w:r>
          </w:p>
        </w:tc>
      </w:tr>
      <w:tr w:rsidR="008E4BCC" w:rsidRPr="00DB1CFE" w:rsidTr="008E4BC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1700110000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1 150,0</w:t>
            </w:r>
          </w:p>
        </w:tc>
      </w:tr>
    </w:tbl>
    <w:p w:rsidR="008E4BCC" w:rsidRDefault="008E4BCC">
      <w:r>
        <w:br w:type="page"/>
      </w:r>
    </w:p>
    <w:p w:rsidR="008E4BCC" w:rsidRDefault="005A4C12" w:rsidP="005A4C12">
      <w:pPr>
        <w:ind w:firstLine="0"/>
        <w:jc w:val="center"/>
      </w:pPr>
      <w:r>
        <w:lastRenderedPageBreak/>
        <w:t>25</w:t>
      </w:r>
    </w:p>
    <w:p w:rsidR="008E4BCC" w:rsidRDefault="008E4BCC"/>
    <w:tbl>
      <w:tblPr>
        <w:tblW w:w="9503" w:type="dxa"/>
        <w:tblInd w:w="-106" w:type="dxa"/>
        <w:tblLook w:val="0000"/>
      </w:tblPr>
      <w:tblGrid>
        <w:gridCol w:w="3848"/>
        <w:gridCol w:w="619"/>
        <w:gridCol w:w="816"/>
        <w:gridCol w:w="648"/>
        <w:gridCol w:w="1470"/>
        <w:gridCol w:w="724"/>
        <w:gridCol w:w="1378"/>
      </w:tblGrid>
      <w:tr w:rsidR="008E4BCC" w:rsidRPr="00DB1CFE" w:rsidTr="008E4BC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C7231" w:rsidRDefault="008E4BCC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C7231" w:rsidRDefault="008E4BCC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C7231" w:rsidRDefault="008E4BCC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C7231" w:rsidRDefault="008E4BCC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C7231" w:rsidRDefault="008E4BCC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C7231" w:rsidRDefault="008E4BCC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BCC" w:rsidRPr="00DC7231" w:rsidRDefault="008E4BCC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8E4BCC" w:rsidRPr="00DB1CFE" w:rsidTr="008E4BC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1700110000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1 150,0</w:t>
            </w:r>
          </w:p>
        </w:tc>
      </w:tr>
      <w:tr w:rsidR="008E4BCC" w:rsidRPr="00DB1CFE" w:rsidTr="008E4BC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1700110000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1 150,0</w:t>
            </w:r>
          </w:p>
        </w:tc>
      </w:tr>
      <w:tr w:rsidR="008E4BCC" w:rsidRPr="00DB1CFE" w:rsidTr="008E4BC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«Озеленение»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1700200000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1 030,7</w:t>
            </w:r>
          </w:p>
        </w:tc>
      </w:tr>
      <w:tr w:rsidR="008E4BCC" w:rsidRPr="00DB1CFE" w:rsidTr="008E4BC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1700210000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1 030,7</w:t>
            </w:r>
          </w:p>
        </w:tc>
      </w:tr>
      <w:tr w:rsidR="008E4BCC" w:rsidRPr="00DB1CFE" w:rsidTr="008E4BC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1700210000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1 030,7</w:t>
            </w:r>
          </w:p>
        </w:tc>
      </w:tr>
      <w:tr w:rsidR="008E4BCC" w:rsidRPr="00DB1CFE" w:rsidTr="008E4BC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1700210000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1 030,7</w:t>
            </w:r>
          </w:p>
        </w:tc>
      </w:tr>
      <w:tr w:rsidR="008E4BCC" w:rsidRPr="00DB1CFE" w:rsidTr="008E4BC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«Организация прочих мероприятий по благоустройству городского округа»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1700300000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7 222,5</w:t>
            </w:r>
          </w:p>
        </w:tc>
      </w:tr>
      <w:tr w:rsidR="008E4BCC" w:rsidRPr="00DB1CFE" w:rsidTr="008E4BC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1700310000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7 222,5</w:t>
            </w:r>
          </w:p>
        </w:tc>
      </w:tr>
      <w:tr w:rsidR="008E4BCC" w:rsidRPr="00DB1CFE" w:rsidTr="008E4BC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1700310000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7 222,5</w:t>
            </w:r>
          </w:p>
        </w:tc>
      </w:tr>
      <w:tr w:rsidR="008E4BCC" w:rsidRPr="00DB1CFE" w:rsidTr="008E4BC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1700310000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7 222,5</w:t>
            </w:r>
          </w:p>
        </w:tc>
      </w:tr>
      <w:tr w:rsidR="008E4BCC" w:rsidRPr="00DB1CFE" w:rsidTr="008E4BC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9 325,2</w:t>
            </w:r>
          </w:p>
        </w:tc>
      </w:tr>
      <w:tr w:rsidR="008E4BCC" w:rsidRPr="00DB1CFE" w:rsidTr="008E4BC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Муниципальная программа «Развитие местного самоуправления в городском округе ЗАТО Светлый» на 2018 - 2020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334,7</w:t>
            </w:r>
          </w:p>
        </w:tc>
      </w:tr>
    </w:tbl>
    <w:p w:rsidR="008E4BCC" w:rsidRDefault="008E4BCC">
      <w:r>
        <w:br w:type="page"/>
      </w:r>
    </w:p>
    <w:p w:rsidR="008E4BCC" w:rsidRDefault="005A4C12" w:rsidP="005A4C12">
      <w:pPr>
        <w:ind w:firstLine="0"/>
        <w:jc w:val="center"/>
      </w:pPr>
      <w:r>
        <w:lastRenderedPageBreak/>
        <w:t>26</w:t>
      </w:r>
    </w:p>
    <w:p w:rsidR="008E4BCC" w:rsidRDefault="008E4BCC"/>
    <w:tbl>
      <w:tblPr>
        <w:tblW w:w="9503" w:type="dxa"/>
        <w:tblInd w:w="-106" w:type="dxa"/>
        <w:tblLook w:val="0000"/>
      </w:tblPr>
      <w:tblGrid>
        <w:gridCol w:w="3848"/>
        <w:gridCol w:w="619"/>
        <w:gridCol w:w="816"/>
        <w:gridCol w:w="648"/>
        <w:gridCol w:w="1470"/>
        <w:gridCol w:w="724"/>
        <w:gridCol w:w="1378"/>
      </w:tblGrid>
      <w:tr w:rsidR="008E4BCC" w:rsidRPr="00DB1CFE" w:rsidTr="008E4BC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C7231" w:rsidRDefault="008E4BCC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C7231" w:rsidRDefault="008E4BCC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C7231" w:rsidRDefault="008E4BCC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C7231" w:rsidRDefault="008E4BCC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C7231" w:rsidRDefault="008E4BCC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C7231" w:rsidRDefault="008E4BCC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BCC" w:rsidRPr="00DC7231" w:rsidRDefault="008E4BCC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8E4BCC" w:rsidRPr="00DB1CFE" w:rsidTr="008E4BC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0600600000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334,7</w:t>
            </w:r>
          </w:p>
        </w:tc>
      </w:tr>
      <w:tr w:rsidR="008E4BCC" w:rsidRPr="00DB1CFE" w:rsidTr="008E4BC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0600672300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326,0</w:t>
            </w:r>
          </w:p>
        </w:tc>
      </w:tr>
      <w:tr w:rsidR="008E4BCC" w:rsidRPr="00DB1CFE" w:rsidTr="008E4BC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0600672300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326,0</w:t>
            </w:r>
          </w:p>
        </w:tc>
      </w:tr>
      <w:tr w:rsidR="008E4BCC" w:rsidRPr="00DB1CFE" w:rsidTr="008E4BC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0600672300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326,0</w:t>
            </w:r>
          </w:p>
        </w:tc>
      </w:tr>
      <w:tr w:rsidR="008E4BCC" w:rsidRPr="00DB1CFE" w:rsidTr="008E4BC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06006S2300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8,7</w:t>
            </w:r>
          </w:p>
        </w:tc>
      </w:tr>
      <w:tr w:rsidR="008E4BCC" w:rsidRPr="00DB1CFE" w:rsidTr="008E4BC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06006S2300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8,7</w:t>
            </w:r>
          </w:p>
        </w:tc>
      </w:tr>
      <w:tr w:rsidR="008E4BCC" w:rsidRPr="00DB1CFE" w:rsidTr="008E4BC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06006S2300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8,7</w:t>
            </w:r>
          </w:p>
        </w:tc>
      </w:tr>
      <w:tr w:rsidR="008E4BCC" w:rsidRPr="00DB1CFE" w:rsidTr="008E4BC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Муниципальная программа «Благоустройство территории городского округа ЗАТО Светлый» на 2016-2018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1700000000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146,7</w:t>
            </w:r>
          </w:p>
        </w:tc>
      </w:tr>
      <w:tr w:rsidR="008E4BCC" w:rsidRPr="00DB1CFE" w:rsidTr="008E4BC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«Организация прочих мероприятий по благоустройству городского округа»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1700300000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146,7</w:t>
            </w:r>
          </w:p>
        </w:tc>
      </w:tr>
      <w:tr w:rsidR="008E4BCC" w:rsidRPr="00DB1CFE" w:rsidTr="008E4BC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1700310000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146,7</w:t>
            </w:r>
          </w:p>
        </w:tc>
      </w:tr>
    </w:tbl>
    <w:p w:rsidR="008E4BCC" w:rsidRDefault="008E4BCC">
      <w:r>
        <w:br w:type="page"/>
      </w:r>
    </w:p>
    <w:p w:rsidR="008E4BCC" w:rsidRDefault="00C6415E" w:rsidP="00C6415E">
      <w:pPr>
        <w:ind w:firstLine="0"/>
        <w:jc w:val="center"/>
      </w:pPr>
      <w:r>
        <w:lastRenderedPageBreak/>
        <w:t>27</w:t>
      </w:r>
    </w:p>
    <w:p w:rsidR="008E4BCC" w:rsidRDefault="008E4BCC"/>
    <w:tbl>
      <w:tblPr>
        <w:tblW w:w="9503" w:type="dxa"/>
        <w:tblInd w:w="-106" w:type="dxa"/>
        <w:tblLook w:val="0000"/>
      </w:tblPr>
      <w:tblGrid>
        <w:gridCol w:w="3848"/>
        <w:gridCol w:w="619"/>
        <w:gridCol w:w="816"/>
        <w:gridCol w:w="648"/>
        <w:gridCol w:w="1470"/>
        <w:gridCol w:w="724"/>
        <w:gridCol w:w="1378"/>
      </w:tblGrid>
      <w:tr w:rsidR="008E4BCC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C7231" w:rsidRDefault="008E4BCC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C7231" w:rsidRDefault="008E4BCC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C7231" w:rsidRDefault="008E4BCC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C7231" w:rsidRDefault="008E4BCC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C7231" w:rsidRDefault="008E4BCC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C7231" w:rsidRDefault="008E4BCC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BCC" w:rsidRPr="00DC7231" w:rsidRDefault="008E4BCC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8E4BCC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1700310000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146,7</w:t>
            </w:r>
          </w:p>
        </w:tc>
      </w:tr>
      <w:tr w:rsidR="008E4BCC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1700310000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146,7</w:t>
            </w:r>
          </w:p>
        </w:tc>
      </w:tr>
      <w:tr w:rsidR="008E4BCC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Муниципальная программа «Энергосбережение и повышение энергетической эффективности  городского округа ЗАТО Светлый на 2016–2020 г.г.»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1900000000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1 628,0</w:t>
            </w:r>
          </w:p>
        </w:tc>
      </w:tr>
      <w:tr w:rsidR="008E4BCC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«Мероприятия по энергосбережению и повышению энергоэффективности»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1900200000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1 628,0</w:t>
            </w:r>
          </w:p>
        </w:tc>
      </w:tr>
      <w:tr w:rsidR="008E4BCC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1900210000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1 628,0</w:t>
            </w:r>
          </w:p>
        </w:tc>
      </w:tr>
      <w:tr w:rsidR="008E4BCC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1900210000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1 628,0</w:t>
            </w:r>
          </w:p>
        </w:tc>
      </w:tr>
      <w:tr w:rsidR="008E4BCC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1900210000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1 628,0</w:t>
            </w:r>
          </w:p>
        </w:tc>
      </w:tr>
      <w:tr w:rsidR="008E4BCC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49,2</w:t>
            </w:r>
          </w:p>
        </w:tc>
      </w:tr>
      <w:tr w:rsidR="008E4BCC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Прочие расходы органов местного самоуправления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7160000000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49,2</w:t>
            </w:r>
          </w:p>
        </w:tc>
      </w:tr>
      <w:tr w:rsidR="008E4BCC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7160010000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49,2</w:t>
            </w:r>
          </w:p>
        </w:tc>
      </w:tr>
      <w:tr w:rsidR="008E4BCC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7160010000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49,2</w:t>
            </w:r>
          </w:p>
        </w:tc>
      </w:tr>
      <w:tr w:rsidR="008E4BCC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7160010000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BCC" w:rsidRPr="00DB1CFE" w:rsidRDefault="008E4BC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49,2</w:t>
            </w:r>
          </w:p>
        </w:tc>
      </w:tr>
    </w:tbl>
    <w:p w:rsidR="00C4364B" w:rsidRDefault="00C4364B">
      <w:r>
        <w:br w:type="page"/>
      </w:r>
    </w:p>
    <w:p w:rsidR="00C4364B" w:rsidRDefault="00C6415E" w:rsidP="00C6415E">
      <w:pPr>
        <w:ind w:firstLine="0"/>
        <w:jc w:val="center"/>
      </w:pPr>
      <w:r>
        <w:lastRenderedPageBreak/>
        <w:t>28</w:t>
      </w:r>
    </w:p>
    <w:p w:rsidR="00C4364B" w:rsidRDefault="00C4364B"/>
    <w:tbl>
      <w:tblPr>
        <w:tblW w:w="9503" w:type="dxa"/>
        <w:tblInd w:w="-106" w:type="dxa"/>
        <w:tblLook w:val="0000"/>
      </w:tblPr>
      <w:tblGrid>
        <w:gridCol w:w="3848"/>
        <w:gridCol w:w="619"/>
        <w:gridCol w:w="816"/>
        <w:gridCol w:w="648"/>
        <w:gridCol w:w="1470"/>
        <w:gridCol w:w="724"/>
        <w:gridCol w:w="1378"/>
      </w:tblGrid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7700000000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7 166,6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7710000000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7 166,6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6 966,6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6 344,1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6 344,1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496,8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496,8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125,3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320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125,3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0,4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0,4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Исполнение судебных решений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7710017000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200,0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7710017000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200,0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7710017000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200,0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ОБРАЗОВАНИЕ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181 288,7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Дошкольное образование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76 574,4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76 091,4</w:t>
            </w:r>
          </w:p>
        </w:tc>
      </w:tr>
    </w:tbl>
    <w:p w:rsidR="00C4364B" w:rsidRDefault="00C4364B">
      <w:r>
        <w:br w:type="page"/>
      </w:r>
    </w:p>
    <w:p w:rsidR="00C4364B" w:rsidRDefault="00082341" w:rsidP="00082341">
      <w:pPr>
        <w:ind w:firstLine="0"/>
        <w:jc w:val="center"/>
      </w:pPr>
      <w:r>
        <w:lastRenderedPageBreak/>
        <w:t>29</w:t>
      </w:r>
    </w:p>
    <w:p w:rsidR="00C4364B" w:rsidRDefault="00C4364B"/>
    <w:tbl>
      <w:tblPr>
        <w:tblW w:w="9503" w:type="dxa"/>
        <w:tblInd w:w="-106" w:type="dxa"/>
        <w:tblLook w:val="0000"/>
      </w:tblPr>
      <w:tblGrid>
        <w:gridCol w:w="3848"/>
        <w:gridCol w:w="619"/>
        <w:gridCol w:w="816"/>
        <w:gridCol w:w="648"/>
        <w:gridCol w:w="1470"/>
        <w:gridCol w:w="724"/>
        <w:gridCol w:w="1378"/>
      </w:tblGrid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0200600000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1 586,0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0200672300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1 506,7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0200672300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1 506,7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0200672300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1 506,7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02006S2300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79,3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02006S2300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79,3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02006S2300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79,3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«Обеспечение деятельности муниципальных организаций дошкольного образования»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0201400000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62 366,4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25 248,5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C4364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C4364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C4364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C4364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C4364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C4364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17 425,1</w:t>
            </w:r>
          </w:p>
        </w:tc>
      </w:tr>
    </w:tbl>
    <w:p w:rsidR="00C4364B" w:rsidRDefault="00C4364B">
      <w:r>
        <w:br w:type="page"/>
      </w:r>
    </w:p>
    <w:p w:rsidR="00C4364B" w:rsidRDefault="00082341" w:rsidP="00082341">
      <w:pPr>
        <w:ind w:firstLine="0"/>
        <w:jc w:val="center"/>
      </w:pPr>
      <w:r>
        <w:lastRenderedPageBreak/>
        <w:t>30</w:t>
      </w:r>
    </w:p>
    <w:p w:rsidR="00C4364B" w:rsidRDefault="00C4364B"/>
    <w:tbl>
      <w:tblPr>
        <w:tblW w:w="9503" w:type="dxa"/>
        <w:tblInd w:w="-106" w:type="dxa"/>
        <w:tblLook w:val="0000"/>
      </w:tblPr>
      <w:tblGrid>
        <w:gridCol w:w="3848"/>
        <w:gridCol w:w="619"/>
        <w:gridCol w:w="816"/>
        <w:gridCol w:w="648"/>
        <w:gridCol w:w="1470"/>
        <w:gridCol w:w="724"/>
        <w:gridCol w:w="1378"/>
      </w:tblGrid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17 425,1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7 185,8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7 185,8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637,6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637,6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0201476700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36 260,3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0201476700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35 974,2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0201476700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35 974,2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0201476700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286,1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0201476700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286,1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Осуществление расходов за счет иных межбюджетных трансфертов стимулирующего (поощрительного) характера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0201478А00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787,6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C4364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C4364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C4364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C4364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0201478А00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C4364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C4364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595,3</w:t>
            </w:r>
          </w:p>
        </w:tc>
      </w:tr>
    </w:tbl>
    <w:p w:rsidR="00C4364B" w:rsidRDefault="00C4364B">
      <w:r>
        <w:br w:type="page"/>
      </w:r>
    </w:p>
    <w:p w:rsidR="00C4364B" w:rsidRDefault="00082341" w:rsidP="00082341">
      <w:pPr>
        <w:ind w:firstLine="0"/>
        <w:jc w:val="center"/>
      </w:pPr>
      <w:r>
        <w:lastRenderedPageBreak/>
        <w:t>31</w:t>
      </w:r>
    </w:p>
    <w:p w:rsidR="00C4364B" w:rsidRDefault="00C4364B"/>
    <w:tbl>
      <w:tblPr>
        <w:tblW w:w="9503" w:type="dxa"/>
        <w:tblInd w:w="-106" w:type="dxa"/>
        <w:tblLook w:val="0000"/>
      </w:tblPr>
      <w:tblGrid>
        <w:gridCol w:w="3848"/>
        <w:gridCol w:w="619"/>
        <w:gridCol w:w="816"/>
        <w:gridCol w:w="648"/>
        <w:gridCol w:w="1470"/>
        <w:gridCol w:w="724"/>
        <w:gridCol w:w="1378"/>
      </w:tblGrid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0201478А00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595,3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0201478А00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192,3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0201478А00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192,3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Обеспечения надлежащего осуществления полномочий по решению вопросов местного значения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0201479200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70,0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0201479200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70,0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0201479200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70,0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«Организация питания обучающихся в организациях дошкольного образования»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0201500000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10 792,0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0201510000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10 792,0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0201510000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10 792,0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0201510000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10 792,0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«Поливитаминизация и обеспечение медикаментами обучающихся организаций дошкольного образования»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0201600000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34,6</w:t>
            </w:r>
          </w:p>
        </w:tc>
      </w:tr>
    </w:tbl>
    <w:p w:rsidR="00C4364B" w:rsidRDefault="00C4364B">
      <w:r>
        <w:br w:type="page"/>
      </w:r>
    </w:p>
    <w:p w:rsidR="00C4364B" w:rsidRDefault="00082341" w:rsidP="00082341">
      <w:pPr>
        <w:ind w:firstLine="0"/>
        <w:jc w:val="center"/>
      </w:pPr>
      <w:r>
        <w:lastRenderedPageBreak/>
        <w:t>32</w:t>
      </w:r>
    </w:p>
    <w:p w:rsidR="00C4364B" w:rsidRDefault="00C4364B"/>
    <w:tbl>
      <w:tblPr>
        <w:tblW w:w="9503" w:type="dxa"/>
        <w:tblInd w:w="-106" w:type="dxa"/>
        <w:tblLook w:val="0000"/>
      </w:tblPr>
      <w:tblGrid>
        <w:gridCol w:w="3848"/>
        <w:gridCol w:w="619"/>
        <w:gridCol w:w="816"/>
        <w:gridCol w:w="648"/>
        <w:gridCol w:w="1470"/>
        <w:gridCol w:w="724"/>
        <w:gridCol w:w="1378"/>
      </w:tblGrid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0201610000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34,6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0201610000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34,6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0201610000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34,6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«Предоставление компенсации родительской платы за присмотр и уход за детьми в образовательных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0201700000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156,3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0201777800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156,3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0201777800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106,2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0201777800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106,2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0201777800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50,1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0201777800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50,1</w:t>
            </w:r>
          </w:p>
        </w:tc>
      </w:tr>
    </w:tbl>
    <w:p w:rsidR="00C4364B" w:rsidRDefault="00C4364B">
      <w:r>
        <w:br w:type="page"/>
      </w:r>
    </w:p>
    <w:p w:rsidR="00C4364B" w:rsidRDefault="00082341" w:rsidP="00082341">
      <w:pPr>
        <w:ind w:firstLine="0"/>
        <w:jc w:val="center"/>
      </w:pPr>
      <w:r>
        <w:lastRenderedPageBreak/>
        <w:t>33</w:t>
      </w:r>
    </w:p>
    <w:p w:rsidR="00C4364B" w:rsidRDefault="00C4364B"/>
    <w:tbl>
      <w:tblPr>
        <w:tblW w:w="9503" w:type="dxa"/>
        <w:tblInd w:w="-106" w:type="dxa"/>
        <w:tblLook w:val="0000"/>
      </w:tblPr>
      <w:tblGrid>
        <w:gridCol w:w="3848"/>
        <w:gridCol w:w="619"/>
        <w:gridCol w:w="816"/>
        <w:gridCol w:w="648"/>
        <w:gridCol w:w="1470"/>
        <w:gridCol w:w="724"/>
        <w:gridCol w:w="1378"/>
      </w:tblGrid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«Частичное финансирование расходов на присмотр и уход за детьми дошкольного возраста в муниципальных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0201800000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226,8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0201876900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226,8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0201876900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226,8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0201876900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226,8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«Капитальный ремонт (переоборудование), ремонт, приобретение игровых площадок на территории дошкольных образовательных учреждений»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0201900000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929,3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0201910000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387,3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0201910000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387,3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0201910000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387,3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Осуществление расходов за счет иных межбюджетных трансфертов стимулирующего (поощрительного) характера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0201978А00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542,0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0201978А00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542,0</w:t>
            </w:r>
          </w:p>
        </w:tc>
      </w:tr>
    </w:tbl>
    <w:p w:rsidR="00C4364B" w:rsidRDefault="00C4364B">
      <w:r>
        <w:br w:type="page"/>
      </w:r>
    </w:p>
    <w:p w:rsidR="00C4364B" w:rsidRDefault="00082341" w:rsidP="00082341">
      <w:pPr>
        <w:ind w:firstLine="0"/>
        <w:jc w:val="center"/>
      </w:pPr>
      <w:r>
        <w:lastRenderedPageBreak/>
        <w:t>34</w:t>
      </w:r>
    </w:p>
    <w:p w:rsidR="00C4364B" w:rsidRDefault="00C4364B"/>
    <w:tbl>
      <w:tblPr>
        <w:tblW w:w="9503" w:type="dxa"/>
        <w:tblInd w:w="-106" w:type="dxa"/>
        <w:tblLook w:val="0000"/>
      </w:tblPr>
      <w:tblGrid>
        <w:gridCol w:w="3848"/>
        <w:gridCol w:w="619"/>
        <w:gridCol w:w="816"/>
        <w:gridCol w:w="648"/>
        <w:gridCol w:w="1470"/>
        <w:gridCol w:w="724"/>
        <w:gridCol w:w="1378"/>
      </w:tblGrid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0201978А00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542,0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351,5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1500100000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351,5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351,5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351,5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351,5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Муниципальная программа «Энергосбережение и повышение энергетической эффективности  городского округа ЗАТО Светлый на 2016–2020 г.г.»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1900000000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42,9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«Мероприятия по энергосбережению и повышению энергоэффективности»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1900200000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42,9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1900210000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42,9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1900210000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42,9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1900210000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42,9</w:t>
            </w:r>
          </w:p>
        </w:tc>
      </w:tr>
    </w:tbl>
    <w:p w:rsidR="00C4364B" w:rsidRDefault="00C4364B">
      <w:r>
        <w:br w:type="page"/>
      </w:r>
    </w:p>
    <w:p w:rsidR="00C4364B" w:rsidRDefault="00082341" w:rsidP="00082341">
      <w:pPr>
        <w:ind w:firstLine="0"/>
        <w:jc w:val="center"/>
      </w:pPr>
      <w:r>
        <w:lastRenderedPageBreak/>
        <w:t>35</w:t>
      </w:r>
    </w:p>
    <w:p w:rsidR="00C4364B" w:rsidRDefault="00C4364B"/>
    <w:tbl>
      <w:tblPr>
        <w:tblW w:w="9503" w:type="dxa"/>
        <w:tblInd w:w="-106" w:type="dxa"/>
        <w:tblLook w:val="0000"/>
      </w:tblPr>
      <w:tblGrid>
        <w:gridCol w:w="3848"/>
        <w:gridCol w:w="619"/>
        <w:gridCol w:w="816"/>
        <w:gridCol w:w="648"/>
        <w:gridCol w:w="1470"/>
        <w:gridCol w:w="724"/>
        <w:gridCol w:w="1378"/>
      </w:tblGrid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88,6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 Профилактические мероприятия»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2000200000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88,6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88,6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88,6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88,6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Общее образование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65 520,0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65 085,8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«Обеспечение деятельности муниципальных общеобразовательных организаций»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0202400000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62 570,2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0202430000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6 692,3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0202430000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6 692,3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0202430000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6 692,3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0202477000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55 877,9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0202477000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55 877,9</w:t>
            </w:r>
          </w:p>
        </w:tc>
      </w:tr>
    </w:tbl>
    <w:p w:rsidR="00C4364B" w:rsidRDefault="00C4364B">
      <w:r>
        <w:br w:type="page"/>
      </w:r>
    </w:p>
    <w:p w:rsidR="00C4364B" w:rsidRDefault="00082341" w:rsidP="00082341">
      <w:pPr>
        <w:ind w:firstLine="0"/>
        <w:jc w:val="center"/>
      </w:pPr>
      <w:r>
        <w:lastRenderedPageBreak/>
        <w:t>36</w:t>
      </w:r>
    </w:p>
    <w:p w:rsidR="00C4364B" w:rsidRDefault="00C4364B"/>
    <w:tbl>
      <w:tblPr>
        <w:tblW w:w="9503" w:type="dxa"/>
        <w:tblInd w:w="-106" w:type="dxa"/>
        <w:tblLook w:val="0000"/>
      </w:tblPr>
      <w:tblGrid>
        <w:gridCol w:w="3848"/>
        <w:gridCol w:w="619"/>
        <w:gridCol w:w="816"/>
        <w:gridCol w:w="648"/>
        <w:gridCol w:w="1470"/>
        <w:gridCol w:w="724"/>
        <w:gridCol w:w="1378"/>
      </w:tblGrid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0202477000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55 877,9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«Организация горячего питания обучающихся льготных категорий, обеспечение молоком обучающихся 1 – 4-х классов в общеобразовательных организациях»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0202500000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2 485,6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0202530000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1 329,9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0202530000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1 329,9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0202530000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1 329,9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0202577200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1 155,7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0202577200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1 155,7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0202577200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1 155,7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«Поливитаминизация  и обеспечение медикаментами обучающихся общеобразовательных организаций»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0202600000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30,0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0202630000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30,0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0202630000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30,0</w:t>
            </w:r>
          </w:p>
        </w:tc>
      </w:tr>
    </w:tbl>
    <w:p w:rsidR="00C4364B" w:rsidRDefault="00C4364B">
      <w:r>
        <w:br w:type="page"/>
      </w:r>
    </w:p>
    <w:p w:rsidR="00C4364B" w:rsidRDefault="00082341" w:rsidP="00082341">
      <w:pPr>
        <w:ind w:firstLine="0"/>
        <w:jc w:val="center"/>
      </w:pPr>
      <w:r>
        <w:lastRenderedPageBreak/>
        <w:t>37</w:t>
      </w:r>
    </w:p>
    <w:p w:rsidR="00C4364B" w:rsidRDefault="00C4364B"/>
    <w:tbl>
      <w:tblPr>
        <w:tblW w:w="9503" w:type="dxa"/>
        <w:tblInd w:w="-106" w:type="dxa"/>
        <w:tblLook w:val="0000"/>
      </w:tblPr>
      <w:tblGrid>
        <w:gridCol w:w="3848"/>
        <w:gridCol w:w="619"/>
        <w:gridCol w:w="816"/>
        <w:gridCol w:w="648"/>
        <w:gridCol w:w="1470"/>
        <w:gridCol w:w="724"/>
        <w:gridCol w:w="1378"/>
      </w:tblGrid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0202630000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30,0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247,6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1500100000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247,6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1500130000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247,6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1500130000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247,6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1500130000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247,6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186,6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 Профилактические мероприятия»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2000200000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186,6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2000230000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186,6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2000230000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186,6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2000230000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186,6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30 535,8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30 047,4</w:t>
            </w:r>
          </w:p>
        </w:tc>
      </w:tr>
    </w:tbl>
    <w:p w:rsidR="00C4364B" w:rsidRDefault="00C4364B">
      <w:r>
        <w:br w:type="page"/>
      </w:r>
    </w:p>
    <w:p w:rsidR="00C4364B" w:rsidRDefault="00082341" w:rsidP="00082341">
      <w:pPr>
        <w:ind w:firstLine="0"/>
        <w:jc w:val="center"/>
      </w:pPr>
      <w:r>
        <w:lastRenderedPageBreak/>
        <w:t>38</w:t>
      </w:r>
    </w:p>
    <w:p w:rsidR="00C4364B" w:rsidRDefault="00C4364B"/>
    <w:tbl>
      <w:tblPr>
        <w:tblW w:w="9503" w:type="dxa"/>
        <w:tblInd w:w="-106" w:type="dxa"/>
        <w:tblLook w:val="0000"/>
      </w:tblPr>
      <w:tblGrid>
        <w:gridCol w:w="3848"/>
        <w:gridCol w:w="619"/>
        <w:gridCol w:w="816"/>
        <w:gridCol w:w="648"/>
        <w:gridCol w:w="1470"/>
        <w:gridCol w:w="724"/>
        <w:gridCol w:w="1378"/>
      </w:tblGrid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0200600000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729,9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0200672300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686,2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0200672300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686,2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0200672300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686,2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02006S2300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43,7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02006S2300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43,7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02006S2300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43,7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«Обеспечение деятельности муниципальных учреждений дополнительного образования»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0202800000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29 317,5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0202820000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27 712,5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0202820000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27 712,5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0202820000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27 712,5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Обеспечение повышения оплаты труда отдельным категориям работников бюджетной сферы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0202871800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1 177,5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0202871800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1 177,5</w:t>
            </w:r>
          </w:p>
        </w:tc>
      </w:tr>
    </w:tbl>
    <w:p w:rsidR="00C4364B" w:rsidRDefault="00C4364B">
      <w:r>
        <w:br w:type="page"/>
      </w:r>
    </w:p>
    <w:p w:rsidR="00C4364B" w:rsidRDefault="00082341" w:rsidP="00082341">
      <w:pPr>
        <w:ind w:firstLine="0"/>
        <w:jc w:val="center"/>
      </w:pPr>
      <w:r>
        <w:lastRenderedPageBreak/>
        <w:t>39</w:t>
      </w:r>
    </w:p>
    <w:p w:rsidR="00C4364B" w:rsidRDefault="00C4364B"/>
    <w:tbl>
      <w:tblPr>
        <w:tblW w:w="9503" w:type="dxa"/>
        <w:tblInd w:w="-106" w:type="dxa"/>
        <w:tblLook w:val="0000"/>
      </w:tblPr>
      <w:tblGrid>
        <w:gridCol w:w="3848"/>
        <w:gridCol w:w="619"/>
        <w:gridCol w:w="816"/>
        <w:gridCol w:w="648"/>
        <w:gridCol w:w="1470"/>
        <w:gridCol w:w="724"/>
        <w:gridCol w:w="1378"/>
      </w:tblGrid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0202871800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1 177,5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0202879200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35,0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0202879200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35,0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0202879200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35,0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Выравнивание возможностей местных бюджетов по обеспечению повышения оплаты труда отдельным категориям работников бюджетной сферы за счет средств местного бюджета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02028S1800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392,5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02028S1800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392,5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02028S1800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392,5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191,1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1500100000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191,1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1500120000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191,1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1500120000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191,1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1500120000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191,1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Муниципальная программа  «Профилактика экстремизма и терроризма в городском округе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C4364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C4364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C4364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C4364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C4364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C4364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297,3</w:t>
            </w:r>
          </w:p>
        </w:tc>
      </w:tr>
    </w:tbl>
    <w:p w:rsidR="00C4364B" w:rsidRDefault="00C4364B">
      <w:r>
        <w:br w:type="page"/>
      </w:r>
    </w:p>
    <w:p w:rsidR="00C4364B" w:rsidRDefault="00082341" w:rsidP="00082341">
      <w:pPr>
        <w:ind w:firstLine="0"/>
        <w:jc w:val="center"/>
      </w:pPr>
      <w:r>
        <w:lastRenderedPageBreak/>
        <w:t>40</w:t>
      </w:r>
    </w:p>
    <w:p w:rsidR="00C4364B" w:rsidRDefault="00C4364B"/>
    <w:tbl>
      <w:tblPr>
        <w:tblW w:w="9503" w:type="dxa"/>
        <w:tblInd w:w="-106" w:type="dxa"/>
        <w:tblLook w:val="0000"/>
      </w:tblPr>
      <w:tblGrid>
        <w:gridCol w:w="3848"/>
        <w:gridCol w:w="619"/>
        <w:gridCol w:w="816"/>
        <w:gridCol w:w="648"/>
        <w:gridCol w:w="1470"/>
        <w:gridCol w:w="724"/>
        <w:gridCol w:w="1378"/>
      </w:tblGrid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ЗАТО Светлый на 2017-2019 годы»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 Профилактические мероприятия»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2000200000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297,3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2000220000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297,3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2000220000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297,3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2000220000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297,3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Молодежная политика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1 120,0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1 080,5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«Выявление и поддержка одаренных детей»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0200500000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42,1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0200510000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42,1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0200510000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31,1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0200510000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31,1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0200510000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11,0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5D55A8" w:rsidRDefault="00C4364B" w:rsidP="00E272C8">
            <w:pPr>
              <w:ind w:firstLine="0"/>
              <w:rPr>
                <w:sz w:val="24"/>
                <w:szCs w:val="24"/>
              </w:rPr>
            </w:pPr>
            <w:r w:rsidRPr="005D55A8">
              <w:rPr>
                <w:sz w:val="24"/>
                <w:szCs w:val="24"/>
              </w:rPr>
              <w:t>Премии и гранты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364B" w:rsidRPr="005D55A8" w:rsidRDefault="00C4364B" w:rsidP="00E272C8">
            <w:pPr>
              <w:ind w:firstLine="0"/>
              <w:jc w:val="center"/>
              <w:rPr>
                <w:sz w:val="24"/>
                <w:szCs w:val="24"/>
              </w:rPr>
            </w:pPr>
            <w:r w:rsidRPr="005D55A8">
              <w:rPr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364B" w:rsidRPr="005D55A8" w:rsidRDefault="00C4364B" w:rsidP="00E272C8">
            <w:pPr>
              <w:ind w:firstLine="0"/>
              <w:jc w:val="center"/>
              <w:rPr>
                <w:sz w:val="24"/>
                <w:szCs w:val="24"/>
              </w:rPr>
            </w:pPr>
            <w:r w:rsidRPr="005D55A8">
              <w:rPr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364B" w:rsidRPr="005D55A8" w:rsidRDefault="00C4364B" w:rsidP="00E272C8">
            <w:pPr>
              <w:ind w:firstLine="0"/>
              <w:jc w:val="center"/>
              <w:rPr>
                <w:sz w:val="24"/>
                <w:szCs w:val="24"/>
              </w:rPr>
            </w:pPr>
            <w:r w:rsidRPr="005D55A8">
              <w:rPr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364B" w:rsidRPr="005D55A8" w:rsidRDefault="00C4364B" w:rsidP="00E272C8">
            <w:pPr>
              <w:ind w:firstLine="0"/>
              <w:jc w:val="center"/>
              <w:rPr>
                <w:sz w:val="24"/>
                <w:szCs w:val="24"/>
              </w:rPr>
            </w:pPr>
            <w:r w:rsidRPr="005D55A8">
              <w:rPr>
                <w:sz w:val="24"/>
                <w:szCs w:val="24"/>
              </w:rPr>
              <w:t>0200510000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4B" w:rsidRPr="005D55A8" w:rsidRDefault="00C4364B" w:rsidP="00E272C8">
            <w:pPr>
              <w:ind w:firstLine="0"/>
              <w:jc w:val="center"/>
              <w:rPr>
                <w:sz w:val="24"/>
                <w:szCs w:val="24"/>
              </w:rPr>
            </w:pPr>
            <w:r w:rsidRPr="005D55A8">
              <w:rPr>
                <w:sz w:val="24"/>
                <w:szCs w:val="24"/>
              </w:rPr>
              <w:t>350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4364B" w:rsidRPr="005D55A8" w:rsidRDefault="00C4364B" w:rsidP="00E272C8">
            <w:pPr>
              <w:ind w:firstLine="0"/>
              <w:jc w:val="right"/>
              <w:rPr>
                <w:sz w:val="24"/>
                <w:szCs w:val="24"/>
              </w:rPr>
            </w:pPr>
            <w:r w:rsidRPr="005D55A8">
              <w:rPr>
                <w:sz w:val="24"/>
                <w:szCs w:val="24"/>
              </w:rPr>
              <w:t>11,0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«Приобретение новогодних подарков для детей, находящихся в трудной жизненной ситуации»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0202300000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135,2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0202310000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135,2</w:t>
            </w:r>
          </w:p>
        </w:tc>
      </w:tr>
    </w:tbl>
    <w:p w:rsidR="00C4364B" w:rsidRDefault="00C4364B">
      <w:r>
        <w:br w:type="page"/>
      </w:r>
    </w:p>
    <w:p w:rsidR="00C4364B" w:rsidRDefault="00082341" w:rsidP="00082341">
      <w:pPr>
        <w:ind w:firstLine="0"/>
        <w:jc w:val="center"/>
      </w:pPr>
      <w:r>
        <w:lastRenderedPageBreak/>
        <w:t>41</w:t>
      </w:r>
    </w:p>
    <w:p w:rsidR="00C4364B" w:rsidRDefault="00C4364B"/>
    <w:tbl>
      <w:tblPr>
        <w:tblW w:w="9503" w:type="dxa"/>
        <w:tblInd w:w="-106" w:type="dxa"/>
        <w:tblLook w:val="0000"/>
      </w:tblPr>
      <w:tblGrid>
        <w:gridCol w:w="3848"/>
        <w:gridCol w:w="619"/>
        <w:gridCol w:w="816"/>
        <w:gridCol w:w="648"/>
        <w:gridCol w:w="1470"/>
        <w:gridCol w:w="724"/>
        <w:gridCol w:w="1378"/>
      </w:tblGrid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C7231" w:rsidRDefault="00C4364B" w:rsidP="00C4364B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0202310000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135,2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0202310000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135,2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«Проведение мероприятий для детей-инвалидов и детей с ограниченными возможностями здоровья»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0202700000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19,4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0202710000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10,4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0202710000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10,4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0202710000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10,4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0202720000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9,0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0202720000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9,0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0202720000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9,0</w:t>
            </w:r>
          </w:p>
        </w:tc>
      </w:tr>
      <w:tr w:rsidR="00C4364B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«Организация и проведение мероприятий во внеурочное и каникулярное время. Приобретение подарков первоклассникам»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0202900000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52,5</w:t>
            </w:r>
          </w:p>
        </w:tc>
      </w:tr>
      <w:tr w:rsidR="00C4364B" w:rsidRPr="00DB1CFE" w:rsidTr="00AA4238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0202920000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64B" w:rsidRPr="00DB1CFE" w:rsidRDefault="00C4364B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12,5</w:t>
            </w:r>
          </w:p>
        </w:tc>
      </w:tr>
      <w:tr w:rsidR="00AA4238" w:rsidRPr="00DB1CFE" w:rsidTr="00C4364B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Предоставление субсидий бюджетным, автономным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0202920000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4238" w:rsidRPr="00DB1CFE" w:rsidRDefault="00AA4238" w:rsidP="001E196E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12,5</w:t>
            </w:r>
          </w:p>
        </w:tc>
      </w:tr>
    </w:tbl>
    <w:p w:rsidR="00C4364B" w:rsidRDefault="00C4364B">
      <w:r>
        <w:br w:type="page"/>
      </w:r>
    </w:p>
    <w:p w:rsidR="00AA4238" w:rsidRDefault="00082341" w:rsidP="00082341">
      <w:pPr>
        <w:ind w:firstLine="0"/>
        <w:jc w:val="center"/>
      </w:pPr>
      <w:r>
        <w:lastRenderedPageBreak/>
        <w:t>42</w:t>
      </w:r>
    </w:p>
    <w:p w:rsidR="00AA4238" w:rsidRDefault="00AA4238"/>
    <w:tbl>
      <w:tblPr>
        <w:tblW w:w="9503" w:type="dxa"/>
        <w:tblInd w:w="-106" w:type="dxa"/>
        <w:tblLook w:val="0000"/>
      </w:tblPr>
      <w:tblGrid>
        <w:gridCol w:w="3848"/>
        <w:gridCol w:w="619"/>
        <w:gridCol w:w="816"/>
        <w:gridCol w:w="648"/>
        <w:gridCol w:w="1470"/>
        <w:gridCol w:w="724"/>
        <w:gridCol w:w="1378"/>
      </w:tblGrid>
      <w:tr w:rsidR="00AA4238" w:rsidRPr="00DB1CFE" w:rsidTr="00AA4238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C7231" w:rsidRDefault="00AA4238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C7231" w:rsidRDefault="00AA4238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C7231" w:rsidRDefault="00AA4238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C7231" w:rsidRDefault="00AA4238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C7231" w:rsidRDefault="00AA4238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C7231" w:rsidRDefault="00AA4238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4238" w:rsidRPr="00DC7231" w:rsidRDefault="00AA4238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AA4238" w:rsidRPr="00DB1CFE" w:rsidTr="00AA4238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</w:p>
        </w:tc>
      </w:tr>
      <w:tr w:rsidR="00AA4238" w:rsidRPr="00DB1CFE" w:rsidTr="00AA4238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0202920000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12,5</w:t>
            </w:r>
          </w:p>
        </w:tc>
      </w:tr>
      <w:tr w:rsidR="00AA4238" w:rsidRPr="00DB1CFE" w:rsidTr="00AA4238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0202930000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40,0</w:t>
            </w:r>
          </w:p>
        </w:tc>
      </w:tr>
      <w:tr w:rsidR="00AA4238" w:rsidRPr="00DB1CFE" w:rsidTr="00AA4238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0202930000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40,0</w:t>
            </w:r>
          </w:p>
        </w:tc>
      </w:tr>
      <w:tr w:rsidR="00AA4238" w:rsidRPr="00DB1CFE" w:rsidTr="00AA4238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0202930000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40,0</w:t>
            </w:r>
          </w:p>
        </w:tc>
      </w:tr>
      <w:tr w:rsidR="00AA4238" w:rsidRPr="00DB1CFE" w:rsidTr="00AA4238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Основное мероприятие «Организация летнего отдыха и оздоровления на базе  </w:t>
            </w:r>
            <w:r w:rsidRPr="00DB1CFE">
              <w:rPr>
                <w:noProof w:val="0"/>
                <w:sz w:val="24"/>
                <w:szCs w:val="24"/>
              </w:rPr>
              <w:br/>
              <w:t>загородных стационарных оздоровительных лагерей»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0204100000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409,5</w:t>
            </w:r>
          </w:p>
        </w:tc>
      </w:tr>
      <w:tr w:rsidR="00AA4238" w:rsidRPr="00DB1CFE" w:rsidTr="00AA4238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0204110000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409,5</w:t>
            </w:r>
          </w:p>
        </w:tc>
      </w:tr>
      <w:tr w:rsidR="00AA4238" w:rsidRPr="00DB1CFE" w:rsidTr="00AA4238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0204110000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409,5</w:t>
            </w:r>
          </w:p>
        </w:tc>
      </w:tr>
      <w:tr w:rsidR="00AA4238" w:rsidRPr="00DB1CFE" w:rsidTr="00AA4238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0204110000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409,5</w:t>
            </w:r>
          </w:p>
        </w:tc>
      </w:tr>
      <w:tr w:rsidR="00AA4238" w:rsidRPr="00DB1CFE" w:rsidTr="00AA4238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«Организация отдыха и оздоровления детей в оздоровительных лагерях с дневным пребыванием и досуговых площадках на базе образовательных учреждений и учреждений культуры»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0204200000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286,6</w:t>
            </w:r>
          </w:p>
        </w:tc>
      </w:tr>
      <w:tr w:rsidR="00AA4238" w:rsidRPr="00DB1CFE" w:rsidTr="00AA4238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0204220000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51,7</w:t>
            </w:r>
          </w:p>
        </w:tc>
      </w:tr>
      <w:tr w:rsidR="00AA4238" w:rsidRPr="00DB1CFE" w:rsidTr="00AA4238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0204220000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51,7</w:t>
            </w:r>
          </w:p>
        </w:tc>
      </w:tr>
    </w:tbl>
    <w:p w:rsidR="00AA4238" w:rsidRDefault="00AA4238">
      <w:r>
        <w:br w:type="page"/>
      </w:r>
    </w:p>
    <w:p w:rsidR="00AA4238" w:rsidRDefault="00082341" w:rsidP="00082341">
      <w:pPr>
        <w:ind w:firstLine="0"/>
        <w:jc w:val="center"/>
      </w:pPr>
      <w:r>
        <w:lastRenderedPageBreak/>
        <w:t>43</w:t>
      </w:r>
    </w:p>
    <w:p w:rsidR="00AA4238" w:rsidRDefault="00AA4238"/>
    <w:tbl>
      <w:tblPr>
        <w:tblW w:w="9503" w:type="dxa"/>
        <w:tblInd w:w="-106" w:type="dxa"/>
        <w:tblLook w:val="0000"/>
      </w:tblPr>
      <w:tblGrid>
        <w:gridCol w:w="3848"/>
        <w:gridCol w:w="619"/>
        <w:gridCol w:w="816"/>
        <w:gridCol w:w="648"/>
        <w:gridCol w:w="1470"/>
        <w:gridCol w:w="724"/>
        <w:gridCol w:w="1378"/>
      </w:tblGrid>
      <w:tr w:rsidR="00AA4238" w:rsidRPr="00DB1CFE" w:rsidTr="00AA4238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C7231" w:rsidRDefault="00AA4238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C7231" w:rsidRDefault="00AA4238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C7231" w:rsidRDefault="00AA4238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C7231" w:rsidRDefault="00AA4238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C7231" w:rsidRDefault="00AA4238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C7231" w:rsidRDefault="00AA4238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4238" w:rsidRPr="00DC7231" w:rsidRDefault="00AA4238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AA4238" w:rsidRPr="00DB1CFE" w:rsidTr="00AA4238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0204220000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51,7</w:t>
            </w:r>
          </w:p>
        </w:tc>
      </w:tr>
      <w:tr w:rsidR="00AA4238" w:rsidRPr="00DB1CFE" w:rsidTr="00AA4238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0204230000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234,9</w:t>
            </w:r>
          </w:p>
        </w:tc>
      </w:tr>
      <w:tr w:rsidR="00AA4238" w:rsidRPr="00DB1CFE" w:rsidTr="00AA4238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0204230000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234,9</w:t>
            </w:r>
          </w:p>
        </w:tc>
      </w:tr>
      <w:tr w:rsidR="00AA4238" w:rsidRPr="00DB1CFE" w:rsidTr="00AA4238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0204230000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234,9</w:t>
            </w:r>
          </w:p>
        </w:tc>
      </w:tr>
      <w:tr w:rsidR="00AA4238" w:rsidRPr="00DB1CFE" w:rsidTr="00AA4238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«Создание временных рабочих мест для подростков от 14 до 18 лет в летний период»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0204300000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135,2</w:t>
            </w:r>
          </w:p>
        </w:tc>
      </w:tr>
      <w:tr w:rsidR="00AA4238" w:rsidRPr="00DB1CFE" w:rsidTr="00AA4238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0204320000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45,8</w:t>
            </w:r>
          </w:p>
        </w:tc>
      </w:tr>
      <w:tr w:rsidR="00AA4238" w:rsidRPr="00DB1CFE" w:rsidTr="00AA4238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0204320000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45,8</w:t>
            </w:r>
          </w:p>
        </w:tc>
      </w:tr>
      <w:tr w:rsidR="00AA4238" w:rsidRPr="00DB1CFE" w:rsidTr="00AA4238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0204320000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45,8</w:t>
            </w:r>
          </w:p>
        </w:tc>
      </w:tr>
      <w:tr w:rsidR="00AA4238" w:rsidRPr="00DB1CFE" w:rsidTr="00AA4238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0204330000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89,4</w:t>
            </w:r>
          </w:p>
        </w:tc>
      </w:tr>
      <w:tr w:rsidR="00AA4238" w:rsidRPr="00DB1CFE" w:rsidTr="00AA4238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0204330000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89,4</w:t>
            </w:r>
          </w:p>
        </w:tc>
      </w:tr>
      <w:tr w:rsidR="00AA4238" w:rsidRPr="00DB1CFE" w:rsidTr="00AA4238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0204330000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89,4</w:t>
            </w:r>
          </w:p>
        </w:tc>
      </w:tr>
      <w:tr w:rsidR="00AA4238" w:rsidRPr="00DB1CFE" w:rsidTr="00AA4238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Муниципальная программа «Развитие физической культуры, спорта и молодежной политики на территории городского округа ЗАТО Светлый» на 2018 – 2020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39,5</w:t>
            </w:r>
          </w:p>
        </w:tc>
      </w:tr>
      <w:tr w:rsidR="00AA4238" w:rsidRPr="00DB1CFE" w:rsidTr="00AA4238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Подпрограмма «Молодежная политика»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0820000000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39,5</w:t>
            </w:r>
          </w:p>
        </w:tc>
      </w:tr>
      <w:tr w:rsidR="00AA4238" w:rsidRPr="00DB1CFE" w:rsidTr="00AA4238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«Проведение муниципальных мероприятий (акций) в сфере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0822100000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4238" w:rsidRPr="00DB1CFE" w:rsidRDefault="00AA4238" w:rsidP="001E196E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13,8</w:t>
            </w:r>
          </w:p>
        </w:tc>
      </w:tr>
    </w:tbl>
    <w:p w:rsidR="00AA4238" w:rsidRDefault="00AA4238">
      <w:r>
        <w:br w:type="page"/>
      </w:r>
    </w:p>
    <w:p w:rsidR="00AA4238" w:rsidRDefault="00082341" w:rsidP="00082341">
      <w:pPr>
        <w:ind w:firstLine="0"/>
        <w:jc w:val="center"/>
      </w:pPr>
      <w:r>
        <w:lastRenderedPageBreak/>
        <w:t>44</w:t>
      </w:r>
    </w:p>
    <w:p w:rsidR="00AA4238" w:rsidRDefault="00AA4238"/>
    <w:tbl>
      <w:tblPr>
        <w:tblW w:w="9503" w:type="dxa"/>
        <w:tblInd w:w="-106" w:type="dxa"/>
        <w:tblLook w:val="0000"/>
      </w:tblPr>
      <w:tblGrid>
        <w:gridCol w:w="3848"/>
        <w:gridCol w:w="619"/>
        <w:gridCol w:w="816"/>
        <w:gridCol w:w="648"/>
        <w:gridCol w:w="1470"/>
        <w:gridCol w:w="724"/>
        <w:gridCol w:w="1378"/>
      </w:tblGrid>
      <w:tr w:rsidR="00AA4238" w:rsidRPr="00DB1CFE" w:rsidTr="00AA4238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C7231" w:rsidRDefault="00AA4238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C7231" w:rsidRDefault="00AA4238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C7231" w:rsidRDefault="00AA4238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C7231" w:rsidRDefault="00AA4238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C7231" w:rsidRDefault="00AA4238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C7231" w:rsidRDefault="00AA4238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4238" w:rsidRPr="00DC7231" w:rsidRDefault="00AA4238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AA4238" w:rsidRPr="00DB1CFE" w:rsidTr="00AA4238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молодежной политики на территории городского округа ЗАТО Светлый; организация участия обучающихся в мероприятиях регионального, всероссийского и международного уровня»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</w:p>
        </w:tc>
      </w:tr>
      <w:tr w:rsidR="00AA4238" w:rsidRPr="00DB1CFE" w:rsidTr="00AA4238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0822110000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13,8</w:t>
            </w:r>
          </w:p>
        </w:tc>
      </w:tr>
      <w:tr w:rsidR="00AA4238" w:rsidRPr="00DB1CFE" w:rsidTr="00AA4238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0822110000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13,8</w:t>
            </w:r>
          </w:p>
        </w:tc>
      </w:tr>
      <w:tr w:rsidR="00AA4238" w:rsidRPr="00DB1CFE" w:rsidTr="00AA4238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0822110000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13,8</w:t>
            </w:r>
          </w:p>
        </w:tc>
      </w:tr>
      <w:tr w:rsidR="00AA4238" w:rsidRPr="00DB1CFE" w:rsidTr="00AA4238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«Поддержка талантливой молодежи»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0822300000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8,3</w:t>
            </w:r>
          </w:p>
        </w:tc>
      </w:tr>
      <w:tr w:rsidR="00AA4238" w:rsidRPr="00DB1CFE" w:rsidTr="00AA4238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0822310000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8,3</w:t>
            </w:r>
          </w:p>
        </w:tc>
      </w:tr>
      <w:tr w:rsidR="00AA4238" w:rsidRPr="00DB1CFE" w:rsidTr="00AA4238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0822310000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8,3</w:t>
            </w:r>
          </w:p>
        </w:tc>
      </w:tr>
      <w:tr w:rsidR="00AA4238" w:rsidRPr="00DB1CFE" w:rsidTr="00AA4238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0822310000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8,3</w:t>
            </w:r>
          </w:p>
        </w:tc>
      </w:tr>
      <w:tr w:rsidR="00AA4238" w:rsidRPr="00DB1CFE" w:rsidTr="00AA4238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«Проведение мероприятий патриотической направленности»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0822400000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17,4</w:t>
            </w:r>
          </w:p>
        </w:tc>
      </w:tr>
      <w:tr w:rsidR="00AA4238" w:rsidRPr="00DB1CFE" w:rsidTr="00AA4238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0822410000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17,4</w:t>
            </w:r>
          </w:p>
        </w:tc>
      </w:tr>
      <w:tr w:rsidR="00AA4238" w:rsidRPr="00DB1CFE" w:rsidTr="00AA4238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0822410000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17,4</w:t>
            </w:r>
          </w:p>
        </w:tc>
      </w:tr>
    </w:tbl>
    <w:p w:rsidR="00AA4238" w:rsidRDefault="00AA4238">
      <w:r>
        <w:br w:type="page"/>
      </w:r>
    </w:p>
    <w:p w:rsidR="00AA4238" w:rsidRDefault="00082341" w:rsidP="00082341">
      <w:pPr>
        <w:ind w:firstLine="0"/>
        <w:jc w:val="center"/>
      </w:pPr>
      <w:r>
        <w:lastRenderedPageBreak/>
        <w:t>45</w:t>
      </w:r>
    </w:p>
    <w:p w:rsidR="00AA4238" w:rsidRDefault="00AA4238"/>
    <w:tbl>
      <w:tblPr>
        <w:tblW w:w="9503" w:type="dxa"/>
        <w:tblInd w:w="-106" w:type="dxa"/>
        <w:tblLook w:val="0000"/>
      </w:tblPr>
      <w:tblGrid>
        <w:gridCol w:w="3848"/>
        <w:gridCol w:w="619"/>
        <w:gridCol w:w="816"/>
        <w:gridCol w:w="648"/>
        <w:gridCol w:w="1470"/>
        <w:gridCol w:w="724"/>
        <w:gridCol w:w="1378"/>
      </w:tblGrid>
      <w:tr w:rsidR="00AA4238" w:rsidRPr="00DB1CFE" w:rsidTr="00AA4238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C7231" w:rsidRDefault="00AA4238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C7231" w:rsidRDefault="00AA4238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C7231" w:rsidRDefault="00AA4238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C7231" w:rsidRDefault="00AA4238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C7231" w:rsidRDefault="00AA4238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C7231" w:rsidRDefault="00AA4238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4238" w:rsidRPr="00DC7231" w:rsidRDefault="00AA4238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AA4238" w:rsidRPr="00DB1CFE" w:rsidTr="00AA4238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0822410000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17,4</w:t>
            </w:r>
          </w:p>
        </w:tc>
      </w:tr>
      <w:tr w:rsidR="00AA4238" w:rsidRPr="00DB1CFE" w:rsidTr="00AA4238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7 538,5</w:t>
            </w:r>
          </w:p>
        </w:tc>
      </w:tr>
      <w:tr w:rsidR="00AA4238" w:rsidRPr="00DB1CFE" w:rsidTr="00AA4238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3 428,3</w:t>
            </w:r>
          </w:p>
        </w:tc>
      </w:tr>
      <w:tr w:rsidR="00AA4238" w:rsidRPr="00DB1CFE" w:rsidTr="00AA4238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0200600000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324,7</w:t>
            </w:r>
          </w:p>
        </w:tc>
      </w:tr>
      <w:tr w:rsidR="00AA4238" w:rsidRPr="00DB1CFE" w:rsidTr="00AA4238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0200672300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307,7</w:t>
            </w:r>
          </w:p>
        </w:tc>
      </w:tr>
      <w:tr w:rsidR="00AA4238" w:rsidRPr="00DB1CFE" w:rsidTr="00AA4238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0200672300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307,7</w:t>
            </w:r>
          </w:p>
        </w:tc>
      </w:tr>
      <w:tr w:rsidR="00AA4238" w:rsidRPr="00DB1CFE" w:rsidTr="00AA4238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0200672300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307,7</w:t>
            </w:r>
          </w:p>
        </w:tc>
      </w:tr>
      <w:tr w:rsidR="00AA4238" w:rsidRPr="00DB1CFE" w:rsidTr="00AA4238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02006S2300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17,0</w:t>
            </w:r>
          </w:p>
        </w:tc>
      </w:tr>
      <w:tr w:rsidR="00AA4238" w:rsidRPr="00DB1CFE" w:rsidTr="00AA4238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02006S2300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17,0</w:t>
            </w:r>
          </w:p>
        </w:tc>
      </w:tr>
      <w:tr w:rsidR="00AA4238" w:rsidRPr="00DB1CFE" w:rsidTr="00AA4238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02006S2300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17,0</w:t>
            </w:r>
          </w:p>
        </w:tc>
      </w:tr>
      <w:tr w:rsidR="00AA4238" w:rsidRPr="00DB1CFE" w:rsidTr="00AA4238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«Обеспечение реализации программы»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0202200000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2 963,7</w:t>
            </w:r>
          </w:p>
        </w:tc>
      </w:tr>
    </w:tbl>
    <w:p w:rsidR="00AA4238" w:rsidRDefault="00AA4238">
      <w:r>
        <w:br w:type="page"/>
      </w:r>
    </w:p>
    <w:p w:rsidR="00AA4238" w:rsidRDefault="00082341" w:rsidP="00082341">
      <w:pPr>
        <w:ind w:firstLine="0"/>
        <w:jc w:val="center"/>
      </w:pPr>
      <w:r>
        <w:lastRenderedPageBreak/>
        <w:t>46</w:t>
      </w:r>
    </w:p>
    <w:p w:rsidR="00AA4238" w:rsidRDefault="00AA4238"/>
    <w:tbl>
      <w:tblPr>
        <w:tblW w:w="9503" w:type="dxa"/>
        <w:tblInd w:w="-106" w:type="dxa"/>
        <w:tblLook w:val="0000"/>
      </w:tblPr>
      <w:tblGrid>
        <w:gridCol w:w="3848"/>
        <w:gridCol w:w="619"/>
        <w:gridCol w:w="816"/>
        <w:gridCol w:w="648"/>
        <w:gridCol w:w="1470"/>
        <w:gridCol w:w="724"/>
        <w:gridCol w:w="1378"/>
      </w:tblGrid>
      <w:tr w:rsidR="00AA4238" w:rsidRPr="00DB1CFE" w:rsidTr="00AA4238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C7231" w:rsidRDefault="00AA4238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C7231" w:rsidRDefault="00AA4238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C7231" w:rsidRDefault="00AA4238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C7231" w:rsidRDefault="00AA4238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C7231" w:rsidRDefault="00AA4238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C7231" w:rsidRDefault="00AA4238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4238" w:rsidRPr="00DC7231" w:rsidRDefault="00AA4238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AA4238" w:rsidRPr="00DB1CFE" w:rsidTr="00AA4238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2 963,7</w:t>
            </w:r>
          </w:p>
        </w:tc>
      </w:tr>
      <w:tr w:rsidR="00AA4238" w:rsidRPr="00DB1CFE" w:rsidTr="00AA4238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2 892,9</w:t>
            </w:r>
          </w:p>
        </w:tc>
      </w:tr>
      <w:tr w:rsidR="00AA4238" w:rsidRPr="00DB1CFE" w:rsidTr="00AA4238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2 892,9</w:t>
            </w:r>
          </w:p>
        </w:tc>
      </w:tr>
      <w:tr w:rsidR="00AA4238" w:rsidRPr="00DB1CFE" w:rsidTr="00AA4238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70,8</w:t>
            </w:r>
          </w:p>
        </w:tc>
      </w:tr>
      <w:tr w:rsidR="00AA4238" w:rsidRPr="00DB1CFE" w:rsidTr="00AA4238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70,8</w:t>
            </w:r>
          </w:p>
        </w:tc>
      </w:tr>
      <w:tr w:rsidR="00AA4238" w:rsidRPr="00DB1CFE" w:rsidTr="00AA4238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«Организация горячего питания обучающихся льготных категорий, обеспечение молоком обучающихся 1 – 4-х классов в общеобразовательных организациях»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0202500000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95,9</w:t>
            </w:r>
          </w:p>
        </w:tc>
      </w:tr>
      <w:tr w:rsidR="00AA4238" w:rsidRPr="00DB1CFE" w:rsidTr="00AA4238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частичного  финансирования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0202577300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95,9</w:t>
            </w:r>
          </w:p>
        </w:tc>
      </w:tr>
    </w:tbl>
    <w:p w:rsidR="00AA4238" w:rsidRDefault="00AA4238">
      <w:r>
        <w:br w:type="page"/>
      </w:r>
    </w:p>
    <w:p w:rsidR="00AA4238" w:rsidRDefault="00082341" w:rsidP="00082341">
      <w:pPr>
        <w:ind w:firstLine="0"/>
        <w:jc w:val="center"/>
      </w:pPr>
      <w:r>
        <w:lastRenderedPageBreak/>
        <w:t>47</w:t>
      </w:r>
    </w:p>
    <w:p w:rsidR="00AA4238" w:rsidRDefault="00AA4238"/>
    <w:tbl>
      <w:tblPr>
        <w:tblW w:w="9503" w:type="dxa"/>
        <w:tblInd w:w="-106" w:type="dxa"/>
        <w:tblLook w:val="0000"/>
      </w:tblPr>
      <w:tblGrid>
        <w:gridCol w:w="3848"/>
        <w:gridCol w:w="619"/>
        <w:gridCol w:w="816"/>
        <w:gridCol w:w="648"/>
        <w:gridCol w:w="1470"/>
        <w:gridCol w:w="724"/>
        <w:gridCol w:w="1378"/>
      </w:tblGrid>
      <w:tr w:rsidR="00AA4238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C7231" w:rsidRDefault="00AA4238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C7231" w:rsidRDefault="00AA4238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C7231" w:rsidRDefault="00AA4238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C7231" w:rsidRDefault="00AA4238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C7231" w:rsidRDefault="00AA4238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C7231" w:rsidRDefault="00AA4238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4238" w:rsidRPr="00DC7231" w:rsidRDefault="00AA4238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AA4238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0202577300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85,9</w:t>
            </w:r>
          </w:p>
        </w:tc>
      </w:tr>
      <w:tr w:rsidR="00AA4238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0202577300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85,9</w:t>
            </w:r>
          </w:p>
        </w:tc>
      </w:tr>
      <w:tr w:rsidR="00AA4238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0202577300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10,0</w:t>
            </w:r>
          </w:p>
        </w:tc>
      </w:tr>
      <w:tr w:rsidR="00AA4238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0202577300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10,0</w:t>
            </w:r>
          </w:p>
        </w:tc>
      </w:tr>
      <w:tr w:rsidR="00AA4238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«Поощрение лучших педагогов»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0203100000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44,0</w:t>
            </w:r>
          </w:p>
        </w:tc>
      </w:tr>
      <w:tr w:rsidR="00AA4238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0203110000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44,0</w:t>
            </w:r>
          </w:p>
        </w:tc>
      </w:tr>
      <w:tr w:rsidR="00AA4238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0203110000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20,0</w:t>
            </w:r>
          </w:p>
        </w:tc>
      </w:tr>
      <w:tr w:rsidR="00AA4238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0203110000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20,0</w:t>
            </w:r>
          </w:p>
        </w:tc>
      </w:tr>
      <w:tr w:rsidR="00AA4238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0203110000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24,0</w:t>
            </w:r>
          </w:p>
        </w:tc>
      </w:tr>
      <w:tr w:rsidR="00AA4238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5D55A8" w:rsidRDefault="00AA4238" w:rsidP="00E272C8">
            <w:pPr>
              <w:ind w:firstLine="0"/>
              <w:rPr>
                <w:sz w:val="24"/>
                <w:szCs w:val="24"/>
              </w:rPr>
            </w:pPr>
            <w:r w:rsidRPr="005D55A8">
              <w:rPr>
                <w:sz w:val="24"/>
                <w:szCs w:val="24"/>
              </w:rPr>
              <w:t>Премии и гранты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4238" w:rsidRPr="005D55A8" w:rsidRDefault="00AA4238" w:rsidP="00E272C8">
            <w:pPr>
              <w:ind w:firstLine="0"/>
              <w:jc w:val="center"/>
              <w:rPr>
                <w:sz w:val="24"/>
                <w:szCs w:val="24"/>
              </w:rPr>
            </w:pPr>
            <w:r w:rsidRPr="005D55A8">
              <w:rPr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4238" w:rsidRPr="005D55A8" w:rsidRDefault="00AA4238" w:rsidP="00E272C8">
            <w:pPr>
              <w:ind w:firstLine="0"/>
              <w:jc w:val="center"/>
              <w:rPr>
                <w:sz w:val="24"/>
                <w:szCs w:val="24"/>
              </w:rPr>
            </w:pPr>
            <w:r w:rsidRPr="005D55A8">
              <w:rPr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4238" w:rsidRPr="005D55A8" w:rsidRDefault="00AA4238" w:rsidP="00E272C8">
            <w:pPr>
              <w:ind w:firstLine="0"/>
              <w:jc w:val="center"/>
              <w:rPr>
                <w:sz w:val="24"/>
                <w:szCs w:val="24"/>
              </w:rPr>
            </w:pPr>
            <w:r w:rsidRPr="005D55A8">
              <w:rPr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4238" w:rsidRPr="005D55A8" w:rsidRDefault="00AA4238" w:rsidP="00E272C8">
            <w:pPr>
              <w:ind w:firstLine="0"/>
              <w:jc w:val="center"/>
              <w:rPr>
                <w:sz w:val="24"/>
                <w:szCs w:val="24"/>
              </w:rPr>
            </w:pPr>
            <w:r w:rsidRPr="005D55A8">
              <w:rPr>
                <w:sz w:val="24"/>
                <w:szCs w:val="24"/>
              </w:rPr>
              <w:t>0203110000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238" w:rsidRPr="005D55A8" w:rsidRDefault="00AA4238" w:rsidP="00E272C8">
            <w:pPr>
              <w:ind w:firstLine="0"/>
              <w:jc w:val="center"/>
              <w:rPr>
                <w:sz w:val="24"/>
                <w:szCs w:val="24"/>
              </w:rPr>
            </w:pPr>
            <w:r w:rsidRPr="005D55A8">
              <w:rPr>
                <w:sz w:val="24"/>
                <w:szCs w:val="24"/>
              </w:rPr>
              <w:t>350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4238" w:rsidRPr="005D55A8" w:rsidRDefault="00AA4238" w:rsidP="00E272C8">
            <w:pPr>
              <w:ind w:firstLine="0"/>
              <w:jc w:val="right"/>
              <w:rPr>
                <w:sz w:val="24"/>
                <w:szCs w:val="24"/>
              </w:rPr>
            </w:pPr>
            <w:r w:rsidRPr="005D55A8">
              <w:rPr>
                <w:sz w:val="24"/>
                <w:szCs w:val="24"/>
              </w:rPr>
              <w:t>24,0</w:t>
            </w:r>
          </w:p>
        </w:tc>
      </w:tr>
      <w:tr w:rsidR="00AA4238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Муниципальная программа «Энергосбережение и повышение энергетической эффективности  городского округа ЗАТО Светлый на 2016–2020 г.г.»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1900000000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31,8</w:t>
            </w:r>
          </w:p>
        </w:tc>
      </w:tr>
      <w:tr w:rsidR="00AA4238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«Мероприятия по энергосбережению и повышению энергоэффективности»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1900200000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31,8</w:t>
            </w:r>
          </w:p>
        </w:tc>
      </w:tr>
      <w:tr w:rsidR="00AA4238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1900230000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4238" w:rsidRPr="00DB1CFE" w:rsidRDefault="00AA423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31,8</w:t>
            </w:r>
          </w:p>
        </w:tc>
      </w:tr>
    </w:tbl>
    <w:p w:rsidR="00D670FC" w:rsidRDefault="00D670FC">
      <w:r>
        <w:br w:type="page"/>
      </w:r>
    </w:p>
    <w:p w:rsidR="00D670FC" w:rsidRDefault="00082341" w:rsidP="00082341">
      <w:pPr>
        <w:ind w:firstLine="0"/>
        <w:jc w:val="center"/>
      </w:pPr>
      <w:r>
        <w:lastRenderedPageBreak/>
        <w:t>48</w:t>
      </w:r>
    </w:p>
    <w:p w:rsidR="00D670FC" w:rsidRDefault="00D670FC"/>
    <w:tbl>
      <w:tblPr>
        <w:tblW w:w="9503" w:type="dxa"/>
        <w:tblInd w:w="-106" w:type="dxa"/>
        <w:tblLook w:val="0000"/>
      </w:tblPr>
      <w:tblGrid>
        <w:gridCol w:w="3848"/>
        <w:gridCol w:w="619"/>
        <w:gridCol w:w="816"/>
        <w:gridCol w:w="648"/>
        <w:gridCol w:w="1470"/>
        <w:gridCol w:w="724"/>
        <w:gridCol w:w="1378"/>
      </w:tblGrid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C7231" w:rsidRDefault="00D670FC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C7231" w:rsidRDefault="00D670FC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C7231" w:rsidRDefault="00D670FC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C7231" w:rsidRDefault="00D670FC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C7231" w:rsidRDefault="00D670FC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C7231" w:rsidRDefault="00D670FC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C7231" w:rsidRDefault="00D670FC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1900230000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31,8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1900230000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31,8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7700000000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4 078,4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7710000000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4 078,4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4 078,4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4 029,2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4 029,2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49,2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49,2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14 267,2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Культура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13 767,2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Муниципальная программа «Развитие культуры в городском округе ЗАТО Светлый» на 2017-2019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13 232,9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1000300000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9 897,5</w:t>
            </w:r>
          </w:p>
        </w:tc>
      </w:tr>
    </w:tbl>
    <w:p w:rsidR="00D670FC" w:rsidRDefault="00D670FC">
      <w:r>
        <w:br w:type="page"/>
      </w:r>
    </w:p>
    <w:p w:rsidR="00D670FC" w:rsidRDefault="00082341" w:rsidP="00082341">
      <w:pPr>
        <w:ind w:firstLine="0"/>
        <w:jc w:val="center"/>
      </w:pPr>
      <w:r>
        <w:lastRenderedPageBreak/>
        <w:t>49</w:t>
      </w:r>
    </w:p>
    <w:p w:rsidR="00D670FC" w:rsidRDefault="00D670FC"/>
    <w:tbl>
      <w:tblPr>
        <w:tblW w:w="9503" w:type="dxa"/>
        <w:tblInd w:w="-106" w:type="dxa"/>
        <w:tblLook w:val="0000"/>
      </w:tblPr>
      <w:tblGrid>
        <w:gridCol w:w="3848"/>
        <w:gridCol w:w="619"/>
        <w:gridCol w:w="816"/>
        <w:gridCol w:w="648"/>
        <w:gridCol w:w="1470"/>
        <w:gridCol w:w="724"/>
        <w:gridCol w:w="1378"/>
      </w:tblGrid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C7231" w:rsidRDefault="00D670FC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C7231" w:rsidRDefault="00D670FC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C7231" w:rsidRDefault="00D670FC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C7231" w:rsidRDefault="00D670FC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C7231" w:rsidRDefault="00D670FC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C7231" w:rsidRDefault="00D670FC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C7231" w:rsidRDefault="00D670FC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1000360000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9 832,5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1000360000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9 832,5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1000360000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9 832,5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1000379200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65,0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1000379200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65,0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1000379200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65,0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«Повышение оплаты труда отдельным категориям работников бюджетной сферы в целях реализации указов Президента Российской Федерации от 7 мая 2012 года № 597 «О мероприятиях по реализации государственной социальной политики» и от 1 июня 2012 года № 761 «О Национальной стратегии действий в интересах детей на 2012-2017 годы»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1000400000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3 335,4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Выравнивание возможностей местных бюджетов по обеспечению повышения оплаты труда отдельным категориям работников бюджетной сферы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1000471800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2 501,5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1000471800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2 501,5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1000471800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2 501,5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Выравнивание возможностей местных бюджетов по обеспечению повышения оплаты труда отдельным категориям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10004S1800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1E196E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833,9</w:t>
            </w:r>
          </w:p>
        </w:tc>
      </w:tr>
    </w:tbl>
    <w:p w:rsidR="00D670FC" w:rsidRDefault="00D670FC">
      <w:r>
        <w:br w:type="page"/>
      </w:r>
    </w:p>
    <w:p w:rsidR="00D670FC" w:rsidRDefault="00082341" w:rsidP="00082341">
      <w:pPr>
        <w:ind w:firstLine="0"/>
        <w:jc w:val="center"/>
      </w:pPr>
      <w:r>
        <w:lastRenderedPageBreak/>
        <w:t>50</w:t>
      </w:r>
    </w:p>
    <w:p w:rsidR="00D670FC" w:rsidRDefault="00D670FC"/>
    <w:tbl>
      <w:tblPr>
        <w:tblW w:w="9503" w:type="dxa"/>
        <w:tblInd w:w="-106" w:type="dxa"/>
        <w:tblLook w:val="0000"/>
      </w:tblPr>
      <w:tblGrid>
        <w:gridCol w:w="3848"/>
        <w:gridCol w:w="619"/>
        <w:gridCol w:w="816"/>
        <w:gridCol w:w="648"/>
        <w:gridCol w:w="1470"/>
        <w:gridCol w:w="724"/>
        <w:gridCol w:w="1378"/>
      </w:tblGrid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C7231" w:rsidRDefault="00D670FC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C7231" w:rsidRDefault="00D670FC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C7231" w:rsidRDefault="00D670FC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C7231" w:rsidRDefault="00D670FC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C7231" w:rsidRDefault="00D670FC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C7231" w:rsidRDefault="00D670FC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C7231" w:rsidRDefault="00D670FC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работников бюджетной сферы за счет средств местного бюджета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10004S1800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833,9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10004S1800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833,9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534,3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1500100000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534,3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1500160000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534,3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1500160000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534,3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1500160000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534,3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500,0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Муниципальная программа «Развитие культуры в городском округе ЗАТО Светлый» на 2017-2019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500,0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«Проведение культурно-массовых мероприятий»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1000200000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500,0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1000210000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500,0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1000210000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500,0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1000210000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500,0</w:t>
            </w:r>
          </w:p>
        </w:tc>
      </w:tr>
    </w:tbl>
    <w:p w:rsidR="00D670FC" w:rsidRDefault="00D670FC">
      <w:r>
        <w:br w:type="page"/>
      </w:r>
    </w:p>
    <w:p w:rsidR="00D670FC" w:rsidRDefault="00082341" w:rsidP="00082341">
      <w:pPr>
        <w:ind w:firstLine="0"/>
        <w:jc w:val="center"/>
      </w:pPr>
      <w:r>
        <w:lastRenderedPageBreak/>
        <w:t>51</w:t>
      </w:r>
    </w:p>
    <w:p w:rsidR="00D670FC" w:rsidRDefault="00D670FC"/>
    <w:tbl>
      <w:tblPr>
        <w:tblW w:w="9503" w:type="dxa"/>
        <w:tblInd w:w="-106" w:type="dxa"/>
        <w:tblLook w:val="0000"/>
      </w:tblPr>
      <w:tblGrid>
        <w:gridCol w:w="3848"/>
        <w:gridCol w:w="619"/>
        <w:gridCol w:w="816"/>
        <w:gridCol w:w="648"/>
        <w:gridCol w:w="1470"/>
        <w:gridCol w:w="724"/>
        <w:gridCol w:w="1378"/>
      </w:tblGrid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C7231" w:rsidRDefault="00D670FC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C7231" w:rsidRDefault="00D670FC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C7231" w:rsidRDefault="00D670FC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C7231" w:rsidRDefault="00D670FC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C7231" w:rsidRDefault="00D670FC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C7231" w:rsidRDefault="00D670FC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C7231" w:rsidRDefault="00D670FC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СОЦИАЛЬНАЯ ПОЛИТИКА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3 920,9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922,2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100,6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Прочие расходы органов местного самоуправления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7160000000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100,6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Доплаты к пенсии лицам, замещавшим выборные муниципальные должности и муниципальные должности муниципальной службы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7160015000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22,3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7160015000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22,3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7160015000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22,3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Предоставление мер социальной поддержки по оплате за жилое помещение и коммунальные услуги медицинским работникам, перешедшим на пенсию и проживающим  в городском округе ЗАТО Светлый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7160016000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78,3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7160016000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1,9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7160016000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1,9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7160016000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76,4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7160016000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76,4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821,6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821,6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1E196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7920077В00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1E196E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821,6</w:t>
            </w:r>
          </w:p>
        </w:tc>
      </w:tr>
    </w:tbl>
    <w:p w:rsidR="00D670FC" w:rsidRDefault="00D670FC">
      <w:r>
        <w:br w:type="page"/>
      </w:r>
    </w:p>
    <w:p w:rsidR="00D670FC" w:rsidRDefault="00082341" w:rsidP="00082341">
      <w:pPr>
        <w:ind w:firstLine="0"/>
        <w:jc w:val="center"/>
      </w:pPr>
      <w:r>
        <w:lastRenderedPageBreak/>
        <w:t>52</w:t>
      </w:r>
    </w:p>
    <w:p w:rsidR="00D670FC" w:rsidRDefault="00D670FC"/>
    <w:tbl>
      <w:tblPr>
        <w:tblW w:w="9503" w:type="dxa"/>
        <w:tblInd w:w="-106" w:type="dxa"/>
        <w:tblLook w:val="0000"/>
      </w:tblPr>
      <w:tblGrid>
        <w:gridCol w:w="3848"/>
        <w:gridCol w:w="619"/>
        <w:gridCol w:w="816"/>
        <w:gridCol w:w="648"/>
        <w:gridCol w:w="1470"/>
        <w:gridCol w:w="724"/>
        <w:gridCol w:w="1378"/>
      </w:tblGrid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C7231" w:rsidRDefault="00D670FC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C7231" w:rsidRDefault="00D670FC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C7231" w:rsidRDefault="00D670FC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C7231" w:rsidRDefault="00D670FC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C7231" w:rsidRDefault="00D670FC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C7231" w:rsidRDefault="00D670FC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C7231" w:rsidRDefault="00D670FC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7920077В00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20,0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7920077В00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20,0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7920077В00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801,6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7920077В00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801,6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Охрана семьи и детства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2 998,7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2 998,7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«Предоставление компенсации родительской платы за присмотр и уход за детьми в образовательных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0201700000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2 998,7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0201777900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2 998,7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0201777900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2 998,7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0201777900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2 998,7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1 437,4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Массовый спорт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1 437,4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Муниципальная программа «Развитие физической культуры, спорта и молодежной политики на территории городского округа ЗАТО Светлый» на 2018 – 2020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1 437,4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Подпрограмма «Физическая культура и спорт»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0810000000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1 437,4</w:t>
            </w:r>
          </w:p>
        </w:tc>
      </w:tr>
    </w:tbl>
    <w:p w:rsidR="00D670FC" w:rsidRDefault="00D670FC">
      <w:r>
        <w:br w:type="page"/>
      </w:r>
    </w:p>
    <w:p w:rsidR="00D670FC" w:rsidRDefault="00082341" w:rsidP="00082341">
      <w:pPr>
        <w:ind w:firstLine="0"/>
        <w:jc w:val="center"/>
      </w:pPr>
      <w:r>
        <w:lastRenderedPageBreak/>
        <w:t>53</w:t>
      </w:r>
    </w:p>
    <w:p w:rsidR="00D670FC" w:rsidRDefault="00D670FC"/>
    <w:tbl>
      <w:tblPr>
        <w:tblW w:w="9503" w:type="dxa"/>
        <w:tblInd w:w="-106" w:type="dxa"/>
        <w:tblLook w:val="0000"/>
      </w:tblPr>
      <w:tblGrid>
        <w:gridCol w:w="3848"/>
        <w:gridCol w:w="619"/>
        <w:gridCol w:w="816"/>
        <w:gridCol w:w="648"/>
        <w:gridCol w:w="1470"/>
        <w:gridCol w:w="724"/>
        <w:gridCol w:w="1378"/>
      </w:tblGrid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C7231" w:rsidRDefault="00D670FC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C7231" w:rsidRDefault="00D670FC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C7231" w:rsidRDefault="00D670FC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C7231" w:rsidRDefault="00D670FC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C7231" w:rsidRDefault="00D670FC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C7231" w:rsidRDefault="00D670FC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C7231" w:rsidRDefault="00D670FC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«Организация и проведение физкультурных и спортивно-массовых мероприятий»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0811200000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101,2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0811210000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101,2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0811210000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101,2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0811210000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101,2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«Организация и проведение спортивных мероприятий в рамках реализации ВФСК ГТО»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0811300000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9,6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0811310000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5,8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0811310000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5,8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0811310000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5,8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0811320000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3,8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0811320000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3,8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0811320000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3,8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«Подготовка спортивного резерва»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0811400000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70,4</w:t>
            </w:r>
          </w:p>
        </w:tc>
      </w:tr>
    </w:tbl>
    <w:p w:rsidR="00D670FC" w:rsidRDefault="00D670FC">
      <w:r>
        <w:br w:type="page"/>
      </w:r>
    </w:p>
    <w:p w:rsidR="00D670FC" w:rsidRDefault="00082341" w:rsidP="00082341">
      <w:pPr>
        <w:ind w:firstLine="0"/>
        <w:jc w:val="center"/>
      </w:pPr>
      <w:r>
        <w:lastRenderedPageBreak/>
        <w:t>54</w:t>
      </w:r>
    </w:p>
    <w:p w:rsidR="00D670FC" w:rsidRDefault="00D670FC"/>
    <w:tbl>
      <w:tblPr>
        <w:tblW w:w="9503" w:type="dxa"/>
        <w:tblInd w:w="-106" w:type="dxa"/>
        <w:tblLook w:val="0000"/>
      </w:tblPr>
      <w:tblGrid>
        <w:gridCol w:w="3848"/>
        <w:gridCol w:w="619"/>
        <w:gridCol w:w="816"/>
        <w:gridCol w:w="648"/>
        <w:gridCol w:w="1470"/>
        <w:gridCol w:w="724"/>
        <w:gridCol w:w="1378"/>
      </w:tblGrid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C7231" w:rsidRDefault="00D670FC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C7231" w:rsidRDefault="00D670FC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C7231" w:rsidRDefault="00D670FC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C7231" w:rsidRDefault="00D670FC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C7231" w:rsidRDefault="00D670FC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C7231" w:rsidRDefault="00D670FC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C7231" w:rsidRDefault="00D670FC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0811410000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70,4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0811410000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56,6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0811410000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56,6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0811410000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13,8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0811410000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13,8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"Организация мероприятий, направленных на повышение уровня обеспеченности населения спортивными сооружениями"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0811500000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1 256,2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0811572100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993,4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0811572100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993,4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0811572100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993,4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08115S2110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200,0</w:t>
            </w:r>
          </w:p>
        </w:tc>
      </w:tr>
    </w:tbl>
    <w:p w:rsidR="00D670FC" w:rsidRDefault="00D670FC">
      <w:r>
        <w:br w:type="page"/>
      </w:r>
    </w:p>
    <w:p w:rsidR="00D670FC" w:rsidRDefault="00082341" w:rsidP="00082341">
      <w:pPr>
        <w:ind w:firstLine="0"/>
        <w:jc w:val="center"/>
      </w:pPr>
      <w:r>
        <w:lastRenderedPageBreak/>
        <w:t>55</w:t>
      </w:r>
    </w:p>
    <w:p w:rsidR="00D670FC" w:rsidRDefault="00D670FC"/>
    <w:tbl>
      <w:tblPr>
        <w:tblW w:w="9503" w:type="dxa"/>
        <w:tblInd w:w="-106" w:type="dxa"/>
        <w:tblLook w:val="0000"/>
      </w:tblPr>
      <w:tblGrid>
        <w:gridCol w:w="3848"/>
        <w:gridCol w:w="619"/>
        <w:gridCol w:w="816"/>
        <w:gridCol w:w="648"/>
        <w:gridCol w:w="1470"/>
        <w:gridCol w:w="724"/>
        <w:gridCol w:w="1378"/>
      </w:tblGrid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C7231" w:rsidRDefault="00D670FC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C7231" w:rsidRDefault="00D670FC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C7231" w:rsidRDefault="00D670FC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C7231" w:rsidRDefault="00D670FC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C7231" w:rsidRDefault="00D670FC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C7231" w:rsidRDefault="00D670FC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C7231" w:rsidRDefault="00D670FC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08115S2110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200,0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08115S2110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200,0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08115S2120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62,8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08115S2120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62,8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08115S2120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62,8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4 567,9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2 888,0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6,0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1500100000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6,0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6,0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6,0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6,0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Муниципальная программа «Развитие средств массовой информации в городском округе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1600000000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1E196E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2 844,5</w:t>
            </w:r>
          </w:p>
        </w:tc>
      </w:tr>
    </w:tbl>
    <w:p w:rsidR="00D670FC" w:rsidRDefault="00D670FC">
      <w:r>
        <w:br w:type="page"/>
      </w:r>
    </w:p>
    <w:p w:rsidR="00D670FC" w:rsidRDefault="00082341" w:rsidP="00082341">
      <w:pPr>
        <w:ind w:firstLine="0"/>
        <w:jc w:val="center"/>
      </w:pPr>
      <w:r>
        <w:lastRenderedPageBreak/>
        <w:t>56</w:t>
      </w:r>
    </w:p>
    <w:p w:rsidR="00D670FC" w:rsidRDefault="00D670FC"/>
    <w:tbl>
      <w:tblPr>
        <w:tblW w:w="9503" w:type="dxa"/>
        <w:tblInd w:w="-106" w:type="dxa"/>
        <w:tblLook w:val="0000"/>
      </w:tblPr>
      <w:tblGrid>
        <w:gridCol w:w="3848"/>
        <w:gridCol w:w="619"/>
        <w:gridCol w:w="816"/>
        <w:gridCol w:w="648"/>
        <w:gridCol w:w="1470"/>
        <w:gridCol w:w="724"/>
        <w:gridCol w:w="1378"/>
      </w:tblGrid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C7231" w:rsidRDefault="00D670FC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C7231" w:rsidRDefault="00D670FC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C7231" w:rsidRDefault="00D670FC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C7231" w:rsidRDefault="00D670FC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C7231" w:rsidRDefault="00D670FC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C7231" w:rsidRDefault="00D670FC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C7231" w:rsidRDefault="00D670FC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ЗАТО Светлый» на 2016 – 2018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«Обеспечение деятельности МУ «Телеканал «Светлый»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1600200000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2 705,3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1600210000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2 705,3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1600210000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2 308,8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1600210000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2 308,8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1600210000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364,4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1600210000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364,4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1600210000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32,1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1600210000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32,1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1600400000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139,2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1600472300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132,3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1600472300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132,3</w:t>
            </w:r>
          </w:p>
        </w:tc>
      </w:tr>
    </w:tbl>
    <w:p w:rsidR="00D670FC" w:rsidRDefault="00D670FC">
      <w:r>
        <w:br w:type="page"/>
      </w:r>
    </w:p>
    <w:p w:rsidR="00D670FC" w:rsidRDefault="00082341" w:rsidP="00082341">
      <w:pPr>
        <w:ind w:firstLine="0"/>
        <w:jc w:val="center"/>
      </w:pPr>
      <w:r>
        <w:lastRenderedPageBreak/>
        <w:t>57</w:t>
      </w:r>
    </w:p>
    <w:p w:rsidR="00D670FC" w:rsidRDefault="00D670FC"/>
    <w:tbl>
      <w:tblPr>
        <w:tblW w:w="9503" w:type="dxa"/>
        <w:tblInd w:w="-106" w:type="dxa"/>
        <w:tblLook w:val="0000"/>
      </w:tblPr>
      <w:tblGrid>
        <w:gridCol w:w="3848"/>
        <w:gridCol w:w="619"/>
        <w:gridCol w:w="816"/>
        <w:gridCol w:w="648"/>
        <w:gridCol w:w="1470"/>
        <w:gridCol w:w="724"/>
        <w:gridCol w:w="1378"/>
      </w:tblGrid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C7231" w:rsidRDefault="00D670FC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C7231" w:rsidRDefault="00D670FC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C7231" w:rsidRDefault="00D670FC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C7231" w:rsidRDefault="00D670FC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C7231" w:rsidRDefault="00D670FC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C7231" w:rsidRDefault="00D670FC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C7231" w:rsidRDefault="00D670FC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1600472300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132,3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16004S2300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6,9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16004S2300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6,9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16004S2300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6,9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37,5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 Профилактические мероприятия»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2000200000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37,5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37,5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37,5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37,5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1 679,9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6,0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1500100000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6,0</w:t>
            </w:r>
          </w:p>
        </w:tc>
      </w:tr>
    </w:tbl>
    <w:p w:rsidR="00D670FC" w:rsidRDefault="00D670FC">
      <w:r>
        <w:br w:type="page"/>
      </w:r>
    </w:p>
    <w:p w:rsidR="00D670FC" w:rsidRDefault="00082341" w:rsidP="00082341">
      <w:pPr>
        <w:ind w:firstLine="0"/>
        <w:jc w:val="center"/>
      </w:pPr>
      <w:r>
        <w:lastRenderedPageBreak/>
        <w:t>58</w:t>
      </w:r>
    </w:p>
    <w:p w:rsidR="00D670FC" w:rsidRDefault="00D670FC"/>
    <w:tbl>
      <w:tblPr>
        <w:tblW w:w="9503" w:type="dxa"/>
        <w:tblInd w:w="-106" w:type="dxa"/>
        <w:tblLook w:val="0000"/>
      </w:tblPr>
      <w:tblGrid>
        <w:gridCol w:w="3848"/>
        <w:gridCol w:w="619"/>
        <w:gridCol w:w="816"/>
        <w:gridCol w:w="648"/>
        <w:gridCol w:w="1470"/>
        <w:gridCol w:w="724"/>
        <w:gridCol w:w="1378"/>
      </w:tblGrid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C7231" w:rsidRDefault="00D670FC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C7231" w:rsidRDefault="00D670FC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C7231" w:rsidRDefault="00D670FC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C7231" w:rsidRDefault="00D670FC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C7231" w:rsidRDefault="00D670FC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C7231" w:rsidRDefault="00D670FC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C7231" w:rsidRDefault="00D670FC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6,0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6,0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6,0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Муниципальная программа «Развитие средств массовой информации в городском округе ЗАТО Светлый» на 2016 – 2018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1600000000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1 673,9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«Обеспечение деятельности МУ «Редакция газеты «Светлые вести»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1600100000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1 416,7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1 416,7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975,7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975,7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437,3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437,3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3,7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3,7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«Обеспечение повышения оплаты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1600400000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1E196E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87,2</w:t>
            </w:r>
          </w:p>
        </w:tc>
      </w:tr>
    </w:tbl>
    <w:p w:rsidR="00D670FC" w:rsidRDefault="00D670FC">
      <w:r>
        <w:br w:type="page"/>
      </w:r>
    </w:p>
    <w:p w:rsidR="00D670FC" w:rsidRDefault="00082341" w:rsidP="00082341">
      <w:pPr>
        <w:ind w:firstLine="0"/>
        <w:jc w:val="center"/>
      </w:pPr>
      <w:r>
        <w:lastRenderedPageBreak/>
        <w:t>59</w:t>
      </w:r>
    </w:p>
    <w:p w:rsidR="00D670FC" w:rsidRDefault="00D670FC"/>
    <w:tbl>
      <w:tblPr>
        <w:tblW w:w="9503" w:type="dxa"/>
        <w:tblInd w:w="-106" w:type="dxa"/>
        <w:tblLook w:val="0000"/>
      </w:tblPr>
      <w:tblGrid>
        <w:gridCol w:w="3848"/>
        <w:gridCol w:w="619"/>
        <w:gridCol w:w="816"/>
        <w:gridCol w:w="648"/>
        <w:gridCol w:w="1470"/>
        <w:gridCol w:w="724"/>
        <w:gridCol w:w="1378"/>
      </w:tblGrid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C7231" w:rsidRDefault="00D670FC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C7231" w:rsidRDefault="00D670FC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C7231" w:rsidRDefault="00D670FC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C7231" w:rsidRDefault="00D670FC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C7231" w:rsidRDefault="00D670FC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C7231" w:rsidRDefault="00D670FC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C7231" w:rsidRDefault="00D670FC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труда некоторых категорий работников муниципальных учреждений»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1600472300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82,8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1600472300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82,8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1600472300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82,8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16004S2300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4,4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16004S2300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4,4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16004S2300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4,4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«Размещение социально значимой информации в печатных средствах массовой информации, учрежденных органами местного самоуправления»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1600500000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170,0</w:t>
            </w:r>
          </w:p>
        </w:tc>
      </w:tr>
      <w:tr w:rsidR="00D670FC" w:rsidRPr="00DB1CFE" w:rsidTr="00D670FC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1600578600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0FC" w:rsidRPr="00DB1CFE" w:rsidRDefault="00D670FC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170,0</w:t>
            </w:r>
          </w:p>
        </w:tc>
      </w:tr>
    </w:tbl>
    <w:p w:rsidR="00D670FC" w:rsidRDefault="00D670FC">
      <w:r>
        <w:br w:type="page"/>
      </w:r>
    </w:p>
    <w:p w:rsidR="008F05D4" w:rsidRDefault="00082341" w:rsidP="00082341">
      <w:pPr>
        <w:ind w:firstLine="0"/>
        <w:jc w:val="center"/>
      </w:pPr>
      <w:r>
        <w:lastRenderedPageBreak/>
        <w:t>60</w:t>
      </w:r>
    </w:p>
    <w:p w:rsidR="008F05D4" w:rsidRDefault="008F05D4"/>
    <w:tbl>
      <w:tblPr>
        <w:tblW w:w="10227" w:type="dxa"/>
        <w:tblInd w:w="-106" w:type="dxa"/>
        <w:tblLook w:val="0000"/>
      </w:tblPr>
      <w:tblGrid>
        <w:gridCol w:w="3848"/>
        <w:gridCol w:w="619"/>
        <w:gridCol w:w="816"/>
        <w:gridCol w:w="648"/>
        <w:gridCol w:w="1470"/>
        <w:gridCol w:w="724"/>
        <w:gridCol w:w="1378"/>
        <w:gridCol w:w="724"/>
      </w:tblGrid>
      <w:tr w:rsidR="008F05D4" w:rsidRPr="00DB1CFE" w:rsidTr="00E272C8">
        <w:trPr>
          <w:gridAfter w:val="1"/>
          <w:wAfter w:w="724" w:type="dxa"/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D4" w:rsidRPr="00DC7231" w:rsidRDefault="008F05D4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05D4" w:rsidRPr="00DC7231" w:rsidRDefault="008F05D4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05D4" w:rsidRPr="00DC7231" w:rsidRDefault="008F05D4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05D4" w:rsidRPr="00DC7231" w:rsidRDefault="008F05D4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05D4" w:rsidRPr="00DC7231" w:rsidRDefault="008F05D4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D4" w:rsidRPr="00DC7231" w:rsidRDefault="008F05D4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F05D4" w:rsidRPr="00DC7231" w:rsidRDefault="008F05D4" w:rsidP="001E19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8F05D4" w:rsidRPr="00DB1CFE" w:rsidTr="00E272C8">
        <w:trPr>
          <w:gridAfter w:val="1"/>
          <w:wAfter w:w="724" w:type="dxa"/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D4" w:rsidRPr="00DB1CFE" w:rsidRDefault="008F05D4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05D4" w:rsidRPr="00DB1CFE" w:rsidRDefault="008F05D4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05D4" w:rsidRPr="00DB1CFE" w:rsidRDefault="008F05D4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05D4" w:rsidRPr="00DB1CFE" w:rsidRDefault="008F05D4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05D4" w:rsidRPr="00DB1CFE" w:rsidRDefault="008F05D4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1600578600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D4" w:rsidRPr="00DB1CFE" w:rsidRDefault="008F05D4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F05D4" w:rsidRPr="00DB1CFE" w:rsidRDefault="008F05D4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119,0</w:t>
            </w:r>
          </w:p>
        </w:tc>
      </w:tr>
      <w:tr w:rsidR="008F05D4" w:rsidRPr="00DB1CFE" w:rsidTr="00E272C8">
        <w:trPr>
          <w:gridAfter w:val="1"/>
          <w:wAfter w:w="724" w:type="dxa"/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D4" w:rsidRPr="00DB1CFE" w:rsidRDefault="008F05D4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05D4" w:rsidRPr="00DB1CFE" w:rsidRDefault="008F05D4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05D4" w:rsidRPr="00DB1CFE" w:rsidRDefault="008F05D4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05D4" w:rsidRPr="00DB1CFE" w:rsidRDefault="008F05D4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05D4" w:rsidRPr="00DB1CFE" w:rsidRDefault="008F05D4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1600578600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D4" w:rsidRPr="00DB1CFE" w:rsidRDefault="008F05D4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F05D4" w:rsidRPr="00DB1CFE" w:rsidRDefault="008F05D4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119,0</w:t>
            </w:r>
          </w:p>
        </w:tc>
      </w:tr>
      <w:tr w:rsidR="008F05D4" w:rsidRPr="00DB1CFE" w:rsidTr="00E272C8">
        <w:trPr>
          <w:gridAfter w:val="1"/>
          <w:wAfter w:w="724" w:type="dxa"/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D4" w:rsidRPr="00DB1CFE" w:rsidRDefault="008F05D4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05D4" w:rsidRPr="00DB1CFE" w:rsidRDefault="008F05D4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05D4" w:rsidRPr="00DB1CFE" w:rsidRDefault="008F05D4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05D4" w:rsidRPr="00DB1CFE" w:rsidRDefault="008F05D4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05D4" w:rsidRPr="00DB1CFE" w:rsidRDefault="008F05D4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1600578600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D4" w:rsidRPr="00DB1CFE" w:rsidRDefault="008F05D4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F05D4" w:rsidRPr="00DB1CFE" w:rsidRDefault="008F05D4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51,0</w:t>
            </w:r>
          </w:p>
        </w:tc>
      </w:tr>
      <w:tr w:rsidR="008F05D4" w:rsidRPr="00DB1CFE" w:rsidTr="00E272C8">
        <w:trPr>
          <w:gridAfter w:val="1"/>
          <w:wAfter w:w="724" w:type="dxa"/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D4" w:rsidRPr="00DB1CFE" w:rsidRDefault="008F05D4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05D4" w:rsidRPr="00DB1CFE" w:rsidRDefault="008F05D4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05D4" w:rsidRPr="00DB1CFE" w:rsidRDefault="008F05D4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05D4" w:rsidRPr="00DB1CFE" w:rsidRDefault="008F05D4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05D4" w:rsidRPr="00DB1CFE" w:rsidRDefault="008F05D4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1600578600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D4" w:rsidRPr="00DB1CFE" w:rsidRDefault="008F05D4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F05D4" w:rsidRPr="00DB1CFE" w:rsidRDefault="008F05D4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51,0</w:t>
            </w:r>
          </w:p>
        </w:tc>
      </w:tr>
      <w:tr w:rsidR="008F05D4" w:rsidRPr="00DB1CFE" w:rsidTr="00E272C8">
        <w:trPr>
          <w:trHeight w:val="20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D4" w:rsidRPr="00DB1CFE" w:rsidRDefault="008F05D4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  <w:r>
              <w:rPr>
                <w:noProof w:val="0"/>
                <w:sz w:val="24"/>
                <w:szCs w:val="24"/>
              </w:rPr>
              <w:t>Итого: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05D4" w:rsidRPr="00DB1CFE" w:rsidRDefault="008F05D4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х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05D4" w:rsidRPr="00DB1CFE" w:rsidRDefault="008F05D4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х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05D4" w:rsidRPr="00DB1CFE" w:rsidRDefault="008F05D4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х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05D4" w:rsidRPr="00DB1CFE" w:rsidRDefault="008F05D4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х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D4" w:rsidRPr="00DB1CFE" w:rsidRDefault="008F05D4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х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F05D4" w:rsidRPr="00DB1CFE" w:rsidRDefault="008F05D4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300 030,5</w:t>
            </w:r>
          </w:p>
        </w:tc>
        <w:tc>
          <w:tcPr>
            <w:tcW w:w="724" w:type="dxa"/>
            <w:vAlign w:val="center"/>
          </w:tcPr>
          <w:p w:rsidR="008F05D4" w:rsidRPr="00DB1CFE" w:rsidRDefault="008F05D4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»</w:t>
            </w:r>
          </w:p>
        </w:tc>
      </w:tr>
    </w:tbl>
    <w:p w:rsidR="00E272C8" w:rsidRDefault="00E272C8" w:rsidP="00E272C8">
      <w:pPr>
        <w:autoSpaceDE w:val="0"/>
        <w:ind w:left="4480" w:firstLine="0"/>
        <w:jc w:val="center"/>
        <w:rPr>
          <w:rFonts w:ascii="Times New Roman CYR" w:hAnsi="Times New Roman CYR" w:cs="Times New Roman CYR"/>
        </w:rPr>
      </w:pPr>
    </w:p>
    <w:p w:rsidR="00E272C8" w:rsidRDefault="00E272C8" w:rsidP="00EC1C41">
      <w:pPr>
        <w:autoSpaceDE w:val="0"/>
        <w:ind w:left="4480" w:firstLine="0"/>
        <w:jc w:val="center"/>
      </w:pPr>
      <w:r>
        <w:rPr>
          <w:rFonts w:ascii="Times New Roman CYR" w:hAnsi="Times New Roman CYR" w:cs="Times New Roman CYR"/>
        </w:rPr>
        <w:br w:type="page"/>
      </w:r>
      <w:r>
        <w:rPr>
          <w:rFonts w:ascii="Times New Roman CYR" w:hAnsi="Times New Roman CYR" w:cs="Times New Roman CYR"/>
        </w:rPr>
        <w:lastRenderedPageBreak/>
        <w:t>Приложение № 2</w:t>
      </w:r>
    </w:p>
    <w:p w:rsidR="00E272C8" w:rsidRDefault="00E272C8" w:rsidP="00EC1C41">
      <w:pPr>
        <w:tabs>
          <w:tab w:val="left" w:pos="851"/>
          <w:tab w:val="left" w:pos="993"/>
        </w:tabs>
        <w:autoSpaceDE w:val="0"/>
        <w:ind w:left="4480" w:firstLine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 решению Муниципального собрания городского округа ЗАТО Светлый</w:t>
      </w:r>
    </w:p>
    <w:p w:rsidR="00EC1C41" w:rsidRDefault="00EC1C41" w:rsidP="00EC1C41">
      <w:pPr>
        <w:tabs>
          <w:tab w:val="left" w:pos="851"/>
          <w:tab w:val="left" w:pos="993"/>
        </w:tabs>
        <w:autoSpaceDE w:val="0"/>
        <w:ind w:left="4480" w:firstLine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 18 сентября 2018 года № 37-150</w:t>
      </w:r>
    </w:p>
    <w:p w:rsidR="00E272C8" w:rsidRDefault="00E272C8" w:rsidP="00EC1C41">
      <w:pPr>
        <w:tabs>
          <w:tab w:val="left" w:pos="851"/>
          <w:tab w:val="left" w:pos="993"/>
        </w:tabs>
        <w:autoSpaceDE w:val="0"/>
        <w:ind w:left="4480" w:firstLine="0"/>
        <w:jc w:val="center"/>
        <w:rPr>
          <w:rFonts w:ascii="Times New Roman CYR" w:hAnsi="Times New Roman CYR" w:cs="Times New Roman CYR"/>
        </w:rPr>
      </w:pPr>
    </w:p>
    <w:p w:rsidR="00E272C8" w:rsidRDefault="00E272C8" w:rsidP="00EC1C41">
      <w:pPr>
        <w:autoSpaceDE w:val="0"/>
        <w:ind w:left="4480" w:firstLine="0"/>
        <w:jc w:val="center"/>
      </w:pPr>
      <w:r>
        <w:t>«</w:t>
      </w:r>
      <w:r>
        <w:rPr>
          <w:rFonts w:ascii="Times New Roman CYR" w:hAnsi="Times New Roman CYR" w:cs="Times New Roman CYR"/>
        </w:rPr>
        <w:t>Приложение № 8</w:t>
      </w:r>
    </w:p>
    <w:p w:rsidR="00E272C8" w:rsidRDefault="00E272C8" w:rsidP="00EC1C41">
      <w:pPr>
        <w:autoSpaceDE w:val="0"/>
        <w:ind w:left="4480" w:firstLine="0"/>
        <w:jc w:val="center"/>
      </w:pPr>
      <w:r>
        <w:rPr>
          <w:rFonts w:ascii="Times New Roman CYR" w:hAnsi="Times New Roman CYR" w:cs="Times New Roman CYR"/>
        </w:rPr>
        <w:t>к решению Муниципального собрания</w:t>
      </w:r>
    </w:p>
    <w:p w:rsidR="00E272C8" w:rsidRDefault="00E272C8" w:rsidP="00EC1C41">
      <w:pPr>
        <w:autoSpaceDE w:val="0"/>
        <w:ind w:left="4480" w:firstLine="0"/>
        <w:jc w:val="center"/>
      </w:pPr>
      <w:r>
        <w:rPr>
          <w:rFonts w:ascii="Times New Roman CYR" w:hAnsi="Times New Roman CYR" w:cs="Times New Roman CYR"/>
        </w:rPr>
        <w:t>городского округа ЗАТО Светлый</w:t>
      </w:r>
    </w:p>
    <w:p w:rsidR="00E272C8" w:rsidRDefault="00E272C8" w:rsidP="00EC1C41">
      <w:pPr>
        <w:autoSpaceDE w:val="0"/>
        <w:ind w:left="4480" w:firstLine="0"/>
        <w:jc w:val="center"/>
      </w:pPr>
      <w:r>
        <w:rPr>
          <w:rFonts w:ascii="Times New Roman CYR" w:hAnsi="Times New Roman CYR" w:cs="Times New Roman CYR"/>
        </w:rPr>
        <w:t>от 19 декабря 2017 года № 25-102</w:t>
      </w:r>
    </w:p>
    <w:p w:rsidR="00E272C8" w:rsidRDefault="00E272C8" w:rsidP="00E272C8"/>
    <w:p w:rsidR="00E272C8" w:rsidRPr="009C5ABC" w:rsidRDefault="00E272C8" w:rsidP="00E272C8">
      <w:pPr>
        <w:jc w:val="center"/>
        <w:rPr>
          <w:rFonts w:ascii="Times New Roman CYR" w:hAnsi="Times New Roman CYR" w:cs="Times New Roman CYR"/>
        </w:rPr>
      </w:pPr>
      <w:r w:rsidRPr="009C5ABC">
        <w:rPr>
          <w:rFonts w:ascii="Times New Roman CYR" w:hAnsi="Times New Roman CYR" w:cs="Times New Roman CYR"/>
        </w:rPr>
        <w:t>Распределение бюджетных ассигнований</w:t>
      </w:r>
    </w:p>
    <w:p w:rsidR="00E272C8" w:rsidRPr="009C5ABC" w:rsidRDefault="00E272C8" w:rsidP="00E272C8">
      <w:pPr>
        <w:jc w:val="center"/>
        <w:rPr>
          <w:rFonts w:ascii="Times New Roman CYR" w:hAnsi="Times New Roman CYR" w:cs="Times New Roman CYR"/>
        </w:rPr>
      </w:pPr>
      <w:r w:rsidRPr="009C5ABC">
        <w:rPr>
          <w:rFonts w:ascii="Times New Roman CYR" w:hAnsi="Times New Roman CYR" w:cs="Times New Roman CYR"/>
        </w:rPr>
        <w:t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</w:t>
      </w:r>
    </w:p>
    <w:p w:rsidR="00E272C8" w:rsidRPr="009C5ABC" w:rsidRDefault="00E272C8" w:rsidP="00E272C8">
      <w:pPr>
        <w:jc w:val="center"/>
        <w:rPr>
          <w:rFonts w:ascii="Times New Roman CYR" w:hAnsi="Times New Roman CYR" w:cs="Times New Roman CYR"/>
        </w:rPr>
      </w:pPr>
      <w:r w:rsidRPr="009C5ABC">
        <w:rPr>
          <w:rFonts w:ascii="Times New Roman CYR" w:hAnsi="Times New Roman CYR" w:cs="Times New Roman CYR"/>
        </w:rPr>
        <w:t>бюджета городского округа ЗАТО Светлый</w:t>
      </w:r>
    </w:p>
    <w:p w:rsidR="00E272C8" w:rsidRPr="009C5ABC" w:rsidRDefault="00E272C8" w:rsidP="00E272C8">
      <w:pPr>
        <w:jc w:val="center"/>
        <w:rPr>
          <w:rFonts w:ascii="Times New Roman CYR" w:hAnsi="Times New Roman CYR" w:cs="Times New Roman CYR"/>
        </w:rPr>
      </w:pPr>
      <w:r w:rsidRPr="009C5ABC">
        <w:rPr>
          <w:rFonts w:ascii="Times New Roman CYR" w:hAnsi="Times New Roman CYR" w:cs="Times New Roman CYR"/>
        </w:rPr>
        <w:t>на 2018 год</w:t>
      </w:r>
    </w:p>
    <w:p w:rsidR="00E272C8" w:rsidRDefault="00E272C8" w:rsidP="00E272C8">
      <w:pPr>
        <w:tabs>
          <w:tab w:val="left" w:pos="4410"/>
        </w:tabs>
        <w:rPr>
          <w:rFonts w:ascii="Times New Roman CYR" w:hAnsi="Times New Roman CYR" w:cs="Times New Roman CYR"/>
        </w:rPr>
      </w:pPr>
      <w:r>
        <w:tab/>
      </w:r>
    </w:p>
    <w:tbl>
      <w:tblPr>
        <w:tblW w:w="9624" w:type="dxa"/>
        <w:tblInd w:w="-106" w:type="dxa"/>
        <w:tblLook w:val="0000"/>
      </w:tblPr>
      <w:tblGrid>
        <w:gridCol w:w="4588"/>
        <w:gridCol w:w="816"/>
        <w:gridCol w:w="648"/>
        <w:gridCol w:w="1470"/>
        <w:gridCol w:w="724"/>
        <w:gridCol w:w="1378"/>
      </w:tblGrid>
      <w:tr w:rsidR="00E272C8" w:rsidRPr="00DB1CFE" w:rsidTr="00E272C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Pr="00DC7231" w:rsidRDefault="00E272C8" w:rsidP="00E272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</w:t>
            </w:r>
            <w:r w:rsidRPr="00DC7231">
              <w:rPr>
                <w:rFonts w:ascii="Times New Roman CYR" w:hAnsi="Times New Roman CYR" w:cs="Times New Roman CYR"/>
                <w:sz w:val="24"/>
                <w:szCs w:val="24"/>
              </w:rPr>
              <w:t>аименование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C7231" w:rsidRDefault="00E272C8" w:rsidP="00E272C8">
            <w:pPr>
              <w:autoSpaceDE w:val="0"/>
              <w:ind w:right="-101" w:firstLine="0"/>
              <w:jc w:val="center"/>
              <w:rPr>
                <w:sz w:val="24"/>
                <w:szCs w:val="24"/>
              </w:rPr>
            </w:pPr>
            <w:r w:rsidRPr="00DC7231">
              <w:rPr>
                <w:rFonts w:ascii="Times New Roman CYR" w:hAnsi="Times New Roman CYR" w:cs="Times New Roman CYR"/>
                <w:sz w:val="24"/>
                <w:szCs w:val="24"/>
              </w:rPr>
              <w:t>Раз-дел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C7231" w:rsidRDefault="00E272C8" w:rsidP="00E272C8">
            <w:pPr>
              <w:autoSpaceDE w:val="0"/>
              <w:ind w:right="-108" w:firstLine="0"/>
              <w:jc w:val="center"/>
              <w:rPr>
                <w:sz w:val="24"/>
                <w:szCs w:val="24"/>
              </w:rPr>
            </w:pPr>
            <w:r w:rsidRPr="00DC7231">
              <w:rPr>
                <w:rFonts w:ascii="Times New Roman CYR" w:hAnsi="Times New Roman CYR" w:cs="Times New Roman CYR"/>
                <w:sz w:val="24"/>
                <w:szCs w:val="24"/>
              </w:rPr>
              <w:t>Под-раз-дел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C7231" w:rsidRDefault="00E272C8" w:rsidP="00E272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rFonts w:ascii="Times New Roman CYR" w:hAnsi="Times New Roman CYR" w:cs="Times New Roman CYR"/>
                <w:sz w:val="24"/>
                <w:szCs w:val="24"/>
              </w:rPr>
              <w:t>Целевая статья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Pr="00DC7231" w:rsidRDefault="00E272C8" w:rsidP="00E272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rFonts w:ascii="Times New Roman CYR" w:hAnsi="Times New Roman CYR" w:cs="Times New Roman CYR"/>
                <w:sz w:val="24"/>
                <w:szCs w:val="24"/>
              </w:rPr>
              <w:t>Вид рас-хо-дов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72C8" w:rsidRPr="00DC7231" w:rsidRDefault="00E272C8" w:rsidP="00E272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rFonts w:ascii="Times New Roman CYR" w:hAnsi="Times New Roman CYR" w:cs="Times New Roman CYR"/>
                <w:sz w:val="24"/>
                <w:szCs w:val="24"/>
              </w:rPr>
              <w:t>Сумма,</w:t>
            </w:r>
            <w:r w:rsidRPr="00DC7231">
              <w:rPr>
                <w:rFonts w:ascii="Times New Roman CYR" w:hAnsi="Times New Roman CYR" w:cs="Times New Roman CYR"/>
                <w:sz w:val="24"/>
                <w:szCs w:val="24"/>
              </w:rPr>
              <w:br/>
              <w:t>тыс. рублей</w:t>
            </w:r>
          </w:p>
        </w:tc>
      </w:tr>
      <w:tr w:rsidR="00E272C8" w:rsidRPr="00DB1CFE" w:rsidTr="00E272C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Pr="002B600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2B600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2B600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2B600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72C8" w:rsidRPr="002B600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E272C8" w:rsidRPr="00DB1CFE" w:rsidTr="00E272C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41 952,4</w:t>
            </w:r>
          </w:p>
        </w:tc>
      </w:tr>
      <w:tr w:rsidR="00E272C8" w:rsidRPr="00DB1CFE" w:rsidTr="00E272C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1 380,1</w:t>
            </w:r>
          </w:p>
        </w:tc>
      </w:tr>
      <w:tr w:rsidR="00E272C8" w:rsidRPr="00DB1CFE" w:rsidTr="00E272C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1 380,1</w:t>
            </w:r>
          </w:p>
        </w:tc>
      </w:tr>
      <w:tr w:rsidR="00E272C8" w:rsidRPr="00DB1CFE" w:rsidTr="00E272C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связанные с выполнением должностных обязанностей главы городского округа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7120000000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1 380,1</w:t>
            </w:r>
          </w:p>
        </w:tc>
      </w:tr>
      <w:tr w:rsidR="00E272C8" w:rsidRPr="00DB1CFE" w:rsidTr="00E272C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7120010000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1 380,1</w:t>
            </w:r>
          </w:p>
        </w:tc>
      </w:tr>
      <w:tr w:rsidR="00E272C8" w:rsidRPr="00DB1CFE" w:rsidTr="00E272C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7120010000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1 380,1</w:t>
            </w:r>
          </w:p>
        </w:tc>
      </w:tr>
      <w:tr w:rsidR="00E272C8" w:rsidRPr="00DB1CFE" w:rsidTr="00E272C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7120010000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1 380,1</w:t>
            </w:r>
          </w:p>
        </w:tc>
      </w:tr>
    </w:tbl>
    <w:p w:rsidR="00E272C8" w:rsidRDefault="00E272C8" w:rsidP="00E272C8">
      <w:r>
        <w:br w:type="page"/>
      </w:r>
    </w:p>
    <w:p w:rsidR="00EC1C41" w:rsidRDefault="00082341" w:rsidP="00082341">
      <w:pPr>
        <w:ind w:firstLine="0"/>
        <w:jc w:val="center"/>
      </w:pPr>
      <w:r>
        <w:lastRenderedPageBreak/>
        <w:t>2</w:t>
      </w:r>
    </w:p>
    <w:p w:rsidR="00EC1C41" w:rsidRDefault="00EC1C41" w:rsidP="00E272C8"/>
    <w:tbl>
      <w:tblPr>
        <w:tblW w:w="9624" w:type="dxa"/>
        <w:tblInd w:w="-106" w:type="dxa"/>
        <w:tblLook w:val="0000"/>
      </w:tblPr>
      <w:tblGrid>
        <w:gridCol w:w="4588"/>
        <w:gridCol w:w="816"/>
        <w:gridCol w:w="648"/>
        <w:gridCol w:w="1470"/>
        <w:gridCol w:w="724"/>
        <w:gridCol w:w="1378"/>
      </w:tblGrid>
      <w:tr w:rsidR="00E272C8" w:rsidRPr="00DB1CFE" w:rsidTr="00EC1C41">
        <w:trPr>
          <w:trHeight w:val="20"/>
          <w:tblHeader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Pr="002B600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2B600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2B600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2B600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72C8" w:rsidRPr="002B600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E272C8" w:rsidRPr="00DB1CFE" w:rsidTr="00EC1C41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596,3</w:t>
            </w:r>
          </w:p>
        </w:tc>
      </w:tr>
      <w:tr w:rsidR="00E272C8" w:rsidRPr="00DB1CFE" w:rsidTr="00EC1C41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596,3</w:t>
            </w:r>
          </w:p>
        </w:tc>
      </w:tr>
      <w:tr w:rsidR="00E272C8" w:rsidRPr="00DB1CFE" w:rsidTr="00EC1C41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Обеспечение деятельности представительных органов местного самоуправления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7110000000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596,3</w:t>
            </w:r>
          </w:p>
        </w:tc>
      </w:tr>
      <w:tr w:rsidR="00E272C8" w:rsidRPr="00DB1CFE" w:rsidTr="00EC1C41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7110010000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596,3</w:t>
            </w:r>
          </w:p>
        </w:tc>
      </w:tr>
      <w:tr w:rsidR="00E272C8" w:rsidRPr="00DB1CFE" w:rsidTr="00EC1C41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7110010000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596,3</w:t>
            </w:r>
          </w:p>
        </w:tc>
      </w:tr>
      <w:tr w:rsidR="00E272C8" w:rsidRPr="00DB1CFE" w:rsidTr="00EC1C41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7110010000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596,3</w:t>
            </w:r>
          </w:p>
        </w:tc>
      </w:tr>
      <w:tr w:rsidR="00E272C8" w:rsidRPr="00DB1CFE" w:rsidTr="00EC1C41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10 880,2</w:t>
            </w:r>
          </w:p>
        </w:tc>
      </w:tr>
      <w:tr w:rsidR="00E272C8" w:rsidRPr="00DB1CFE" w:rsidTr="00EC1C41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Муниципальная программа «Развитие местного самоуправления в городском округе ЗАТО Светлый» на 2018 - 2020 годы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9 656,0</w:t>
            </w:r>
          </w:p>
        </w:tc>
      </w:tr>
      <w:tr w:rsidR="00E272C8" w:rsidRPr="00DB1CFE" w:rsidTr="00EC1C41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«Создание условий для деятельности органов местного самоуправления городского округа ЗАТО Светлый»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0600100000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9 636,0</w:t>
            </w:r>
          </w:p>
        </w:tc>
      </w:tr>
      <w:tr w:rsidR="00E272C8" w:rsidRPr="00DB1CFE" w:rsidTr="00EC1C41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9 636,0</w:t>
            </w:r>
          </w:p>
        </w:tc>
      </w:tr>
      <w:tr w:rsidR="00E272C8" w:rsidRPr="00DB1CFE" w:rsidTr="00EC1C41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72C8" w:rsidRPr="00DB1CFE" w:rsidRDefault="00E272C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9 216,7</w:t>
            </w:r>
          </w:p>
        </w:tc>
      </w:tr>
    </w:tbl>
    <w:p w:rsidR="00EC1C41" w:rsidRDefault="00EC1C41">
      <w:r>
        <w:br w:type="page"/>
      </w:r>
    </w:p>
    <w:p w:rsidR="00EC1C41" w:rsidRDefault="00082341" w:rsidP="00082341">
      <w:pPr>
        <w:ind w:firstLine="0"/>
        <w:jc w:val="center"/>
      </w:pPr>
      <w:r>
        <w:lastRenderedPageBreak/>
        <w:t>3</w:t>
      </w:r>
    </w:p>
    <w:p w:rsidR="00EC1C41" w:rsidRDefault="00EC1C41"/>
    <w:tbl>
      <w:tblPr>
        <w:tblW w:w="9624" w:type="dxa"/>
        <w:tblInd w:w="-106" w:type="dxa"/>
        <w:tblLook w:val="0000"/>
      </w:tblPr>
      <w:tblGrid>
        <w:gridCol w:w="4588"/>
        <w:gridCol w:w="816"/>
        <w:gridCol w:w="648"/>
        <w:gridCol w:w="1470"/>
        <w:gridCol w:w="724"/>
        <w:gridCol w:w="1378"/>
      </w:tblGrid>
      <w:tr w:rsidR="00EC1C41" w:rsidRPr="00DB1CFE" w:rsidTr="00EC1C41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2B600E" w:rsidRDefault="00EC1C41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2B600E" w:rsidRDefault="00EC1C41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2B600E" w:rsidRDefault="00EC1C41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2B600E" w:rsidRDefault="00EC1C41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Default="00EC1C41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C41" w:rsidRPr="002B600E" w:rsidRDefault="00EC1C41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EC1C41" w:rsidRPr="00DB1CFE" w:rsidTr="00EC1C41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9 216,7</w:t>
            </w:r>
          </w:p>
        </w:tc>
      </w:tr>
      <w:tr w:rsidR="00EC1C41" w:rsidRPr="00DB1CFE" w:rsidTr="00EC1C41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209,8</w:t>
            </w:r>
          </w:p>
        </w:tc>
      </w:tr>
      <w:tr w:rsidR="00EC1C41" w:rsidRPr="00DB1CFE" w:rsidTr="00EC1C41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209,8</w:t>
            </w:r>
          </w:p>
        </w:tc>
      </w:tr>
      <w:tr w:rsidR="00EC1C41" w:rsidRPr="00DB1CFE" w:rsidTr="00EC1C41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192,1</w:t>
            </w:r>
          </w:p>
        </w:tc>
      </w:tr>
      <w:tr w:rsidR="00EC1C41" w:rsidRPr="00DB1CFE" w:rsidTr="00EC1C41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320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192,1</w:t>
            </w:r>
          </w:p>
        </w:tc>
      </w:tr>
      <w:tr w:rsidR="00EC1C41" w:rsidRPr="00DB1CFE" w:rsidTr="00EC1C41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17,4</w:t>
            </w:r>
          </w:p>
        </w:tc>
      </w:tr>
      <w:tr w:rsidR="00EC1C41" w:rsidRPr="00DB1CFE" w:rsidTr="00EC1C41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17,4</w:t>
            </w:r>
          </w:p>
        </w:tc>
      </w:tr>
      <w:tr w:rsidR="00EC1C41" w:rsidRPr="00DB1CFE" w:rsidTr="00EC1C41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«Формирование системы непрерывного обучения, профессиональной переподготовки и повышения квалификации для профессионального развития муниципальных служащих»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0600400000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20,0</w:t>
            </w:r>
          </w:p>
        </w:tc>
      </w:tr>
      <w:tr w:rsidR="00EC1C41" w:rsidRPr="00DB1CFE" w:rsidTr="00EC1C41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0600410200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20,0</w:t>
            </w:r>
          </w:p>
        </w:tc>
      </w:tr>
      <w:tr w:rsidR="00EC1C41" w:rsidRPr="00DB1CFE" w:rsidTr="00EC1C41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0600410200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2,0</w:t>
            </w:r>
          </w:p>
        </w:tc>
      </w:tr>
      <w:tr w:rsidR="00EC1C41" w:rsidRPr="00DB1CFE" w:rsidTr="00EC1C41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0600410200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2,0</w:t>
            </w:r>
          </w:p>
        </w:tc>
      </w:tr>
      <w:tr w:rsidR="00EC1C41" w:rsidRPr="00DB1CFE" w:rsidTr="00EC1C41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0600410200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18,0</w:t>
            </w:r>
          </w:p>
        </w:tc>
      </w:tr>
      <w:tr w:rsidR="00EC1C41" w:rsidRPr="00DB1CFE" w:rsidTr="00EC1C41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0600410200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18,0</w:t>
            </w:r>
          </w:p>
        </w:tc>
      </w:tr>
      <w:tr w:rsidR="00EC1C41" w:rsidRPr="00DB1CFE" w:rsidTr="00EC1C41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1 224,2</w:t>
            </w:r>
          </w:p>
        </w:tc>
      </w:tr>
      <w:tr w:rsidR="00EC1C41" w:rsidRPr="00DB1CFE" w:rsidTr="00EC1C41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1 224,2</w:t>
            </w:r>
          </w:p>
        </w:tc>
      </w:tr>
    </w:tbl>
    <w:p w:rsidR="00EC1C41" w:rsidRDefault="00EC1C41">
      <w:r>
        <w:br w:type="page"/>
      </w:r>
    </w:p>
    <w:p w:rsidR="00EC1C41" w:rsidRDefault="00082341" w:rsidP="00082341">
      <w:pPr>
        <w:ind w:firstLine="0"/>
        <w:jc w:val="center"/>
      </w:pPr>
      <w:r>
        <w:lastRenderedPageBreak/>
        <w:t>4</w:t>
      </w:r>
    </w:p>
    <w:p w:rsidR="00EC1C41" w:rsidRDefault="00EC1C41"/>
    <w:tbl>
      <w:tblPr>
        <w:tblW w:w="9624" w:type="dxa"/>
        <w:tblInd w:w="-106" w:type="dxa"/>
        <w:tblLook w:val="0000"/>
      </w:tblPr>
      <w:tblGrid>
        <w:gridCol w:w="4588"/>
        <w:gridCol w:w="816"/>
        <w:gridCol w:w="648"/>
        <w:gridCol w:w="1470"/>
        <w:gridCol w:w="724"/>
        <w:gridCol w:w="1378"/>
      </w:tblGrid>
      <w:tr w:rsidR="00EC1C41" w:rsidRPr="00DB1CFE" w:rsidTr="00EC1C41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2B600E" w:rsidRDefault="00EC1C41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2B600E" w:rsidRDefault="00EC1C41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2B600E" w:rsidRDefault="00EC1C41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2B600E" w:rsidRDefault="00EC1C41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Default="00EC1C41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C41" w:rsidRPr="002B600E" w:rsidRDefault="00EC1C41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EC1C41" w:rsidRPr="00DB1CFE" w:rsidTr="00EC1C41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7920076300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201,8</w:t>
            </w:r>
          </w:p>
        </w:tc>
      </w:tr>
      <w:tr w:rsidR="00EC1C41" w:rsidRPr="00DB1CFE" w:rsidTr="00EC1C41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7920076300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192,5</w:t>
            </w:r>
          </w:p>
        </w:tc>
      </w:tr>
      <w:tr w:rsidR="00EC1C41" w:rsidRPr="00DB1CFE" w:rsidTr="00EC1C41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7920076300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192,5</w:t>
            </w:r>
          </w:p>
        </w:tc>
      </w:tr>
      <w:tr w:rsidR="00EC1C41" w:rsidRPr="00DB1CFE" w:rsidTr="00EC1C41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7920076300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9,3</w:t>
            </w:r>
          </w:p>
        </w:tc>
      </w:tr>
      <w:tr w:rsidR="00EC1C41" w:rsidRPr="00DB1CFE" w:rsidTr="00EC1C41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7920076300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9,3</w:t>
            </w:r>
          </w:p>
        </w:tc>
      </w:tr>
      <w:tr w:rsidR="00EC1C41" w:rsidRPr="00DB1CFE" w:rsidTr="00EC1C41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Осуществление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7920076400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213,9</w:t>
            </w:r>
          </w:p>
        </w:tc>
      </w:tr>
      <w:tr w:rsidR="00EC1C41" w:rsidRPr="00DB1CFE" w:rsidTr="00EC1C41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7920076400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156,1</w:t>
            </w:r>
          </w:p>
        </w:tc>
      </w:tr>
      <w:tr w:rsidR="00EC1C41" w:rsidRPr="00DB1CFE" w:rsidTr="00EC1C41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7920076400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156,1</w:t>
            </w:r>
          </w:p>
        </w:tc>
      </w:tr>
      <w:tr w:rsidR="00EC1C41" w:rsidRPr="00DB1CFE" w:rsidTr="00EC1C41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7920076400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57,8</w:t>
            </w:r>
          </w:p>
        </w:tc>
      </w:tr>
      <w:tr w:rsidR="00EC1C41" w:rsidRPr="00DB1CFE" w:rsidTr="00EC1C41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7920076400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57,8</w:t>
            </w:r>
          </w:p>
        </w:tc>
      </w:tr>
      <w:tr w:rsidR="00EC1C41" w:rsidRPr="00DB1CFE" w:rsidTr="00EC1C41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7920076500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202,1</w:t>
            </w:r>
          </w:p>
        </w:tc>
      </w:tr>
    </w:tbl>
    <w:p w:rsidR="00EC1C41" w:rsidRDefault="00EC1C41">
      <w:r>
        <w:br w:type="page"/>
      </w:r>
    </w:p>
    <w:p w:rsidR="00EC1C41" w:rsidRDefault="00082341" w:rsidP="00082341">
      <w:pPr>
        <w:ind w:firstLine="0"/>
        <w:jc w:val="center"/>
      </w:pPr>
      <w:r>
        <w:lastRenderedPageBreak/>
        <w:t>5</w:t>
      </w:r>
    </w:p>
    <w:p w:rsidR="00EC1C41" w:rsidRDefault="00EC1C41"/>
    <w:tbl>
      <w:tblPr>
        <w:tblW w:w="9624" w:type="dxa"/>
        <w:tblInd w:w="-106" w:type="dxa"/>
        <w:tblLook w:val="0000"/>
      </w:tblPr>
      <w:tblGrid>
        <w:gridCol w:w="4588"/>
        <w:gridCol w:w="816"/>
        <w:gridCol w:w="648"/>
        <w:gridCol w:w="1470"/>
        <w:gridCol w:w="724"/>
        <w:gridCol w:w="1378"/>
      </w:tblGrid>
      <w:tr w:rsidR="00EC1C41" w:rsidRPr="00DB1CFE" w:rsidTr="00EC1C41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2B600E" w:rsidRDefault="00EC1C41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2B600E" w:rsidRDefault="00EC1C41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2B600E" w:rsidRDefault="00EC1C41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2B600E" w:rsidRDefault="00EC1C41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Default="00EC1C41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C41" w:rsidRPr="002B600E" w:rsidRDefault="00EC1C41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EC1C41" w:rsidRPr="00DB1CFE" w:rsidTr="00EC1C41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7920076500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186,4</w:t>
            </w:r>
          </w:p>
        </w:tc>
      </w:tr>
      <w:tr w:rsidR="00EC1C41" w:rsidRPr="00DB1CFE" w:rsidTr="00EC1C41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7920076500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186,4</w:t>
            </w:r>
          </w:p>
        </w:tc>
      </w:tr>
      <w:tr w:rsidR="00EC1C41" w:rsidRPr="00DB1CFE" w:rsidTr="00EC1C41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7920076500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15,7</w:t>
            </w:r>
          </w:p>
        </w:tc>
      </w:tr>
      <w:tr w:rsidR="00EC1C41" w:rsidRPr="00DB1CFE" w:rsidTr="00EC1C41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7920076500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15,7</w:t>
            </w:r>
          </w:p>
        </w:tc>
      </w:tr>
      <w:tr w:rsidR="00EC1C41" w:rsidRPr="00DB1CFE" w:rsidTr="00EC1C41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7920076600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210,7</w:t>
            </w:r>
          </w:p>
        </w:tc>
      </w:tr>
      <w:tr w:rsidR="00EC1C41" w:rsidRPr="00DB1CFE" w:rsidTr="00EC1C41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7920076600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195,0</w:t>
            </w:r>
          </w:p>
        </w:tc>
      </w:tr>
      <w:tr w:rsidR="00EC1C41" w:rsidRPr="00DB1CFE" w:rsidTr="00EC1C41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7920076600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195,0</w:t>
            </w:r>
          </w:p>
        </w:tc>
      </w:tr>
      <w:tr w:rsidR="00EC1C41" w:rsidRPr="00DB1CFE" w:rsidTr="00EC1C41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7920076600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15,7</w:t>
            </w:r>
          </w:p>
        </w:tc>
      </w:tr>
      <w:tr w:rsidR="00EC1C41" w:rsidRPr="00DB1CFE" w:rsidTr="00EC1C41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7920076600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15,7</w:t>
            </w:r>
          </w:p>
        </w:tc>
      </w:tr>
      <w:tr w:rsidR="00EC1C41" w:rsidRPr="00DB1CFE" w:rsidTr="00EC1C41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7920077Б00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203,9</w:t>
            </w:r>
          </w:p>
        </w:tc>
      </w:tr>
      <w:tr w:rsidR="00EC1C41" w:rsidRPr="00DB1CFE" w:rsidTr="00EC1C41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7920077Б00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184,6</w:t>
            </w:r>
          </w:p>
        </w:tc>
      </w:tr>
    </w:tbl>
    <w:p w:rsidR="00EC1C41" w:rsidRDefault="00EC1C41">
      <w:r>
        <w:br w:type="page"/>
      </w:r>
    </w:p>
    <w:p w:rsidR="00EC1C41" w:rsidRDefault="00082341" w:rsidP="00082341">
      <w:pPr>
        <w:ind w:firstLine="0"/>
        <w:jc w:val="center"/>
      </w:pPr>
      <w:r>
        <w:lastRenderedPageBreak/>
        <w:t>6</w:t>
      </w:r>
    </w:p>
    <w:p w:rsidR="00EC1C41" w:rsidRDefault="00EC1C41"/>
    <w:tbl>
      <w:tblPr>
        <w:tblW w:w="9624" w:type="dxa"/>
        <w:tblInd w:w="-106" w:type="dxa"/>
        <w:tblLook w:val="0000"/>
      </w:tblPr>
      <w:tblGrid>
        <w:gridCol w:w="4588"/>
        <w:gridCol w:w="816"/>
        <w:gridCol w:w="648"/>
        <w:gridCol w:w="1470"/>
        <w:gridCol w:w="724"/>
        <w:gridCol w:w="1378"/>
      </w:tblGrid>
      <w:tr w:rsidR="00EC1C41" w:rsidRPr="00DB1CFE" w:rsidTr="00EC1C41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2B600E" w:rsidRDefault="00EC1C41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2B600E" w:rsidRDefault="00EC1C41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2B600E" w:rsidRDefault="00EC1C41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2B600E" w:rsidRDefault="00EC1C41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Default="00EC1C41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C41" w:rsidRPr="002B600E" w:rsidRDefault="00EC1C41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EC1C41" w:rsidRPr="00DB1CFE" w:rsidTr="00EC1C41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7920077Б00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184,6</w:t>
            </w:r>
          </w:p>
        </w:tc>
      </w:tr>
      <w:tr w:rsidR="00EC1C41" w:rsidRPr="00DB1CFE" w:rsidTr="00EC1C41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7920077Б00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19,3</w:t>
            </w:r>
          </w:p>
        </w:tc>
      </w:tr>
      <w:tr w:rsidR="00EC1C41" w:rsidRPr="00DB1CFE" w:rsidTr="00EC1C41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7920077Б00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19,3</w:t>
            </w:r>
          </w:p>
        </w:tc>
      </w:tr>
      <w:tr w:rsidR="00EC1C41" w:rsidRPr="00DB1CFE" w:rsidTr="00EC1C41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 обеспечение деятельности штатных работников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7920077Е00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191,8</w:t>
            </w:r>
          </w:p>
        </w:tc>
      </w:tr>
      <w:tr w:rsidR="00EC1C41" w:rsidRPr="00DB1CFE" w:rsidTr="00EC1C41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7920077Е00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175,6</w:t>
            </w:r>
          </w:p>
        </w:tc>
      </w:tr>
      <w:tr w:rsidR="00EC1C41" w:rsidRPr="00DB1CFE" w:rsidTr="00EC1C41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7920077Е00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175,6</w:t>
            </w:r>
          </w:p>
        </w:tc>
      </w:tr>
      <w:tr w:rsidR="00EC1C41" w:rsidRPr="00DB1CFE" w:rsidTr="00EC1C41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7920077Е00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16,2</w:t>
            </w:r>
          </w:p>
        </w:tc>
      </w:tr>
      <w:tr w:rsidR="00EC1C41" w:rsidRPr="00DB1CFE" w:rsidTr="00EC1C41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7920077Е00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16,2</w:t>
            </w:r>
          </w:p>
        </w:tc>
      </w:tr>
      <w:tr w:rsidR="00EC1C41" w:rsidRPr="00DB1CFE" w:rsidTr="00EC1C41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Судебная система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1,5</w:t>
            </w:r>
          </w:p>
        </w:tc>
      </w:tr>
      <w:tr w:rsidR="00EC1C41" w:rsidRPr="00DB1CFE" w:rsidTr="00EC1C41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1,5</w:t>
            </w:r>
          </w:p>
        </w:tc>
      </w:tr>
      <w:tr w:rsidR="00EC1C41" w:rsidRPr="00DB1CFE" w:rsidTr="00EC1C41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федерального бюджета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7910000000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1,5</w:t>
            </w:r>
          </w:p>
        </w:tc>
      </w:tr>
      <w:tr w:rsidR="00EC1C41" w:rsidRPr="00DB1CFE" w:rsidTr="00EC1C41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7910051200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1,5</w:t>
            </w:r>
          </w:p>
        </w:tc>
      </w:tr>
    </w:tbl>
    <w:p w:rsidR="00EC1C41" w:rsidRDefault="00EC1C41">
      <w:r>
        <w:br w:type="page"/>
      </w:r>
    </w:p>
    <w:p w:rsidR="00EC1C41" w:rsidRDefault="00082341" w:rsidP="00082341">
      <w:pPr>
        <w:ind w:firstLine="0"/>
        <w:jc w:val="center"/>
      </w:pPr>
      <w:r>
        <w:lastRenderedPageBreak/>
        <w:t>7</w:t>
      </w:r>
    </w:p>
    <w:p w:rsidR="00EC1C41" w:rsidRDefault="00EC1C41"/>
    <w:tbl>
      <w:tblPr>
        <w:tblW w:w="9624" w:type="dxa"/>
        <w:tblInd w:w="-106" w:type="dxa"/>
        <w:tblLook w:val="0000"/>
      </w:tblPr>
      <w:tblGrid>
        <w:gridCol w:w="4588"/>
        <w:gridCol w:w="816"/>
        <w:gridCol w:w="648"/>
        <w:gridCol w:w="1470"/>
        <w:gridCol w:w="724"/>
        <w:gridCol w:w="1378"/>
      </w:tblGrid>
      <w:tr w:rsidR="00EC1C41" w:rsidRPr="00DB1CFE" w:rsidTr="00EC1C41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2B600E" w:rsidRDefault="00EC1C41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2B600E" w:rsidRDefault="00EC1C41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2B600E" w:rsidRDefault="00EC1C41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2B600E" w:rsidRDefault="00EC1C41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Default="00EC1C41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C41" w:rsidRPr="002B600E" w:rsidRDefault="00EC1C41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EC1C41" w:rsidRPr="00DB1CFE" w:rsidTr="00EC1C41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7910051200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1,5</w:t>
            </w:r>
          </w:p>
        </w:tc>
      </w:tr>
      <w:tr w:rsidR="00EC1C41" w:rsidRPr="00DB1CFE" w:rsidTr="00EC1C41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7910051200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1,5</w:t>
            </w:r>
          </w:p>
        </w:tc>
      </w:tr>
      <w:tr w:rsidR="00EC1C41" w:rsidRPr="00DB1CFE" w:rsidTr="00EC1C41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6 913,1</w:t>
            </w:r>
          </w:p>
        </w:tc>
      </w:tr>
      <w:tr w:rsidR="00EC1C41" w:rsidRPr="00DB1CFE" w:rsidTr="00EC1C41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Муниципальная программа «Управление финансами городского округа ЗАТО Светлый на 2018-2020 годы»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6 913,1</w:t>
            </w:r>
          </w:p>
        </w:tc>
      </w:tr>
      <w:tr w:rsidR="00EC1C41" w:rsidRPr="00DB1CFE" w:rsidTr="00EC1C41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0700300000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6 913,1</w:t>
            </w:r>
          </w:p>
        </w:tc>
      </w:tr>
      <w:tr w:rsidR="00EC1C41" w:rsidRPr="00DB1CFE" w:rsidTr="00EC1C41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6 913,1</w:t>
            </w:r>
          </w:p>
        </w:tc>
      </w:tr>
      <w:tr w:rsidR="00EC1C41" w:rsidRPr="00DB1CFE" w:rsidTr="00EC1C41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6 886,9</w:t>
            </w:r>
          </w:p>
        </w:tc>
      </w:tr>
      <w:tr w:rsidR="00EC1C41" w:rsidRPr="00DB1CFE" w:rsidTr="00EC1C41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6 886,9</w:t>
            </w:r>
          </w:p>
        </w:tc>
      </w:tr>
      <w:tr w:rsidR="00EC1C41" w:rsidRPr="00DB1CFE" w:rsidTr="00EC1C41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26,2</w:t>
            </w:r>
          </w:p>
        </w:tc>
      </w:tr>
      <w:tr w:rsidR="00EC1C41" w:rsidRPr="00DB1CFE" w:rsidTr="00EC1C41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26,2</w:t>
            </w:r>
          </w:p>
        </w:tc>
      </w:tr>
      <w:tr w:rsidR="00EC1C41" w:rsidRPr="00DB1CFE" w:rsidTr="00EC1C41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Резервные фонды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1 000,0</w:t>
            </w:r>
          </w:p>
        </w:tc>
      </w:tr>
      <w:tr w:rsidR="00EC1C41" w:rsidRPr="00DB1CFE" w:rsidTr="00EC1C41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Муниципальная программа «Управление финансами городского округа ЗАТО Светлый на 2018-2020 годы»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1 000,0</w:t>
            </w:r>
          </w:p>
        </w:tc>
      </w:tr>
      <w:tr w:rsidR="00EC1C41" w:rsidRPr="00DB1CFE" w:rsidTr="00EC1C41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«Обеспечение финансовой стабильности бюджета городского округа ЗАТО Светлый»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0700400000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1 000,0</w:t>
            </w:r>
          </w:p>
        </w:tc>
      </w:tr>
      <w:tr w:rsidR="00EC1C41" w:rsidRPr="00DB1CFE" w:rsidTr="00EC1C41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0700410000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1 000,0</w:t>
            </w:r>
          </w:p>
        </w:tc>
      </w:tr>
      <w:tr w:rsidR="00EC1C41" w:rsidRPr="00DB1CFE" w:rsidTr="00EC1C41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0700410000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1 000,0</w:t>
            </w:r>
          </w:p>
        </w:tc>
      </w:tr>
      <w:tr w:rsidR="00EC1C41" w:rsidRPr="00DB1CFE" w:rsidTr="00EC1C41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1C41" w:rsidRPr="005D55A8" w:rsidRDefault="00EC1C41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D55A8">
              <w:rPr>
                <w:noProof w:val="0"/>
                <w:sz w:val="24"/>
                <w:szCs w:val="24"/>
              </w:rPr>
              <w:t>Резервные средства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1C41" w:rsidRPr="005D55A8" w:rsidRDefault="00EC1C41" w:rsidP="00E272C8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5D55A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1C41" w:rsidRPr="005D55A8" w:rsidRDefault="00EC1C41" w:rsidP="00E272C8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5D55A8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1C41" w:rsidRPr="005D55A8" w:rsidRDefault="00EC1C41" w:rsidP="00E272C8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5D55A8">
              <w:rPr>
                <w:noProof w:val="0"/>
                <w:sz w:val="24"/>
                <w:szCs w:val="24"/>
              </w:rPr>
              <w:t>0700410000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41" w:rsidRPr="005D55A8" w:rsidRDefault="00EC1C41" w:rsidP="00E272C8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5D55A8">
              <w:rPr>
                <w:noProof w:val="0"/>
                <w:sz w:val="24"/>
                <w:szCs w:val="24"/>
              </w:rPr>
              <w:t>870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1C41" w:rsidRPr="005D55A8" w:rsidRDefault="00EC1C41" w:rsidP="00E272C8">
            <w:pPr>
              <w:ind w:left="-66" w:right="-79" w:firstLine="0"/>
              <w:jc w:val="right"/>
              <w:rPr>
                <w:noProof w:val="0"/>
                <w:sz w:val="24"/>
                <w:szCs w:val="24"/>
              </w:rPr>
            </w:pPr>
            <w:r w:rsidRPr="005D55A8">
              <w:rPr>
                <w:noProof w:val="0"/>
                <w:sz w:val="24"/>
                <w:szCs w:val="24"/>
              </w:rPr>
              <w:t>1 000,0</w:t>
            </w:r>
          </w:p>
        </w:tc>
      </w:tr>
    </w:tbl>
    <w:p w:rsidR="00EC1C41" w:rsidRDefault="00EC1C41">
      <w:r>
        <w:br w:type="page"/>
      </w:r>
    </w:p>
    <w:p w:rsidR="00EC1C41" w:rsidRDefault="00082341" w:rsidP="00082341">
      <w:pPr>
        <w:ind w:firstLine="0"/>
        <w:jc w:val="center"/>
      </w:pPr>
      <w:r>
        <w:lastRenderedPageBreak/>
        <w:t>8</w:t>
      </w:r>
    </w:p>
    <w:p w:rsidR="00EC1C41" w:rsidRDefault="00EC1C41"/>
    <w:tbl>
      <w:tblPr>
        <w:tblW w:w="9624" w:type="dxa"/>
        <w:tblInd w:w="-106" w:type="dxa"/>
        <w:tblLook w:val="0000"/>
      </w:tblPr>
      <w:tblGrid>
        <w:gridCol w:w="4588"/>
        <w:gridCol w:w="816"/>
        <w:gridCol w:w="648"/>
        <w:gridCol w:w="1470"/>
        <w:gridCol w:w="724"/>
        <w:gridCol w:w="1378"/>
      </w:tblGrid>
      <w:tr w:rsidR="00EC1C41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21 181,1</w:t>
            </w:r>
          </w:p>
        </w:tc>
      </w:tr>
      <w:tr w:rsidR="00EC1C41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106,8</w:t>
            </w:r>
          </w:p>
        </w:tc>
      </w:tr>
      <w:tr w:rsidR="00EC1C41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0200600000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106,8</w:t>
            </w:r>
          </w:p>
        </w:tc>
      </w:tr>
      <w:tr w:rsidR="00EC1C41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0200672300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101,5</w:t>
            </w:r>
          </w:p>
        </w:tc>
      </w:tr>
      <w:tr w:rsidR="00EC1C41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0200672300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101,5</w:t>
            </w:r>
          </w:p>
        </w:tc>
      </w:tr>
      <w:tr w:rsidR="00EC1C41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0200672300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101,5</w:t>
            </w:r>
          </w:p>
        </w:tc>
      </w:tr>
      <w:tr w:rsidR="00EC1C41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02006S2300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5,3</w:t>
            </w:r>
          </w:p>
        </w:tc>
      </w:tr>
      <w:tr w:rsidR="00EC1C41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02006S2300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5,3</w:t>
            </w:r>
          </w:p>
        </w:tc>
      </w:tr>
      <w:tr w:rsidR="00EC1C41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02006S2300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5,3</w:t>
            </w:r>
          </w:p>
        </w:tc>
      </w:tr>
      <w:tr w:rsidR="00EC1C41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Муниципальная программа «Развитие местного самоуправления в городском округе ЗАТО Светлый» на 2018 - 2020 годы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15 011,9</w:t>
            </w:r>
          </w:p>
        </w:tc>
      </w:tr>
      <w:tr w:rsidR="00EC1C41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«Создание условий для деятельности органов местного самоуправления городского округа ЗАТО Светлый»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0600100000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14 127,0</w:t>
            </w:r>
          </w:p>
        </w:tc>
      </w:tr>
      <w:tr w:rsidR="00EC1C41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1C41" w:rsidRPr="00DB1CFE" w:rsidRDefault="00EC1C41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14 127,0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1E196E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10 005,0</w:t>
            </w:r>
          </w:p>
        </w:tc>
      </w:tr>
    </w:tbl>
    <w:p w:rsidR="001E196E" w:rsidRDefault="001E196E">
      <w:r>
        <w:br w:type="page"/>
      </w:r>
    </w:p>
    <w:p w:rsidR="001E196E" w:rsidRDefault="00082341" w:rsidP="00082341">
      <w:pPr>
        <w:ind w:firstLine="0"/>
        <w:jc w:val="center"/>
      </w:pPr>
      <w:r>
        <w:lastRenderedPageBreak/>
        <w:t>9</w:t>
      </w:r>
    </w:p>
    <w:p w:rsidR="001E196E" w:rsidRDefault="001E196E"/>
    <w:tbl>
      <w:tblPr>
        <w:tblW w:w="9624" w:type="dxa"/>
        <w:tblInd w:w="-106" w:type="dxa"/>
        <w:tblLook w:val="0000"/>
      </w:tblPr>
      <w:tblGrid>
        <w:gridCol w:w="4588"/>
        <w:gridCol w:w="816"/>
        <w:gridCol w:w="648"/>
        <w:gridCol w:w="1470"/>
        <w:gridCol w:w="724"/>
        <w:gridCol w:w="1378"/>
      </w:tblGrid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10 005,0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3 762,7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3 762,7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108,2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320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108,2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251,1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251,1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1E196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«Создание условий для повышения имиджа городского округа ЗАТО Светлый»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0600200000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249,6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249,6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117,1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117,1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132,5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132,5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0600600000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635,3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0600672300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603,5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0600672300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603,5</w:t>
            </w:r>
          </w:p>
        </w:tc>
      </w:tr>
    </w:tbl>
    <w:p w:rsidR="001E196E" w:rsidRDefault="001E196E">
      <w:r>
        <w:br w:type="page"/>
      </w:r>
    </w:p>
    <w:p w:rsidR="001E196E" w:rsidRDefault="00082341" w:rsidP="00082341">
      <w:pPr>
        <w:ind w:firstLine="0"/>
        <w:jc w:val="center"/>
      </w:pPr>
      <w:r>
        <w:lastRenderedPageBreak/>
        <w:t>10</w:t>
      </w:r>
    </w:p>
    <w:p w:rsidR="001E196E" w:rsidRDefault="001E196E"/>
    <w:tbl>
      <w:tblPr>
        <w:tblW w:w="9624" w:type="dxa"/>
        <w:tblInd w:w="-106" w:type="dxa"/>
        <w:tblLook w:val="0000"/>
      </w:tblPr>
      <w:tblGrid>
        <w:gridCol w:w="4588"/>
        <w:gridCol w:w="816"/>
        <w:gridCol w:w="648"/>
        <w:gridCol w:w="1470"/>
        <w:gridCol w:w="724"/>
        <w:gridCol w:w="1378"/>
      </w:tblGrid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0600672300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603,5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06006S2300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31,8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06006S2300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31,8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06006S2300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31,8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Муниципальная программа «Развитие малого и среднего предпринимательства городского округа ЗАТО Светлый на 2014-2020 годы»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1400000000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15,0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«Организация проведения торжественных мероприятий»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1405700000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15,0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1405710000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15,0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1405710000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15,0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1405710000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15,0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101,1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1500100000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101,1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101,1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101,1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101,1</w:t>
            </w:r>
          </w:p>
        </w:tc>
      </w:tr>
    </w:tbl>
    <w:p w:rsidR="001E196E" w:rsidRDefault="001E196E">
      <w:r>
        <w:br w:type="page"/>
      </w:r>
    </w:p>
    <w:p w:rsidR="001E196E" w:rsidRDefault="00082341" w:rsidP="00082341">
      <w:pPr>
        <w:ind w:firstLine="0"/>
        <w:jc w:val="center"/>
      </w:pPr>
      <w:r>
        <w:lastRenderedPageBreak/>
        <w:t>11</w:t>
      </w:r>
    </w:p>
    <w:p w:rsidR="001E196E" w:rsidRDefault="001E196E"/>
    <w:tbl>
      <w:tblPr>
        <w:tblW w:w="9624" w:type="dxa"/>
        <w:tblInd w:w="-106" w:type="dxa"/>
        <w:tblLook w:val="0000"/>
      </w:tblPr>
      <w:tblGrid>
        <w:gridCol w:w="4588"/>
        <w:gridCol w:w="816"/>
        <w:gridCol w:w="648"/>
        <w:gridCol w:w="1470"/>
        <w:gridCol w:w="724"/>
        <w:gridCol w:w="1378"/>
      </w:tblGrid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205,3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 Профилактические мероприятия»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2000200000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205,3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205,3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205,3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205,3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3 841,4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Мероприятия  в сфере управления муниципальной собственностью и земельными ресурсами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7130000000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3 746,0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Мероприятия в области архитектуры и градостроительства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7130010700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40,0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7130010700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40,0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7130010700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40,0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расходы, связанные с управлением и распоряжением муниципальной собственностью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7130010800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3 706,0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7130010800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3 706,0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7130010800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3 706,0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Прочие расходы органов местного самоуправления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7160000000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95,4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7160010000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95,4</w:t>
            </w:r>
          </w:p>
        </w:tc>
      </w:tr>
    </w:tbl>
    <w:p w:rsidR="001E196E" w:rsidRDefault="001E196E">
      <w:r>
        <w:br w:type="page"/>
      </w:r>
    </w:p>
    <w:p w:rsidR="001E196E" w:rsidRDefault="00082341" w:rsidP="00082341">
      <w:pPr>
        <w:ind w:firstLine="0"/>
        <w:jc w:val="center"/>
      </w:pPr>
      <w:r>
        <w:lastRenderedPageBreak/>
        <w:t>12</w:t>
      </w:r>
    </w:p>
    <w:p w:rsidR="001E196E" w:rsidRDefault="001E196E"/>
    <w:tbl>
      <w:tblPr>
        <w:tblW w:w="9624" w:type="dxa"/>
        <w:tblInd w:w="-106" w:type="dxa"/>
        <w:tblLook w:val="0000"/>
      </w:tblPr>
      <w:tblGrid>
        <w:gridCol w:w="4588"/>
        <w:gridCol w:w="816"/>
        <w:gridCol w:w="648"/>
        <w:gridCol w:w="1470"/>
        <w:gridCol w:w="724"/>
        <w:gridCol w:w="1378"/>
      </w:tblGrid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7160010000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48,8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7160010000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48,8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7160010000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43,0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5D55A8" w:rsidRDefault="001E196E" w:rsidP="00E272C8">
            <w:pPr>
              <w:ind w:firstLine="0"/>
              <w:rPr>
                <w:sz w:val="24"/>
                <w:szCs w:val="24"/>
              </w:rPr>
            </w:pPr>
            <w:r w:rsidRPr="005D55A8">
              <w:rPr>
                <w:sz w:val="24"/>
                <w:szCs w:val="24"/>
              </w:rPr>
              <w:t>Премии и гранты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196E" w:rsidRPr="005D55A8" w:rsidRDefault="001E196E" w:rsidP="00E272C8">
            <w:pPr>
              <w:ind w:firstLine="0"/>
              <w:jc w:val="center"/>
              <w:rPr>
                <w:sz w:val="24"/>
                <w:szCs w:val="24"/>
              </w:rPr>
            </w:pPr>
            <w:r w:rsidRPr="005D55A8">
              <w:rPr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196E" w:rsidRPr="005D55A8" w:rsidRDefault="001E196E" w:rsidP="00E272C8">
            <w:pPr>
              <w:ind w:firstLine="0"/>
              <w:jc w:val="center"/>
              <w:rPr>
                <w:sz w:val="24"/>
                <w:szCs w:val="24"/>
              </w:rPr>
            </w:pPr>
            <w:r w:rsidRPr="005D55A8">
              <w:rPr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196E" w:rsidRPr="005D55A8" w:rsidRDefault="001E196E" w:rsidP="00E272C8">
            <w:pPr>
              <w:ind w:firstLine="0"/>
              <w:jc w:val="center"/>
              <w:rPr>
                <w:sz w:val="24"/>
                <w:szCs w:val="24"/>
              </w:rPr>
            </w:pPr>
            <w:r w:rsidRPr="005D55A8">
              <w:rPr>
                <w:sz w:val="24"/>
                <w:szCs w:val="24"/>
              </w:rPr>
              <w:t>7160010000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6E" w:rsidRPr="005D55A8" w:rsidRDefault="001E196E" w:rsidP="00E272C8">
            <w:pPr>
              <w:ind w:firstLine="0"/>
              <w:jc w:val="center"/>
              <w:rPr>
                <w:sz w:val="24"/>
                <w:szCs w:val="24"/>
              </w:rPr>
            </w:pPr>
            <w:r w:rsidRPr="005D55A8">
              <w:rPr>
                <w:sz w:val="24"/>
                <w:szCs w:val="24"/>
              </w:rPr>
              <w:t>350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E196E" w:rsidRPr="005D55A8" w:rsidRDefault="001E196E" w:rsidP="00E272C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43,0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7160010000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3,6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7160010000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830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3,6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7700000000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1 898,9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7710000000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1 898,9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1 898,9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1 898,9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1 898,9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0,7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0,7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7920077Г00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0,7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7920077Г00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0,7</w:t>
            </w:r>
          </w:p>
        </w:tc>
      </w:tr>
    </w:tbl>
    <w:p w:rsidR="001E196E" w:rsidRDefault="001E196E">
      <w:r>
        <w:br w:type="page"/>
      </w:r>
    </w:p>
    <w:p w:rsidR="001E196E" w:rsidRDefault="00082341" w:rsidP="00082341">
      <w:pPr>
        <w:ind w:firstLine="0"/>
        <w:jc w:val="center"/>
      </w:pPr>
      <w:r>
        <w:lastRenderedPageBreak/>
        <w:t>13</w:t>
      </w:r>
    </w:p>
    <w:p w:rsidR="001E196E" w:rsidRDefault="001E196E"/>
    <w:tbl>
      <w:tblPr>
        <w:tblW w:w="9624" w:type="dxa"/>
        <w:tblInd w:w="-106" w:type="dxa"/>
        <w:tblLook w:val="0000"/>
      </w:tblPr>
      <w:tblGrid>
        <w:gridCol w:w="4588"/>
        <w:gridCol w:w="816"/>
        <w:gridCol w:w="648"/>
        <w:gridCol w:w="1470"/>
        <w:gridCol w:w="724"/>
        <w:gridCol w:w="1378"/>
      </w:tblGrid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7920077Г00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0,7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НАЦИОНАЛЬНАЯ ОБОРОНА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182,6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182,6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182,6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федерального бюджета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7910000000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182,6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7910051180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182,6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7910051180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159,4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7910051180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159,4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7910051180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23,2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7910051180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23,2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48,0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48,0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48,0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Предупреждение и ликвидация последствий чрезвычайных ситуаций в границах городского округа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7140000000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48,0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7140010000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48,0</w:t>
            </w:r>
          </w:p>
        </w:tc>
      </w:tr>
    </w:tbl>
    <w:p w:rsidR="001E196E" w:rsidRDefault="001E196E">
      <w:r>
        <w:br w:type="page"/>
      </w:r>
    </w:p>
    <w:p w:rsidR="001E196E" w:rsidRDefault="00082341" w:rsidP="00082341">
      <w:pPr>
        <w:ind w:firstLine="0"/>
        <w:jc w:val="center"/>
      </w:pPr>
      <w:r>
        <w:lastRenderedPageBreak/>
        <w:t>14</w:t>
      </w:r>
    </w:p>
    <w:p w:rsidR="001E196E" w:rsidRDefault="001E196E"/>
    <w:tbl>
      <w:tblPr>
        <w:tblW w:w="9624" w:type="dxa"/>
        <w:tblInd w:w="-106" w:type="dxa"/>
        <w:tblLook w:val="0000"/>
      </w:tblPr>
      <w:tblGrid>
        <w:gridCol w:w="4588"/>
        <w:gridCol w:w="816"/>
        <w:gridCol w:w="648"/>
        <w:gridCol w:w="1470"/>
        <w:gridCol w:w="724"/>
        <w:gridCol w:w="1378"/>
      </w:tblGrid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7140010000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48,0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7140010000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48,0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5 878,7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44,6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44,6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44,6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7920077Д00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44,6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7920077Д00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44,6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7920077Д00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44,6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5 704,1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Муниципальная программа «Повышение безопасности дорожного движения в городском округе ЗАТО Светлый на 2016-2018 годы»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5 429,1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«Мероприятия по обеспечению безопасности дорожного движения за счет средств муниципального дорожного фонда»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0400100000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512,2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0400110000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512,2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0400110000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512,2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0400110000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512,2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«Капитальный ремонт и ремонт автомобильных дорог общего пользования местного значения, а также дворовых территорий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0400200000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1E196E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2 310,5</w:t>
            </w:r>
          </w:p>
        </w:tc>
      </w:tr>
    </w:tbl>
    <w:p w:rsidR="001E196E" w:rsidRDefault="001E196E">
      <w:r>
        <w:br w:type="page"/>
      </w:r>
    </w:p>
    <w:p w:rsidR="001E196E" w:rsidRDefault="00082341" w:rsidP="00082341">
      <w:pPr>
        <w:ind w:firstLine="0"/>
        <w:jc w:val="center"/>
      </w:pPr>
      <w:r>
        <w:lastRenderedPageBreak/>
        <w:t>15</w:t>
      </w:r>
    </w:p>
    <w:p w:rsidR="001E196E" w:rsidRDefault="001E196E"/>
    <w:tbl>
      <w:tblPr>
        <w:tblW w:w="9624" w:type="dxa"/>
        <w:tblInd w:w="-106" w:type="dxa"/>
        <w:tblLook w:val="0000"/>
      </w:tblPr>
      <w:tblGrid>
        <w:gridCol w:w="4588"/>
        <w:gridCol w:w="816"/>
        <w:gridCol w:w="648"/>
        <w:gridCol w:w="1470"/>
        <w:gridCol w:w="724"/>
        <w:gridCol w:w="1378"/>
      </w:tblGrid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многоквартирных домов, проездов к дворовым территориям многоквартирных домов»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0400210000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2 310,5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0400210000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2 310,5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0400210000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2 310,5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«Мероприятия по обеспечению безопасности дорожного движения за счет иных средств бюджета»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0400300000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636,4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0400310000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636,4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0400310000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636,4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0400310000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636,4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Основное мероприятие «Приобретение дорожно-эксплуатационной техники, необходимой для выполнения комплекса работ по поддержанию надлежащего технического состояния </w:t>
            </w:r>
            <w:r w:rsidRPr="00DB1CFE">
              <w:rPr>
                <w:noProof w:val="0"/>
                <w:sz w:val="24"/>
                <w:szCs w:val="24"/>
              </w:rPr>
              <w:br/>
              <w:t>автомобильных дорог общего пользования местного значения»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0400400000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1 970,0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Приобретение дорожно-эксплуатационной техники,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 за счет средств областного дорожного фонда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04004D7900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1 500,0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04004D7900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1 500,0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04004D7900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1 500,0</w:t>
            </w:r>
          </w:p>
        </w:tc>
      </w:tr>
    </w:tbl>
    <w:p w:rsidR="001E196E" w:rsidRDefault="001E196E">
      <w:r>
        <w:br w:type="page"/>
      </w:r>
    </w:p>
    <w:p w:rsidR="001E196E" w:rsidRDefault="00082341" w:rsidP="00082341">
      <w:pPr>
        <w:ind w:firstLine="0"/>
        <w:jc w:val="center"/>
      </w:pPr>
      <w:r>
        <w:lastRenderedPageBreak/>
        <w:t>16</w:t>
      </w:r>
    </w:p>
    <w:p w:rsidR="001E196E" w:rsidRDefault="001E196E"/>
    <w:tbl>
      <w:tblPr>
        <w:tblW w:w="9624" w:type="dxa"/>
        <w:tblInd w:w="-106" w:type="dxa"/>
        <w:tblLook w:val="0000"/>
      </w:tblPr>
      <w:tblGrid>
        <w:gridCol w:w="4588"/>
        <w:gridCol w:w="816"/>
        <w:gridCol w:w="648"/>
        <w:gridCol w:w="1470"/>
        <w:gridCol w:w="724"/>
        <w:gridCol w:w="1378"/>
      </w:tblGrid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Приобретение дорожно-эксплуатационной техники,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 за счет средств  местного бюджета (или за счет средств муниципального дорожного фонда)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04004S7900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470,0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04004S7900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470,0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04004S7900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470,0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Муниципальная программа «Формирование комфортной городской среды на территории городского округа ЗАТО Светлый» на 2018 - 2022 годы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275,0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 «Благоустройство дворовых территорий многоквартирных домов городского округа ЗАТО Светлый»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1100100000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275,0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1100110000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275,0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1100110000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275,0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1100110000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275,0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130,0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130,0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Мероприятия  в сфере управления муниципальной собственностью и земельными ресурсами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7130000000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130,0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расходы, связанные с управлением и распоряжением земельными ресурсами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7130010900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130,0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7130010900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130,0</w:t>
            </w:r>
          </w:p>
        </w:tc>
      </w:tr>
    </w:tbl>
    <w:p w:rsidR="001E196E" w:rsidRDefault="001E196E">
      <w:r>
        <w:br w:type="page"/>
      </w:r>
    </w:p>
    <w:p w:rsidR="001E196E" w:rsidRDefault="00082341" w:rsidP="00082341">
      <w:pPr>
        <w:ind w:firstLine="0"/>
        <w:jc w:val="center"/>
      </w:pPr>
      <w:r>
        <w:lastRenderedPageBreak/>
        <w:t>17</w:t>
      </w:r>
    </w:p>
    <w:p w:rsidR="001E196E" w:rsidRDefault="001E196E"/>
    <w:tbl>
      <w:tblPr>
        <w:tblW w:w="9624" w:type="dxa"/>
        <w:tblInd w:w="-106" w:type="dxa"/>
        <w:tblLook w:val="0000"/>
      </w:tblPr>
      <w:tblGrid>
        <w:gridCol w:w="4588"/>
        <w:gridCol w:w="816"/>
        <w:gridCol w:w="648"/>
        <w:gridCol w:w="1470"/>
        <w:gridCol w:w="724"/>
        <w:gridCol w:w="1378"/>
      </w:tblGrid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7130010900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130,0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46 486,8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Жилищное хозяйство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3 912,0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Капитальный ремонт общего имущества многоквартирных домов, находящегося в собственности городского округа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7800000000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3 912,0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Взносы на проведение капитального ремонта общего имущества многоквартирных домов, находящегося в собственности городского округа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7810000000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3 912,0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7810010000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3 912,0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7810010000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3 912,0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7810010000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3 912,0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23 294,2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Муниципальная программа «Повышение качества водоснабжения» на 2016-2018 годы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7 422,9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«Реализация мероприятий проекта реконструкции водозабора  городского округа»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1301200000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4 747,8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1301210000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4 747,8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1301210000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4 747,8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Бюджетные инвестиции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1301210000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4 747,8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«Корректировка проекта реконструкции водозабора городского округа»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1301300000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2 675,1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1301310000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2 675,1</w:t>
            </w:r>
          </w:p>
        </w:tc>
      </w:tr>
    </w:tbl>
    <w:p w:rsidR="001E196E" w:rsidRDefault="001E196E">
      <w:r>
        <w:br w:type="page"/>
      </w:r>
    </w:p>
    <w:p w:rsidR="001E196E" w:rsidRDefault="00082341" w:rsidP="00082341">
      <w:pPr>
        <w:ind w:firstLine="0"/>
        <w:jc w:val="center"/>
      </w:pPr>
      <w:r>
        <w:lastRenderedPageBreak/>
        <w:t>18</w:t>
      </w:r>
    </w:p>
    <w:p w:rsidR="001E196E" w:rsidRDefault="001E196E"/>
    <w:tbl>
      <w:tblPr>
        <w:tblW w:w="9624" w:type="dxa"/>
        <w:tblInd w:w="-106" w:type="dxa"/>
        <w:tblLook w:val="0000"/>
      </w:tblPr>
      <w:tblGrid>
        <w:gridCol w:w="4588"/>
        <w:gridCol w:w="816"/>
        <w:gridCol w:w="648"/>
        <w:gridCol w:w="1470"/>
        <w:gridCol w:w="724"/>
        <w:gridCol w:w="1378"/>
      </w:tblGrid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1301310000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2 675,1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Бюджетные инвестиции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1301310000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2 675,1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Муниципальная программа «Капитальный ремонт инженерной инфраструктуры городского округа ЗАТО Светлый» на 2016-2018 годы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15 871,3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«Капитальный ремонт участков тепловой сети»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1801100000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6 159,9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1801110000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6 159,9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1801110000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6 159,9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1801110000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6 159,9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«Капитальный ремонт муниципальной котельной»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1801200000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8 621,1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1801210000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5 137,4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1801210000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5 137,4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1801210000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5 137,4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Осуществление расходов за счет иных межбюджетных трансфертов стимулирующего (поощрительного) характера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1801278А00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3 483,7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1801278А00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3 483,7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1801278А00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3 483,7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«Приобретение вспомогательного оборудования для муниципальной котельной»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1801400000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441,7</w:t>
            </w:r>
          </w:p>
        </w:tc>
      </w:tr>
    </w:tbl>
    <w:p w:rsidR="001E196E" w:rsidRDefault="001E196E">
      <w:r>
        <w:br w:type="page"/>
      </w:r>
    </w:p>
    <w:p w:rsidR="001E196E" w:rsidRDefault="00082341" w:rsidP="00082341">
      <w:pPr>
        <w:ind w:firstLine="0"/>
        <w:jc w:val="center"/>
      </w:pPr>
      <w:r>
        <w:lastRenderedPageBreak/>
        <w:t>19</w:t>
      </w:r>
    </w:p>
    <w:p w:rsidR="001E196E" w:rsidRDefault="001E196E"/>
    <w:tbl>
      <w:tblPr>
        <w:tblW w:w="9624" w:type="dxa"/>
        <w:tblInd w:w="-106" w:type="dxa"/>
        <w:tblLook w:val="0000"/>
      </w:tblPr>
      <w:tblGrid>
        <w:gridCol w:w="4588"/>
        <w:gridCol w:w="816"/>
        <w:gridCol w:w="648"/>
        <w:gridCol w:w="1470"/>
        <w:gridCol w:w="724"/>
        <w:gridCol w:w="1378"/>
      </w:tblGrid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1801410000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441,7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1801410000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441,7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1801410000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441,7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Приобретение вспомогательного оборудования для функционирования канализационной насосной станции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1801500000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105,0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1801510000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105,0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1801510000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105,0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1801510000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105,0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«Капитальный ремонт объектов электрохозяйства городского округа ЗАТО Светлый»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1801700000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543,6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1801710000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10,0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1801710000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10,0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1801710000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10,0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Осуществление расходов за счет иных межбюджетных трансфертов стимулирующего (поощрительного) характера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1801778А00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533,6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1801778А00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533,6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1801778А00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533,6</w:t>
            </w:r>
          </w:p>
        </w:tc>
      </w:tr>
    </w:tbl>
    <w:p w:rsidR="001E196E" w:rsidRDefault="001E196E">
      <w:r>
        <w:br w:type="page"/>
      </w:r>
    </w:p>
    <w:p w:rsidR="001E196E" w:rsidRDefault="00082341" w:rsidP="00082341">
      <w:pPr>
        <w:ind w:firstLine="0"/>
        <w:jc w:val="center"/>
      </w:pPr>
      <w:r>
        <w:lastRenderedPageBreak/>
        <w:t>20</w:t>
      </w:r>
    </w:p>
    <w:p w:rsidR="001E196E" w:rsidRDefault="001E196E"/>
    <w:tbl>
      <w:tblPr>
        <w:tblW w:w="9624" w:type="dxa"/>
        <w:tblInd w:w="-106" w:type="dxa"/>
        <w:tblLook w:val="0000"/>
      </w:tblPr>
      <w:tblGrid>
        <w:gridCol w:w="4588"/>
        <w:gridCol w:w="816"/>
        <w:gridCol w:w="648"/>
        <w:gridCol w:w="1470"/>
        <w:gridCol w:w="724"/>
        <w:gridCol w:w="1378"/>
      </w:tblGrid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Благоустройство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9 955,4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Муниципальная программа «Формирование комфортной городской среды на территории городского округа ЗАТО Светлый» на 2018 - 2022 годы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552,2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 «Благоустройство дворовых территорий многоквартирных домов городского округа ЗАТО Светлый»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1100100000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142,3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1100110000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142,3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1100110000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142,3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1100110000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142,3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 «Благоустройство общественных территорий городского округа ЗАТО Светлый»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1100200000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409,9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1100210000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409,9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1100210000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409,9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1100210000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409,9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Муниципальная программа «Благоустройство территории городского округа ЗАТО Светлый» на 2016-2018 годы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1700000000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9 403,2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«Организация уличного освещения»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1700100000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1 150,0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1700110000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1 150,0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1700110000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1 150,0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1700110000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1 150,0</w:t>
            </w:r>
          </w:p>
        </w:tc>
      </w:tr>
    </w:tbl>
    <w:p w:rsidR="001E196E" w:rsidRDefault="001E196E">
      <w:r>
        <w:br w:type="page"/>
      </w:r>
    </w:p>
    <w:p w:rsidR="001E196E" w:rsidRDefault="00082341" w:rsidP="00082341">
      <w:pPr>
        <w:ind w:firstLine="0"/>
        <w:jc w:val="center"/>
      </w:pPr>
      <w:r>
        <w:lastRenderedPageBreak/>
        <w:t>21</w:t>
      </w:r>
    </w:p>
    <w:p w:rsidR="001E196E" w:rsidRDefault="001E196E"/>
    <w:tbl>
      <w:tblPr>
        <w:tblW w:w="9624" w:type="dxa"/>
        <w:tblInd w:w="-106" w:type="dxa"/>
        <w:tblLook w:val="0000"/>
      </w:tblPr>
      <w:tblGrid>
        <w:gridCol w:w="4588"/>
        <w:gridCol w:w="816"/>
        <w:gridCol w:w="648"/>
        <w:gridCol w:w="1470"/>
        <w:gridCol w:w="724"/>
        <w:gridCol w:w="1378"/>
      </w:tblGrid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«Озеленение»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1700200000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1 030,7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1700210000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1 030,7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1700210000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1 030,7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1700210000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1 030,7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«Организация прочих мероприятий по благоустройству городского округа»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1700300000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7 222,5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1700310000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7 222,5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1700310000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7 222,5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1700310000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7 222,5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9 325,2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Муниципальная программа «Развитие местного самоуправления в городском округе ЗАТО Светлый» на 2018 - 2020 годы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334,7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0600600000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334,7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0600672300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326,0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0600672300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326,0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0600672300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326,0</w:t>
            </w:r>
          </w:p>
        </w:tc>
      </w:tr>
    </w:tbl>
    <w:p w:rsidR="001E196E" w:rsidRDefault="001E196E">
      <w:r>
        <w:br w:type="page"/>
      </w:r>
    </w:p>
    <w:p w:rsidR="001E196E" w:rsidRDefault="00082341" w:rsidP="00082341">
      <w:pPr>
        <w:ind w:firstLine="0"/>
        <w:jc w:val="center"/>
      </w:pPr>
      <w:r>
        <w:lastRenderedPageBreak/>
        <w:t>22</w:t>
      </w:r>
    </w:p>
    <w:p w:rsidR="001E196E" w:rsidRDefault="001E196E"/>
    <w:tbl>
      <w:tblPr>
        <w:tblW w:w="9624" w:type="dxa"/>
        <w:tblInd w:w="-106" w:type="dxa"/>
        <w:tblLook w:val="0000"/>
      </w:tblPr>
      <w:tblGrid>
        <w:gridCol w:w="4588"/>
        <w:gridCol w:w="816"/>
        <w:gridCol w:w="648"/>
        <w:gridCol w:w="1470"/>
        <w:gridCol w:w="724"/>
        <w:gridCol w:w="1378"/>
      </w:tblGrid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06006S2300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8,7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06006S2300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8,7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06006S2300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8,7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Муниципальная программа «Благоустройство территории городского округа ЗАТО Светлый» на 2016-2018 годы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1700000000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146,7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«Организация прочих мероприятий по благоустройству городского округа»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1700300000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146,7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1700310000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146,7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1700310000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146,7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1700310000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146,7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Муниципальная программа «Энергосбережение и повышение энергетической эффективности  городского округа ЗАТО Светлый на 2016–2020 г.г.»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1900000000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1 628,0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«Мероприятия по энергосбережению и повышению энергоэффективности»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1900200000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1 628,0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1900210000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1 628,0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1900210000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1 628,0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1900210000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1 628,0</w:t>
            </w:r>
          </w:p>
        </w:tc>
      </w:tr>
    </w:tbl>
    <w:p w:rsidR="001E196E" w:rsidRDefault="001E196E">
      <w:r>
        <w:br w:type="page"/>
      </w:r>
    </w:p>
    <w:p w:rsidR="001E196E" w:rsidRDefault="00082341" w:rsidP="00082341">
      <w:pPr>
        <w:ind w:firstLine="0"/>
        <w:jc w:val="center"/>
      </w:pPr>
      <w:r>
        <w:lastRenderedPageBreak/>
        <w:t>23</w:t>
      </w:r>
    </w:p>
    <w:p w:rsidR="001E196E" w:rsidRDefault="001E196E"/>
    <w:tbl>
      <w:tblPr>
        <w:tblW w:w="9624" w:type="dxa"/>
        <w:tblInd w:w="-106" w:type="dxa"/>
        <w:tblLook w:val="0000"/>
      </w:tblPr>
      <w:tblGrid>
        <w:gridCol w:w="4588"/>
        <w:gridCol w:w="816"/>
        <w:gridCol w:w="648"/>
        <w:gridCol w:w="1470"/>
        <w:gridCol w:w="724"/>
        <w:gridCol w:w="1378"/>
      </w:tblGrid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49,2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Прочие расходы органов местного самоуправления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7160000000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49,2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7160010000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49,2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7160010000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49,2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7160010000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49,2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7700000000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7 166,6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7710000000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7 166,6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6 966,6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6 344,1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6 344,1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496,8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496,8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125,3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320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125,3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0,4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0,4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Исполнение судебных решений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7710017000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200,0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7710017000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200,0</w:t>
            </w:r>
          </w:p>
        </w:tc>
      </w:tr>
    </w:tbl>
    <w:p w:rsidR="001E196E" w:rsidRDefault="001E196E">
      <w:r>
        <w:br w:type="page"/>
      </w:r>
    </w:p>
    <w:p w:rsidR="001E196E" w:rsidRDefault="00082341" w:rsidP="00082341">
      <w:pPr>
        <w:ind w:firstLine="0"/>
        <w:jc w:val="center"/>
      </w:pPr>
      <w:r>
        <w:lastRenderedPageBreak/>
        <w:t>24</w:t>
      </w:r>
    </w:p>
    <w:p w:rsidR="001E196E" w:rsidRDefault="001E196E"/>
    <w:tbl>
      <w:tblPr>
        <w:tblW w:w="9624" w:type="dxa"/>
        <w:tblInd w:w="-106" w:type="dxa"/>
        <w:tblLook w:val="0000"/>
      </w:tblPr>
      <w:tblGrid>
        <w:gridCol w:w="4588"/>
        <w:gridCol w:w="816"/>
        <w:gridCol w:w="648"/>
        <w:gridCol w:w="1470"/>
        <w:gridCol w:w="724"/>
        <w:gridCol w:w="1378"/>
      </w:tblGrid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7710017000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200,0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ОБРАЗОВАНИЕ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181 288,7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Дошкольное образование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76 574,4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76 091,4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0200600000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1 586,0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0200672300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1 506,7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0200672300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1 506,7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0200672300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1 506,7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02006S2300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79,3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02006S2300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79,3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02006S2300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79,3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«Обеспечение деятельности муниципальных организаций дошкольного образования»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0201400000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62 366,4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25 248,5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17 425,1</w:t>
            </w:r>
          </w:p>
        </w:tc>
      </w:tr>
    </w:tbl>
    <w:p w:rsidR="001E196E" w:rsidRDefault="001E196E">
      <w:r>
        <w:br w:type="page"/>
      </w:r>
    </w:p>
    <w:p w:rsidR="001E196E" w:rsidRDefault="00082341" w:rsidP="00082341">
      <w:pPr>
        <w:ind w:firstLine="0"/>
        <w:jc w:val="center"/>
      </w:pPr>
      <w:r>
        <w:lastRenderedPageBreak/>
        <w:t>25</w:t>
      </w:r>
    </w:p>
    <w:p w:rsidR="001E196E" w:rsidRDefault="001E196E"/>
    <w:tbl>
      <w:tblPr>
        <w:tblW w:w="9624" w:type="dxa"/>
        <w:tblInd w:w="-106" w:type="dxa"/>
        <w:tblLook w:val="0000"/>
      </w:tblPr>
      <w:tblGrid>
        <w:gridCol w:w="4588"/>
        <w:gridCol w:w="816"/>
        <w:gridCol w:w="648"/>
        <w:gridCol w:w="1470"/>
        <w:gridCol w:w="724"/>
        <w:gridCol w:w="1378"/>
      </w:tblGrid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17 425,1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7 185,8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7 185,8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637,6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637,6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0201476700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36 260,3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0201476700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35 974,2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0201476700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35 974,2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0201476700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286,1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0201476700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286,1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Осуществление расходов за счет иных межбюджетных трансфертов стимулирующего (поощрительного) характера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0201478А00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787,6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0201478А00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595,3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0201478А00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595,3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0201478А00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192,3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0201478А00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192,3</w:t>
            </w:r>
          </w:p>
        </w:tc>
      </w:tr>
    </w:tbl>
    <w:p w:rsidR="001E196E" w:rsidRDefault="001E196E">
      <w:r>
        <w:br w:type="page"/>
      </w:r>
    </w:p>
    <w:p w:rsidR="001E196E" w:rsidRDefault="00082341" w:rsidP="00082341">
      <w:pPr>
        <w:ind w:firstLine="0"/>
        <w:jc w:val="center"/>
      </w:pPr>
      <w:r>
        <w:lastRenderedPageBreak/>
        <w:t>26</w:t>
      </w:r>
    </w:p>
    <w:p w:rsidR="001E196E" w:rsidRDefault="001E196E"/>
    <w:tbl>
      <w:tblPr>
        <w:tblW w:w="9624" w:type="dxa"/>
        <w:tblInd w:w="-106" w:type="dxa"/>
        <w:tblLook w:val="0000"/>
      </w:tblPr>
      <w:tblGrid>
        <w:gridCol w:w="4588"/>
        <w:gridCol w:w="816"/>
        <w:gridCol w:w="648"/>
        <w:gridCol w:w="1470"/>
        <w:gridCol w:w="724"/>
        <w:gridCol w:w="1378"/>
      </w:tblGrid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Обеспечения надлежащего осуществления полномочий по решению вопросов местного значения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0201479200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70,0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0201479200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70,0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0201479200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70,0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«Организация питания обучающихся в организациях дошкольного образования»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0201500000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10 792,0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0201510000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10 792,0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0201510000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10 792,0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0201510000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10 792,0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«Поливитаминизация и обеспечение медикаментами обучающихся организаций дошкольного образования»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0201600000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34,6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0201610000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34,6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0201610000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34,6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0201610000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34,6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«Предоставление компенсации родительской платы за присмотр и уход за детьми в образовательных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0201700000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156,3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Осуществление государственных полномочий по организации предоставления  компенсации родительской платы  за присмотр и уход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0201777800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1E196E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156,3</w:t>
            </w:r>
          </w:p>
        </w:tc>
      </w:tr>
    </w:tbl>
    <w:p w:rsidR="001E196E" w:rsidRDefault="001E196E">
      <w:r>
        <w:br w:type="page"/>
      </w:r>
    </w:p>
    <w:p w:rsidR="001E196E" w:rsidRDefault="00082341" w:rsidP="00082341">
      <w:pPr>
        <w:ind w:firstLine="0"/>
        <w:jc w:val="center"/>
      </w:pPr>
      <w:r>
        <w:lastRenderedPageBreak/>
        <w:t>27</w:t>
      </w:r>
    </w:p>
    <w:p w:rsidR="001E196E" w:rsidRDefault="001E196E"/>
    <w:tbl>
      <w:tblPr>
        <w:tblW w:w="9624" w:type="dxa"/>
        <w:tblInd w:w="-106" w:type="dxa"/>
        <w:tblLook w:val="0000"/>
      </w:tblPr>
      <w:tblGrid>
        <w:gridCol w:w="4588"/>
        <w:gridCol w:w="816"/>
        <w:gridCol w:w="648"/>
        <w:gridCol w:w="1470"/>
        <w:gridCol w:w="724"/>
        <w:gridCol w:w="1378"/>
      </w:tblGrid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0201777800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106,2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0201777800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106,2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0201777800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50,1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0201777800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50,1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«Частичное финансирование расходов на присмотр и уход за детьми дошкольного возраста в муниципальных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0201800000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226,8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0201876900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226,8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0201876900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226,8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0201876900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226,8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«Капитальный ремонт (переоборудование), ремонт, приобретение игровых площадок на территории дошкольных образовательных учреждений»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0201900000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929,3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0201910000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387,3</w:t>
            </w:r>
          </w:p>
        </w:tc>
      </w:tr>
    </w:tbl>
    <w:p w:rsidR="001E196E" w:rsidRDefault="001E196E">
      <w:r>
        <w:br w:type="page"/>
      </w:r>
    </w:p>
    <w:p w:rsidR="001E196E" w:rsidRDefault="00082341" w:rsidP="00082341">
      <w:pPr>
        <w:ind w:firstLine="0"/>
        <w:jc w:val="center"/>
      </w:pPr>
      <w:r>
        <w:lastRenderedPageBreak/>
        <w:t>28</w:t>
      </w:r>
    </w:p>
    <w:p w:rsidR="001E196E" w:rsidRDefault="001E196E"/>
    <w:tbl>
      <w:tblPr>
        <w:tblW w:w="9624" w:type="dxa"/>
        <w:tblInd w:w="-106" w:type="dxa"/>
        <w:tblLook w:val="0000"/>
      </w:tblPr>
      <w:tblGrid>
        <w:gridCol w:w="4588"/>
        <w:gridCol w:w="816"/>
        <w:gridCol w:w="648"/>
        <w:gridCol w:w="1470"/>
        <w:gridCol w:w="724"/>
        <w:gridCol w:w="1378"/>
      </w:tblGrid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0201910000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387,3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0201910000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387,3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Осуществление расходов за счет иных межбюджетных трансфертов стимулирующего (поощрительного) характера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0201978А00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542,0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0201978А00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542,0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0201978А00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542,0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351,5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1500100000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351,5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351,5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351,5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351,5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Муниципальная программа «Энергосбережение и повышение энергетической эффективности  городского округа ЗАТО Светлый на 2016–2020 г.г.»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1900000000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42,9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«Мероприятия по энергосбережению и повышению энергоэффективности»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1900200000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42,9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1900210000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42,9</w:t>
            </w:r>
          </w:p>
        </w:tc>
      </w:tr>
    </w:tbl>
    <w:p w:rsidR="001E196E" w:rsidRDefault="001E196E">
      <w:r>
        <w:br w:type="page"/>
      </w:r>
    </w:p>
    <w:p w:rsidR="001E196E" w:rsidRDefault="00082341" w:rsidP="00082341">
      <w:pPr>
        <w:ind w:firstLine="0"/>
        <w:jc w:val="center"/>
      </w:pPr>
      <w:r>
        <w:lastRenderedPageBreak/>
        <w:t>29</w:t>
      </w:r>
    </w:p>
    <w:p w:rsidR="001E196E" w:rsidRDefault="001E196E"/>
    <w:tbl>
      <w:tblPr>
        <w:tblW w:w="9624" w:type="dxa"/>
        <w:tblInd w:w="-106" w:type="dxa"/>
        <w:tblLook w:val="0000"/>
      </w:tblPr>
      <w:tblGrid>
        <w:gridCol w:w="4588"/>
        <w:gridCol w:w="816"/>
        <w:gridCol w:w="648"/>
        <w:gridCol w:w="1470"/>
        <w:gridCol w:w="724"/>
        <w:gridCol w:w="1378"/>
      </w:tblGrid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1900210000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42,9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1900210000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42,9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88,6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 Профилактические мероприятия»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2000200000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88,6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88,6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88,6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88,6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Общее образование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65 520,0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65 085,8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«Обеспечение деятельности муниципальных общеобразовательных организаций»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0202400000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62 570,2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0202430000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6 692,3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0202430000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6 692,3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0202430000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6 692,3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0202477000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55 877,9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0202477000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55 877,9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0202477000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55 877,9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«Организация горячего питания обучающихся льготных категорий, обеспечение молоком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0202500000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1E196E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2 485,6</w:t>
            </w:r>
          </w:p>
        </w:tc>
      </w:tr>
    </w:tbl>
    <w:p w:rsidR="001E196E" w:rsidRDefault="001E196E">
      <w:r>
        <w:br w:type="page"/>
      </w:r>
    </w:p>
    <w:p w:rsidR="001E196E" w:rsidRDefault="00082341" w:rsidP="00082341">
      <w:pPr>
        <w:ind w:firstLine="0"/>
        <w:jc w:val="center"/>
      </w:pPr>
      <w:r>
        <w:lastRenderedPageBreak/>
        <w:t>30</w:t>
      </w:r>
    </w:p>
    <w:p w:rsidR="001E196E" w:rsidRDefault="001E196E"/>
    <w:tbl>
      <w:tblPr>
        <w:tblW w:w="9624" w:type="dxa"/>
        <w:tblInd w:w="-106" w:type="dxa"/>
        <w:tblLook w:val="0000"/>
      </w:tblPr>
      <w:tblGrid>
        <w:gridCol w:w="4588"/>
        <w:gridCol w:w="816"/>
        <w:gridCol w:w="648"/>
        <w:gridCol w:w="1470"/>
        <w:gridCol w:w="724"/>
        <w:gridCol w:w="1378"/>
      </w:tblGrid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2B600E" w:rsidRDefault="001E196E" w:rsidP="001E19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обучающихся 1 – 4-х классов в общеобразовательных организациях»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0202530000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1 329,9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0202530000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1 329,9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0202530000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1 329,9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0202577200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1 155,7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0202577200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1 155,7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0202577200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1 155,7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«Поливитаминизация  и обеспечение медикаментами обучающихся общеобразовательных организаций»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0202600000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30,0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0202630000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30,0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0202630000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30,0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0202630000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30,0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247,6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1500100000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247,6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1500130000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247,6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1500130000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247,6</w:t>
            </w:r>
          </w:p>
        </w:tc>
      </w:tr>
      <w:tr w:rsidR="001E196E" w:rsidRPr="00DB1CFE" w:rsidTr="001E196E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1500130000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96E" w:rsidRPr="00DB1CFE" w:rsidRDefault="001E196E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247,6</w:t>
            </w:r>
          </w:p>
        </w:tc>
      </w:tr>
    </w:tbl>
    <w:p w:rsidR="001E196E" w:rsidRDefault="001E196E">
      <w:r>
        <w:br w:type="page"/>
      </w:r>
    </w:p>
    <w:p w:rsidR="001E196E" w:rsidRDefault="00082341" w:rsidP="00082341">
      <w:pPr>
        <w:ind w:firstLine="0"/>
        <w:jc w:val="center"/>
      </w:pPr>
      <w:r>
        <w:lastRenderedPageBreak/>
        <w:t>31</w:t>
      </w:r>
    </w:p>
    <w:p w:rsidR="001E196E" w:rsidRDefault="001E196E"/>
    <w:tbl>
      <w:tblPr>
        <w:tblW w:w="9624" w:type="dxa"/>
        <w:tblInd w:w="-106" w:type="dxa"/>
        <w:tblLook w:val="0000"/>
      </w:tblPr>
      <w:tblGrid>
        <w:gridCol w:w="4588"/>
        <w:gridCol w:w="816"/>
        <w:gridCol w:w="648"/>
        <w:gridCol w:w="1470"/>
        <w:gridCol w:w="724"/>
        <w:gridCol w:w="1378"/>
      </w:tblGrid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2B600E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2B600E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2B600E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2B600E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2B600E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186,6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 Профилактические мероприятия»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2000200000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186,6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2000230000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186,6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2000230000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186,6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2000230000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186,6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30 535,8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30 047,4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0200600000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729,9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0200672300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686,2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0200672300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686,2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0200672300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686,2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02006S2300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43,7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02006S2300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43,7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02006S2300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43,7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«Обеспечение деятельности муниципальных учреждений дополнительного образования»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0202800000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29 317,5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0202820000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27 712,5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0202820000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27 712,5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0202820000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27 712,5</w:t>
            </w:r>
          </w:p>
        </w:tc>
      </w:tr>
    </w:tbl>
    <w:p w:rsidR="00E042C9" w:rsidRDefault="00E042C9">
      <w:r>
        <w:br w:type="page"/>
      </w:r>
    </w:p>
    <w:p w:rsidR="00E042C9" w:rsidRDefault="00082341" w:rsidP="00082341">
      <w:pPr>
        <w:ind w:firstLine="0"/>
        <w:jc w:val="center"/>
      </w:pPr>
      <w:r>
        <w:lastRenderedPageBreak/>
        <w:t>32</w:t>
      </w:r>
    </w:p>
    <w:p w:rsidR="00E042C9" w:rsidRDefault="00E042C9"/>
    <w:tbl>
      <w:tblPr>
        <w:tblW w:w="9624" w:type="dxa"/>
        <w:tblInd w:w="-106" w:type="dxa"/>
        <w:tblLook w:val="0000"/>
      </w:tblPr>
      <w:tblGrid>
        <w:gridCol w:w="4588"/>
        <w:gridCol w:w="816"/>
        <w:gridCol w:w="648"/>
        <w:gridCol w:w="1470"/>
        <w:gridCol w:w="724"/>
        <w:gridCol w:w="1378"/>
      </w:tblGrid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2B600E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2B600E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2B600E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2B600E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2B600E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Обеспечение повышения оплаты труда отдельным категориям работников бюджетной сферы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0202871800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1 177,5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0202871800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1 177,5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0202871800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1 177,5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0202879200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35,0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0202879200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35,0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0202879200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35,0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Выравнивание возможностей местных бюджетов по обеспечению повышения оплаты труда отдельным категориям работников бюджетной сферы за счет средств местного бюджета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02028S1800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392,5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02028S1800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392,5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02028S1800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392,5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191,1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1500100000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191,1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1500120000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191,1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1500120000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191,1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1500120000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191,1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297,3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 Профилактические мероприятия»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2000200000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297,3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2000220000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297,3</w:t>
            </w:r>
          </w:p>
        </w:tc>
      </w:tr>
    </w:tbl>
    <w:p w:rsidR="00E042C9" w:rsidRDefault="00E042C9">
      <w:r>
        <w:br w:type="page"/>
      </w:r>
    </w:p>
    <w:p w:rsidR="00E042C9" w:rsidRDefault="00082341" w:rsidP="00082341">
      <w:pPr>
        <w:ind w:firstLine="0"/>
        <w:jc w:val="center"/>
      </w:pPr>
      <w:r>
        <w:lastRenderedPageBreak/>
        <w:t>33</w:t>
      </w:r>
    </w:p>
    <w:p w:rsidR="00E042C9" w:rsidRDefault="00E042C9"/>
    <w:tbl>
      <w:tblPr>
        <w:tblW w:w="9624" w:type="dxa"/>
        <w:tblInd w:w="-106" w:type="dxa"/>
        <w:tblLook w:val="0000"/>
      </w:tblPr>
      <w:tblGrid>
        <w:gridCol w:w="4588"/>
        <w:gridCol w:w="816"/>
        <w:gridCol w:w="648"/>
        <w:gridCol w:w="1470"/>
        <w:gridCol w:w="724"/>
        <w:gridCol w:w="1378"/>
      </w:tblGrid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2B600E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2B600E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2B600E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2B600E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2B600E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2000220000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297,3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2000220000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297,3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Молодежная политика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1 120,0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1 080,5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«Выявление и поддержка одаренных детей»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0200500000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42,1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0200510000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42,1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0200510000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31,1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0200510000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31,1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0200510000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11,0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5D55A8" w:rsidRDefault="00E042C9" w:rsidP="00E272C8">
            <w:pPr>
              <w:ind w:firstLine="0"/>
              <w:rPr>
                <w:sz w:val="24"/>
                <w:szCs w:val="24"/>
              </w:rPr>
            </w:pPr>
            <w:r w:rsidRPr="005D55A8">
              <w:rPr>
                <w:sz w:val="24"/>
                <w:szCs w:val="24"/>
              </w:rPr>
              <w:t>Премии и гранты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2C9" w:rsidRPr="005D55A8" w:rsidRDefault="00E042C9" w:rsidP="00E272C8">
            <w:pPr>
              <w:ind w:firstLine="0"/>
              <w:jc w:val="center"/>
              <w:rPr>
                <w:sz w:val="24"/>
                <w:szCs w:val="24"/>
              </w:rPr>
            </w:pPr>
            <w:r w:rsidRPr="005D55A8">
              <w:rPr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2C9" w:rsidRPr="005D55A8" w:rsidRDefault="00E042C9" w:rsidP="00E272C8">
            <w:pPr>
              <w:ind w:firstLine="0"/>
              <w:jc w:val="center"/>
              <w:rPr>
                <w:sz w:val="24"/>
                <w:szCs w:val="24"/>
              </w:rPr>
            </w:pPr>
            <w:r w:rsidRPr="005D55A8">
              <w:rPr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2C9" w:rsidRPr="005D55A8" w:rsidRDefault="00E042C9" w:rsidP="00E272C8">
            <w:pPr>
              <w:ind w:firstLine="0"/>
              <w:jc w:val="center"/>
              <w:rPr>
                <w:sz w:val="24"/>
                <w:szCs w:val="24"/>
              </w:rPr>
            </w:pPr>
            <w:r w:rsidRPr="005D55A8">
              <w:rPr>
                <w:sz w:val="24"/>
                <w:szCs w:val="24"/>
              </w:rPr>
              <w:t>0200510000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9" w:rsidRPr="005D55A8" w:rsidRDefault="00E042C9" w:rsidP="00E272C8">
            <w:pPr>
              <w:ind w:firstLine="0"/>
              <w:jc w:val="center"/>
              <w:rPr>
                <w:sz w:val="24"/>
                <w:szCs w:val="24"/>
              </w:rPr>
            </w:pPr>
            <w:r w:rsidRPr="005D55A8">
              <w:rPr>
                <w:sz w:val="24"/>
                <w:szCs w:val="24"/>
              </w:rPr>
              <w:t>350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042C9" w:rsidRPr="005D55A8" w:rsidRDefault="00E042C9" w:rsidP="00E272C8">
            <w:pPr>
              <w:ind w:firstLine="0"/>
              <w:jc w:val="right"/>
              <w:rPr>
                <w:sz w:val="24"/>
                <w:szCs w:val="24"/>
              </w:rPr>
            </w:pPr>
            <w:r w:rsidRPr="005D55A8">
              <w:rPr>
                <w:sz w:val="24"/>
                <w:szCs w:val="24"/>
              </w:rPr>
              <w:t>11,0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«Приобретение новогодних подарков для детей, находящихся в трудной жизненной ситуации»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0202300000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135,2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0202310000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135,2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0202310000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135,2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0202310000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135,2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«Проведение мероприятий для детей-инвалидов и детей с ограниченными возможностями здоровья»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0202700000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19,4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0202710000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10,4</w:t>
            </w:r>
          </w:p>
        </w:tc>
      </w:tr>
    </w:tbl>
    <w:p w:rsidR="00E042C9" w:rsidRDefault="00E042C9">
      <w:r>
        <w:br w:type="page"/>
      </w:r>
    </w:p>
    <w:p w:rsidR="00E042C9" w:rsidRDefault="00082341" w:rsidP="00082341">
      <w:pPr>
        <w:ind w:firstLine="0"/>
        <w:jc w:val="center"/>
      </w:pPr>
      <w:r>
        <w:lastRenderedPageBreak/>
        <w:t>34</w:t>
      </w:r>
    </w:p>
    <w:p w:rsidR="00E042C9" w:rsidRDefault="00E042C9"/>
    <w:tbl>
      <w:tblPr>
        <w:tblW w:w="9624" w:type="dxa"/>
        <w:tblInd w:w="-106" w:type="dxa"/>
        <w:tblLook w:val="0000"/>
      </w:tblPr>
      <w:tblGrid>
        <w:gridCol w:w="4588"/>
        <w:gridCol w:w="816"/>
        <w:gridCol w:w="648"/>
        <w:gridCol w:w="1470"/>
        <w:gridCol w:w="724"/>
        <w:gridCol w:w="1378"/>
      </w:tblGrid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2B600E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2B600E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2B600E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2B600E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2B600E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0202710000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10,4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0202710000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10,4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0202720000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9,0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0202720000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9,0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0202720000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9,0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«Организация и проведение мероприятий во внеурочное и каникулярное время. Приобретение подарков первоклассникам»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0202900000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52,5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0202920000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12,5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0202920000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12,5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0202920000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12,5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0202930000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40,0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0202930000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40,0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0202930000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40,0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Основное мероприятие «Организация летнего отдыха и оздоровления на базе  </w:t>
            </w:r>
            <w:r w:rsidRPr="00DB1CFE">
              <w:rPr>
                <w:noProof w:val="0"/>
                <w:sz w:val="24"/>
                <w:szCs w:val="24"/>
              </w:rPr>
              <w:br/>
              <w:t>загородных стационарных оздоровительных лагерей»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0204100000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409,5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0204110000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409,5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0204110000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409,5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0204110000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409,5</w:t>
            </w:r>
          </w:p>
        </w:tc>
      </w:tr>
    </w:tbl>
    <w:p w:rsidR="00E042C9" w:rsidRDefault="00E042C9">
      <w:r>
        <w:br w:type="page"/>
      </w:r>
    </w:p>
    <w:p w:rsidR="00E042C9" w:rsidRDefault="00082341" w:rsidP="00082341">
      <w:pPr>
        <w:ind w:firstLine="0"/>
        <w:jc w:val="center"/>
      </w:pPr>
      <w:r>
        <w:lastRenderedPageBreak/>
        <w:t>35</w:t>
      </w:r>
    </w:p>
    <w:p w:rsidR="00E042C9" w:rsidRDefault="00E042C9"/>
    <w:tbl>
      <w:tblPr>
        <w:tblW w:w="9624" w:type="dxa"/>
        <w:tblInd w:w="-106" w:type="dxa"/>
        <w:tblLook w:val="0000"/>
      </w:tblPr>
      <w:tblGrid>
        <w:gridCol w:w="4588"/>
        <w:gridCol w:w="816"/>
        <w:gridCol w:w="648"/>
        <w:gridCol w:w="1470"/>
        <w:gridCol w:w="724"/>
        <w:gridCol w:w="1378"/>
      </w:tblGrid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2B600E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2B600E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2B600E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2B600E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2B600E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«Организация отдыха и оздоровления детей в оздоровительных лагерях с дневным пребыванием и досуговых площадках на базе образовательных учреждений и учреждений культуры»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0204200000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286,6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0204220000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51,7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0204220000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51,7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0204220000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51,7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0204230000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234,9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0204230000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234,9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0204230000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234,9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«Создание временных рабочих мест для подростков от 14 до 18 лет в летний период»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0204300000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135,2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0204320000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45,8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0204320000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45,8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0204320000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45,8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0204330000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89,4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0204330000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89,4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0204330000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89,4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Муниципальная программа «Развитие физической культуры, спорта и молодежной политики на территории городского округа ЗАТО Светлый» на 2018 – 2020 годы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39,5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Подпрограмма «Молодежная политика»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0820000000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39,5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«Проведение муниципальных мероприятий (акций) в сфере молодежной политики на территории городского округа ЗАТО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0822100000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F57973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13,8</w:t>
            </w:r>
          </w:p>
        </w:tc>
      </w:tr>
    </w:tbl>
    <w:p w:rsidR="00E042C9" w:rsidRDefault="00E042C9">
      <w:r>
        <w:br w:type="page"/>
      </w:r>
    </w:p>
    <w:p w:rsidR="00E042C9" w:rsidRDefault="00082341" w:rsidP="00082341">
      <w:pPr>
        <w:ind w:firstLine="0"/>
        <w:jc w:val="center"/>
      </w:pPr>
      <w:r>
        <w:lastRenderedPageBreak/>
        <w:t>36</w:t>
      </w:r>
    </w:p>
    <w:p w:rsidR="00E042C9" w:rsidRDefault="00E042C9"/>
    <w:tbl>
      <w:tblPr>
        <w:tblW w:w="9624" w:type="dxa"/>
        <w:tblInd w:w="-106" w:type="dxa"/>
        <w:tblLook w:val="0000"/>
      </w:tblPr>
      <w:tblGrid>
        <w:gridCol w:w="4588"/>
        <w:gridCol w:w="816"/>
        <w:gridCol w:w="648"/>
        <w:gridCol w:w="1470"/>
        <w:gridCol w:w="724"/>
        <w:gridCol w:w="1378"/>
      </w:tblGrid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2B600E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2B600E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2B600E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2B600E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2B600E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Светлый; организация участия обучающихся в мероприятиях регионального, всероссийского и международного уровня»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0822110000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13,8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0822110000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13,8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0822110000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13,8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«Поддержка талантливой молодежи»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0822300000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8,3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0822310000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8,3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0822310000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8,3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0822310000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8,3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«Проведение мероприятий патриотической направленности»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0822400000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17,4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0822410000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17,4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0822410000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17,4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0822410000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17,4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7 538,5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3 428,3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0200600000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324,7</w:t>
            </w:r>
          </w:p>
        </w:tc>
      </w:tr>
    </w:tbl>
    <w:p w:rsidR="00E042C9" w:rsidRDefault="00E042C9">
      <w:r>
        <w:br w:type="page"/>
      </w:r>
    </w:p>
    <w:p w:rsidR="00E042C9" w:rsidRDefault="00082341" w:rsidP="00082341">
      <w:pPr>
        <w:ind w:firstLine="0"/>
        <w:jc w:val="center"/>
      </w:pPr>
      <w:r>
        <w:lastRenderedPageBreak/>
        <w:t>37</w:t>
      </w:r>
    </w:p>
    <w:p w:rsidR="00E042C9" w:rsidRDefault="00E042C9"/>
    <w:tbl>
      <w:tblPr>
        <w:tblW w:w="9624" w:type="dxa"/>
        <w:tblInd w:w="-106" w:type="dxa"/>
        <w:tblLook w:val="0000"/>
      </w:tblPr>
      <w:tblGrid>
        <w:gridCol w:w="4588"/>
        <w:gridCol w:w="816"/>
        <w:gridCol w:w="648"/>
        <w:gridCol w:w="1470"/>
        <w:gridCol w:w="724"/>
        <w:gridCol w:w="1378"/>
      </w:tblGrid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2B600E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2B600E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2B600E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2B600E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2B600E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0200672300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307,7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0200672300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307,7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0200672300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307,7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02006S2300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17,0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02006S2300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17,0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02006S2300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17,0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«Обеспечение реализации программы»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0202200000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2 963,7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2 963,7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2 892,9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2 892,9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70,8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70,8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«Организация горячего питания обучающихся льготных категорий, обеспечение молоком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0202500000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F57973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95,9</w:t>
            </w:r>
          </w:p>
        </w:tc>
      </w:tr>
    </w:tbl>
    <w:p w:rsidR="00E042C9" w:rsidRDefault="00E042C9">
      <w:r>
        <w:br w:type="page"/>
      </w:r>
    </w:p>
    <w:p w:rsidR="00E042C9" w:rsidRDefault="00082341" w:rsidP="00082341">
      <w:pPr>
        <w:ind w:firstLine="0"/>
        <w:jc w:val="center"/>
      </w:pPr>
      <w:r>
        <w:lastRenderedPageBreak/>
        <w:t>38</w:t>
      </w:r>
    </w:p>
    <w:p w:rsidR="00E042C9" w:rsidRDefault="00E042C9"/>
    <w:tbl>
      <w:tblPr>
        <w:tblW w:w="9624" w:type="dxa"/>
        <w:tblInd w:w="-106" w:type="dxa"/>
        <w:tblLook w:val="0000"/>
      </w:tblPr>
      <w:tblGrid>
        <w:gridCol w:w="4588"/>
        <w:gridCol w:w="816"/>
        <w:gridCol w:w="648"/>
        <w:gridCol w:w="1470"/>
        <w:gridCol w:w="724"/>
        <w:gridCol w:w="1378"/>
      </w:tblGrid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2B600E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2B600E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2B600E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2B600E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2B600E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обучающихся 1 – 4-х классов в общеобразовательных организациях»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частичного  финансирования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0202577300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95,9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0202577300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85,9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0202577300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85,9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0202577300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10,0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0202577300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10,0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«Поощрение лучших педагогов»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0203100000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44,0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0203110000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44,0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0203110000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20,0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0203110000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20,0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0203110000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24,0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5D55A8" w:rsidRDefault="00E042C9" w:rsidP="00E272C8">
            <w:pPr>
              <w:ind w:firstLine="0"/>
              <w:rPr>
                <w:sz w:val="24"/>
                <w:szCs w:val="24"/>
              </w:rPr>
            </w:pPr>
            <w:r w:rsidRPr="005D55A8">
              <w:rPr>
                <w:sz w:val="24"/>
                <w:szCs w:val="24"/>
              </w:rPr>
              <w:t>Премии и гранты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2C9" w:rsidRPr="005D55A8" w:rsidRDefault="00E042C9" w:rsidP="00E272C8">
            <w:pPr>
              <w:ind w:firstLine="0"/>
              <w:jc w:val="center"/>
              <w:rPr>
                <w:sz w:val="24"/>
                <w:szCs w:val="24"/>
              </w:rPr>
            </w:pPr>
            <w:r w:rsidRPr="005D55A8">
              <w:rPr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2C9" w:rsidRPr="005D55A8" w:rsidRDefault="00E042C9" w:rsidP="00E272C8">
            <w:pPr>
              <w:ind w:firstLine="0"/>
              <w:jc w:val="center"/>
              <w:rPr>
                <w:sz w:val="24"/>
                <w:szCs w:val="24"/>
              </w:rPr>
            </w:pPr>
            <w:r w:rsidRPr="005D55A8">
              <w:rPr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2C9" w:rsidRPr="005D55A8" w:rsidRDefault="00E042C9" w:rsidP="00E272C8">
            <w:pPr>
              <w:ind w:firstLine="0"/>
              <w:jc w:val="center"/>
              <w:rPr>
                <w:sz w:val="24"/>
                <w:szCs w:val="24"/>
              </w:rPr>
            </w:pPr>
            <w:r w:rsidRPr="005D55A8">
              <w:rPr>
                <w:sz w:val="24"/>
                <w:szCs w:val="24"/>
              </w:rPr>
              <w:t>0203110000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9" w:rsidRPr="005D55A8" w:rsidRDefault="00E042C9" w:rsidP="00E272C8">
            <w:pPr>
              <w:ind w:firstLine="0"/>
              <w:jc w:val="center"/>
              <w:rPr>
                <w:sz w:val="24"/>
                <w:szCs w:val="24"/>
              </w:rPr>
            </w:pPr>
            <w:r w:rsidRPr="005D55A8">
              <w:rPr>
                <w:sz w:val="24"/>
                <w:szCs w:val="24"/>
              </w:rPr>
              <w:t>350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042C9" w:rsidRPr="005D55A8" w:rsidRDefault="00E042C9" w:rsidP="00E272C8">
            <w:pPr>
              <w:ind w:firstLine="0"/>
              <w:jc w:val="right"/>
              <w:rPr>
                <w:sz w:val="24"/>
                <w:szCs w:val="24"/>
              </w:rPr>
            </w:pPr>
            <w:r w:rsidRPr="005D55A8">
              <w:rPr>
                <w:sz w:val="24"/>
                <w:szCs w:val="24"/>
              </w:rPr>
              <w:t>24,0</w:t>
            </w:r>
          </w:p>
        </w:tc>
      </w:tr>
    </w:tbl>
    <w:p w:rsidR="00E042C9" w:rsidRDefault="00E042C9">
      <w:r>
        <w:br w:type="page"/>
      </w:r>
    </w:p>
    <w:p w:rsidR="00E042C9" w:rsidRDefault="00082341" w:rsidP="00082341">
      <w:pPr>
        <w:ind w:firstLine="0"/>
        <w:jc w:val="center"/>
      </w:pPr>
      <w:r>
        <w:lastRenderedPageBreak/>
        <w:t>39</w:t>
      </w:r>
    </w:p>
    <w:p w:rsidR="00E042C9" w:rsidRDefault="00E042C9"/>
    <w:tbl>
      <w:tblPr>
        <w:tblW w:w="9624" w:type="dxa"/>
        <w:tblInd w:w="-106" w:type="dxa"/>
        <w:tblLook w:val="0000"/>
      </w:tblPr>
      <w:tblGrid>
        <w:gridCol w:w="4588"/>
        <w:gridCol w:w="816"/>
        <w:gridCol w:w="648"/>
        <w:gridCol w:w="1470"/>
        <w:gridCol w:w="724"/>
        <w:gridCol w:w="1378"/>
      </w:tblGrid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2B600E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2B600E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2B600E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2B600E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2B600E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Муниципальная программа «Энергосбережение и повышение энергетической эффективности  городского округа ЗАТО Светлый на 2016–2020 г.г.»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1900000000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31,8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«Мероприятия по энергосбережению и повышению энергоэффективности»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1900200000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31,8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1900230000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31,8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1900230000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31,8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1900230000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31,8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7700000000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4 078,4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7710000000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4 078,4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4 078,4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4 029,2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4 029,2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49,2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49,2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14 267,2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Культура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13 767,2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Муниципальная программа «Развитие культуры в городском округе ЗАТО Светлый» на 2017-2019 годы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13 232,9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1000300000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9 897,5</w:t>
            </w:r>
          </w:p>
        </w:tc>
      </w:tr>
    </w:tbl>
    <w:p w:rsidR="00E042C9" w:rsidRDefault="00E042C9">
      <w:r>
        <w:br w:type="page"/>
      </w:r>
    </w:p>
    <w:p w:rsidR="00E042C9" w:rsidRDefault="00082341" w:rsidP="00082341">
      <w:pPr>
        <w:ind w:firstLine="0"/>
        <w:jc w:val="center"/>
      </w:pPr>
      <w:r>
        <w:lastRenderedPageBreak/>
        <w:t>40</w:t>
      </w:r>
    </w:p>
    <w:p w:rsidR="00E042C9" w:rsidRDefault="00E042C9"/>
    <w:tbl>
      <w:tblPr>
        <w:tblW w:w="9624" w:type="dxa"/>
        <w:tblInd w:w="-106" w:type="dxa"/>
        <w:tblLook w:val="0000"/>
      </w:tblPr>
      <w:tblGrid>
        <w:gridCol w:w="4588"/>
        <w:gridCol w:w="816"/>
        <w:gridCol w:w="648"/>
        <w:gridCol w:w="1470"/>
        <w:gridCol w:w="724"/>
        <w:gridCol w:w="1378"/>
      </w:tblGrid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2B600E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2B600E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2B600E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2B600E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2B600E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1000360000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9 832,5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1000360000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9 832,5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1000360000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9 832,5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1000379200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65,0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1000379200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65,0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1000379200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65,0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«Повышение оплаты труда отдельным категориям работников бюджетной сферы в целях реализации указов Президента Российской Федерации от 7 мая 2012 года № 597 «О мероприятиях по реализации государственной социальной политики» и от 1 июня 2012 года № 761 «О Национальной стратегии действий в интересах детей на 2012-2017 годы»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1000400000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3 335,4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Выравнивание возможностей местных бюджетов по обеспечению повышения оплаты труда отдельным категориям работников бюджетной сферы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1000471800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2 501,5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1000471800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2 501,5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1000471800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2 501,5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Выравнивание возможностей местных бюджетов по обеспечению повышения оплаты труда отдельным категориям работников бюджетной сферы за счет средств местного бюджета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10004S1800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833,9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10004S1800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833,9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10004S1800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833,9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534,3</w:t>
            </w:r>
          </w:p>
        </w:tc>
      </w:tr>
    </w:tbl>
    <w:p w:rsidR="00E042C9" w:rsidRDefault="00E042C9">
      <w:r>
        <w:br w:type="page"/>
      </w:r>
    </w:p>
    <w:p w:rsidR="00E042C9" w:rsidRDefault="00082341" w:rsidP="00082341">
      <w:pPr>
        <w:ind w:firstLine="0"/>
        <w:jc w:val="center"/>
      </w:pPr>
      <w:r>
        <w:lastRenderedPageBreak/>
        <w:t>41</w:t>
      </w:r>
    </w:p>
    <w:p w:rsidR="00E042C9" w:rsidRDefault="00E042C9"/>
    <w:tbl>
      <w:tblPr>
        <w:tblW w:w="9624" w:type="dxa"/>
        <w:tblInd w:w="-106" w:type="dxa"/>
        <w:tblLook w:val="0000"/>
      </w:tblPr>
      <w:tblGrid>
        <w:gridCol w:w="4588"/>
        <w:gridCol w:w="816"/>
        <w:gridCol w:w="648"/>
        <w:gridCol w:w="1470"/>
        <w:gridCol w:w="724"/>
        <w:gridCol w:w="1378"/>
      </w:tblGrid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2B600E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2B600E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2B600E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2B600E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2B600E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1500100000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534,3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1500160000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534,3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1500160000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534,3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1500160000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534,3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500,0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Муниципальная программа «Развитие культуры в городском округе ЗАТО Светлый» на 2017-2019 годы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500,0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«Проведение культурно-массовых мероприятий»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1000200000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500,0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1000210000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500,0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1000210000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500,0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1000210000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500,0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СОЦИАЛЬНАЯ ПОЛИТИКА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3 920,9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922,2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100,6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Прочие расходы органов местного самоуправления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7160000000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100,6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Доплаты к пенсии лицам, замещавшим выборные муниципальные должности и муниципальные должности муниципальной службы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7160015000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22,3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7160015000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22,3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7160015000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22,3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Предоставление мер социальной поддержки по оплате за жилое помещение и коммунальные услуги медицинским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7160016000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F57973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78,3</w:t>
            </w:r>
          </w:p>
        </w:tc>
      </w:tr>
    </w:tbl>
    <w:p w:rsidR="00E042C9" w:rsidRDefault="00E042C9">
      <w:r>
        <w:br w:type="page"/>
      </w:r>
    </w:p>
    <w:p w:rsidR="00E042C9" w:rsidRDefault="00082341" w:rsidP="00082341">
      <w:pPr>
        <w:ind w:firstLine="0"/>
        <w:jc w:val="center"/>
      </w:pPr>
      <w:r>
        <w:lastRenderedPageBreak/>
        <w:t>42</w:t>
      </w:r>
    </w:p>
    <w:p w:rsidR="00E042C9" w:rsidRDefault="00E042C9"/>
    <w:tbl>
      <w:tblPr>
        <w:tblW w:w="9624" w:type="dxa"/>
        <w:tblInd w:w="-106" w:type="dxa"/>
        <w:tblLook w:val="0000"/>
      </w:tblPr>
      <w:tblGrid>
        <w:gridCol w:w="4588"/>
        <w:gridCol w:w="816"/>
        <w:gridCol w:w="648"/>
        <w:gridCol w:w="1470"/>
        <w:gridCol w:w="724"/>
        <w:gridCol w:w="1378"/>
      </w:tblGrid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2B600E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2B600E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2B600E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2B600E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2B600E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работникам, перешедшим на пенсию и проживающим  в городском округе ЗАТО Светлый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7160016000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1,9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7160016000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1,9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7160016000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76,4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7160016000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76,4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821,6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821,6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7920077В00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821,6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7920077В00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20,0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7920077В00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20,0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7920077В00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801,6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7920077В00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801,6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Охрана семьи и детства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2 998,7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2 998,7</w:t>
            </w:r>
          </w:p>
        </w:tc>
      </w:tr>
      <w:tr w:rsidR="00E042C9" w:rsidRPr="00DB1CFE" w:rsidTr="00E042C9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«Предоставление компенсации родительской платы за присмотр и уход за детьми в образовательных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0201700000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2 998,7</w:t>
            </w:r>
          </w:p>
        </w:tc>
      </w:tr>
    </w:tbl>
    <w:p w:rsidR="00E042C9" w:rsidRDefault="00E042C9">
      <w:r>
        <w:br w:type="page"/>
      </w:r>
    </w:p>
    <w:p w:rsidR="00E042C9" w:rsidRDefault="00082341" w:rsidP="00082341">
      <w:pPr>
        <w:ind w:firstLine="0"/>
        <w:jc w:val="center"/>
      </w:pPr>
      <w:r>
        <w:lastRenderedPageBreak/>
        <w:t>43</w:t>
      </w:r>
    </w:p>
    <w:p w:rsidR="00E042C9" w:rsidRDefault="00E042C9"/>
    <w:tbl>
      <w:tblPr>
        <w:tblW w:w="9624" w:type="dxa"/>
        <w:tblInd w:w="-106" w:type="dxa"/>
        <w:tblLook w:val="0000"/>
      </w:tblPr>
      <w:tblGrid>
        <w:gridCol w:w="4588"/>
        <w:gridCol w:w="816"/>
        <w:gridCol w:w="648"/>
        <w:gridCol w:w="1470"/>
        <w:gridCol w:w="724"/>
        <w:gridCol w:w="1378"/>
      </w:tblGrid>
      <w:tr w:rsidR="00E042C9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2B600E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2B600E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2B600E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2B600E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2B600E" w:rsidRDefault="00E042C9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E042C9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0201777900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2 998,7</w:t>
            </w:r>
          </w:p>
        </w:tc>
      </w:tr>
      <w:tr w:rsidR="00E042C9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0201777900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2 998,7</w:t>
            </w:r>
          </w:p>
        </w:tc>
      </w:tr>
      <w:tr w:rsidR="00E042C9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0201777900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2 998,7</w:t>
            </w:r>
          </w:p>
        </w:tc>
      </w:tr>
      <w:tr w:rsidR="00E042C9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1 437,4</w:t>
            </w:r>
          </w:p>
        </w:tc>
      </w:tr>
      <w:tr w:rsidR="00E042C9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Массовый спорт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1 437,4</w:t>
            </w:r>
          </w:p>
        </w:tc>
      </w:tr>
      <w:tr w:rsidR="00E042C9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Муниципальная программа «Развитие физической культуры, спорта и молодежной политики на территории городского округа ЗАТО Светлый» на 2018 – 2020 годы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1 437,4</w:t>
            </w:r>
          </w:p>
        </w:tc>
      </w:tr>
      <w:tr w:rsidR="00E042C9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Подпрограмма «Физическая культура и спорт»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0810000000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1 437,4</w:t>
            </w:r>
          </w:p>
        </w:tc>
      </w:tr>
      <w:tr w:rsidR="00E042C9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«Организация и проведение физкультурных и спортивно-массовых мероприятий»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0811200000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101,2</w:t>
            </w:r>
          </w:p>
        </w:tc>
      </w:tr>
      <w:tr w:rsidR="00E042C9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0811210000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101,2</w:t>
            </w:r>
          </w:p>
        </w:tc>
      </w:tr>
      <w:tr w:rsidR="00E042C9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0811210000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101,2</w:t>
            </w:r>
          </w:p>
        </w:tc>
      </w:tr>
      <w:tr w:rsidR="00E042C9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0811210000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101,2</w:t>
            </w:r>
          </w:p>
        </w:tc>
      </w:tr>
      <w:tr w:rsidR="00E042C9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«Организация и проведение спортивных мероприятий в рамках реализации ВФСК ГТО»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0811300000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9,6</w:t>
            </w:r>
          </w:p>
        </w:tc>
      </w:tr>
      <w:tr w:rsidR="00E042C9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0811310000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5,8</w:t>
            </w:r>
          </w:p>
        </w:tc>
      </w:tr>
      <w:tr w:rsidR="00E042C9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0811310000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5,8</w:t>
            </w:r>
          </w:p>
        </w:tc>
      </w:tr>
      <w:tr w:rsidR="00E042C9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0811310000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2C9" w:rsidRPr="00DB1CFE" w:rsidRDefault="00E042C9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5,8</w:t>
            </w:r>
          </w:p>
        </w:tc>
      </w:tr>
    </w:tbl>
    <w:p w:rsidR="00F57973" w:rsidRDefault="00F57973">
      <w:r>
        <w:br w:type="page"/>
      </w:r>
    </w:p>
    <w:p w:rsidR="00F57973" w:rsidRDefault="00082341" w:rsidP="00082341">
      <w:pPr>
        <w:ind w:firstLine="0"/>
        <w:jc w:val="center"/>
      </w:pPr>
      <w:r>
        <w:lastRenderedPageBreak/>
        <w:t>44</w:t>
      </w:r>
    </w:p>
    <w:p w:rsidR="00F57973" w:rsidRDefault="00F57973"/>
    <w:tbl>
      <w:tblPr>
        <w:tblW w:w="9624" w:type="dxa"/>
        <w:tblInd w:w="-106" w:type="dxa"/>
        <w:tblLook w:val="0000"/>
      </w:tblPr>
      <w:tblGrid>
        <w:gridCol w:w="4588"/>
        <w:gridCol w:w="816"/>
        <w:gridCol w:w="648"/>
        <w:gridCol w:w="1470"/>
        <w:gridCol w:w="724"/>
        <w:gridCol w:w="1378"/>
      </w:tblGrid>
      <w:tr w:rsidR="00F57973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2B600E" w:rsidRDefault="00F57973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2B600E" w:rsidRDefault="00F57973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2B600E" w:rsidRDefault="00F57973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2B600E" w:rsidRDefault="00F57973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Default="00F57973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973" w:rsidRPr="002B600E" w:rsidRDefault="00F57973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F57973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0811320000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3,8</w:t>
            </w:r>
          </w:p>
        </w:tc>
      </w:tr>
      <w:tr w:rsidR="00F57973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0811320000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3,8</w:t>
            </w:r>
          </w:p>
        </w:tc>
      </w:tr>
      <w:tr w:rsidR="00F57973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0811320000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3,8</w:t>
            </w:r>
          </w:p>
        </w:tc>
      </w:tr>
      <w:tr w:rsidR="00F57973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«Подготовка спортивного резерва»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0811400000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70,4</w:t>
            </w:r>
          </w:p>
        </w:tc>
      </w:tr>
      <w:tr w:rsidR="00F57973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0811410000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70,4</w:t>
            </w:r>
          </w:p>
        </w:tc>
      </w:tr>
      <w:tr w:rsidR="00F57973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0811410000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56,6</w:t>
            </w:r>
          </w:p>
        </w:tc>
      </w:tr>
      <w:tr w:rsidR="00F57973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0811410000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56,6</w:t>
            </w:r>
          </w:p>
        </w:tc>
      </w:tr>
      <w:tr w:rsidR="00F57973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0811410000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13,8</w:t>
            </w:r>
          </w:p>
        </w:tc>
      </w:tr>
      <w:tr w:rsidR="00F57973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0811410000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13,8</w:t>
            </w:r>
          </w:p>
        </w:tc>
      </w:tr>
      <w:tr w:rsidR="00F57973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"Организация мероприятий, направленных на повышение уровня обеспеченности населения спортивными сооружениями"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0811500000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1 256,2</w:t>
            </w:r>
          </w:p>
        </w:tc>
      </w:tr>
      <w:tr w:rsidR="00F57973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0811572100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993,4</w:t>
            </w:r>
          </w:p>
        </w:tc>
      </w:tr>
      <w:tr w:rsidR="00F57973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0811572100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993,4</w:t>
            </w:r>
          </w:p>
        </w:tc>
      </w:tr>
      <w:tr w:rsidR="00F57973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0811572100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993,4</w:t>
            </w:r>
          </w:p>
        </w:tc>
      </w:tr>
      <w:tr w:rsidR="00F57973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08115S2110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200,0</w:t>
            </w:r>
          </w:p>
        </w:tc>
      </w:tr>
    </w:tbl>
    <w:p w:rsidR="00F57973" w:rsidRDefault="00F57973">
      <w:r>
        <w:br w:type="page"/>
      </w:r>
    </w:p>
    <w:p w:rsidR="00F57973" w:rsidRDefault="00082341" w:rsidP="00082341">
      <w:pPr>
        <w:ind w:firstLine="0"/>
        <w:jc w:val="center"/>
      </w:pPr>
      <w:r>
        <w:lastRenderedPageBreak/>
        <w:t>45</w:t>
      </w:r>
    </w:p>
    <w:p w:rsidR="00F57973" w:rsidRDefault="00F57973"/>
    <w:tbl>
      <w:tblPr>
        <w:tblW w:w="9624" w:type="dxa"/>
        <w:tblInd w:w="-106" w:type="dxa"/>
        <w:tblLook w:val="0000"/>
      </w:tblPr>
      <w:tblGrid>
        <w:gridCol w:w="4588"/>
        <w:gridCol w:w="816"/>
        <w:gridCol w:w="648"/>
        <w:gridCol w:w="1470"/>
        <w:gridCol w:w="724"/>
        <w:gridCol w:w="1378"/>
      </w:tblGrid>
      <w:tr w:rsidR="00F57973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2B600E" w:rsidRDefault="00F57973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2B600E" w:rsidRDefault="00F57973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2B600E" w:rsidRDefault="00F57973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2B600E" w:rsidRDefault="00F57973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Default="00F57973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973" w:rsidRPr="002B600E" w:rsidRDefault="00F57973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F57973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08115S2110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200,0</w:t>
            </w:r>
          </w:p>
        </w:tc>
      </w:tr>
      <w:tr w:rsidR="00F57973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08115S2110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200,0</w:t>
            </w:r>
          </w:p>
        </w:tc>
      </w:tr>
      <w:tr w:rsidR="00F57973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08115S2120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62,8</w:t>
            </w:r>
          </w:p>
        </w:tc>
      </w:tr>
      <w:tr w:rsidR="00F57973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08115S2120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62,8</w:t>
            </w:r>
          </w:p>
        </w:tc>
      </w:tr>
      <w:tr w:rsidR="00F57973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08115S2120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62,8</w:t>
            </w:r>
          </w:p>
        </w:tc>
      </w:tr>
      <w:tr w:rsidR="00F57973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4 567,9</w:t>
            </w:r>
          </w:p>
        </w:tc>
      </w:tr>
      <w:tr w:rsidR="00F57973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2 888,0</w:t>
            </w:r>
          </w:p>
        </w:tc>
      </w:tr>
      <w:tr w:rsidR="00F57973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6,0</w:t>
            </w:r>
          </w:p>
        </w:tc>
      </w:tr>
      <w:tr w:rsidR="00F57973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1500100000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6,0</w:t>
            </w:r>
          </w:p>
        </w:tc>
      </w:tr>
      <w:tr w:rsidR="00F57973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6,0</w:t>
            </w:r>
          </w:p>
        </w:tc>
      </w:tr>
      <w:tr w:rsidR="00F57973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6,0</w:t>
            </w:r>
          </w:p>
        </w:tc>
      </w:tr>
      <w:tr w:rsidR="00F57973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6,0</w:t>
            </w:r>
          </w:p>
        </w:tc>
      </w:tr>
      <w:tr w:rsidR="00F57973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Муниципальная программа «Развитие средств массовой информации в городском округе ЗАТО Светлый» на 2016 – 2018 годы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1600000000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2 844,5</w:t>
            </w:r>
          </w:p>
        </w:tc>
      </w:tr>
      <w:tr w:rsidR="00F57973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«Обеспечение деятельности МУ «Телеканал «Светлый»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1600200000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2 705,3</w:t>
            </w:r>
          </w:p>
        </w:tc>
      </w:tr>
      <w:tr w:rsidR="00F57973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1600210000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2 705,3</w:t>
            </w:r>
          </w:p>
        </w:tc>
      </w:tr>
    </w:tbl>
    <w:p w:rsidR="00F57973" w:rsidRDefault="00F57973">
      <w:r>
        <w:br w:type="page"/>
      </w:r>
    </w:p>
    <w:p w:rsidR="00F57973" w:rsidRDefault="00082341" w:rsidP="00082341">
      <w:pPr>
        <w:ind w:firstLine="0"/>
        <w:jc w:val="center"/>
      </w:pPr>
      <w:r>
        <w:lastRenderedPageBreak/>
        <w:t>46</w:t>
      </w:r>
    </w:p>
    <w:p w:rsidR="00F57973" w:rsidRDefault="00F57973"/>
    <w:tbl>
      <w:tblPr>
        <w:tblW w:w="9624" w:type="dxa"/>
        <w:tblInd w:w="-106" w:type="dxa"/>
        <w:tblLook w:val="0000"/>
      </w:tblPr>
      <w:tblGrid>
        <w:gridCol w:w="4588"/>
        <w:gridCol w:w="816"/>
        <w:gridCol w:w="648"/>
        <w:gridCol w:w="1470"/>
        <w:gridCol w:w="724"/>
        <w:gridCol w:w="1378"/>
      </w:tblGrid>
      <w:tr w:rsidR="00F57973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2B600E" w:rsidRDefault="00F57973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2B600E" w:rsidRDefault="00F57973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2B600E" w:rsidRDefault="00F57973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2B600E" w:rsidRDefault="00F57973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Default="00F57973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973" w:rsidRPr="002B600E" w:rsidRDefault="00F57973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F57973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1600210000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2 308,8</w:t>
            </w:r>
          </w:p>
        </w:tc>
      </w:tr>
      <w:tr w:rsidR="00F57973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1600210000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2 308,8</w:t>
            </w:r>
          </w:p>
        </w:tc>
      </w:tr>
      <w:tr w:rsidR="00F57973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1600210000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364,4</w:t>
            </w:r>
          </w:p>
        </w:tc>
      </w:tr>
      <w:tr w:rsidR="00F57973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1600210000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364,4</w:t>
            </w:r>
          </w:p>
        </w:tc>
      </w:tr>
      <w:tr w:rsidR="00F57973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1600210000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32,1</w:t>
            </w:r>
          </w:p>
        </w:tc>
      </w:tr>
      <w:tr w:rsidR="00F57973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1600210000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32,1</w:t>
            </w:r>
          </w:p>
        </w:tc>
      </w:tr>
      <w:tr w:rsidR="00F57973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1600400000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139,2</w:t>
            </w:r>
          </w:p>
        </w:tc>
      </w:tr>
      <w:tr w:rsidR="00F57973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1600472300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132,3</w:t>
            </w:r>
          </w:p>
        </w:tc>
      </w:tr>
      <w:tr w:rsidR="00F57973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1600472300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132,3</w:t>
            </w:r>
          </w:p>
        </w:tc>
      </w:tr>
      <w:tr w:rsidR="00F57973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1600472300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132,3</w:t>
            </w:r>
          </w:p>
        </w:tc>
      </w:tr>
      <w:tr w:rsidR="00F57973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16004S2300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6,9</w:t>
            </w:r>
          </w:p>
        </w:tc>
      </w:tr>
      <w:tr w:rsidR="00F57973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16004S2300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6,9</w:t>
            </w:r>
          </w:p>
        </w:tc>
      </w:tr>
      <w:tr w:rsidR="00F57973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16004S2300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6,9</w:t>
            </w:r>
          </w:p>
        </w:tc>
      </w:tr>
      <w:tr w:rsidR="00F57973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37,5</w:t>
            </w:r>
          </w:p>
        </w:tc>
      </w:tr>
    </w:tbl>
    <w:p w:rsidR="00F57973" w:rsidRDefault="00F57973">
      <w:r>
        <w:br w:type="page"/>
      </w:r>
    </w:p>
    <w:p w:rsidR="00F57973" w:rsidRDefault="00082341" w:rsidP="00082341">
      <w:pPr>
        <w:ind w:firstLine="0"/>
        <w:jc w:val="center"/>
      </w:pPr>
      <w:r>
        <w:lastRenderedPageBreak/>
        <w:t>47</w:t>
      </w:r>
    </w:p>
    <w:p w:rsidR="00F57973" w:rsidRDefault="00F57973"/>
    <w:tbl>
      <w:tblPr>
        <w:tblW w:w="9624" w:type="dxa"/>
        <w:tblInd w:w="-106" w:type="dxa"/>
        <w:tblLook w:val="0000"/>
      </w:tblPr>
      <w:tblGrid>
        <w:gridCol w:w="4588"/>
        <w:gridCol w:w="816"/>
        <w:gridCol w:w="648"/>
        <w:gridCol w:w="1470"/>
        <w:gridCol w:w="724"/>
        <w:gridCol w:w="1378"/>
      </w:tblGrid>
      <w:tr w:rsidR="00F57973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2B600E" w:rsidRDefault="00F57973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2B600E" w:rsidRDefault="00F57973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2B600E" w:rsidRDefault="00F57973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2B600E" w:rsidRDefault="00F57973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Default="00F57973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973" w:rsidRPr="002B600E" w:rsidRDefault="00F57973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F57973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Основное мероприятие «</w:t>
            </w:r>
            <w:r w:rsidRPr="00DB1CFE">
              <w:rPr>
                <w:noProof w:val="0"/>
                <w:sz w:val="24"/>
                <w:szCs w:val="24"/>
              </w:rPr>
              <w:t>Профилактические мероприятия»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2000200000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37,5</w:t>
            </w:r>
          </w:p>
        </w:tc>
      </w:tr>
      <w:tr w:rsidR="00F57973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37,5</w:t>
            </w:r>
          </w:p>
        </w:tc>
      </w:tr>
      <w:tr w:rsidR="00F57973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37,5</w:t>
            </w:r>
          </w:p>
        </w:tc>
      </w:tr>
      <w:tr w:rsidR="00F57973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37,5</w:t>
            </w:r>
          </w:p>
        </w:tc>
      </w:tr>
      <w:tr w:rsidR="00F57973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1 679,9</w:t>
            </w:r>
          </w:p>
        </w:tc>
      </w:tr>
      <w:tr w:rsidR="00F57973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6,0</w:t>
            </w:r>
          </w:p>
        </w:tc>
      </w:tr>
      <w:tr w:rsidR="00F57973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1500100000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6,0</w:t>
            </w:r>
          </w:p>
        </w:tc>
      </w:tr>
      <w:tr w:rsidR="00F57973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6,0</w:t>
            </w:r>
          </w:p>
        </w:tc>
      </w:tr>
      <w:tr w:rsidR="00F57973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6,0</w:t>
            </w:r>
          </w:p>
        </w:tc>
      </w:tr>
      <w:tr w:rsidR="00F57973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6,0</w:t>
            </w:r>
          </w:p>
        </w:tc>
      </w:tr>
      <w:tr w:rsidR="00F57973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Муниципальная программа «Развитие средств массовой информации в городском округе ЗАТО Светлый» на 2016 – 2018 годы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1600000000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1 673,9</w:t>
            </w:r>
          </w:p>
        </w:tc>
      </w:tr>
      <w:tr w:rsidR="00F57973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«Обеспечение деятельности МУ «Редакция газеты «Светлые вести»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1600100000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1 416,7</w:t>
            </w:r>
          </w:p>
        </w:tc>
      </w:tr>
      <w:tr w:rsidR="00F57973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1 416,7</w:t>
            </w:r>
          </w:p>
        </w:tc>
      </w:tr>
      <w:tr w:rsidR="00F57973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975,7</w:t>
            </w:r>
          </w:p>
        </w:tc>
      </w:tr>
    </w:tbl>
    <w:p w:rsidR="00F57973" w:rsidRDefault="00F57973">
      <w:r>
        <w:br w:type="page"/>
      </w:r>
    </w:p>
    <w:p w:rsidR="00F57973" w:rsidRDefault="00082341" w:rsidP="00082341">
      <w:pPr>
        <w:ind w:firstLine="0"/>
        <w:jc w:val="center"/>
      </w:pPr>
      <w:r>
        <w:lastRenderedPageBreak/>
        <w:t>48</w:t>
      </w:r>
    </w:p>
    <w:p w:rsidR="00F57973" w:rsidRDefault="00F57973"/>
    <w:tbl>
      <w:tblPr>
        <w:tblW w:w="9624" w:type="dxa"/>
        <w:tblInd w:w="-106" w:type="dxa"/>
        <w:tblLook w:val="0000"/>
      </w:tblPr>
      <w:tblGrid>
        <w:gridCol w:w="4588"/>
        <w:gridCol w:w="816"/>
        <w:gridCol w:w="648"/>
        <w:gridCol w:w="1470"/>
        <w:gridCol w:w="724"/>
        <w:gridCol w:w="1378"/>
      </w:tblGrid>
      <w:tr w:rsidR="00F57973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2B600E" w:rsidRDefault="00F57973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2B600E" w:rsidRDefault="00F57973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2B600E" w:rsidRDefault="00F57973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2B600E" w:rsidRDefault="00F57973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Default="00F57973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973" w:rsidRPr="002B600E" w:rsidRDefault="00F57973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F57973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975,7</w:t>
            </w:r>
          </w:p>
        </w:tc>
      </w:tr>
      <w:tr w:rsidR="00F57973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437,3</w:t>
            </w:r>
          </w:p>
        </w:tc>
      </w:tr>
      <w:tr w:rsidR="00F57973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437,3</w:t>
            </w:r>
          </w:p>
        </w:tc>
      </w:tr>
      <w:tr w:rsidR="00F57973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3,7</w:t>
            </w:r>
          </w:p>
        </w:tc>
      </w:tr>
      <w:tr w:rsidR="00F57973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3,7</w:t>
            </w:r>
          </w:p>
        </w:tc>
      </w:tr>
      <w:tr w:rsidR="00F57973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1600400000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87,2</w:t>
            </w:r>
          </w:p>
        </w:tc>
      </w:tr>
      <w:tr w:rsidR="00F57973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1600472300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82,8</w:t>
            </w:r>
          </w:p>
        </w:tc>
      </w:tr>
      <w:tr w:rsidR="00F57973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1600472300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82,8</w:t>
            </w:r>
          </w:p>
        </w:tc>
      </w:tr>
      <w:tr w:rsidR="00F57973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1600472300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82,8</w:t>
            </w:r>
          </w:p>
        </w:tc>
      </w:tr>
      <w:tr w:rsidR="00F57973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16004S2300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4,4</w:t>
            </w:r>
          </w:p>
        </w:tc>
      </w:tr>
      <w:tr w:rsidR="00F57973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16004S2300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4,4</w:t>
            </w:r>
          </w:p>
        </w:tc>
      </w:tr>
      <w:tr w:rsidR="00F57973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16004S2300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4,4</w:t>
            </w:r>
          </w:p>
        </w:tc>
      </w:tr>
      <w:tr w:rsidR="00F57973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Основное мероприятие «Размещение социально значимой информации в печатных средствах массовой информации, учрежденных органами местного самоуправления»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1600500000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170,0</w:t>
            </w:r>
          </w:p>
        </w:tc>
      </w:tr>
      <w:tr w:rsidR="00F57973" w:rsidRPr="00DB1CFE" w:rsidTr="00F5797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1600578600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170,0</w:t>
            </w:r>
          </w:p>
        </w:tc>
      </w:tr>
    </w:tbl>
    <w:p w:rsidR="00F57973" w:rsidRDefault="00F57973">
      <w:r>
        <w:br w:type="page"/>
      </w:r>
    </w:p>
    <w:p w:rsidR="00F57973" w:rsidRDefault="00082341" w:rsidP="00082341">
      <w:pPr>
        <w:ind w:firstLine="0"/>
        <w:jc w:val="center"/>
      </w:pPr>
      <w:r>
        <w:lastRenderedPageBreak/>
        <w:t>49</w:t>
      </w:r>
    </w:p>
    <w:p w:rsidR="00F57973" w:rsidRDefault="00F57973"/>
    <w:tbl>
      <w:tblPr>
        <w:tblW w:w="10348" w:type="dxa"/>
        <w:tblInd w:w="-106" w:type="dxa"/>
        <w:tblLook w:val="0000"/>
      </w:tblPr>
      <w:tblGrid>
        <w:gridCol w:w="4588"/>
        <w:gridCol w:w="816"/>
        <w:gridCol w:w="648"/>
        <w:gridCol w:w="1470"/>
        <w:gridCol w:w="724"/>
        <w:gridCol w:w="1378"/>
        <w:gridCol w:w="724"/>
      </w:tblGrid>
      <w:tr w:rsidR="00F57973" w:rsidRPr="00DB1CFE" w:rsidTr="00E272C8">
        <w:trPr>
          <w:gridAfter w:val="1"/>
          <w:wAfter w:w="724" w:type="dxa"/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2B600E" w:rsidRDefault="00F57973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2B600E" w:rsidRDefault="00F57973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2B600E" w:rsidRDefault="00F57973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2B600E" w:rsidRDefault="00F57973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Default="00F57973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973" w:rsidRPr="002B600E" w:rsidRDefault="00F57973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F57973" w:rsidRPr="00DB1CFE" w:rsidTr="00E272C8">
        <w:trPr>
          <w:gridAfter w:val="1"/>
          <w:wAfter w:w="724" w:type="dxa"/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1600578600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119,0</w:t>
            </w:r>
          </w:p>
        </w:tc>
      </w:tr>
      <w:tr w:rsidR="00F57973" w:rsidRPr="00DB1CFE" w:rsidTr="00E272C8">
        <w:trPr>
          <w:gridAfter w:val="1"/>
          <w:wAfter w:w="724" w:type="dxa"/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1600578600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119,0</w:t>
            </w:r>
          </w:p>
        </w:tc>
      </w:tr>
      <w:tr w:rsidR="00F57973" w:rsidRPr="00DB1CFE" w:rsidTr="00E272C8">
        <w:trPr>
          <w:gridAfter w:val="1"/>
          <w:wAfter w:w="724" w:type="dxa"/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1600578600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51,0</w:t>
            </w:r>
          </w:p>
        </w:tc>
      </w:tr>
      <w:tr w:rsidR="00F57973" w:rsidRPr="00DB1CFE" w:rsidTr="00E272C8">
        <w:trPr>
          <w:gridAfter w:val="1"/>
          <w:wAfter w:w="724" w:type="dxa"/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1600578600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51,0</w:t>
            </w:r>
          </w:p>
        </w:tc>
      </w:tr>
      <w:tr w:rsidR="00F57973" w:rsidRPr="00DB1CFE" w:rsidTr="00E272C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 </w:t>
            </w:r>
            <w:r>
              <w:rPr>
                <w:noProof w:val="0"/>
                <w:sz w:val="24"/>
                <w:szCs w:val="24"/>
              </w:rPr>
              <w:t>Итого: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х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х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х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х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973" w:rsidRPr="00DB1CFE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B1CFE">
              <w:rPr>
                <w:noProof w:val="0"/>
                <w:sz w:val="24"/>
                <w:szCs w:val="24"/>
              </w:rPr>
              <w:t>300 030,5</w:t>
            </w:r>
          </w:p>
        </w:tc>
        <w:tc>
          <w:tcPr>
            <w:tcW w:w="724" w:type="dxa"/>
            <w:vAlign w:val="center"/>
          </w:tcPr>
          <w:p w:rsidR="00F57973" w:rsidRPr="00DB1CFE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»</w:t>
            </w:r>
          </w:p>
        </w:tc>
      </w:tr>
    </w:tbl>
    <w:p w:rsidR="00E272C8" w:rsidRDefault="00E272C8" w:rsidP="00E272C8">
      <w:pPr>
        <w:autoSpaceDE w:val="0"/>
        <w:ind w:left="4480" w:firstLine="0"/>
        <w:jc w:val="center"/>
        <w:rPr>
          <w:rFonts w:ascii="Times New Roman CYR" w:hAnsi="Times New Roman CYR" w:cs="Times New Roman CYR"/>
        </w:rPr>
      </w:pPr>
    </w:p>
    <w:p w:rsidR="00E272C8" w:rsidRDefault="00E272C8" w:rsidP="00E272C8">
      <w:pPr>
        <w:tabs>
          <w:tab w:val="left" w:pos="1834"/>
        </w:tabs>
        <w:autoSpaceDE w:val="0"/>
        <w:ind w:firstLine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br w:type="page"/>
      </w:r>
    </w:p>
    <w:p w:rsidR="00E272C8" w:rsidRDefault="00E272C8" w:rsidP="00E272C8">
      <w:pPr>
        <w:tabs>
          <w:tab w:val="left" w:pos="1834"/>
        </w:tabs>
        <w:autoSpaceDE w:val="0"/>
        <w:ind w:left="4200" w:firstLine="0"/>
        <w:jc w:val="center"/>
      </w:pPr>
      <w:r>
        <w:rPr>
          <w:rFonts w:ascii="Times New Roman CYR" w:hAnsi="Times New Roman CYR" w:cs="Times New Roman CYR"/>
        </w:rPr>
        <w:lastRenderedPageBreak/>
        <w:t>Приложение № 3</w:t>
      </w:r>
    </w:p>
    <w:p w:rsidR="00E272C8" w:rsidRDefault="00E272C8" w:rsidP="00E272C8">
      <w:pPr>
        <w:tabs>
          <w:tab w:val="left" w:pos="851"/>
          <w:tab w:val="left" w:pos="993"/>
        </w:tabs>
        <w:autoSpaceDE w:val="0"/>
        <w:ind w:left="4200" w:firstLine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 решени</w:t>
      </w:r>
      <w:r w:rsidR="00F57973">
        <w:rPr>
          <w:rFonts w:ascii="Times New Roman CYR" w:hAnsi="Times New Roman CYR" w:cs="Times New Roman CYR"/>
        </w:rPr>
        <w:t>ю</w:t>
      </w:r>
      <w:r>
        <w:rPr>
          <w:rFonts w:ascii="Times New Roman CYR" w:hAnsi="Times New Roman CYR" w:cs="Times New Roman CYR"/>
        </w:rPr>
        <w:t xml:space="preserve"> Муниципального собрания городского округа ЗАТО Светлый</w:t>
      </w:r>
    </w:p>
    <w:p w:rsidR="00F57973" w:rsidRDefault="00F57973" w:rsidP="00E272C8">
      <w:pPr>
        <w:tabs>
          <w:tab w:val="left" w:pos="851"/>
          <w:tab w:val="left" w:pos="993"/>
        </w:tabs>
        <w:autoSpaceDE w:val="0"/>
        <w:ind w:left="4200" w:firstLine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 18 сентября 2018 года № 37-150</w:t>
      </w:r>
    </w:p>
    <w:p w:rsidR="00E272C8" w:rsidRDefault="00E272C8" w:rsidP="00E272C8">
      <w:pPr>
        <w:tabs>
          <w:tab w:val="left" w:pos="851"/>
          <w:tab w:val="left" w:pos="993"/>
        </w:tabs>
        <w:autoSpaceDE w:val="0"/>
        <w:ind w:left="4200" w:firstLine="0"/>
        <w:jc w:val="center"/>
      </w:pPr>
    </w:p>
    <w:p w:rsidR="00E272C8" w:rsidRDefault="00E272C8" w:rsidP="00E272C8">
      <w:pPr>
        <w:tabs>
          <w:tab w:val="left" w:pos="851"/>
          <w:tab w:val="left" w:pos="993"/>
        </w:tabs>
        <w:autoSpaceDE w:val="0"/>
        <w:ind w:left="3969" w:firstLine="0"/>
        <w:jc w:val="center"/>
        <w:rPr>
          <w:rFonts w:ascii="Times New Roman CYR" w:hAnsi="Times New Roman CYR" w:cs="Times New Roman CYR"/>
        </w:rPr>
      </w:pPr>
    </w:p>
    <w:p w:rsidR="00E272C8" w:rsidRDefault="00E272C8" w:rsidP="00E272C8">
      <w:pPr>
        <w:autoSpaceDE w:val="0"/>
        <w:ind w:left="3969" w:firstLine="0"/>
        <w:jc w:val="center"/>
      </w:pPr>
      <w:r>
        <w:t>«</w:t>
      </w:r>
      <w:r>
        <w:rPr>
          <w:rFonts w:ascii="Times New Roman CYR" w:hAnsi="Times New Roman CYR" w:cs="Times New Roman CYR"/>
        </w:rPr>
        <w:t>Приложение № 10</w:t>
      </w:r>
    </w:p>
    <w:p w:rsidR="00E272C8" w:rsidRDefault="00E272C8" w:rsidP="00E272C8">
      <w:pPr>
        <w:autoSpaceDE w:val="0"/>
        <w:ind w:left="3969" w:firstLine="0"/>
        <w:jc w:val="center"/>
      </w:pPr>
      <w:r>
        <w:rPr>
          <w:rFonts w:ascii="Times New Roman CYR" w:hAnsi="Times New Roman CYR" w:cs="Times New Roman CYR"/>
        </w:rPr>
        <w:t>к решению Муниципального собрания</w:t>
      </w:r>
    </w:p>
    <w:p w:rsidR="00E272C8" w:rsidRDefault="00E272C8" w:rsidP="00E272C8">
      <w:pPr>
        <w:autoSpaceDE w:val="0"/>
        <w:ind w:left="3969" w:firstLine="0"/>
        <w:jc w:val="center"/>
      </w:pPr>
      <w:r>
        <w:rPr>
          <w:rFonts w:ascii="Times New Roman CYR" w:hAnsi="Times New Roman CYR" w:cs="Times New Roman CYR"/>
        </w:rPr>
        <w:t>городского округа ЗАТО Светлый</w:t>
      </w:r>
    </w:p>
    <w:p w:rsidR="00E272C8" w:rsidRDefault="00E272C8" w:rsidP="00E272C8">
      <w:pPr>
        <w:autoSpaceDE w:val="0"/>
        <w:ind w:left="3969" w:firstLine="0"/>
        <w:jc w:val="center"/>
      </w:pPr>
      <w:r>
        <w:rPr>
          <w:rFonts w:ascii="Times New Roman CYR" w:hAnsi="Times New Roman CYR" w:cs="Times New Roman CYR"/>
        </w:rPr>
        <w:t>от 19 декабря 2017 года № 25-102</w:t>
      </w:r>
    </w:p>
    <w:p w:rsidR="00E272C8" w:rsidRDefault="00E272C8" w:rsidP="00E272C8">
      <w:pPr>
        <w:autoSpaceDE w:val="0"/>
        <w:ind w:firstLine="0"/>
        <w:jc w:val="center"/>
        <w:rPr>
          <w:rFonts w:ascii="Times New Roman CYR" w:hAnsi="Times New Roman CYR" w:cs="Times New Roman CYR"/>
        </w:rPr>
      </w:pPr>
    </w:p>
    <w:p w:rsidR="00E272C8" w:rsidRDefault="00E272C8" w:rsidP="00E272C8">
      <w:pPr>
        <w:autoSpaceDE w:val="0"/>
        <w:ind w:firstLine="0"/>
        <w:jc w:val="center"/>
        <w:rPr>
          <w:rFonts w:ascii="Times New Roman CYR" w:hAnsi="Times New Roman CYR" w:cs="Times New Roman CYR"/>
        </w:rPr>
      </w:pPr>
    </w:p>
    <w:p w:rsidR="00E272C8" w:rsidRDefault="00E272C8" w:rsidP="00E272C8">
      <w:pPr>
        <w:autoSpaceDE w:val="0"/>
        <w:ind w:firstLine="0"/>
        <w:jc w:val="center"/>
      </w:pPr>
      <w:r>
        <w:rPr>
          <w:rFonts w:ascii="Times New Roman CYR" w:hAnsi="Times New Roman CYR" w:cs="Times New Roman CYR"/>
        </w:rPr>
        <w:t>Распределение бюджетных ассигнований</w:t>
      </w:r>
    </w:p>
    <w:p w:rsidR="00E272C8" w:rsidRDefault="00E272C8" w:rsidP="00E272C8">
      <w:pPr>
        <w:autoSpaceDE w:val="0"/>
        <w:ind w:firstLine="0"/>
        <w:jc w:val="center"/>
      </w:pPr>
      <w:r>
        <w:rPr>
          <w:rFonts w:ascii="Times New Roman CYR" w:hAnsi="Times New Roman CYR" w:cs="Times New Roman CYR"/>
        </w:rPr>
        <w:t>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городского округа</w:t>
      </w:r>
    </w:p>
    <w:p w:rsidR="00E272C8" w:rsidRDefault="00E272C8" w:rsidP="00E272C8">
      <w:pPr>
        <w:autoSpaceDE w:val="0"/>
        <w:ind w:firstLine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ЗАТО Светлый на 2018 год</w:t>
      </w:r>
    </w:p>
    <w:p w:rsidR="00E272C8" w:rsidRDefault="00E272C8" w:rsidP="00E272C8">
      <w:pPr>
        <w:autoSpaceDE w:val="0"/>
        <w:ind w:firstLine="0"/>
        <w:jc w:val="center"/>
        <w:rPr>
          <w:rFonts w:ascii="Times New Roman CYR" w:hAnsi="Times New Roman CYR" w:cs="Times New Roman CYR"/>
        </w:rPr>
      </w:pPr>
    </w:p>
    <w:p w:rsidR="00E272C8" w:rsidRDefault="00E272C8" w:rsidP="00E272C8">
      <w:pPr>
        <w:autoSpaceDE w:val="0"/>
        <w:ind w:firstLine="0"/>
        <w:jc w:val="center"/>
        <w:rPr>
          <w:rFonts w:ascii="Times New Roman CYR" w:hAnsi="Times New Roman CYR" w:cs="Times New Roman CYR"/>
        </w:rPr>
      </w:pPr>
    </w:p>
    <w:tbl>
      <w:tblPr>
        <w:tblW w:w="93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08"/>
        <w:gridCol w:w="1960"/>
        <w:gridCol w:w="980"/>
        <w:gridCol w:w="1390"/>
      </w:tblGrid>
      <w:tr w:rsidR="00E272C8" w:rsidRPr="007869A9" w:rsidTr="00E272C8">
        <w:trPr>
          <w:trHeight w:val="20"/>
          <w:tblHeader/>
        </w:trPr>
        <w:tc>
          <w:tcPr>
            <w:tcW w:w="5008" w:type="dxa"/>
          </w:tcPr>
          <w:p w:rsidR="00E272C8" w:rsidRPr="00904CB1" w:rsidRDefault="00E272C8" w:rsidP="00E272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rFonts w:ascii="Times New Roman CYR" w:hAnsi="Times New Roman CYR" w:cs="Times New Roman CYR"/>
                <w:sz w:val="24"/>
                <w:szCs w:val="24"/>
              </w:rPr>
              <w:t>Наименование</w:t>
            </w:r>
          </w:p>
        </w:tc>
        <w:tc>
          <w:tcPr>
            <w:tcW w:w="1960" w:type="dxa"/>
          </w:tcPr>
          <w:p w:rsidR="00E272C8" w:rsidRPr="00904CB1" w:rsidRDefault="00E272C8" w:rsidP="00E272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rFonts w:ascii="Times New Roman CYR" w:hAnsi="Times New Roman CYR" w:cs="Times New Roman CYR"/>
                <w:sz w:val="24"/>
                <w:szCs w:val="24"/>
              </w:rPr>
              <w:t>Целевая статья</w:t>
            </w:r>
          </w:p>
        </w:tc>
        <w:tc>
          <w:tcPr>
            <w:tcW w:w="980" w:type="dxa"/>
          </w:tcPr>
          <w:p w:rsidR="00E272C8" w:rsidRPr="00904CB1" w:rsidRDefault="00E272C8" w:rsidP="00E272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rFonts w:ascii="Times New Roman CYR" w:hAnsi="Times New Roman CYR" w:cs="Times New Roman CYR"/>
                <w:sz w:val="24"/>
                <w:szCs w:val="24"/>
              </w:rPr>
              <w:t>Вид расхо-</w:t>
            </w:r>
          </w:p>
          <w:p w:rsidR="00E272C8" w:rsidRPr="00904CB1" w:rsidRDefault="00E272C8" w:rsidP="00E272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rFonts w:ascii="Times New Roman CYR" w:hAnsi="Times New Roman CYR" w:cs="Times New Roman CYR"/>
                <w:sz w:val="24"/>
                <w:szCs w:val="24"/>
              </w:rPr>
              <w:t>дов</w:t>
            </w:r>
          </w:p>
        </w:tc>
        <w:tc>
          <w:tcPr>
            <w:tcW w:w="1390" w:type="dxa"/>
          </w:tcPr>
          <w:p w:rsidR="00E272C8" w:rsidRPr="00904CB1" w:rsidRDefault="00E272C8" w:rsidP="00E272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rFonts w:ascii="Times New Roman CYR" w:hAnsi="Times New Roman CYR" w:cs="Times New Roman CYR"/>
                <w:sz w:val="24"/>
                <w:szCs w:val="24"/>
              </w:rPr>
              <w:t>Сумма, тыс. рублей</w:t>
            </w:r>
          </w:p>
        </w:tc>
      </w:tr>
      <w:tr w:rsidR="00E272C8" w:rsidRPr="007869A9" w:rsidTr="00E272C8">
        <w:trPr>
          <w:trHeight w:val="20"/>
          <w:tblHeader/>
        </w:trPr>
        <w:tc>
          <w:tcPr>
            <w:tcW w:w="5008" w:type="dxa"/>
            <w:vAlign w:val="center"/>
          </w:tcPr>
          <w:p w:rsidR="00E272C8" w:rsidRPr="00904CB1" w:rsidRDefault="00E272C8" w:rsidP="00E272C8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1</w:t>
            </w:r>
          </w:p>
        </w:tc>
        <w:tc>
          <w:tcPr>
            <w:tcW w:w="1960" w:type="dxa"/>
            <w:vAlign w:val="center"/>
          </w:tcPr>
          <w:p w:rsidR="00E272C8" w:rsidRPr="00904CB1" w:rsidRDefault="00E272C8" w:rsidP="00E272C8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2</w:t>
            </w:r>
          </w:p>
        </w:tc>
        <w:tc>
          <w:tcPr>
            <w:tcW w:w="980" w:type="dxa"/>
            <w:vAlign w:val="center"/>
          </w:tcPr>
          <w:p w:rsidR="00E272C8" w:rsidRPr="00904CB1" w:rsidRDefault="00E272C8" w:rsidP="00E272C8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3</w:t>
            </w:r>
          </w:p>
        </w:tc>
        <w:tc>
          <w:tcPr>
            <w:tcW w:w="1390" w:type="dxa"/>
            <w:vAlign w:val="center"/>
          </w:tcPr>
          <w:p w:rsidR="00E272C8" w:rsidRPr="00904CB1" w:rsidRDefault="00E272C8" w:rsidP="00E272C8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4</w:t>
            </w:r>
          </w:p>
        </w:tc>
      </w:tr>
      <w:tr w:rsidR="00E272C8" w:rsidRPr="00772636" w:rsidTr="00E272C8">
        <w:trPr>
          <w:trHeight w:val="20"/>
          <w:tblHeader/>
        </w:trPr>
        <w:tc>
          <w:tcPr>
            <w:tcW w:w="5008" w:type="dxa"/>
            <w:vAlign w:val="center"/>
          </w:tcPr>
          <w:p w:rsidR="00E272C8" w:rsidRPr="00772636" w:rsidRDefault="00E272C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1960" w:type="dxa"/>
            <w:vAlign w:val="center"/>
          </w:tcPr>
          <w:p w:rsidR="00E272C8" w:rsidRPr="00772636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980" w:type="dxa"/>
            <w:vAlign w:val="center"/>
          </w:tcPr>
          <w:p w:rsidR="00E272C8" w:rsidRPr="00772636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0" w:type="dxa"/>
            <w:vAlign w:val="center"/>
          </w:tcPr>
          <w:p w:rsidR="00E272C8" w:rsidRPr="00772636" w:rsidRDefault="00E272C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178 838,9</w:t>
            </w:r>
          </w:p>
        </w:tc>
      </w:tr>
      <w:tr w:rsidR="00E272C8" w:rsidRPr="00772636" w:rsidTr="00E272C8">
        <w:trPr>
          <w:trHeight w:val="20"/>
          <w:tblHeader/>
        </w:trPr>
        <w:tc>
          <w:tcPr>
            <w:tcW w:w="5008" w:type="dxa"/>
            <w:vAlign w:val="center"/>
          </w:tcPr>
          <w:p w:rsidR="00E272C8" w:rsidRPr="00772636" w:rsidRDefault="00E272C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Основное мероприятие «Выявление и поддержка одаренных детей»</w:t>
            </w:r>
          </w:p>
        </w:tc>
        <w:tc>
          <w:tcPr>
            <w:tcW w:w="1960" w:type="dxa"/>
            <w:vAlign w:val="center"/>
          </w:tcPr>
          <w:p w:rsidR="00E272C8" w:rsidRPr="00772636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0200500000</w:t>
            </w:r>
          </w:p>
        </w:tc>
        <w:tc>
          <w:tcPr>
            <w:tcW w:w="980" w:type="dxa"/>
            <w:vAlign w:val="center"/>
          </w:tcPr>
          <w:p w:rsidR="00E272C8" w:rsidRPr="00772636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E272C8" w:rsidRPr="00772636" w:rsidRDefault="00E272C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42,1</w:t>
            </w:r>
          </w:p>
        </w:tc>
      </w:tr>
      <w:tr w:rsidR="00E272C8" w:rsidRPr="00772636" w:rsidTr="00E272C8">
        <w:trPr>
          <w:trHeight w:val="20"/>
          <w:tblHeader/>
        </w:trPr>
        <w:tc>
          <w:tcPr>
            <w:tcW w:w="5008" w:type="dxa"/>
            <w:vAlign w:val="center"/>
          </w:tcPr>
          <w:p w:rsidR="00E272C8" w:rsidRPr="00772636" w:rsidRDefault="00E272C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960" w:type="dxa"/>
            <w:vAlign w:val="center"/>
          </w:tcPr>
          <w:p w:rsidR="00E272C8" w:rsidRPr="00772636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0200510000</w:t>
            </w:r>
          </w:p>
        </w:tc>
        <w:tc>
          <w:tcPr>
            <w:tcW w:w="980" w:type="dxa"/>
            <w:vAlign w:val="center"/>
          </w:tcPr>
          <w:p w:rsidR="00E272C8" w:rsidRPr="00772636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E272C8" w:rsidRPr="00772636" w:rsidRDefault="00E272C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42,1</w:t>
            </w:r>
          </w:p>
        </w:tc>
      </w:tr>
      <w:tr w:rsidR="00E272C8" w:rsidRPr="00772636" w:rsidTr="00E272C8">
        <w:trPr>
          <w:trHeight w:val="20"/>
          <w:tblHeader/>
        </w:trPr>
        <w:tc>
          <w:tcPr>
            <w:tcW w:w="5008" w:type="dxa"/>
            <w:vAlign w:val="center"/>
          </w:tcPr>
          <w:p w:rsidR="00E272C8" w:rsidRPr="00772636" w:rsidRDefault="00E272C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E272C8" w:rsidRPr="00772636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0200510000</w:t>
            </w:r>
          </w:p>
        </w:tc>
        <w:tc>
          <w:tcPr>
            <w:tcW w:w="980" w:type="dxa"/>
            <w:vAlign w:val="center"/>
          </w:tcPr>
          <w:p w:rsidR="00E272C8" w:rsidRPr="00772636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E272C8" w:rsidRPr="00772636" w:rsidRDefault="00E272C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31,1</w:t>
            </w:r>
          </w:p>
        </w:tc>
      </w:tr>
      <w:tr w:rsidR="00E272C8" w:rsidRPr="00772636" w:rsidTr="00E272C8">
        <w:trPr>
          <w:trHeight w:val="20"/>
          <w:tblHeader/>
        </w:trPr>
        <w:tc>
          <w:tcPr>
            <w:tcW w:w="5008" w:type="dxa"/>
            <w:vAlign w:val="center"/>
          </w:tcPr>
          <w:p w:rsidR="00E272C8" w:rsidRPr="00772636" w:rsidRDefault="00E272C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E272C8" w:rsidRPr="00772636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0200510000</w:t>
            </w:r>
          </w:p>
        </w:tc>
        <w:tc>
          <w:tcPr>
            <w:tcW w:w="980" w:type="dxa"/>
            <w:vAlign w:val="center"/>
          </w:tcPr>
          <w:p w:rsidR="00E272C8" w:rsidRPr="00772636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E272C8" w:rsidRPr="00772636" w:rsidRDefault="00E272C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31,1</w:t>
            </w:r>
          </w:p>
        </w:tc>
      </w:tr>
      <w:tr w:rsidR="00E272C8" w:rsidRPr="00772636" w:rsidTr="00E272C8">
        <w:trPr>
          <w:trHeight w:val="20"/>
          <w:tblHeader/>
        </w:trPr>
        <w:tc>
          <w:tcPr>
            <w:tcW w:w="5008" w:type="dxa"/>
            <w:vAlign w:val="center"/>
          </w:tcPr>
          <w:p w:rsidR="00E272C8" w:rsidRPr="00772636" w:rsidRDefault="00E272C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60" w:type="dxa"/>
            <w:vAlign w:val="center"/>
          </w:tcPr>
          <w:p w:rsidR="00E272C8" w:rsidRPr="00772636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0200510000</w:t>
            </w:r>
          </w:p>
        </w:tc>
        <w:tc>
          <w:tcPr>
            <w:tcW w:w="980" w:type="dxa"/>
            <w:vAlign w:val="center"/>
          </w:tcPr>
          <w:p w:rsidR="00E272C8" w:rsidRPr="00772636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90" w:type="dxa"/>
            <w:vAlign w:val="center"/>
          </w:tcPr>
          <w:p w:rsidR="00E272C8" w:rsidRPr="00772636" w:rsidRDefault="00E272C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11,0</w:t>
            </w:r>
          </w:p>
        </w:tc>
      </w:tr>
      <w:tr w:rsidR="00E272C8" w:rsidRPr="00772636" w:rsidTr="00E272C8">
        <w:trPr>
          <w:trHeight w:val="20"/>
          <w:tblHeader/>
        </w:trPr>
        <w:tc>
          <w:tcPr>
            <w:tcW w:w="5008" w:type="dxa"/>
            <w:vAlign w:val="center"/>
          </w:tcPr>
          <w:p w:rsidR="00E272C8" w:rsidRPr="00772636" w:rsidRDefault="00E272C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Премии и гранты</w:t>
            </w:r>
          </w:p>
        </w:tc>
        <w:tc>
          <w:tcPr>
            <w:tcW w:w="1960" w:type="dxa"/>
            <w:vAlign w:val="center"/>
          </w:tcPr>
          <w:p w:rsidR="00E272C8" w:rsidRPr="00772636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0200510000</w:t>
            </w:r>
          </w:p>
        </w:tc>
        <w:tc>
          <w:tcPr>
            <w:tcW w:w="980" w:type="dxa"/>
            <w:vAlign w:val="center"/>
          </w:tcPr>
          <w:p w:rsidR="00E272C8" w:rsidRPr="00772636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3</w:t>
            </w:r>
            <w:r>
              <w:rPr>
                <w:noProof w:val="0"/>
                <w:sz w:val="24"/>
                <w:szCs w:val="24"/>
              </w:rPr>
              <w:t>5</w:t>
            </w:r>
            <w:r w:rsidRPr="00772636">
              <w:rPr>
                <w:noProof w:val="0"/>
                <w:sz w:val="24"/>
                <w:szCs w:val="24"/>
              </w:rPr>
              <w:t>0</w:t>
            </w:r>
          </w:p>
        </w:tc>
        <w:tc>
          <w:tcPr>
            <w:tcW w:w="1390" w:type="dxa"/>
            <w:vAlign w:val="center"/>
          </w:tcPr>
          <w:p w:rsidR="00E272C8" w:rsidRPr="00772636" w:rsidRDefault="00E272C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11,0</w:t>
            </w:r>
          </w:p>
        </w:tc>
      </w:tr>
      <w:tr w:rsidR="00E272C8" w:rsidRPr="00772636" w:rsidTr="00E272C8">
        <w:trPr>
          <w:trHeight w:val="20"/>
          <w:tblHeader/>
        </w:trPr>
        <w:tc>
          <w:tcPr>
            <w:tcW w:w="5008" w:type="dxa"/>
            <w:vAlign w:val="center"/>
          </w:tcPr>
          <w:p w:rsidR="00E272C8" w:rsidRPr="00772636" w:rsidRDefault="00E272C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1960" w:type="dxa"/>
            <w:vAlign w:val="center"/>
          </w:tcPr>
          <w:p w:rsidR="00E272C8" w:rsidRPr="00772636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0200600000</w:t>
            </w:r>
          </w:p>
        </w:tc>
        <w:tc>
          <w:tcPr>
            <w:tcW w:w="980" w:type="dxa"/>
            <w:vAlign w:val="center"/>
          </w:tcPr>
          <w:p w:rsidR="00E272C8" w:rsidRPr="00772636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E272C8" w:rsidRPr="00772636" w:rsidRDefault="00E272C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2 747,4</w:t>
            </w:r>
          </w:p>
        </w:tc>
      </w:tr>
      <w:tr w:rsidR="00E272C8" w:rsidRPr="00772636" w:rsidTr="00E272C8">
        <w:trPr>
          <w:trHeight w:val="20"/>
          <w:tblHeader/>
        </w:trPr>
        <w:tc>
          <w:tcPr>
            <w:tcW w:w="5008" w:type="dxa"/>
            <w:vAlign w:val="center"/>
          </w:tcPr>
          <w:p w:rsidR="00E272C8" w:rsidRPr="00772636" w:rsidRDefault="00E272C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1960" w:type="dxa"/>
            <w:vAlign w:val="center"/>
          </w:tcPr>
          <w:p w:rsidR="00E272C8" w:rsidRPr="00772636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0200672300</w:t>
            </w:r>
          </w:p>
        </w:tc>
        <w:tc>
          <w:tcPr>
            <w:tcW w:w="980" w:type="dxa"/>
            <w:vAlign w:val="center"/>
          </w:tcPr>
          <w:p w:rsidR="00E272C8" w:rsidRPr="00772636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E272C8" w:rsidRPr="00772636" w:rsidRDefault="00E272C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2 602,0</w:t>
            </w:r>
          </w:p>
        </w:tc>
      </w:tr>
    </w:tbl>
    <w:p w:rsidR="00E272C8" w:rsidRDefault="00E272C8" w:rsidP="00E272C8">
      <w:r>
        <w:br w:type="page"/>
      </w:r>
    </w:p>
    <w:p w:rsidR="00F57973" w:rsidRDefault="00082341" w:rsidP="00082341">
      <w:pPr>
        <w:ind w:firstLine="0"/>
        <w:jc w:val="center"/>
      </w:pPr>
      <w:r>
        <w:lastRenderedPageBreak/>
        <w:t>2</w:t>
      </w:r>
    </w:p>
    <w:p w:rsidR="00F57973" w:rsidRDefault="00F57973" w:rsidP="00E272C8"/>
    <w:tbl>
      <w:tblPr>
        <w:tblW w:w="93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08"/>
        <w:gridCol w:w="1960"/>
        <w:gridCol w:w="980"/>
        <w:gridCol w:w="1390"/>
      </w:tblGrid>
      <w:tr w:rsidR="00E272C8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E272C8" w:rsidRPr="00904CB1" w:rsidRDefault="00E272C8" w:rsidP="00E272C8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1</w:t>
            </w:r>
          </w:p>
        </w:tc>
        <w:tc>
          <w:tcPr>
            <w:tcW w:w="1960" w:type="dxa"/>
            <w:vAlign w:val="center"/>
          </w:tcPr>
          <w:p w:rsidR="00E272C8" w:rsidRPr="00904CB1" w:rsidRDefault="00E272C8" w:rsidP="00E272C8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2</w:t>
            </w:r>
          </w:p>
        </w:tc>
        <w:tc>
          <w:tcPr>
            <w:tcW w:w="980" w:type="dxa"/>
            <w:vAlign w:val="center"/>
          </w:tcPr>
          <w:p w:rsidR="00E272C8" w:rsidRPr="00904CB1" w:rsidRDefault="00E272C8" w:rsidP="00E272C8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3</w:t>
            </w:r>
          </w:p>
        </w:tc>
        <w:tc>
          <w:tcPr>
            <w:tcW w:w="1390" w:type="dxa"/>
            <w:vAlign w:val="center"/>
          </w:tcPr>
          <w:p w:rsidR="00E272C8" w:rsidRPr="00904CB1" w:rsidRDefault="00E272C8" w:rsidP="00E272C8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4</w:t>
            </w:r>
          </w:p>
        </w:tc>
      </w:tr>
      <w:tr w:rsidR="00E272C8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E272C8" w:rsidRPr="00772636" w:rsidRDefault="00E272C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0" w:type="dxa"/>
            <w:vAlign w:val="center"/>
          </w:tcPr>
          <w:p w:rsidR="00E272C8" w:rsidRPr="00772636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0200672300</w:t>
            </w:r>
          </w:p>
        </w:tc>
        <w:tc>
          <w:tcPr>
            <w:tcW w:w="980" w:type="dxa"/>
            <w:vAlign w:val="center"/>
          </w:tcPr>
          <w:p w:rsidR="00E272C8" w:rsidRPr="00772636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90" w:type="dxa"/>
            <w:vAlign w:val="center"/>
          </w:tcPr>
          <w:p w:rsidR="00E272C8" w:rsidRPr="00772636" w:rsidRDefault="00E272C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1 915,8</w:t>
            </w:r>
          </w:p>
        </w:tc>
      </w:tr>
      <w:tr w:rsidR="00E272C8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E272C8" w:rsidRPr="00772636" w:rsidRDefault="00E272C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960" w:type="dxa"/>
            <w:vAlign w:val="center"/>
          </w:tcPr>
          <w:p w:rsidR="00E272C8" w:rsidRPr="00772636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0200672300</w:t>
            </w:r>
          </w:p>
        </w:tc>
        <w:tc>
          <w:tcPr>
            <w:tcW w:w="980" w:type="dxa"/>
            <w:vAlign w:val="center"/>
          </w:tcPr>
          <w:p w:rsidR="00E272C8" w:rsidRPr="00772636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90" w:type="dxa"/>
            <w:vAlign w:val="center"/>
          </w:tcPr>
          <w:p w:rsidR="00E272C8" w:rsidRPr="00772636" w:rsidRDefault="00E272C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1 915,8</w:t>
            </w:r>
          </w:p>
        </w:tc>
      </w:tr>
      <w:tr w:rsidR="00E272C8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E272C8" w:rsidRPr="00772636" w:rsidRDefault="00E272C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vAlign w:val="center"/>
          </w:tcPr>
          <w:p w:rsidR="00E272C8" w:rsidRPr="00772636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0200672300</w:t>
            </w:r>
          </w:p>
        </w:tc>
        <w:tc>
          <w:tcPr>
            <w:tcW w:w="980" w:type="dxa"/>
            <w:vAlign w:val="center"/>
          </w:tcPr>
          <w:p w:rsidR="00E272C8" w:rsidRPr="00772636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90" w:type="dxa"/>
            <w:vAlign w:val="center"/>
          </w:tcPr>
          <w:p w:rsidR="00E272C8" w:rsidRPr="00772636" w:rsidRDefault="00E272C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686,2</w:t>
            </w:r>
          </w:p>
        </w:tc>
      </w:tr>
      <w:tr w:rsidR="00E272C8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E272C8" w:rsidRPr="00772636" w:rsidRDefault="00E272C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60" w:type="dxa"/>
            <w:vAlign w:val="center"/>
          </w:tcPr>
          <w:p w:rsidR="00E272C8" w:rsidRPr="00772636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0200672300</w:t>
            </w:r>
          </w:p>
        </w:tc>
        <w:tc>
          <w:tcPr>
            <w:tcW w:w="980" w:type="dxa"/>
            <w:vAlign w:val="center"/>
          </w:tcPr>
          <w:p w:rsidR="00E272C8" w:rsidRPr="00772636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90" w:type="dxa"/>
            <w:vAlign w:val="center"/>
          </w:tcPr>
          <w:p w:rsidR="00E272C8" w:rsidRPr="00772636" w:rsidRDefault="00E272C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686,2</w:t>
            </w:r>
          </w:p>
        </w:tc>
      </w:tr>
      <w:tr w:rsidR="00E272C8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E272C8" w:rsidRPr="00772636" w:rsidRDefault="00E272C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1960" w:type="dxa"/>
            <w:vAlign w:val="center"/>
          </w:tcPr>
          <w:p w:rsidR="00E272C8" w:rsidRPr="00772636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02006S2300</w:t>
            </w:r>
          </w:p>
        </w:tc>
        <w:tc>
          <w:tcPr>
            <w:tcW w:w="980" w:type="dxa"/>
            <w:vAlign w:val="center"/>
          </w:tcPr>
          <w:p w:rsidR="00E272C8" w:rsidRPr="00772636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E272C8" w:rsidRPr="00772636" w:rsidRDefault="00E272C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145,4</w:t>
            </w:r>
          </w:p>
        </w:tc>
      </w:tr>
      <w:tr w:rsidR="00E272C8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E272C8" w:rsidRPr="00772636" w:rsidRDefault="00E272C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0" w:type="dxa"/>
            <w:vAlign w:val="center"/>
          </w:tcPr>
          <w:p w:rsidR="00E272C8" w:rsidRPr="00772636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02006S2300</w:t>
            </w:r>
          </w:p>
        </w:tc>
        <w:tc>
          <w:tcPr>
            <w:tcW w:w="980" w:type="dxa"/>
            <w:vAlign w:val="center"/>
          </w:tcPr>
          <w:p w:rsidR="00E272C8" w:rsidRPr="00772636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90" w:type="dxa"/>
            <w:vAlign w:val="center"/>
          </w:tcPr>
          <w:p w:rsidR="00E272C8" w:rsidRPr="00772636" w:rsidRDefault="00E272C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101,6</w:t>
            </w:r>
          </w:p>
        </w:tc>
      </w:tr>
      <w:tr w:rsidR="00E272C8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E272C8" w:rsidRPr="00772636" w:rsidRDefault="00E272C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960" w:type="dxa"/>
            <w:vAlign w:val="center"/>
          </w:tcPr>
          <w:p w:rsidR="00E272C8" w:rsidRPr="00772636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02006S2300</w:t>
            </w:r>
          </w:p>
        </w:tc>
        <w:tc>
          <w:tcPr>
            <w:tcW w:w="980" w:type="dxa"/>
            <w:vAlign w:val="center"/>
          </w:tcPr>
          <w:p w:rsidR="00E272C8" w:rsidRPr="00772636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90" w:type="dxa"/>
            <w:vAlign w:val="center"/>
          </w:tcPr>
          <w:p w:rsidR="00E272C8" w:rsidRPr="00772636" w:rsidRDefault="00E272C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101,6</w:t>
            </w:r>
          </w:p>
        </w:tc>
      </w:tr>
      <w:tr w:rsidR="00E272C8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E272C8" w:rsidRPr="00772636" w:rsidRDefault="00E272C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vAlign w:val="center"/>
          </w:tcPr>
          <w:p w:rsidR="00E272C8" w:rsidRPr="00772636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02006S2300</w:t>
            </w:r>
          </w:p>
        </w:tc>
        <w:tc>
          <w:tcPr>
            <w:tcW w:w="980" w:type="dxa"/>
            <w:vAlign w:val="center"/>
          </w:tcPr>
          <w:p w:rsidR="00E272C8" w:rsidRPr="00772636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90" w:type="dxa"/>
            <w:vAlign w:val="center"/>
          </w:tcPr>
          <w:p w:rsidR="00E272C8" w:rsidRPr="00772636" w:rsidRDefault="00E272C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43,8</w:t>
            </w:r>
          </w:p>
        </w:tc>
      </w:tr>
      <w:tr w:rsidR="00E272C8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E272C8" w:rsidRPr="00772636" w:rsidRDefault="00E272C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60" w:type="dxa"/>
            <w:vAlign w:val="center"/>
          </w:tcPr>
          <w:p w:rsidR="00E272C8" w:rsidRPr="00772636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02006S2300</w:t>
            </w:r>
          </w:p>
        </w:tc>
        <w:tc>
          <w:tcPr>
            <w:tcW w:w="980" w:type="dxa"/>
            <w:vAlign w:val="center"/>
          </w:tcPr>
          <w:p w:rsidR="00E272C8" w:rsidRPr="00772636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90" w:type="dxa"/>
            <w:vAlign w:val="center"/>
          </w:tcPr>
          <w:p w:rsidR="00E272C8" w:rsidRPr="00772636" w:rsidRDefault="00E272C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43,8</w:t>
            </w:r>
          </w:p>
        </w:tc>
      </w:tr>
      <w:tr w:rsidR="00E272C8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E272C8" w:rsidRPr="00772636" w:rsidRDefault="00E272C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Основное мероприятие «Обеспечение деятельности муниципальных организаций дошкольного образования»</w:t>
            </w:r>
          </w:p>
        </w:tc>
        <w:tc>
          <w:tcPr>
            <w:tcW w:w="1960" w:type="dxa"/>
            <w:vAlign w:val="center"/>
          </w:tcPr>
          <w:p w:rsidR="00E272C8" w:rsidRPr="00772636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0201400000</w:t>
            </w:r>
          </w:p>
        </w:tc>
        <w:tc>
          <w:tcPr>
            <w:tcW w:w="980" w:type="dxa"/>
            <w:vAlign w:val="center"/>
          </w:tcPr>
          <w:p w:rsidR="00E272C8" w:rsidRPr="00772636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E272C8" w:rsidRPr="00772636" w:rsidRDefault="00E272C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62 366,4</w:t>
            </w:r>
          </w:p>
        </w:tc>
      </w:tr>
      <w:tr w:rsidR="00E272C8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E272C8" w:rsidRPr="00772636" w:rsidRDefault="00E272C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960" w:type="dxa"/>
            <w:vAlign w:val="center"/>
          </w:tcPr>
          <w:p w:rsidR="00E272C8" w:rsidRPr="00772636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980" w:type="dxa"/>
            <w:vAlign w:val="center"/>
          </w:tcPr>
          <w:p w:rsidR="00E272C8" w:rsidRPr="00772636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E272C8" w:rsidRPr="00772636" w:rsidRDefault="00E272C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25 248,5</w:t>
            </w:r>
          </w:p>
        </w:tc>
      </w:tr>
      <w:tr w:rsidR="00E272C8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E272C8" w:rsidRPr="00772636" w:rsidRDefault="00E272C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0" w:type="dxa"/>
            <w:vAlign w:val="center"/>
          </w:tcPr>
          <w:p w:rsidR="00E272C8" w:rsidRPr="00772636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980" w:type="dxa"/>
            <w:vAlign w:val="center"/>
          </w:tcPr>
          <w:p w:rsidR="00E272C8" w:rsidRPr="00772636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90" w:type="dxa"/>
            <w:vAlign w:val="center"/>
          </w:tcPr>
          <w:p w:rsidR="00E272C8" w:rsidRPr="00772636" w:rsidRDefault="00E272C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17 425,1</w:t>
            </w:r>
          </w:p>
        </w:tc>
      </w:tr>
      <w:tr w:rsidR="00E272C8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E272C8" w:rsidRPr="00772636" w:rsidRDefault="00E272C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960" w:type="dxa"/>
            <w:vAlign w:val="center"/>
          </w:tcPr>
          <w:p w:rsidR="00E272C8" w:rsidRPr="00772636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980" w:type="dxa"/>
            <w:vAlign w:val="center"/>
          </w:tcPr>
          <w:p w:rsidR="00E272C8" w:rsidRPr="00772636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90" w:type="dxa"/>
            <w:vAlign w:val="center"/>
          </w:tcPr>
          <w:p w:rsidR="00E272C8" w:rsidRPr="00772636" w:rsidRDefault="00E272C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17 425,1</w:t>
            </w:r>
          </w:p>
        </w:tc>
      </w:tr>
      <w:tr w:rsidR="00E272C8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E272C8" w:rsidRPr="00772636" w:rsidRDefault="00E272C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E272C8" w:rsidRPr="00772636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980" w:type="dxa"/>
            <w:vAlign w:val="center"/>
          </w:tcPr>
          <w:p w:rsidR="00E272C8" w:rsidRPr="00772636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E272C8" w:rsidRPr="00772636" w:rsidRDefault="00E272C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7 185,8</w:t>
            </w:r>
          </w:p>
        </w:tc>
      </w:tr>
      <w:tr w:rsidR="00E272C8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E272C8" w:rsidRPr="00772636" w:rsidRDefault="00E272C8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E272C8" w:rsidRPr="00772636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980" w:type="dxa"/>
            <w:vAlign w:val="center"/>
          </w:tcPr>
          <w:p w:rsidR="00E272C8" w:rsidRPr="00772636" w:rsidRDefault="00E272C8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E272C8" w:rsidRPr="00772636" w:rsidRDefault="00E272C8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7 185,8</w:t>
            </w:r>
          </w:p>
        </w:tc>
      </w:tr>
    </w:tbl>
    <w:p w:rsidR="00F57973" w:rsidRDefault="00F57973">
      <w:r>
        <w:br w:type="page"/>
      </w:r>
    </w:p>
    <w:p w:rsidR="00F57973" w:rsidRDefault="00082341" w:rsidP="00082341">
      <w:pPr>
        <w:ind w:firstLine="0"/>
        <w:jc w:val="center"/>
      </w:pPr>
      <w:r>
        <w:lastRenderedPageBreak/>
        <w:t>3</w:t>
      </w:r>
    </w:p>
    <w:p w:rsidR="00F57973" w:rsidRDefault="00F57973"/>
    <w:tbl>
      <w:tblPr>
        <w:tblW w:w="93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08"/>
        <w:gridCol w:w="1960"/>
        <w:gridCol w:w="980"/>
        <w:gridCol w:w="1390"/>
      </w:tblGrid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904CB1" w:rsidRDefault="00F57973" w:rsidP="00F57973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1</w:t>
            </w:r>
          </w:p>
        </w:tc>
        <w:tc>
          <w:tcPr>
            <w:tcW w:w="1960" w:type="dxa"/>
            <w:vAlign w:val="center"/>
          </w:tcPr>
          <w:p w:rsidR="00F57973" w:rsidRPr="00904CB1" w:rsidRDefault="00F57973" w:rsidP="00F57973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2</w:t>
            </w:r>
          </w:p>
        </w:tc>
        <w:tc>
          <w:tcPr>
            <w:tcW w:w="980" w:type="dxa"/>
            <w:vAlign w:val="center"/>
          </w:tcPr>
          <w:p w:rsidR="00F57973" w:rsidRPr="00904CB1" w:rsidRDefault="00F57973" w:rsidP="00F57973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3</w:t>
            </w:r>
          </w:p>
        </w:tc>
        <w:tc>
          <w:tcPr>
            <w:tcW w:w="1390" w:type="dxa"/>
            <w:vAlign w:val="center"/>
          </w:tcPr>
          <w:p w:rsidR="00F57973" w:rsidRPr="00904CB1" w:rsidRDefault="00F57973" w:rsidP="00F57973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4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637,6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637,6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0201476700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36 260,3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0201476700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35 974,2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0201476700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35 974,2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0201476700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286,1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0201476700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286,1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Осуществление расходов за счет иных межбюджетных трансфертов стимулирующего (поощрительного) характера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0201478А00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787,6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0201478А00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595,3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0201478А00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595,3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0201478А00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192,3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0201478А00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192,3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Обеспечения надлежащего осуществления полномочий по решению вопросов местного значения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0201479200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70,0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0201479200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70,0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0201479200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70,0</w:t>
            </w:r>
          </w:p>
        </w:tc>
      </w:tr>
    </w:tbl>
    <w:p w:rsidR="00F57973" w:rsidRDefault="00F57973">
      <w:r>
        <w:br w:type="page"/>
      </w:r>
    </w:p>
    <w:p w:rsidR="00F57973" w:rsidRDefault="00082341" w:rsidP="00082341">
      <w:pPr>
        <w:ind w:firstLine="0"/>
        <w:jc w:val="center"/>
      </w:pPr>
      <w:r>
        <w:lastRenderedPageBreak/>
        <w:t>4</w:t>
      </w:r>
    </w:p>
    <w:p w:rsidR="00F57973" w:rsidRDefault="00F57973"/>
    <w:tbl>
      <w:tblPr>
        <w:tblW w:w="93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08"/>
        <w:gridCol w:w="1960"/>
        <w:gridCol w:w="980"/>
        <w:gridCol w:w="1390"/>
      </w:tblGrid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904CB1" w:rsidRDefault="00F57973" w:rsidP="00F57973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1</w:t>
            </w:r>
          </w:p>
        </w:tc>
        <w:tc>
          <w:tcPr>
            <w:tcW w:w="1960" w:type="dxa"/>
            <w:vAlign w:val="center"/>
          </w:tcPr>
          <w:p w:rsidR="00F57973" w:rsidRPr="00904CB1" w:rsidRDefault="00F57973" w:rsidP="00F57973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2</w:t>
            </w:r>
          </w:p>
        </w:tc>
        <w:tc>
          <w:tcPr>
            <w:tcW w:w="980" w:type="dxa"/>
            <w:vAlign w:val="center"/>
          </w:tcPr>
          <w:p w:rsidR="00F57973" w:rsidRPr="00904CB1" w:rsidRDefault="00F57973" w:rsidP="00F57973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3</w:t>
            </w:r>
          </w:p>
        </w:tc>
        <w:tc>
          <w:tcPr>
            <w:tcW w:w="1390" w:type="dxa"/>
            <w:vAlign w:val="center"/>
          </w:tcPr>
          <w:p w:rsidR="00F57973" w:rsidRPr="00904CB1" w:rsidRDefault="00F57973" w:rsidP="00F57973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4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Основное мероприятие «Организация питания обучающихся в организациях дошкольного образования»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0201500000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10 792,0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0201510000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10 792,0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0201510000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10 792,0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0201510000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10 792,0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Основное мероприятие «Поливитаминизация и обеспечение медикаментами обучающихся организаций дошкольного образования»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0201600000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34,6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0201610000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34,6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0201610000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34,6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0201610000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34,6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Основное мероприятие «Предоставление компенсации родительской платы за присмотр и уход за детьми в образовательных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0201700000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3 155,0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0201777800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156,3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0201777800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106,2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0201777800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106,2</w:t>
            </w:r>
          </w:p>
        </w:tc>
      </w:tr>
    </w:tbl>
    <w:p w:rsidR="00F57973" w:rsidRDefault="00F57973">
      <w:r>
        <w:br w:type="page"/>
      </w:r>
    </w:p>
    <w:p w:rsidR="00F57973" w:rsidRDefault="00082341" w:rsidP="00082341">
      <w:pPr>
        <w:ind w:firstLine="0"/>
        <w:jc w:val="center"/>
      </w:pPr>
      <w:r>
        <w:lastRenderedPageBreak/>
        <w:t>5</w:t>
      </w:r>
    </w:p>
    <w:p w:rsidR="00F57973" w:rsidRDefault="00F57973"/>
    <w:tbl>
      <w:tblPr>
        <w:tblW w:w="93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08"/>
        <w:gridCol w:w="1960"/>
        <w:gridCol w:w="980"/>
        <w:gridCol w:w="1390"/>
      </w:tblGrid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904CB1" w:rsidRDefault="00F57973" w:rsidP="00F57973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1</w:t>
            </w:r>
          </w:p>
        </w:tc>
        <w:tc>
          <w:tcPr>
            <w:tcW w:w="1960" w:type="dxa"/>
            <w:vAlign w:val="center"/>
          </w:tcPr>
          <w:p w:rsidR="00F57973" w:rsidRPr="00904CB1" w:rsidRDefault="00F57973" w:rsidP="00F57973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2</w:t>
            </w:r>
          </w:p>
        </w:tc>
        <w:tc>
          <w:tcPr>
            <w:tcW w:w="980" w:type="dxa"/>
            <w:vAlign w:val="center"/>
          </w:tcPr>
          <w:p w:rsidR="00F57973" w:rsidRPr="00904CB1" w:rsidRDefault="00F57973" w:rsidP="00F57973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3</w:t>
            </w:r>
          </w:p>
        </w:tc>
        <w:tc>
          <w:tcPr>
            <w:tcW w:w="1390" w:type="dxa"/>
            <w:vAlign w:val="center"/>
          </w:tcPr>
          <w:p w:rsidR="00F57973" w:rsidRPr="00904CB1" w:rsidRDefault="00F57973" w:rsidP="00F57973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4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0201777800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50,1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0201777800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50,1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0201777900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2 998,7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0201777900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2 998,7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0201777900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2 998,7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Основное мероприятие «Частичное финансирование расходов на присмотр и уход за детьми дошкольного возраста в муниципальных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0201800000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226,8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0201876900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226,8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0201876900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226,8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0201876900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226,8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Основное мероприятие «Капитальный ремонт (переоборудование), ремонт, приобретение игровых площадок на территории дошкольных образовательных учреждений»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0201900000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929,3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0201910000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387,3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0201910000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387,3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0201910000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387,3</w:t>
            </w:r>
          </w:p>
        </w:tc>
      </w:tr>
    </w:tbl>
    <w:p w:rsidR="00F57973" w:rsidRDefault="00F57973">
      <w:r>
        <w:br w:type="page"/>
      </w:r>
    </w:p>
    <w:p w:rsidR="00F57973" w:rsidRDefault="00082341" w:rsidP="00082341">
      <w:pPr>
        <w:ind w:firstLine="0"/>
        <w:jc w:val="center"/>
      </w:pPr>
      <w:r>
        <w:lastRenderedPageBreak/>
        <w:t>6</w:t>
      </w:r>
    </w:p>
    <w:p w:rsidR="00F57973" w:rsidRDefault="00F57973"/>
    <w:tbl>
      <w:tblPr>
        <w:tblW w:w="93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08"/>
        <w:gridCol w:w="1960"/>
        <w:gridCol w:w="980"/>
        <w:gridCol w:w="1390"/>
      </w:tblGrid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904CB1" w:rsidRDefault="00F57973" w:rsidP="00F57973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1</w:t>
            </w:r>
          </w:p>
        </w:tc>
        <w:tc>
          <w:tcPr>
            <w:tcW w:w="1960" w:type="dxa"/>
            <w:vAlign w:val="center"/>
          </w:tcPr>
          <w:p w:rsidR="00F57973" w:rsidRPr="00904CB1" w:rsidRDefault="00F57973" w:rsidP="00F57973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2</w:t>
            </w:r>
          </w:p>
        </w:tc>
        <w:tc>
          <w:tcPr>
            <w:tcW w:w="980" w:type="dxa"/>
            <w:vAlign w:val="center"/>
          </w:tcPr>
          <w:p w:rsidR="00F57973" w:rsidRPr="00904CB1" w:rsidRDefault="00F57973" w:rsidP="00F57973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3</w:t>
            </w:r>
          </w:p>
        </w:tc>
        <w:tc>
          <w:tcPr>
            <w:tcW w:w="1390" w:type="dxa"/>
            <w:vAlign w:val="center"/>
          </w:tcPr>
          <w:p w:rsidR="00F57973" w:rsidRPr="00904CB1" w:rsidRDefault="00F57973" w:rsidP="00F57973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4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Осуществление расходов за счет иных межбюджетных трансфертов стимулирующего (поощрительного) характера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0201978А00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542,0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0201978А00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542,0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0201978А00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542,0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Основное мероприятие «Обеспечение реализации программы»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0202200000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2 963,7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0202210000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2 963,7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0202210000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2 892,9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0202210000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2 892,9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0202210000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70,8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0202210000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70,8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Основное мероприятие «Приобретение новогодних подарков для детей, находящихся в трудной жизненной ситуации»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0202300000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135,2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0202310000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135,2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0202310000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135,2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0202310000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135,2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Основное мероприятие «Обеспечение деятельности муниципальных общеобразовательных организаций»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0202400000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62 570,2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0202430000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6 692,3</w:t>
            </w:r>
          </w:p>
        </w:tc>
      </w:tr>
    </w:tbl>
    <w:p w:rsidR="00F57973" w:rsidRDefault="00F57973">
      <w:r>
        <w:br w:type="page"/>
      </w:r>
    </w:p>
    <w:p w:rsidR="00F57973" w:rsidRDefault="00082341" w:rsidP="00082341">
      <w:pPr>
        <w:ind w:firstLine="0"/>
        <w:jc w:val="center"/>
      </w:pPr>
      <w:r>
        <w:lastRenderedPageBreak/>
        <w:t>7</w:t>
      </w:r>
    </w:p>
    <w:p w:rsidR="00F57973" w:rsidRDefault="00F57973"/>
    <w:tbl>
      <w:tblPr>
        <w:tblW w:w="93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08"/>
        <w:gridCol w:w="1960"/>
        <w:gridCol w:w="980"/>
        <w:gridCol w:w="1390"/>
      </w:tblGrid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904CB1" w:rsidRDefault="00F57973" w:rsidP="00F57973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1</w:t>
            </w:r>
          </w:p>
        </w:tc>
        <w:tc>
          <w:tcPr>
            <w:tcW w:w="1960" w:type="dxa"/>
            <w:vAlign w:val="center"/>
          </w:tcPr>
          <w:p w:rsidR="00F57973" w:rsidRPr="00904CB1" w:rsidRDefault="00F57973" w:rsidP="00F57973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2</w:t>
            </w:r>
          </w:p>
        </w:tc>
        <w:tc>
          <w:tcPr>
            <w:tcW w:w="980" w:type="dxa"/>
            <w:vAlign w:val="center"/>
          </w:tcPr>
          <w:p w:rsidR="00F57973" w:rsidRPr="00904CB1" w:rsidRDefault="00F57973" w:rsidP="00F57973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3</w:t>
            </w:r>
          </w:p>
        </w:tc>
        <w:tc>
          <w:tcPr>
            <w:tcW w:w="1390" w:type="dxa"/>
            <w:vAlign w:val="center"/>
          </w:tcPr>
          <w:p w:rsidR="00F57973" w:rsidRPr="00904CB1" w:rsidRDefault="00F57973" w:rsidP="00F57973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4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0202430000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6 692,3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0202430000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6 692,3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0202477000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55 877,9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0202477000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55 877,9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0202477000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55 877,9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Основное мероприятие «Организация горячего питания обучающихся льготных категорий, обеспечение молоком обучающихся 1 – 4-х классов в общеобразовательных организациях»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0202500000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2 581,5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0202530000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1 329,9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0202530000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1 329,9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0202530000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1 329,9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0202577200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1 155,7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0202577200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1 155,7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0202577200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1 155,7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частичного  финансирования расходов на присмотр и уход за детьми дошкольного возраста в муниципальных образовательных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0202577300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F5797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F57973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95,9</w:t>
            </w:r>
          </w:p>
        </w:tc>
      </w:tr>
    </w:tbl>
    <w:p w:rsidR="00F57973" w:rsidRDefault="00F57973">
      <w:r>
        <w:br w:type="page"/>
      </w:r>
    </w:p>
    <w:p w:rsidR="00F57973" w:rsidRDefault="00082341" w:rsidP="00082341">
      <w:pPr>
        <w:ind w:firstLine="0"/>
        <w:jc w:val="center"/>
      </w:pPr>
      <w:r>
        <w:lastRenderedPageBreak/>
        <w:t>8</w:t>
      </w:r>
    </w:p>
    <w:p w:rsidR="00F57973" w:rsidRDefault="00F57973"/>
    <w:tbl>
      <w:tblPr>
        <w:tblW w:w="93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08"/>
        <w:gridCol w:w="1960"/>
        <w:gridCol w:w="980"/>
        <w:gridCol w:w="1390"/>
      </w:tblGrid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904CB1" w:rsidRDefault="00F57973" w:rsidP="00F57973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1</w:t>
            </w:r>
          </w:p>
        </w:tc>
        <w:tc>
          <w:tcPr>
            <w:tcW w:w="1960" w:type="dxa"/>
            <w:vAlign w:val="center"/>
          </w:tcPr>
          <w:p w:rsidR="00F57973" w:rsidRPr="00904CB1" w:rsidRDefault="00F57973" w:rsidP="00F57973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2</w:t>
            </w:r>
          </w:p>
        </w:tc>
        <w:tc>
          <w:tcPr>
            <w:tcW w:w="980" w:type="dxa"/>
            <w:vAlign w:val="center"/>
          </w:tcPr>
          <w:p w:rsidR="00F57973" w:rsidRPr="00904CB1" w:rsidRDefault="00F57973" w:rsidP="00F57973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3</w:t>
            </w:r>
          </w:p>
        </w:tc>
        <w:tc>
          <w:tcPr>
            <w:tcW w:w="1390" w:type="dxa"/>
            <w:vAlign w:val="center"/>
          </w:tcPr>
          <w:p w:rsidR="00F57973" w:rsidRPr="00904CB1" w:rsidRDefault="00F57973" w:rsidP="00F57973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4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0202577300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85,9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0202577300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85,9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0202577300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10,0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0202577300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10,0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Основное мероприятие «Поливитаминизация  и обеспечение медикаментами обучающихся общеобразовательных организаций»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0202600000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30,0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0202630000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30,0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0202630000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30,0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0202630000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30,0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Основное мероприятие «Проведение мероприятий для детей-инвалидов и детей с ограниченными возможностями здоровья»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0202700000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19,4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0202710000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10,4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0202710000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10,4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0202710000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10,4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0202720000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9,0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0202720000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9,0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0202720000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9,0</w:t>
            </w:r>
          </w:p>
        </w:tc>
      </w:tr>
    </w:tbl>
    <w:p w:rsidR="00F57973" w:rsidRDefault="00F57973">
      <w:r>
        <w:br w:type="page"/>
      </w:r>
    </w:p>
    <w:p w:rsidR="00F57973" w:rsidRDefault="00082341" w:rsidP="00082341">
      <w:pPr>
        <w:ind w:firstLine="0"/>
        <w:jc w:val="center"/>
      </w:pPr>
      <w:r>
        <w:lastRenderedPageBreak/>
        <w:t>9</w:t>
      </w:r>
    </w:p>
    <w:p w:rsidR="00F57973" w:rsidRDefault="00F57973"/>
    <w:tbl>
      <w:tblPr>
        <w:tblW w:w="93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08"/>
        <w:gridCol w:w="1960"/>
        <w:gridCol w:w="980"/>
        <w:gridCol w:w="1390"/>
      </w:tblGrid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904CB1" w:rsidRDefault="00F57973" w:rsidP="00F57973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1</w:t>
            </w:r>
          </w:p>
        </w:tc>
        <w:tc>
          <w:tcPr>
            <w:tcW w:w="1960" w:type="dxa"/>
            <w:vAlign w:val="center"/>
          </w:tcPr>
          <w:p w:rsidR="00F57973" w:rsidRPr="00904CB1" w:rsidRDefault="00F57973" w:rsidP="00F57973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2</w:t>
            </w:r>
          </w:p>
        </w:tc>
        <w:tc>
          <w:tcPr>
            <w:tcW w:w="980" w:type="dxa"/>
            <w:vAlign w:val="center"/>
          </w:tcPr>
          <w:p w:rsidR="00F57973" w:rsidRPr="00904CB1" w:rsidRDefault="00F57973" w:rsidP="00F57973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3</w:t>
            </w:r>
          </w:p>
        </w:tc>
        <w:tc>
          <w:tcPr>
            <w:tcW w:w="1390" w:type="dxa"/>
            <w:vAlign w:val="center"/>
          </w:tcPr>
          <w:p w:rsidR="00F57973" w:rsidRPr="00904CB1" w:rsidRDefault="00F57973" w:rsidP="00F57973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4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Основное мероприятие «Обеспечение деятельности муниципальных учреждений дополнительного образования»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0202800000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29 317,5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0202820000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27 712,5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0202820000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27 712,5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0202820000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27 712,5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Обеспечение повышения оплаты труда отдельным категориям работников бюджетной сферы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0202871800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1 177,5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0202871800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1 177,5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0202871800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1 177,5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0202879200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35,0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0202879200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35,0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0202879200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35,0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Выравнивание возможностей местных бюджетов по обеспечению повышения оплаты труда отдельным категориям работников бюджетной сферы за счет средств местного бюджета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02028S1800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392,5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02028S1800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392,5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02028S1800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392,5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Основное мероприятие «Организация и проведение мероприятий во внеурочное и каникулярное время. Приобретение подарков первоклассникам»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0202900000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52,5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0202920000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12,5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0202920000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12,5</w:t>
            </w:r>
          </w:p>
        </w:tc>
      </w:tr>
      <w:tr w:rsidR="00F57973" w:rsidRPr="00772636" w:rsidTr="00F57973">
        <w:trPr>
          <w:trHeight w:val="20"/>
          <w:tblHeader/>
        </w:trPr>
        <w:tc>
          <w:tcPr>
            <w:tcW w:w="5008" w:type="dxa"/>
            <w:vAlign w:val="center"/>
          </w:tcPr>
          <w:p w:rsidR="00F57973" w:rsidRPr="00772636" w:rsidRDefault="00F57973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6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0202920000</w:t>
            </w:r>
          </w:p>
        </w:tc>
        <w:tc>
          <w:tcPr>
            <w:tcW w:w="980" w:type="dxa"/>
            <w:vAlign w:val="center"/>
          </w:tcPr>
          <w:p w:rsidR="00F57973" w:rsidRPr="00772636" w:rsidRDefault="00F57973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90" w:type="dxa"/>
            <w:vAlign w:val="center"/>
          </w:tcPr>
          <w:p w:rsidR="00F57973" w:rsidRPr="00772636" w:rsidRDefault="00F57973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12,5</w:t>
            </w:r>
          </w:p>
        </w:tc>
      </w:tr>
    </w:tbl>
    <w:p w:rsidR="00F57973" w:rsidRDefault="00F57973">
      <w:r>
        <w:br w:type="page"/>
      </w:r>
    </w:p>
    <w:p w:rsidR="00F57973" w:rsidRDefault="00082341" w:rsidP="00082341">
      <w:pPr>
        <w:ind w:firstLine="0"/>
        <w:jc w:val="center"/>
      </w:pPr>
      <w:r>
        <w:lastRenderedPageBreak/>
        <w:t>10</w:t>
      </w:r>
    </w:p>
    <w:p w:rsidR="00F57973" w:rsidRDefault="00F57973"/>
    <w:tbl>
      <w:tblPr>
        <w:tblW w:w="93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08"/>
        <w:gridCol w:w="1960"/>
        <w:gridCol w:w="980"/>
        <w:gridCol w:w="1390"/>
      </w:tblGrid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1</w:t>
            </w:r>
          </w:p>
        </w:tc>
        <w:tc>
          <w:tcPr>
            <w:tcW w:w="1960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2</w:t>
            </w:r>
          </w:p>
        </w:tc>
        <w:tc>
          <w:tcPr>
            <w:tcW w:w="980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3</w:t>
            </w:r>
          </w:p>
        </w:tc>
        <w:tc>
          <w:tcPr>
            <w:tcW w:w="1390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4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0202930000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40,0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0202930000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40,0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0202930000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40,0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Основное мероприятие «Поощрение лучших педагогов»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0203100000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44,0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0203110000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44,0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0203110000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0203110000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0203110000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24,0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Премии и гранты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0203110000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3</w:t>
            </w:r>
            <w:r>
              <w:rPr>
                <w:noProof w:val="0"/>
                <w:sz w:val="24"/>
                <w:szCs w:val="24"/>
              </w:rPr>
              <w:t>5</w:t>
            </w:r>
            <w:r w:rsidRPr="00772636">
              <w:rPr>
                <w:noProof w:val="0"/>
                <w:sz w:val="24"/>
                <w:szCs w:val="24"/>
              </w:rPr>
              <w:t>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24,0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Основное мероприятие «Организация летнего отдыха и оздоровления на базе  </w:t>
            </w:r>
            <w:r w:rsidRPr="00772636">
              <w:rPr>
                <w:noProof w:val="0"/>
                <w:sz w:val="24"/>
                <w:szCs w:val="24"/>
              </w:rPr>
              <w:br/>
              <w:t>загородных стационарных оздоровительных лагерей»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0204100000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409,5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0204110000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409,5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0204110000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409,5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0204110000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409,5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Основное мероприятие «Организация отдыха и оздоровления детей в оздоровительных лагерях с дневным пребыванием и досуговых площадках на базе образовательных учреждений и учреждений культуры»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0204200000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286,6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0204220000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51,7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0204220000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51,7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0204220000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51,7</w:t>
            </w:r>
          </w:p>
        </w:tc>
      </w:tr>
    </w:tbl>
    <w:p w:rsidR="001F0A20" w:rsidRDefault="001F0A20">
      <w:r>
        <w:br w:type="page"/>
      </w:r>
    </w:p>
    <w:p w:rsidR="001F0A20" w:rsidRDefault="00082341" w:rsidP="00082341">
      <w:pPr>
        <w:ind w:firstLine="0"/>
        <w:jc w:val="center"/>
      </w:pPr>
      <w:r>
        <w:lastRenderedPageBreak/>
        <w:t>11</w:t>
      </w:r>
    </w:p>
    <w:p w:rsidR="001F0A20" w:rsidRDefault="001F0A20"/>
    <w:tbl>
      <w:tblPr>
        <w:tblW w:w="93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08"/>
        <w:gridCol w:w="1960"/>
        <w:gridCol w:w="980"/>
        <w:gridCol w:w="1390"/>
      </w:tblGrid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1</w:t>
            </w:r>
          </w:p>
        </w:tc>
        <w:tc>
          <w:tcPr>
            <w:tcW w:w="1960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2</w:t>
            </w:r>
          </w:p>
        </w:tc>
        <w:tc>
          <w:tcPr>
            <w:tcW w:w="980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3</w:t>
            </w:r>
          </w:p>
        </w:tc>
        <w:tc>
          <w:tcPr>
            <w:tcW w:w="1390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4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0204230000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234,9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0204230000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234,9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0204230000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234,9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Основное мероприятие «Создание временных рабочих мест для подростков от 14 до 18 лет в летний период»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0204300000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135,2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0204320000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45,8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0204320000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45,8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0204320000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45,8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0204330000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89,4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0204330000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89,4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0204330000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89,4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Муниципальная программа «Повышение безопасности дорожного движения в городском округе ЗАТО Светлый на 2016-2018 годы»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0400000000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5 429,0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Основное мероприятие «Мероприятия по обеспечению безопасности дорожного движения за счет средств муниципального дорожного фонда»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0400100000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512,2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0400110000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512,2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0400110000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512,2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0400110000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512,2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Основное мероприятие «Капитальный ремонт и ремонт автомобильных дорог общего пользования местного значения, а также дворовых территорий многоквартирных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1F0A2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0400200000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1F0A2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1F0A20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2 310,4</w:t>
            </w:r>
          </w:p>
        </w:tc>
      </w:tr>
    </w:tbl>
    <w:p w:rsidR="001F0A20" w:rsidRDefault="001F0A20">
      <w:r>
        <w:br w:type="page"/>
      </w:r>
    </w:p>
    <w:p w:rsidR="001F0A20" w:rsidRDefault="00082341" w:rsidP="00082341">
      <w:pPr>
        <w:ind w:firstLine="0"/>
        <w:jc w:val="center"/>
      </w:pPr>
      <w:r>
        <w:lastRenderedPageBreak/>
        <w:t>12</w:t>
      </w:r>
    </w:p>
    <w:p w:rsidR="001F0A20" w:rsidRDefault="001F0A20"/>
    <w:tbl>
      <w:tblPr>
        <w:tblW w:w="93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08"/>
        <w:gridCol w:w="1960"/>
        <w:gridCol w:w="980"/>
        <w:gridCol w:w="1390"/>
      </w:tblGrid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1</w:t>
            </w:r>
          </w:p>
        </w:tc>
        <w:tc>
          <w:tcPr>
            <w:tcW w:w="1960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2</w:t>
            </w:r>
          </w:p>
        </w:tc>
        <w:tc>
          <w:tcPr>
            <w:tcW w:w="980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3</w:t>
            </w:r>
          </w:p>
        </w:tc>
        <w:tc>
          <w:tcPr>
            <w:tcW w:w="1390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4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домов, проездов к дворовым территориям многоквартирных домов»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0400210000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2 310,4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0400210000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2 310,4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0400210000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2 310,4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Основное мероприятие «Мероприятия по обеспечению безопасности дорожного движения за счет иных средств бюджета»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0400300000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636,4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0400310000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636,4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0400310000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636,4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0400310000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636,4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Основное мероприятие «Приобретение дорожно-эксплуатационной техники, необходимой для выполнения комплекса работ по поддержанию надлежащего технического состояния </w:t>
            </w:r>
            <w:r w:rsidRPr="00772636">
              <w:rPr>
                <w:noProof w:val="0"/>
                <w:sz w:val="24"/>
                <w:szCs w:val="24"/>
              </w:rPr>
              <w:br/>
              <w:t>автомобильных дорог общего пользования местного значения»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0400400000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1 970,0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Приобретение дорожно-эксплуатационной техники,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 за счет средств областного дорожного фонда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04004D7900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1 500,0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04004D7900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1 500,0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1F0A2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04004D7900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1F0A2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1F0A20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1 500,0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Приобретение дорожно-эксплуатационной техники, необходимой для выполнения комплекса работ по поддержанию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1F0A2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04004S7900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1F0A2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1F0A20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470,0</w:t>
            </w:r>
          </w:p>
        </w:tc>
      </w:tr>
    </w:tbl>
    <w:p w:rsidR="001F0A20" w:rsidRDefault="001F0A20">
      <w:r>
        <w:br w:type="page"/>
      </w:r>
    </w:p>
    <w:p w:rsidR="001F0A20" w:rsidRDefault="00082341" w:rsidP="00082341">
      <w:pPr>
        <w:ind w:firstLine="0"/>
        <w:jc w:val="center"/>
      </w:pPr>
      <w:r>
        <w:lastRenderedPageBreak/>
        <w:t>13</w:t>
      </w:r>
    </w:p>
    <w:p w:rsidR="001F0A20" w:rsidRDefault="001F0A20"/>
    <w:tbl>
      <w:tblPr>
        <w:tblW w:w="93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08"/>
        <w:gridCol w:w="1960"/>
        <w:gridCol w:w="980"/>
        <w:gridCol w:w="1390"/>
      </w:tblGrid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1</w:t>
            </w:r>
          </w:p>
        </w:tc>
        <w:tc>
          <w:tcPr>
            <w:tcW w:w="1960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2</w:t>
            </w:r>
          </w:p>
        </w:tc>
        <w:tc>
          <w:tcPr>
            <w:tcW w:w="980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3</w:t>
            </w:r>
          </w:p>
        </w:tc>
        <w:tc>
          <w:tcPr>
            <w:tcW w:w="1390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4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надлежащего технического состояния автомобильных дорог общего пользования местного значения за счет средств  местного бюджета (или за счет средств муниципального дорожного фонда)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04004S7900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470,0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04004S7900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470,0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Муниципальная программа «Развитие местного самоуправления в городском округе ЗАТО Светлый» на 2018 - 2020 годы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0600000000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25 002,6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Основное мероприятие «Создание условий для деятельности органов местного самоуправления городского округа ЗАТО Светлый»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0600100000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23 763,0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14 127,0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10 005,0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10 005,0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3 762,7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3 762,7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108,2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320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108,2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251,1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251,1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9 636,0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1F0A2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1F0A2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1F0A20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9 216,7</w:t>
            </w:r>
          </w:p>
        </w:tc>
      </w:tr>
    </w:tbl>
    <w:p w:rsidR="001F0A20" w:rsidRDefault="001F0A20">
      <w:r>
        <w:br w:type="page"/>
      </w:r>
    </w:p>
    <w:p w:rsidR="001F0A20" w:rsidRDefault="00082341" w:rsidP="00082341">
      <w:pPr>
        <w:ind w:firstLine="0"/>
        <w:jc w:val="center"/>
      </w:pPr>
      <w:r>
        <w:lastRenderedPageBreak/>
        <w:t>14</w:t>
      </w:r>
    </w:p>
    <w:p w:rsidR="001F0A20" w:rsidRDefault="001F0A20"/>
    <w:tbl>
      <w:tblPr>
        <w:tblW w:w="93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08"/>
        <w:gridCol w:w="1960"/>
        <w:gridCol w:w="980"/>
        <w:gridCol w:w="1390"/>
      </w:tblGrid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1</w:t>
            </w:r>
          </w:p>
        </w:tc>
        <w:tc>
          <w:tcPr>
            <w:tcW w:w="1960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2</w:t>
            </w:r>
          </w:p>
        </w:tc>
        <w:tc>
          <w:tcPr>
            <w:tcW w:w="980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3</w:t>
            </w:r>
          </w:p>
        </w:tc>
        <w:tc>
          <w:tcPr>
            <w:tcW w:w="1390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4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органами управления государственными внебюджетными фондами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9 216,7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209,8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209,8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192,1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320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192,1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17,4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17,4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1F0A2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Основное мероприятие «Создание условий для повышения имиджа городского округа ЗАТО Светлый»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0600200000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249,6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0600210000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249,6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0600210000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117,1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0600210000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117,1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0600210000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132,5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0600210000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132,5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Основное мероприятие «Формирование системы непрерывного обучения, профессиональной переподготовки и повышения квалификации для профессионального развития муниципальных служащих»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0600400000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0600410200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0600410200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0600410200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2,0</w:t>
            </w:r>
          </w:p>
        </w:tc>
      </w:tr>
    </w:tbl>
    <w:p w:rsidR="001F0A20" w:rsidRDefault="001F0A20">
      <w:r>
        <w:br w:type="page"/>
      </w:r>
    </w:p>
    <w:p w:rsidR="001F0A20" w:rsidRDefault="00082341" w:rsidP="00082341">
      <w:pPr>
        <w:ind w:firstLine="0"/>
        <w:jc w:val="center"/>
      </w:pPr>
      <w:r>
        <w:lastRenderedPageBreak/>
        <w:t>15</w:t>
      </w:r>
    </w:p>
    <w:p w:rsidR="001F0A20" w:rsidRDefault="001F0A20"/>
    <w:tbl>
      <w:tblPr>
        <w:tblW w:w="93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08"/>
        <w:gridCol w:w="1960"/>
        <w:gridCol w:w="980"/>
        <w:gridCol w:w="1390"/>
      </w:tblGrid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1</w:t>
            </w:r>
          </w:p>
        </w:tc>
        <w:tc>
          <w:tcPr>
            <w:tcW w:w="1960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2</w:t>
            </w:r>
          </w:p>
        </w:tc>
        <w:tc>
          <w:tcPr>
            <w:tcW w:w="980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3</w:t>
            </w:r>
          </w:p>
        </w:tc>
        <w:tc>
          <w:tcPr>
            <w:tcW w:w="1390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4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0600410200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18,0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0600410200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18,0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0600600000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970,0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0600672300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929,5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0600672300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929,5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0600672300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929,5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06006S2300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40,5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06006S2300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40,5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06006S2300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40,5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Муниципальная программа «Управление финансами городского округа ЗАТО Светлый на 2018-2020 годы»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0700000000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7 913,1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0700300000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6 913,1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6 913,1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6 886,9</w:t>
            </w:r>
          </w:p>
        </w:tc>
      </w:tr>
    </w:tbl>
    <w:p w:rsidR="001F0A20" w:rsidRDefault="001F0A20">
      <w:r>
        <w:br w:type="page"/>
      </w:r>
    </w:p>
    <w:p w:rsidR="001F0A20" w:rsidRDefault="00082341" w:rsidP="00082341">
      <w:pPr>
        <w:ind w:firstLine="0"/>
        <w:jc w:val="center"/>
      </w:pPr>
      <w:r>
        <w:lastRenderedPageBreak/>
        <w:t>16</w:t>
      </w:r>
    </w:p>
    <w:p w:rsidR="001F0A20" w:rsidRDefault="001F0A20"/>
    <w:tbl>
      <w:tblPr>
        <w:tblW w:w="93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08"/>
        <w:gridCol w:w="1960"/>
        <w:gridCol w:w="980"/>
        <w:gridCol w:w="1390"/>
      </w:tblGrid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1</w:t>
            </w:r>
          </w:p>
        </w:tc>
        <w:tc>
          <w:tcPr>
            <w:tcW w:w="1960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2</w:t>
            </w:r>
          </w:p>
        </w:tc>
        <w:tc>
          <w:tcPr>
            <w:tcW w:w="980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3</w:t>
            </w:r>
          </w:p>
        </w:tc>
        <w:tc>
          <w:tcPr>
            <w:tcW w:w="1390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4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6 886,9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26,2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26,2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Основное мероприятие «Обеспечение финансовой стабильности бюджета городского округа ЗАТО Светлый»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0700400000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1 000,0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0700410000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1 000,0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0700410000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1 000,0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Резервные средства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0700410000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8</w:t>
            </w:r>
            <w:r>
              <w:rPr>
                <w:noProof w:val="0"/>
                <w:sz w:val="24"/>
                <w:szCs w:val="24"/>
              </w:rPr>
              <w:t>7</w:t>
            </w:r>
            <w:r w:rsidRPr="00772636">
              <w:rPr>
                <w:noProof w:val="0"/>
                <w:sz w:val="24"/>
                <w:szCs w:val="24"/>
              </w:rPr>
              <w:t>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1 000,0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Муниципальная программа «Развитие физической культуры, спорта и молодежной политики на территории городского округа ЗАТО Светлый» на 2018 – 2020 годы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0800000000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1 476,9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Подпрограмма «Физическая культура и спорт»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0810000000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1 437,4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Основное мероприятие «Организация и проведение физкультурных и спортивно-массовых мероприятий»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0811200000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101,2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0811210000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101,2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0811210000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101,2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0811210000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101,2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Основное мероприятие «Организация и проведение спортивных мероприятий в рамках реализации ВФСК ГТО»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0811300000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9,6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0811310000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5,8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0811310000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5,8</w:t>
            </w:r>
          </w:p>
        </w:tc>
      </w:tr>
    </w:tbl>
    <w:p w:rsidR="001F0A20" w:rsidRDefault="001F0A20">
      <w:r>
        <w:br w:type="page"/>
      </w:r>
    </w:p>
    <w:p w:rsidR="001F0A20" w:rsidRDefault="00082341" w:rsidP="00082341">
      <w:pPr>
        <w:ind w:firstLine="0"/>
        <w:jc w:val="center"/>
      </w:pPr>
      <w:r>
        <w:lastRenderedPageBreak/>
        <w:t>17</w:t>
      </w:r>
    </w:p>
    <w:p w:rsidR="001F0A20" w:rsidRDefault="001F0A20"/>
    <w:tbl>
      <w:tblPr>
        <w:tblW w:w="93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08"/>
        <w:gridCol w:w="1960"/>
        <w:gridCol w:w="980"/>
        <w:gridCol w:w="1390"/>
      </w:tblGrid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1</w:t>
            </w:r>
          </w:p>
        </w:tc>
        <w:tc>
          <w:tcPr>
            <w:tcW w:w="1960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2</w:t>
            </w:r>
          </w:p>
        </w:tc>
        <w:tc>
          <w:tcPr>
            <w:tcW w:w="980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3</w:t>
            </w:r>
          </w:p>
        </w:tc>
        <w:tc>
          <w:tcPr>
            <w:tcW w:w="1390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4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0811310000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5,8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0811320000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3,8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0811320000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3,8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0811320000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3,8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Основное мероприятие «Подготовка спортивного резерва»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0811400000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70,4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0811410000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70,4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0811410000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56,6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0811410000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56,6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0811410000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13,8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0811410000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13,8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Основное мероприятие "Организация мероприятий, направленных на повышение уровня обеспеченности населения спортивными сооружениями"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0811500000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1 256,2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0811572100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993,4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0811572100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993,4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0811572100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993,4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08115S2110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200,0</w:t>
            </w:r>
          </w:p>
        </w:tc>
      </w:tr>
    </w:tbl>
    <w:p w:rsidR="001F0A20" w:rsidRDefault="001F0A20">
      <w:r>
        <w:br w:type="page"/>
      </w:r>
    </w:p>
    <w:p w:rsidR="001F0A20" w:rsidRDefault="00082341" w:rsidP="00082341">
      <w:pPr>
        <w:ind w:firstLine="0"/>
        <w:jc w:val="center"/>
      </w:pPr>
      <w:r>
        <w:lastRenderedPageBreak/>
        <w:t>18</w:t>
      </w:r>
    </w:p>
    <w:p w:rsidR="001F0A20" w:rsidRDefault="001F0A20"/>
    <w:tbl>
      <w:tblPr>
        <w:tblW w:w="93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08"/>
        <w:gridCol w:w="1960"/>
        <w:gridCol w:w="980"/>
        <w:gridCol w:w="1390"/>
      </w:tblGrid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1</w:t>
            </w:r>
          </w:p>
        </w:tc>
        <w:tc>
          <w:tcPr>
            <w:tcW w:w="1960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2</w:t>
            </w:r>
          </w:p>
        </w:tc>
        <w:tc>
          <w:tcPr>
            <w:tcW w:w="980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3</w:t>
            </w:r>
          </w:p>
        </w:tc>
        <w:tc>
          <w:tcPr>
            <w:tcW w:w="1390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4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08115S2110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200,0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08115S2110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200,0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08115S2120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62,8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08115S2120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62,8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08115S2120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62,8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Подпрограмма «Молодежная политика»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0820000000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39,5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Основное мероприятие «Проведение муниципальных мероприятий (акций) в сфере молодежной политики на территории городского округа ЗАТО Светлый; организация участия обучающихся в мероприятиях регионального, всероссийского и международного уровня»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0822100000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13,8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0822110000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13,8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0822110000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13,8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0822110000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13,8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Основное мероприятие «Поддержка талантливой молодежи»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0822300000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8,3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0822310000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8,3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0822310000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8,3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0822310000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8,3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Основное мероприятие «Проведение мероприятий патриотической направленности»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0822400000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17,4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1F0A2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1F0A2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0822410000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1F0A2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1F0A20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17,4</w:t>
            </w:r>
          </w:p>
        </w:tc>
      </w:tr>
    </w:tbl>
    <w:p w:rsidR="001F0A20" w:rsidRDefault="001F0A20">
      <w:r>
        <w:br w:type="page"/>
      </w:r>
    </w:p>
    <w:p w:rsidR="001F0A20" w:rsidRDefault="00082341" w:rsidP="00082341">
      <w:pPr>
        <w:ind w:firstLine="0"/>
        <w:jc w:val="center"/>
      </w:pPr>
      <w:r>
        <w:lastRenderedPageBreak/>
        <w:t>19</w:t>
      </w:r>
    </w:p>
    <w:p w:rsidR="001F0A20" w:rsidRDefault="001F0A20"/>
    <w:tbl>
      <w:tblPr>
        <w:tblW w:w="93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08"/>
        <w:gridCol w:w="1960"/>
        <w:gridCol w:w="980"/>
        <w:gridCol w:w="1390"/>
      </w:tblGrid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1</w:t>
            </w:r>
          </w:p>
        </w:tc>
        <w:tc>
          <w:tcPr>
            <w:tcW w:w="1960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2</w:t>
            </w:r>
          </w:p>
        </w:tc>
        <w:tc>
          <w:tcPr>
            <w:tcW w:w="980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3</w:t>
            </w:r>
          </w:p>
        </w:tc>
        <w:tc>
          <w:tcPr>
            <w:tcW w:w="1390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4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0822410000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17,4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0822410000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17,4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Муниципальная программа «Развитие культуры в городском округе ЗАТО Светлый» на 2017-2019 годы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1000000000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13 732,9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Основное мероприятие «Проведение культурно-массовых мероприятий»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1000200000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500,0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1000210000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500,0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1000210000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500,0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1000210000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500,0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1000300000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9 897,5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1000360000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9 832,5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1000360000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9 832,5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1000360000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9 832,5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1000379200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65,0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1000379200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65,0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1000379200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65,0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Основное мероприятие «Повышение оплаты труда отдельным категориям работников бюджетной сферы в целях реализации указов Президента Российской Федерации от 7 мая 2012 года № 597 «О мероприятиях по реализации государственной социальной политики» и от 1 июня 2012 года № 761 «О Национальной стратегии действий в интересах детей на 2012-2017 годы»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1000400000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3 335,4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Выравнивание возможностей местных бюджетов по обеспечению повышения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1F0A2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1000471800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1F0A2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1F0A20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2 501,5</w:t>
            </w:r>
          </w:p>
        </w:tc>
      </w:tr>
    </w:tbl>
    <w:p w:rsidR="001F0A20" w:rsidRDefault="001F0A20">
      <w:r>
        <w:br w:type="page"/>
      </w:r>
    </w:p>
    <w:p w:rsidR="001F0A20" w:rsidRDefault="00082341" w:rsidP="00082341">
      <w:pPr>
        <w:ind w:firstLine="0"/>
        <w:jc w:val="center"/>
      </w:pPr>
      <w:r>
        <w:lastRenderedPageBreak/>
        <w:t>20</w:t>
      </w:r>
    </w:p>
    <w:p w:rsidR="001F0A20" w:rsidRDefault="001F0A20"/>
    <w:tbl>
      <w:tblPr>
        <w:tblW w:w="93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08"/>
        <w:gridCol w:w="1960"/>
        <w:gridCol w:w="980"/>
        <w:gridCol w:w="1390"/>
      </w:tblGrid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1</w:t>
            </w:r>
          </w:p>
        </w:tc>
        <w:tc>
          <w:tcPr>
            <w:tcW w:w="1960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2</w:t>
            </w:r>
          </w:p>
        </w:tc>
        <w:tc>
          <w:tcPr>
            <w:tcW w:w="980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3</w:t>
            </w:r>
          </w:p>
        </w:tc>
        <w:tc>
          <w:tcPr>
            <w:tcW w:w="1390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4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оплаты труда отдельным категориям работников бюджетной сферы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1000471800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2 501,5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1000471800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2 501,5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Выравнивание возможностей местных бюджетов по обеспечению повышения оплаты труда отдельным категориям работников бюджетной сферы за счет средств местного бюджета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10004S1800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833,9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10004S1800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833,9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10004S1800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833,9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Муниципальная программа «Формирование комфортной городской среды на территории городского округа ЗАТО Светлый» на 2018 - 2022 годы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1100000000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827,2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Основное мероприятие  «Благоустройство дворовых территорий многоквартирных домов городского округа ЗАТО Светлый»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1100100000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417,3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1100110000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417,3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1100110000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417,3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1100110000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417,3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Основное мероприятие  «Благоустройство общественных территорий городского округа ЗАТО Светлый»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1100200000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409,9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1100210000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409,9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1100210000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409,9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1100210000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409,9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Муниципальная программа «Повышение качества водоснабжения» на 2016-2018 годы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1300000000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7 422,9</w:t>
            </w:r>
          </w:p>
        </w:tc>
      </w:tr>
    </w:tbl>
    <w:p w:rsidR="001F0A20" w:rsidRDefault="001F0A20">
      <w:r>
        <w:br w:type="page"/>
      </w:r>
    </w:p>
    <w:p w:rsidR="001F0A20" w:rsidRDefault="00082341" w:rsidP="00082341">
      <w:pPr>
        <w:ind w:firstLine="0"/>
        <w:jc w:val="center"/>
      </w:pPr>
      <w:r>
        <w:lastRenderedPageBreak/>
        <w:t>21</w:t>
      </w:r>
    </w:p>
    <w:p w:rsidR="001F0A20" w:rsidRDefault="001F0A20"/>
    <w:tbl>
      <w:tblPr>
        <w:tblW w:w="93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08"/>
        <w:gridCol w:w="1960"/>
        <w:gridCol w:w="980"/>
        <w:gridCol w:w="1390"/>
      </w:tblGrid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1</w:t>
            </w:r>
          </w:p>
        </w:tc>
        <w:tc>
          <w:tcPr>
            <w:tcW w:w="1960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2</w:t>
            </w:r>
          </w:p>
        </w:tc>
        <w:tc>
          <w:tcPr>
            <w:tcW w:w="980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3</w:t>
            </w:r>
          </w:p>
        </w:tc>
        <w:tc>
          <w:tcPr>
            <w:tcW w:w="1390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4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Основное мероприятие «Реализация мероприятий проекта реконструкции водозабора  городского округа»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1301200000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4 747,8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1301210000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4 747,8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1301210000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400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4 747,8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Бюджетные инвестиции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1301210000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410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4 747,8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Основное мероприятие «Корректировка проекта реконструкции водозабора городского округа»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1301300000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2 675,1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1301310000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2 675,1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1301310000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400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2 675,1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Бюджетные инвестиции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1301310000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410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2 675,1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Муниципальная программа «Развитие малого и среднего предпринимательства городского округа ЗАТО Светлый на 2014-2020 годы»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1400000000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15,0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Основное мероприятие «Организация проведения торжественных мероприятий»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1405700000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15,0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1405710000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15,0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1405710000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15,0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1405710000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15,0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1 437,6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1500100000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1 437,6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464,6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464,6</w:t>
            </w:r>
          </w:p>
        </w:tc>
      </w:tr>
    </w:tbl>
    <w:p w:rsidR="001F0A20" w:rsidRDefault="001F0A20">
      <w:r>
        <w:br w:type="page"/>
      </w:r>
    </w:p>
    <w:p w:rsidR="001F0A20" w:rsidRDefault="00082341" w:rsidP="00082341">
      <w:pPr>
        <w:ind w:firstLine="0"/>
        <w:jc w:val="center"/>
      </w:pPr>
      <w:r>
        <w:lastRenderedPageBreak/>
        <w:t>22</w:t>
      </w:r>
    </w:p>
    <w:p w:rsidR="001F0A20" w:rsidRDefault="001F0A20"/>
    <w:tbl>
      <w:tblPr>
        <w:tblW w:w="93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08"/>
        <w:gridCol w:w="1960"/>
        <w:gridCol w:w="980"/>
        <w:gridCol w:w="1390"/>
      </w:tblGrid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1</w:t>
            </w:r>
          </w:p>
        </w:tc>
        <w:tc>
          <w:tcPr>
            <w:tcW w:w="1960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2</w:t>
            </w:r>
          </w:p>
        </w:tc>
        <w:tc>
          <w:tcPr>
            <w:tcW w:w="980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3</w:t>
            </w:r>
          </w:p>
        </w:tc>
        <w:tc>
          <w:tcPr>
            <w:tcW w:w="1390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4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464,6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1500120000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191,1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1500120000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191,1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1500120000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191,1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1500130000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247,6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1500130000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247,6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1500130000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247,6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1500160000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534,3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1500160000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534,3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1500160000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534,3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Муниципальная программа «Развитие средств массовой информации в городском округе ЗАТО Светлый» на 2016 – 2018 годы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1600000000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4 518,4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Основное мероприятие «Обеспечение деятельности МУ «Редакция газеты «Светлые вести»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1600100000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1 416,7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1 416,7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975,7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975,7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437,3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437,3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3,7</w:t>
            </w:r>
          </w:p>
        </w:tc>
      </w:tr>
    </w:tbl>
    <w:p w:rsidR="001F0A20" w:rsidRDefault="001F0A20">
      <w:r>
        <w:br w:type="page"/>
      </w:r>
    </w:p>
    <w:p w:rsidR="001F0A20" w:rsidRDefault="00082341" w:rsidP="00082341">
      <w:pPr>
        <w:ind w:firstLine="0"/>
        <w:jc w:val="center"/>
      </w:pPr>
      <w:r>
        <w:lastRenderedPageBreak/>
        <w:t>23</w:t>
      </w:r>
    </w:p>
    <w:p w:rsidR="001F0A20" w:rsidRDefault="001F0A20"/>
    <w:tbl>
      <w:tblPr>
        <w:tblW w:w="93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08"/>
        <w:gridCol w:w="1960"/>
        <w:gridCol w:w="980"/>
        <w:gridCol w:w="1390"/>
      </w:tblGrid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1</w:t>
            </w:r>
          </w:p>
        </w:tc>
        <w:tc>
          <w:tcPr>
            <w:tcW w:w="1960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2</w:t>
            </w:r>
          </w:p>
        </w:tc>
        <w:tc>
          <w:tcPr>
            <w:tcW w:w="980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3</w:t>
            </w:r>
          </w:p>
        </w:tc>
        <w:tc>
          <w:tcPr>
            <w:tcW w:w="1390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4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3,7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Основное мероприятие «Обеспечение деятельности МУ «Телеканал «Светлый»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1600200000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2 705,3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1600210000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2 705,3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1600210000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2 308,8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1600210000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2 308,8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1600210000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364,4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1600210000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364,4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1600210000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32,1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1600210000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32,1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1600400000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226,4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1600472300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215,1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1600472300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215,1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1600472300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215,1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16004S2300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11,3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16004S2300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11,3</w:t>
            </w:r>
          </w:p>
        </w:tc>
      </w:tr>
    </w:tbl>
    <w:p w:rsidR="001F0A20" w:rsidRDefault="001F0A20">
      <w:r>
        <w:br w:type="page"/>
      </w:r>
    </w:p>
    <w:p w:rsidR="001F0A20" w:rsidRDefault="00082341" w:rsidP="00082341">
      <w:pPr>
        <w:ind w:firstLine="0"/>
        <w:jc w:val="center"/>
      </w:pPr>
      <w:r>
        <w:lastRenderedPageBreak/>
        <w:t>24</w:t>
      </w:r>
    </w:p>
    <w:p w:rsidR="001F0A20" w:rsidRDefault="001F0A20"/>
    <w:tbl>
      <w:tblPr>
        <w:tblW w:w="93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08"/>
        <w:gridCol w:w="1960"/>
        <w:gridCol w:w="980"/>
        <w:gridCol w:w="1390"/>
      </w:tblGrid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1</w:t>
            </w:r>
          </w:p>
        </w:tc>
        <w:tc>
          <w:tcPr>
            <w:tcW w:w="1960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2</w:t>
            </w:r>
          </w:p>
        </w:tc>
        <w:tc>
          <w:tcPr>
            <w:tcW w:w="980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3</w:t>
            </w:r>
          </w:p>
        </w:tc>
        <w:tc>
          <w:tcPr>
            <w:tcW w:w="1390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4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16004S2300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11,3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Основное мероприятие «Размещение социально значимой информации в печатных средствах массовой информации, учрежденных органами местного самоуправления»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1600500000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170,0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1600578600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170,0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1600578600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119,0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1600578600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119,0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1600578600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51,0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1600578600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51,0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Муниципальная программа «Благоустройство территории городского округа ЗАТО Светлый» на 2016-2018 годы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1700000000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9 549,9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Основное мероприятие «Организация уличного освещения»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1700100000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1 150,0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1700110000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1 150,0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1700110000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1 150,0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1700110000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1 150,0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Основное мероприятие «Озеленение»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1700200000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1 030,8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1700210000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1 030,8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1700210000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1 030,8</w:t>
            </w:r>
          </w:p>
        </w:tc>
      </w:tr>
    </w:tbl>
    <w:p w:rsidR="001F0A20" w:rsidRDefault="001F0A20">
      <w:r>
        <w:br w:type="page"/>
      </w:r>
    </w:p>
    <w:p w:rsidR="001F0A20" w:rsidRDefault="00082341" w:rsidP="00082341">
      <w:pPr>
        <w:ind w:firstLine="0"/>
        <w:jc w:val="center"/>
      </w:pPr>
      <w:r>
        <w:lastRenderedPageBreak/>
        <w:t>25</w:t>
      </w:r>
    </w:p>
    <w:p w:rsidR="001F0A20" w:rsidRDefault="001F0A20"/>
    <w:tbl>
      <w:tblPr>
        <w:tblW w:w="93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08"/>
        <w:gridCol w:w="1960"/>
        <w:gridCol w:w="980"/>
        <w:gridCol w:w="1390"/>
      </w:tblGrid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1</w:t>
            </w:r>
          </w:p>
        </w:tc>
        <w:tc>
          <w:tcPr>
            <w:tcW w:w="1960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2</w:t>
            </w:r>
          </w:p>
        </w:tc>
        <w:tc>
          <w:tcPr>
            <w:tcW w:w="980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3</w:t>
            </w:r>
          </w:p>
        </w:tc>
        <w:tc>
          <w:tcPr>
            <w:tcW w:w="1390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4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1700210000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1 030,8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Основное мероприятие «Организация прочих мероприятий по благоустройству городского округа»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1700300000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7 369,1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1700310000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7 369,1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1700310000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7 369,1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1700310000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7 369,1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Муниципальная программа «Капитальный ремонт инженерной инфраструктуры городского округа ЗАТО Светлый» на 2016-2018 годы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1800000000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15 871,3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Основное мероприятие «Капитальный ремонт участков тепловой сети»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1801100000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6 159,9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1801110000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6 159,9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1801110000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6 159,9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1801110000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6 159,9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Основное мероприятие «Капитальный ремонт муниципальной котельной»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1801200000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8 621,1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1801210000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5 137,4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1801210000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5 137,4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1801210000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5 137,4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Осуществление расходов за счет иных межбюджетных трансфертов стимулирующего (поощрительного) характера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1801278А00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3 483,7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1F0A2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1F0A2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1801278А00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1F0A2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1F0A20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3 483,7</w:t>
            </w:r>
          </w:p>
        </w:tc>
      </w:tr>
    </w:tbl>
    <w:p w:rsidR="001F0A20" w:rsidRDefault="001F0A20">
      <w:r>
        <w:br w:type="page"/>
      </w:r>
    </w:p>
    <w:p w:rsidR="001F0A20" w:rsidRDefault="00082341" w:rsidP="00082341">
      <w:pPr>
        <w:ind w:firstLine="0"/>
        <w:jc w:val="center"/>
      </w:pPr>
      <w:r>
        <w:lastRenderedPageBreak/>
        <w:t>26</w:t>
      </w:r>
    </w:p>
    <w:p w:rsidR="001F0A20" w:rsidRDefault="001F0A20"/>
    <w:tbl>
      <w:tblPr>
        <w:tblW w:w="93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08"/>
        <w:gridCol w:w="1960"/>
        <w:gridCol w:w="980"/>
        <w:gridCol w:w="1390"/>
      </w:tblGrid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1</w:t>
            </w:r>
          </w:p>
        </w:tc>
        <w:tc>
          <w:tcPr>
            <w:tcW w:w="1960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2</w:t>
            </w:r>
          </w:p>
        </w:tc>
        <w:tc>
          <w:tcPr>
            <w:tcW w:w="980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3</w:t>
            </w:r>
          </w:p>
        </w:tc>
        <w:tc>
          <w:tcPr>
            <w:tcW w:w="1390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4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1801278А00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3 483,7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Основное мероприятие «Приобретение вспомогательного оборудования для муниципальной котельной»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1801400000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441,7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1801410000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441,7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1801410000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441,7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1801410000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441,7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Основное мероприятие Приобретение вспомогательного оборудования для функционирования канализационной насосной станции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1801500000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105,0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1801510000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105,0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1801510000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105,0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1801510000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105,0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Основное мероприятие «Капитальный ремонт объектов электрохозяйства городского округа ЗАТО Светлый»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1801700000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543,6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1801710000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10,0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1801710000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10,0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1801710000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10,0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Осуществление расходов за счет иных межбюджетных трансфертов стимулирующего (поощрительного) характера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1801778А00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533,6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1801778А00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533,6</w:t>
            </w:r>
          </w:p>
        </w:tc>
      </w:tr>
    </w:tbl>
    <w:p w:rsidR="001F0A20" w:rsidRDefault="001F0A20">
      <w:r>
        <w:br w:type="page"/>
      </w:r>
    </w:p>
    <w:p w:rsidR="001F0A20" w:rsidRDefault="00082341" w:rsidP="00082341">
      <w:pPr>
        <w:ind w:firstLine="0"/>
        <w:jc w:val="center"/>
      </w:pPr>
      <w:r>
        <w:lastRenderedPageBreak/>
        <w:t>27</w:t>
      </w:r>
    </w:p>
    <w:p w:rsidR="001F0A20" w:rsidRDefault="001F0A20"/>
    <w:tbl>
      <w:tblPr>
        <w:tblW w:w="93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08"/>
        <w:gridCol w:w="1960"/>
        <w:gridCol w:w="980"/>
        <w:gridCol w:w="1390"/>
      </w:tblGrid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1</w:t>
            </w:r>
          </w:p>
        </w:tc>
        <w:tc>
          <w:tcPr>
            <w:tcW w:w="1960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2</w:t>
            </w:r>
          </w:p>
        </w:tc>
        <w:tc>
          <w:tcPr>
            <w:tcW w:w="980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3</w:t>
            </w:r>
          </w:p>
        </w:tc>
        <w:tc>
          <w:tcPr>
            <w:tcW w:w="1390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4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1801778А00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533,6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Муниципальная программа «Энергосбережение и повышение энергетической эффективности  городского округа ЗАТО Светлый на 2016–2020 г.г.»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1900000000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1 702,7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Основное мероприятие «Мероприятия по энергосбережению и повышению энергоэффективности»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1900200000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1 702,7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1900210000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1 670,9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1900210000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1 670,9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1900210000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1 670,9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1900230000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31,8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1900230000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31,8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1900230000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31,8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2000000000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815,4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Основное мероприятие « Профилактические мероприятия»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2000200000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815,4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331,5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331,5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331,5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2000220000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297,3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2000220000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297,3</w:t>
            </w:r>
          </w:p>
        </w:tc>
      </w:tr>
    </w:tbl>
    <w:p w:rsidR="001F0A20" w:rsidRDefault="001F0A20">
      <w:r>
        <w:br w:type="page"/>
      </w:r>
    </w:p>
    <w:p w:rsidR="001F0A20" w:rsidRDefault="00082341" w:rsidP="00082341">
      <w:pPr>
        <w:ind w:firstLine="0"/>
        <w:jc w:val="center"/>
      </w:pPr>
      <w:r>
        <w:lastRenderedPageBreak/>
        <w:t>28</w:t>
      </w:r>
    </w:p>
    <w:p w:rsidR="001F0A20" w:rsidRDefault="001F0A20"/>
    <w:tbl>
      <w:tblPr>
        <w:tblW w:w="93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08"/>
        <w:gridCol w:w="1960"/>
        <w:gridCol w:w="980"/>
        <w:gridCol w:w="1390"/>
      </w:tblGrid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1</w:t>
            </w:r>
          </w:p>
        </w:tc>
        <w:tc>
          <w:tcPr>
            <w:tcW w:w="1960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2</w:t>
            </w:r>
          </w:p>
        </w:tc>
        <w:tc>
          <w:tcPr>
            <w:tcW w:w="980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3</w:t>
            </w:r>
          </w:p>
        </w:tc>
        <w:tc>
          <w:tcPr>
            <w:tcW w:w="1390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4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2000220000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297,3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2000230000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186,6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2000230000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186,6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2000230000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186,6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6 145,7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Обеспечение деятельности представительных органов местного самоуправления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7110000000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596,3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7110010000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596,3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7110010000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596,3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7110010000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596,3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Расходы, связанные с выполнением должностных обязанностей главы городского округа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7120000000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1 380,1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7120010000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1 380,1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7120010000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1 380,1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7120010000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1 380,1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Мероприятия  в сфере управления муниципальной собственностью и земельными ресурсами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7130000000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3 876,0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Мероприятия в области архитектуры и градостроительства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7130010700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40,0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7130010700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40,0</w:t>
            </w:r>
          </w:p>
        </w:tc>
      </w:tr>
    </w:tbl>
    <w:p w:rsidR="001F0A20" w:rsidRDefault="001F0A20">
      <w:r>
        <w:br w:type="page"/>
      </w:r>
    </w:p>
    <w:p w:rsidR="001F0A20" w:rsidRDefault="00082341" w:rsidP="00082341">
      <w:pPr>
        <w:ind w:firstLine="0"/>
        <w:jc w:val="center"/>
      </w:pPr>
      <w:r>
        <w:lastRenderedPageBreak/>
        <w:t>29</w:t>
      </w:r>
    </w:p>
    <w:p w:rsidR="001F0A20" w:rsidRDefault="001F0A20"/>
    <w:tbl>
      <w:tblPr>
        <w:tblW w:w="93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08"/>
        <w:gridCol w:w="1960"/>
        <w:gridCol w:w="980"/>
        <w:gridCol w:w="1390"/>
      </w:tblGrid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1</w:t>
            </w:r>
          </w:p>
        </w:tc>
        <w:tc>
          <w:tcPr>
            <w:tcW w:w="1960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2</w:t>
            </w:r>
          </w:p>
        </w:tc>
        <w:tc>
          <w:tcPr>
            <w:tcW w:w="980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3</w:t>
            </w:r>
          </w:p>
        </w:tc>
        <w:tc>
          <w:tcPr>
            <w:tcW w:w="1390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4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7130010700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40,0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Иные расходы, связанные с управлением и распоряжением муниципальной собственностью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7130010800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3 706,0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7130010800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3 706,0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7130010800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3 706,0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Иные расходы, связанные с управлением и распоряжением земельными ресурсами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7130010900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130,0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7130010900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130,0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7130010900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130,0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Предупреждение и ликвидация последствий чрезвычайных ситуаций в границах городского округа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7140000000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48,0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7140010000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48,0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7140010000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48,0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7140010000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48,0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Прочие расходы органов местного самоуправления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7160000000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245,3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7160010000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144,6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7160010000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98,0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7160010000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98,0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7160010000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43,0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Премии и гранты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7160010000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35</w:t>
            </w:r>
            <w:r w:rsidRPr="00772636">
              <w:rPr>
                <w:noProof w:val="0"/>
                <w:sz w:val="24"/>
                <w:szCs w:val="24"/>
              </w:rPr>
              <w:t>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43,0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7160010000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3,6</w:t>
            </w:r>
          </w:p>
        </w:tc>
      </w:tr>
    </w:tbl>
    <w:p w:rsidR="001F0A20" w:rsidRDefault="001F0A20">
      <w:r>
        <w:br w:type="page"/>
      </w:r>
    </w:p>
    <w:p w:rsidR="001F0A20" w:rsidRDefault="00082341" w:rsidP="00082341">
      <w:pPr>
        <w:ind w:firstLine="0"/>
        <w:jc w:val="center"/>
      </w:pPr>
      <w:r>
        <w:lastRenderedPageBreak/>
        <w:t>30</w:t>
      </w:r>
    </w:p>
    <w:p w:rsidR="001F0A20" w:rsidRDefault="001F0A20"/>
    <w:tbl>
      <w:tblPr>
        <w:tblW w:w="93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08"/>
        <w:gridCol w:w="1960"/>
        <w:gridCol w:w="980"/>
        <w:gridCol w:w="1390"/>
      </w:tblGrid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1</w:t>
            </w:r>
          </w:p>
        </w:tc>
        <w:tc>
          <w:tcPr>
            <w:tcW w:w="1960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2</w:t>
            </w:r>
          </w:p>
        </w:tc>
        <w:tc>
          <w:tcPr>
            <w:tcW w:w="980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3</w:t>
            </w:r>
          </w:p>
        </w:tc>
        <w:tc>
          <w:tcPr>
            <w:tcW w:w="1390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4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7160010000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830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3,6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Доплаты к пенсии лицам, замещавшим выборные муниципальные должности и муниципальные должности муниципальной службы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7160015000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22,3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7160015000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22,3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7160015000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22,3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Предоставление мер социальной поддержки по оплате за жилое помещение и коммунальные услуги медицинским работникам, перешедшим на пенсию и проживающим  в городском округе ЗАТО Светлый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7160016000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78,4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7160016000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1,9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7160016000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1,9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7160016000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76,5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7160016000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76,5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7700000000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13 143,8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7710000000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13 143,8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12 943,8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12 272,2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12 272,2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546,0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546,0</w:t>
            </w:r>
          </w:p>
        </w:tc>
      </w:tr>
    </w:tbl>
    <w:p w:rsidR="001F0A20" w:rsidRDefault="001F0A20">
      <w:r>
        <w:br w:type="page"/>
      </w:r>
    </w:p>
    <w:p w:rsidR="001F0A20" w:rsidRDefault="00082341" w:rsidP="00082341">
      <w:pPr>
        <w:ind w:firstLine="0"/>
        <w:jc w:val="center"/>
      </w:pPr>
      <w:r>
        <w:lastRenderedPageBreak/>
        <w:t>31</w:t>
      </w:r>
    </w:p>
    <w:p w:rsidR="001F0A20" w:rsidRDefault="001F0A20"/>
    <w:tbl>
      <w:tblPr>
        <w:tblW w:w="93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08"/>
        <w:gridCol w:w="1960"/>
        <w:gridCol w:w="980"/>
        <w:gridCol w:w="1390"/>
      </w:tblGrid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1</w:t>
            </w:r>
          </w:p>
        </w:tc>
        <w:tc>
          <w:tcPr>
            <w:tcW w:w="1960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2</w:t>
            </w:r>
          </w:p>
        </w:tc>
        <w:tc>
          <w:tcPr>
            <w:tcW w:w="980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3</w:t>
            </w:r>
          </w:p>
        </w:tc>
        <w:tc>
          <w:tcPr>
            <w:tcW w:w="1390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4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125,3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320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125,3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0,3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0,3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Исполнение судебных решений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7710017000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200,0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7710017000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200,0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7710017000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200,0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Капитальный ремонт общего имущества многоквартирных домов, находящегося в собственности городского округа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7800000000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3 912,0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Взносы на проведение капитального ремонта общего имущества многоквартирных домов, находящегося в собственности городского округа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7810000000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3 912,0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7810010000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3 912,0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7810010000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3 912,0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7810010000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3 912,0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7900000000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2 275,2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федерального бюджета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7910000000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184,1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7910051180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182,6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7910051180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159,4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7910051180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159,4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7910051180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23,2</w:t>
            </w:r>
          </w:p>
        </w:tc>
      </w:tr>
    </w:tbl>
    <w:p w:rsidR="001F0A20" w:rsidRDefault="001F0A20">
      <w:r>
        <w:br w:type="page"/>
      </w:r>
    </w:p>
    <w:p w:rsidR="001F0A20" w:rsidRDefault="00082341" w:rsidP="00082341">
      <w:pPr>
        <w:ind w:firstLine="0"/>
        <w:jc w:val="center"/>
      </w:pPr>
      <w:r>
        <w:lastRenderedPageBreak/>
        <w:t>32</w:t>
      </w:r>
    </w:p>
    <w:p w:rsidR="001F0A20" w:rsidRDefault="001F0A20"/>
    <w:tbl>
      <w:tblPr>
        <w:tblW w:w="93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08"/>
        <w:gridCol w:w="1960"/>
        <w:gridCol w:w="980"/>
        <w:gridCol w:w="1390"/>
      </w:tblGrid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1</w:t>
            </w:r>
          </w:p>
        </w:tc>
        <w:tc>
          <w:tcPr>
            <w:tcW w:w="1960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2</w:t>
            </w:r>
          </w:p>
        </w:tc>
        <w:tc>
          <w:tcPr>
            <w:tcW w:w="980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3</w:t>
            </w:r>
          </w:p>
        </w:tc>
        <w:tc>
          <w:tcPr>
            <w:tcW w:w="1390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4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7910051180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23,2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7910051200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1,5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7910051200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1,5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7910051200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1,5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7920000000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2 091,1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7920076300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201,8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7920076300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192,5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7920076300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192,5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7920076300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9,3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7920076300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9,3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Осуществление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7920076400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213,9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7920076400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156,1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1F0A2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1F0A2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7920076400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1F0A2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1F0A20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156,1</w:t>
            </w:r>
          </w:p>
        </w:tc>
      </w:tr>
    </w:tbl>
    <w:p w:rsidR="001F0A20" w:rsidRDefault="001F0A20">
      <w:r>
        <w:br w:type="page"/>
      </w:r>
    </w:p>
    <w:p w:rsidR="001F0A20" w:rsidRDefault="00082341" w:rsidP="00082341">
      <w:pPr>
        <w:ind w:firstLine="0"/>
        <w:jc w:val="center"/>
      </w:pPr>
      <w:r>
        <w:lastRenderedPageBreak/>
        <w:t>33</w:t>
      </w:r>
    </w:p>
    <w:p w:rsidR="001F0A20" w:rsidRDefault="001F0A20"/>
    <w:tbl>
      <w:tblPr>
        <w:tblW w:w="93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08"/>
        <w:gridCol w:w="1960"/>
        <w:gridCol w:w="980"/>
        <w:gridCol w:w="1390"/>
      </w:tblGrid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1</w:t>
            </w:r>
          </w:p>
        </w:tc>
        <w:tc>
          <w:tcPr>
            <w:tcW w:w="1960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2</w:t>
            </w:r>
          </w:p>
        </w:tc>
        <w:tc>
          <w:tcPr>
            <w:tcW w:w="980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3</w:t>
            </w:r>
          </w:p>
        </w:tc>
        <w:tc>
          <w:tcPr>
            <w:tcW w:w="1390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4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7920076400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57,8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7920076400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57,8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7920076500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202,1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7920076500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186,4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7920076500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186,4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7920076500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15,7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7920076500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15,7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7920076600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210,7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7920076600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195,0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7920076600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195,0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7920076600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15,7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7920076600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15,7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1F0A2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1F0A2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7920077Б00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1F0A2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1F0A20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203,9</w:t>
            </w:r>
          </w:p>
        </w:tc>
      </w:tr>
    </w:tbl>
    <w:p w:rsidR="001F0A20" w:rsidRDefault="001F0A20">
      <w:r>
        <w:br w:type="page"/>
      </w:r>
    </w:p>
    <w:p w:rsidR="001F0A20" w:rsidRDefault="00082341" w:rsidP="00082341">
      <w:pPr>
        <w:ind w:firstLine="0"/>
        <w:jc w:val="center"/>
      </w:pPr>
      <w:r>
        <w:lastRenderedPageBreak/>
        <w:t>34</w:t>
      </w:r>
    </w:p>
    <w:p w:rsidR="001F0A20" w:rsidRDefault="001F0A20"/>
    <w:tbl>
      <w:tblPr>
        <w:tblW w:w="93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08"/>
        <w:gridCol w:w="1960"/>
        <w:gridCol w:w="980"/>
        <w:gridCol w:w="1390"/>
      </w:tblGrid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1</w:t>
            </w:r>
          </w:p>
        </w:tc>
        <w:tc>
          <w:tcPr>
            <w:tcW w:w="1960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2</w:t>
            </w:r>
          </w:p>
        </w:tc>
        <w:tc>
          <w:tcPr>
            <w:tcW w:w="980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3</w:t>
            </w:r>
          </w:p>
        </w:tc>
        <w:tc>
          <w:tcPr>
            <w:tcW w:w="1390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4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7920077Б00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184,6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7920077Б00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184,6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7920077Б00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19,3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7920077Б00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19,3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7920077В00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821,6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7920077В00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7920077В00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20,0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7920077В00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801,6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7920077В00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801,6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7920077Г00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0,7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7920077Г00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0,7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7920077Г00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0,7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7920077Д00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44,6</w:t>
            </w:r>
          </w:p>
        </w:tc>
      </w:tr>
      <w:tr w:rsidR="001F0A20" w:rsidRPr="00772636" w:rsidTr="001F0A20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7920077Д00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44,6</w:t>
            </w:r>
          </w:p>
        </w:tc>
      </w:tr>
    </w:tbl>
    <w:p w:rsidR="001F0A20" w:rsidRDefault="001F0A20">
      <w:r>
        <w:br w:type="page"/>
      </w:r>
    </w:p>
    <w:p w:rsidR="001F0A20" w:rsidRDefault="00082341" w:rsidP="00082341">
      <w:pPr>
        <w:ind w:firstLine="0"/>
        <w:jc w:val="center"/>
      </w:pPr>
      <w:r>
        <w:lastRenderedPageBreak/>
        <w:t>35</w:t>
      </w:r>
    </w:p>
    <w:p w:rsidR="001F0A20" w:rsidRDefault="001F0A20"/>
    <w:tbl>
      <w:tblPr>
        <w:tblW w:w="107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08"/>
        <w:gridCol w:w="1960"/>
        <w:gridCol w:w="980"/>
        <w:gridCol w:w="1390"/>
        <w:gridCol w:w="1390"/>
      </w:tblGrid>
      <w:tr w:rsidR="001F0A20" w:rsidRPr="00772636" w:rsidTr="00E272C8">
        <w:trPr>
          <w:gridAfter w:val="1"/>
          <w:wAfter w:w="1390" w:type="dxa"/>
          <w:trHeight w:val="20"/>
          <w:tblHeader/>
        </w:trPr>
        <w:tc>
          <w:tcPr>
            <w:tcW w:w="5008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1</w:t>
            </w:r>
          </w:p>
        </w:tc>
        <w:tc>
          <w:tcPr>
            <w:tcW w:w="1960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2</w:t>
            </w:r>
          </w:p>
        </w:tc>
        <w:tc>
          <w:tcPr>
            <w:tcW w:w="980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3</w:t>
            </w:r>
          </w:p>
        </w:tc>
        <w:tc>
          <w:tcPr>
            <w:tcW w:w="1390" w:type="dxa"/>
            <w:vAlign w:val="center"/>
          </w:tcPr>
          <w:p w:rsidR="001F0A20" w:rsidRPr="00904CB1" w:rsidRDefault="001F0A20" w:rsidP="001F0A20">
            <w:pPr>
              <w:ind w:firstLine="0"/>
              <w:jc w:val="center"/>
              <w:rPr>
                <w:sz w:val="24"/>
                <w:szCs w:val="24"/>
              </w:rPr>
            </w:pPr>
            <w:r w:rsidRPr="00904CB1">
              <w:rPr>
                <w:sz w:val="24"/>
                <w:szCs w:val="24"/>
              </w:rPr>
              <w:t>4</w:t>
            </w:r>
          </w:p>
        </w:tc>
      </w:tr>
      <w:tr w:rsidR="001F0A20" w:rsidRPr="00772636" w:rsidTr="00E272C8">
        <w:trPr>
          <w:gridAfter w:val="1"/>
          <w:wAfter w:w="1390" w:type="dxa"/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7920077Д00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44,6</w:t>
            </w:r>
          </w:p>
        </w:tc>
      </w:tr>
      <w:tr w:rsidR="001F0A20" w:rsidRPr="00772636" w:rsidTr="00E272C8">
        <w:trPr>
          <w:gridAfter w:val="1"/>
          <w:wAfter w:w="1390" w:type="dxa"/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 обеспечение деятельности штатных работников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7920077Е00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191,8</w:t>
            </w:r>
          </w:p>
        </w:tc>
      </w:tr>
      <w:tr w:rsidR="001F0A20" w:rsidRPr="00772636" w:rsidTr="00E272C8">
        <w:trPr>
          <w:gridAfter w:val="1"/>
          <w:wAfter w:w="1390" w:type="dxa"/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7920077Е00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175,6</w:t>
            </w:r>
          </w:p>
        </w:tc>
      </w:tr>
      <w:tr w:rsidR="001F0A20" w:rsidRPr="00772636" w:rsidTr="00E272C8">
        <w:trPr>
          <w:gridAfter w:val="1"/>
          <w:wAfter w:w="1390" w:type="dxa"/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7920077Е00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175,6</w:t>
            </w:r>
          </w:p>
        </w:tc>
      </w:tr>
      <w:tr w:rsidR="001F0A20" w:rsidRPr="00772636" w:rsidTr="00E272C8">
        <w:trPr>
          <w:gridAfter w:val="1"/>
          <w:wAfter w:w="1390" w:type="dxa"/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7920077Е00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16,2</w:t>
            </w:r>
          </w:p>
        </w:tc>
      </w:tr>
      <w:tr w:rsidR="001F0A20" w:rsidRPr="00772636" w:rsidTr="00E272C8">
        <w:trPr>
          <w:gridAfter w:val="1"/>
          <w:wAfter w:w="1390" w:type="dxa"/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7920077Е00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16,2</w:t>
            </w:r>
          </w:p>
        </w:tc>
      </w:tr>
      <w:tr w:rsidR="001F0A20" w:rsidRPr="00772636" w:rsidTr="00E272C8">
        <w:trPr>
          <w:trHeight w:val="20"/>
          <w:tblHeader/>
        </w:trPr>
        <w:tc>
          <w:tcPr>
            <w:tcW w:w="5008" w:type="dxa"/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 </w:t>
            </w:r>
            <w:r>
              <w:rPr>
                <w:noProof w:val="0"/>
                <w:sz w:val="24"/>
                <w:szCs w:val="24"/>
              </w:rPr>
              <w:t>Итого:</w:t>
            </w:r>
          </w:p>
        </w:tc>
        <w:tc>
          <w:tcPr>
            <w:tcW w:w="196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х</w:t>
            </w:r>
          </w:p>
        </w:tc>
        <w:tc>
          <w:tcPr>
            <w:tcW w:w="980" w:type="dxa"/>
            <w:vAlign w:val="center"/>
          </w:tcPr>
          <w:p w:rsidR="001F0A20" w:rsidRPr="00772636" w:rsidRDefault="001F0A20" w:rsidP="00E272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х</w:t>
            </w:r>
          </w:p>
        </w:tc>
        <w:tc>
          <w:tcPr>
            <w:tcW w:w="1390" w:type="dxa"/>
            <w:vAlign w:val="center"/>
          </w:tcPr>
          <w:p w:rsidR="001F0A20" w:rsidRPr="00772636" w:rsidRDefault="001F0A20" w:rsidP="00E272C8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772636">
              <w:rPr>
                <w:noProof w:val="0"/>
                <w:sz w:val="24"/>
                <w:szCs w:val="24"/>
              </w:rPr>
              <w:t>300 030,5</w:t>
            </w:r>
          </w:p>
        </w:tc>
        <w:tc>
          <w:tcPr>
            <w:tcW w:w="1390" w:type="dxa"/>
            <w:tcBorders>
              <w:top w:val="nil"/>
              <w:bottom w:val="nil"/>
              <w:right w:val="nil"/>
            </w:tcBorders>
            <w:vAlign w:val="center"/>
          </w:tcPr>
          <w:p w:rsidR="001F0A20" w:rsidRPr="00772636" w:rsidRDefault="001F0A20" w:rsidP="00E272C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»</w:t>
            </w:r>
          </w:p>
        </w:tc>
      </w:tr>
    </w:tbl>
    <w:p w:rsidR="00E272C8" w:rsidRDefault="00E272C8" w:rsidP="00E272C8">
      <w:pPr>
        <w:pStyle w:val="Standard"/>
        <w:jc w:val="center"/>
        <w:rPr>
          <w:b/>
          <w:bCs/>
          <w:color w:val="auto"/>
          <w:sz w:val="26"/>
          <w:szCs w:val="26"/>
          <w:lang w:val="ru-RU"/>
        </w:rPr>
      </w:pPr>
    </w:p>
    <w:p w:rsidR="00E272C8" w:rsidRPr="00A04B03" w:rsidRDefault="00E272C8" w:rsidP="00A04B03">
      <w:pPr>
        <w:pageBreakBefore/>
        <w:ind w:firstLine="0"/>
        <w:rPr>
          <w:b/>
          <w:bCs/>
          <w:sz w:val="26"/>
          <w:szCs w:val="26"/>
        </w:rPr>
      </w:pPr>
    </w:p>
    <w:sectPr w:rsidR="00E272C8" w:rsidRPr="00A04B03" w:rsidSect="00B03651">
      <w:headerReference w:type="even" r:id="rId8"/>
      <w:headerReference w:type="first" r:id="rId9"/>
      <w:footerReference w:type="first" r:id="rId10"/>
      <w:pgSz w:w="11906" w:h="16838"/>
      <w:pgMar w:top="1134" w:right="680" w:bottom="993" w:left="1985" w:header="284" w:footer="355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CE2" w:rsidRDefault="00817CE2">
      <w:r>
        <w:separator/>
      </w:r>
    </w:p>
  </w:endnote>
  <w:endnote w:type="continuationSeparator" w:id="1">
    <w:p w:rsidR="00817CE2" w:rsidRDefault="00817C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A20" w:rsidRPr="003E03FC" w:rsidRDefault="001F0A20" w:rsidP="003E03FC">
    <w:pPr>
      <w:pStyle w:val="a5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CE2" w:rsidRDefault="00817CE2">
      <w:r>
        <w:separator/>
      </w:r>
    </w:p>
  </w:footnote>
  <w:footnote w:type="continuationSeparator" w:id="1">
    <w:p w:rsidR="00817CE2" w:rsidRDefault="00817C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A20" w:rsidRDefault="00D52B00" w:rsidP="00704C2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1F0A20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F0A20" w:rsidRDefault="001F0A2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A20" w:rsidRDefault="001F0A20" w:rsidP="0095451B">
    <w:pPr>
      <w:spacing w:before="1332" w:line="300" w:lineRule="exact"/>
      <w:ind w:firstLine="0"/>
      <w:jc w:val="center"/>
      <w:rPr>
        <w:rFonts w:ascii="Courier New" w:hAnsi="Courier New"/>
        <w:spacing w:val="20"/>
        <w:lang w:val="en-US"/>
      </w:rPr>
    </w:pPr>
    <w:r w:rsidRPr="00A05FD9">
      <w:rPr>
        <w:rFonts w:ascii="Courier New" w:hAnsi="Courier New"/>
        <w:spacing w:val="20"/>
      </w:rPr>
      <w:drawing>
        <wp:inline distT="0" distB="0" distL="0" distR="0">
          <wp:extent cx="627380" cy="800100"/>
          <wp:effectExtent l="19050" t="0" r="1270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F0A20" w:rsidRDefault="001F0A20" w:rsidP="0095451B">
    <w:pPr>
      <w:spacing w:line="252" w:lineRule="auto"/>
      <w:ind w:firstLine="0"/>
      <w:jc w:val="center"/>
      <w:rPr>
        <w:b/>
      </w:rPr>
    </w:pPr>
    <w:r>
      <w:rPr>
        <w:b/>
      </w:rPr>
      <w:t xml:space="preserve">МУНИЦИПАЛЬНОЕ СОБРАНИЕ </w:t>
    </w:r>
  </w:p>
  <w:p w:rsidR="001F0A20" w:rsidRDefault="001F0A20" w:rsidP="0095451B">
    <w:pPr>
      <w:spacing w:line="252" w:lineRule="auto"/>
      <w:ind w:firstLine="0"/>
      <w:jc w:val="center"/>
      <w:rPr>
        <w:b/>
      </w:rPr>
    </w:pPr>
    <w:r>
      <w:rPr>
        <w:b/>
      </w:rPr>
      <w:t>ГОРОДСКОГО ОКРУГА</w:t>
    </w:r>
    <w:r w:rsidRPr="00C236E5">
      <w:rPr>
        <w:b/>
      </w:rPr>
      <w:t xml:space="preserve"> </w:t>
    </w:r>
    <w:r>
      <w:rPr>
        <w:b/>
      </w:rPr>
      <w:t>ЗАТО СВЕТЛЫЙ</w:t>
    </w:r>
  </w:p>
  <w:p w:rsidR="001F0A20" w:rsidRDefault="001F0A20" w:rsidP="0095451B">
    <w:pPr>
      <w:spacing w:line="252" w:lineRule="auto"/>
      <w:ind w:firstLine="0"/>
      <w:jc w:val="center"/>
      <w:rPr>
        <w:b/>
      </w:rPr>
    </w:pPr>
    <w:r>
      <w:rPr>
        <w:b/>
      </w:rPr>
      <w:t>САРАТОВСКОЙ ОБЛАСТИ</w:t>
    </w:r>
  </w:p>
  <w:p w:rsidR="001F0A20" w:rsidRDefault="001F0A20" w:rsidP="0095451B">
    <w:pPr>
      <w:pStyle w:val="a3"/>
      <w:tabs>
        <w:tab w:val="clear" w:pos="4536"/>
        <w:tab w:val="clear" w:pos="9072"/>
      </w:tabs>
      <w:spacing w:before="240"/>
      <w:ind w:firstLine="0"/>
      <w:jc w:val="center"/>
      <w:rPr>
        <w:b/>
        <w:spacing w:val="110"/>
        <w:sz w:val="30"/>
      </w:rPr>
    </w:pPr>
    <w:r>
      <w:rPr>
        <w:b/>
        <w:spacing w:val="110"/>
        <w:sz w:val="30"/>
      </w:rPr>
      <w:t>Р Е Ш Е Н И Е</w:t>
    </w:r>
  </w:p>
  <w:p w:rsidR="001F0A20" w:rsidRDefault="001F0A20" w:rsidP="0095451B">
    <w:pPr>
      <w:pStyle w:val="a3"/>
      <w:tabs>
        <w:tab w:val="clear" w:pos="4536"/>
        <w:tab w:val="clear" w:pos="9072"/>
      </w:tabs>
      <w:ind w:firstLine="0"/>
      <w:jc w:val="center"/>
      <w:rPr>
        <w:b/>
        <w:spacing w:val="30"/>
      </w:rPr>
    </w:pPr>
  </w:p>
  <w:tbl>
    <w:tblPr>
      <w:tblStyle w:val="af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464"/>
    </w:tblGrid>
    <w:tr w:rsidR="001F0A20" w:rsidTr="002727AA">
      <w:tc>
        <w:tcPr>
          <w:tcW w:w="9464" w:type="dxa"/>
        </w:tcPr>
        <w:p w:rsidR="001F0A20" w:rsidRPr="002727AA" w:rsidRDefault="001F0A20" w:rsidP="00E272C8">
          <w:pPr>
            <w:tabs>
              <w:tab w:val="left" w:pos="1418"/>
            </w:tabs>
            <w:suppressAutoHyphens/>
            <w:spacing w:line="264" w:lineRule="auto"/>
            <w:ind w:firstLine="0"/>
            <w:jc w:val="center"/>
            <w:rPr>
              <w:rFonts w:ascii="Times New Roman" w:eastAsia="Times New Roman" w:hAnsi="Times New Roman"/>
              <w:noProof w:val="0"/>
              <w:szCs w:val="28"/>
              <w:lang w:eastAsia="ar-SA"/>
            </w:rPr>
          </w:pPr>
          <w:r w:rsidRPr="002727AA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от </w:t>
          </w:r>
          <w:r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18 сентября 2018 года № 37-150</w:t>
          </w:r>
        </w:p>
      </w:tc>
    </w:tr>
  </w:tbl>
  <w:p w:rsidR="001F0A20" w:rsidRPr="0095451B" w:rsidRDefault="001F0A20" w:rsidP="0095451B">
    <w:pPr>
      <w:pStyle w:val="a3"/>
      <w:spacing w:line="252" w:lineRule="auto"/>
      <w:ind w:firstLine="0"/>
      <w:jc w:val="center"/>
      <w:rPr>
        <w:rFonts w:ascii="Arial" w:hAnsi="Arial"/>
        <w:spacing w:val="22"/>
        <w:sz w:val="24"/>
        <w:szCs w:val="24"/>
      </w:rPr>
    </w:pPr>
  </w:p>
  <w:p w:rsidR="001F0A20" w:rsidRPr="0098663B" w:rsidRDefault="001F0A20" w:rsidP="0098663B">
    <w:pPr>
      <w:pStyle w:val="a3"/>
      <w:suppressAutoHyphens/>
      <w:spacing w:before="80" w:line="288" w:lineRule="auto"/>
      <w:ind w:firstLine="0"/>
      <w:jc w:val="center"/>
      <w:rPr>
        <w:noProof w:val="0"/>
        <w:sz w:val="24"/>
        <w:szCs w:val="24"/>
        <w:lang w:eastAsia="ar-SA"/>
      </w:rPr>
    </w:pPr>
    <w:r w:rsidRPr="0095451B">
      <w:rPr>
        <w:noProof w:val="0"/>
        <w:sz w:val="24"/>
        <w:szCs w:val="24"/>
        <w:lang w:eastAsia="ar-SA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CECAA918"/>
    <w:name w:val="WW8Num1"/>
    <w:lvl w:ilvl="0">
      <w:start w:val="1"/>
      <w:numFmt w:val="decimal"/>
      <w:suff w:val="space"/>
      <w:lvlText w:val="%1."/>
      <w:lvlJc w:val="left"/>
      <w:pPr>
        <w:ind w:left="1395" w:hanging="855"/>
      </w:pPr>
      <w:rPr>
        <w:rFonts w:hint="default"/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09A64936"/>
    <w:multiLevelType w:val="hybridMultilevel"/>
    <w:tmpl w:val="B12A4586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3">
    <w:nsid w:val="15EA656A"/>
    <w:multiLevelType w:val="hybridMultilevel"/>
    <w:tmpl w:val="36B66B34"/>
    <w:lvl w:ilvl="0" w:tplc="BE461C40">
      <w:start w:val="1"/>
      <w:numFmt w:val="decimal"/>
      <w:suff w:val="space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B1028A"/>
    <w:multiLevelType w:val="hybridMultilevel"/>
    <w:tmpl w:val="04A2F2BE"/>
    <w:lvl w:ilvl="0" w:tplc="AF0E29C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005F5D"/>
    <w:multiLevelType w:val="hybridMultilevel"/>
    <w:tmpl w:val="D18A515C"/>
    <w:lvl w:ilvl="0" w:tplc="EC4EFC1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0A42730"/>
    <w:multiLevelType w:val="hybridMultilevel"/>
    <w:tmpl w:val="4D2CE12C"/>
    <w:lvl w:ilvl="0" w:tplc="220699D0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C9F03CE"/>
    <w:multiLevelType w:val="hybridMultilevel"/>
    <w:tmpl w:val="AE9AF690"/>
    <w:lvl w:ilvl="0" w:tplc="F9C8F1B0">
      <w:start w:val="1"/>
      <w:numFmt w:val="decimal"/>
      <w:suff w:val="space"/>
      <w:lvlText w:val="%1"/>
      <w:lvlJc w:val="left"/>
      <w:pPr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5DBB2AD6"/>
    <w:multiLevelType w:val="hybridMultilevel"/>
    <w:tmpl w:val="BA8E64E0"/>
    <w:lvl w:ilvl="0" w:tplc="53C0789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6C6C3A3C"/>
    <w:multiLevelType w:val="hybridMultilevel"/>
    <w:tmpl w:val="B5DC2F88"/>
    <w:lvl w:ilvl="0" w:tplc="FEDE3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3"/>
  </w:num>
  <w:num w:numId="7">
    <w:abstractNumId w:val="7"/>
  </w:num>
  <w:num w:numId="8">
    <w:abstractNumId w:val="2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315394"/>
  </w:hdrShapeDefaults>
  <w:footnotePr>
    <w:footnote w:id="0"/>
    <w:footnote w:id="1"/>
  </w:footnotePr>
  <w:endnotePr>
    <w:endnote w:id="0"/>
    <w:endnote w:id="1"/>
  </w:endnotePr>
  <w:compat/>
  <w:rsids>
    <w:rsidRoot w:val="00574610"/>
    <w:rsid w:val="0000299F"/>
    <w:rsid w:val="000139EC"/>
    <w:rsid w:val="0001560A"/>
    <w:rsid w:val="00036D26"/>
    <w:rsid w:val="0003722B"/>
    <w:rsid w:val="00040EE6"/>
    <w:rsid w:val="00045983"/>
    <w:rsid w:val="0005024C"/>
    <w:rsid w:val="0005288A"/>
    <w:rsid w:val="0005532C"/>
    <w:rsid w:val="00055950"/>
    <w:rsid w:val="00064151"/>
    <w:rsid w:val="00071C2C"/>
    <w:rsid w:val="00082341"/>
    <w:rsid w:val="00083333"/>
    <w:rsid w:val="00091170"/>
    <w:rsid w:val="000915E6"/>
    <w:rsid w:val="00094AE7"/>
    <w:rsid w:val="00096421"/>
    <w:rsid w:val="000A31DC"/>
    <w:rsid w:val="000B073B"/>
    <w:rsid w:val="000B0A37"/>
    <w:rsid w:val="000C0BC2"/>
    <w:rsid w:val="000C4020"/>
    <w:rsid w:val="000D0D6E"/>
    <w:rsid w:val="000D4673"/>
    <w:rsid w:val="000E4DDA"/>
    <w:rsid w:val="000F1573"/>
    <w:rsid w:val="000F1BF1"/>
    <w:rsid w:val="00105E55"/>
    <w:rsid w:val="001133D7"/>
    <w:rsid w:val="00113D12"/>
    <w:rsid w:val="001159A1"/>
    <w:rsid w:val="0011678E"/>
    <w:rsid w:val="00146656"/>
    <w:rsid w:val="00154EA5"/>
    <w:rsid w:val="001605D2"/>
    <w:rsid w:val="00162C1F"/>
    <w:rsid w:val="00175898"/>
    <w:rsid w:val="00175FF5"/>
    <w:rsid w:val="0017679B"/>
    <w:rsid w:val="00181BD2"/>
    <w:rsid w:val="00183595"/>
    <w:rsid w:val="0019182C"/>
    <w:rsid w:val="00195DCE"/>
    <w:rsid w:val="00197127"/>
    <w:rsid w:val="001A7753"/>
    <w:rsid w:val="001B0092"/>
    <w:rsid w:val="001B45CF"/>
    <w:rsid w:val="001B666D"/>
    <w:rsid w:val="001C0176"/>
    <w:rsid w:val="001C0513"/>
    <w:rsid w:val="001C1263"/>
    <w:rsid w:val="001C30E6"/>
    <w:rsid w:val="001C6DB5"/>
    <w:rsid w:val="001D0196"/>
    <w:rsid w:val="001E196E"/>
    <w:rsid w:val="001F0A20"/>
    <w:rsid w:val="001F4AB0"/>
    <w:rsid w:val="00201F98"/>
    <w:rsid w:val="0020230F"/>
    <w:rsid w:val="0021151C"/>
    <w:rsid w:val="002263C2"/>
    <w:rsid w:val="00230A42"/>
    <w:rsid w:val="0023702E"/>
    <w:rsid w:val="002414F1"/>
    <w:rsid w:val="00247A67"/>
    <w:rsid w:val="00251C70"/>
    <w:rsid w:val="002539A9"/>
    <w:rsid w:val="002579DE"/>
    <w:rsid w:val="002600D0"/>
    <w:rsid w:val="002707C5"/>
    <w:rsid w:val="0027125A"/>
    <w:rsid w:val="002716F8"/>
    <w:rsid w:val="0027244D"/>
    <w:rsid w:val="002727AA"/>
    <w:rsid w:val="002730A0"/>
    <w:rsid w:val="002752F9"/>
    <w:rsid w:val="00276621"/>
    <w:rsid w:val="00276894"/>
    <w:rsid w:val="00293125"/>
    <w:rsid w:val="00294D3A"/>
    <w:rsid w:val="00295E17"/>
    <w:rsid w:val="002971A7"/>
    <w:rsid w:val="002B17D6"/>
    <w:rsid w:val="002B7206"/>
    <w:rsid w:val="002C4A91"/>
    <w:rsid w:val="002D5E41"/>
    <w:rsid w:val="002E0992"/>
    <w:rsid w:val="002E1A3D"/>
    <w:rsid w:val="002E4911"/>
    <w:rsid w:val="002F05D1"/>
    <w:rsid w:val="002F0A13"/>
    <w:rsid w:val="002F1D16"/>
    <w:rsid w:val="0030505E"/>
    <w:rsid w:val="003119E3"/>
    <w:rsid w:val="00312E10"/>
    <w:rsid w:val="00325141"/>
    <w:rsid w:val="00331E00"/>
    <w:rsid w:val="00337BB7"/>
    <w:rsid w:val="0034601E"/>
    <w:rsid w:val="0036213D"/>
    <w:rsid w:val="0036677A"/>
    <w:rsid w:val="00367746"/>
    <w:rsid w:val="00371DDE"/>
    <w:rsid w:val="00373B1A"/>
    <w:rsid w:val="00374D84"/>
    <w:rsid w:val="00375C66"/>
    <w:rsid w:val="003761E5"/>
    <w:rsid w:val="0037748D"/>
    <w:rsid w:val="0037766E"/>
    <w:rsid w:val="003819C5"/>
    <w:rsid w:val="00382604"/>
    <w:rsid w:val="00382CB7"/>
    <w:rsid w:val="003A01D7"/>
    <w:rsid w:val="003B44D1"/>
    <w:rsid w:val="003C2E62"/>
    <w:rsid w:val="003C5DF9"/>
    <w:rsid w:val="003C72C2"/>
    <w:rsid w:val="003D07C2"/>
    <w:rsid w:val="003D4BB0"/>
    <w:rsid w:val="003D4EAC"/>
    <w:rsid w:val="003D6DA6"/>
    <w:rsid w:val="003E03FC"/>
    <w:rsid w:val="003F56E7"/>
    <w:rsid w:val="00401184"/>
    <w:rsid w:val="00402D9D"/>
    <w:rsid w:val="00405CC7"/>
    <w:rsid w:val="00407000"/>
    <w:rsid w:val="00422AF3"/>
    <w:rsid w:val="00422F87"/>
    <w:rsid w:val="00424C60"/>
    <w:rsid w:val="0044014C"/>
    <w:rsid w:val="0044085D"/>
    <w:rsid w:val="004443A2"/>
    <w:rsid w:val="00451AC3"/>
    <w:rsid w:val="00452017"/>
    <w:rsid w:val="004522EC"/>
    <w:rsid w:val="00455B79"/>
    <w:rsid w:val="00460867"/>
    <w:rsid w:val="00463ECD"/>
    <w:rsid w:val="004739BA"/>
    <w:rsid w:val="004747BF"/>
    <w:rsid w:val="004807D6"/>
    <w:rsid w:val="004821D1"/>
    <w:rsid w:val="00483844"/>
    <w:rsid w:val="00485F7A"/>
    <w:rsid w:val="00491601"/>
    <w:rsid w:val="004B2922"/>
    <w:rsid w:val="004B35C8"/>
    <w:rsid w:val="004B3AD8"/>
    <w:rsid w:val="004B798A"/>
    <w:rsid w:val="004B7CBF"/>
    <w:rsid w:val="004E793F"/>
    <w:rsid w:val="004F252F"/>
    <w:rsid w:val="004F48C8"/>
    <w:rsid w:val="00501359"/>
    <w:rsid w:val="00503F1A"/>
    <w:rsid w:val="00507910"/>
    <w:rsid w:val="00510478"/>
    <w:rsid w:val="00512BC3"/>
    <w:rsid w:val="00512E03"/>
    <w:rsid w:val="00521E29"/>
    <w:rsid w:val="00534B4F"/>
    <w:rsid w:val="00535B89"/>
    <w:rsid w:val="00536B77"/>
    <w:rsid w:val="00542E94"/>
    <w:rsid w:val="0055197E"/>
    <w:rsid w:val="005528D8"/>
    <w:rsid w:val="005608FA"/>
    <w:rsid w:val="00561943"/>
    <w:rsid w:val="005638D3"/>
    <w:rsid w:val="005642CC"/>
    <w:rsid w:val="005671D1"/>
    <w:rsid w:val="0057388E"/>
    <w:rsid w:val="00574610"/>
    <w:rsid w:val="00584D2E"/>
    <w:rsid w:val="00596F52"/>
    <w:rsid w:val="00597011"/>
    <w:rsid w:val="005A0916"/>
    <w:rsid w:val="005A3F03"/>
    <w:rsid w:val="005A4C12"/>
    <w:rsid w:val="005A4F9B"/>
    <w:rsid w:val="005B0E20"/>
    <w:rsid w:val="005C3D30"/>
    <w:rsid w:val="005C47A4"/>
    <w:rsid w:val="005C52B5"/>
    <w:rsid w:val="005D303F"/>
    <w:rsid w:val="005D3A6B"/>
    <w:rsid w:val="005E3738"/>
    <w:rsid w:val="005F2496"/>
    <w:rsid w:val="005F50BC"/>
    <w:rsid w:val="005F558A"/>
    <w:rsid w:val="005F5BD7"/>
    <w:rsid w:val="005F79A7"/>
    <w:rsid w:val="00605D0B"/>
    <w:rsid w:val="006151D7"/>
    <w:rsid w:val="00625A05"/>
    <w:rsid w:val="00627980"/>
    <w:rsid w:val="00632E5D"/>
    <w:rsid w:val="00633E9D"/>
    <w:rsid w:val="00641FDF"/>
    <w:rsid w:val="00644646"/>
    <w:rsid w:val="00647018"/>
    <w:rsid w:val="0065344F"/>
    <w:rsid w:val="006834D5"/>
    <w:rsid w:val="006907B0"/>
    <w:rsid w:val="00695FF0"/>
    <w:rsid w:val="006A2CFF"/>
    <w:rsid w:val="006A4295"/>
    <w:rsid w:val="006A7BF9"/>
    <w:rsid w:val="006B0E7F"/>
    <w:rsid w:val="006B2E4A"/>
    <w:rsid w:val="006C389B"/>
    <w:rsid w:val="006C513F"/>
    <w:rsid w:val="006C5643"/>
    <w:rsid w:val="006D3603"/>
    <w:rsid w:val="006E2EEA"/>
    <w:rsid w:val="006F2993"/>
    <w:rsid w:val="006F5E84"/>
    <w:rsid w:val="00704C23"/>
    <w:rsid w:val="00714E65"/>
    <w:rsid w:val="00715B38"/>
    <w:rsid w:val="00722B8E"/>
    <w:rsid w:val="0072617D"/>
    <w:rsid w:val="00733C38"/>
    <w:rsid w:val="00737F8F"/>
    <w:rsid w:val="00740803"/>
    <w:rsid w:val="00746E7D"/>
    <w:rsid w:val="00751BF1"/>
    <w:rsid w:val="0075255A"/>
    <w:rsid w:val="00755763"/>
    <w:rsid w:val="00770DB8"/>
    <w:rsid w:val="007712CE"/>
    <w:rsid w:val="00776136"/>
    <w:rsid w:val="00781602"/>
    <w:rsid w:val="00782C0B"/>
    <w:rsid w:val="00783EF9"/>
    <w:rsid w:val="00793BB2"/>
    <w:rsid w:val="00795C98"/>
    <w:rsid w:val="00796243"/>
    <w:rsid w:val="007A4568"/>
    <w:rsid w:val="007A57D7"/>
    <w:rsid w:val="007A65C5"/>
    <w:rsid w:val="007A7AE5"/>
    <w:rsid w:val="007B045B"/>
    <w:rsid w:val="007B1C66"/>
    <w:rsid w:val="007D1D21"/>
    <w:rsid w:val="007E13EC"/>
    <w:rsid w:val="007E2F5B"/>
    <w:rsid w:val="007F246E"/>
    <w:rsid w:val="00801008"/>
    <w:rsid w:val="008021B4"/>
    <w:rsid w:val="00817CE2"/>
    <w:rsid w:val="00825FF5"/>
    <w:rsid w:val="008316EF"/>
    <w:rsid w:val="00833C49"/>
    <w:rsid w:val="00842186"/>
    <w:rsid w:val="008472BC"/>
    <w:rsid w:val="008523D6"/>
    <w:rsid w:val="00853906"/>
    <w:rsid w:val="00857410"/>
    <w:rsid w:val="00872D6F"/>
    <w:rsid w:val="00884CBC"/>
    <w:rsid w:val="00892131"/>
    <w:rsid w:val="008944A6"/>
    <w:rsid w:val="008971A8"/>
    <w:rsid w:val="008A5078"/>
    <w:rsid w:val="008B0E67"/>
    <w:rsid w:val="008B6E27"/>
    <w:rsid w:val="008C78AC"/>
    <w:rsid w:val="008D2A35"/>
    <w:rsid w:val="008E3238"/>
    <w:rsid w:val="008E3FCE"/>
    <w:rsid w:val="008E4BCC"/>
    <w:rsid w:val="008E530B"/>
    <w:rsid w:val="008E56AD"/>
    <w:rsid w:val="008E6311"/>
    <w:rsid w:val="008F05D4"/>
    <w:rsid w:val="008F12CD"/>
    <w:rsid w:val="008F20EF"/>
    <w:rsid w:val="008F2845"/>
    <w:rsid w:val="009168E8"/>
    <w:rsid w:val="00916BDC"/>
    <w:rsid w:val="00921481"/>
    <w:rsid w:val="0092789C"/>
    <w:rsid w:val="00931CE1"/>
    <w:rsid w:val="009352E0"/>
    <w:rsid w:val="009365E5"/>
    <w:rsid w:val="00941B25"/>
    <w:rsid w:val="00942334"/>
    <w:rsid w:val="0095451B"/>
    <w:rsid w:val="00955A7B"/>
    <w:rsid w:val="00960532"/>
    <w:rsid w:val="00961864"/>
    <w:rsid w:val="00966572"/>
    <w:rsid w:val="0097343B"/>
    <w:rsid w:val="0098031A"/>
    <w:rsid w:val="0098663B"/>
    <w:rsid w:val="00987FEF"/>
    <w:rsid w:val="00994727"/>
    <w:rsid w:val="009948D7"/>
    <w:rsid w:val="009958BB"/>
    <w:rsid w:val="009C1EC0"/>
    <w:rsid w:val="009D5C6F"/>
    <w:rsid w:val="009E1D82"/>
    <w:rsid w:val="009E4A47"/>
    <w:rsid w:val="00A00C85"/>
    <w:rsid w:val="00A0198F"/>
    <w:rsid w:val="00A04B03"/>
    <w:rsid w:val="00A05FD9"/>
    <w:rsid w:val="00A206D3"/>
    <w:rsid w:val="00A22380"/>
    <w:rsid w:val="00A26E9A"/>
    <w:rsid w:val="00A46B7F"/>
    <w:rsid w:val="00A47A18"/>
    <w:rsid w:val="00A54018"/>
    <w:rsid w:val="00A54B73"/>
    <w:rsid w:val="00A605E7"/>
    <w:rsid w:val="00A61642"/>
    <w:rsid w:val="00A61D9C"/>
    <w:rsid w:val="00A62C63"/>
    <w:rsid w:val="00A63A87"/>
    <w:rsid w:val="00A656F0"/>
    <w:rsid w:val="00A71F9C"/>
    <w:rsid w:val="00A72B68"/>
    <w:rsid w:val="00A72EA8"/>
    <w:rsid w:val="00A739B5"/>
    <w:rsid w:val="00A77983"/>
    <w:rsid w:val="00A8366C"/>
    <w:rsid w:val="00A858D9"/>
    <w:rsid w:val="00A85EB4"/>
    <w:rsid w:val="00A87347"/>
    <w:rsid w:val="00AA379A"/>
    <w:rsid w:val="00AA4238"/>
    <w:rsid w:val="00AA4F67"/>
    <w:rsid w:val="00AB02C9"/>
    <w:rsid w:val="00AB1B05"/>
    <w:rsid w:val="00AB568C"/>
    <w:rsid w:val="00AB70B1"/>
    <w:rsid w:val="00AD0E25"/>
    <w:rsid w:val="00AD233D"/>
    <w:rsid w:val="00AD6682"/>
    <w:rsid w:val="00AD7936"/>
    <w:rsid w:val="00AE4C62"/>
    <w:rsid w:val="00AE5755"/>
    <w:rsid w:val="00AF07B8"/>
    <w:rsid w:val="00AF2C0C"/>
    <w:rsid w:val="00B03651"/>
    <w:rsid w:val="00B0563A"/>
    <w:rsid w:val="00B113AB"/>
    <w:rsid w:val="00B136BD"/>
    <w:rsid w:val="00B14108"/>
    <w:rsid w:val="00B15660"/>
    <w:rsid w:val="00B24EE8"/>
    <w:rsid w:val="00B51E50"/>
    <w:rsid w:val="00B5455C"/>
    <w:rsid w:val="00B5471A"/>
    <w:rsid w:val="00B701DE"/>
    <w:rsid w:val="00B71EF9"/>
    <w:rsid w:val="00B75412"/>
    <w:rsid w:val="00B77F6D"/>
    <w:rsid w:val="00B91FDC"/>
    <w:rsid w:val="00B94F51"/>
    <w:rsid w:val="00BA1590"/>
    <w:rsid w:val="00BA25B9"/>
    <w:rsid w:val="00BA742B"/>
    <w:rsid w:val="00BB0FEF"/>
    <w:rsid w:val="00BB171F"/>
    <w:rsid w:val="00BB4B1D"/>
    <w:rsid w:val="00BC03F2"/>
    <w:rsid w:val="00BC1098"/>
    <w:rsid w:val="00BC55ED"/>
    <w:rsid w:val="00BD12B5"/>
    <w:rsid w:val="00BD505E"/>
    <w:rsid w:val="00BD62B7"/>
    <w:rsid w:val="00BD71F0"/>
    <w:rsid w:val="00BE3236"/>
    <w:rsid w:val="00BE4D98"/>
    <w:rsid w:val="00BF3F7B"/>
    <w:rsid w:val="00BF5706"/>
    <w:rsid w:val="00BF7A18"/>
    <w:rsid w:val="00C0283F"/>
    <w:rsid w:val="00C02B51"/>
    <w:rsid w:val="00C03F42"/>
    <w:rsid w:val="00C236E5"/>
    <w:rsid w:val="00C23F22"/>
    <w:rsid w:val="00C34AC8"/>
    <w:rsid w:val="00C353B0"/>
    <w:rsid w:val="00C36E58"/>
    <w:rsid w:val="00C4364B"/>
    <w:rsid w:val="00C43BC4"/>
    <w:rsid w:val="00C462AF"/>
    <w:rsid w:val="00C518D3"/>
    <w:rsid w:val="00C52169"/>
    <w:rsid w:val="00C52E79"/>
    <w:rsid w:val="00C56E3F"/>
    <w:rsid w:val="00C62117"/>
    <w:rsid w:val="00C6415E"/>
    <w:rsid w:val="00C650BE"/>
    <w:rsid w:val="00C706F7"/>
    <w:rsid w:val="00C868C2"/>
    <w:rsid w:val="00C92529"/>
    <w:rsid w:val="00CA3693"/>
    <w:rsid w:val="00CA5E55"/>
    <w:rsid w:val="00CB61CC"/>
    <w:rsid w:val="00CC042C"/>
    <w:rsid w:val="00CC076F"/>
    <w:rsid w:val="00CC0CF9"/>
    <w:rsid w:val="00CC403A"/>
    <w:rsid w:val="00CC7547"/>
    <w:rsid w:val="00CD1195"/>
    <w:rsid w:val="00CD3DB6"/>
    <w:rsid w:val="00CE7546"/>
    <w:rsid w:val="00CF168C"/>
    <w:rsid w:val="00CF5465"/>
    <w:rsid w:val="00D01D52"/>
    <w:rsid w:val="00D058F0"/>
    <w:rsid w:val="00D07542"/>
    <w:rsid w:val="00D10125"/>
    <w:rsid w:val="00D10EE1"/>
    <w:rsid w:val="00D236D0"/>
    <w:rsid w:val="00D45468"/>
    <w:rsid w:val="00D4559B"/>
    <w:rsid w:val="00D477CE"/>
    <w:rsid w:val="00D52B00"/>
    <w:rsid w:val="00D535F0"/>
    <w:rsid w:val="00D670FC"/>
    <w:rsid w:val="00D726E7"/>
    <w:rsid w:val="00D74128"/>
    <w:rsid w:val="00D81A31"/>
    <w:rsid w:val="00D8288D"/>
    <w:rsid w:val="00D838CC"/>
    <w:rsid w:val="00D92E48"/>
    <w:rsid w:val="00DA5DAE"/>
    <w:rsid w:val="00DA7321"/>
    <w:rsid w:val="00DB03F4"/>
    <w:rsid w:val="00DB2262"/>
    <w:rsid w:val="00DC0078"/>
    <w:rsid w:val="00DC6048"/>
    <w:rsid w:val="00DC6859"/>
    <w:rsid w:val="00DC783A"/>
    <w:rsid w:val="00DD3255"/>
    <w:rsid w:val="00DE1006"/>
    <w:rsid w:val="00DE5115"/>
    <w:rsid w:val="00DE66D0"/>
    <w:rsid w:val="00DE7433"/>
    <w:rsid w:val="00E040EF"/>
    <w:rsid w:val="00E042C9"/>
    <w:rsid w:val="00E138CE"/>
    <w:rsid w:val="00E14B90"/>
    <w:rsid w:val="00E15068"/>
    <w:rsid w:val="00E16544"/>
    <w:rsid w:val="00E272C8"/>
    <w:rsid w:val="00E30B35"/>
    <w:rsid w:val="00E33E1D"/>
    <w:rsid w:val="00E51F8F"/>
    <w:rsid w:val="00E55AE7"/>
    <w:rsid w:val="00E560BA"/>
    <w:rsid w:val="00E66041"/>
    <w:rsid w:val="00E66964"/>
    <w:rsid w:val="00E67991"/>
    <w:rsid w:val="00E7384F"/>
    <w:rsid w:val="00E957E9"/>
    <w:rsid w:val="00EB7AC3"/>
    <w:rsid w:val="00EC10FA"/>
    <w:rsid w:val="00EC1C41"/>
    <w:rsid w:val="00EC323B"/>
    <w:rsid w:val="00EC6261"/>
    <w:rsid w:val="00EC7000"/>
    <w:rsid w:val="00ED1033"/>
    <w:rsid w:val="00ED15EB"/>
    <w:rsid w:val="00F01668"/>
    <w:rsid w:val="00F10317"/>
    <w:rsid w:val="00F13139"/>
    <w:rsid w:val="00F312A9"/>
    <w:rsid w:val="00F42279"/>
    <w:rsid w:val="00F42D77"/>
    <w:rsid w:val="00F4433F"/>
    <w:rsid w:val="00F45680"/>
    <w:rsid w:val="00F45AD3"/>
    <w:rsid w:val="00F508AE"/>
    <w:rsid w:val="00F51B22"/>
    <w:rsid w:val="00F57973"/>
    <w:rsid w:val="00F61A5F"/>
    <w:rsid w:val="00F722A9"/>
    <w:rsid w:val="00F95309"/>
    <w:rsid w:val="00FA39A5"/>
    <w:rsid w:val="00FA6E6A"/>
    <w:rsid w:val="00FB123C"/>
    <w:rsid w:val="00FB3811"/>
    <w:rsid w:val="00FB51C4"/>
    <w:rsid w:val="00FB6DA7"/>
    <w:rsid w:val="00FC172A"/>
    <w:rsid w:val="00FD0D27"/>
    <w:rsid w:val="00FD22F0"/>
    <w:rsid w:val="00FD682B"/>
    <w:rsid w:val="00FF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5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iPriority="99" w:unhideWhenUsed="1" w:qFormat="1"/>
    <w:lsdException w:name="footnote reference" w:uiPriority="99"/>
    <w:lsdException w:name="page number" w:uiPriority="99"/>
    <w:lsdException w:name="endnote reference" w:uiPriority="99"/>
    <w:lsdException w:name="List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30505E"/>
    <w:pPr>
      <w:ind w:firstLine="709"/>
      <w:jc w:val="both"/>
    </w:pPr>
    <w:rPr>
      <w:noProof/>
      <w:sz w:val="28"/>
    </w:rPr>
  </w:style>
  <w:style w:type="paragraph" w:styleId="2">
    <w:name w:val="heading 2"/>
    <w:basedOn w:val="a"/>
    <w:next w:val="a"/>
    <w:link w:val="20"/>
    <w:uiPriority w:val="99"/>
    <w:qFormat/>
    <w:rsid w:val="00605D0B"/>
    <w:pPr>
      <w:keepNext/>
      <w:ind w:firstLine="851"/>
      <w:jc w:val="center"/>
      <w:outlineLvl w:val="1"/>
    </w:pPr>
    <w:rPr>
      <w:noProof w:val="0"/>
    </w:rPr>
  </w:style>
  <w:style w:type="paragraph" w:styleId="3">
    <w:name w:val="heading 3"/>
    <w:basedOn w:val="a"/>
    <w:next w:val="a"/>
    <w:link w:val="30"/>
    <w:uiPriority w:val="99"/>
    <w:unhideWhenUsed/>
    <w:qFormat/>
    <w:rsid w:val="00BB17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0505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30505E"/>
    <w:pPr>
      <w:tabs>
        <w:tab w:val="center" w:pos="4536"/>
        <w:tab w:val="right" w:pos="9072"/>
      </w:tabs>
    </w:pPr>
  </w:style>
  <w:style w:type="paragraph" w:customStyle="1" w:styleId="a7">
    <w:name w:val="Текст документа"/>
    <w:basedOn w:val="a"/>
    <w:uiPriority w:val="99"/>
    <w:rsid w:val="004739BA"/>
    <w:pPr>
      <w:overflowPunct w:val="0"/>
      <w:autoSpaceDE w:val="0"/>
      <w:autoSpaceDN w:val="0"/>
      <w:adjustRightInd w:val="0"/>
      <w:ind w:firstLine="720"/>
      <w:textAlignment w:val="baseline"/>
    </w:pPr>
  </w:style>
  <w:style w:type="paragraph" w:styleId="a8">
    <w:name w:val="Body Text Indent"/>
    <w:basedOn w:val="a"/>
    <w:link w:val="a9"/>
    <w:uiPriority w:val="99"/>
    <w:rsid w:val="00B113AB"/>
    <w:pPr>
      <w:ind w:firstLine="851"/>
    </w:pPr>
  </w:style>
  <w:style w:type="character" w:customStyle="1" w:styleId="a9">
    <w:name w:val="Основной текст с отступом Знак"/>
    <w:basedOn w:val="a0"/>
    <w:link w:val="a8"/>
    <w:uiPriority w:val="99"/>
    <w:rsid w:val="00B113AB"/>
    <w:rPr>
      <w:sz w:val="28"/>
    </w:rPr>
  </w:style>
  <w:style w:type="paragraph" w:styleId="aa">
    <w:name w:val="Balloon Text"/>
    <w:basedOn w:val="a"/>
    <w:link w:val="ab"/>
    <w:uiPriority w:val="99"/>
    <w:rsid w:val="00B113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B113AB"/>
    <w:rPr>
      <w:rFonts w:ascii="Tahoma" w:hAnsi="Tahoma" w:cs="Tahoma"/>
      <w:sz w:val="16"/>
      <w:szCs w:val="16"/>
      <w:lang w:eastAsia="ar-SA"/>
    </w:rPr>
  </w:style>
  <w:style w:type="character" w:styleId="ac">
    <w:name w:val="page number"/>
    <w:basedOn w:val="a0"/>
    <w:uiPriority w:val="99"/>
    <w:rsid w:val="00401184"/>
  </w:style>
  <w:style w:type="paragraph" w:styleId="ad">
    <w:name w:val="Normal (Web)"/>
    <w:basedOn w:val="a"/>
    <w:uiPriority w:val="99"/>
    <w:rsid w:val="00D45468"/>
    <w:pPr>
      <w:spacing w:before="100" w:after="119"/>
    </w:pPr>
  </w:style>
  <w:style w:type="character" w:styleId="ae">
    <w:name w:val="Hyperlink"/>
    <w:basedOn w:val="a0"/>
    <w:uiPriority w:val="99"/>
    <w:rsid w:val="00D45468"/>
    <w:rPr>
      <w:color w:val="0000FF"/>
      <w:u w:val="single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D4546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msonormalcxspmiddle">
    <w:name w:val="msonormalcxspmiddle"/>
    <w:basedOn w:val="a"/>
    <w:uiPriority w:val="99"/>
    <w:rsid w:val="00045983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045983"/>
  </w:style>
  <w:style w:type="table" w:styleId="af">
    <w:name w:val="Table Grid"/>
    <w:basedOn w:val="a1"/>
    <w:uiPriority w:val="99"/>
    <w:rsid w:val="00AE57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basedOn w:val="a"/>
    <w:uiPriority w:val="99"/>
    <w:rsid w:val="00A00C85"/>
    <w:pPr>
      <w:spacing w:before="100" w:after="100"/>
    </w:pPr>
  </w:style>
  <w:style w:type="paragraph" w:customStyle="1" w:styleId="ConsPlusTitle">
    <w:name w:val="ConsPlusTitle"/>
    <w:uiPriority w:val="99"/>
    <w:rsid w:val="008F284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F168C"/>
    <w:rPr>
      <w:noProof/>
      <w:sz w:val="28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F168C"/>
    <w:rPr>
      <w:noProof/>
      <w:sz w:val="28"/>
    </w:rPr>
  </w:style>
  <w:style w:type="paragraph" w:customStyle="1" w:styleId="Standard">
    <w:name w:val="Standard"/>
    <w:uiPriority w:val="99"/>
    <w:rsid w:val="00CF168C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/>
    </w:rPr>
  </w:style>
  <w:style w:type="paragraph" w:customStyle="1" w:styleId="Textbody">
    <w:name w:val="Text body"/>
    <w:basedOn w:val="Standard"/>
    <w:uiPriority w:val="99"/>
    <w:rsid w:val="00CF168C"/>
    <w:pPr>
      <w:jc w:val="both"/>
    </w:pPr>
    <w:rPr>
      <w:sz w:val="36"/>
      <w:szCs w:val="36"/>
    </w:rPr>
  </w:style>
  <w:style w:type="paragraph" w:styleId="af0">
    <w:name w:val="Title"/>
    <w:basedOn w:val="Standard"/>
    <w:next w:val="Textbody"/>
    <w:link w:val="af1"/>
    <w:uiPriority w:val="99"/>
    <w:qFormat/>
    <w:rsid w:val="00CF168C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f1">
    <w:name w:val="Название Знак"/>
    <w:basedOn w:val="a0"/>
    <w:link w:val="af0"/>
    <w:uiPriority w:val="99"/>
    <w:rsid w:val="00CF168C"/>
    <w:rPr>
      <w:rFonts w:ascii="Arial" w:hAnsi="Arial" w:cs="Arial"/>
      <w:color w:val="000000"/>
      <w:kern w:val="3"/>
      <w:sz w:val="28"/>
      <w:szCs w:val="28"/>
      <w:lang w:val="en-US" w:eastAsia="en-US"/>
    </w:rPr>
  </w:style>
  <w:style w:type="character" w:styleId="af2">
    <w:name w:val="FollowedHyperlink"/>
    <w:basedOn w:val="a0"/>
    <w:uiPriority w:val="99"/>
    <w:rsid w:val="00CF168C"/>
    <w:rPr>
      <w:color w:val="800080"/>
      <w:u w:val="single"/>
    </w:rPr>
  </w:style>
  <w:style w:type="paragraph" w:customStyle="1" w:styleId="xl33">
    <w:name w:val="xl33"/>
    <w:basedOn w:val="a"/>
    <w:uiPriority w:val="99"/>
    <w:rsid w:val="00CF16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noProof w:val="0"/>
      <w:sz w:val="22"/>
      <w:szCs w:val="22"/>
    </w:rPr>
  </w:style>
  <w:style w:type="paragraph" w:customStyle="1" w:styleId="xl27">
    <w:name w:val="xl27"/>
    <w:basedOn w:val="a"/>
    <w:uiPriority w:val="99"/>
    <w:rsid w:val="00CF168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28">
    <w:name w:val="xl28"/>
    <w:basedOn w:val="a"/>
    <w:uiPriority w:val="99"/>
    <w:rsid w:val="00CF16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2">
    <w:name w:val="xl32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29">
    <w:name w:val="xl29"/>
    <w:basedOn w:val="a"/>
    <w:uiPriority w:val="99"/>
    <w:rsid w:val="00CF168C"/>
    <w:pPr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0">
    <w:name w:val="xl30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31">
    <w:name w:val="xl31"/>
    <w:basedOn w:val="a"/>
    <w:uiPriority w:val="99"/>
    <w:rsid w:val="00CF168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styleId="af3">
    <w:name w:val="List Paragraph"/>
    <w:basedOn w:val="a"/>
    <w:uiPriority w:val="99"/>
    <w:qFormat/>
    <w:rsid w:val="00F61A5F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FD22F0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FD22F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4">
    <w:name w:val="No Spacing"/>
    <w:uiPriority w:val="99"/>
    <w:qFormat/>
    <w:rsid w:val="004B35C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7408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Body Text"/>
    <w:basedOn w:val="a"/>
    <w:link w:val="af6"/>
    <w:uiPriority w:val="99"/>
    <w:rsid w:val="00605D0B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rsid w:val="00605D0B"/>
    <w:rPr>
      <w:noProof/>
      <w:sz w:val="28"/>
    </w:rPr>
  </w:style>
  <w:style w:type="paragraph" w:styleId="31">
    <w:name w:val="Body Text Indent 3"/>
    <w:basedOn w:val="a"/>
    <w:link w:val="32"/>
    <w:uiPriority w:val="99"/>
    <w:rsid w:val="00605D0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05D0B"/>
    <w:rPr>
      <w:noProof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605D0B"/>
    <w:rPr>
      <w:sz w:val="28"/>
    </w:rPr>
  </w:style>
  <w:style w:type="character" w:customStyle="1" w:styleId="ConsPlusNormal0">
    <w:name w:val="ConsPlusNormal Знак"/>
    <w:link w:val="ConsPlusNormal"/>
    <w:uiPriority w:val="99"/>
    <w:locked/>
    <w:rsid w:val="00AD7936"/>
    <w:rPr>
      <w:rFonts w:eastAsia="Calibri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BB171F"/>
    <w:rPr>
      <w:rFonts w:asciiTheme="majorHAnsi" w:eastAsiaTheme="majorEastAsia" w:hAnsiTheme="majorHAnsi" w:cstheme="majorBidi"/>
      <w:b/>
      <w:bCs/>
      <w:noProof/>
      <w:color w:val="4F81BD" w:themeColor="accent1"/>
      <w:sz w:val="28"/>
    </w:rPr>
  </w:style>
  <w:style w:type="paragraph" w:customStyle="1" w:styleId="Web">
    <w:name w:val="Обычный (Web)"/>
    <w:basedOn w:val="a"/>
    <w:uiPriority w:val="99"/>
    <w:rsid w:val="00BB171F"/>
    <w:pPr>
      <w:suppressAutoHyphens/>
      <w:spacing w:before="100" w:after="100"/>
      <w:ind w:firstLine="0"/>
      <w:jc w:val="left"/>
    </w:pPr>
    <w:rPr>
      <w:noProof w:val="0"/>
      <w:sz w:val="24"/>
      <w:szCs w:val="24"/>
      <w:lang w:eastAsia="ar-SA"/>
    </w:rPr>
  </w:style>
  <w:style w:type="paragraph" w:customStyle="1" w:styleId="ConsNormal0">
    <w:name w:val="ConsNormal"/>
    <w:uiPriority w:val="99"/>
    <w:rsid w:val="00BB17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ableContents">
    <w:name w:val="Table Contents"/>
    <w:basedOn w:val="Standard"/>
    <w:uiPriority w:val="99"/>
    <w:rsid w:val="00463ECD"/>
    <w:pPr>
      <w:suppressLineNumbers/>
    </w:pPr>
    <w:rPr>
      <w:rFonts w:eastAsia="Lucida Sans Unicode" w:cs="Tahoma"/>
      <w:lang w:bidi="en-US"/>
    </w:rPr>
  </w:style>
  <w:style w:type="paragraph" w:customStyle="1" w:styleId="1">
    <w:name w:val="Абзац списка1"/>
    <w:basedOn w:val="a"/>
    <w:uiPriority w:val="99"/>
    <w:qFormat/>
    <w:rsid w:val="00451AC3"/>
    <w:pPr>
      <w:ind w:left="720"/>
      <w:contextualSpacing/>
    </w:pPr>
  </w:style>
  <w:style w:type="paragraph" w:customStyle="1" w:styleId="text">
    <w:name w:val="text"/>
    <w:basedOn w:val="a"/>
    <w:rsid w:val="00B03651"/>
    <w:pPr>
      <w:spacing w:before="100" w:beforeAutospacing="1" w:after="100" w:afterAutospacing="1"/>
      <w:ind w:firstLine="0"/>
      <w:jc w:val="left"/>
    </w:pPr>
    <w:rPr>
      <w:noProof w:val="0"/>
      <w:sz w:val="24"/>
      <w:szCs w:val="24"/>
    </w:rPr>
  </w:style>
  <w:style w:type="character" w:customStyle="1" w:styleId="WW8Num1z0">
    <w:name w:val="WW8Num1z0"/>
    <w:uiPriority w:val="99"/>
    <w:rsid w:val="00E272C8"/>
  </w:style>
  <w:style w:type="character" w:customStyle="1" w:styleId="WW8Num2z0">
    <w:name w:val="WW8Num2z0"/>
    <w:uiPriority w:val="99"/>
    <w:rsid w:val="00E272C8"/>
  </w:style>
  <w:style w:type="character" w:customStyle="1" w:styleId="WW8Num2z1">
    <w:name w:val="WW8Num2z1"/>
    <w:uiPriority w:val="99"/>
    <w:rsid w:val="00E272C8"/>
  </w:style>
  <w:style w:type="character" w:customStyle="1" w:styleId="WW8Num2z2">
    <w:name w:val="WW8Num2z2"/>
    <w:uiPriority w:val="99"/>
    <w:rsid w:val="00E272C8"/>
  </w:style>
  <w:style w:type="character" w:customStyle="1" w:styleId="WW8Num2z3">
    <w:name w:val="WW8Num2z3"/>
    <w:uiPriority w:val="99"/>
    <w:rsid w:val="00E272C8"/>
  </w:style>
  <w:style w:type="character" w:customStyle="1" w:styleId="WW8Num2z4">
    <w:name w:val="WW8Num2z4"/>
    <w:uiPriority w:val="99"/>
    <w:rsid w:val="00E272C8"/>
  </w:style>
  <w:style w:type="character" w:customStyle="1" w:styleId="WW8Num2z5">
    <w:name w:val="WW8Num2z5"/>
    <w:uiPriority w:val="99"/>
    <w:rsid w:val="00E272C8"/>
  </w:style>
  <w:style w:type="character" w:customStyle="1" w:styleId="WW8Num2z6">
    <w:name w:val="WW8Num2z6"/>
    <w:uiPriority w:val="99"/>
    <w:rsid w:val="00E272C8"/>
  </w:style>
  <w:style w:type="character" w:customStyle="1" w:styleId="WW8Num2z7">
    <w:name w:val="WW8Num2z7"/>
    <w:uiPriority w:val="99"/>
    <w:rsid w:val="00E272C8"/>
  </w:style>
  <w:style w:type="character" w:customStyle="1" w:styleId="WW8Num2z8">
    <w:name w:val="WW8Num2z8"/>
    <w:uiPriority w:val="99"/>
    <w:rsid w:val="00E272C8"/>
  </w:style>
  <w:style w:type="character" w:customStyle="1" w:styleId="WW8Num3z0">
    <w:name w:val="WW8Num3z0"/>
    <w:uiPriority w:val="99"/>
    <w:rsid w:val="00E272C8"/>
  </w:style>
  <w:style w:type="character" w:customStyle="1" w:styleId="WW8Num3z1">
    <w:name w:val="WW8Num3z1"/>
    <w:uiPriority w:val="99"/>
    <w:rsid w:val="00E272C8"/>
  </w:style>
  <w:style w:type="character" w:customStyle="1" w:styleId="WW8Num3z2">
    <w:name w:val="WW8Num3z2"/>
    <w:uiPriority w:val="99"/>
    <w:rsid w:val="00E272C8"/>
  </w:style>
  <w:style w:type="character" w:customStyle="1" w:styleId="WW8Num3z3">
    <w:name w:val="WW8Num3z3"/>
    <w:uiPriority w:val="99"/>
    <w:rsid w:val="00E272C8"/>
  </w:style>
  <w:style w:type="character" w:customStyle="1" w:styleId="WW8Num3z4">
    <w:name w:val="WW8Num3z4"/>
    <w:uiPriority w:val="99"/>
    <w:rsid w:val="00E272C8"/>
  </w:style>
  <w:style w:type="character" w:customStyle="1" w:styleId="WW8Num3z5">
    <w:name w:val="WW8Num3z5"/>
    <w:uiPriority w:val="99"/>
    <w:rsid w:val="00E272C8"/>
  </w:style>
  <w:style w:type="character" w:customStyle="1" w:styleId="WW8Num3z6">
    <w:name w:val="WW8Num3z6"/>
    <w:uiPriority w:val="99"/>
    <w:rsid w:val="00E272C8"/>
  </w:style>
  <w:style w:type="character" w:customStyle="1" w:styleId="WW8Num3z7">
    <w:name w:val="WW8Num3z7"/>
    <w:uiPriority w:val="99"/>
    <w:rsid w:val="00E272C8"/>
  </w:style>
  <w:style w:type="character" w:customStyle="1" w:styleId="WW8Num3z8">
    <w:name w:val="WW8Num3z8"/>
    <w:uiPriority w:val="99"/>
    <w:rsid w:val="00E272C8"/>
  </w:style>
  <w:style w:type="character" w:customStyle="1" w:styleId="WW8Num4z0">
    <w:name w:val="WW8Num4z0"/>
    <w:uiPriority w:val="99"/>
    <w:rsid w:val="00E272C8"/>
  </w:style>
  <w:style w:type="character" w:customStyle="1" w:styleId="WW8NumSt1z0">
    <w:name w:val="WW8NumSt1z0"/>
    <w:uiPriority w:val="99"/>
    <w:rsid w:val="00E272C8"/>
    <w:rPr>
      <w:rFonts w:ascii="Symbol" w:hAnsi="Symbol" w:cs="Symbol"/>
    </w:rPr>
  </w:style>
  <w:style w:type="character" w:customStyle="1" w:styleId="10">
    <w:name w:val="Основной шрифт абзаца1"/>
    <w:uiPriority w:val="99"/>
    <w:rsid w:val="00E272C8"/>
  </w:style>
  <w:style w:type="character" w:customStyle="1" w:styleId="11">
    <w:name w:val="Знак Знак1"/>
    <w:basedOn w:val="10"/>
    <w:uiPriority w:val="99"/>
    <w:rsid w:val="00E272C8"/>
    <w:rPr>
      <w:sz w:val="28"/>
      <w:szCs w:val="28"/>
      <w:lang w:val="ru-RU" w:eastAsia="ru-RU"/>
    </w:rPr>
  </w:style>
  <w:style w:type="character" w:customStyle="1" w:styleId="33">
    <w:name w:val="Знак Знак3 Знак Знак"/>
    <w:uiPriority w:val="99"/>
    <w:rsid w:val="00E272C8"/>
    <w:rPr>
      <w:sz w:val="28"/>
      <w:szCs w:val="28"/>
      <w:lang w:val="ru-RU" w:eastAsia="ru-RU"/>
    </w:rPr>
  </w:style>
  <w:style w:type="character" w:customStyle="1" w:styleId="af7">
    <w:name w:val="Знак Знак"/>
    <w:basedOn w:val="10"/>
    <w:uiPriority w:val="99"/>
    <w:rsid w:val="00E272C8"/>
    <w:rPr>
      <w:sz w:val="28"/>
      <w:szCs w:val="28"/>
      <w:lang w:val="ru-RU" w:eastAsia="ru-RU"/>
    </w:rPr>
  </w:style>
  <w:style w:type="character" w:customStyle="1" w:styleId="FootnoteTextChar">
    <w:name w:val="Footnote Text Char"/>
    <w:basedOn w:val="10"/>
    <w:uiPriority w:val="99"/>
    <w:rsid w:val="00E272C8"/>
    <w:rPr>
      <w:lang w:val="ru-RU"/>
    </w:rPr>
  </w:style>
  <w:style w:type="character" w:customStyle="1" w:styleId="af8">
    <w:name w:val="Символ сноски"/>
    <w:basedOn w:val="10"/>
    <w:uiPriority w:val="99"/>
    <w:rsid w:val="00E272C8"/>
    <w:rPr>
      <w:vertAlign w:val="superscript"/>
    </w:rPr>
  </w:style>
  <w:style w:type="character" w:styleId="af9">
    <w:name w:val="footnote reference"/>
    <w:basedOn w:val="a0"/>
    <w:uiPriority w:val="99"/>
    <w:rsid w:val="00E272C8"/>
    <w:rPr>
      <w:vertAlign w:val="superscript"/>
    </w:rPr>
  </w:style>
  <w:style w:type="character" w:styleId="afa">
    <w:name w:val="endnote reference"/>
    <w:basedOn w:val="a0"/>
    <w:uiPriority w:val="99"/>
    <w:rsid w:val="00E272C8"/>
    <w:rPr>
      <w:vertAlign w:val="superscript"/>
    </w:rPr>
  </w:style>
  <w:style w:type="character" w:customStyle="1" w:styleId="afb">
    <w:name w:val="Символы концевой сноски"/>
    <w:uiPriority w:val="99"/>
    <w:rsid w:val="00E272C8"/>
  </w:style>
  <w:style w:type="paragraph" w:customStyle="1" w:styleId="afc">
    <w:name w:val="Заголовок"/>
    <w:basedOn w:val="a"/>
    <w:next w:val="af5"/>
    <w:uiPriority w:val="99"/>
    <w:rsid w:val="00E272C8"/>
    <w:pPr>
      <w:keepNext/>
      <w:suppressAutoHyphens/>
      <w:spacing w:before="240" w:after="120"/>
      <w:ind w:firstLine="0"/>
      <w:jc w:val="left"/>
    </w:pPr>
    <w:rPr>
      <w:rFonts w:ascii="Liberation Sans" w:eastAsia="Microsoft YaHei" w:hAnsi="Liberation Sans" w:cs="Liberation Sans"/>
      <w:noProof w:val="0"/>
      <w:szCs w:val="28"/>
      <w:lang w:eastAsia="zh-CN"/>
    </w:rPr>
  </w:style>
  <w:style w:type="paragraph" w:styleId="afd">
    <w:name w:val="List"/>
    <w:basedOn w:val="af5"/>
    <w:uiPriority w:val="99"/>
    <w:rsid w:val="00E272C8"/>
    <w:pPr>
      <w:suppressAutoHyphens/>
    </w:pPr>
    <w:rPr>
      <w:noProof w:val="0"/>
      <w:szCs w:val="28"/>
    </w:rPr>
  </w:style>
  <w:style w:type="paragraph" w:styleId="afe">
    <w:name w:val="caption"/>
    <w:basedOn w:val="a"/>
    <w:uiPriority w:val="99"/>
    <w:qFormat/>
    <w:rsid w:val="00E272C8"/>
    <w:pPr>
      <w:suppressLineNumbers/>
      <w:suppressAutoHyphens/>
      <w:spacing w:before="120" w:after="120"/>
      <w:ind w:firstLine="0"/>
      <w:jc w:val="left"/>
    </w:pPr>
    <w:rPr>
      <w:i/>
      <w:iCs/>
      <w:noProof w:val="0"/>
      <w:sz w:val="24"/>
      <w:szCs w:val="24"/>
      <w:lang w:eastAsia="zh-CN"/>
    </w:rPr>
  </w:style>
  <w:style w:type="paragraph" w:customStyle="1" w:styleId="12">
    <w:name w:val="Указатель1"/>
    <w:basedOn w:val="a"/>
    <w:uiPriority w:val="99"/>
    <w:rsid w:val="00E272C8"/>
    <w:pPr>
      <w:suppressLineNumbers/>
      <w:suppressAutoHyphens/>
      <w:ind w:firstLine="0"/>
      <w:jc w:val="left"/>
    </w:pPr>
    <w:rPr>
      <w:noProof w:val="0"/>
      <w:sz w:val="24"/>
      <w:szCs w:val="24"/>
      <w:lang w:eastAsia="zh-CN"/>
    </w:rPr>
  </w:style>
  <w:style w:type="paragraph" w:customStyle="1" w:styleId="aff">
    <w:name w:val="Знак Знак Знак Знак"/>
    <w:basedOn w:val="a"/>
    <w:uiPriority w:val="99"/>
    <w:rsid w:val="00E272C8"/>
    <w:pPr>
      <w:suppressAutoHyphens/>
      <w:spacing w:after="160" w:line="240" w:lineRule="exact"/>
      <w:ind w:firstLine="0"/>
      <w:jc w:val="left"/>
    </w:pPr>
    <w:rPr>
      <w:rFonts w:ascii="Verdana" w:hAnsi="Verdana" w:cs="Verdana"/>
      <w:noProof w:val="0"/>
      <w:sz w:val="20"/>
      <w:lang w:val="en-US" w:eastAsia="zh-CN"/>
    </w:rPr>
  </w:style>
  <w:style w:type="paragraph" w:customStyle="1" w:styleId="21">
    <w:name w:val="Знак2"/>
    <w:basedOn w:val="a"/>
    <w:uiPriority w:val="99"/>
    <w:rsid w:val="00E272C8"/>
    <w:pPr>
      <w:tabs>
        <w:tab w:val="left" w:pos="1069"/>
      </w:tabs>
      <w:suppressAutoHyphens/>
      <w:spacing w:after="160" w:line="240" w:lineRule="exact"/>
      <w:ind w:left="1069" w:hanging="360"/>
    </w:pPr>
    <w:rPr>
      <w:rFonts w:ascii="Verdana" w:hAnsi="Verdana" w:cs="Verdana"/>
      <w:noProof w:val="0"/>
      <w:sz w:val="20"/>
      <w:lang w:val="en-US" w:eastAsia="zh-CN"/>
    </w:rPr>
  </w:style>
  <w:style w:type="paragraph" w:styleId="aff0">
    <w:name w:val="footnote text"/>
    <w:basedOn w:val="a"/>
    <w:link w:val="aff1"/>
    <w:uiPriority w:val="99"/>
    <w:rsid w:val="00E272C8"/>
    <w:pPr>
      <w:suppressAutoHyphens/>
      <w:ind w:firstLine="0"/>
      <w:jc w:val="left"/>
    </w:pPr>
    <w:rPr>
      <w:noProof w:val="0"/>
      <w:sz w:val="20"/>
      <w:lang w:eastAsia="zh-CN"/>
    </w:rPr>
  </w:style>
  <w:style w:type="character" w:customStyle="1" w:styleId="aff1">
    <w:name w:val="Текст сноски Знак"/>
    <w:basedOn w:val="a0"/>
    <w:link w:val="aff0"/>
    <w:uiPriority w:val="99"/>
    <w:rsid w:val="00E272C8"/>
    <w:rPr>
      <w:lang w:eastAsia="zh-CN"/>
    </w:rPr>
  </w:style>
  <w:style w:type="paragraph" w:customStyle="1" w:styleId="aff2">
    <w:name w:val="Содержимое таблицы"/>
    <w:basedOn w:val="a"/>
    <w:uiPriority w:val="99"/>
    <w:rsid w:val="00E272C8"/>
    <w:pPr>
      <w:suppressLineNumbers/>
      <w:suppressAutoHyphens/>
    </w:pPr>
    <w:rPr>
      <w:noProof w:val="0"/>
      <w:szCs w:val="28"/>
    </w:rPr>
  </w:style>
  <w:style w:type="paragraph" w:customStyle="1" w:styleId="aff3">
    <w:name w:val="Заголовок таблицы"/>
    <w:basedOn w:val="aff2"/>
    <w:uiPriority w:val="99"/>
    <w:rsid w:val="00E272C8"/>
    <w:pPr>
      <w:jc w:val="center"/>
    </w:pPr>
    <w:rPr>
      <w:b/>
      <w:bCs/>
    </w:rPr>
  </w:style>
  <w:style w:type="paragraph" w:customStyle="1" w:styleId="xl34">
    <w:name w:val="xl34"/>
    <w:basedOn w:val="a"/>
    <w:uiPriority w:val="99"/>
    <w:rsid w:val="00E272C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35">
    <w:name w:val="xl35"/>
    <w:basedOn w:val="a"/>
    <w:uiPriority w:val="99"/>
    <w:rsid w:val="00E272C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right"/>
      <w:textAlignment w:val="center"/>
    </w:pPr>
    <w:rPr>
      <w:noProof w:val="0"/>
      <w:sz w:val="24"/>
      <w:szCs w:val="24"/>
    </w:rPr>
  </w:style>
  <w:style w:type="paragraph" w:customStyle="1" w:styleId="xl36">
    <w:name w:val="xl36"/>
    <w:basedOn w:val="a"/>
    <w:uiPriority w:val="99"/>
    <w:rsid w:val="00E272C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37">
    <w:name w:val="xl37"/>
    <w:basedOn w:val="a"/>
    <w:uiPriority w:val="99"/>
    <w:rsid w:val="00E272C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38">
    <w:name w:val="xl38"/>
    <w:basedOn w:val="a"/>
    <w:uiPriority w:val="99"/>
    <w:rsid w:val="00E272C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39">
    <w:name w:val="xl39"/>
    <w:basedOn w:val="a"/>
    <w:uiPriority w:val="99"/>
    <w:rsid w:val="00E272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40">
    <w:name w:val="xl40"/>
    <w:basedOn w:val="a"/>
    <w:uiPriority w:val="99"/>
    <w:rsid w:val="00E272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41">
    <w:name w:val="xl41"/>
    <w:basedOn w:val="a"/>
    <w:uiPriority w:val="99"/>
    <w:rsid w:val="00E272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42">
    <w:name w:val="xl42"/>
    <w:basedOn w:val="a"/>
    <w:uiPriority w:val="99"/>
    <w:rsid w:val="00E27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43">
    <w:name w:val="xl43"/>
    <w:basedOn w:val="a"/>
    <w:uiPriority w:val="99"/>
    <w:rsid w:val="00E272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44">
    <w:name w:val="xl44"/>
    <w:basedOn w:val="a"/>
    <w:uiPriority w:val="99"/>
    <w:rsid w:val="00E272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45">
    <w:name w:val="xl45"/>
    <w:basedOn w:val="a"/>
    <w:uiPriority w:val="99"/>
    <w:rsid w:val="00E27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right"/>
      <w:textAlignment w:val="center"/>
    </w:pPr>
    <w:rPr>
      <w:noProof w:val="0"/>
      <w:sz w:val="24"/>
      <w:szCs w:val="24"/>
    </w:rPr>
  </w:style>
  <w:style w:type="paragraph" w:customStyle="1" w:styleId="xl46">
    <w:name w:val="xl46"/>
    <w:basedOn w:val="a"/>
    <w:uiPriority w:val="99"/>
    <w:rsid w:val="00E272C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47">
    <w:name w:val="xl47"/>
    <w:basedOn w:val="a"/>
    <w:uiPriority w:val="99"/>
    <w:rsid w:val="00E272C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48">
    <w:name w:val="xl48"/>
    <w:basedOn w:val="a"/>
    <w:uiPriority w:val="99"/>
    <w:rsid w:val="00E272C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49">
    <w:name w:val="xl49"/>
    <w:basedOn w:val="a"/>
    <w:uiPriority w:val="99"/>
    <w:rsid w:val="00E272C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50">
    <w:name w:val="xl50"/>
    <w:basedOn w:val="a"/>
    <w:uiPriority w:val="99"/>
    <w:rsid w:val="00E272C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51">
    <w:name w:val="xl51"/>
    <w:basedOn w:val="a"/>
    <w:uiPriority w:val="99"/>
    <w:rsid w:val="00E272C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52">
    <w:name w:val="xl52"/>
    <w:basedOn w:val="a"/>
    <w:uiPriority w:val="99"/>
    <w:rsid w:val="00E272C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53">
    <w:name w:val="xl53"/>
    <w:basedOn w:val="a"/>
    <w:uiPriority w:val="99"/>
    <w:rsid w:val="00E272C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54">
    <w:name w:val="xl54"/>
    <w:basedOn w:val="a"/>
    <w:uiPriority w:val="99"/>
    <w:rsid w:val="00E272C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55">
    <w:name w:val="xl55"/>
    <w:basedOn w:val="a"/>
    <w:uiPriority w:val="99"/>
    <w:rsid w:val="00E272C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56">
    <w:name w:val="xl56"/>
    <w:basedOn w:val="a"/>
    <w:uiPriority w:val="99"/>
    <w:rsid w:val="00E272C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57">
    <w:name w:val="xl57"/>
    <w:basedOn w:val="a"/>
    <w:uiPriority w:val="99"/>
    <w:rsid w:val="00E272C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58">
    <w:name w:val="xl58"/>
    <w:basedOn w:val="a"/>
    <w:uiPriority w:val="99"/>
    <w:rsid w:val="00E272C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59">
    <w:name w:val="xl59"/>
    <w:basedOn w:val="a"/>
    <w:uiPriority w:val="99"/>
    <w:rsid w:val="00E272C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60">
    <w:name w:val="xl60"/>
    <w:basedOn w:val="a"/>
    <w:uiPriority w:val="99"/>
    <w:rsid w:val="00E272C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61">
    <w:name w:val="xl61"/>
    <w:basedOn w:val="a"/>
    <w:uiPriority w:val="99"/>
    <w:rsid w:val="00E272C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62">
    <w:name w:val="xl62"/>
    <w:basedOn w:val="a"/>
    <w:uiPriority w:val="99"/>
    <w:rsid w:val="00E272C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63">
    <w:name w:val="xl63"/>
    <w:basedOn w:val="a"/>
    <w:uiPriority w:val="99"/>
    <w:rsid w:val="00E272C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right"/>
      <w:textAlignment w:val="center"/>
    </w:pPr>
    <w:rPr>
      <w:noProof w:val="0"/>
      <w:sz w:val="24"/>
      <w:szCs w:val="24"/>
    </w:rPr>
  </w:style>
  <w:style w:type="paragraph" w:customStyle="1" w:styleId="xl64">
    <w:name w:val="xl64"/>
    <w:basedOn w:val="a"/>
    <w:uiPriority w:val="99"/>
    <w:rsid w:val="00E272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65">
    <w:name w:val="xl65"/>
    <w:basedOn w:val="a"/>
    <w:uiPriority w:val="99"/>
    <w:rsid w:val="00E272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66">
    <w:name w:val="xl66"/>
    <w:basedOn w:val="a"/>
    <w:uiPriority w:val="99"/>
    <w:rsid w:val="00E272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67">
    <w:name w:val="xl67"/>
    <w:basedOn w:val="a"/>
    <w:uiPriority w:val="99"/>
    <w:rsid w:val="00E272C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68">
    <w:name w:val="xl68"/>
    <w:basedOn w:val="a"/>
    <w:uiPriority w:val="99"/>
    <w:rsid w:val="00E272C8"/>
    <w:pPr>
      <w:pBdr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69">
    <w:name w:val="xl69"/>
    <w:basedOn w:val="a"/>
    <w:uiPriority w:val="99"/>
    <w:rsid w:val="00E272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70">
    <w:name w:val="xl70"/>
    <w:basedOn w:val="a"/>
    <w:uiPriority w:val="99"/>
    <w:rsid w:val="00E272C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71">
    <w:name w:val="xl71"/>
    <w:basedOn w:val="a"/>
    <w:uiPriority w:val="99"/>
    <w:rsid w:val="00E272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72">
    <w:name w:val="xl72"/>
    <w:basedOn w:val="a"/>
    <w:uiPriority w:val="99"/>
    <w:rsid w:val="00E272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73">
    <w:name w:val="xl73"/>
    <w:basedOn w:val="a"/>
    <w:uiPriority w:val="99"/>
    <w:rsid w:val="00E272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74">
    <w:name w:val="xl74"/>
    <w:basedOn w:val="a"/>
    <w:uiPriority w:val="99"/>
    <w:rsid w:val="00E272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75">
    <w:name w:val="xl75"/>
    <w:basedOn w:val="a"/>
    <w:uiPriority w:val="99"/>
    <w:rsid w:val="00E272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76">
    <w:name w:val="xl76"/>
    <w:basedOn w:val="a"/>
    <w:uiPriority w:val="99"/>
    <w:rsid w:val="00E272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noProof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B8042-85A2-4CC7-80C8-9A3715E1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296</TotalTime>
  <Pages>1</Pages>
  <Words>34768</Words>
  <Characters>198184</Characters>
  <Application>Microsoft Office Word</Application>
  <DocSecurity>0</DocSecurity>
  <Lines>1651</Lines>
  <Paragraphs>464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Администрация  п.Светлый</Company>
  <LinksUpToDate>false</LinksUpToDate>
  <CharactersWithSpaces>232488</CharactersWithSpaces>
  <SharedDoc>false</SharedDoc>
  <HLinks>
    <vt:vector size="6" baseType="variant">
      <vt:variant>
        <vt:i4>2031619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consultantplus://offline/ref=28675A2278EBD2480B37116CD586021BD6DD3CEBF44C8B600F69040502d303K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subject/>
  <dc:creator>Анна Ильченко</dc:creator>
  <cp:keywords/>
  <cp:lastModifiedBy>delo03</cp:lastModifiedBy>
  <cp:revision>16</cp:revision>
  <cp:lastPrinted>2018-09-21T06:31:00Z</cp:lastPrinted>
  <dcterms:created xsi:type="dcterms:W3CDTF">2018-09-19T10:46:00Z</dcterms:created>
  <dcterms:modified xsi:type="dcterms:W3CDTF">2018-09-21T06:36:00Z</dcterms:modified>
</cp:coreProperties>
</file>