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7B" w:rsidRDefault="00C6297B" w:rsidP="00C6297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</w:p>
    <w:p w:rsidR="00C6297B" w:rsidRDefault="00C6297B" w:rsidP="00C6297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C6297B" w:rsidRDefault="00C6297B" w:rsidP="00C6297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Муниципального собрания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C6297B" w:rsidRDefault="00C6297B" w:rsidP="00C6297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>9-40</w:t>
      </w:r>
    </w:p>
    <w:p w:rsidR="00C6297B" w:rsidRDefault="00C6297B" w:rsidP="00C6297B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</w:t>
      </w:r>
    </w:p>
    <w:p w:rsidR="00C6297B" w:rsidRPr="00EC39AF" w:rsidRDefault="00C6297B" w:rsidP="00C6297B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C6297B" w:rsidRDefault="00C6297B" w:rsidP="00C6297B">
      <w:pPr>
        <w:autoSpaceDE w:val="0"/>
        <w:autoSpaceDN w:val="0"/>
        <w:adjustRightInd w:val="0"/>
        <w:ind w:right="4534" w:firstLine="0"/>
      </w:pPr>
    </w:p>
    <w:p w:rsidR="00C6297B" w:rsidRPr="00D66610" w:rsidRDefault="00C6297B" w:rsidP="00C6297B">
      <w:pPr>
        <w:autoSpaceDE w:val="0"/>
        <w:autoSpaceDN w:val="0"/>
        <w:adjustRightInd w:val="0"/>
        <w:ind w:right="4534" w:firstLine="0"/>
      </w:pPr>
    </w:p>
    <w:p w:rsidR="00C6297B" w:rsidRPr="00697161" w:rsidRDefault="00C6297B" w:rsidP="00C6297B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</w:t>
      </w:r>
      <w:r w:rsidRPr="00697161"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</w:t>
      </w:r>
      <w:r>
        <w:t>ления в Российской Федерации», З</w:t>
      </w:r>
      <w:r w:rsidRPr="00697161">
        <w:t xml:space="preserve">аконом Саратовской области от </w:t>
      </w:r>
      <w:r>
        <w:t>12 декабря 2016</w:t>
      </w:r>
      <w:r w:rsidRPr="00697161">
        <w:t xml:space="preserve"> года</w:t>
      </w:r>
      <w:r>
        <w:br/>
      </w:r>
      <w:r w:rsidRPr="00697161">
        <w:t xml:space="preserve">№ </w:t>
      </w:r>
      <w:r>
        <w:t>164</w:t>
      </w:r>
      <w:r w:rsidRPr="00697161">
        <w:t xml:space="preserve">-ЗСО «Об областном бюджете на 2017 год и на плановый период </w:t>
      </w:r>
      <w:r>
        <w:br/>
      </w:r>
      <w:r w:rsidRPr="00697161">
        <w:t xml:space="preserve">2018 и 2019 годов», </w:t>
      </w:r>
      <w:r w:rsidRPr="00697161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Pr="00697161">
        <w:rPr>
          <w:rFonts w:ascii="Times New Roman CYR" w:hAnsi="Times New Roman CYR" w:cs="Times New Roman CYR"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C6297B" w:rsidRPr="003576C8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161">
        <w:t xml:space="preserve">1. </w:t>
      </w:r>
      <w:r w:rsidRPr="00697161">
        <w:rPr>
          <w:rFonts w:ascii="Times New Roman CYR" w:hAnsi="Times New Roman CYR" w:cs="Times New Roman CYR"/>
        </w:rPr>
        <w:t>Внести в решение Муниципального</w:t>
      </w:r>
      <w:r w:rsidRPr="00AE1172">
        <w:rPr>
          <w:rFonts w:ascii="Times New Roman CYR" w:hAnsi="Times New Roman CYR" w:cs="Times New Roman CYR"/>
        </w:rPr>
        <w:t xml:space="preserve">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C6297B" w:rsidRPr="003576C8" w:rsidRDefault="00C6297B" w:rsidP="00C6297B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1) пункта 1 цифры </w:t>
      </w:r>
      <w:r>
        <w:t>«236 137,1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>
        <w:t>«236 063,0</w:t>
      </w:r>
      <w:r w:rsidRPr="003576C8">
        <w:t>»;</w:t>
      </w:r>
    </w:p>
    <w:p w:rsidR="00C6297B" w:rsidRPr="003576C8" w:rsidRDefault="00C6297B" w:rsidP="00C6297B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>«271 150,3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 w:rsidRPr="003576C8">
        <w:t>«</w:t>
      </w:r>
      <w:r>
        <w:t>271 540,8</w:t>
      </w:r>
      <w:r w:rsidRPr="003576C8">
        <w:t>»;</w:t>
      </w: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1:</w:t>
      </w: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строки:</w:t>
      </w:r>
    </w:p>
    <w:p w:rsidR="00C6297B" w:rsidRPr="00A927B5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6"/>
        <w:gridCol w:w="3080"/>
        <w:gridCol w:w="4102"/>
        <w:gridCol w:w="1598"/>
        <w:gridCol w:w="336"/>
      </w:tblGrid>
      <w:tr w:rsidR="00C6297B" w:rsidRPr="00F8168E" w:rsidTr="00876330">
        <w:trPr>
          <w:trHeight w:val="31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150 648,3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97B" w:rsidRPr="00F8168E" w:rsidRDefault="00C6297B" w:rsidP="0087633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6297B" w:rsidRPr="00F8168E" w:rsidTr="00876330">
        <w:trPr>
          <w:trHeight w:val="67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152 929,0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Pr="004A1C29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Pr="004A1C29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Pr="004A1C29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Pr="004A1C29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Pr="004A1C29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C6297B" w:rsidRP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строками:</w:t>
      </w:r>
    </w:p>
    <w:p w:rsidR="00C6297B" w:rsidRPr="00A927B5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6"/>
        <w:gridCol w:w="3080"/>
        <w:gridCol w:w="4102"/>
        <w:gridCol w:w="1598"/>
        <w:gridCol w:w="336"/>
      </w:tblGrid>
      <w:tr w:rsidR="00C6297B" w:rsidRPr="00F8168E" w:rsidTr="00876330">
        <w:trPr>
          <w:trHeight w:val="31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150 574,2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97B" w:rsidRPr="00F8168E" w:rsidRDefault="00C6297B" w:rsidP="00876330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6297B" w:rsidRPr="00F8168E" w:rsidTr="00876330">
        <w:trPr>
          <w:trHeight w:val="67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152 854,9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P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C6297B" w:rsidRPr="001370B6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096"/>
        <w:gridCol w:w="1603"/>
        <w:gridCol w:w="336"/>
      </w:tblGrid>
      <w:tr w:rsidR="00C6297B" w:rsidRPr="00F8168E" w:rsidTr="00876330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2</w:t>
            </w:r>
            <w:r>
              <w:rPr>
                <w:noProof w:val="0"/>
                <w:sz w:val="24"/>
                <w:szCs w:val="24"/>
              </w:rPr>
              <w:t> 979,4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C6297B" w:rsidRPr="00A927B5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096"/>
        <w:gridCol w:w="1603"/>
        <w:gridCol w:w="336"/>
      </w:tblGrid>
      <w:tr w:rsidR="00C6297B" w:rsidRPr="00F8168E" w:rsidTr="00876330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2 905,3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Pr="001370B6" w:rsidRDefault="00C6297B" w:rsidP="00C6297B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C6297B" w:rsidRPr="00A927B5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096"/>
        <w:gridCol w:w="1603"/>
        <w:gridCol w:w="336"/>
      </w:tblGrid>
      <w:tr w:rsidR="00C6297B" w:rsidRPr="00F8168E" w:rsidTr="00876330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065 202 20051 04 0000 151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567,0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Pr="001370B6" w:rsidRDefault="00C6297B" w:rsidP="00C6297B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4"/>
          <w:szCs w:val="14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C6297B" w:rsidRPr="00A927B5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7"/>
        <w:gridCol w:w="3080"/>
        <w:gridCol w:w="4096"/>
        <w:gridCol w:w="1603"/>
        <w:gridCol w:w="336"/>
      </w:tblGrid>
      <w:tr w:rsidR="00C6297B" w:rsidRPr="00F8168E" w:rsidTr="00876330">
        <w:trPr>
          <w:trHeight w:val="675"/>
        </w:trPr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065 202 20051 04 0000 151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7B" w:rsidRPr="00F8168E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492,9</w:t>
            </w:r>
            <w:r>
              <w:rPr>
                <w:noProof w:val="0"/>
                <w:sz w:val="24"/>
                <w:szCs w:val="24"/>
              </w:rPr>
              <w:t xml:space="preserve">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C6297B" w:rsidRPr="00F8168E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Pr="001370B6" w:rsidRDefault="00C6297B" w:rsidP="00C6297B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5, 6</w:t>
      </w:r>
      <w:r>
        <w:rPr>
          <w:rFonts w:ascii="Times New Roman CYR" w:hAnsi="Times New Roman CYR" w:cs="Times New Roman CYR"/>
        </w:rPr>
        <w:t xml:space="preserve">, 8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</w:t>
      </w:r>
      <w:r>
        <w:rPr>
          <w:rFonts w:ascii="Times New Roman CYR" w:hAnsi="Times New Roman CYR" w:cs="Times New Roman CYR"/>
        </w:rPr>
        <w:br/>
      </w:r>
      <w:r w:rsidRPr="00287175">
        <w:rPr>
          <w:rFonts w:ascii="Times New Roman CYR" w:hAnsi="Times New Roman CYR" w:cs="Times New Roman CYR"/>
        </w:rPr>
        <w:t>приложениям №№ 1, 2</w:t>
      </w:r>
      <w:r>
        <w:rPr>
          <w:rFonts w:ascii="Times New Roman CYR" w:hAnsi="Times New Roman CYR" w:cs="Times New Roman CYR"/>
        </w:rPr>
        <w:t xml:space="preserve">, 3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C6297B" w:rsidRDefault="00C6297B" w:rsidP="00C6297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C6297B" w:rsidRDefault="00C6297B" w:rsidP="00C6297B">
      <w:pPr>
        <w:pStyle w:val="af5"/>
        <w:spacing w:after="0"/>
        <w:ind w:firstLine="0"/>
      </w:pPr>
    </w:p>
    <w:p w:rsidR="00C6297B" w:rsidRDefault="00C6297B" w:rsidP="00C6297B">
      <w:pPr>
        <w:pStyle w:val="af5"/>
        <w:spacing w:after="0"/>
        <w:ind w:firstLine="0"/>
      </w:pPr>
    </w:p>
    <w:p w:rsidR="00C6297B" w:rsidRDefault="00C6297B" w:rsidP="00C6297B">
      <w:pPr>
        <w:pStyle w:val="af5"/>
        <w:spacing w:after="0"/>
        <w:ind w:firstLine="0"/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C6297B" w:rsidRPr="00EC39AF" w:rsidTr="00876330">
        <w:tc>
          <w:tcPr>
            <w:tcW w:w="7016" w:type="dxa"/>
          </w:tcPr>
          <w:p w:rsidR="00C6297B" w:rsidRDefault="00C6297B" w:rsidP="008763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Заместитель п</w:t>
            </w:r>
            <w:r w:rsidRPr="00EC39AF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Pr="00EC39AF">
              <w:rPr>
                <w:b/>
              </w:rPr>
              <w:t xml:space="preserve"> </w:t>
            </w:r>
          </w:p>
          <w:p w:rsidR="00C6297B" w:rsidRPr="00EC39AF" w:rsidRDefault="00C6297B" w:rsidP="00876330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 xml:space="preserve">Муниципального собрания </w:t>
            </w:r>
          </w:p>
          <w:p w:rsidR="00C6297B" w:rsidRPr="00EC39AF" w:rsidRDefault="00C6297B" w:rsidP="00876330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0E39D8">
              <w:rPr>
                <w:b/>
              </w:rPr>
              <w:t xml:space="preserve">            подпись            </w:t>
            </w: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  <w:p w:rsidR="00C6297B" w:rsidRDefault="00C6297B" w:rsidP="00876330">
            <w:pPr>
              <w:ind w:firstLine="0"/>
              <w:jc w:val="right"/>
              <w:rPr>
                <w:b/>
              </w:rPr>
            </w:pPr>
          </w:p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876330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C6297B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9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августа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876330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  <w:tr w:rsidR="00C6297B" w:rsidRPr="00EC39AF" w:rsidTr="00876330">
        <w:tc>
          <w:tcPr>
            <w:tcW w:w="7016" w:type="dxa"/>
          </w:tcPr>
          <w:p w:rsidR="00C6297B" w:rsidRDefault="00C6297B" w:rsidP="008763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Глава городского округа</w:t>
            </w:r>
          </w:p>
          <w:p w:rsidR="00C6297B" w:rsidRPr="00EC39AF" w:rsidRDefault="00C6297B" w:rsidP="008763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ЗАТО Светлый</w:t>
            </w:r>
            <w:r w:rsidR="000E39D8">
              <w:rPr>
                <w:b/>
              </w:rPr>
              <w:t xml:space="preserve">                                               подпись                    </w:t>
            </w: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876330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C6297B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9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августа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  <w:tr w:rsidR="00C6297B" w:rsidRPr="00EC39AF" w:rsidTr="00876330">
        <w:tc>
          <w:tcPr>
            <w:tcW w:w="7016" w:type="dxa"/>
          </w:tcPr>
          <w:p w:rsidR="00C6297B" w:rsidRPr="00EC39AF" w:rsidRDefault="00C6297B" w:rsidP="00876330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C6297B" w:rsidRPr="00EC39AF" w:rsidRDefault="00C6297B" w:rsidP="00876330">
            <w:pPr>
              <w:ind w:firstLine="0"/>
              <w:jc w:val="right"/>
              <w:rPr>
                <w:b/>
              </w:rPr>
            </w:pPr>
          </w:p>
        </w:tc>
      </w:tr>
    </w:tbl>
    <w:p w:rsidR="00C6297B" w:rsidRDefault="00C6297B" w:rsidP="00C6297B">
      <w:pPr>
        <w:pStyle w:val="af5"/>
        <w:tabs>
          <w:tab w:val="decimal" w:pos="4536"/>
        </w:tabs>
        <w:spacing w:after="0"/>
        <w:ind w:left="4536" w:firstLine="0"/>
        <w:jc w:val="center"/>
      </w:pPr>
    </w:p>
    <w:p w:rsidR="00C6297B" w:rsidRDefault="00C6297B" w:rsidP="00C6297B">
      <w:pPr>
        <w:pStyle w:val="af5"/>
        <w:tabs>
          <w:tab w:val="decimal" w:pos="4536"/>
        </w:tabs>
        <w:spacing w:after="0"/>
        <w:ind w:left="4536" w:firstLine="0"/>
        <w:jc w:val="center"/>
      </w:pPr>
      <w:r>
        <w:br w:type="page"/>
      </w:r>
      <w:r w:rsidRPr="00F0698E">
        <w:lastRenderedPageBreak/>
        <w:t>Приложение № 1</w:t>
      </w:r>
    </w:p>
    <w:p w:rsidR="00C6297B" w:rsidRPr="00DB6172" w:rsidRDefault="00C6297B" w:rsidP="00C6297B">
      <w:pPr>
        <w:autoSpaceDE w:val="0"/>
        <w:autoSpaceDN w:val="0"/>
        <w:adjustRightInd w:val="0"/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C6297B" w:rsidRDefault="00876330" w:rsidP="00C6297B">
      <w:pPr>
        <w:autoSpaceDE w:val="0"/>
        <w:autoSpaceDN w:val="0"/>
        <w:adjustRightInd w:val="0"/>
        <w:ind w:left="4536" w:firstLine="0"/>
        <w:jc w:val="center"/>
      </w:pPr>
      <w:r>
        <w:t xml:space="preserve">от 09.08.2017 № </w:t>
      </w:r>
      <w:r w:rsidR="00DF2502">
        <w:t>18-86</w:t>
      </w:r>
    </w:p>
    <w:p w:rsidR="00C6297B" w:rsidRDefault="00C6297B" w:rsidP="00C6297B">
      <w:pPr>
        <w:autoSpaceDE w:val="0"/>
        <w:autoSpaceDN w:val="0"/>
        <w:adjustRightInd w:val="0"/>
        <w:ind w:left="4536" w:firstLine="0"/>
        <w:jc w:val="center"/>
      </w:pPr>
    </w:p>
    <w:p w:rsidR="00C6297B" w:rsidRPr="00770C96" w:rsidRDefault="00C6297B" w:rsidP="00C6297B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C6297B" w:rsidRPr="00770C96" w:rsidRDefault="00C6297B" w:rsidP="00C6297B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C6297B" w:rsidRPr="00770C96" w:rsidRDefault="00C6297B" w:rsidP="00C6297B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C6297B" w:rsidRPr="00770C96" w:rsidRDefault="00C6297B" w:rsidP="00C6297B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от </w:t>
      </w:r>
      <w:r>
        <w:t>20</w:t>
      </w:r>
      <w:r w:rsidRPr="00770C96">
        <w:t xml:space="preserve"> декабря 201</w:t>
      </w:r>
      <w:r>
        <w:t>6</w:t>
      </w:r>
      <w:r w:rsidRPr="00770C96">
        <w:t xml:space="preserve"> года № </w:t>
      </w:r>
      <w:r>
        <w:t>9-40</w:t>
      </w:r>
    </w:p>
    <w:p w:rsidR="00C6297B" w:rsidRPr="00715B98" w:rsidRDefault="00C6297B" w:rsidP="00C6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6297B" w:rsidRPr="00715B98" w:rsidRDefault="00C6297B" w:rsidP="00C6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6297B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C6297B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C6297B" w:rsidRPr="00F00F5F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6297B" w:rsidRPr="00156E9F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Под-раз-</w:t>
            </w:r>
          </w:p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156E9F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6297B" w:rsidRPr="00156E9F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156E9F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595,0</w:t>
            </w:r>
          </w:p>
        </w:tc>
      </w:tr>
    </w:tbl>
    <w:p w:rsidR="00C6297B" w:rsidRDefault="00C6297B" w:rsidP="00C6297B">
      <w:r>
        <w:br w:type="page"/>
      </w:r>
    </w:p>
    <w:p w:rsidR="0013062B" w:rsidRPr="0013062B" w:rsidRDefault="0013062B" w:rsidP="0013062B">
      <w:pPr>
        <w:ind w:firstLine="0"/>
        <w:jc w:val="center"/>
        <w:rPr>
          <w:sz w:val="24"/>
          <w:szCs w:val="24"/>
        </w:rPr>
      </w:pPr>
      <w:r w:rsidRPr="0013062B">
        <w:rPr>
          <w:sz w:val="24"/>
          <w:szCs w:val="24"/>
        </w:rPr>
        <w:lastRenderedPageBreak/>
        <w:t>2</w:t>
      </w:r>
    </w:p>
    <w:p w:rsidR="0013062B" w:rsidRPr="0013062B" w:rsidRDefault="0013062B" w:rsidP="0013062B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6297B" w:rsidRPr="00246B44" w:rsidTr="0013062B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156E9F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C6297B" w:rsidRPr="00246B44" w:rsidTr="0013062B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4 966,5</w:t>
            </w:r>
          </w:p>
        </w:tc>
      </w:tr>
    </w:tbl>
    <w:p w:rsidR="0013062B" w:rsidRDefault="0013062B">
      <w:r>
        <w:br w:type="page"/>
      </w:r>
    </w:p>
    <w:p w:rsidR="0013062B" w:rsidRDefault="0013062B" w:rsidP="0013062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3062B" w:rsidRPr="0013062B" w:rsidRDefault="0013062B" w:rsidP="0013062B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13062B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Pr="00156E9F" w:rsidRDefault="0013062B" w:rsidP="00130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62B" w:rsidRPr="00156E9F" w:rsidRDefault="0013062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265 965,3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36 458,2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3062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13062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13 643,3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12 459,6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12 441,6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12 441,6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12 262,3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12 262,3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161,4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161,4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17,9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17,9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186,1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186,1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8,9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8,9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195,2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177,7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177,7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17,5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203,8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178,3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178,3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18,7</w:t>
            </w:r>
          </w:p>
        </w:tc>
      </w:tr>
    </w:tbl>
    <w:p w:rsidR="00913909" w:rsidRDefault="00913909">
      <w:r>
        <w:br w:type="page"/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686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1686A" w:rsidRDefault="00C6297B" w:rsidP="00913909">
            <w:pPr>
              <w:ind w:left="-6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</w:t>
            </w:r>
            <w:r w:rsidRPr="0031686A">
              <w:rPr>
                <w:noProof w:val="0"/>
                <w:sz w:val="24"/>
                <w:szCs w:val="24"/>
              </w:rPr>
              <w:t>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20 430,6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</w:t>
            </w:r>
            <w:r w:rsidR="00913909">
              <w:rPr>
                <w:noProof w:val="0"/>
                <w:sz w:val="23"/>
                <w:szCs w:val="23"/>
              </w:rPr>
              <w:t>-</w:t>
            </w:r>
            <w:r w:rsidRPr="00913909">
              <w:rPr>
                <w:noProof w:val="0"/>
                <w:sz w:val="23"/>
                <w:szCs w:val="23"/>
              </w:rPr>
              <w:t>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13 489,1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13 414,1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913909">
              <w:rPr>
                <w:noProof w:val="0"/>
                <w:sz w:val="23"/>
                <w:szCs w:val="23"/>
              </w:rPr>
              <w:t>-</w:t>
            </w:r>
            <w:r w:rsidRPr="00913909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212,9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132,5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132,5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11 321,5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8 217,2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8 217,2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268,1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268,1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1 879,7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1 719,8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158,4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158,4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1,5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1390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913909">
              <w:rPr>
                <w:noProof w:val="0"/>
                <w:sz w:val="23"/>
                <w:szCs w:val="23"/>
              </w:rPr>
              <w:t>-</w:t>
            </w:r>
            <w:r w:rsidRPr="00913909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913909" w:rsidRDefault="00913909">
      <w:r>
        <w:br w:type="page"/>
      </w:r>
    </w:p>
    <w:p w:rsidR="00913909" w:rsidRDefault="00913909" w:rsidP="009139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913909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13909" w:rsidRDefault="00C6297B" w:rsidP="00876330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913909">
              <w:rPr>
                <w:noProof w:val="0"/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246B44" w:rsidTr="00913909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817,4</w:t>
            </w:r>
          </w:p>
        </w:tc>
      </w:tr>
    </w:tbl>
    <w:p w:rsidR="00913909" w:rsidRDefault="00913909">
      <w:r>
        <w:br w:type="page"/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  <w:r w:rsidRPr="00913909">
        <w:rPr>
          <w:sz w:val="24"/>
          <w:szCs w:val="24"/>
        </w:rPr>
        <w:lastRenderedPageBreak/>
        <w:t>13</w:t>
      </w:r>
    </w:p>
    <w:p w:rsidR="00913909" w:rsidRPr="00913909" w:rsidRDefault="00913909" w:rsidP="00913909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817,4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692,5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605,6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575,6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124,9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90,3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90,3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7652E6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652E6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7211E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7211E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7211E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7211E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7211E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7211EA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5 800,0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913909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3909" w:rsidRPr="00156E9F" w:rsidRDefault="00913909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150,2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150,2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5 295,0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5 180,4</w:t>
            </w:r>
          </w:p>
        </w:tc>
      </w:tr>
    </w:tbl>
    <w:p w:rsidR="00452A40" w:rsidRDefault="00452A40">
      <w:r>
        <w:br w:type="page"/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  <w:r w:rsidRPr="00452A40">
        <w:rPr>
          <w:sz w:val="24"/>
          <w:szCs w:val="24"/>
        </w:rPr>
        <w:lastRenderedPageBreak/>
        <w:t>16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35 417,3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19 361,2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8 797,8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10 563,4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108,6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108,6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4 081,7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452A4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4 081,7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5 966,3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Обеспечение деятельности учреждений (оказание муници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4 830,8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4 830,8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C6297B" w:rsidRPr="00246B44" w:rsidTr="00452A4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2 569,4</w:t>
            </w:r>
          </w:p>
        </w:tc>
      </w:tr>
    </w:tbl>
    <w:p w:rsidR="00452A40" w:rsidRDefault="00452A40">
      <w:r>
        <w:br w:type="page"/>
      </w:r>
    </w:p>
    <w:p w:rsidR="00452A40" w:rsidRDefault="00452A40" w:rsidP="00452A4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452A40" w:rsidRPr="00452A40" w:rsidRDefault="00452A40" w:rsidP="00452A4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452A4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2A40" w:rsidRPr="00156E9F" w:rsidRDefault="00452A40" w:rsidP="00452A4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2 161,2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1 138,7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1 138,7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1 022,5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1 022,5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165 990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70 838,9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70 582,8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59 791,3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F251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F2510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CF2510">
              <w:rPr>
                <w:noProof w:val="0"/>
                <w:sz w:val="23"/>
                <w:szCs w:val="23"/>
              </w:rPr>
              <w:t>-</w:t>
            </w:r>
            <w:r w:rsidRPr="00CF2510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23 919,3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452A4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52A40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="00452A40">
              <w:rPr>
                <w:noProof w:val="0"/>
                <w:sz w:val="23"/>
                <w:szCs w:val="23"/>
              </w:rPr>
              <w:t>-</w:t>
            </w:r>
            <w:r w:rsidRPr="00452A40">
              <w:rPr>
                <w:noProof w:val="0"/>
                <w:sz w:val="23"/>
                <w:szCs w:val="23"/>
              </w:rPr>
              <w:t>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17 169,8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6 089,4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6 089,4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660,1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660,1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275,3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275,3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192,6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192,6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96,2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CF251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«Про</w:t>
            </w:r>
            <w:r w:rsidR="00CF2510">
              <w:rPr>
                <w:noProof w:val="0"/>
                <w:sz w:val="24"/>
                <w:szCs w:val="24"/>
              </w:rPr>
              <w:t>-</w:t>
            </w:r>
            <w:r w:rsidRPr="00246B44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60 </w:t>
            </w:r>
            <w:r>
              <w:rPr>
                <w:noProof w:val="0"/>
                <w:sz w:val="24"/>
                <w:szCs w:val="24"/>
              </w:rPr>
              <w:t>701</w:t>
            </w:r>
            <w:r w:rsidRPr="00246B44">
              <w:rPr>
                <w:noProof w:val="0"/>
                <w:sz w:val="24"/>
                <w:szCs w:val="24"/>
              </w:rPr>
              <w:t>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58 208,1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25 421,1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1 153,6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62,8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62,8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51,3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84A51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19,4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65,0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246B44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387,4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87,8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70,8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74,5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74,5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92,5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82,5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82,5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20,0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F2510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84A51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220,0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220,0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F251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F2510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CF251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«Про</w:t>
            </w:r>
            <w:r w:rsidR="00CF2510">
              <w:rPr>
                <w:noProof w:val="0"/>
                <w:sz w:val="24"/>
                <w:szCs w:val="24"/>
              </w:rPr>
              <w:t>-</w:t>
            </w:r>
            <w:r w:rsidRPr="00246B44">
              <w:rPr>
                <w:noProof w:val="0"/>
                <w:sz w:val="24"/>
                <w:szCs w:val="24"/>
              </w:rPr>
              <w:t>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CF2510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F2510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F2510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CF2510">
              <w:rPr>
                <w:noProof w:val="0"/>
                <w:sz w:val="23"/>
                <w:szCs w:val="23"/>
              </w:rPr>
              <w:t>-</w:t>
            </w:r>
            <w:r w:rsidRPr="00CF2510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</w:tbl>
    <w:p w:rsidR="00CF2510" w:rsidRDefault="00CF2510">
      <w:r>
        <w:br w:type="page"/>
      </w:r>
    </w:p>
    <w:p w:rsidR="00CF2510" w:rsidRDefault="00CF2510" w:rsidP="00CF25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CF2510" w:rsidRPr="00452A40" w:rsidRDefault="00CF2510" w:rsidP="00CF2510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F2510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510" w:rsidRPr="00156E9F" w:rsidRDefault="00CF2510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72,1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72,1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13 154,8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12 630,7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12 358,3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2 499,3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5 062,3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1 622,8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42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19,9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19,9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43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="00CC1997">
              <w:rPr>
                <w:noProof w:val="0"/>
                <w:sz w:val="23"/>
                <w:szCs w:val="23"/>
              </w:rPr>
              <w:t>-</w:t>
            </w:r>
            <w:r w:rsidRPr="00CC1997">
              <w:rPr>
                <w:noProof w:val="0"/>
                <w:sz w:val="23"/>
                <w:szCs w:val="23"/>
              </w:rPr>
              <w:t>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16,5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44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CC1997">
              <w:rPr>
                <w:noProof w:val="0"/>
                <w:sz w:val="23"/>
                <w:szCs w:val="23"/>
              </w:rPr>
              <w:t>-</w:t>
            </w:r>
            <w:r w:rsidRPr="00CC1997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45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234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</w:tblGrid>
      <w:tr w:rsidR="00CC1997" w:rsidRPr="00246B44" w:rsidTr="00CC1997">
        <w:trPr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498,2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498,2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31,5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CC1997" w:rsidRDefault="00CC1997">
      <w:r>
        <w:br w:type="page"/>
      </w:r>
    </w:p>
    <w:p w:rsid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</w:p>
    <w:p w:rsidR="00CC1997" w:rsidRPr="00452A40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10430" w:type="dxa"/>
        <w:tblInd w:w="108" w:type="dxa"/>
        <w:tblLook w:val="0000"/>
      </w:tblPr>
      <w:tblGrid>
        <w:gridCol w:w="3733"/>
        <w:gridCol w:w="619"/>
        <w:gridCol w:w="702"/>
        <w:gridCol w:w="712"/>
        <w:gridCol w:w="1460"/>
        <w:gridCol w:w="812"/>
        <w:gridCol w:w="1196"/>
        <w:gridCol w:w="1196"/>
      </w:tblGrid>
      <w:tr w:rsidR="00CC1997" w:rsidRPr="00246B44" w:rsidTr="00CC1997">
        <w:trPr>
          <w:gridAfter w:val="1"/>
          <w:wAfter w:w="1196" w:type="dxa"/>
          <w:trHeight w:val="20"/>
          <w:tblHeader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7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Расходы, осуществляемые органами местного самоуправле</w:t>
            </w:r>
            <w:r w:rsidR="00CC1997">
              <w:rPr>
                <w:noProof w:val="0"/>
                <w:sz w:val="23"/>
                <w:szCs w:val="23"/>
              </w:rPr>
              <w:t>-</w:t>
            </w:r>
            <w:r w:rsidRPr="00CC1997">
              <w:rPr>
                <w:noProof w:val="0"/>
                <w:sz w:val="23"/>
                <w:szCs w:val="23"/>
              </w:rPr>
              <w:t>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CC1997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CC1997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</w:t>
            </w:r>
            <w:r w:rsidR="00CC1997">
              <w:rPr>
                <w:noProof w:val="0"/>
                <w:sz w:val="23"/>
                <w:szCs w:val="23"/>
              </w:rPr>
              <w:t>-</w:t>
            </w:r>
            <w:r w:rsidRPr="00CC1997">
              <w:rPr>
                <w:noProof w:val="0"/>
                <w:sz w:val="23"/>
                <w:szCs w:val="23"/>
              </w:rPr>
              <w:t>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967,2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967,2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2,1</w:t>
            </w:r>
          </w:p>
        </w:tc>
      </w:tr>
      <w:tr w:rsidR="00C6297B" w:rsidRPr="00246B44" w:rsidTr="00CC1997">
        <w:trPr>
          <w:gridAfter w:val="1"/>
          <w:wAfter w:w="1196" w:type="dxa"/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2,1</w:t>
            </w:r>
          </w:p>
        </w:tc>
      </w:tr>
      <w:tr w:rsidR="00C6297B" w:rsidRPr="00246B44" w:rsidTr="00CC1997">
        <w:trPr>
          <w:trHeight w:val="20"/>
        </w:trPr>
        <w:tc>
          <w:tcPr>
            <w:tcW w:w="3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91390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271 5</w:t>
            </w:r>
            <w:r>
              <w:rPr>
                <w:noProof w:val="0"/>
                <w:sz w:val="24"/>
                <w:szCs w:val="24"/>
              </w:rPr>
              <w:t>40</w:t>
            </w:r>
            <w:r w:rsidRPr="00246B44">
              <w:rPr>
                <w:noProof w:val="0"/>
                <w:sz w:val="24"/>
                <w:szCs w:val="24"/>
              </w:rPr>
              <w:t>,8</w:t>
            </w:r>
          </w:p>
        </w:tc>
        <w:tc>
          <w:tcPr>
            <w:tcW w:w="1196" w:type="dxa"/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Default="00C6297B" w:rsidP="00C6297B">
      <w:pPr>
        <w:tabs>
          <w:tab w:val="left" w:pos="851"/>
          <w:tab w:val="left" w:pos="993"/>
        </w:tabs>
        <w:ind w:left="3969" w:firstLine="0"/>
        <w:jc w:val="center"/>
      </w:pPr>
      <w:r>
        <w:lastRenderedPageBreak/>
        <w:t>Приложение № 2</w:t>
      </w:r>
    </w:p>
    <w:p w:rsidR="00C6297B" w:rsidRPr="00E42496" w:rsidRDefault="00C6297B" w:rsidP="00C6297B">
      <w:pPr>
        <w:ind w:left="3969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C6297B" w:rsidRDefault="000E09C2" w:rsidP="00C6297B">
      <w:pPr>
        <w:autoSpaceDE w:val="0"/>
        <w:autoSpaceDN w:val="0"/>
        <w:adjustRightInd w:val="0"/>
        <w:ind w:left="3969" w:firstLine="0"/>
        <w:jc w:val="center"/>
      </w:pPr>
      <w:r>
        <w:t>от 09.08.2017 № 18-86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</w:pP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t>«</w:t>
      </w:r>
      <w:r w:rsidRPr="00E42496">
        <w:rPr>
          <w:rFonts w:ascii="Times New Roman CYR" w:hAnsi="Times New Roman CYR" w:cs="Times New Roman CYR"/>
        </w:rPr>
        <w:t>Приложение № 6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к решению Муниципального собрания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городского округа ЗАТО Светлый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от 20 декабря 2016 года № 9-40</w:t>
      </w:r>
    </w:p>
    <w:p w:rsidR="00C6297B" w:rsidRPr="00990217" w:rsidRDefault="00C6297B" w:rsidP="00C6297B">
      <w:pPr>
        <w:autoSpaceDE w:val="0"/>
        <w:autoSpaceDN w:val="0"/>
        <w:adjustRightInd w:val="0"/>
        <w:ind w:firstLine="0"/>
      </w:pPr>
    </w:p>
    <w:p w:rsidR="00C6297B" w:rsidRPr="00990217" w:rsidRDefault="00C6297B" w:rsidP="00C6297B">
      <w:pPr>
        <w:autoSpaceDE w:val="0"/>
        <w:autoSpaceDN w:val="0"/>
        <w:adjustRightInd w:val="0"/>
        <w:ind w:firstLine="0"/>
      </w:pPr>
    </w:p>
    <w:p w:rsidR="00C6297B" w:rsidRPr="00E42496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C6297B" w:rsidRPr="00C05B2E" w:rsidRDefault="00C6297B" w:rsidP="00C6297B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ЗАТО Светлый на 2017 год</w:t>
      </w:r>
    </w:p>
    <w:p w:rsidR="00C6297B" w:rsidRPr="00990217" w:rsidRDefault="00C6297B" w:rsidP="00C6297B"/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C6297B" w:rsidRPr="00156E9F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Под-раз-</w:t>
            </w:r>
          </w:p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дел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156E9F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6297B" w:rsidRPr="00156E9F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156E9F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156E9F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42 030,6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CC1997" w:rsidRDefault="00CC1997">
      <w:r>
        <w:br w:type="page"/>
      </w:r>
    </w:p>
    <w:p w:rsidR="00CC1997" w:rsidRP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C1997" w:rsidRPr="00CC1997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CC1997" w:rsidRPr="00156E9F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595,0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13 643,2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12 459,5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18,0</w:t>
            </w:r>
          </w:p>
        </w:tc>
      </w:tr>
      <w:tr w:rsidR="00C6297B" w:rsidRPr="00376ABA" w:rsidTr="00CC1997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12 441,5</w:t>
            </w:r>
          </w:p>
        </w:tc>
      </w:tr>
    </w:tbl>
    <w:p w:rsidR="00CC1997" w:rsidRDefault="00CC1997">
      <w:r>
        <w:br w:type="page"/>
      </w:r>
    </w:p>
    <w:p w:rsidR="00CC1997" w:rsidRPr="00CC1997" w:rsidRDefault="00CC1997" w:rsidP="00CC199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CC1997" w:rsidRPr="00CC1997" w:rsidRDefault="00CC1997" w:rsidP="00CC1997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CC1997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1997" w:rsidRPr="00156E9F" w:rsidRDefault="00CC1997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</w:t>
            </w:r>
            <w:r w:rsidR="00A7561B">
              <w:rPr>
                <w:noProof w:val="0"/>
                <w:sz w:val="23"/>
                <w:szCs w:val="23"/>
              </w:rPr>
              <w:t>-</w:t>
            </w:r>
            <w:r w:rsidRPr="00A7561B">
              <w:rPr>
                <w:noProof w:val="0"/>
                <w:sz w:val="23"/>
                <w:szCs w:val="23"/>
              </w:rPr>
              <w:t>ций государственными (муниципаль</w:t>
            </w:r>
            <w:r w:rsidR="00A7561B">
              <w:rPr>
                <w:noProof w:val="0"/>
                <w:sz w:val="23"/>
                <w:szCs w:val="23"/>
              </w:rPr>
              <w:t>-</w:t>
            </w:r>
            <w:r w:rsidRPr="00A7561B">
              <w:rPr>
                <w:noProof w:val="0"/>
                <w:sz w:val="23"/>
                <w:szCs w:val="23"/>
              </w:rPr>
              <w:t>ными) органами, казенными учрежде</w:t>
            </w:r>
            <w:r w:rsidR="00A7561B">
              <w:rPr>
                <w:noProof w:val="0"/>
                <w:sz w:val="23"/>
                <w:szCs w:val="23"/>
              </w:rPr>
              <w:t>-</w:t>
            </w:r>
            <w:r w:rsidRPr="00A7561B">
              <w:rPr>
                <w:noProof w:val="0"/>
                <w:sz w:val="23"/>
                <w:szCs w:val="23"/>
              </w:rPr>
              <w:t>ниями, органами управления государ</w:t>
            </w:r>
            <w:r w:rsidR="00A7561B">
              <w:rPr>
                <w:noProof w:val="0"/>
                <w:sz w:val="23"/>
                <w:szCs w:val="23"/>
              </w:rPr>
              <w:t>-</w:t>
            </w:r>
            <w:r w:rsidRPr="00A7561B">
              <w:rPr>
                <w:noProof w:val="0"/>
                <w:sz w:val="23"/>
                <w:szCs w:val="23"/>
              </w:rPr>
              <w:t>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12 262,3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12 262,3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12 262,3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161,4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161,4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161,4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186,1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186,1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191,1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195,2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177,7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177,7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203,8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16,2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178,3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178,3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18,7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18,7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Осуществление органами местного самоуправления отдельных государст</w:t>
            </w:r>
            <w:r w:rsidR="00A7561B">
              <w:rPr>
                <w:noProof w:val="0"/>
                <w:sz w:val="23"/>
                <w:szCs w:val="23"/>
              </w:rPr>
              <w:t>-</w:t>
            </w:r>
            <w:r w:rsidRPr="00A7561B">
              <w:rPr>
                <w:noProof w:val="0"/>
                <w:sz w:val="23"/>
                <w:szCs w:val="23"/>
              </w:rPr>
              <w:t>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4 930,4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686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686A" w:rsidRDefault="00C6297B" w:rsidP="00876330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1686A" w:rsidRDefault="00C6297B" w:rsidP="00CC1997">
            <w:pPr>
              <w:ind w:left="-66" w:right="32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</w:t>
            </w:r>
            <w:r w:rsidRPr="0031686A">
              <w:rPr>
                <w:noProof w:val="0"/>
                <w:sz w:val="24"/>
                <w:szCs w:val="24"/>
              </w:rPr>
              <w:t>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20 430,6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13 489,1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212,9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80,4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132,5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132,5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132,5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11 321,5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8 217,2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8 217,2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8 217,2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2 836,2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268,1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268,1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268,1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1 879,7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158,4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158,4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158,4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75,0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26,0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283,1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283,1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817,4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817,4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692,5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605,6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575,6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124,9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90,3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90,3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34,6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5 800,0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376ABA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376ABA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376ABA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76ABA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153,9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150,2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150,2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3,7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3,7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48,0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5 295,0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A7561B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7561B">
              <w:rPr>
                <w:noProof w:val="0"/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5 180,4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85,3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  <w:tr w:rsidR="00C6297B" w:rsidRPr="00246B44" w:rsidTr="00A7561B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70,0</w:t>
            </w:r>
          </w:p>
        </w:tc>
      </w:tr>
    </w:tbl>
    <w:p w:rsidR="00A7561B" w:rsidRDefault="00A7561B">
      <w:r>
        <w:br w:type="page"/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A7561B" w:rsidRPr="00CC1997" w:rsidRDefault="00A7561B" w:rsidP="00A7561B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A7561B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61B" w:rsidRPr="00156E9F" w:rsidRDefault="00A7561B" w:rsidP="00A7561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35 417,3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19 361,2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8 797,8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4 916,5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1.3. «Корректировка проекта реконструк</w:t>
            </w:r>
            <w:r w:rsidR="009576F6">
              <w:rPr>
                <w:noProof w:val="0"/>
                <w:sz w:val="23"/>
                <w:szCs w:val="23"/>
              </w:rPr>
              <w:t>-</w:t>
            </w:r>
            <w:r w:rsidRPr="009576F6">
              <w:rPr>
                <w:noProof w:val="0"/>
                <w:sz w:val="23"/>
                <w:szCs w:val="23"/>
              </w:rPr>
              <w:t>ции водозабора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10 563,4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98,1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6 469,4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6 469,4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4 190,3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108,6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108,6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4 081,7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4 081,7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5 966,3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1 135,5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4 830,8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4 830,8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2 669,6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100,2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2 161,2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1 138,7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1 138,7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1 022,5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1 022,5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165 9</w:t>
            </w:r>
            <w:r>
              <w:rPr>
                <w:noProof w:val="0"/>
                <w:sz w:val="24"/>
                <w:szCs w:val="24"/>
              </w:rPr>
              <w:t>90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70 838,9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70 582,8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59 791,3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23 919,3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6 089,4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6 089,4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660,1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660,1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275,3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192,6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192,6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156,5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60 </w:t>
            </w:r>
            <w:r>
              <w:rPr>
                <w:noProof w:val="0"/>
                <w:sz w:val="24"/>
                <w:szCs w:val="24"/>
              </w:rPr>
              <w:t>701</w:t>
            </w:r>
            <w:r w:rsidRPr="00246B44">
              <w:rPr>
                <w:noProof w:val="0"/>
                <w:sz w:val="24"/>
                <w:szCs w:val="24"/>
              </w:rPr>
              <w:t>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2.4. «Обеспече</w:t>
            </w:r>
            <w:r w:rsidR="009576F6">
              <w:rPr>
                <w:noProof w:val="0"/>
                <w:sz w:val="23"/>
                <w:szCs w:val="23"/>
              </w:rPr>
              <w:t>-</w:t>
            </w:r>
            <w:r w:rsidRPr="009576F6">
              <w:rPr>
                <w:noProof w:val="0"/>
                <w:sz w:val="23"/>
                <w:szCs w:val="23"/>
              </w:rPr>
              <w:t>ние деятельности муниципальных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58 208,1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2.6.«Поливита</w:t>
            </w:r>
            <w:r w:rsidR="009576F6">
              <w:rPr>
                <w:noProof w:val="0"/>
                <w:sz w:val="23"/>
                <w:szCs w:val="23"/>
              </w:rPr>
              <w:t>-</w:t>
            </w:r>
            <w:r w:rsidRPr="009576F6">
              <w:rPr>
                <w:noProof w:val="0"/>
                <w:sz w:val="23"/>
                <w:szCs w:val="23"/>
              </w:rPr>
              <w:t>минизация  и обеспечение медикаментами обучающихся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</w:t>
            </w:r>
            <w:r>
              <w:rPr>
                <w:noProof w:val="0"/>
                <w:sz w:val="24"/>
                <w:szCs w:val="24"/>
              </w:rPr>
              <w:t>4</w:t>
            </w:r>
            <w:r w:rsidRPr="00246B44">
              <w:rPr>
                <w:noProof w:val="0"/>
                <w:sz w:val="24"/>
                <w:szCs w:val="24"/>
              </w:rPr>
              <w:t>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25 421,1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24 903,6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176,6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9576F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340,9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1 153,6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62,8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62,8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51,3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11,5</w:t>
            </w:r>
          </w:p>
        </w:tc>
      </w:tr>
      <w:tr w:rsidR="00C6297B" w:rsidRPr="00284A51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84A51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135,2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10,4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65,0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246B44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387,4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99,2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288,2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70,8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43,0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26,7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3 950,6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74,5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74,5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92,5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82,5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82,5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64,0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64,0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44,0</w:t>
            </w:r>
          </w:p>
        </w:tc>
      </w:tr>
      <w:tr w:rsidR="00C6297B" w:rsidRPr="00284A51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84A51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84A51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84A51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44,0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33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220,0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220,0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5,1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9576F6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9576F6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C6297B" w:rsidRPr="00246B44" w:rsidTr="009576F6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</w:tbl>
    <w:p w:rsidR="009576F6" w:rsidRDefault="009576F6">
      <w:r>
        <w:br w:type="page"/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34</w:t>
      </w:r>
    </w:p>
    <w:p w:rsidR="009576F6" w:rsidRPr="00CC1997" w:rsidRDefault="009576F6" w:rsidP="009576F6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9576F6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6F6" w:rsidRPr="00156E9F" w:rsidRDefault="009576F6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72,1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72,1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13 154,8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12 630,7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12 358,3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9 859,0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2 499,3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86,9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272,4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500,0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5 062,3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1 622,8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 xml:space="preserve">Обеспечение жильем молодых семей  в рамках федеральной целевой </w:t>
            </w:r>
            <w:r w:rsidR="00313584">
              <w:rPr>
                <w:noProof w:val="0"/>
                <w:sz w:val="23"/>
                <w:szCs w:val="23"/>
              </w:rPr>
              <w:t>програм-</w:t>
            </w:r>
            <w:r w:rsidRPr="00313584">
              <w:rPr>
                <w:noProof w:val="0"/>
                <w:sz w:val="23"/>
                <w:szCs w:val="23"/>
              </w:rPr>
              <w:t>мы «Жилище» на 2015-2020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567,0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258,1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3,1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255,0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19,9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19,9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3 439,5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168,0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87,2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51,8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10,5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39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29,0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2 274,1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134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</w:tblGrid>
      <w:tr w:rsidR="00313584" w:rsidRPr="00156E9F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498,2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498,2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31,5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39,4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313584" w:rsidRDefault="00313584">
      <w:r>
        <w:br w:type="page"/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</w:p>
    <w:p w:rsidR="00313584" w:rsidRPr="00CC1997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10330" w:type="dxa"/>
        <w:tblInd w:w="108" w:type="dxa"/>
        <w:tblLook w:val="0000"/>
      </w:tblPr>
      <w:tblGrid>
        <w:gridCol w:w="4094"/>
        <w:gridCol w:w="702"/>
        <w:gridCol w:w="712"/>
        <w:gridCol w:w="1526"/>
        <w:gridCol w:w="812"/>
        <w:gridCol w:w="1288"/>
        <w:gridCol w:w="1196"/>
      </w:tblGrid>
      <w:tr w:rsidR="00313584" w:rsidRPr="00156E9F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584" w:rsidRPr="00156E9F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156E9F">
              <w:rPr>
                <w:noProof w:val="0"/>
                <w:sz w:val="24"/>
                <w:szCs w:val="24"/>
              </w:rPr>
              <w:t>6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967,2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967,2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2,1</w:t>
            </w:r>
          </w:p>
        </w:tc>
      </w:tr>
      <w:tr w:rsidR="00C6297B" w:rsidRPr="00246B44" w:rsidTr="00313584">
        <w:trPr>
          <w:gridAfter w:val="1"/>
          <w:wAfter w:w="1196" w:type="dxa"/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2,1</w:t>
            </w:r>
          </w:p>
        </w:tc>
      </w:tr>
      <w:tr w:rsidR="00C6297B" w:rsidRPr="00246B44" w:rsidTr="00313584">
        <w:trPr>
          <w:trHeight w:val="20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7B" w:rsidRPr="00246B44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297B" w:rsidRPr="00246B44" w:rsidRDefault="00C6297B" w:rsidP="00CC199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46B44">
              <w:rPr>
                <w:noProof w:val="0"/>
                <w:sz w:val="24"/>
                <w:szCs w:val="24"/>
              </w:rPr>
              <w:t>271 5</w:t>
            </w:r>
            <w:r>
              <w:rPr>
                <w:noProof w:val="0"/>
                <w:sz w:val="24"/>
                <w:szCs w:val="24"/>
              </w:rPr>
              <w:t>40</w:t>
            </w:r>
            <w:r w:rsidRPr="00246B44">
              <w:rPr>
                <w:noProof w:val="0"/>
                <w:sz w:val="24"/>
                <w:szCs w:val="24"/>
              </w:rPr>
              <w:t>,8</w:t>
            </w:r>
          </w:p>
        </w:tc>
        <w:tc>
          <w:tcPr>
            <w:tcW w:w="1196" w:type="dxa"/>
          </w:tcPr>
          <w:p w:rsidR="00C6297B" w:rsidRPr="00246B4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6297B" w:rsidRDefault="00C6297B" w:rsidP="00C6297B"/>
    <w:p w:rsidR="00C6297B" w:rsidRDefault="00C6297B" w:rsidP="00C6297B">
      <w:pPr>
        <w:tabs>
          <w:tab w:val="left" w:pos="851"/>
          <w:tab w:val="left" w:pos="993"/>
        </w:tabs>
        <w:ind w:left="3969" w:firstLine="0"/>
        <w:jc w:val="center"/>
      </w:pPr>
      <w:r>
        <w:br w:type="page"/>
      </w:r>
      <w:r>
        <w:lastRenderedPageBreak/>
        <w:t>Приложение № 3</w:t>
      </w:r>
    </w:p>
    <w:p w:rsidR="00C6297B" w:rsidRPr="00E42496" w:rsidRDefault="00C6297B" w:rsidP="00C6297B">
      <w:pPr>
        <w:ind w:left="3969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C6297B" w:rsidRDefault="000E09C2" w:rsidP="00C6297B">
      <w:pPr>
        <w:autoSpaceDE w:val="0"/>
        <w:autoSpaceDN w:val="0"/>
        <w:adjustRightInd w:val="0"/>
        <w:ind w:left="3969" w:firstLine="0"/>
        <w:jc w:val="center"/>
      </w:pPr>
      <w:r>
        <w:t>от 09.08.2017 № 18-86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</w:pP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t>«</w:t>
      </w:r>
      <w:r w:rsidRPr="00E42496"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</w:rPr>
        <w:t>8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к решению Муниципального собрания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городского округа ЗАТО Светлый</w:t>
      </w:r>
    </w:p>
    <w:p w:rsidR="00C6297B" w:rsidRPr="00E42496" w:rsidRDefault="00C6297B" w:rsidP="00C6297B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от 20 декабря 2016 года № 9-40</w:t>
      </w:r>
    </w:p>
    <w:p w:rsidR="00C6297B" w:rsidRPr="00990217" w:rsidRDefault="00C6297B" w:rsidP="00C6297B">
      <w:pPr>
        <w:autoSpaceDE w:val="0"/>
        <w:autoSpaceDN w:val="0"/>
        <w:adjustRightInd w:val="0"/>
        <w:ind w:firstLine="0"/>
      </w:pPr>
    </w:p>
    <w:p w:rsidR="00C6297B" w:rsidRPr="0011599A" w:rsidRDefault="00C6297B" w:rsidP="00C6297B">
      <w:pPr>
        <w:ind w:firstLine="0"/>
        <w:jc w:val="center"/>
        <w:rPr>
          <w:b/>
          <w:bCs/>
        </w:rPr>
      </w:pPr>
      <w:r w:rsidRPr="0011599A">
        <w:rPr>
          <w:b/>
          <w:bCs/>
        </w:rPr>
        <w:t>Распределение остатка средств бюджета городского округа</w:t>
      </w:r>
    </w:p>
    <w:p w:rsidR="00C6297B" w:rsidRPr="0011599A" w:rsidRDefault="00C6297B" w:rsidP="00C6297B">
      <w:pPr>
        <w:ind w:firstLine="0"/>
        <w:jc w:val="center"/>
        <w:rPr>
          <w:b/>
          <w:bCs/>
        </w:rPr>
      </w:pPr>
      <w:r w:rsidRPr="0011599A">
        <w:rPr>
          <w:b/>
          <w:bCs/>
        </w:rPr>
        <w:t>ЗАТО Светлый, сложившегося на 1 января 2017 года</w:t>
      </w:r>
    </w:p>
    <w:p w:rsidR="00C6297B" w:rsidRDefault="00C6297B" w:rsidP="00C6297B">
      <w:pPr>
        <w:ind w:firstLine="0"/>
        <w:jc w:val="center"/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14"/>
        <w:gridCol w:w="2940"/>
        <w:gridCol w:w="1628"/>
      </w:tblGrid>
      <w:tr w:rsidR="00C6297B" w:rsidRPr="003A3BE0" w:rsidTr="00313584">
        <w:trPr>
          <w:trHeight w:val="20"/>
        </w:trPr>
        <w:tc>
          <w:tcPr>
            <w:tcW w:w="497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№ п/п</w:t>
            </w: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Наименование</w:t>
            </w:r>
          </w:p>
          <w:p w:rsidR="00C6297B" w:rsidRPr="003A3BE0" w:rsidRDefault="00C6297B" w:rsidP="0087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Сумма, руб.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</w:t>
            </w:r>
          </w:p>
        </w:tc>
      </w:tr>
      <w:tr w:rsidR="00C6297B" w:rsidRPr="003A3BE0" w:rsidTr="00313584">
        <w:trPr>
          <w:trHeight w:val="20"/>
        </w:trPr>
        <w:tc>
          <w:tcPr>
            <w:tcW w:w="7594" w:type="dxa"/>
            <w:gridSpan w:val="3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33 19</w:t>
            </w:r>
            <w:r>
              <w:rPr>
                <w:noProof w:val="0"/>
                <w:sz w:val="24"/>
                <w:szCs w:val="24"/>
              </w:rPr>
              <w:t>7</w:t>
            </w:r>
            <w:r w:rsidRPr="003A3BE0">
              <w:rPr>
                <w:noProof w:val="0"/>
                <w:sz w:val="24"/>
                <w:szCs w:val="24"/>
              </w:rPr>
              <w:t xml:space="preserve"> 048,64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097" w:type="dxa"/>
            <w:gridSpan w:val="2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Распределено решением от 17.01.2017 № 10-48: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29 919 958,64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157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Муниципальное собрание ГО ЗАТО Светлый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064 0103 7110010000 121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34 500,00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064 0103 7110010000 129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10 400,00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157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Управление финансов и экономического развития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065 0106 0700310000 121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290 200,00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065 0106 0700310000 129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87 600,00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ГО ЗАТО Светлый,</w:t>
            </w:r>
            <w:r w:rsidRPr="003A3BE0">
              <w:rPr>
                <w:noProof w:val="0"/>
                <w:sz w:val="24"/>
                <w:szCs w:val="24"/>
              </w:rPr>
              <w:br/>
              <w:t>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066 0104 0600210200 121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836 593,20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066 0104 0600210200 129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252 619,95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организацию открытия Доски почета, проведение культурно-массовых мероприятий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066 0113 7160017000 244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99 000,00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066 0113 7160017000 350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25 900,00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066 0804 1000210000 244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400 000,00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066 0412 7510010000 244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уплату взносов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066 0501 7810010000 244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3 090 300,00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на проведение реконструкции водозабора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066 0502 1301210000 414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на проведение капитального ремонта оборудования котельной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066 0502 1801210000 243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7 529 548,63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на проведение капитального ремонта здания бывшего Универмага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066 0113 7540010000 243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2 800 000,00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на формирование резервного фонда администрации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066 0111 0700410000 870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1 000 000,00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прочие обязательства городского округа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066 1003 7160017000 313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123 915,96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066 1003 7160017000 244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3 097,90</w:t>
            </w:r>
          </w:p>
        </w:tc>
      </w:tr>
      <w:tr w:rsidR="00C6297B" w:rsidRPr="003A3BE0" w:rsidTr="00313584">
        <w:trPr>
          <w:trHeight w:val="20"/>
        </w:trPr>
        <w:tc>
          <w:tcPr>
            <w:tcW w:w="49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157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066 1003 7160017000 312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140 883,00</w:t>
            </w:r>
          </w:p>
        </w:tc>
      </w:tr>
    </w:tbl>
    <w:p w:rsidR="00C6297B" w:rsidRDefault="00C6297B" w:rsidP="00C6297B">
      <w:r>
        <w:br w:type="page"/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218"/>
        <w:gridCol w:w="2940"/>
        <w:gridCol w:w="1628"/>
      </w:tblGrid>
      <w:tr w:rsidR="00C6297B" w:rsidRPr="003A3BE0" w:rsidTr="00313584">
        <w:trPr>
          <w:trHeight w:val="20"/>
          <w:tblHeader/>
        </w:trPr>
        <w:tc>
          <w:tcPr>
            <w:tcW w:w="456" w:type="dxa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«Служба МТО и ТО органов местного самоуправления ГО ЗАТО Светлый», 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340 400,00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066 0113 0600210310 111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66 600,00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102 800,00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066 0113 0600210310 119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20 100,00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закупку услуг в сфере информационно-коммуникационных технологий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066 0113 0600210300 242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121 100,00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066 0113 1500110000 244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13 000,00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городского округа ЗАТО Светлый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223 800,00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67 500,00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МДОУ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 xml:space="preserve">Детский сад № 3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Сказка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,</w:t>
            </w:r>
            <w:r w:rsidRPr="003A3BE0">
              <w:rPr>
                <w:noProof w:val="0"/>
                <w:sz w:val="24"/>
                <w:szCs w:val="24"/>
              </w:rPr>
              <w:br/>
              <w:t>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51 000,00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организацию питания обучающихся в организациях дошкольного образования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1 569 600,00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на софинансирование мероприятий по созданию в дошкольных образовательных организациях условий для получения детьми-инвалидами качественного образования, в том числе создание архитектурной доступности и оснащение оборудованием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066 0709 0206110000 244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100 000,00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МДОУ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 xml:space="preserve">Детский сад № 4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Солнышко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 w:rsidRPr="003A3BE0">
              <w:rPr>
                <w:noProof w:val="0"/>
                <w:sz w:val="24"/>
                <w:szCs w:val="24"/>
              </w:rPr>
              <w:t>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51 000,00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организацию питания обучающихся в организациях дошкольного образования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1 569 600,00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18 000,00</w:t>
            </w:r>
          </w:p>
        </w:tc>
      </w:tr>
    </w:tbl>
    <w:p w:rsidR="00313584" w:rsidRDefault="00313584">
      <w:r>
        <w:br w:type="page"/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218"/>
        <w:gridCol w:w="2940"/>
        <w:gridCol w:w="1628"/>
      </w:tblGrid>
      <w:tr w:rsidR="00313584" w:rsidRPr="003A3BE0" w:rsidTr="00313584">
        <w:trPr>
          <w:trHeight w:val="20"/>
          <w:tblHeader/>
        </w:trPr>
        <w:tc>
          <w:tcPr>
            <w:tcW w:w="456" w:type="dxa"/>
            <w:vAlign w:val="center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МДОУ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 xml:space="preserve">Детский сад № 5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Ромашка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,</w:t>
            </w:r>
            <w:r w:rsidRPr="003A3BE0">
              <w:rPr>
                <w:noProof w:val="0"/>
                <w:sz w:val="24"/>
                <w:szCs w:val="24"/>
              </w:rPr>
              <w:br/>
              <w:t>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51 000,00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организацию питания обучающихся в организациях дошкольного образования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066 0701 0201510000 244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1 569 800,00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76 000,00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066 0701 1500110000 244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</w:t>
            </w:r>
            <w:r>
              <w:rPr>
                <w:noProof w:val="0"/>
                <w:sz w:val="24"/>
                <w:szCs w:val="24"/>
              </w:rPr>
              <w:t>и</w:t>
            </w:r>
            <w:r w:rsidRPr="003A3BE0">
              <w:rPr>
                <w:noProof w:val="0"/>
                <w:sz w:val="24"/>
                <w:szCs w:val="24"/>
              </w:rPr>
              <w:t xml:space="preserve"> МОУ СОШ № 2),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31358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организацию горячего питания обучающихся льготных категорий, обеспечение молоком обучающихся </w:t>
            </w:r>
          </w:p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– 4-х классов в общеобразователь</w:t>
            </w:r>
            <w:r w:rsidR="00313584">
              <w:rPr>
                <w:noProof w:val="0"/>
                <w:sz w:val="24"/>
                <w:szCs w:val="24"/>
              </w:rPr>
              <w:t>-</w:t>
            </w:r>
            <w:r w:rsidRPr="003A3BE0">
              <w:rPr>
                <w:noProof w:val="0"/>
                <w:sz w:val="24"/>
                <w:szCs w:val="24"/>
              </w:rPr>
              <w:t>ных организациях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066 0702 0202530000 612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257 400,00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57 800,00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066 0702 1500130000 612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</w:t>
            </w:r>
            <w:r>
              <w:rPr>
                <w:noProof w:val="0"/>
                <w:sz w:val="24"/>
                <w:szCs w:val="24"/>
              </w:rPr>
              <w:t>и</w:t>
            </w:r>
            <w:r w:rsidRPr="003A3BE0">
              <w:rPr>
                <w:noProof w:val="0"/>
                <w:sz w:val="24"/>
                <w:szCs w:val="24"/>
              </w:rPr>
              <w:t xml:space="preserve"> МОУ СОШ № 3 им. В.Н. Щеголева),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313584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организацию горячего питания обучающихся льготных категорий, обеспечение молоком обучающихся </w:t>
            </w:r>
          </w:p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 – 4-х классов в общеобразователь</w:t>
            </w:r>
            <w:r w:rsidR="00313584">
              <w:rPr>
                <w:noProof w:val="0"/>
                <w:sz w:val="24"/>
                <w:szCs w:val="24"/>
              </w:rPr>
              <w:t>-</w:t>
            </w:r>
            <w:r w:rsidRPr="003A3BE0">
              <w:rPr>
                <w:noProof w:val="0"/>
                <w:sz w:val="24"/>
                <w:szCs w:val="24"/>
              </w:rPr>
              <w:t>ных организациях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066 0702 0202530000 612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268 600,00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57 800,00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066 0702 1500130000 612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</w:t>
            </w:r>
            <w:r>
              <w:rPr>
                <w:noProof w:val="0"/>
                <w:sz w:val="24"/>
                <w:szCs w:val="24"/>
              </w:rPr>
              <w:t>и</w:t>
            </w:r>
            <w:r w:rsidRPr="003A3BE0">
              <w:rPr>
                <w:noProof w:val="0"/>
                <w:sz w:val="24"/>
                <w:szCs w:val="24"/>
              </w:rPr>
              <w:t xml:space="preserve"> МУ ДО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Дом детского творчества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),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16 400,00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31 400,00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</w:t>
            </w:r>
            <w:r>
              <w:rPr>
                <w:noProof w:val="0"/>
                <w:sz w:val="24"/>
                <w:szCs w:val="24"/>
              </w:rPr>
              <w:t>и</w:t>
            </w:r>
            <w:r w:rsidRPr="003A3BE0">
              <w:rPr>
                <w:noProof w:val="0"/>
                <w:sz w:val="24"/>
                <w:szCs w:val="24"/>
              </w:rPr>
              <w:t xml:space="preserve"> МУ ДО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Детско-юношеская спортивная школа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),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407 000,00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15 900,00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14 700,00</w:t>
            </w:r>
          </w:p>
        </w:tc>
      </w:tr>
    </w:tbl>
    <w:p w:rsidR="00313584" w:rsidRDefault="00313584">
      <w:r>
        <w:br w:type="page"/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218"/>
        <w:gridCol w:w="2940"/>
        <w:gridCol w:w="1628"/>
      </w:tblGrid>
      <w:tr w:rsidR="00313584" w:rsidRPr="003A3BE0" w:rsidTr="00313584">
        <w:trPr>
          <w:trHeight w:val="20"/>
          <w:tblHeader/>
        </w:trPr>
        <w:tc>
          <w:tcPr>
            <w:tcW w:w="456" w:type="dxa"/>
            <w:vAlign w:val="center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</w:t>
            </w:r>
            <w:r>
              <w:rPr>
                <w:noProof w:val="0"/>
                <w:sz w:val="24"/>
                <w:szCs w:val="24"/>
              </w:rPr>
              <w:t>и</w:t>
            </w:r>
            <w:r w:rsidRPr="003A3BE0">
              <w:rPr>
                <w:noProof w:val="0"/>
                <w:sz w:val="24"/>
                <w:szCs w:val="24"/>
              </w:rPr>
              <w:t xml:space="preserve"> МУ ДО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Детская школа искусств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>), в том числе на: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оплату труда и начисления на оплату труда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485 100,00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проведение медицинского осмотра персонала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20 700,00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обеспечение мер первичной пожарной безопасности в учреждении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066 0703 1500120000 612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25 900,00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«Управление образования, культуры, спорта и молодежной политики администрации городского округа ЗАТО Светлый» (оплату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066 0709 0202210500 111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149 200,00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066 0709 0202210500 119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45 100,00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МУ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Централизованная бухгалтерия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 xml:space="preserve">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174 800,00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52 800,00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Администрация (субсидия МУК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Дом культуры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 xml:space="preserve"> на обеспечение мер первичной пожарной безопасности в учреждении)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066 0801 1500160000 612 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154 000,00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«Телеканал «Светлый»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066 1201 1600210000 111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78 800,00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066 1201 1600210000 119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23 800,00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«Редакция газеты «Светлые вести (на оплату труда и начисления на оплату труда)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066 1202 1600110000 111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40 600,00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066 1202 1600110000 119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12 300,00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58" w:type="dxa"/>
            <w:gridSpan w:val="2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Распределено решением от 21.02.2017 № 11-53: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118 176,00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(обследование муниципальной котельной)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066 0502 1801310000 244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98 176,00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МДОУ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 xml:space="preserve">Детский сад № 3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Сказка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 xml:space="preserve"> (приобретение вокальной радиосистемы)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20 000,00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58" w:type="dxa"/>
            <w:gridSpan w:val="2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Распределено решением от 24.03.2017 № 13-64: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2 370 085,00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(субсидия МОУ СОШ № 2 - на проведение текущего ремонта здания)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264 228,00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(субсидия МОУ СОШ № 3 - на проведение текущего ремонта здания)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449 060,00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(исполнение решения суда)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066 0113 7160010000 831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556 040,00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МДОУ «Детский сад № 3 «Сказка» (на проведение текущего ремонта здания)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222 036,00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МДОУ «Детский сад № 4 «Солныш</w:t>
            </w:r>
            <w:r w:rsidR="00313584">
              <w:rPr>
                <w:noProof w:val="0"/>
                <w:sz w:val="24"/>
                <w:szCs w:val="24"/>
              </w:rPr>
              <w:t>-</w:t>
            </w:r>
            <w:r w:rsidRPr="003A3BE0">
              <w:rPr>
                <w:noProof w:val="0"/>
                <w:sz w:val="24"/>
                <w:szCs w:val="24"/>
              </w:rPr>
              <w:t>ко» (на проведение текущего ремонта здания, электромонтажных работ)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183 776,00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МДОУ «Детский сад № 5 «Ромашка» (на проведение текущего ремонта здания)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369 149,00</w:t>
            </w:r>
          </w:p>
        </w:tc>
      </w:tr>
    </w:tbl>
    <w:p w:rsidR="00313584" w:rsidRDefault="00313584">
      <w:r>
        <w:br w:type="page"/>
      </w:r>
    </w:p>
    <w:p w:rsidR="00313584" w:rsidRPr="00313584" w:rsidRDefault="00A9654C" w:rsidP="003135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313584" w:rsidRPr="00313584" w:rsidRDefault="00313584" w:rsidP="00313584">
      <w:pPr>
        <w:ind w:firstLine="0"/>
        <w:jc w:val="center"/>
        <w:rPr>
          <w:sz w:val="24"/>
          <w:szCs w:val="24"/>
        </w:rPr>
      </w:pPr>
    </w:p>
    <w:tbl>
      <w:tblPr>
        <w:tblW w:w="10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218"/>
        <w:gridCol w:w="2940"/>
        <w:gridCol w:w="1628"/>
        <w:gridCol w:w="1608"/>
      </w:tblGrid>
      <w:tr w:rsidR="00313584" w:rsidRPr="003A3BE0" w:rsidTr="00313584">
        <w:trPr>
          <w:gridAfter w:val="1"/>
          <w:wAfter w:w="1608" w:type="dxa"/>
          <w:trHeight w:val="20"/>
          <w:tblHeader/>
        </w:trPr>
        <w:tc>
          <w:tcPr>
            <w:tcW w:w="456" w:type="dxa"/>
            <w:vAlign w:val="center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noWrap/>
          </w:tcPr>
          <w:p w:rsidR="00313584" w:rsidRPr="003A3BE0" w:rsidRDefault="00313584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(на осуществление строительного контроля в отношении работ по ремонту автодорог)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066 0409 7620010000 244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95 122,00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(на осуществление строительного контроля в отношении работ по реконструкции водозабора)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066 0502 1301210000 414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96 300,00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(на подготовку технического задания на внесение изменений в проект реконструкции водозабора)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066 0502 1301510000 244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87 000,00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vMerge w:val="restart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218" w:type="dxa"/>
            <w:vMerge w:val="restart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Администрация (на проверка достоверности сметной стоимости объектов капитального ремонта)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066 0502 1801210000 243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11 734,00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18" w:type="dxa"/>
            <w:vMerge/>
            <w:vAlign w:val="center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 066 0505 1900210000 243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7 467,00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Админис</w:t>
            </w:r>
            <w:r w:rsidR="00A9654C" w:rsidRPr="00A9654C">
              <w:rPr>
                <w:noProof w:val="0"/>
                <w:sz w:val="23"/>
                <w:szCs w:val="23"/>
              </w:rPr>
              <w:t>трация (на обустройство улично-</w:t>
            </w:r>
            <w:r w:rsidRPr="00A9654C">
              <w:rPr>
                <w:noProof w:val="0"/>
                <w:sz w:val="23"/>
                <w:szCs w:val="23"/>
              </w:rPr>
              <w:t>дорожной сети дорожными знаками)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066 0409 7630010000 244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28 173,00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58" w:type="dxa"/>
            <w:gridSpan w:val="2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Распределено решением от 25.05.2017 № 14-75: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324 272,00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C6297B" w:rsidRPr="00313584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13584">
              <w:rPr>
                <w:noProof w:val="0"/>
                <w:sz w:val="23"/>
                <w:szCs w:val="23"/>
              </w:rPr>
              <w:t>МУ «Управление строительства, жилищно-коммунального и дорожного хозяйства администрации городского округа ЗАТО Светлый (на закупку това</w:t>
            </w:r>
            <w:r w:rsidR="00A9654C">
              <w:rPr>
                <w:noProof w:val="0"/>
                <w:sz w:val="23"/>
                <w:szCs w:val="23"/>
              </w:rPr>
              <w:t>-</w:t>
            </w:r>
            <w:r w:rsidRPr="00313584">
              <w:rPr>
                <w:noProof w:val="0"/>
                <w:sz w:val="23"/>
                <w:szCs w:val="23"/>
              </w:rPr>
              <w:t>ров, работ, услуг в сфере информацион</w:t>
            </w:r>
            <w:r w:rsidR="00A9654C">
              <w:rPr>
                <w:noProof w:val="0"/>
                <w:sz w:val="23"/>
                <w:szCs w:val="23"/>
              </w:rPr>
              <w:t>-</w:t>
            </w:r>
            <w:r w:rsidRPr="00313584">
              <w:rPr>
                <w:noProof w:val="0"/>
                <w:sz w:val="23"/>
                <w:szCs w:val="23"/>
              </w:rPr>
              <w:t>но-коммуникационных технологий)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066 0505 7710010600 242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97 200,00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МУ «Служба МТО и ТО органов местного самоуправления ГО ЗАТО Светлый» (на закупку товаров, работ, услуг в сфере информационно-коммуникационных технологий)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066 0113 0600210300 242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82 000,00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Администрация (субсидия МУ ДО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Детско-юношеская спортивная школа</w:t>
            </w:r>
            <w:r>
              <w:rPr>
                <w:noProof w:val="0"/>
                <w:sz w:val="24"/>
                <w:szCs w:val="24"/>
              </w:rPr>
              <w:t xml:space="preserve">» </w:t>
            </w:r>
            <w:r w:rsidRPr="00C67CCE">
              <w:rPr>
                <w:sz w:val="24"/>
                <w:szCs w:val="24"/>
              </w:rPr>
              <w:t>на проведение текущего ремонта системы отопления</w:t>
            </w:r>
            <w:r w:rsidRPr="00C67CCE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066 0703 0202820000 611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58 180,00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 xml:space="preserve">Администрация (субсидия МУК </w:t>
            </w:r>
            <w:r>
              <w:rPr>
                <w:noProof w:val="0"/>
                <w:sz w:val="24"/>
                <w:szCs w:val="24"/>
              </w:rPr>
              <w:t>«</w:t>
            </w:r>
            <w:r w:rsidRPr="003A3BE0">
              <w:rPr>
                <w:noProof w:val="0"/>
                <w:sz w:val="24"/>
                <w:szCs w:val="24"/>
              </w:rPr>
              <w:t>Дом культуры</w:t>
            </w:r>
            <w:r>
              <w:rPr>
                <w:noProof w:val="0"/>
                <w:sz w:val="24"/>
                <w:szCs w:val="24"/>
              </w:rPr>
              <w:t>»</w:t>
            </w:r>
            <w:r w:rsidRPr="003A3BE0">
              <w:rPr>
                <w:noProof w:val="0"/>
                <w:sz w:val="24"/>
                <w:szCs w:val="24"/>
              </w:rPr>
              <w:t xml:space="preserve"> на софинансирование мероприятий по повышению оплаты труда работников муниципального учреждения культуры)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0801 10004S1800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86 892,00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0"/>
              </w:rPr>
            </w:pPr>
            <w:r w:rsidRPr="003A3BE0">
              <w:rPr>
                <w:noProof w:val="0"/>
                <w:sz w:val="20"/>
              </w:rPr>
              <w:t> </w:t>
            </w:r>
          </w:p>
        </w:tc>
        <w:tc>
          <w:tcPr>
            <w:tcW w:w="7158" w:type="dxa"/>
            <w:gridSpan w:val="2"/>
            <w:vAlign w:val="center"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46</w:t>
            </w:r>
            <w:r>
              <w:rPr>
                <w:noProof w:val="0"/>
                <w:sz w:val="24"/>
                <w:szCs w:val="24"/>
              </w:rPr>
              <w:t>4</w:t>
            </w:r>
            <w:r w:rsidRPr="003A3BE0">
              <w:rPr>
                <w:noProof w:val="0"/>
                <w:sz w:val="24"/>
                <w:szCs w:val="24"/>
              </w:rPr>
              <w:t xml:space="preserve"> 557,00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Администрация (субсидия МОУ СОШ №2 на проведение огнезащитной обработки деревянных конструкций чердачного помещения)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066 0702 1500130000 612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51</w:t>
            </w:r>
            <w:r w:rsidRPr="003A3BE0">
              <w:rPr>
                <w:noProof w:val="0"/>
                <w:sz w:val="24"/>
                <w:szCs w:val="24"/>
              </w:rPr>
              <w:t xml:space="preserve"> 600,00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МДОУ «Детский сад № 3 «Сказка»</w:t>
            </w:r>
          </w:p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(на приобретение детской мебели в группы второго раннего возраста)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35 700,00</w:t>
            </w:r>
          </w:p>
        </w:tc>
      </w:tr>
      <w:tr w:rsidR="00C6297B" w:rsidRPr="003A3BE0" w:rsidTr="00313584">
        <w:trPr>
          <w:gridAfter w:val="1"/>
          <w:wAfter w:w="1608" w:type="dxa"/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Администрация (на выполнение работ по обустройству улично-дорожной сети дорожными знаками)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066 0409 7630010000 244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57 074,00</w:t>
            </w:r>
          </w:p>
        </w:tc>
      </w:tr>
      <w:tr w:rsidR="00C6297B" w:rsidRPr="003A3BE0" w:rsidTr="00313584">
        <w:trPr>
          <w:trHeight w:val="20"/>
        </w:trPr>
        <w:tc>
          <w:tcPr>
            <w:tcW w:w="456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C6297B" w:rsidRPr="00A9654C" w:rsidRDefault="00C6297B" w:rsidP="00876330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A9654C">
              <w:rPr>
                <w:noProof w:val="0"/>
                <w:sz w:val="23"/>
                <w:szCs w:val="23"/>
              </w:rPr>
              <w:t>Администрация (на реконструкцию водозабора)</w:t>
            </w:r>
          </w:p>
        </w:tc>
        <w:tc>
          <w:tcPr>
            <w:tcW w:w="2940" w:type="dxa"/>
            <w:noWrap/>
          </w:tcPr>
          <w:p w:rsidR="00C6297B" w:rsidRPr="003A3BE0" w:rsidRDefault="00C6297B" w:rsidP="0087633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066 0502 1301210000 414</w:t>
            </w:r>
          </w:p>
        </w:tc>
        <w:tc>
          <w:tcPr>
            <w:tcW w:w="1628" w:type="dxa"/>
            <w:noWrap/>
          </w:tcPr>
          <w:p w:rsidR="00C6297B" w:rsidRPr="003A3BE0" w:rsidRDefault="00C6297B" w:rsidP="0031358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A3BE0">
              <w:rPr>
                <w:noProof w:val="0"/>
                <w:sz w:val="24"/>
                <w:szCs w:val="24"/>
              </w:rPr>
              <w:t>320 183,00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:rsidR="00C6297B" w:rsidRPr="003A3BE0" w:rsidRDefault="00C6297B" w:rsidP="0087633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7B62C0" w:rsidRPr="00A9654C" w:rsidRDefault="007B62C0" w:rsidP="00A9654C">
      <w:pPr>
        <w:ind w:firstLine="0"/>
        <w:rPr>
          <w:b/>
          <w:bCs/>
          <w:sz w:val="16"/>
          <w:szCs w:val="16"/>
        </w:rPr>
      </w:pPr>
    </w:p>
    <w:sectPr w:rsidR="007B62C0" w:rsidRPr="00A9654C" w:rsidSect="004A1C29">
      <w:headerReference w:type="even" r:id="rId8"/>
      <w:headerReference w:type="first" r:id="rId9"/>
      <w:pgSz w:w="11906" w:h="16838"/>
      <w:pgMar w:top="1134" w:right="680" w:bottom="709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E1" w:rsidRDefault="009A6CE1">
      <w:r>
        <w:separator/>
      </w:r>
    </w:p>
  </w:endnote>
  <w:endnote w:type="continuationSeparator" w:id="1">
    <w:p w:rsidR="009A6CE1" w:rsidRDefault="009A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E1" w:rsidRDefault="009A6CE1">
      <w:r>
        <w:separator/>
      </w:r>
    </w:p>
  </w:footnote>
  <w:footnote w:type="continuationSeparator" w:id="1">
    <w:p w:rsidR="009A6CE1" w:rsidRDefault="009A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39D8" w:rsidRDefault="000E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9D8" w:rsidRDefault="000E39D8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0E39D8" w:rsidRDefault="000E39D8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0E39D8" w:rsidRDefault="000E39D8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0E39D8" w:rsidRDefault="000E39D8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0E39D8" w:rsidRDefault="000E39D8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0E39D8" w:rsidTr="002727AA">
      <w:tc>
        <w:tcPr>
          <w:tcW w:w="9464" w:type="dxa"/>
        </w:tcPr>
        <w:p w:rsidR="000E39D8" w:rsidRPr="002727AA" w:rsidRDefault="000E39D8" w:rsidP="00C6297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 августа 2017 года № 18-86</w:t>
          </w:r>
        </w:p>
      </w:tc>
    </w:tr>
  </w:tbl>
  <w:p w:rsidR="000E39D8" w:rsidRPr="0095451B" w:rsidRDefault="000E39D8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0E39D8" w:rsidRPr="0098663B" w:rsidRDefault="000E39D8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224BF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0503"/>
    <w:rsid w:val="000915E6"/>
    <w:rsid w:val="00094AE7"/>
    <w:rsid w:val="00096421"/>
    <w:rsid w:val="000B073B"/>
    <w:rsid w:val="000B0A37"/>
    <w:rsid w:val="000C0BC2"/>
    <w:rsid w:val="000C4020"/>
    <w:rsid w:val="000C5814"/>
    <w:rsid w:val="000D0D6E"/>
    <w:rsid w:val="000D4673"/>
    <w:rsid w:val="000E09C2"/>
    <w:rsid w:val="000E39D8"/>
    <w:rsid w:val="000E6553"/>
    <w:rsid w:val="000F1BF1"/>
    <w:rsid w:val="00105E55"/>
    <w:rsid w:val="001133D7"/>
    <w:rsid w:val="00113D12"/>
    <w:rsid w:val="0011516E"/>
    <w:rsid w:val="0013062B"/>
    <w:rsid w:val="00140EC0"/>
    <w:rsid w:val="0014261F"/>
    <w:rsid w:val="00146656"/>
    <w:rsid w:val="001605D2"/>
    <w:rsid w:val="00162C1F"/>
    <w:rsid w:val="00163F28"/>
    <w:rsid w:val="00175898"/>
    <w:rsid w:val="00175FBA"/>
    <w:rsid w:val="00181A23"/>
    <w:rsid w:val="00181BD2"/>
    <w:rsid w:val="001830D6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02B8E"/>
    <w:rsid w:val="00222F3E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62224"/>
    <w:rsid w:val="0027125A"/>
    <w:rsid w:val="002727AA"/>
    <w:rsid w:val="002752F9"/>
    <w:rsid w:val="00276621"/>
    <w:rsid w:val="00276894"/>
    <w:rsid w:val="00294D3A"/>
    <w:rsid w:val="00295E17"/>
    <w:rsid w:val="0029737D"/>
    <w:rsid w:val="002C4A91"/>
    <w:rsid w:val="002C61E1"/>
    <w:rsid w:val="002D5E41"/>
    <w:rsid w:val="002E0992"/>
    <w:rsid w:val="002E4911"/>
    <w:rsid w:val="002F05D1"/>
    <w:rsid w:val="002F0A13"/>
    <w:rsid w:val="002F1D16"/>
    <w:rsid w:val="0030505E"/>
    <w:rsid w:val="003119E3"/>
    <w:rsid w:val="00313584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914"/>
    <w:rsid w:val="003D6DA6"/>
    <w:rsid w:val="00401184"/>
    <w:rsid w:val="00422AF3"/>
    <w:rsid w:val="00422F87"/>
    <w:rsid w:val="00423F24"/>
    <w:rsid w:val="004263F4"/>
    <w:rsid w:val="0044014C"/>
    <w:rsid w:val="0044085D"/>
    <w:rsid w:val="00452017"/>
    <w:rsid w:val="00452A40"/>
    <w:rsid w:val="00460867"/>
    <w:rsid w:val="004739BA"/>
    <w:rsid w:val="004747BF"/>
    <w:rsid w:val="004821D1"/>
    <w:rsid w:val="00485F7A"/>
    <w:rsid w:val="00491601"/>
    <w:rsid w:val="004A1C29"/>
    <w:rsid w:val="004A746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15646"/>
    <w:rsid w:val="00535B89"/>
    <w:rsid w:val="00542E94"/>
    <w:rsid w:val="0055197E"/>
    <w:rsid w:val="005528D8"/>
    <w:rsid w:val="005608FA"/>
    <w:rsid w:val="00561943"/>
    <w:rsid w:val="005638D3"/>
    <w:rsid w:val="00574610"/>
    <w:rsid w:val="00580344"/>
    <w:rsid w:val="00591958"/>
    <w:rsid w:val="00597011"/>
    <w:rsid w:val="005A2AD0"/>
    <w:rsid w:val="005A3718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13ED"/>
    <w:rsid w:val="00605D0B"/>
    <w:rsid w:val="00614E33"/>
    <w:rsid w:val="006151D7"/>
    <w:rsid w:val="00625A05"/>
    <w:rsid w:val="00627980"/>
    <w:rsid w:val="00632E5D"/>
    <w:rsid w:val="00633E9D"/>
    <w:rsid w:val="00644646"/>
    <w:rsid w:val="0064728C"/>
    <w:rsid w:val="00651C70"/>
    <w:rsid w:val="00671210"/>
    <w:rsid w:val="00695FF0"/>
    <w:rsid w:val="006A2CFF"/>
    <w:rsid w:val="006A4295"/>
    <w:rsid w:val="006A7BF9"/>
    <w:rsid w:val="006B0E7F"/>
    <w:rsid w:val="006C389B"/>
    <w:rsid w:val="006C5643"/>
    <w:rsid w:val="006D3603"/>
    <w:rsid w:val="006F3A18"/>
    <w:rsid w:val="006F5E84"/>
    <w:rsid w:val="00704C23"/>
    <w:rsid w:val="00714E65"/>
    <w:rsid w:val="00715B38"/>
    <w:rsid w:val="00733C38"/>
    <w:rsid w:val="00737F8F"/>
    <w:rsid w:val="00740803"/>
    <w:rsid w:val="00742796"/>
    <w:rsid w:val="00755763"/>
    <w:rsid w:val="00760FAD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E4A5C"/>
    <w:rsid w:val="007F21DA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7633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3909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576F6"/>
    <w:rsid w:val="00960532"/>
    <w:rsid w:val="0097343B"/>
    <w:rsid w:val="00975E8B"/>
    <w:rsid w:val="0098031A"/>
    <w:rsid w:val="0098663B"/>
    <w:rsid w:val="00994727"/>
    <w:rsid w:val="009948D7"/>
    <w:rsid w:val="009958BB"/>
    <w:rsid w:val="009A085C"/>
    <w:rsid w:val="009A6CE1"/>
    <w:rsid w:val="009C1EC0"/>
    <w:rsid w:val="009E1D82"/>
    <w:rsid w:val="009E4A47"/>
    <w:rsid w:val="00A00C85"/>
    <w:rsid w:val="00A0198F"/>
    <w:rsid w:val="00A05FD9"/>
    <w:rsid w:val="00A206D3"/>
    <w:rsid w:val="00A211B5"/>
    <w:rsid w:val="00A22380"/>
    <w:rsid w:val="00A274AA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7561B"/>
    <w:rsid w:val="00A8366C"/>
    <w:rsid w:val="00A858D9"/>
    <w:rsid w:val="00A87347"/>
    <w:rsid w:val="00A9654C"/>
    <w:rsid w:val="00AA379A"/>
    <w:rsid w:val="00AA4F67"/>
    <w:rsid w:val="00AB02C9"/>
    <w:rsid w:val="00AB1B05"/>
    <w:rsid w:val="00AB2F27"/>
    <w:rsid w:val="00AB568C"/>
    <w:rsid w:val="00AD233D"/>
    <w:rsid w:val="00AD7936"/>
    <w:rsid w:val="00AE4C62"/>
    <w:rsid w:val="00AE5755"/>
    <w:rsid w:val="00AF2C0C"/>
    <w:rsid w:val="00AF3000"/>
    <w:rsid w:val="00B02044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1643"/>
    <w:rsid w:val="00C6297B"/>
    <w:rsid w:val="00C650BE"/>
    <w:rsid w:val="00C706F7"/>
    <w:rsid w:val="00C840DD"/>
    <w:rsid w:val="00C868C2"/>
    <w:rsid w:val="00C92529"/>
    <w:rsid w:val="00CA3693"/>
    <w:rsid w:val="00CA5E55"/>
    <w:rsid w:val="00CB56AE"/>
    <w:rsid w:val="00CC1997"/>
    <w:rsid w:val="00CC403A"/>
    <w:rsid w:val="00CD1195"/>
    <w:rsid w:val="00CD3DB6"/>
    <w:rsid w:val="00CE7546"/>
    <w:rsid w:val="00CF168C"/>
    <w:rsid w:val="00CF2510"/>
    <w:rsid w:val="00CF5465"/>
    <w:rsid w:val="00D008D6"/>
    <w:rsid w:val="00D01517"/>
    <w:rsid w:val="00D01D52"/>
    <w:rsid w:val="00D0438B"/>
    <w:rsid w:val="00D058F0"/>
    <w:rsid w:val="00D05E74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D3255"/>
    <w:rsid w:val="00DE1006"/>
    <w:rsid w:val="00DE66D0"/>
    <w:rsid w:val="00DE7433"/>
    <w:rsid w:val="00DF2502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66862"/>
    <w:rsid w:val="00E82D6B"/>
    <w:rsid w:val="00E9288B"/>
    <w:rsid w:val="00E957E9"/>
    <w:rsid w:val="00EB7AC3"/>
    <w:rsid w:val="00EC10FA"/>
    <w:rsid w:val="00EC6261"/>
    <w:rsid w:val="00EC7000"/>
    <w:rsid w:val="00ED15EB"/>
    <w:rsid w:val="00ED2F64"/>
    <w:rsid w:val="00F00F5F"/>
    <w:rsid w:val="00F01668"/>
    <w:rsid w:val="00F03ECA"/>
    <w:rsid w:val="00F0793B"/>
    <w:rsid w:val="00F13139"/>
    <w:rsid w:val="00F42279"/>
    <w:rsid w:val="00F42D77"/>
    <w:rsid w:val="00F4433F"/>
    <w:rsid w:val="00F443C7"/>
    <w:rsid w:val="00F44F66"/>
    <w:rsid w:val="00F45AD3"/>
    <w:rsid w:val="00F50D3C"/>
    <w:rsid w:val="00F51B22"/>
    <w:rsid w:val="00F60727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F00F5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00F5F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F00F5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F00F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F00F5F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F00F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F00F5F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F00F5F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F00F5F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F00F5F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F00F5F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F00F5F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F00F5F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F00F5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F00F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F00F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F00F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F00F5F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F00F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F00F5F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F00F5F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F00F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F00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F00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F00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F00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F00F5F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F00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F00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F00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F00F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F00F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F00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F00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F00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F00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F00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F00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F00F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7DF7-39DE-4B0B-BB5E-9188B0FC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721</TotalTime>
  <Pages>1</Pages>
  <Words>22298</Words>
  <Characters>127102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149102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gos04</cp:lastModifiedBy>
  <cp:revision>62</cp:revision>
  <cp:lastPrinted>2017-08-21T06:27:00Z</cp:lastPrinted>
  <dcterms:created xsi:type="dcterms:W3CDTF">2016-06-21T10:23:00Z</dcterms:created>
  <dcterms:modified xsi:type="dcterms:W3CDTF">2017-08-21T06:58:00Z</dcterms:modified>
</cp:coreProperties>
</file>