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5C35B5" w:rsidRDefault="005C35B5" w:rsidP="005C35B5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5C35B5" w:rsidRDefault="005C35B5" w:rsidP="005C35B5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Муниципального собрания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5C35B5" w:rsidRDefault="005C35B5" w:rsidP="005C35B5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>9-40</w:t>
      </w:r>
    </w:p>
    <w:p w:rsidR="005C35B5" w:rsidRDefault="005C35B5" w:rsidP="005C35B5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</w:t>
      </w:r>
    </w:p>
    <w:p w:rsidR="005C35B5" w:rsidRPr="00EC39AF" w:rsidRDefault="005C35B5" w:rsidP="005C35B5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5C35B5" w:rsidRDefault="005C35B5" w:rsidP="005C35B5">
      <w:pPr>
        <w:autoSpaceDE w:val="0"/>
        <w:autoSpaceDN w:val="0"/>
        <w:adjustRightInd w:val="0"/>
        <w:ind w:right="4534" w:firstLine="0"/>
      </w:pPr>
    </w:p>
    <w:p w:rsidR="005C35B5" w:rsidRPr="00D66610" w:rsidRDefault="005C35B5" w:rsidP="005C35B5">
      <w:pPr>
        <w:autoSpaceDE w:val="0"/>
        <w:autoSpaceDN w:val="0"/>
        <w:adjustRightInd w:val="0"/>
        <w:ind w:right="4534" w:firstLine="0"/>
      </w:pPr>
    </w:p>
    <w:p w:rsidR="005C35B5" w:rsidRPr="00697161" w:rsidRDefault="005C35B5" w:rsidP="005C35B5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</w:t>
      </w:r>
      <w:r w:rsidRPr="00697161">
        <w:t>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</w:t>
      </w:r>
      <w:r>
        <w:t xml:space="preserve">ления в Российской Федерации», </w:t>
      </w:r>
      <w:r w:rsidRPr="00697161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Pr="00697161">
        <w:rPr>
          <w:rFonts w:ascii="Times New Roman CYR" w:hAnsi="Times New Roman CYR" w:cs="Times New Roman CYR"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5C35B5" w:rsidRPr="003576C8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161">
        <w:t xml:space="preserve">1. </w:t>
      </w:r>
      <w:r w:rsidRPr="00697161">
        <w:rPr>
          <w:rFonts w:ascii="Times New Roman CYR" w:hAnsi="Times New Roman CYR" w:cs="Times New Roman CYR"/>
        </w:rPr>
        <w:t>Внести в решение Муниципального</w:t>
      </w:r>
      <w:r w:rsidRPr="00AE1172">
        <w:rPr>
          <w:rFonts w:ascii="Times New Roman CYR" w:hAnsi="Times New Roman CYR" w:cs="Times New Roman CYR"/>
        </w:rPr>
        <w:t xml:space="preserve">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5C35B5" w:rsidRPr="003576C8" w:rsidRDefault="001D006A" w:rsidP="005C35B5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>«271 540,8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заменить </w:t>
      </w:r>
      <w:r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 w:rsidRPr="003576C8">
        <w:t>«</w:t>
      </w:r>
      <w:r>
        <w:t>271 876,7</w:t>
      </w:r>
      <w:r w:rsidRPr="003576C8">
        <w:t>»</w:t>
      </w:r>
      <w:r w:rsidR="005C35B5" w:rsidRPr="003576C8">
        <w:t>;</w:t>
      </w:r>
    </w:p>
    <w:p w:rsidR="005C35B5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8:</w:t>
      </w:r>
    </w:p>
    <w:p w:rsidR="005C35B5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5C35B5" w:rsidRPr="00D60547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6870"/>
        <w:gridCol w:w="1784"/>
        <w:gridCol w:w="476"/>
      </w:tblGrid>
      <w:tr w:rsidR="005C35B5" w:rsidRPr="005279C2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33 197 048,64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C35B5" w:rsidRPr="00D60547" w:rsidRDefault="005C35B5" w:rsidP="005C35B5">
      <w:pPr>
        <w:autoSpaceDE w:val="0"/>
        <w:autoSpaceDN w:val="0"/>
        <w:adjustRightInd w:val="0"/>
        <w:rPr>
          <w:sz w:val="16"/>
          <w:szCs w:val="16"/>
        </w:rPr>
      </w:pPr>
    </w:p>
    <w:p w:rsidR="005C35B5" w:rsidRPr="00D60547" w:rsidRDefault="005C35B5" w:rsidP="005C35B5">
      <w:pPr>
        <w:autoSpaceDE w:val="0"/>
        <w:autoSpaceDN w:val="0"/>
        <w:adjustRightInd w:val="0"/>
      </w:pPr>
      <w:r w:rsidRPr="00D60547">
        <w:t>заменить строкой:</w:t>
      </w:r>
    </w:p>
    <w:p w:rsidR="005C35B5" w:rsidRPr="00D60547" w:rsidRDefault="005C35B5" w:rsidP="005C35B5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6870"/>
        <w:gridCol w:w="1784"/>
        <w:gridCol w:w="476"/>
      </w:tblGrid>
      <w:tr w:rsidR="005C35B5" w:rsidRPr="005279C2" w:rsidTr="005C35B5">
        <w:trPr>
          <w:trHeight w:val="114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1D006A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33</w:t>
            </w:r>
            <w:r>
              <w:rPr>
                <w:noProof w:val="0"/>
                <w:sz w:val="24"/>
                <w:szCs w:val="24"/>
              </w:rPr>
              <w:t> 532 916,64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C35B5" w:rsidRPr="00D60547" w:rsidRDefault="005C35B5" w:rsidP="005C35B5">
      <w:pPr>
        <w:autoSpaceDE w:val="0"/>
        <w:autoSpaceDN w:val="0"/>
        <w:adjustRightInd w:val="0"/>
        <w:rPr>
          <w:sz w:val="16"/>
          <w:szCs w:val="16"/>
        </w:rPr>
      </w:pPr>
    </w:p>
    <w:p w:rsidR="005C35B5" w:rsidRPr="00D60547" w:rsidRDefault="005C35B5" w:rsidP="005C35B5">
      <w:pPr>
        <w:autoSpaceDE w:val="0"/>
        <w:autoSpaceDN w:val="0"/>
        <w:adjustRightInd w:val="0"/>
      </w:pPr>
      <w:r w:rsidRPr="00D60547">
        <w:t>строку:</w:t>
      </w:r>
    </w:p>
    <w:p w:rsidR="005C35B5" w:rsidRPr="00D60547" w:rsidRDefault="005C35B5" w:rsidP="005C35B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440"/>
        <w:gridCol w:w="6430"/>
        <w:gridCol w:w="1784"/>
        <w:gridCol w:w="476"/>
      </w:tblGrid>
      <w:tr w:rsidR="005C35B5" w:rsidRPr="005279C2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464 557,00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C35B5" w:rsidRPr="00D60547" w:rsidRDefault="005C35B5" w:rsidP="005C35B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5C35B5" w:rsidRPr="00D60547" w:rsidRDefault="005C35B5" w:rsidP="005C35B5">
      <w:pPr>
        <w:autoSpaceDE w:val="0"/>
        <w:autoSpaceDN w:val="0"/>
        <w:adjustRightInd w:val="0"/>
      </w:pPr>
      <w:r w:rsidRPr="00D60547">
        <w:t>заменить строкой:</w:t>
      </w:r>
    </w:p>
    <w:p w:rsidR="005C35B5" w:rsidRPr="00D60547" w:rsidRDefault="005C35B5" w:rsidP="005C35B5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570" w:type="dxa"/>
        <w:tblInd w:w="-106" w:type="dxa"/>
        <w:tblLook w:val="0000"/>
      </w:tblPr>
      <w:tblGrid>
        <w:gridCol w:w="440"/>
        <w:gridCol w:w="440"/>
        <w:gridCol w:w="6430"/>
        <w:gridCol w:w="1784"/>
        <w:gridCol w:w="476"/>
      </w:tblGrid>
      <w:tr w:rsidR="005C35B5" w:rsidRPr="005279C2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Распределено решением от 09.08.2017 № 18-86: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464 557,00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C35B5" w:rsidRPr="00D60547" w:rsidRDefault="005C35B5" w:rsidP="005C35B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5C35B5" w:rsidRDefault="005C35B5" w:rsidP="005C35B5">
      <w:pPr>
        <w:autoSpaceDE w:val="0"/>
        <w:autoSpaceDN w:val="0"/>
        <w:adjustRightInd w:val="0"/>
      </w:pPr>
      <w:r w:rsidRPr="00D60547">
        <w:t xml:space="preserve">дополнить строками: </w:t>
      </w:r>
    </w:p>
    <w:p w:rsidR="00981762" w:rsidRDefault="00981762" w:rsidP="005C35B5">
      <w:pPr>
        <w:autoSpaceDE w:val="0"/>
        <w:autoSpaceDN w:val="0"/>
        <w:adjustRightInd w:val="0"/>
      </w:pPr>
    </w:p>
    <w:p w:rsidR="005C35B5" w:rsidRPr="00D35DE6" w:rsidRDefault="005C35B5" w:rsidP="005C35B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</w:t>
      </w:r>
    </w:p>
    <w:p w:rsidR="005C35B5" w:rsidRPr="00981762" w:rsidRDefault="005C35B5" w:rsidP="005C35B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00"/>
      </w:tblPr>
      <w:tblGrid>
        <w:gridCol w:w="440"/>
        <w:gridCol w:w="440"/>
        <w:gridCol w:w="3490"/>
        <w:gridCol w:w="2940"/>
        <w:gridCol w:w="1765"/>
        <w:gridCol w:w="495"/>
      </w:tblGrid>
      <w:tr w:rsidR="005C35B5" w:rsidRPr="005279C2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«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1D006A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335 868</w:t>
            </w:r>
            <w:r w:rsidRPr="005279C2">
              <w:rPr>
                <w:noProof w:val="0"/>
                <w:sz w:val="24"/>
                <w:szCs w:val="24"/>
              </w:rPr>
              <w:t>,00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C35B5" w:rsidRPr="005279C2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 xml:space="preserve">Администрация (субсидия МУК «Дом культуры» </w:t>
            </w:r>
            <w:r w:rsidR="001D006A">
              <w:rPr>
                <w:noProof w:val="0"/>
                <w:sz w:val="24"/>
                <w:szCs w:val="24"/>
              </w:rPr>
              <w:br/>
            </w:r>
            <w:r w:rsidRPr="005279C2">
              <w:rPr>
                <w:noProof w:val="0"/>
                <w:sz w:val="24"/>
                <w:szCs w:val="24"/>
              </w:rPr>
              <w:t>на укрепление материально-технической базы</w:t>
            </w:r>
            <w:r w:rsidR="001D006A">
              <w:rPr>
                <w:noProof w:val="0"/>
                <w:sz w:val="24"/>
                <w:szCs w:val="24"/>
              </w:rPr>
              <w:t>, проведение текущего ремонта системы отопления</w:t>
            </w:r>
            <w:r w:rsidR="001D006A" w:rsidRPr="005279C2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066 0801 1000360000 611</w:t>
            </w:r>
          </w:p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066 0801 1000360000 612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Pr="005279C2" w:rsidRDefault="001D006A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199 868</w:t>
            </w:r>
            <w:r w:rsidRPr="005279C2">
              <w:rPr>
                <w:noProof w:val="0"/>
                <w:sz w:val="24"/>
                <w:szCs w:val="24"/>
              </w:rPr>
              <w:t>,00</w:t>
            </w:r>
          </w:p>
          <w:p w:rsidR="005C35B5" w:rsidRPr="005279C2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79C2">
              <w:rPr>
                <w:noProof w:val="0"/>
                <w:sz w:val="24"/>
                <w:szCs w:val="24"/>
              </w:rPr>
              <w:t>36 000,00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5C35B5" w:rsidRPr="005279C2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5C35B5" w:rsidRPr="000E34B0" w:rsidTr="005C35B5">
        <w:trPr>
          <w:trHeight w:val="315"/>
        </w:trPr>
        <w:tc>
          <w:tcPr>
            <w:tcW w:w="440" w:type="dxa"/>
            <w:tcBorders>
              <w:right w:val="single" w:sz="4" w:space="0" w:color="auto"/>
            </w:tcBorders>
          </w:tcPr>
          <w:p w:rsidR="005C35B5" w:rsidRPr="000E34B0" w:rsidRDefault="005C35B5" w:rsidP="005C35B5">
            <w:pPr>
              <w:ind w:firstLine="0"/>
              <w:jc w:val="center"/>
              <w:rPr>
                <w:noProof w:val="0"/>
                <w:sz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5B5" w:rsidRPr="008D27A9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C66E5B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C66E5B">
              <w:rPr>
                <w:noProof w:val="0"/>
                <w:sz w:val="24"/>
                <w:szCs w:val="24"/>
              </w:rPr>
              <w:t xml:space="preserve">Администрация </w:t>
            </w:r>
            <w:r w:rsidRPr="00BA728A">
              <w:rPr>
                <w:noProof w:val="0"/>
                <w:sz w:val="24"/>
                <w:szCs w:val="24"/>
              </w:rPr>
              <w:t>(</w:t>
            </w:r>
            <w:r w:rsidRPr="00BA728A">
              <w:rPr>
                <w:sz w:val="24"/>
                <w:szCs w:val="24"/>
              </w:rPr>
              <w:t>на оплату административного штрафа</w:t>
            </w:r>
            <w:r w:rsidRPr="00BA728A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8D27A9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066 0113 7160010000 853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5B5" w:rsidRDefault="005C35B5" w:rsidP="005C35B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100 000,00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5C35B5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5C35B5" w:rsidRDefault="005C35B5" w:rsidP="005C35B5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5C35B5" w:rsidRPr="001D006A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5C35B5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5, 6</w:t>
      </w:r>
      <w:r>
        <w:rPr>
          <w:rFonts w:ascii="Times New Roman CYR" w:hAnsi="Times New Roman CYR" w:cs="Times New Roman CYR"/>
        </w:rPr>
        <w:t xml:space="preserve">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</w:t>
      </w:r>
      <w:r>
        <w:rPr>
          <w:rFonts w:ascii="Times New Roman CYR" w:hAnsi="Times New Roman CYR" w:cs="Times New Roman CYR"/>
        </w:rPr>
        <w:br/>
      </w:r>
      <w:r w:rsidRPr="00287175">
        <w:rPr>
          <w:rFonts w:ascii="Times New Roman CYR" w:hAnsi="Times New Roman CYR" w:cs="Times New Roman CYR"/>
        </w:rPr>
        <w:t>приложениям №№ 1, 2</w:t>
      </w:r>
      <w:r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5C35B5" w:rsidRDefault="005C35B5" w:rsidP="005C35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5C35B5" w:rsidRDefault="005C35B5" w:rsidP="005C35B5">
      <w:pPr>
        <w:pStyle w:val="af5"/>
        <w:spacing w:after="0"/>
        <w:ind w:firstLine="0"/>
      </w:pPr>
    </w:p>
    <w:p w:rsidR="005C35B5" w:rsidRDefault="005C35B5" w:rsidP="005C35B5">
      <w:pPr>
        <w:pStyle w:val="af5"/>
        <w:spacing w:after="0"/>
        <w:ind w:firstLine="0"/>
      </w:pPr>
    </w:p>
    <w:p w:rsidR="005C35B5" w:rsidRPr="0079029E" w:rsidRDefault="005C35B5" w:rsidP="005C35B5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5C35B5" w:rsidRPr="00EC39AF" w:rsidTr="005C35B5">
        <w:tc>
          <w:tcPr>
            <w:tcW w:w="7016" w:type="dxa"/>
          </w:tcPr>
          <w:p w:rsidR="005C35B5" w:rsidRPr="00EC39AF" w:rsidRDefault="005C35B5" w:rsidP="005C35B5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5C35B5" w:rsidRPr="00EC39AF" w:rsidRDefault="005C35B5" w:rsidP="005C35B5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FF649C">
              <w:rPr>
                <w:b/>
              </w:rPr>
              <w:t xml:space="preserve">                   подпись</w:t>
            </w: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  <w:p w:rsidR="005C35B5" w:rsidRPr="00EC39AF" w:rsidRDefault="00A31D3C" w:rsidP="00A31D3C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</w:t>
            </w:r>
            <w:r w:rsidR="005C35B5" w:rsidRPr="00EC39AF">
              <w:rPr>
                <w:b/>
              </w:rPr>
              <w:t>.</w:t>
            </w:r>
            <w:r>
              <w:rPr>
                <w:b/>
              </w:rPr>
              <w:t>Н</w:t>
            </w:r>
            <w:r w:rsidR="005C35B5" w:rsidRPr="00EC39AF">
              <w:rPr>
                <w:b/>
              </w:rPr>
              <w:t xml:space="preserve">. </w:t>
            </w:r>
            <w:r>
              <w:rPr>
                <w:b/>
              </w:rPr>
              <w:t>Лаптуров</w:t>
            </w:r>
          </w:p>
        </w:tc>
      </w:tr>
      <w:tr w:rsidR="005C35B5" w:rsidRPr="00EC39AF" w:rsidTr="005C35B5">
        <w:tc>
          <w:tcPr>
            <w:tcW w:w="7016" w:type="dxa"/>
          </w:tcPr>
          <w:p w:rsidR="005C35B5" w:rsidRPr="00EC39AF" w:rsidRDefault="005C35B5" w:rsidP="005C35B5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</w:tc>
      </w:tr>
      <w:tr w:rsidR="005C35B5" w:rsidRPr="00EC39AF" w:rsidTr="005C35B5">
        <w:tc>
          <w:tcPr>
            <w:tcW w:w="7016" w:type="dxa"/>
          </w:tcPr>
          <w:p w:rsidR="005C35B5" w:rsidRPr="00EC39AF" w:rsidRDefault="00A31D3C" w:rsidP="005C35B5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="005C35B5" w:rsidRPr="00EC39AF">
              <w:rPr>
                <w:noProof w:val="0"/>
              </w:rPr>
              <w:t xml:space="preserve"> </w:t>
            </w:r>
            <w:r w:rsidR="005C35B5">
              <w:rPr>
                <w:noProof w:val="0"/>
              </w:rPr>
              <w:t>сентября</w:t>
            </w:r>
            <w:r w:rsidR="005C35B5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</w:tc>
      </w:tr>
      <w:tr w:rsidR="005C35B5" w:rsidRPr="00EC39AF" w:rsidTr="005C35B5">
        <w:tc>
          <w:tcPr>
            <w:tcW w:w="7016" w:type="dxa"/>
          </w:tcPr>
          <w:p w:rsidR="005C35B5" w:rsidRPr="00EC39AF" w:rsidRDefault="005C35B5" w:rsidP="005C35B5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</w:tc>
      </w:tr>
      <w:tr w:rsidR="005C35B5" w:rsidRPr="00EC39AF" w:rsidTr="005C35B5">
        <w:tc>
          <w:tcPr>
            <w:tcW w:w="7016" w:type="dxa"/>
          </w:tcPr>
          <w:p w:rsidR="005C35B5" w:rsidRPr="00EC39AF" w:rsidRDefault="005C35B5" w:rsidP="005C35B5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FF649C">
              <w:rPr>
                <w:b/>
              </w:rPr>
              <w:t xml:space="preserve">     подпись</w:t>
            </w: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5C35B5" w:rsidRPr="00EC39AF" w:rsidTr="005C35B5">
        <w:trPr>
          <w:trHeight w:val="134"/>
        </w:trPr>
        <w:tc>
          <w:tcPr>
            <w:tcW w:w="7016" w:type="dxa"/>
          </w:tcPr>
          <w:p w:rsidR="005C35B5" w:rsidRPr="00EC39AF" w:rsidRDefault="005C35B5" w:rsidP="005C35B5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</w:tc>
      </w:tr>
      <w:tr w:rsidR="005C35B5" w:rsidRPr="00EC39AF" w:rsidTr="005C35B5">
        <w:tc>
          <w:tcPr>
            <w:tcW w:w="7016" w:type="dxa"/>
          </w:tcPr>
          <w:p w:rsidR="005C35B5" w:rsidRPr="00EC39AF" w:rsidRDefault="00A31D3C" w:rsidP="005C35B5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="005C35B5" w:rsidRPr="00EC39AF">
              <w:rPr>
                <w:noProof w:val="0"/>
              </w:rPr>
              <w:t xml:space="preserve"> </w:t>
            </w:r>
            <w:r w:rsidR="005C35B5">
              <w:rPr>
                <w:noProof w:val="0"/>
              </w:rPr>
              <w:t>сентября</w:t>
            </w:r>
            <w:r w:rsidR="005C35B5"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5C35B5" w:rsidRPr="00EC39AF" w:rsidRDefault="005C35B5" w:rsidP="005C35B5">
            <w:pPr>
              <w:ind w:firstLine="0"/>
              <w:jc w:val="right"/>
              <w:rPr>
                <w:b/>
              </w:rPr>
            </w:pPr>
          </w:p>
        </w:tc>
      </w:tr>
    </w:tbl>
    <w:p w:rsidR="005C35B5" w:rsidRDefault="005C35B5" w:rsidP="005C35B5">
      <w:pPr>
        <w:pStyle w:val="af5"/>
        <w:spacing w:after="0"/>
        <w:ind w:firstLine="0"/>
      </w:pPr>
    </w:p>
    <w:p w:rsidR="005C35B5" w:rsidRDefault="005C35B5" w:rsidP="005C35B5">
      <w:pPr>
        <w:pStyle w:val="af5"/>
        <w:tabs>
          <w:tab w:val="decimal" w:pos="4536"/>
        </w:tabs>
        <w:spacing w:after="0"/>
        <w:ind w:left="4536" w:firstLine="0"/>
        <w:jc w:val="center"/>
      </w:pPr>
      <w:r>
        <w:br w:type="page"/>
      </w:r>
      <w:r w:rsidRPr="00F0698E">
        <w:lastRenderedPageBreak/>
        <w:t>Приложение № 1</w:t>
      </w:r>
    </w:p>
    <w:p w:rsidR="005C35B5" w:rsidRPr="00DB6172" w:rsidRDefault="005C35B5" w:rsidP="005C35B5">
      <w:pPr>
        <w:autoSpaceDE w:val="0"/>
        <w:autoSpaceDN w:val="0"/>
        <w:adjustRightInd w:val="0"/>
        <w:ind w:left="4536" w:firstLine="0"/>
        <w:jc w:val="center"/>
      </w:pPr>
      <w:r>
        <w:t xml:space="preserve">к </w:t>
      </w:r>
      <w:r w:rsidRPr="00F0698E">
        <w:t>решени</w:t>
      </w:r>
      <w:r>
        <w:t xml:space="preserve">ю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5C35B5" w:rsidRDefault="00E3706D" w:rsidP="005C35B5">
      <w:pPr>
        <w:autoSpaceDE w:val="0"/>
        <w:autoSpaceDN w:val="0"/>
        <w:adjustRightInd w:val="0"/>
        <w:ind w:left="4536" w:firstLine="0"/>
        <w:jc w:val="center"/>
      </w:pPr>
      <w:r>
        <w:t>от 26 сентября 2017 года № 21-90</w:t>
      </w:r>
    </w:p>
    <w:p w:rsidR="005C35B5" w:rsidRDefault="005C35B5" w:rsidP="005C35B5">
      <w:pPr>
        <w:autoSpaceDE w:val="0"/>
        <w:autoSpaceDN w:val="0"/>
        <w:adjustRightInd w:val="0"/>
        <w:ind w:left="4536" w:firstLine="0"/>
        <w:jc w:val="center"/>
      </w:pPr>
    </w:p>
    <w:p w:rsidR="005C35B5" w:rsidRPr="00770C96" w:rsidRDefault="005C35B5" w:rsidP="005C35B5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5C35B5" w:rsidRPr="00770C96" w:rsidRDefault="005C35B5" w:rsidP="005C35B5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5C35B5" w:rsidRPr="00770C96" w:rsidRDefault="005C35B5" w:rsidP="005C35B5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5C35B5" w:rsidRPr="00770C96" w:rsidRDefault="005C35B5" w:rsidP="005C35B5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от </w:t>
      </w:r>
      <w:r>
        <w:t>20</w:t>
      </w:r>
      <w:r w:rsidRPr="00770C96">
        <w:t xml:space="preserve"> декабря 201</w:t>
      </w:r>
      <w:r>
        <w:t>6</w:t>
      </w:r>
      <w:r w:rsidRPr="00770C96">
        <w:t xml:space="preserve"> года № </w:t>
      </w:r>
      <w:r>
        <w:t>9-40</w:t>
      </w:r>
    </w:p>
    <w:p w:rsidR="005C35B5" w:rsidRPr="00715B98" w:rsidRDefault="005C35B5" w:rsidP="005C35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C35B5" w:rsidRPr="00715B98" w:rsidRDefault="005C35B5" w:rsidP="005C35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C35B5" w:rsidRDefault="005C35B5" w:rsidP="005C35B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Ведомственная структура расходов бюджета</w:t>
      </w:r>
    </w:p>
    <w:p w:rsidR="005C35B5" w:rsidRDefault="005C35B5" w:rsidP="005C35B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5C35B5" w:rsidRPr="00D60547" w:rsidRDefault="005C35B5" w:rsidP="005C35B5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308" w:type="dxa"/>
        <w:tblInd w:w="-34" w:type="dxa"/>
        <w:tblLayout w:type="fixed"/>
        <w:tblLook w:val="0000"/>
      </w:tblPr>
      <w:tblGrid>
        <w:gridCol w:w="3708"/>
        <w:gridCol w:w="70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585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Код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proofErr w:type="gramStart"/>
            <w:r w:rsidRPr="0068023D">
              <w:rPr>
                <w:noProof w:val="0"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Под-раз-</w:t>
            </w:r>
          </w:p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68023D">
              <w:rPr>
                <w:noProof w:val="0"/>
                <w:sz w:val="22"/>
                <w:szCs w:val="22"/>
              </w:rPr>
              <w:t>рас-ходов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Сумма, тыс. рублей</w:t>
            </w:r>
          </w:p>
        </w:tc>
      </w:tr>
      <w:tr w:rsidR="005C35B5" w:rsidRPr="0068023D" w:rsidTr="005C35B5">
        <w:trPr>
          <w:trHeight w:val="184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585"/>
        </w:trPr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Муниципальное собрание городского округа ЗАТО Светлый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33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87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законодатель-ных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585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585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пред-ставительных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87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ор-ганами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1440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(му-ниципальными) органами, казен-ными учреждениями, орга-нами управления государствен-ными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585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(муниципаль-ных)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585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Управление финансов и эко-номического развития адми-нистрации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5 175,8</w:t>
            </w:r>
          </w:p>
        </w:tc>
      </w:tr>
    </w:tbl>
    <w:p w:rsidR="005C35B5" w:rsidRDefault="005C35B5" w:rsidP="005C35B5">
      <w:pPr>
        <w:rPr>
          <w:sz w:val="22"/>
          <w:szCs w:val="22"/>
        </w:rPr>
      </w:pPr>
      <w:r w:rsidRPr="0068023D">
        <w:rPr>
          <w:sz w:val="22"/>
          <w:szCs w:val="22"/>
        </w:rPr>
        <w:br w:type="page"/>
      </w:r>
    </w:p>
    <w:p w:rsidR="005C35B5" w:rsidRPr="00D35DE6" w:rsidRDefault="005C35B5" w:rsidP="005C35B5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</w:t>
      </w:r>
    </w:p>
    <w:p w:rsidR="005C35B5" w:rsidRPr="005C35B5" w:rsidRDefault="005C35B5" w:rsidP="005C35B5">
      <w:pPr>
        <w:ind w:firstLine="0"/>
        <w:jc w:val="center"/>
        <w:rPr>
          <w:szCs w:val="28"/>
        </w:rPr>
      </w:pPr>
    </w:p>
    <w:tbl>
      <w:tblPr>
        <w:tblW w:w="9514" w:type="dxa"/>
        <w:tblInd w:w="-106" w:type="dxa"/>
        <w:tblLayout w:type="fixed"/>
        <w:tblLook w:val="0000"/>
      </w:tblPr>
      <w:tblGrid>
        <w:gridCol w:w="3780"/>
        <w:gridCol w:w="784"/>
        <w:gridCol w:w="784"/>
        <w:gridCol w:w="784"/>
        <w:gridCol w:w="1428"/>
        <w:gridCol w:w="700"/>
        <w:gridCol w:w="1254"/>
      </w:tblGrid>
      <w:tr w:rsidR="005C35B5" w:rsidRPr="0068023D" w:rsidTr="005C35B5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5 175,8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финан</w:t>
            </w:r>
            <w:r>
              <w:rPr>
                <w:sz w:val="22"/>
                <w:szCs w:val="22"/>
              </w:rPr>
              <w:t>-</w:t>
            </w:r>
            <w:r w:rsidRPr="0068023D">
              <w:rPr>
                <w:sz w:val="22"/>
                <w:szCs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5 175,8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5 128,7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5 128,7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0,1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3</w:t>
      </w:r>
    </w:p>
    <w:p w:rsidR="00D35DE6" w:rsidRDefault="00D35DE6" w:rsidP="005C35B5"/>
    <w:tbl>
      <w:tblPr>
        <w:tblW w:w="9514" w:type="dxa"/>
        <w:tblInd w:w="-106" w:type="dxa"/>
        <w:tblLayout w:type="fixed"/>
        <w:tblLook w:val="0000"/>
      </w:tblPr>
      <w:tblGrid>
        <w:gridCol w:w="3780"/>
        <w:gridCol w:w="784"/>
        <w:gridCol w:w="784"/>
        <w:gridCol w:w="784"/>
        <w:gridCol w:w="1428"/>
        <w:gridCol w:w="700"/>
        <w:gridCol w:w="1254"/>
      </w:tblGrid>
      <w:tr w:rsidR="005C35B5" w:rsidRPr="0068023D" w:rsidTr="005C35B5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1D006A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266 105,9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36 359,9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12 989,3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11 805,6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0600100000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4</w:t>
      </w:r>
    </w:p>
    <w:p w:rsidR="00D35DE6" w:rsidRPr="00D35DE6" w:rsidRDefault="00D35DE6" w:rsidP="005C35B5">
      <w:pPr>
        <w:rPr>
          <w:sz w:val="24"/>
        </w:rPr>
      </w:pPr>
    </w:p>
    <w:tbl>
      <w:tblPr>
        <w:tblW w:w="9514" w:type="dxa"/>
        <w:tblInd w:w="-106" w:type="dxa"/>
        <w:tblLayout w:type="fixed"/>
        <w:tblLook w:val="0000"/>
      </w:tblPr>
      <w:tblGrid>
        <w:gridCol w:w="3773"/>
        <w:gridCol w:w="791"/>
        <w:gridCol w:w="783"/>
        <w:gridCol w:w="790"/>
        <w:gridCol w:w="1426"/>
        <w:gridCol w:w="685"/>
        <w:gridCol w:w="14"/>
        <w:gridCol w:w="1252"/>
      </w:tblGrid>
      <w:tr w:rsidR="005C35B5" w:rsidRPr="0068023D" w:rsidTr="005C35B5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0600200000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11 787,6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11 787,6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11 333,4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11 333,4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161,4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161,4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17,8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1 183,7</w:t>
            </w:r>
          </w:p>
        </w:tc>
      </w:tr>
      <w:tr w:rsidR="005C35B5" w:rsidRPr="0068023D" w:rsidTr="005C35B5">
        <w:trPr>
          <w:trHeight w:val="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1 183,7</w:t>
            </w:r>
          </w:p>
        </w:tc>
      </w:tr>
      <w:tr w:rsidR="005C35B5" w:rsidRPr="0068023D" w:rsidTr="005C35B5">
        <w:trPr>
          <w:trHeight w:val="20"/>
        </w:trPr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186,1</w:t>
            </w:r>
          </w:p>
        </w:tc>
      </w:tr>
      <w:tr w:rsidR="005C35B5" w:rsidRPr="0068023D" w:rsidTr="005C35B5">
        <w:trPr>
          <w:trHeight w:val="20"/>
        </w:trPr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186,1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5</w:t>
      </w:r>
    </w:p>
    <w:p w:rsidR="00D35DE6" w:rsidRDefault="00D35DE6" w:rsidP="00D35DE6">
      <w:pPr>
        <w:ind w:firstLine="0"/>
        <w:jc w:val="center"/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6"/>
        <w:gridCol w:w="791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207,1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195,2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177,7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177,7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17,5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6</w:t>
      </w:r>
    </w:p>
    <w:p w:rsidR="00D35DE6" w:rsidRDefault="00D35DE6" w:rsidP="00D35DE6">
      <w:pPr>
        <w:ind w:firstLine="0"/>
        <w:jc w:val="center"/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203,8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187,6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187,6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178,3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178,3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7</w:t>
      </w:r>
    </w:p>
    <w:p w:rsidR="00D35DE6" w:rsidRDefault="00D35DE6" w:rsidP="00D35DE6">
      <w:pPr>
        <w:ind w:firstLine="0"/>
        <w:jc w:val="center"/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8</w:t>
      </w:r>
    </w:p>
    <w:p w:rsidR="00D35DE6" w:rsidRDefault="00D35DE6" w:rsidP="00D35DE6">
      <w:pPr>
        <w:ind w:firstLine="0"/>
        <w:jc w:val="center"/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870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20 786,3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13 489,1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13 414,1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212,9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муниципального учреждения «Управление административно-хозяйственного и транспортного обеспечения» городского округа ЗАТО Светлый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11 321,5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8 217,2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8 217,2</w:t>
            </w:r>
          </w:p>
        </w:tc>
      </w:tr>
    </w:tbl>
    <w:p w:rsidR="005C35B5" w:rsidRDefault="005C35B5" w:rsidP="00D35DE6">
      <w:pPr>
        <w:ind w:firstLine="0"/>
        <w:rPr>
          <w:sz w:val="16"/>
          <w:szCs w:val="16"/>
        </w:rPr>
      </w:pPr>
      <w:r w:rsidRPr="00D35DE6">
        <w:rPr>
          <w:sz w:val="16"/>
          <w:szCs w:val="16"/>
        </w:rP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9</w:t>
      </w:r>
    </w:p>
    <w:p w:rsidR="00D35DE6" w:rsidRPr="00D35DE6" w:rsidRDefault="00D35DE6" w:rsidP="00D35DE6">
      <w:pPr>
        <w:ind w:firstLine="0"/>
        <w:rPr>
          <w:sz w:val="22"/>
          <w:szCs w:val="16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2 836,2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2 836,2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1 879,7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1 719,8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1 719,8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158,4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158,4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10</w:t>
      </w:r>
    </w:p>
    <w:p w:rsidR="00D35DE6" w:rsidRPr="00D35DE6" w:rsidRDefault="00D35DE6" w:rsidP="005C35B5">
      <w:pPr>
        <w:rPr>
          <w:sz w:val="16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817,4</w:t>
            </w:r>
          </w:p>
        </w:tc>
      </w:tr>
    </w:tbl>
    <w:p w:rsidR="005C35B5" w:rsidRDefault="005C35B5" w:rsidP="005C35B5">
      <w:pPr>
        <w:rPr>
          <w:sz w:val="2"/>
        </w:rPr>
      </w:pPr>
      <w:r w:rsidRPr="00D35DE6">
        <w:rPr>
          <w:sz w:val="2"/>
        </w:rPr>
        <w:br w:type="page"/>
      </w:r>
    </w:p>
    <w:p w:rsidR="00D35DE6" w:rsidRDefault="00D35DE6" w:rsidP="00D35DE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817,4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692,5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705,6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575,6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иных общегосударственных мероприятий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124,9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90,3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90,3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25,9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12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13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5 295,0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5 180,4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5 180,4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14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35 417,3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15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19 361,2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8 797,8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</w:tbl>
    <w:p w:rsidR="005C35B5" w:rsidRDefault="005C35B5" w:rsidP="005C35B5">
      <w:pPr>
        <w:rPr>
          <w:sz w:val="2"/>
        </w:rPr>
      </w:pPr>
      <w:r w:rsidRPr="00D35DE6">
        <w:rPr>
          <w:sz w:val="2"/>
        </w:rPr>
        <w:br w:type="page"/>
      </w:r>
    </w:p>
    <w:p w:rsidR="00D35DE6" w:rsidRDefault="00D35DE6" w:rsidP="00D35DE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10 563,4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6 469,4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6 469,4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«Организация уличного освещения»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</w:tbl>
    <w:p w:rsidR="005C35B5" w:rsidRDefault="005C35B5" w:rsidP="005C35B5">
      <w:pPr>
        <w:rPr>
          <w:sz w:val="16"/>
        </w:rPr>
      </w:pPr>
      <w:r w:rsidRPr="00D35DE6">
        <w:rPr>
          <w:sz w:val="16"/>
        </w:rPr>
        <w:br w:type="page"/>
      </w:r>
    </w:p>
    <w:p w:rsid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17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«Озеленение»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4 190,3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4 190,3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108,6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108,6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4 081,7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4 081,7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5 966,3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18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4 830,8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4 830,8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2 669,6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2 513,5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2 513,5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Благоустройство территории городского округа ЗАТО Светлый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2 161,2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1 138,7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1 138,7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1 022,5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19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1 022,5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165 990,6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70 838,9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70 582,8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59 791,3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23 919,3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17 169,8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17 169,8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6 089,4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6 089,4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660,1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660,1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35 872,0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35 596,7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35 596,7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275,3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20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 xml:space="preserve">Основное мероприятие 1.5. </w:t>
            </w:r>
            <w:proofErr w:type="gramStart"/>
            <w:r w:rsidRPr="0068023D">
              <w:rPr>
                <w:sz w:val="22"/>
                <w:szCs w:val="22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</w:t>
            </w:r>
            <w:r w:rsidR="00D35DE6">
              <w:rPr>
                <w:sz w:val="22"/>
                <w:szCs w:val="22"/>
              </w:rPr>
              <w:t>-</w:t>
            </w:r>
            <w:r w:rsidRPr="0068023D">
              <w:rPr>
                <w:sz w:val="22"/>
                <w:szCs w:val="22"/>
              </w:rPr>
              <w:t>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192,6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96,2</w:t>
            </w:r>
          </w:p>
        </w:tc>
      </w:tr>
    </w:tbl>
    <w:p w:rsidR="005C35B5" w:rsidRDefault="005C35B5" w:rsidP="005C35B5">
      <w:pPr>
        <w:rPr>
          <w:sz w:val="6"/>
        </w:rPr>
      </w:pPr>
      <w:r w:rsidRPr="00D35DE6">
        <w:rPr>
          <w:sz w:val="12"/>
        </w:rP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21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22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60 701,7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60 446,0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58 208,1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2 207,9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23</w:t>
      </w:r>
    </w:p>
    <w:p w:rsidR="00D35DE6" w:rsidRPr="00D35DE6" w:rsidRDefault="00D35DE6" w:rsidP="00D35DE6">
      <w:pPr>
        <w:ind w:firstLine="0"/>
        <w:jc w:val="center"/>
        <w:rPr>
          <w:sz w:val="18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8023D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</w:t>
            </w:r>
            <w:r w:rsidR="00D35DE6">
              <w:rPr>
                <w:sz w:val="22"/>
                <w:szCs w:val="22"/>
              </w:rPr>
              <w:t>-</w:t>
            </w:r>
            <w:r w:rsidRPr="0068023D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</w:tbl>
    <w:p w:rsidR="005C35B5" w:rsidRDefault="005C35B5" w:rsidP="005C35B5">
      <w:pPr>
        <w:rPr>
          <w:sz w:val="8"/>
        </w:rPr>
      </w:pPr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24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25 421,1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</w:tbl>
    <w:p w:rsidR="005C35B5" w:rsidRDefault="005C35B5" w:rsidP="005C35B5">
      <w:r>
        <w:br w:type="page"/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  <w:r w:rsidRPr="00D35DE6">
        <w:rPr>
          <w:sz w:val="24"/>
          <w:szCs w:val="24"/>
        </w:rPr>
        <w:lastRenderedPageBreak/>
        <w:t>25</w:t>
      </w:r>
    </w:p>
    <w:p w:rsidR="00D35DE6" w:rsidRPr="00D35DE6" w:rsidRDefault="00D35DE6" w:rsidP="00D35DE6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1 224,4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1 153,6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62,8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62,8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</w:tbl>
    <w:p w:rsidR="005C35B5" w:rsidRPr="00BF65D9" w:rsidRDefault="005C35B5" w:rsidP="005C35B5">
      <w:pPr>
        <w:rPr>
          <w:sz w:val="2"/>
        </w:rPr>
      </w:pPr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26</w:t>
      </w:r>
    </w:p>
    <w:p w:rsidR="00D35DE6" w:rsidRPr="00BF65D9" w:rsidRDefault="00D35DE6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 xml:space="preserve">Основное мероприятие 4.1. «Организация летнего отдыха и оздоровления на базе  </w:t>
            </w:r>
            <w:r w:rsidRPr="0068023D">
              <w:rPr>
                <w:sz w:val="22"/>
                <w:szCs w:val="22"/>
              </w:rPr>
              <w:br/>
              <w:t>загородных стационарных оздоровительных лагерей»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387,4</w:t>
            </w:r>
          </w:p>
        </w:tc>
      </w:tr>
    </w:tbl>
    <w:p w:rsidR="005C35B5" w:rsidRDefault="005C35B5" w:rsidP="005C35B5">
      <w:pPr>
        <w:rPr>
          <w:sz w:val="4"/>
          <w:szCs w:val="16"/>
        </w:rPr>
      </w:pPr>
      <w:r w:rsidRPr="00BF65D9">
        <w:rPr>
          <w:sz w:val="4"/>
          <w:szCs w:val="16"/>
        </w:rP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27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70,8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28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2.2. «Поддержка талантливой молодежи»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7 804,5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3 950,6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29</w:t>
      </w:r>
    </w:p>
    <w:p w:rsidR="005C35B5" w:rsidRPr="00BF65D9" w:rsidRDefault="005C35B5" w:rsidP="005C35B5">
      <w:pPr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2.2. «Обеспечение реализации программы»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3 494,1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3 494,1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3 419,6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3 419,6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74,5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74,5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92,5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30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82,5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3.1. «Поощрение лучших педагогов»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44,0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220,0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31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220,0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3 556,7</w:t>
            </w:r>
          </w:p>
        </w:tc>
      </w:tr>
    </w:tbl>
    <w:p w:rsidR="005C35B5" w:rsidRDefault="005C35B5" w:rsidP="005C35B5">
      <w:pPr>
        <w:rPr>
          <w:sz w:val="2"/>
          <w:szCs w:val="16"/>
        </w:rPr>
      </w:pPr>
      <w:r w:rsidRPr="00BF65D9">
        <w:rPr>
          <w:sz w:val="2"/>
          <w:szCs w:val="16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32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p w:rsidR="00BF65D9" w:rsidRPr="00BF65D9" w:rsidRDefault="00BF65D9" w:rsidP="005C35B5">
      <w:pPr>
        <w:rPr>
          <w:sz w:val="2"/>
          <w:szCs w:val="16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3 556,7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72,1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72,1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13 390,7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866,6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594,2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1D006A" w:rsidRPr="0068023D" w:rsidTr="00FF649C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6A" w:rsidRPr="0068023D" w:rsidRDefault="001D006A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006A" w:rsidRPr="0068023D" w:rsidRDefault="001D006A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2 499,3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</w:tbl>
    <w:p w:rsidR="005C35B5" w:rsidRDefault="005C35B5" w:rsidP="005C35B5">
      <w:pPr>
        <w:rPr>
          <w:sz w:val="18"/>
        </w:rPr>
      </w:pPr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33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</w:tbl>
    <w:p w:rsidR="005C35B5" w:rsidRDefault="005C35B5" w:rsidP="005C35B5">
      <w:pPr>
        <w:rPr>
          <w:sz w:val="16"/>
          <w:szCs w:val="16"/>
        </w:rPr>
      </w:pPr>
      <w:r w:rsidRPr="00BF65D9">
        <w:rPr>
          <w:sz w:val="16"/>
          <w:szCs w:val="16"/>
        </w:rP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34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5 062,3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1 622,8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иных общегосударственных мероприятий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19,9</w:t>
            </w:r>
          </w:p>
        </w:tc>
      </w:tr>
    </w:tbl>
    <w:p w:rsidR="005C35B5" w:rsidRDefault="005C35B5" w:rsidP="005C35B5">
      <w:pPr>
        <w:rPr>
          <w:sz w:val="16"/>
          <w:szCs w:val="16"/>
        </w:rPr>
      </w:pPr>
      <w:r w:rsidRPr="00BF65D9">
        <w:rPr>
          <w:sz w:val="16"/>
          <w:szCs w:val="16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35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19,9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777,8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777,8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</w:tbl>
    <w:p w:rsidR="005C35B5" w:rsidRDefault="005C35B5" w:rsidP="005C35B5">
      <w:pPr>
        <w:rPr>
          <w:sz w:val="4"/>
          <w:szCs w:val="16"/>
        </w:rPr>
      </w:pPr>
      <w:r w:rsidRPr="00BF65D9">
        <w:rPr>
          <w:sz w:val="4"/>
          <w:szCs w:val="16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«Подготовка спортивного резерва»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4 220,2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2 848,2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37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</w:tblGrid>
      <w:tr w:rsidR="005C35B5" w:rsidRPr="0068023D" w:rsidTr="005C35B5">
        <w:trPr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2 274,1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2 274,1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498,2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31,5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1 372,0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</w:tbl>
    <w:p w:rsidR="005C35B5" w:rsidRDefault="005C35B5" w:rsidP="005C35B5">
      <w:pPr>
        <w:rPr>
          <w:sz w:val="4"/>
          <w:szCs w:val="16"/>
        </w:rPr>
      </w:pPr>
      <w:r w:rsidRPr="00BF65D9">
        <w:rPr>
          <w:sz w:val="4"/>
          <w:szCs w:val="16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10619" w:type="dxa"/>
        <w:tblInd w:w="-106" w:type="dxa"/>
        <w:tblLayout w:type="fixed"/>
        <w:tblLook w:val="0000"/>
      </w:tblPr>
      <w:tblGrid>
        <w:gridCol w:w="3774"/>
        <w:gridCol w:w="792"/>
        <w:gridCol w:w="770"/>
        <w:gridCol w:w="797"/>
        <w:gridCol w:w="1428"/>
        <w:gridCol w:w="686"/>
        <w:gridCol w:w="1260"/>
        <w:gridCol w:w="1112"/>
      </w:tblGrid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1600000000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1600100000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967,2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967,2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397,7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397,7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2,1</w:t>
            </w:r>
          </w:p>
        </w:tc>
      </w:tr>
      <w:tr w:rsidR="005C35B5" w:rsidRPr="0068023D" w:rsidTr="005C35B5">
        <w:trPr>
          <w:gridAfter w:val="1"/>
          <w:wAfter w:w="1112" w:type="dxa"/>
          <w:trHeight w:val="20"/>
        </w:trPr>
        <w:tc>
          <w:tcPr>
            <w:tcW w:w="3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2,1</w:t>
            </w:r>
          </w:p>
        </w:tc>
      </w:tr>
      <w:tr w:rsidR="005C35B5" w:rsidRPr="0068023D" w:rsidTr="005C35B5">
        <w:trPr>
          <w:trHeight w:val="2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 Итого: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1D006A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271</w:t>
            </w:r>
            <w:r>
              <w:rPr>
                <w:sz w:val="22"/>
                <w:szCs w:val="22"/>
              </w:rPr>
              <w:t> 876,7</w:t>
            </w:r>
          </w:p>
        </w:tc>
        <w:tc>
          <w:tcPr>
            <w:tcW w:w="1112" w:type="dxa"/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»</w:t>
            </w:r>
          </w:p>
        </w:tc>
      </w:tr>
    </w:tbl>
    <w:p w:rsidR="005C35B5" w:rsidRPr="0068023D" w:rsidRDefault="005C35B5" w:rsidP="005C35B5">
      <w:pPr>
        <w:ind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C35B5" w:rsidRPr="003B3698" w:rsidRDefault="005C35B5" w:rsidP="005C35B5">
      <w:pPr>
        <w:ind w:left="3969" w:firstLine="0"/>
        <w:jc w:val="center"/>
      </w:pPr>
      <w:r w:rsidRPr="003B3698">
        <w:lastRenderedPageBreak/>
        <w:t>Приложение</w:t>
      </w:r>
      <w:r>
        <w:t xml:space="preserve"> № 2</w:t>
      </w:r>
    </w:p>
    <w:p w:rsidR="005C35B5" w:rsidRPr="003B3698" w:rsidRDefault="005C35B5" w:rsidP="005C35B5">
      <w:pPr>
        <w:ind w:left="3969" w:firstLine="0"/>
        <w:jc w:val="center"/>
      </w:pPr>
      <w:r w:rsidRPr="003B3698">
        <w:t>к решению Муниципального собрания городского округа ЗАТО Светлый</w:t>
      </w:r>
    </w:p>
    <w:p w:rsidR="005C35B5" w:rsidRDefault="00E3706D" w:rsidP="005C35B5">
      <w:pPr>
        <w:autoSpaceDE w:val="0"/>
        <w:autoSpaceDN w:val="0"/>
        <w:adjustRightInd w:val="0"/>
        <w:ind w:left="3969" w:firstLine="0"/>
        <w:jc w:val="center"/>
      </w:pPr>
      <w:r>
        <w:t>от 26 сентября 2017 года № 21-90</w:t>
      </w:r>
    </w:p>
    <w:p w:rsidR="005C35B5" w:rsidRPr="003B3698" w:rsidRDefault="005C35B5" w:rsidP="005C35B5">
      <w:pPr>
        <w:autoSpaceDE w:val="0"/>
        <w:autoSpaceDN w:val="0"/>
        <w:adjustRightInd w:val="0"/>
        <w:ind w:left="3969" w:firstLine="0"/>
        <w:jc w:val="center"/>
      </w:pPr>
    </w:p>
    <w:p w:rsidR="005C35B5" w:rsidRPr="003B3698" w:rsidRDefault="005C35B5" w:rsidP="005C35B5">
      <w:pPr>
        <w:autoSpaceDE w:val="0"/>
        <w:autoSpaceDN w:val="0"/>
        <w:adjustRightInd w:val="0"/>
        <w:ind w:left="3969" w:firstLine="0"/>
        <w:jc w:val="center"/>
      </w:pPr>
      <w:r w:rsidRPr="003B3698">
        <w:t>«Приложение № 6</w:t>
      </w:r>
    </w:p>
    <w:p w:rsidR="005C35B5" w:rsidRPr="003B3698" w:rsidRDefault="005C35B5" w:rsidP="005C35B5">
      <w:pPr>
        <w:autoSpaceDE w:val="0"/>
        <w:autoSpaceDN w:val="0"/>
        <w:adjustRightInd w:val="0"/>
        <w:ind w:left="3969" w:firstLine="0"/>
        <w:jc w:val="center"/>
      </w:pPr>
      <w:r w:rsidRPr="003B3698">
        <w:t>к решению Муниципального собрания</w:t>
      </w:r>
    </w:p>
    <w:p w:rsidR="005C35B5" w:rsidRPr="003B3698" w:rsidRDefault="005C35B5" w:rsidP="005C35B5">
      <w:pPr>
        <w:autoSpaceDE w:val="0"/>
        <w:autoSpaceDN w:val="0"/>
        <w:adjustRightInd w:val="0"/>
        <w:ind w:left="3969" w:firstLine="0"/>
        <w:jc w:val="center"/>
      </w:pPr>
      <w:r w:rsidRPr="003B3698">
        <w:t>городского округа ЗАТО Светлый</w:t>
      </w:r>
    </w:p>
    <w:p w:rsidR="005C35B5" w:rsidRPr="003B3698" w:rsidRDefault="005C35B5" w:rsidP="005C35B5">
      <w:pPr>
        <w:autoSpaceDE w:val="0"/>
        <w:autoSpaceDN w:val="0"/>
        <w:adjustRightInd w:val="0"/>
        <w:ind w:left="3969" w:firstLine="0"/>
        <w:jc w:val="center"/>
      </w:pPr>
      <w:r w:rsidRPr="003B3698">
        <w:t>от 20 декабря 2016 года № 9-40</w:t>
      </w:r>
    </w:p>
    <w:p w:rsidR="005C35B5" w:rsidRPr="003B3698" w:rsidRDefault="005C35B5" w:rsidP="005C35B5">
      <w:pPr>
        <w:autoSpaceDE w:val="0"/>
        <w:autoSpaceDN w:val="0"/>
        <w:adjustRightInd w:val="0"/>
        <w:ind w:firstLine="0"/>
      </w:pPr>
    </w:p>
    <w:p w:rsidR="005C35B5" w:rsidRPr="003B3698" w:rsidRDefault="005C35B5" w:rsidP="005C35B5">
      <w:pPr>
        <w:autoSpaceDE w:val="0"/>
        <w:autoSpaceDN w:val="0"/>
        <w:adjustRightInd w:val="0"/>
        <w:ind w:firstLine="0"/>
      </w:pPr>
    </w:p>
    <w:p w:rsidR="005C35B5" w:rsidRPr="003B3698" w:rsidRDefault="005C35B5" w:rsidP="005C35B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3B3698">
        <w:rPr>
          <w:b/>
          <w:bCs/>
        </w:rPr>
        <w:t xml:space="preserve">Распределение бюджетных ассигнований </w:t>
      </w:r>
    </w:p>
    <w:p w:rsidR="005C35B5" w:rsidRPr="003B3698" w:rsidRDefault="005C35B5" w:rsidP="005C35B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3B3698">
        <w:rPr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ЗАТО Светлый на 2017 год</w:t>
      </w:r>
    </w:p>
    <w:p w:rsidR="005C35B5" w:rsidRPr="0068023D" w:rsidRDefault="005C35B5" w:rsidP="005C35B5">
      <w:pPr>
        <w:rPr>
          <w:sz w:val="22"/>
          <w:szCs w:val="22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proofErr w:type="gramStart"/>
            <w:r w:rsidRPr="0068023D">
              <w:rPr>
                <w:noProof w:val="0"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Под-раз-</w:t>
            </w:r>
          </w:p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68023D">
              <w:rPr>
                <w:noProof w:val="0"/>
                <w:sz w:val="22"/>
                <w:szCs w:val="22"/>
              </w:rPr>
              <w:t>рас-ходов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Сумма, тыс. рублей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42 130,6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1 380,1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</w:tbl>
    <w:p w:rsidR="005C35B5" w:rsidRDefault="005C35B5" w:rsidP="005C35B5">
      <w:pPr>
        <w:rPr>
          <w:sz w:val="22"/>
          <w:szCs w:val="22"/>
        </w:rPr>
      </w:pPr>
      <w:r w:rsidRPr="0068023D">
        <w:rPr>
          <w:sz w:val="22"/>
          <w:szCs w:val="22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2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12 989,3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11 805,6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11 787,6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11 787,6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11 333,4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11 333,4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161,4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3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161,4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1 183,7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1 183,7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186,1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186,1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207,1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16,0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4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195,2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177,7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177,7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203,8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187,6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187,6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7920076600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197,0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178,3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178,3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18,7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5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7920077Б00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7920077Г00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7920077Е00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5 175,8</w:t>
            </w:r>
          </w:p>
        </w:tc>
      </w:tr>
    </w:tbl>
    <w:p w:rsidR="005C35B5" w:rsidRDefault="005C35B5" w:rsidP="005C35B5">
      <w:pPr>
        <w:rPr>
          <w:sz w:val="8"/>
          <w:szCs w:val="16"/>
        </w:rPr>
      </w:pPr>
      <w:r w:rsidRPr="00BF65D9">
        <w:rPr>
          <w:sz w:val="8"/>
          <w:szCs w:val="16"/>
        </w:rP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5 164,8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5 128,7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5 128,7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«Управление муниципальными финансами городского округа ЗАТО Светлый на 2015-2017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«Обеспечение финансовой стабильности бюджета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870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left="-66" w:right="-79"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1 000,0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20 986,3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7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местного самоуправления в городском округе ЗАТО Светлый» на 2013-2017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13 489,1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«Создание условий для развития муниципальной службы городского округа ЗАТО Светлый и реализации установленных полномочий»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13 414,1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212,9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муниципального учреждения «Управление административно-хозяйственного и транспортного обеспечения»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11 321,5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8 217,2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8 217,2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2 836,2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2 836,2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1 879,7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1 719,8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1 719,8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158,4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158,4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0600210310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0600410000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5.7.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1405710000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817,4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917,4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705,6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575,6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иных общегосударственных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124,9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90,3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90,3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25,9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10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153,9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7910051180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</w:tbl>
    <w:p w:rsidR="005C35B5" w:rsidRDefault="005C35B5" w:rsidP="005C35B5">
      <w:r>
        <w:br w:type="page"/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11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7140010000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5 295,0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7920077Д00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5 180,4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5 180,4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555,0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 w:rsidRPr="00BF65D9">
        <w:rPr>
          <w:sz w:val="24"/>
          <w:szCs w:val="24"/>
        </w:rPr>
        <w:lastRenderedPageBreak/>
        <w:t>12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7620010000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4 540,1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7630010000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35 417,3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7810010000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19 361,2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8 797,8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«Реализация мероприятий проекта реконструкции водозабора 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4 916,5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3 800,0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10 563,4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</w:tbl>
    <w:p w:rsidR="005C35B5" w:rsidRDefault="005C35B5" w:rsidP="005C35B5">
      <w:r>
        <w:br w:type="page"/>
      </w:r>
    </w:p>
    <w:p w:rsidR="00BF65D9" w:rsidRDefault="00BF65D9" w:rsidP="00BF65D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BF65D9" w:rsidRPr="00BF65D9" w:rsidRDefault="00BF65D9" w:rsidP="00BF65D9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10 465,3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1801310000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6 469,4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6 469,4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«Организация уличного освещения»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«Озеленение»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1 129,1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4 190,3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4 190,3</w:t>
            </w:r>
          </w:p>
        </w:tc>
      </w:tr>
    </w:tbl>
    <w:p w:rsidR="005C35B5" w:rsidRDefault="005C35B5" w:rsidP="005C35B5"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15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108,6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108,6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4 081,7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1700310000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4 081,7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5 966,3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1 135,5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4 830,8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4 830,8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2 669,6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2 513,5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2 513,5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100,2</w:t>
            </w:r>
          </w:p>
        </w:tc>
      </w:tr>
    </w:tbl>
    <w:p w:rsidR="005C35B5" w:rsidRDefault="005C35B5" w:rsidP="005C35B5">
      <w:pPr>
        <w:jc w:val="center"/>
      </w:pPr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Благоустройство территории городского округа ЗАТО Светлый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2 161,2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1 138,7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1 138,7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1 022,5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7710010620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1 022,5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165 990,6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70 838,9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70 582,8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59 791,3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23 919,3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17 169,8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17 169,8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6 089,4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6 089,4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660,1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660,1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35 872,0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17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35 596,7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35 596,7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0201476700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275,3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 xml:space="preserve">Основное мероприятие 1.5. </w:t>
            </w:r>
            <w:proofErr w:type="gramStart"/>
            <w:r w:rsidRPr="0068023D">
              <w:rPr>
                <w:sz w:val="22"/>
                <w:szCs w:val="22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10 335,9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1.6.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0201610000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192,6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192,6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18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0201876900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19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60 701,7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60 446,0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58 208,1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6 018,4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0202477000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52 189,7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2 207,9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1 052,2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8023D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1 155,7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20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2.6.«Поливитаминизация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0202630000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164,6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25 421,1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0202820000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24 903,6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</w:tbl>
    <w:p w:rsidR="005C35B5" w:rsidRDefault="005C35B5" w:rsidP="005C35B5"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21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176,6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340,9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1 224,4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1 153,6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62,8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62,8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0200510000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11,5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135,2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22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0202720000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0202930000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 xml:space="preserve">Основное мероприятие 4.1. «Организация летнего отдыха и оздоровления на базе  </w:t>
            </w:r>
            <w:r w:rsidRPr="0068023D">
              <w:rPr>
                <w:sz w:val="22"/>
                <w:szCs w:val="22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396,0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23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4.2. «Организация отдыха и оздоровления детей в оздоровительных лагерях с дневным пребыванием и досуговых площадках на базе 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387,4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99,2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288,2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0204330000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Подпрограмма «Молодежная политика»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70,8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2.1.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</w:tbl>
    <w:p w:rsidR="005C35B5" w:rsidRDefault="005C35B5" w:rsidP="005C35B5">
      <w:r>
        <w:br w:type="page"/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24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43,0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2.2. «Поддержка талантливой молодежи»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0822510000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7 804,5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3 950,6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0201910000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2.2. «Обеспечение реализации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3 494,1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муниципального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3 494,1</w:t>
            </w:r>
          </w:p>
        </w:tc>
      </w:tr>
    </w:tbl>
    <w:p w:rsidR="005C35B5" w:rsidRDefault="005C35B5" w:rsidP="005C35B5">
      <w:pPr>
        <w:jc w:val="center"/>
      </w:pPr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25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3 419,6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3 419,6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74,5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0202210500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74,5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82,5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0202577300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3.1. «Поощрение лучших педагогов»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20,0</w:t>
            </w:r>
          </w:p>
        </w:tc>
      </w:tr>
    </w:tbl>
    <w:p w:rsidR="005C35B5" w:rsidRDefault="005C35B5" w:rsidP="005C35B5"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0203110000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0203110000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68023D">
              <w:rPr>
                <w:noProof w:val="0"/>
                <w:sz w:val="22"/>
                <w:szCs w:val="22"/>
              </w:rPr>
              <w:t>44,0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220,0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«Мероприятия по энергосбережению и повышению энергоэффективности»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220,0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1900230000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214,0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3 628,8</w:t>
            </w:r>
          </w:p>
        </w:tc>
      </w:tr>
    </w:tbl>
    <w:p w:rsidR="005C35B5" w:rsidRDefault="005C35B5" w:rsidP="005C35B5"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 w:rsidRPr="005B2420">
        <w:rPr>
          <w:sz w:val="24"/>
          <w:szCs w:val="24"/>
        </w:rPr>
        <w:lastRenderedPageBreak/>
        <w:t>27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3 556,7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3 556,7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72,1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7710010400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72,1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13 390,7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866,6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594,2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6F4244" w:rsidRPr="0068023D" w:rsidTr="00FF649C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44" w:rsidRPr="0068023D" w:rsidRDefault="006F4244" w:rsidP="00FF649C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1000360000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4244" w:rsidRPr="0068023D" w:rsidRDefault="006F4244" w:rsidP="00FF64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10 094,9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4.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2 499,3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1000471800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2 412,4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</w:tbl>
    <w:p w:rsidR="005C35B5" w:rsidRDefault="005C35B5" w:rsidP="005C35B5">
      <w:r>
        <w:br w:type="page"/>
      </w:r>
    </w:p>
    <w:p w:rsidR="005B2420" w:rsidRDefault="005B2420" w:rsidP="005B242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5B2420" w:rsidRPr="005B2420" w:rsidRDefault="005B2420" w:rsidP="005B2420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10004S1800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86,9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1500160000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272,4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500,0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7510010000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5 062,3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1 622,8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Обеспечение жильем молодых семей  в рамках федеральной целевой программы «Жилище» на 2015-2020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</w:tbl>
    <w:p w:rsidR="005C35B5" w:rsidRDefault="005C35B5" w:rsidP="005C35B5">
      <w:r>
        <w:br w:type="page"/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  <w:r w:rsidRPr="00FD56FC">
        <w:rPr>
          <w:sz w:val="24"/>
          <w:szCs w:val="24"/>
        </w:rPr>
        <w:lastRenderedPageBreak/>
        <w:t>29</w:t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12012L0200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567,0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Проведение иных общегосударственных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258,1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7160017000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255,0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797,7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19,9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7920077В00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777,8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</w:tbl>
    <w:p w:rsidR="005C35B5" w:rsidRDefault="005C35B5" w:rsidP="005C35B5">
      <w:r>
        <w:br w:type="page"/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  <w:r w:rsidRPr="00FD56FC">
        <w:rPr>
          <w:sz w:val="24"/>
          <w:szCs w:val="24"/>
        </w:rPr>
        <w:lastRenderedPageBreak/>
        <w:t>30</w:t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0201777900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3 439,5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2015-2017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Подпрограмма «Физическая культура и спорт»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168,0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87,2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1.3. «Подготовка спортивного резерва»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51,8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</w:tbl>
    <w:p w:rsidR="005C35B5" w:rsidRDefault="005C35B5" w:rsidP="005C35B5">
      <w:r>
        <w:br w:type="page"/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  <w:r w:rsidRPr="00FD56FC">
        <w:rPr>
          <w:sz w:val="24"/>
          <w:szCs w:val="24"/>
        </w:rPr>
        <w:lastRenderedPageBreak/>
        <w:t>31</w:t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</w:p>
    <w:tbl>
      <w:tblPr>
        <w:tblW w:w="952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</w:tblGrid>
      <w:tr w:rsidR="005C35B5" w:rsidRPr="0068023D" w:rsidTr="005C35B5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0811320000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29,0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4 220,2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2 848,2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2 803,8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2 274,1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2 274,1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498,2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31,5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2. «Профилактические мероприятия»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</w:tbl>
    <w:p w:rsidR="005C35B5" w:rsidRDefault="005C35B5" w:rsidP="005C35B5">
      <w:r>
        <w:br w:type="page"/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  <w:r w:rsidRPr="00FD56FC">
        <w:rPr>
          <w:sz w:val="24"/>
          <w:szCs w:val="24"/>
        </w:rPr>
        <w:lastRenderedPageBreak/>
        <w:t>32</w:t>
      </w:r>
    </w:p>
    <w:p w:rsidR="00FD56FC" w:rsidRPr="00FD56FC" w:rsidRDefault="00FD56FC" w:rsidP="00FD56FC">
      <w:pPr>
        <w:ind w:firstLine="0"/>
        <w:jc w:val="center"/>
        <w:rPr>
          <w:sz w:val="24"/>
          <w:szCs w:val="24"/>
        </w:rPr>
      </w:pPr>
    </w:p>
    <w:tbl>
      <w:tblPr>
        <w:tblW w:w="10640" w:type="dxa"/>
        <w:tblInd w:w="-106" w:type="dxa"/>
        <w:tblLayout w:type="fixed"/>
        <w:tblLook w:val="0000"/>
      </w:tblPr>
      <w:tblGrid>
        <w:gridCol w:w="4620"/>
        <w:gridCol w:w="700"/>
        <w:gridCol w:w="700"/>
        <w:gridCol w:w="1540"/>
        <w:gridCol w:w="840"/>
        <w:gridCol w:w="1120"/>
        <w:gridCol w:w="1120"/>
      </w:tblGrid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2000210000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39,4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1 372,0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1500110000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5,0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1600000000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1600100000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1 367,0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967,2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967,2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397,7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397,7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2,1</w:t>
            </w:r>
          </w:p>
        </w:tc>
      </w:tr>
      <w:tr w:rsidR="005C35B5" w:rsidRPr="0068023D" w:rsidTr="005C35B5">
        <w:trPr>
          <w:gridAfter w:val="1"/>
          <w:wAfter w:w="1120" w:type="dxa"/>
          <w:trHeight w:val="20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1600110000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2,1</w:t>
            </w:r>
          </w:p>
        </w:tc>
      </w:tr>
      <w:tr w:rsidR="005C35B5" w:rsidRPr="0068023D" w:rsidTr="005C35B5">
        <w:trPr>
          <w:trHeight w:val="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 Итого: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B5" w:rsidRPr="0068023D" w:rsidRDefault="005C35B5" w:rsidP="005C35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5" w:rsidRPr="0068023D" w:rsidRDefault="006F4244" w:rsidP="005C35B5">
            <w:pPr>
              <w:ind w:firstLine="0"/>
              <w:jc w:val="center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271</w:t>
            </w:r>
            <w:r>
              <w:rPr>
                <w:sz w:val="22"/>
                <w:szCs w:val="22"/>
              </w:rPr>
              <w:t> 876,7</w:t>
            </w:r>
          </w:p>
        </w:tc>
        <w:tc>
          <w:tcPr>
            <w:tcW w:w="1120" w:type="dxa"/>
            <w:vAlign w:val="center"/>
          </w:tcPr>
          <w:p w:rsidR="005C35B5" w:rsidRPr="0068023D" w:rsidRDefault="005C35B5" w:rsidP="005C35B5">
            <w:pPr>
              <w:ind w:firstLine="0"/>
              <w:jc w:val="left"/>
              <w:rPr>
                <w:sz w:val="22"/>
                <w:szCs w:val="22"/>
              </w:rPr>
            </w:pPr>
            <w:r w:rsidRPr="0068023D">
              <w:rPr>
                <w:sz w:val="22"/>
                <w:szCs w:val="22"/>
              </w:rPr>
              <w:t>»</w:t>
            </w:r>
          </w:p>
        </w:tc>
      </w:tr>
    </w:tbl>
    <w:p w:rsidR="005C35B5" w:rsidRDefault="005C35B5" w:rsidP="005C35B5"/>
    <w:p w:rsidR="005C35B5" w:rsidRPr="00990217" w:rsidRDefault="005C35B5" w:rsidP="005C35B5">
      <w:pPr>
        <w:ind w:firstLine="0"/>
      </w:pPr>
    </w:p>
    <w:sectPr w:rsidR="005C35B5" w:rsidRPr="00990217" w:rsidSect="00350E33">
      <w:headerReference w:type="even" r:id="rId8"/>
      <w:headerReference w:type="first" r:id="rId9"/>
      <w:pgSz w:w="11906" w:h="16838"/>
      <w:pgMar w:top="1134" w:right="680" w:bottom="709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9C" w:rsidRDefault="00FF649C">
      <w:r>
        <w:separator/>
      </w:r>
    </w:p>
  </w:endnote>
  <w:endnote w:type="continuationSeparator" w:id="0">
    <w:p w:rsidR="00FF649C" w:rsidRDefault="00FF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9C" w:rsidRDefault="00FF649C">
      <w:r>
        <w:separator/>
      </w:r>
    </w:p>
  </w:footnote>
  <w:footnote w:type="continuationSeparator" w:id="0">
    <w:p w:rsidR="00FF649C" w:rsidRDefault="00FF6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9C" w:rsidRDefault="00FF649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649C" w:rsidRDefault="00FF64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9C" w:rsidRDefault="00FF649C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649C" w:rsidRDefault="00FF649C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FF649C" w:rsidRDefault="00FF649C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FF649C" w:rsidRDefault="00FF649C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FF649C" w:rsidRDefault="00FF649C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FF649C" w:rsidRDefault="00FF649C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FF649C" w:rsidTr="002727AA">
      <w:tc>
        <w:tcPr>
          <w:tcW w:w="9464" w:type="dxa"/>
        </w:tcPr>
        <w:p w:rsidR="00FF649C" w:rsidRPr="002727AA" w:rsidRDefault="00FF649C" w:rsidP="00A31D3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26 сентября 2017 года № 21-90</w:t>
          </w:r>
        </w:p>
      </w:tc>
    </w:tr>
  </w:tbl>
  <w:p w:rsidR="00FF649C" w:rsidRPr="0095451B" w:rsidRDefault="00FF649C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FF649C" w:rsidRPr="0098663B" w:rsidRDefault="00FF649C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47CFF"/>
    <w:rsid w:val="00150A84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D006A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3B68"/>
    <w:rsid w:val="0034601E"/>
    <w:rsid w:val="00350E33"/>
    <w:rsid w:val="00367746"/>
    <w:rsid w:val="00373B1A"/>
    <w:rsid w:val="00374D84"/>
    <w:rsid w:val="00375C66"/>
    <w:rsid w:val="003761E5"/>
    <w:rsid w:val="0037748D"/>
    <w:rsid w:val="003819C5"/>
    <w:rsid w:val="00382CB7"/>
    <w:rsid w:val="003869C2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C07C8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A4278"/>
    <w:rsid w:val="005B2420"/>
    <w:rsid w:val="005C35B5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4244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630B"/>
    <w:rsid w:val="00857410"/>
    <w:rsid w:val="00884CBC"/>
    <w:rsid w:val="00892131"/>
    <w:rsid w:val="008944A6"/>
    <w:rsid w:val="008971A8"/>
    <w:rsid w:val="008A5078"/>
    <w:rsid w:val="008B0E67"/>
    <w:rsid w:val="008B6E27"/>
    <w:rsid w:val="008B7470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009E0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1762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1D3C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18"/>
    <w:rsid w:val="00BC1098"/>
    <w:rsid w:val="00BD12B5"/>
    <w:rsid w:val="00BD505E"/>
    <w:rsid w:val="00BD62B7"/>
    <w:rsid w:val="00BF3F7B"/>
    <w:rsid w:val="00BF5706"/>
    <w:rsid w:val="00BF65D9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4910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15D13"/>
    <w:rsid w:val="00D236D0"/>
    <w:rsid w:val="00D35DE6"/>
    <w:rsid w:val="00D45468"/>
    <w:rsid w:val="00D4559B"/>
    <w:rsid w:val="00D477CE"/>
    <w:rsid w:val="00D726E7"/>
    <w:rsid w:val="00D74128"/>
    <w:rsid w:val="00D8288D"/>
    <w:rsid w:val="00D838CC"/>
    <w:rsid w:val="00D9701D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DF2E52"/>
    <w:rsid w:val="00E138CE"/>
    <w:rsid w:val="00E14B90"/>
    <w:rsid w:val="00E15068"/>
    <w:rsid w:val="00E16544"/>
    <w:rsid w:val="00E30B35"/>
    <w:rsid w:val="00E33E1D"/>
    <w:rsid w:val="00E3706D"/>
    <w:rsid w:val="00E560BA"/>
    <w:rsid w:val="00E631EC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0512"/>
    <w:rsid w:val="00FB123C"/>
    <w:rsid w:val="00FB3811"/>
    <w:rsid w:val="00FB51C4"/>
    <w:rsid w:val="00FC172A"/>
    <w:rsid w:val="00FD0D27"/>
    <w:rsid w:val="00FD22F0"/>
    <w:rsid w:val="00FD56FC"/>
    <w:rsid w:val="00FD682B"/>
    <w:rsid w:val="00FF4CB7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5C35B5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B1BD-8372-4A48-A8A9-F00ABB9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310</TotalTime>
  <Pages>72</Pages>
  <Words>17968</Words>
  <Characters>120531</Characters>
  <Application>Microsoft Office Word</Application>
  <DocSecurity>0</DocSecurity>
  <Lines>1004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138223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50</cp:revision>
  <cp:lastPrinted>2019-04-22T04:54:00Z</cp:lastPrinted>
  <dcterms:created xsi:type="dcterms:W3CDTF">2016-06-21T10:23:00Z</dcterms:created>
  <dcterms:modified xsi:type="dcterms:W3CDTF">2019-04-22T05:39:00Z</dcterms:modified>
</cp:coreProperties>
</file>