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header10.xml" ContentType="application/vnd.openxmlformats-officedocument.wordprocessingml.header+xml"/>
  <Override PartName="/word/footer3.xml" ContentType="application/vnd.openxmlformats-officedocument.wordprocessingml.foot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9A" w:rsidRPr="008F3696" w:rsidRDefault="003B7E9A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107952" w:rsidRPr="0037204C" w:rsidRDefault="00107952" w:rsidP="00107952">
      <w:pPr>
        <w:autoSpaceDE w:val="0"/>
        <w:autoSpaceDN w:val="0"/>
        <w:adjustRightInd w:val="0"/>
        <w:spacing w:after="225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37204C">
        <w:rPr>
          <w:rFonts w:ascii="Times New Roman CYR" w:hAnsi="Times New Roman CYR" w:cs="Times New Roman CYR"/>
          <w:b/>
          <w:bCs/>
          <w:szCs w:val="28"/>
        </w:rPr>
        <w:t>О бюджете городского округа ЗАТО Светлый на 2019 год</w:t>
      </w:r>
      <w:r w:rsidRPr="0037204C">
        <w:rPr>
          <w:b/>
          <w:bCs/>
          <w:szCs w:val="28"/>
          <w:lang w:val="en-US"/>
        </w:rPr>
        <w:t> </w:t>
      </w:r>
      <w:r w:rsidRPr="0037204C">
        <w:rPr>
          <w:szCs w:val="28"/>
        </w:rPr>
        <w:br/>
      </w:r>
      <w:r w:rsidRPr="0037204C">
        <w:rPr>
          <w:rFonts w:ascii="Times New Roman CYR" w:hAnsi="Times New Roman CYR" w:cs="Times New Roman CYR"/>
          <w:b/>
          <w:bCs/>
          <w:szCs w:val="28"/>
        </w:rPr>
        <w:t>и плановый период 2020 и 2021 годов</w:t>
      </w:r>
    </w:p>
    <w:p w:rsidR="00107952" w:rsidRPr="00107952" w:rsidRDefault="00107952" w:rsidP="00107952">
      <w:pPr>
        <w:pStyle w:val="af4"/>
        <w:rPr>
          <w:rFonts w:ascii="Times New Roman" w:hAnsi="Times New Roman"/>
          <w:sz w:val="28"/>
          <w:szCs w:val="28"/>
        </w:rPr>
      </w:pPr>
    </w:p>
    <w:p w:rsidR="00107952" w:rsidRPr="00107952" w:rsidRDefault="00107952" w:rsidP="00107952">
      <w:pPr>
        <w:pStyle w:val="af4"/>
        <w:rPr>
          <w:rFonts w:ascii="Times New Roman" w:hAnsi="Times New Roman"/>
          <w:sz w:val="28"/>
          <w:szCs w:val="28"/>
        </w:rPr>
      </w:pPr>
    </w:p>
    <w:p w:rsidR="00107952" w:rsidRPr="0037204C" w:rsidRDefault="00107952" w:rsidP="00107952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  <w:r w:rsidRPr="0037204C">
        <w:rPr>
          <w:rFonts w:ascii="Times New Roman CYR" w:hAnsi="Times New Roman CYR" w:cs="Times New Roman CYR"/>
          <w:szCs w:val="28"/>
        </w:rPr>
        <w:t xml:space="preserve">В соответствии с Бюджетным кодексом Российской Федерации, Федеральным законом от 6 октября 2003 года № 131-ФЗ </w:t>
      </w:r>
      <w:r w:rsidRPr="0037204C">
        <w:rPr>
          <w:szCs w:val="28"/>
        </w:rPr>
        <w:t>«</w:t>
      </w:r>
      <w:r w:rsidRPr="0037204C">
        <w:rPr>
          <w:rFonts w:ascii="Times New Roman CYR" w:hAnsi="Times New Roman CYR" w:cs="Times New Roman CYR"/>
          <w:szCs w:val="28"/>
        </w:rPr>
        <w:t>Об общих принципах организации местного самоуправления в</w:t>
      </w:r>
      <w:r w:rsidRPr="0037204C">
        <w:rPr>
          <w:szCs w:val="28"/>
          <w:lang w:val="en-US"/>
        </w:rPr>
        <w:t> </w:t>
      </w:r>
      <w:r w:rsidRPr="0037204C">
        <w:rPr>
          <w:rFonts w:ascii="Times New Roman CYR" w:hAnsi="Times New Roman CYR" w:cs="Times New Roman CYR"/>
          <w:szCs w:val="28"/>
        </w:rPr>
        <w:t>Российской Федерации</w:t>
      </w:r>
      <w:r w:rsidRPr="0037204C">
        <w:rPr>
          <w:szCs w:val="28"/>
        </w:rPr>
        <w:t xml:space="preserve">», </w:t>
      </w:r>
      <w:r w:rsidRPr="0037204C">
        <w:rPr>
          <w:rFonts w:ascii="Times New Roman CYR" w:hAnsi="Times New Roman CYR" w:cs="Times New Roman CYR"/>
          <w:szCs w:val="28"/>
        </w:rPr>
        <w:t xml:space="preserve">решением Муниципального собрания городского округа ЗАТО Светлый от 4 августа 2015 года № 28 </w:t>
      </w:r>
      <w:r w:rsidRPr="0037204C">
        <w:rPr>
          <w:szCs w:val="28"/>
        </w:rPr>
        <w:t>«</w:t>
      </w:r>
      <w:r w:rsidRPr="0037204C">
        <w:rPr>
          <w:rFonts w:ascii="Times New Roman CYR" w:hAnsi="Times New Roman CYR" w:cs="Times New Roman CYR"/>
          <w:szCs w:val="28"/>
        </w:rPr>
        <w:t xml:space="preserve">Об утверждении Положения </w:t>
      </w:r>
      <w:r>
        <w:rPr>
          <w:rFonts w:ascii="Times New Roman CYR" w:hAnsi="Times New Roman CYR" w:cs="Times New Roman CYR"/>
          <w:szCs w:val="28"/>
        </w:rPr>
        <w:br/>
      </w:r>
      <w:r w:rsidRPr="0037204C">
        <w:rPr>
          <w:rFonts w:ascii="Times New Roman CYR" w:hAnsi="Times New Roman CYR" w:cs="Times New Roman CYR"/>
          <w:szCs w:val="28"/>
        </w:rPr>
        <w:t>о бюджетном процессе в городском округе ЗАТО Светлый</w:t>
      </w:r>
      <w:r w:rsidRPr="0037204C">
        <w:rPr>
          <w:szCs w:val="28"/>
        </w:rPr>
        <w:t xml:space="preserve">», </w:t>
      </w:r>
      <w:r w:rsidRPr="0037204C">
        <w:rPr>
          <w:rFonts w:ascii="Times New Roman CYR" w:hAnsi="Times New Roman CYR" w:cs="Times New Roman CYR"/>
          <w:szCs w:val="28"/>
        </w:rPr>
        <w:t xml:space="preserve">руководствуясь Уставом муниципального образования Городской округ ЗАТО Светлый Саратовской области, Муниципальное собрание городского округа ЗАТО Светлый приняло </w:t>
      </w:r>
      <w:r w:rsidRPr="00107952">
        <w:rPr>
          <w:rFonts w:ascii="Times New Roman CYR" w:hAnsi="Times New Roman CYR" w:cs="Times New Roman CYR"/>
          <w:b/>
          <w:szCs w:val="28"/>
        </w:rPr>
        <w:t>р е ш е н и е:</w:t>
      </w:r>
    </w:p>
    <w:p w:rsidR="00107952" w:rsidRPr="0037204C" w:rsidRDefault="00107952" w:rsidP="00107952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  <w:r w:rsidRPr="0037204C">
        <w:rPr>
          <w:szCs w:val="28"/>
        </w:rPr>
        <w:t xml:space="preserve">1. </w:t>
      </w:r>
      <w:r w:rsidRPr="0037204C">
        <w:rPr>
          <w:rFonts w:ascii="Times New Roman CYR" w:hAnsi="Times New Roman CYR" w:cs="Times New Roman CYR"/>
          <w:szCs w:val="28"/>
        </w:rPr>
        <w:t>Утвердить основные характеристики бюджета городского округа ЗАТО Светлый на 2019 год:</w:t>
      </w:r>
    </w:p>
    <w:p w:rsidR="00107952" w:rsidRPr="0037204C" w:rsidRDefault="00107952" w:rsidP="00107952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  <w:r w:rsidRPr="0037204C">
        <w:rPr>
          <w:rFonts w:ascii="Times New Roman CYR" w:hAnsi="Times New Roman CYR" w:cs="Times New Roman CYR"/>
          <w:szCs w:val="28"/>
        </w:rPr>
        <w:t>общий объем доходов в сумме 316792,1 тыс. рублей;</w:t>
      </w:r>
    </w:p>
    <w:p w:rsidR="00107952" w:rsidRPr="0037204C" w:rsidRDefault="00107952" w:rsidP="00107952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  <w:r w:rsidRPr="0037204C">
        <w:rPr>
          <w:rFonts w:ascii="Times New Roman CYR" w:hAnsi="Times New Roman CYR" w:cs="Times New Roman CYR"/>
          <w:szCs w:val="28"/>
        </w:rPr>
        <w:t>общий объем расходов в сумме 316792,1 тыс. рублей.</w:t>
      </w:r>
    </w:p>
    <w:p w:rsidR="00107952" w:rsidRPr="0037204C" w:rsidRDefault="00107952" w:rsidP="00107952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  <w:r w:rsidRPr="0037204C">
        <w:rPr>
          <w:szCs w:val="28"/>
        </w:rPr>
        <w:t xml:space="preserve">2. </w:t>
      </w:r>
      <w:r w:rsidRPr="0037204C">
        <w:rPr>
          <w:rFonts w:ascii="Times New Roman CYR" w:hAnsi="Times New Roman CYR" w:cs="Times New Roman CYR"/>
          <w:szCs w:val="28"/>
        </w:rPr>
        <w:t>Утвердить основные характеристики бюджета городского округа ЗАТО Светлый на 2020 и 2021 годы:</w:t>
      </w:r>
    </w:p>
    <w:p w:rsidR="00107952" w:rsidRPr="0037204C" w:rsidRDefault="00107952" w:rsidP="00107952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  <w:r w:rsidRPr="0037204C">
        <w:rPr>
          <w:rFonts w:ascii="Times New Roman CYR" w:hAnsi="Times New Roman CYR" w:cs="Times New Roman CYR"/>
          <w:szCs w:val="28"/>
        </w:rPr>
        <w:t xml:space="preserve">общий объем доходов на 2020 год в сумме 301897,8 тыс. рублей </w:t>
      </w:r>
      <w:r w:rsidR="00042D6C">
        <w:rPr>
          <w:rFonts w:ascii="Times New Roman CYR" w:hAnsi="Times New Roman CYR" w:cs="Times New Roman CYR"/>
          <w:szCs w:val="28"/>
        </w:rPr>
        <w:br/>
      </w:r>
      <w:r w:rsidRPr="0037204C">
        <w:rPr>
          <w:rFonts w:ascii="Times New Roman CYR" w:hAnsi="Times New Roman CYR" w:cs="Times New Roman CYR"/>
          <w:szCs w:val="28"/>
        </w:rPr>
        <w:t>и на 2021 год в сумме 313925,2 тыс. рублей;</w:t>
      </w:r>
    </w:p>
    <w:p w:rsidR="00107952" w:rsidRPr="0037204C" w:rsidRDefault="00107952" w:rsidP="00107952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  <w:r w:rsidRPr="0037204C">
        <w:rPr>
          <w:rFonts w:ascii="Times New Roman CYR" w:hAnsi="Times New Roman CYR" w:cs="Times New Roman CYR"/>
          <w:szCs w:val="28"/>
        </w:rPr>
        <w:t xml:space="preserve">общий объем расходов на 2020 год в сумме 301897,8 тыс. рублей, </w:t>
      </w:r>
      <w:r w:rsidR="00042D6C">
        <w:rPr>
          <w:rFonts w:ascii="Times New Roman CYR" w:hAnsi="Times New Roman CYR" w:cs="Times New Roman CYR"/>
          <w:szCs w:val="28"/>
        </w:rPr>
        <w:br/>
      </w:r>
      <w:r w:rsidRPr="0037204C">
        <w:rPr>
          <w:rFonts w:ascii="Times New Roman CYR" w:hAnsi="Times New Roman CYR" w:cs="Times New Roman CYR"/>
          <w:szCs w:val="28"/>
        </w:rPr>
        <w:t>в том числе условно утвержденные расходы в сумме 5232,0 тыс. рублей,</w:t>
      </w:r>
      <w:r w:rsidRPr="0037204C">
        <w:rPr>
          <w:szCs w:val="28"/>
          <w:lang w:val="en-US"/>
        </w:rPr>
        <w:t> </w:t>
      </w:r>
      <w:r w:rsidR="00042D6C">
        <w:rPr>
          <w:szCs w:val="28"/>
        </w:rPr>
        <w:br/>
      </w:r>
      <w:r w:rsidRPr="0037204C">
        <w:rPr>
          <w:rFonts w:ascii="Times New Roman CYR" w:hAnsi="Times New Roman CYR" w:cs="Times New Roman CYR"/>
          <w:szCs w:val="28"/>
        </w:rPr>
        <w:t>и на 2021 год в сумме 313925,2 тыс. рублей, в том числе условно утвержденные расходы в сумме 10420,0 тыс. рублей.</w:t>
      </w:r>
    </w:p>
    <w:p w:rsidR="00107952" w:rsidRPr="0037204C" w:rsidRDefault="00107952" w:rsidP="00107952">
      <w:pPr>
        <w:tabs>
          <w:tab w:val="left" w:pos="1080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  <w:r w:rsidRPr="0037204C">
        <w:rPr>
          <w:szCs w:val="28"/>
        </w:rPr>
        <w:t xml:space="preserve">3. </w:t>
      </w:r>
      <w:r w:rsidRPr="0037204C">
        <w:rPr>
          <w:rFonts w:ascii="Times New Roman CYR" w:hAnsi="Times New Roman CYR" w:cs="Times New Roman CYR"/>
          <w:szCs w:val="28"/>
        </w:rPr>
        <w:t>Утвердить безвозмездные поступления на 2019 год согласно приложению № 1 и плановый период 2020 и 2021 годов согласно приложению № 2.</w:t>
      </w:r>
    </w:p>
    <w:p w:rsidR="00107952" w:rsidRPr="0037204C" w:rsidRDefault="00107952" w:rsidP="00107952">
      <w:pPr>
        <w:tabs>
          <w:tab w:val="left" w:pos="1080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  <w:r w:rsidRPr="0037204C">
        <w:rPr>
          <w:szCs w:val="28"/>
        </w:rPr>
        <w:t xml:space="preserve">4. </w:t>
      </w:r>
      <w:r w:rsidRPr="0037204C">
        <w:rPr>
          <w:rFonts w:ascii="Times New Roman CYR" w:hAnsi="Times New Roman CYR" w:cs="Times New Roman CYR"/>
          <w:szCs w:val="28"/>
        </w:rPr>
        <w:t>Утвердить перечень главных администраторов доходов бюджета городского округа ЗАТО Светлый согласно приложению № 3.</w:t>
      </w:r>
    </w:p>
    <w:p w:rsidR="00107952" w:rsidRDefault="00107952" w:rsidP="00107952">
      <w:pPr>
        <w:tabs>
          <w:tab w:val="left" w:pos="1080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  <w:r w:rsidRPr="0037204C">
        <w:rPr>
          <w:szCs w:val="28"/>
        </w:rPr>
        <w:t xml:space="preserve">5. </w:t>
      </w:r>
      <w:r w:rsidRPr="0037204C">
        <w:rPr>
          <w:rFonts w:ascii="Times New Roman CYR" w:hAnsi="Times New Roman CYR" w:cs="Times New Roman CYR"/>
          <w:szCs w:val="28"/>
        </w:rPr>
        <w:t>Утвердить перечень главных администраторов источников финансирования дефицита бюджета городского округа ЗАТО Светлый согласно приложению № 4.</w:t>
      </w:r>
    </w:p>
    <w:p w:rsidR="00042D6C" w:rsidRDefault="00042D6C" w:rsidP="00042D6C">
      <w:pPr>
        <w:tabs>
          <w:tab w:val="left" w:pos="1080"/>
        </w:tabs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lastRenderedPageBreak/>
        <w:t>2</w:t>
      </w:r>
    </w:p>
    <w:p w:rsidR="00042D6C" w:rsidRPr="0037204C" w:rsidRDefault="00042D6C" w:rsidP="00107952">
      <w:pPr>
        <w:tabs>
          <w:tab w:val="left" w:pos="1080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</w:p>
    <w:p w:rsidR="00107952" w:rsidRPr="0037204C" w:rsidRDefault="00107952" w:rsidP="00107952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  <w:r w:rsidRPr="0037204C">
        <w:rPr>
          <w:szCs w:val="28"/>
        </w:rPr>
        <w:t xml:space="preserve">6. </w:t>
      </w:r>
      <w:r w:rsidRPr="0037204C">
        <w:rPr>
          <w:rFonts w:ascii="Times New Roman CYR" w:hAnsi="Times New Roman CYR" w:cs="Times New Roman CYR"/>
          <w:szCs w:val="28"/>
        </w:rPr>
        <w:t>Утвердить нормативы зачисления доходов в бюджет городского округа ЗАТО Светлый на 2019 год и плановый период 2020 и 2021 годов согласно приложению № 5. Установить, что доходы зачисляются в бюджет городского округа ЗАТО Светлый по нормативам, установленным законодательством Российской Федерации и Саратовской области, а также настоящим решением.</w:t>
      </w:r>
    </w:p>
    <w:p w:rsidR="00107952" w:rsidRPr="0037204C" w:rsidRDefault="00107952" w:rsidP="00107952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  <w:r w:rsidRPr="0037204C">
        <w:rPr>
          <w:szCs w:val="28"/>
        </w:rPr>
        <w:t xml:space="preserve">7. </w:t>
      </w:r>
      <w:r w:rsidRPr="0037204C">
        <w:rPr>
          <w:rFonts w:ascii="Times New Roman CYR" w:hAnsi="Times New Roman CYR" w:cs="Times New Roman CYR"/>
          <w:szCs w:val="28"/>
        </w:rPr>
        <w:t xml:space="preserve">Установить, что в 2019 году и плановом периоде </w:t>
      </w:r>
      <w:r w:rsidR="00042D6C">
        <w:rPr>
          <w:rFonts w:ascii="Times New Roman CYR" w:hAnsi="Times New Roman CYR" w:cs="Times New Roman CYR"/>
          <w:szCs w:val="28"/>
        </w:rPr>
        <w:br/>
      </w:r>
      <w:r w:rsidRPr="0037204C">
        <w:rPr>
          <w:rFonts w:ascii="Times New Roman CYR" w:hAnsi="Times New Roman CYR" w:cs="Times New Roman CYR"/>
          <w:szCs w:val="28"/>
        </w:rPr>
        <w:t>2020 и 2021 годов</w:t>
      </w:r>
      <w:r w:rsidRPr="0037204C">
        <w:rPr>
          <w:szCs w:val="28"/>
          <w:lang w:val="en-US"/>
        </w:rPr>
        <w:t> </w:t>
      </w:r>
      <w:r w:rsidRPr="0037204C">
        <w:rPr>
          <w:rFonts w:ascii="Times New Roman CYR" w:hAnsi="Times New Roman CYR" w:cs="Times New Roman CYR"/>
          <w:szCs w:val="28"/>
        </w:rPr>
        <w:t>в доход бюджета городского округа ЗАТО Светлый подлежит зачислению</w:t>
      </w:r>
      <w:r w:rsidRPr="0037204C">
        <w:rPr>
          <w:szCs w:val="28"/>
          <w:lang w:val="en-US"/>
        </w:rPr>
        <w:t> </w:t>
      </w:r>
      <w:r w:rsidRPr="0037204C">
        <w:rPr>
          <w:szCs w:val="28"/>
        </w:rPr>
        <w:t xml:space="preserve">30 </w:t>
      </w:r>
      <w:r w:rsidRPr="0037204C">
        <w:rPr>
          <w:rFonts w:ascii="Times New Roman CYR" w:hAnsi="Times New Roman CYR" w:cs="Times New Roman CYR"/>
          <w:szCs w:val="28"/>
        </w:rPr>
        <w:t>процентов прибыли муниципальных унитарных предприятий, остающейся после уплаты налогов и иных обязательных платежей в порядке, установленном представительным органом местного самоуправления городского округа ЗАТО Светлый.</w:t>
      </w:r>
    </w:p>
    <w:p w:rsidR="00107952" w:rsidRPr="0037204C" w:rsidRDefault="00107952" w:rsidP="00107952">
      <w:pPr>
        <w:autoSpaceDE w:val="0"/>
        <w:autoSpaceDN w:val="0"/>
        <w:adjustRightInd w:val="0"/>
        <w:ind w:firstLine="720"/>
        <w:rPr>
          <w:szCs w:val="28"/>
        </w:rPr>
      </w:pPr>
      <w:r w:rsidRPr="0037204C">
        <w:rPr>
          <w:szCs w:val="28"/>
        </w:rPr>
        <w:t xml:space="preserve">8. </w:t>
      </w:r>
      <w:r w:rsidRPr="0037204C">
        <w:rPr>
          <w:rFonts w:ascii="Times New Roman CYR" w:hAnsi="Times New Roman CYR" w:cs="Times New Roman CYR"/>
          <w:szCs w:val="28"/>
        </w:rPr>
        <w:t xml:space="preserve">Установить, что информационное взаимодействие между Управлением Федерального казначейства по Саратовской области </w:t>
      </w:r>
      <w:r w:rsidR="00042D6C">
        <w:rPr>
          <w:rFonts w:ascii="Times New Roman CYR" w:hAnsi="Times New Roman CYR" w:cs="Times New Roman CYR"/>
          <w:szCs w:val="28"/>
        </w:rPr>
        <w:br/>
      </w:r>
      <w:r w:rsidRPr="0037204C">
        <w:rPr>
          <w:rFonts w:ascii="Times New Roman CYR" w:hAnsi="Times New Roman CYR" w:cs="Times New Roman CYR"/>
          <w:szCs w:val="28"/>
        </w:rPr>
        <w:t xml:space="preserve">и администраторами доходов бюджета городского округа ЗАТО Светлый может осуществляться через уполномоченный орган – муниципальное учреждение </w:t>
      </w:r>
      <w:r w:rsidRPr="0037204C">
        <w:rPr>
          <w:szCs w:val="28"/>
        </w:rPr>
        <w:t>«</w:t>
      </w:r>
      <w:r w:rsidRPr="0037204C">
        <w:rPr>
          <w:rFonts w:ascii="Times New Roman CYR" w:hAnsi="Times New Roman CYR" w:cs="Times New Roman CYR"/>
          <w:szCs w:val="28"/>
        </w:rPr>
        <w:t>Централизованная бухгалтерия городского округа</w:t>
      </w:r>
      <w:r w:rsidRPr="0037204C">
        <w:rPr>
          <w:szCs w:val="28"/>
          <w:lang w:val="en-US"/>
        </w:rPr>
        <w:t> </w:t>
      </w:r>
      <w:r w:rsidRPr="0037204C">
        <w:rPr>
          <w:rFonts w:ascii="Times New Roman CYR" w:hAnsi="Times New Roman CYR" w:cs="Times New Roman CYR"/>
          <w:szCs w:val="28"/>
        </w:rPr>
        <w:t>ЗАТО Светлый</w:t>
      </w:r>
      <w:r w:rsidRPr="0037204C">
        <w:rPr>
          <w:szCs w:val="28"/>
        </w:rPr>
        <w:t>».</w:t>
      </w:r>
    </w:p>
    <w:p w:rsidR="00107952" w:rsidRPr="0037204C" w:rsidRDefault="00107952" w:rsidP="00107952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  <w:r w:rsidRPr="0037204C">
        <w:rPr>
          <w:szCs w:val="28"/>
        </w:rPr>
        <w:t xml:space="preserve">9. </w:t>
      </w:r>
      <w:r w:rsidRPr="0037204C">
        <w:rPr>
          <w:rFonts w:ascii="Times New Roman CYR" w:hAnsi="Times New Roman CYR" w:cs="Times New Roman CYR"/>
          <w:szCs w:val="28"/>
        </w:rPr>
        <w:t>Утвердить ведомственную структуру расходов бюджета городского округа ЗАТО Светлый на 2019 год согласно приложению № 6 и плановый период 2020 и 2021 годов согласно приложению № 7.</w:t>
      </w:r>
    </w:p>
    <w:p w:rsidR="00107952" w:rsidRPr="0037204C" w:rsidRDefault="00107952" w:rsidP="00107952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  <w:r w:rsidRPr="0037204C">
        <w:rPr>
          <w:szCs w:val="28"/>
        </w:rPr>
        <w:t xml:space="preserve">10. </w:t>
      </w:r>
      <w:r w:rsidRPr="0037204C">
        <w:rPr>
          <w:rFonts w:ascii="Times New Roman CYR" w:hAnsi="Times New Roman CYR" w:cs="Times New Roman CYR"/>
          <w:szCs w:val="28"/>
        </w:rPr>
        <w:t>Утвердить распределение бюджетных ассигнований по разделам, подразделам, целевым статьям (муниципальным программам</w:t>
      </w:r>
      <w:r w:rsidRPr="0037204C">
        <w:rPr>
          <w:szCs w:val="28"/>
          <w:lang w:val="en-US"/>
        </w:rPr>
        <w:t> </w:t>
      </w:r>
      <w:r w:rsidR="00042D6C">
        <w:rPr>
          <w:szCs w:val="28"/>
        </w:rPr>
        <w:br/>
      </w:r>
      <w:r w:rsidRPr="0037204C">
        <w:rPr>
          <w:rFonts w:ascii="Times New Roman CYR" w:hAnsi="Times New Roman CYR" w:cs="Times New Roman CYR"/>
          <w:szCs w:val="28"/>
        </w:rPr>
        <w:t>и непрограммным направлениям деятельности), группам и подгруппам видов расходов</w:t>
      </w:r>
      <w:r w:rsidRPr="0037204C">
        <w:rPr>
          <w:szCs w:val="28"/>
          <w:lang w:val="en-US"/>
        </w:rPr>
        <w:t> </w:t>
      </w:r>
      <w:r w:rsidRPr="0037204C">
        <w:rPr>
          <w:szCs w:val="28"/>
        </w:rPr>
        <w:t xml:space="preserve"> </w:t>
      </w:r>
      <w:r w:rsidRPr="0037204C">
        <w:rPr>
          <w:rFonts w:ascii="Times New Roman CYR" w:hAnsi="Times New Roman CYR" w:cs="Times New Roman CYR"/>
          <w:szCs w:val="28"/>
        </w:rPr>
        <w:t>классификации расходов бюджета городского округа</w:t>
      </w:r>
      <w:r w:rsidRPr="0037204C">
        <w:rPr>
          <w:szCs w:val="28"/>
          <w:lang w:val="en-US"/>
        </w:rPr>
        <w:t> </w:t>
      </w:r>
      <w:r w:rsidRPr="0037204C">
        <w:rPr>
          <w:szCs w:val="28"/>
        </w:rPr>
        <w:t xml:space="preserve"> </w:t>
      </w:r>
      <w:r w:rsidRPr="0037204C">
        <w:rPr>
          <w:rFonts w:ascii="Times New Roman CYR" w:hAnsi="Times New Roman CYR" w:cs="Times New Roman CYR"/>
          <w:szCs w:val="28"/>
        </w:rPr>
        <w:t xml:space="preserve">ЗАТО Светлый на 2019 год согласно приложению № 8 и плановый период </w:t>
      </w:r>
      <w:r w:rsidR="00042D6C">
        <w:rPr>
          <w:rFonts w:ascii="Times New Roman CYR" w:hAnsi="Times New Roman CYR" w:cs="Times New Roman CYR"/>
          <w:szCs w:val="28"/>
        </w:rPr>
        <w:br/>
      </w:r>
      <w:r w:rsidRPr="0037204C">
        <w:rPr>
          <w:rFonts w:ascii="Times New Roman CYR" w:hAnsi="Times New Roman CYR" w:cs="Times New Roman CYR"/>
          <w:szCs w:val="28"/>
        </w:rPr>
        <w:t>2020 и 2021 годов согласно приложению № 9.</w:t>
      </w:r>
    </w:p>
    <w:p w:rsidR="00107952" w:rsidRPr="0037204C" w:rsidRDefault="00107952" w:rsidP="00107952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  <w:r w:rsidRPr="0037204C">
        <w:rPr>
          <w:szCs w:val="28"/>
        </w:rPr>
        <w:t xml:space="preserve">11. </w:t>
      </w:r>
      <w:r w:rsidRPr="0037204C">
        <w:rPr>
          <w:rFonts w:ascii="Times New Roman CYR" w:hAnsi="Times New Roman CYR" w:cs="Times New Roman CYR"/>
          <w:szCs w:val="28"/>
        </w:rPr>
        <w:t>Утвердить общий объем бюджетных ассигнований на исполнение публичных нормативных обязательств городского округа ЗАТО Светлый:</w:t>
      </w:r>
    </w:p>
    <w:p w:rsidR="00107952" w:rsidRPr="0037204C" w:rsidRDefault="00107952" w:rsidP="00107952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  <w:r w:rsidRPr="0037204C">
        <w:rPr>
          <w:rFonts w:ascii="Times New Roman CYR" w:hAnsi="Times New Roman CYR" w:cs="Times New Roman CYR"/>
          <w:szCs w:val="28"/>
        </w:rPr>
        <w:t>на 2019 год в сумме</w:t>
      </w:r>
      <w:r w:rsidRPr="0037204C">
        <w:rPr>
          <w:szCs w:val="28"/>
          <w:lang w:val="en-US"/>
        </w:rPr>
        <w:t> </w:t>
      </w:r>
      <w:r w:rsidRPr="0037204C">
        <w:rPr>
          <w:szCs w:val="28"/>
        </w:rPr>
        <w:t xml:space="preserve"> 5334,1 </w:t>
      </w:r>
      <w:r w:rsidRPr="0037204C">
        <w:rPr>
          <w:rFonts w:ascii="Times New Roman CYR" w:hAnsi="Times New Roman CYR" w:cs="Times New Roman CYR"/>
          <w:szCs w:val="28"/>
        </w:rPr>
        <w:t>тыс. рублей;</w:t>
      </w:r>
    </w:p>
    <w:p w:rsidR="00107952" w:rsidRPr="0037204C" w:rsidRDefault="00107952" w:rsidP="00107952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  <w:r w:rsidRPr="0037204C">
        <w:rPr>
          <w:rFonts w:ascii="Times New Roman CYR" w:hAnsi="Times New Roman CYR" w:cs="Times New Roman CYR"/>
          <w:szCs w:val="28"/>
        </w:rPr>
        <w:t>на 2020 год в сумме 4968,7 тыс. рублей;</w:t>
      </w:r>
    </w:p>
    <w:p w:rsidR="00107952" w:rsidRPr="0037204C" w:rsidRDefault="00107952" w:rsidP="00107952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  <w:r w:rsidRPr="0037204C">
        <w:rPr>
          <w:rFonts w:ascii="Times New Roman CYR" w:hAnsi="Times New Roman CYR" w:cs="Times New Roman CYR"/>
          <w:szCs w:val="28"/>
        </w:rPr>
        <w:t>на 2021 год в сумме 4625,2 тыс. рублей.</w:t>
      </w:r>
    </w:p>
    <w:p w:rsidR="00107952" w:rsidRPr="0037204C" w:rsidRDefault="00107952" w:rsidP="00107952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  <w:r w:rsidRPr="0037204C">
        <w:rPr>
          <w:szCs w:val="28"/>
        </w:rPr>
        <w:t xml:space="preserve">12. </w:t>
      </w:r>
      <w:r w:rsidRPr="0037204C">
        <w:rPr>
          <w:rFonts w:ascii="Times New Roman CYR" w:hAnsi="Times New Roman CYR" w:cs="Times New Roman CYR"/>
          <w:szCs w:val="28"/>
        </w:rPr>
        <w:t>Утвердить объем бюджетных ассигнований муниципального дорожного фонда городского округа ЗАТО Светлый:</w:t>
      </w:r>
    </w:p>
    <w:p w:rsidR="00107952" w:rsidRPr="0037204C" w:rsidRDefault="00107952" w:rsidP="00107952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  <w:r w:rsidRPr="0037204C">
        <w:rPr>
          <w:rFonts w:ascii="Times New Roman CYR" w:hAnsi="Times New Roman CYR" w:cs="Times New Roman CYR"/>
          <w:szCs w:val="28"/>
        </w:rPr>
        <w:t>на 2019 год в сумме 512,2 тыс. рублей;</w:t>
      </w:r>
    </w:p>
    <w:p w:rsidR="00107952" w:rsidRPr="0037204C" w:rsidRDefault="00107952" w:rsidP="00107952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  <w:r w:rsidRPr="0037204C">
        <w:rPr>
          <w:rFonts w:ascii="Times New Roman CYR" w:hAnsi="Times New Roman CYR" w:cs="Times New Roman CYR"/>
          <w:szCs w:val="28"/>
        </w:rPr>
        <w:t>на 2020 год в сумме 542,9 тыс. рублей;</w:t>
      </w:r>
    </w:p>
    <w:p w:rsidR="00107952" w:rsidRPr="0037204C" w:rsidRDefault="00107952" w:rsidP="00107952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  <w:r w:rsidRPr="0037204C">
        <w:rPr>
          <w:rFonts w:ascii="Times New Roman CYR" w:hAnsi="Times New Roman CYR" w:cs="Times New Roman CYR"/>
          <w:szCs w:val="28"/>
        </w:rPr>
        <w:t>на 2021 год в сумме 577,7 тыс. рублей.</w:t>
      </w:r>
    </w:p>
    <w:p w:rsidR="00107952" w:rsidRPr="0037204C" w:rsidRDefault="00107952" w:rsidP="00107952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  <w:r w:rsidRPr="0037204C">
        <w:rPr>
          <w:szCs w:val="28"/>
        </w:rPr>
        <w:t xml:space="preserve">13. </w:t>
      </w:r>
      <w:r w:rsidRPr="0037204C">
        <w:rPr>
          <w:rFonts w:ascii="Times New Roman CYR" w:hAnsi="Times New Roman CYR" w:cs="Times New Roman CYR"/>
          <w:szCs w:val="28"/>
        </w:rPr>
        <w:t xml:space="preserve">Установить предельный объем муниципального внутреннего долга городского округа ЗАТО Светлый на 2019 год в сумме </w:t>
      </w:r>
      <w:r w:rsidR="00042D6C">
        <w:rPr>
          <w:rFonts w:ascii="Times New Roman CYR" w:hAnsi="Times New Roman CYR" w:cs="Times New Roman CYR"/>
          <w:szCs w:val="28"/>
        </w:rPr>
        <w:br/>
      </w:r>
      <w:r w:rsidRPr="0037204C">
        <w:rPr>
          <w:rFonts w:ascii="Times New Roman CYR" w:hAnsi="Times New Roman CYR" w:cs="Times New Roman CYR"/>
          <w:szCs w:val="28"/>
        </w:rPr>
        <w:t>44608,2 тыс. рублей,</w:t>
      </w:r>
      <w:r w:rsidRPr="0037204C">
        <w:rPr>
          <w:szCs w:val="28"/>
          <w:lang w:val="en-US"/>
        </w:rPr>
        <w:t> </w:t>
      </w:r>
      <w:r w:rsidRPr="0037204C">
        <w:rPr>
          <w:rFonts w:ascii="Times New Roman CYR" w:hAnsi="Times New Roman CYR" w:cs="Times New Roman CYR"/>
          <w:szCs w:val="28"/>
        </w:rPr>
        <w:t>на 2020 год в сумме 45353,7 тыс. рублей,</w:t>
      </w:r>
      <w:r w:rsidRPr="0037204C">
        <w:rPr>
          <w:szCs w:val="28"/>
          <w:lang w:val="en-US"/>
        </w:rPr>
        <w:t> </w:t>
      </w:r>
      <w:r w:rsidRPr="0037204C">
        <w:rPr>
          <w:rFonts w:ascii="Times New Roman CYR" w:hAnsi="Times New Roman CYR" w:cs="Times New Roman CYR"/>
          <w:szCs w:val="28"/>
        </w:rPr>
        <w:t xml:space="preserve">на 2021 год </w:t>
      </w:r>
      <w:r w:rsidR="00042D6C">
        <w:rPr>
          <w:rFonts w:ascii="Times New Roman CYR" w:hAnsi="Times New Roman CYR" w:cs="Times New Roman CYR"/>
          <w:szCs w:val="28"/>
        </w:rPr>
        <w:br/>
      </w:r>
      <w:r w:rsidRPr="0037204C">
        <w:rPr>
          <w:rFonts w:ascii="Times New Roman CYR" w:hAnsi="Times New Roman CYR" w:cs="Times New Roman CYR"/>
          <w:szCs w:val="28"/>
        </w:rPr>
        <w:t>в сумме 47019,1 тыс. рублей.</w:t>
      </w:r>
    </w:p>
    <w:p w:rsidR="00107952" w:rsidRDefault="00107952" w:rsidP="00107952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  <w:r w:rsidRPr="0037204C">
        <w:rPr>
          <w:szCs w:val="28"/>
        </w:rPr>
        <w:t xml:space="preserve">14. </w:t>
      </w:r>
      <w:r w:rsidRPr="0037204C">
        <w:rPr>
          <w:rFonts w:ascii="Times New Roman CYR" w:hAnsi="Times New Roman CYR" w:cs="Times New Roman CYR"/>
          <w:szCs w:val="28"/>
        </w:rPr>
        <w:t>Установить верхний предел муниципального внутреннего долга городского округа ЗАТО Светлый:</w:t>
      </w:r>
    </w:p>
    <w:p w:rsidR="00042D6C" w:rsidRDefault="00042D6C" w:rsidP="00107952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</w:p>
    <w:p w:rsidR="00042D6C" w:rsidRDefault="00042D6C" w:rsidP="00042D6C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szCs w:val="28"/>
        </w:rPr>
      </w:pPr>
    </w:p>
    <w:p w:rsidR="00042D6C" w:rsidRDefault="00042D6C" w:rsidP="00042D6C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lastRenderedPageBreak/>
        <w:t>3</w:t>
      </w:r>
    </w:p>
    <w:p w:rsidR="00042D6C" w:rsidRPr="0037204C" w:rsidRDefault="00042D6C" w:rsidP="00107952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</w:p>
    <w:p w:rsidR="00107952" w:rsidRPr="0037204C" w:rsidRDefault="00107952" w:rsidP="00107952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  <w:r w:rsidRPr="0037204C">
        <w:rPr>
          <w:rFonts w:ascii="Times New Roman CYR" w:hAnsi="Times New Roman CYR" w:cs="Times New Roman CYR"/>
          <w:szCs w:val="28"/>
        </w:rPr>
        <w:t>по состоянию на 1 января 2020 года в сумме 0,0 тыс. рублей, в том числе верхний предел долга по муниципальным гарантиям городского округа ЗАТО Светлый в сумме 0,0 тыс. рублей;</w:t>
      </w:r>
    </w:p>
    <w:p w:rsidR="00107952" w:rsidRPr="0037204C" w:rsidRDefault="00107952" w:rsidP="00107952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  <w:r w:rsidRPr="0037204C">
        <w:rPr>
          <w:rFonts w:ascii="Times New Roman CYR" w:hAnsi="Times New Roman CYR" w:cs="Times New Roman CYR"/>
          <w:szCs w:val="28"/>
        </w:rPr>
        <w:t>по состоянию на 1 января 2021 года в сумме 0,0 тыс. рублей, в том числе верхний предел долга по муниципальным гарантиям городского округа ЗАТО Светлый в сумме 0,0 тыс. рублей;</w:t>
      </w:r>
    </w:p>
    <w:p w:rsidR="00107952" w:rsidRPr="0037204C" w:rsidRDefault="00107952" w:rsidP="00107952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  <w:r w:rsidRPr="0037204C">
        <w:rPr>
          <w:rFonts w:ascii="Times New Roman CYR" w:hAnsi="Times New Roman CYR" w:cs="Times New Roman CYR"/>
          <w:szCs w:val="28"/>
        </w:rPr>
        <w:t>по состоянию на 1 января 2022 года в сумме 0,0 тыс. рублей, в том числе верхний предел долга по муниципальным гарантиям городского округа ЗАТО Светлый в сумме 0,0 тыс. рублей.</w:t>
      </w:r>
    </w:p>
    <w:p w:rsidR="00107952" w:rsidRPr="0037204C" w:rsidRDefault="00107952" w:rsidP="00107952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  <w:r w:rsidRPr="0037204C">
        <w:rPr>
          <w:szCs w:val="28"/>
        </w:rPr>
        <w:t xml:space="preserve">15. </w:t>
      </w:r>
      <w:r w:rsidRPr="0037204C">
        <w:rPr>
          <w:rFonts w:ascii="Times New Roman CYR" w:hAnsi="Times New Roman CYR" w:cs="Times New Roman CYR"/>
          <w:szCs w:val="28"/>
        </w:rPr>
        <w:t>Установить, что остатки средств бюджета городского округа ЗАТО Светлый в объеме до 50000 тыс. рублей, находящиеся по состоянию</w:t>
      </w:r>
      <w:r w:rsidRPr="0037204C">
        <w:rPr>
          <w:szCs w:val="28"/>
          <w:lang w:val="en-US"/>
        </w:rPr>
        <w:t> </w:t>
      </w:r>
      <w:r w:rsidR="00042D6C">
        <w:rPr>
          <w:szCs w:val="28"/>
        </w:rPr>
        <w:br/>
      </w:r>
      <w:r w:rsidRPr="0037204C">
        <w:rPr>
          <w:rFonts w:ascii="Times New Roman CYR" w:hAnsi="Times New Roman CYR" w:cs="Times New Roman CYR"/>
          <w:szCs w:val="28"/>
        </w:rPr>
        <w:t>на 1 января 2019 года на едином счете бюджета городского округа ЗАТО Светлый, направляются в 2019 году на покрытие временных кассовых разрывов, возникающих в ходе исполнения бюджета городского округа ЗАТО Светлый.</w:t>
      </w:r>
    </w:p>
    <w:p w:rsidR="00107952" w:rsidRPr="0037204C" w:rsidRDefault="00107952" w:rsidP="00107952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  <w:r w:rsidRPr="0037204C">
        <w:rPr>
          <w:szCs w:val="28"/>
        </w:rPr>
        <w:t xml:space="preserve">16. </w:t>
      </w:r>
      <w:r w:rsidRPr="0037204C">
        <w:rPr>
          <w:rFonts w:ascii="Times New Roman CYR" w:hAnsi="Times New Roman CYR" w:cs="Times New Roman CYR"/>
          <w:szCs w:val="28"/>
        </w:rPr>
        <w:t xml:space="preserve">Установить, что средства в объеме остатков субсидий, предоставленных в 2018 году муниципальным бюджетным учреждениям </w:t>
      </w:r>
      <w:r w:rsidR="00042D6C">
        <w:rPr>
          <w:rFonts w:ascii="Times New Roman CYR" w:hAnsi="Times New Roman CYR" w:cs="Times New Roman CYR"/>
          <w:szCs w:val="28"/>
        </w:rPr>
        <w:br/>
      </w:r>
      <w:r w:rsidRPr="0037204C">
        <w:rPr>
          <w:rFonts w:ascii="Times New Roman CYR" w:hAnsi="Times New Roman CYR" w:cs="Times New Roman CYR"/>
          <w:szCs w:val="28"/>
        </w:rPr>
        <w:t xml:space="preserve">на финансовое обеспечение выполнения муниципальных заданий на оказание муниципальных услуг (выполнение работ), образовавшихся в связи с недостижением муниципальными бюджетными учреждениями установленных муниципальным заданием показателей, характеризующих объем муниципальных услуг (работ), подлежат в установленном администрацией городского округа ЗАТО Светлый порядке возврату </w:t>
      </w:r>
      <w:r w:rsidR="00042D6C">
        <w:rPr>
          <w:rFonts w:ascii="Times New Roman CYR" w:hAnsi="Times New Roman CYR" w:cs="Times New Roman CYR"/>
          <w:szCs w:val="28"/>
        </w:rPr>
        <w:br/>
      </w:r>
      <w:r w:rsidRPr="0037204C">
        <w:rPr>
          <w:rFonts w:ascii="Times New Roman CYR" w:hAnsi="Times New Roman CYR" w:cs="Times New Roman CYR"/>
          <w:szCs w:val="28"/>
        </w:rPr>
        <w:t>в бюджет городского округа ЗАТО Светлый.</w:t>
      </w:r>
    </w:p>
    <w:p w:rsidR="00107952" w:rsidRPr="0037204C" w:rsidRDefault="00107952" w:rsidP="00107952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  <w:r w:rsidRPr="0037204C">
        <w:rPr>
          <w:szCs w:val="28"/>
        </w:rPr>
        <w:t xml:space="preserve">17. </w:t>
      </w:r>
      <w:r w:rsidRPr="0037204C">
        <w:rPr>
          <w:rFonts w:ascii="Times New Roman CYR" w:hAnsi="Times New Roman CYR" w:cs="Times New Roman CYR"/>
          <w:szCs w:val="28"/>
        </w:rPr>
        <w:t>Установить исходя из прогнозируемого уровня инфляции</w:t>
      </w:r>
      <w:r w:rsidRPr="0037204C">
        <w:rPr>
          <w:szCs w:val="28"/>
          <w:lang w:val="en-US"/>
        </w:rPr>
        <w:t> </w:t>
      </w:r>
      <w:r w:rsidRPr="0037204C">
        <w:rPr>
          <w:szCs w:val="28"/>
        </w:rPr>
        <w:t>(</w:t>
      </w:r>
      <w:r w:rsidRPr="0037204C">
        <w:rPr>
          <w:rFonts w:ascii="Times New Roman CYR" w:hAnsi="Times New Roman CYR" w:cs="Times New Roman CYR"/>
          <w:szCs w:val="28"/>
        </w:rPr>
        <w:t xml:space="preserve">декабрь к декабрю) размер индексации с 1 октября 2019 года на 3,9 процента, </w:t>
      </w:r>
      <w:r w:rsidR="00042D6C">
        <w:rPr>
          <w:rFonts w:ascii="Times New Roman CYR" w:hAnsi="Times New Roman CYR" w:cs="Times New Roman CYR"/>
          <w:szCs w:val="28"/>
        </w:rPr>
        <w:br/>
      </w:r>
      <w:r w:rsidRPr="0037204C">
        <w:rPr>
          <w:rFonts w:ascii="Times New Roman CYR" w:hAnsi="Times New Roman CYR" w:cs="Times New Roman CYR"/>
          <w:szCs w:val="28"/>
        </w:rPr>
        <w:t xml:space="preserve">с 1 октября 2020 года на 3,4 процента, с 1 октября 2021 года на 3,7 процента размеров денежного вознаграждения лицам, замещающим муниципальные должности в городском округе ЗАТО Светлый, должностных окладов </w:t>
      </w:r>
      <w:r w:rsidR="00042D6C">
        <w:rPr>
          <w:rFonts w:ascii="Times New Roman CYR" w:hAnsi="Times New Roman CYR" w:cs="Times New Roman CYR"/>
          <w:szCs w:val="28"/>
        </w:rPr>
        <w:br/>
      </w:r>
      <w:r w:rsidRPr="0037204C">
        <w:rPr>
          <w:rFonts w:ascii="Times New Roman CYR" w:hAnsi="Times New Roman CYR" w:cs="Times New Roman CYR"/>
          <w:szCs w:val="28"/>
        </w:rPr>
        <w:t xml:space="preserve">и окладов за классный чин муниципальной службы </w:t>
      </w:r>
      <w:r w:rsidRPr="0037204C">
        <w:rPr>
          <w:szCs w:val="28"/>
        </w:rPr>
        <w:t xml:space="preserve">лицам, замещающим должности муниципальной службы в </w:t>
      </w:r>
      <w:r w:rsidRPr="0037204C">
        <w:rPr>
          <w:rFonts w:ascii="Times New Roman CYR" w:hAnsi="Times New Roman CYR" w:cs="Times New Roman CYR"/>
          <w:szCs w:val="28"/>
        </w:rPr>
        <w:t>городском округе ЗАТО Светлый.</w:t>
      </w:r>
    </w:p>
    <w:p w:rsidR="00107952" w:rsidRPr="0037204C" w:rsidRDefault="00107952" w:rsidP="00107952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  <w:r w:rsidRPr="0037204C">
        <w:rPr>
          <w:szCs w:val="28"/>
        </w:rPr>
        <w:t xml:space="preserve">18. </w:t>
      </w:r>
      <w:r w:rsidRPr="0037204C">
        <w:rPr>
          <w:rFonts w:ascii="Times New Roman CYR" w:hAnsi="Times New Roman CYR" w:cs="Times New Roman CYR"/>
          <w:szCs w:val="28"/>
        </w:rPr>
        <w:t xml:space="preserve">Настоящее решение вступает в силу с 1 января 2019 года </w:t>
      </w:r>
      <w:r w:rsidR="00042D6C">
        <w:rPr>
          <w:rFonts w:ascii="Times New Roman CYR" w:hAnsi="Times New Roman CYR" w:cs="Times New Roman CYR"/>
          <w:szCs w:val="28"/>
        </w:rPr>
        <w:br/>
      </w:r>
      <w:r w:rsidRPr="0037204C">
        <w:rPr>
          <w:rFonts w:ascii="Times New Roman CYR" w:hAnsi="Times New Roman CYR" w:cs="Times New Roman CYR"/>
          <w:szCs w:val="28"/>
        </w:rPr>
        <w:t>и подлежит официальному опубликованию.</w:t>
      </w:r>
    </w:p>
    <w:p w:rsidR="00475D0D" w:rsidRDefault="00475D0D" w:rsidP="00475D0D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7952" w:rsidRDefault="00107952" w:rsidP="00B774FD">
      <w:pPr>
        <w:pStyle w:val="Standard"/>
        <w:rPr>
          <w:b/>
          <w:bCs/>
          <w:color w:val="auto"/>
          <w:sz w:val="26"/>
          <w:lang w:val="ru-RU"/>
        </w:rPr>
      </w:pP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107952" w:rsidRPr="00EC39AF" w:rsidTr="00107952">
        <w:tc>
          <w:tcPr>
            <w:tcW w:w="7016" w:type="dxa"/>
          </w:tcPr>
          <w:p w:rsidR="00107952" w:rsidRPr="00EC39AF" w:rsidRDefault="00107952" w:rsidP="00107952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107952" w:rsidRPr="00EC39AF" w:rsidRDefault="00107952" w:rsidP="00107952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городского округа ЗАТО Светлый               </w:t>
            </w:r>
            <w:r w:rsidR="0076715B">
              <w:rPr>
                <w:b/>
              </w:rPr>
              <w:t>подпись</w:t>
            </w:r>
          </w:p>
        </w:tc>
        <w:tc>
          <w:tcPr>
            <w:tcW w:w="2363" w:type="dxa"/>
          </w:tcPr>
          <w:p w:rsidR="00107952" w:rsidRPr="00EC39AF" w:rsidRDefault="00107952" w:rsidP="00107952">
            <w:pPr>
              <w:ind w:firstLine="0"/>
              <w:jc w:val="right"/>
              <w:rPr>
                <w:b/>
              </w:rPr>
            </w:pPr>
          </w:p>
          <w:p w:rsidR="00107952" w:rsidRPr="00EC39AF" w:rsidRDefault="00107952" w:rsidP="00107952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107952" w:rsidRPr="00EC39AF" w:rsidTr="00107952">
        <w:tc>
          <w:tcPr>
            <w:tcW w:w="7016" w:type="dxa"/>
          </w:tcPr>
          <w:p w:rsidR="00107952" w:rsidRPr="00A45C8F" w:rsidRDefault="00107952" w:rsidP="00107952">
            <w:pPr>
              <w:ind w:firstLine="0"/>
              <w:rPr>
                <w:b/>
                <w:noProof w:val="0"/>
                <w:sz w:val="16"/>
                <w:szCs w:val="16"/>
              </w:rPr>
            </w:pPr>
          </w:p>
        </w:tc>
        <w:tc>
          <w:tcPr>
            <w:tcW w:w="2363" w:type="dxa"/>
          </w:tcPr>
          <w:p w:rsidR="00107952" w:rsidRPr="00EC39AF" w:rsidRDefault="00107952" w:rsidP="00107952">
            <w:pPr>
              <w:ind w:firstLine="0"/>
              <w:jc w:val="right"/>
              <w:rPr>
                <w:b/>
              </w:rPr>
            </w:pPr>
          </w:p>
        </w:tc>
      </w:tr>
      <w:tr w:rsidR="00107952" w:rsidRPr="00EC39AF" w:rsidTr="00107952">
        <w:tc>
          <w:tcPr>
            <w:tcW w:w="7016" w:type="dxa"/>
          </w:tcPr>
          <w:p w:rsidR="00107952" w:rsidRDefault="00107952" w:rsidP="00107952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25 декабря 2018</w:t>
            </w:r>
            <w:r w:rsidRPr="00EC39AF">
              <w:rPr>
                <w:noProof w:val="0"/>
              </w:rPr>
              <w:t xml:space="preserve"> года</w:t>
            </w:r>
          </w:p>
          <w:p w:rsidR="00107952" w:rsidRPr="00A45C8F" w:rsidRDefault="00107952" w:rsidP="00107952">
            <w:pPr>
              <w:ind w:firstLine="0"/>
              <w:rPr>
                <w:noProof w:val="0"/>
                <w:sz w:val="16"/>
                <w:szCs w:val="16"/>
              </w:rPr>
            </w:pPr>
          </w:p>
        </w:tc>
        <w:tc>
          <w:tcPr>
            <w:tcW w:w="2363" w:type="dxa"/>
          </w:tcPr>
          <w:p w:rsidR="00107952" w:rsidRPr="00EC39AF" w:rsidRDefault="00107952" w:rsidP="00107952">
            <w:pPr>
              <w:ind w:firstLine="0"/>
              <w:jc w:val="right"/>
              <w:rPr>
                <w:b/>
              </w:rPr>
            </w:pPr>
          </w:p>
        </w:tc>
      </w:tr>
      <w:tr w:rsidR="00107952" w:rsidRPr="00EC39AF" w:rsidTr="00107952">
        <w:tc>
          <w:tcPr>
            <w:tcW w:w="7016" w:type="dxa"/>
          </w:tcPr>
          <w:p w:rsidR="00107952" w:rsidRDefault="00107952" w:rsidP="00107952">
            <w:pPr>
              <w:ind w:firstLine="0"/>
              <w:rPr>
                <w:b/>
              </w:rPr>
            </w:pPr>
            <w:r>
              <w:rPr>
                <w:b/>
              </w:rPr>
              <w:t>Глава</w:t>
            </w:r>
            <w:r w:rsidRPr="00EC39AF">
              <w:rPr>
                <w:b/>
              </w:rPr>
              <w:t xml:space="preserve"> городского округа </w:t>
            </w:r>
          </w:p>
          <w:p w:rsidR="00107952" w:rsidRPr="00EC39AF" w:rsidRDefault="00107952" w:rsidP="00107952">
            <w:pPr>
              <w:ind w:firstLine="0"/>
              <w:rPr>
                <w:b/>
                <w:noProof w:val="0"/>
              </w:rPr>
            </w:pPr>
            <w:r w:rsidRPr="00EC39AF">
              <w:rPr>
                <w:b/>
              </w:rPr>
              <w:t>ЗАТО Светлый</w:t>
            </w:r>
            <w:r>
              <w:rPr>
                <w:b/>
              </w:rPr>
              <w:t xml:space="preserve">             </w:t>
            </w:r>
            <w:r w:rsidR="0076715B">
              <w:rPr>
                <w:b/>
              </w:rPr>
              <w:t xml:space="preserve">                             </w:t>
            </w:r>
            <w:r>
              <w:rPr>
                <w:b/>
              </w:rPr>
              <w:t xml:space="preserve">    </w:t>
            </w:r>
            <w:r w:rsidR="0076715B">
              <w:rPr>
                <w:b/>
              </w:rPr>
              <w:t>подпись</w:t>
            </w:r>
          </w:p>
        </w:tc>
        <w:tc>
          <w:tcPr>
            <w:tcW w:w="2363" w:type="dxa"/>
          </w:tcPr>
          <w:p w:rsidR="00107952" w:rsidRDefault="00107952" w:rsidP="00107952">
            <w:pPr>
              <w:ind w:firstLine="0"/>
              <w:jc w:val="right"/>
              <w:rPr>
                <w:b/>
              </w:rPr>
            </w:pPr>
          </w:p>
          <w:p w:rsidR="00107952" w:rsidRPr="00EC39AF" w:rsidRDefault="00107952" w:rsidP="00107952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В.В. Бачкин</w:t>
            </w:r>
          </w:p>
        </w:tc>
      </w:tr>
      <w:tr w:rsidR="00107952" w:rsidRPr="00EC39AF" w:rsidTr="00107952">
        <w:tc>
          <w:tcPr>
            <w:tcW w:w="7016" w:type="dxa"/>
          </w:tcPr>
          <w:p w:rsidR="00107952" w:rsidRPr="00A45C8F" w:rsidRDefault="0038288C" w:rsidP="00107952">
            <w:pPr>
              <w:ind w:firstLine="0"/>
              <w:rPr>
                <w:b/>
                <w:noProof w:val="0"/>
                <w:sz w:val="16"/>
                <w:szCs w:val="16"/>
              </w:rPr>
            </w:pPr>
            <w:r>
              <w:rPr>
                <w:noProof w:val="0"/>
              </w:rPr>
              <w:t>25 декабря 2018</w:t>
            </w:r>
            <w:r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107952" w:rsidRPr="00EC39AF" w:rsidRDefault="00107952" w:rsidP="00107952">
            <w:pPr>
              <w:ind w:firstLine="0"/>
              <w:jc w:val="right"/>
              <w:rPr>
                <w:b/>
              </w:rPr>
            </w:pPr>
          </w:p>
        </w:tc>
      </w:tr>
    </w:tbl>
    <w:p w:rsidR="0038288C" w:rsidRDefault="0038288C" w:rsidP="00107952">
      <w:pPr>
        <w:ind w:firstLine="0"/>
        <w:rPr>
          <w:noProof w:val="0"/>
        </w:rPr>
        <w:sectPr w:rsidR="0038288C" w:rsidSect="008F3696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134" w:right="680" w:bottom="426" w:left="1985" w:header="284" w:footer="355" w:gutter="0"/>
          <w:cols w:space="720"/>
          <w:titlePg/>
          <w:docGrid w:linePitch="381"/>
        </w:sectPr>
      </w:pPr>
    </w:p>
    <w:p w:rsidR="0038288C" w:rsidRDefault="0038288C" w:rsidP="00107952">
      <w:pPr>
        <w:autoSpaceDE w:val="0"/>
        <w:ind w:left="3969" w:firstLine="0"/>
        <w:jc w:val="center"/>
        <w:rPr>
          <w:rFonts w:ascii="Times New Roman CYR" w:hAnsi="Times New Roman CYR" w:cs="Times New Roman CYR"/>
        </w:rPr>
        <w:sectPr w:rsidR="0038288C" w:rsidSect="0038288C">
          <w:headerReference w:type="first" r:id="rId12"/>
          <w:pgSz w:w="11906" w:h="16838"/>
          <w:pgMar w:top="1134" w:right="680" w:bottom="426" w:left="1985" w:header="284" w:footer="355" w:gutter="0"/>
          <w:pgNumType w:start="1"/>
          <w:cols w:space="720"/>
          <w:titlePg/>
          <w:docGrid w:linePitch="381"/>
        </w:sectPr>
      </w:pPr>
    </w:p>
    <w:p w:rsidR="00107952" w:rsidRPr="0037204C" w:rsidRDefault="00107952" w:rsidP="00107952">
      <w:pPr>
        <w:autoSpaceDE w:val="0"/>
        <w:ind w:left="3969" w:firstLine="0"/>
        <w:jc w:val="center"/>
      </w:pPr>
      <w:r w:rsidRPr="0037204C">
        <w:rPr>
          <w:rFonts w:ascii="Times New Roman CYR" w:hAnsi="Times New Roman CYR" w:cs="Times New Roman CYR"/>
        </w:rPr>
        <w:lastRenderedPageBreak/>
        <w:t>Приложение № 1</w:t>
      </w:r>
    </w:p>
    <w:p w:rsidR="00107952" w:rsidRPr="0037204C" w:rsidRDefault="00107952" w:rsidP="00107952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 </w:t>
      </w:r>
      <w:r w:rsidRPr="0037204C">
        <w:rPr>
          <w:rFonts w:ascii="Times New Roman CYR" w:hAnsi="Times New Roman CYR" w:cs="Times New Roman CYR"/>
        </w:rPr>
        <w:t>решени</w:t>
      </w:r>
      <w:r>
        <w:rPr>
          <w:rFonts w:ascii="Times New Roman CYR" w:hAnsi="Times New Roman CYR" w:cs="Times New Roman CYR"/>
        </w:rPr>
        <w:t>ю</w:t>
      </w:r>
      <w:r w:rsidRPr="0037204C">
        <w:rPr>
          <w:rFonts w:ascii="Times New Roman CYR" w:hAnsi="Times New Roman CYR" w:cs="Times New Roman CYR"/>
        </w:rPr>
        <w:t xml:space="preserve"> Муниципального собрания </w:t>
      </w:r>
    </w:p>
    <w:p w:rsidR="00107952" w:rsidRDefault="00107952" w:rsidP="00107952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 w:rsidRPr="0037204C">
        <w:rPr>
          <w:rFonts w:ascii="Times New Roman CYR" w:hAnsi="Times New Roman CYR" w:cs="Times New Roman CYR"/>
        </w:rPr>
        <w:t>городского округа ЗАТО Светлый</w:t>
      </w:r>
    </w:p>
    <w:p w:rsidR="00107952" w:rsidRPr="0037204C" w:rsidRDefault="00107952" w:rsidP="00107952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25 декабря 2018 года № 42-172</w:t>
      </w:r>
    </w:p>
    <w:p w:rsidR="00107952" w:rsidRPr="0037204C" w:rsidRDefault="00107952" w:rsidP="00107952">
      <w:pPr>
        <w:autoSpaceDE w:val="0"/>
        <w:ind w:left="4200"/>
        <w:jc w:val="center"/>
        <w:rPr>
          <w:rFonts w:ascii="Times New Roman CYR" w:hAnsi="Times New Roman CYR" w:cs="Times New Roman CYR"/>
        </w:rPr>
      </w:pPr>
    </w:p>
    <w:p w:rsidR="00107952" w:rsidRPr="0037204C" w:rsidRDefault="00107952" w:rsidP="00107952">
      <w:pPr>
        <w:jc w:val="center"/>
        <w:rPr>
          <w:bCs/>
        </w:rPr>
      </w:pPr>
      <w:r w:rsidRPr="0037204C">
        <w:rPr>
          <w:bCs/>
        </w:rPr>
        <w:t>Безвозмездные поступления на 2019 год</w:t>
      </w:r>
    </w:p>
    <w:p w:rsidR="00107952" w:rsidRPr="0037204C" w:rsidRDefault="00107952" w:rsidP="00107952">
      <w:pPr>
        <w:jc w:val="center"/>
        <w:rPr>
          <w:b/>
          <w:bCs/>
          <w:i/>
          <w:iCs/>
        </w:rPr>
      </w:pPr>
    </w:p>
    <w:tbl>
      <w:tblPr>
        <w:tblW w:w="9454" w:type="dxa"/>
        <w:tblLook w:val="0000"/>
      </w:tblPr>
      <w:tblGrid>
        <w:gridCol w:w="3154"/>
        <w:gridCol w:w="4620"/>
        <w:gridCol w:w="1680"/>
      </w:tblGrid>
      <w:tr w:rsidR="00107952" w:rsidRPr="00107952" w:rsidTr="00107952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Сумма,</w:t>
            </w:r>
          </w:p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тыс. руб.</w:t>
            </w:r>
          </w:p>
        </w:tc>
      </w:tr>
      <w:tr w:rsidR="00107952" w:rsidRPr="00107952" w:rsidTr="00107952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</w:t>
            </w:r>
          </w:p>
        </w:tc>
      </w:tr>
      <w:tr w:rsidR="00107952" w:rsidRPr="00107952" w:rsidTr="00107952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000 2 00 00000 00 0000 000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227 575,8</w:t>
            </w:r>
          </w:p>
        </w:tc>
      </w:tr>
      <w:tr w:rsidR="00107952" w:rsidRPr="00107952" w:rsidTr="00107952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227 575,8</w:t>
            </w:r>
          </w:p>
        </w:tc>
      </w:tr>
      <w:tr w:rsidR="00107952" w:rsidRPr="00107952" w:rsidTr="00107952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123 309,1</w:t>
            </w:r>
          </w:p>
        </w:tc>
      </w:tr>
      <w:tr w:rsidR="00107952" w:rsidRPr="00107952" w:rsidTr="00107952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065 2 02 15001 04 0001 150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 поселений области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598,5</w:t>
            </w:r>
          </w:p>
        </w:tc>
      </w:tr>
      <w:tr w:rsidR="00107952" w:rsidRPr="00107952" w:rsidTr="00107952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065 2 02 15001 04 0002 150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 муниципальных районов (городских округов) области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81 689,6</w:t>
            </w:r>
          </w:p>
        </w:tc>
      </w:tr>
      <w:tr w:rsidR="00107952" w:rsidRPr="00107952" w:rsidTr="00107952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065 2 02 15010 04 0000 150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Дотации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41 021,0</w:t>
            </w:r>
          </w:p>
        </w:tc>
      </w:tr>
      <w:tr w:rsidR="00107952" w:rsidRPr="00107952" w:rsidTr="00107952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000 2 02 02000 00 0000 150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Субсидии бюджетам </w:t>
            </w:r>
          </w:p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бюджетной системы Российской Федерации  (межбюджетные субсидии)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4 745,1</w:t>
            </w:r>
          </w:p>
        </w:tc>
      </w:tr>
      <w:tr w:rsidR="00107952" w:rsidRPr="00107952" w:rsidTr="00107952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065 202 29999 04 0069 150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Субсидии бюджетам городских округов </w:t>
            </w:r>
            <w:r w:rsidRPr="00107952">
              <w:rPr>
                <w:sz w:val="24"/>
                <w:szCs w:val="24"/>
              </w:rPr>
              <w:br/>
              <w:t>области на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2 842,0</w:t>
            </w:r>
          </w:p>
        </w:tc>
      </w:tr>
      <w:tr w:rsidR="00107952" w:rsidRPr="00107952" w:rsidTr="00107952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065 2 02 29999 04 0078 150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Cубсидии бюджетам  городских округов области на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1 903,1</w:t>
            </w:r>
          </w:p>
        </w:tc>
      </w:tr>
      <w:tr w:rsidR="00107952" w:rsidRPr="00107952" w:rsidTr="00107952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99 521,6</w:t>
            </w:r>
          </w:p>
        </w:tc>
      </w:tr>
      <w:tr w:rsidR="00107952" w:rsidRPr="00107952" w:rsidTr="00107952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065 2 02 35118 04 0000 150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207,3</w:t>
            </w:r>
          </w:p>
        </w:tc>
      </w:tr>
    </w:tbl>
    <w:p w:rsidR="00107952" w:rsidRDefault="00107952" w:rsidP="00107952">
      <w:r w:rsidRPr="0037204C">
        <w:br w:type="page"/>
      </w:r>
    </w:p>
    <w:p w:rsidR="00070520" w:rsidRDefault="00070520" w:rsidP="00107952"/>
    <w:p w:rsidR="00070520" w:rsidRPr="0037204C" w:rsidRDefault="00070520" w:rsidP="00107952"/>
    <w:tbl>
      <w:tblPr>
        <w:tblW w:w="9454" w:type="dxa"/>
        <w:tblLook w:val="0000"/>
      </w:tblPr>
      <w:tblGrid>
        <w:gridCol w:w="3154"/>
        <w:gridCol w:w="4620"/>
        <w:gridCol w:w="1680"/>
      </w:tblGrid>
      <w:tr w:rsidR="00107952" w:rsidRPr="0037204C" w:rsidTr="00107952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</w:t>
            </w:r>
          </w:p>
        </w:tc>
      </w:tr>
      <w:tr w:rsidR="00107952" w:rsidRPr="0037204C" w:rsidTr="00107952">
        <w:trPr>
          <w:trHeight w:val="20"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065 2 02 35120 04 0000 150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</w:tr>
      <w:tr w:rsidR="00107952" w:rsidRPr="0037204C" w:rsidTr="00107952">
        <w:trPr>
          <w:trHeight w:val="20"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065 2 02 30024 04 0001 150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54 206,4</w:t>
            </w:r>
          </w:p>
        </w:tc>
      </w:tr>
      <w:tr w:rsidR="00107952" w:rsidRPr="0037204C" w:rsidTr="00107952">
        <w:trPr>
          <w:trHeight w:val="20"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065 2 02 30024 04 0003 150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созданию  и организации деятельности комиссий по делам несовершеннолетних и защите их прав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221,6</w:t>
            </w:r>
          </w:p>
        </w:tc>
      </w:tr>
      <w:tr w:rsidR="00107952" w:rsidRPr="0037204C" w:rsidTr="00107952">
        <w:trPr>
          <w:trHeight w:val="20"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065 2 02 30024 04 0008 150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213,0</w:t>
            </w:r>
          </w:p>
        </w:tc>
      </w:tr>
      <w:tr w:rsidR="00107952" w:rsidRPr="0037204C" w:rsidTr="00107952">
        <w:trPr>
          <w:trHeight w:val="20"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065 2 02 30024 04 0009 150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202,8</w:t>
            </w:r>
          </w:p>
        </w:tc>
      </w:tr>
      <w:tr w:rsidR="00107952" w:rsidRPr="0037204C" w:rsidTr="00107952">
        <w:trPr>
          <w:trHeight w:val="20"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065 2 02 30024 04 0010 150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214,8</w:t>
            </w:r>
          </w:p>
        </w:tc>
      </w:tr>
    </w:tbl>
    <w:p w:rsidR="00070520" w:rsidRDefault="00070520">
      <w:r>
        <w:br w:type="page"/>
      </w:r>
    </w:p>
    <w:p w:rsidR="00070520" w:rsidRDefault="00070520"/>
    <w:p w:rsidR="00070520" w:rsidRDefault="00070520"/>
    <w:tbl>
      <w:tblPr>
        <w:tblW w:w="9454" w:type="dxa"/>
        <w:tblLook w:val="0000"/>
      </w:tblPr>
      <w:tblGrid>
        <w:gridCol w:w="3154"/>
        <w:gridCol w:w="4620"/>
        <w:gridCol w:w="1680"/>
      </w:tblGrid>
      <w:tr w:rsidR="00070520" w:rsidRPr="0037204C" w:rsidTr="00107952">
        <w:trPr>
          <w:trHeight w:val="20"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520" w:rsidRPr="00107952" w:rsidRDefault="00070520" w:rsidP="0038288C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520" w:rsidRPr="00107952" w:rsidRDefault="00070520" w:rsidP="0038288C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520" w:rsidRPr="00107952" w:rsidRDefault="00070520" w:rsidP="0038288C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</w:t>
            </w:r>
          </w:p>
        </w:tc>
      </w:tr>
      <w:tr w:rsidR="00070520" w:rsidRPr="0037204C" w:rsidTr="00107952">
        <w:trPr>
          <w:trHeight w:val="20"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520" w:rsidRPr="00107952" w:rsidRDefault="00070520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065 2 02 30024 04 0011 150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520" w:rsidRPr="00107952" w:rsidRDefault="00070520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520" w:rsidRPr="00107952" w:rsidRDefault="00070520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224,9</w:t>
            </w:r>
          </w:p>
        </w:tc>
      </w:tr>
      <w:tr w:rsidR="00070520" w:rsidRPr="0037204C" w:rsidTr="00107952">
        <w:trPr>
          <w:trHeight w:val="20"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520" w:rsidRPr="00107952" w:rsidRDefault="00070520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065 2 02 30024 04 0012 150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520" w:rsidRPr="00107952" w:rsidRDefault="00070520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520" w:rsidRPr="00107952" w:rsidRDefault="00070520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209,2</w:t>
            </w:r>
          </w:p>
        </w:tc>
      </w:tr>
      <w:tr w:rsidR="00070520" w:rsidRPr="0037204C" w:rsidTr="00107952">
        <w:trPr>
          <w:trHeight w:val="20"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520" w:rsidRPr="00107952" w:rsidRDefault="00070520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065 2 02 30024 04 0014 150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520" w:rsidRPr="00107952" w:rsidRDefault="00070520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520" w:rsidRPr="00107952" w:rsidRDefault="00070520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4 631,9</w:t>
            </w:r>
          </w:p>
        </w:tc>
      </w:tr>
      <w:tr w:rsidR="00070520" w:rsidRPr="0037204C" w:rsidTr="00107952">
        <w:trPr>
          <w:trHeight w:val="20"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520" w:rsidRPr="00107952" w:rsidRDefault="00070520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065 2 02 30024 04 0015 150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520" w:rsidRPr="00107952" w:rsidRDefault="00070520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520" w:rsidRPr="00107952" w:rsidRDefault="00070520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212,8</w:t>
            </w:r>
          </w:p>
        </w:tc>
      </w:tr>
      <w:tr w:rsidR="00070520" w:rsidRPr="0037204C" w:rsidTr="00107952">
        <w:trPr>
          <w:trHeight w:val="20"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520" w:rsidRPr="00107952" w:rsidRDefault="00070520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065 2 02 30024 04 0016 150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520" w:rsidRPr="00107952" w:rsidRDefault="00070520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520" w:rsidRPr="00107952" w:rsidRDefault="00070520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719,8</w:t>
            </w:r>
          </w:p>
        </w:tc>
      </w:tr>
      <w:tr w:rsidR="00070520" w:rsidRPr="0037204C" w:rsidTr="00107952">
        <w:trPr>
          <w:trHeight w:val="20"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520" w:rsidRPr="00107952" w:rsidRDefault="00070520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065 2 02 30024 04 0027 150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520" w:rsidRPr="00107952" w:rsidRDefault="00070520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520" w:rsidRPr="00107952" w:rsidRDefault="00070520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1 300,4</w:t>
            </w:r>
          </w:p>
        </w:tc>
      </w:tr>
    </w:tbl>
    <w:p w:rsidR="00070520" w:rsidRDefault="00070520">
      <w:r>
        <w:br w:type="page"/>
      </w:r>
    </w:p>
    <w:p w:rsidR="00070520" w:rsidRDefault="00070520"/>
    <w:p w:rsidR="00070520" w:rsidRDefault="00070520"/>
    <w:tbl>
      <w:tblPr>
        <w:tblW w:w="9454" w:type="dxa"/>
        <w:tblLook w:val="0000"/>
      </w:tblPr>
      <w:tblGrid>
        <w:gridCol w:w="3154"/>
        <w:gridCol w:w="4620"/>
        <w:gridCol w:w="1680"/>
      </w:tblGrid>
      <w:tr w:rsidR="00070520" w:rsidRPr="0037204C" w:rsidTr="00107952">
        <w:trPr>
          <w:trHeight w:val="20"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520" w:rsidRPr="00107952" w:rsidRDefault="00070520" w:rsidP="0010795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520" w:rsidRPr="00107952" w:rsidRDefault="00070520" w:rsidP="0010795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520" w:rsidRPr="00107952" w:rsidRDefault="00070520" w:rsidP="0010795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7952" w:rsidRPr="0037204C" w:rsidTr="00107952">
        <w:trPr>
          <w:trHeight w:val="20"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065 2 02 03024 04 0028 150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частичное финансирование расходов на присмотр и уход за детьми дошкольного возраста в 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261,8</w:t>
            </w:r>
          </w:p>
        </w:tc>
      </w:tr>
      <w:tr w:rsidR="00107952" w:rsidRPr="0037204C" w:rsidTr="00107952">
        <w:trPr>
          <w:trHeight w:val="20"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065 2 02 30024 04 0029 150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101,4</w:t>
            </w:r>
          </w:p>
        </w:tc>
      </w:tr>
      <w:tr w:rsidR="00107952" w:rsidRPr="0037204C" w:rsidTr="00107952">
        <w:trPr>
          <w:trHeight w:val="20"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065 2 02 30024 04 0037 150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36 543,5</w:t>
            </w:r>
          </w:p>
        </w:tc>
      </w:tr>
      <w:tr w:rsidR="00107952" w:rsidRPr="0037204C" w:rsidTr="00107952">
        <w:trPr>
          <w:trHeight w:val="20"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065 2 02 30024 04 0039 150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37204C" w:rsidTr="00107952">
        <w:trPr>
          <w:trHeight w:val="20"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065 2 02 30024 04 0040 150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проведение мероприятий по отлову и содержанию безнадзорных животных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48,7</w:t>
            </w:r>
          </w:p>
        </w:tc>
      </w:tr>
    </w:tbl>
    <w:p w:rsidR="00107952" w:rsidRPr="0037204C" w:rsidRDefault="00107952" w:rsidP="00107952">
      <w:pPr>
        <w:autoSpaceDE w:val="0"/>
        <w:ind w:left="-140"/>
        <w:rPr>
          <w:rFonts w:ascii="Times New Roman CYR" w:hAnsi="Times New Roman CYR" w:cs="Times New Roman CYR"/>
        </w:rPr>
      </w:pPr>
    </w:p>
    <w:p w:rsidR="00107952" w:rsidRPr="0037204C" w:rsidRDefault="00107952" w:rsidP="00107952">
      <w:pPr>
        <w:autoSpaceDE w:val="0"/>
        <w:ind w:left="4200"/>
        <w:jc w:val="center"/>
        <w:rPr>
          <w:rFonts w:ascii="Times New Roman CYR" w:hAnsi="Times New Roman CYR" w:cs="Times New Roman CYR"/>
        </w:rPr>
      </w:pPr>
    </w:p>
    <w:p w:rsidR="00107952" w:rsidRPr="0037204C" w:rsidRDefault="00107952" w:rsidP="00107952">
      <w:pPr>
        <w:autoSpaceDE w:val="0"/>
        <w:ind w:left="4200"/>
        <w:jc w:val="center"/>
        <w:rPr>
          <w:rFonts w:ascii="Times New Roman CYR" w:hAnsi="Times New Roman CYR" w:cs="Times New Roman CYR"/>
        </w:rPr>
      </w:pPr>
    </w:p>
    <w:p w:rsidR="00107952" w:rsidRPr="0037204C" w:rsidRDefault="00107952" w:rsidP="00107952">
      <w:pPr>
        <w:autoSpaceDE w:val="0"/>
        <w:ind w:left="4200"/>
        <w:jc w:val="center"/>
        <w:rPr>
          <w:rFonts w:ascii="Times New Roman CYR" w:hAnsi="Times New Roman CYR" w:cs="Times New Roman CYR"/>
        </w:rPr>
      </w:pPr>
    </w:p>
    <w:p w:rsidR="00107952" w:rsidRPr="0037204C" w:rsidRDefault="00107952" w:rsidP="00107952"/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Default="00107952" w:rsidP="00107952">
      <w:pPr>
        <w:tabs>
          <w:tab w:val="left" w:pos="851"/>
          <w:tab w:val="left" w:pos="993"/>
        </w:tabs>
        <w:ind w:left="5040"/>
        <w:jc w:val="center"/>
      </w:pPr>
    </w:p>
    <w:p w:rsidR="00107952" w:rsidRDefault="00107952" w:rsidP="00107952">
      <w:pPr>
        <w:tabs>
          <w:tab w:val="left" w:pos="851"/>
          <w:tab w:val="left" w:pos="993"/>
        </w:tabs>
        <w:ind w:left="5040"/>
        <w:jc w:val="center"/>
      </w:pPr>
    </w:p>
    <w:p w:rsidR="0038288C" w:rsidRDefault="0038288C" w:rsidP="00107952">
      <w:pPr>
        <w:autoSpaceDE w:val="0"/>
        <w:ind w:left="3969" w:firstLine="0"/>
        <w:jc w:val="center"/>
        <w:rPr>
          <w:rFonts w:ascii="Times New Roman CYR" w:hAnsi="Times New Roman CYR" w:cs="Times New Roman CYR"/>
        </w:rPr>
        <w:sectPr w:rsidR="0038288C" w:rsidSect="0038288C">
          <w:headerReference w:type="default" r:id="rId13"/>
          <w:type w:val="continuous"/>
          <w:pgSz w:w="11906" w:h="16838"/>
          <w:pgMar w:top="1134" w:right="680" w:bottom="426" w:left="1985" w:header="284" w:footer="355" w:gutter="0"/>
          <w:cols w:space="720"/>
          <w:docGrid w:linePitch="381"/>
        </w:sectPr>
      </w:pPr>
    </w:p>
    <w:p w:rsidR="0038288C" w:rsidRDefault="0038288C" w:rsidP="00107952">
      <w:pPr>
        <w:autoSpaceDE w:val="0"/>
        <w:ind w:left="3969" w:firstLine="0"/>
        <w:jc w:val="center"/>
        <w:rPr>
          <w:rFonts w:ascii="Times New Roman CYR" w:hAnsi="Times New Roman CYR" w:cs="Times New Roman CYR"/>
        </w:rPr>
        <w:sectPr w:rsidR="0038288C" w:rsidSect="0038288C">
          <w:headerReference w:type="default" r:id="rId14"/>
          <w:headerReference w:type="first" r:id="rId15"/>
          <w:pgSz w:w="11906" w:h="16838"/>
          <w:pgMar w:top="1134" w:right="680" w:bottom="426" w:left="1985" w:header="284" w:footer="355" w:gutter="0"/>
          <w:pgNumType w:start="1"/>
          <w:cols w:space="720"/>
          <w:titlePg/>
          <w:docGrid w:linePitch="381"/>
        </w:sectPr>
      </w:pPr>
    </w:p>
    <w:p w:rsidR="00107952" w:rsidRPr="0037204C" w:rsidRDefault="00107952" w:rsidP="00107952">
      <w:pPr>
        <w:autoSpaceDE w:val="0"/>
        <w:ind w:left="3969" w:firstLine="0"/>
        <w:jc w:val="center"/>
      </w:pPr>
      <w:r w:rsidRPr="0037204C">
        <w:rPr>
          <w:rFonts w:ascii="Times New Roman CYR" w:hAnsi="Times New Roman CYR" w:cs="Times New Roman CYR"/>
        </w:rPr>
        <w:lastRenderedPageBreak/>
        <w:t xml:space="preserve">Приложение № </w:t>
      </w:r>
      <w:r>
        <w:rPr>
          <w:rFonts w:ascii="Times New Roman CYR" w:hAnsi="Times New Roman CYR" w:cs="Times New Roman CYR"/>
        </w:rPr>
        <w:t>2</w:t>
      </w:r>
    </w:p>
    <w:p w:rsidR="00107952" w:rsidRPr="0037204C" w:rsidRDefault="00107952" w:rsidP="00107952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 </w:t>
      </w:r>
      <w:r w:rsidRPr="0037204C">
        <w:rPr>
          <w:rFonts w:ascii="Times New Roman CYR" w:hAnsi="Times New Roman CYR" w:cs="Times New Roman CYR"/>
        </w:rPr>
        <w:t>решени</w:t>
      </w:r>
      <w:r>
        <w:rPr>
          <w:rFonts w:ascii="Times New Roman CYR" w:hAnsi="Times New Roman CYR" w:cs="Times New Roman CYR"/>
        </w:rPr>
        <w:t>ю</w:t>
      </w:r>
      <w:r w:rsidRPr="0037204C">
        <w:rPr>
          <w:rFonts w:ascii="Times New Roman CYR" w:hAnsi="Times New Roman CYR" w:cs="Times New Roman CYR"/>
        </w:rPr>
        <w:t xml:space="preserve"> Муниципального собрания </w:t>
      </w:r>
    </w:p>
    <w:p w:rsidR="00107952" w:rsidRDefault="00107952" w:rsidP="00107952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 w:rsidRPr="0037204C">
        <w:rPr>
          <w:rFonts w:ascii="Times New Roman CYR" w:hAnsi="Times New Roman CYR" w:cs="Times New Roman CYR"/>
        </w:rPr>
        <w:t>городского округа ЗАТО Светлый</w:t>
      </w:r>
    </w:p>
    <w:p w:rsidR="00107952" w:rsidRPr="0037204C" w:rsidRDefault="00107952" w:rsidP="00107952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25 декабря 2018 года № 42-172</w:t>
      </w:r>
    </w:p>
    <w:p w:rsidR="00107952" w:rsidRPr="0037204C" w:rsidRDefault="00107952" w:rsidP="00107952">
      <w:pPr>
        <w:tabs>
          <w:tab w:val="left" w:pos="851"/>
          <w:tab w:val="left" w:pos="993"/>
        </w:tabs>
        <w:ind w:left="4536"/>
        <w:jc w:val="center"/>
      </w:pPr>
    </w:p>
    <w:p w:rsidR="00107952" w:rsidRPr="0037204C" w:rsidRDefault="00107952" w:rsidP="00107952">
      <w:pPr>
        <w:jc w:val="center"/>
        <w:rPr>
          <w:bCs/>
        </w:rPr>
      </w:pPr>
      <w:r w:rsidRPr="0037204C">
        <w:rPr>
          <w:bCs/>
        </w:rPr>
        <w:t>Безвозмездные поступления</w:t>
      </w:r>
    </w:p>
    <w:p w:rsidR="00107952" w:rsidRPr="0037204C" w:rsidRDefault="00107952" w:rsidP="00107952">
      <w:pPr>
        <w:jc w:val="center"/>
        <w:rPr>
          <w:bCs/>
        </w:rPr>
      </w:pPr>
      <w:r w:rsidRPr="0037204C">
        <w:rPr>
          <w:bCs/>
        </w:rPr>
        <w:t>на плановый период 2020 и 2021 годов</w:t>
      </w:r>
    </w:p>
    <w:p w:rsidR="00107952" w:rsidRPr="0037204C" w:rsidRDefault="00107952" w:rsidP="00107952">
      <w:pPr>
        <w:tabs>
          <w:tab w:val="left" w:pos="1114"/>
        </w:tabs>
        <w:rPr>
          <w:sz w:val="22"/>
          <w:szCs w:val="22"/>
        </w:rPr>
      </w:pPr>
      <w:r w:rsidRPr="0037204C">
        <w:tab/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50"/>
        <w:gridCol w:w="4289"/>
        <w:gridCol w:w="1260"/>
        <w:gridCol w:w="1394"/>
      </w:tblGrid>
      <w:tr w:rsidR="00107952" w:rsidRPr="0037204C" w:rsidTr="00107952">
        <w:trPr>
          <w:trHeight w:val="20"/>
          <w:jc w:val="center"/>
        </w:trPr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Сумма, тыс. руб.</w:t>
            </w:r>
          </w:p>
        </w:tc>
      </w:tr>
      <w:tr w:rsidR="00107952" w:rsidRPr="0037204C" w:rsidTr="00107952">
        <w:trPr>
          <w:trHeight w:val="20"/>
          <w:jc w:val="center"/>
        </w:trPr>
        <w:tc>
          <w:tcPr>
            <w:tcW w:w="3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на </w:t>
            </w:r>
          </w:p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2020 год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на </w:t>
            </w:r>
          </w:p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2021 год</w:t>
            </w:r>
          </w:p>
        </w:tc>
      </w:tr>
      <w:tr w:rsidR="00107952" w:rsidRPr="0037204C" w:rsidTr="00107952">
        <w:trPr>
          <w:trHeight w:val="2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</w:t>
            </w:r>
          </w:p>
        </w:tc>
      </w:tr>
      <w:tr w:rsidR="00107952" w:rsidRPr="0037204C" w:rsidTr="00107952">
        <w:trPr>
          <w:trHeight w:val="2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000 2 00 00000 00 0000 000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211 190,4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219 887,1</w:t>
            </w:r>
          </w:p>
        </w:tc>
      </w:tr>
      <w:tr w:rsidR="00107952" w:rsidRPr="0037204C" w:rsidTr="00107952">
        <w:trPr>
          <w:trHeight w:val="2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211 190,4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219 887,1</w:t>
            </w:r>
          </w:p>
        </w:tc>
      </w:tr>
      <w:tr w:rsidR="00107952" w:rsidRPr="0037204C" w:rsidTr="00107952">
        <w:trPr>
          <w:trHeight w:val="2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107 093,1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110 535,5</w:t>
            </w:r>
          </w:p>
        </w:tc>
      </w:tr>
      <w:tr w:rsidR="00107952" w:rsidRPr="0037204C" w:rsidTr="00107952">
        <w:trPr>
          <w:trHeight w:val="2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065 2 02 15001 04 0001 150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 поселений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624,1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651,1</w:t>
            </w:r>
          </w:p>
        </w:tc>
      </w:tr>
      <w:tr w:rsidR="00107952" w:rsidRPr="0037204C" w:rsidTr="00107952">
        <w:trPr>
          <w:trHeight w:val="2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065 2 02 15001 04 0002 150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 муниципальных районов (городских округов)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72 697,0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76 291,4</w:t>
            </w:r>
          </w:p>
        </w:tc>
      </w:tr>
      <w:tr w:rsidR="00107952" w:rsidRPr="0037204C" w:rsidTr="00107952">
        <w:trPr>
          <w:trHeight w:val="2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065 2 02 15010 04 0000 150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Дотации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33 772,0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33 593,0</w:t>
            </w:r>
          </w:p>
        </w:tc>
      </w:tr>
      <w:tr w:rsidR="00107952" w:rsidRPr="0037204C" w:rsidTr="00107952">
        <w:trPr>
          <w:trHeight w:val="2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000 2 02 02000 00 0000 150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3 408,0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3 822,0</w:t>
            </w:r>
          </w:p>
        </w:tc>
      </w:tr>
      <w:tr w:rsidR="00107952" w:rsidRPr="0037204C" w:rsidTr="00107952">
        <w:trPr>
          <w:trHeight w:val="2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065 202 29999 04 0069 150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бюджетам городских округов области на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3 408,0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3 822,0</w:t>
            </w:r>
          </w:p>
        </w:tc>
      </w:tr>
      <w:tr w:rsidR="00107952" w:rsidRPr="0037204C" w:rsidTr="00107952">
        <w:trPr>
          <w:trHeight w:val="2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100 689,3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105 529,6</w:t>
            </w:r>
          </w:p>
        </w:tc>
      </w:tr>
      <w:tr w:rsidR="00107952" w:rsidRPr="0037204C" w:rsidTr="00107952">
        <w:trPr>
          <w:trHeight w:val="2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065 2 02 35118 04 0000 150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207,3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207,3</w:t>
            </w:r>
          </w:p>
        </w:tc>
      </w:tr>
      <w:tr w:rsidR="00107952" w:rsidRPr="0037204C" w:rsidTr="00107952">
        <w:trPr>
          <w:trHeight w:val="2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065 2 02 30024 04 0001 150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54 898,3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57 577,7</w:t>
            </w:r>
          </w:p>
        </w:tc>
      </w:tr>
    </w:tbl>
    <w:p w:rsidR="00107952" w:rsidRPr="0037204C" w:rsidRDefault="00107952" w:rsidP="00107952">
      <w:r w:rsidRPr="0037204C">
        <w:br w:type="page"/>
      </w: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4322"/>
        <w:gridCol w:w="1260"/>
        <w:gridCol w:w="1364"/>
      </w:tblGrid>
      <w:tr w:rsidR="00107952" w:rsidRPr="0037204C" w:rsidTr="00107952">
        <w:trPr>
          <w:trHeight w:val="20"/>
          <w:tblHeader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</w:t>
            </w:r>
          </w:p>
        </w:tc>
      </w:tr>
      <w:tr w:rsidR="00107952" w:rsidRPr="0037204C" w:rsidTr="00107952">
        <w:trPr>
          <w:trHeight w:val="2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065 2 02 30024 04 0003 150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созданию  и организации деятельности комиссий по делам несовершеннолетних и защите их прав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228,5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235,5</w:t>
            </w:r>
          </w:p>
        </w:tc>
      </w:tr>
      <w:tr w:rsidR="00107952" w:rsidRPr="0037204C" w:rsidTr="00107952">
        <w:trPr>
          <w:trHeight w:val="2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065 2 02 30024 04 0008 150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219,9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226,8</w:t>
            </w:r>
          </w:p>
        </w:tc>
      </w:tr>
      <w:tr w:rsidR="00107952" w:rsidRPr="0037204C" w:rsidTr="00107952">
        <w:trPr>
          <w:trHeight w:val="2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065 2 02 30024 04 0009 150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209,7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216,5</w:t>
            </w:r>
          </w:p>
        </w:tc>
      </w:tr>
      <w:tr w:rsidR="00107952" w:rsidRPr="0037204C" w:rsidTr="00107952">
        <w:trPr>
          <w:trHeight w:val="2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065 2 02 30024 04 0010 150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221,7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228,6</w:t>
            </w:r>
          </w:p>
        </w:tc>
      </w:tr>
      <w:tr w:rsidR="00107952" w:rsidRPr="0037204C" w:rsidTr="00107952">
        <w:trPr>
          <w:trHeight w:val="2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065 2 02 30024 04 0011 150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231,8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238,8</w:t>
            </w:r>
          </w:p>
        </w:tc>
      </w:tr>
      <w:tr w:rsidR="00107952" w:rsidRPr="0037204C" w:rsidTr="00107952">
        <w:trPr>
          <w:trHeight w:val="2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065 2 02 30024 04 0012 150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Субвенции бюджетам городских округов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</w:t>
            </w:r>
            <w:r w:rsidRPr="00107952">
              <w:rPr>
                <w:sz w:val="24"/>
                <w:szCs w:val="24"/>
              </w:rPr>
              <w:lastRenderedPageBreak/>
              <w:t>реализующих основную общеобразовательную программу дошкольного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192,1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175,4</w:t>
            </w:r>
          </w:p>
        </w:tc>
      </w:tr>
      <w:tr w:rsidR="00107952" w:rsidRPr="0037204C" w:rsidTr="00107952">
        <w:trPr>
          <w:trHeight w:val="2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065 2 02 30024 04 0014 150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4 240,5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3 870,1</w:t>
            </w:r>
          </w:p>
        </w:tc>
      </w:tr>
      <w:tr w:rsidR="00107952" w:rsidRPr="0037204C" w:rsidTr="00107952">
        <w:trPr>
          <w:trHeight w:val="2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065 2 02 30024 04 0015 150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219,7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226,7</w:t>
            </w:r>
          </w:p>
        </w:tc>
      </w:tr>
      <w:tr w:rsidR="00107952" w:rsidRPr="0037204C" w:rsidTr="00107952">
        <w:trPr>
          <w:trHeight w:val="2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065 2 02 30024 04 0016 150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746,4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774,0</w:t>
            </w:r>
          </w:p>
        </w:tc>
      </w:tr>
      <w:tr w:rsidR="00107952" w:rsidRPr="0037204C" w:rsidTr="00107952">
        <w:trPr>
          <w:trHeight w:val="2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065 2 02 30024 04 0027 150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1 300,4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1 300,4</w:t>
            </w:r>
          </w:p>
        </w:tc>
      </w:tr>
      <w:tr w:rsidR="00107952" w:rsidRPr="0037204C" w:rsidTr="00107952">
        <w:trPr>
          <w:trHeight w:val="2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065 2 02 30024 04 0028 150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частичное финансирование расходов на присмотр и уход за детьми дошкольного возраста в 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261,8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261,8</w:t>
            </w:r>
          </w:p>
        </w:tc>
      </w:tr>
      <w:tr w:rsidR="00107952" w:rsidRPr="0037204C" w:rsidTr="00107952">
        <w:trPr>
          <w:trHeight w:val="2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065 2 02 30024 04 0029 150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Субвенции бюджетам городских округов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</w:t>
            </w:r>
            <w:r w:rsidRPr="00107952">
              <w:rPr>
                <w:sz w:val="24"/>
                <w:szCs w:val="24"/>
              </w:rPr>
              <w:lastRenderedPageBreak/>
              <w:t>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104,9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108,2</w:t>
            </w:r>
          </w:p>
        </w:tc>
      </w:tr>
      <w:tr w:rsidR="00107952" w:rsidRPr="0037204C" w:rsidTr="00107952">
        <w:trPr>
          <w:trHeight w:val="2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065 2 02 30024 04 0037 150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37 356,3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39 831,8</w:t>
            </w:r>
          </w:p>
        </w:tc>
      </w:tr>
      <w:tr w:rsidR="00107952" w:rsidRPr="0037204C" w:rsidTr="00107952">
        <w:trPr>
          <w:trHeight w:val="2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065 2 02 30024 04 0039 150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37204C" w:rsidTr="00107952">
        <w:trPr>
          <w:trHeight w:val="2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065 2 02 30024 04 0040 150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проведение мероприятий по отлову и содержанию безнадзорных животных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48,7</w:t>
            </w:r>
          </w:p>
        </w:tc>
      </w:tr>
    </w:tbl>
    <w:p w:rsidR="00107952" w:rsidRPr="0037204C" w:rsidRDefault="00107952" w:rsidP="00107952"/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38288C" w:rsidRDefault="0038288C" w:rsidP="00107952">
      <w:pPr>
        <w:rPr>
          <w:szCs w:val="28"/>
        </w:rPr>
        <w:sectPr w:rsidR="0038288C" w:rsidSect="0038288C">
          <w:type w:val="continuous"/>
          <w:pgSz w:w="11906" w:h="16838"/>
          <w:pgMar w:top="1134" w:right="680" w:bottom="426" w:left="1985" w:header="284" w:footer="355" w:gutter="0"/>
          <w:cols w:space="720"/>
          <w:titlePg/>
          <w:docGrid w:linePitch="381"/>
        </w:sectPr>
      </w:pPr>
    </w:p>
    <w:p w:rsidR="00107952" w:rsidRPr="0037204C" w:rsidRDefault="00107952" w:rsidP="00107952">
      <w:pPr>
        <w:autoSpaceDE w:val="0"/>
        <w:ind w:left="3969" w:firstLine="0"/>
        <w:jc w:val="center"/>
      </w:pPr>
      <w:r w:rsidRPr="0037204C">
        <w:rPr>
          <w:rFonts w:ascii="Times New Roman CYR" w:hAnsi="Times New Roman CYR" w:cs="Times New Roman CYR"/>
        </w:rPr>
        <w:lastRenderedPageBreak/>
        <w:t xml:space="preserve">Приложение № </w:t>
      </w:r>
      <w:r>
        <w:rPr>
          <w:rFonts w:ascii="Times New Roman CYR" w:hAnsi="Times New Roman CYR" w:cs="Times New Roman CYR"/>
        </w:rPr>
        <w:t>3</w:t>
      </w:r>
    </w:p>
    <w:p w:rsidR="00107952" w:rsidRPr="0037204C" w:rsidRDefault="00107952" w:rsidP="00107952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 </w:t>
      </w:r>
      <w:r w:rsidRPr="0037204C">
        <w:rPr>
          <w:rFonts w:ascii="Times New Roman CYR" w:hAnsi="Times New Roman CYR" w:cs="Times New Roman CYR"/>
        </w:rPr>
        <w:t>решени</w:t>
      </w:r>
      <w:r>
        <w:rPr>
          <w:rFonts w:ascii="Times New Roman CYR" w:hAnsi="Times New Roman CYR" w:cs="Times New Roman CYR"/>
        </w:rPr>
        <w:t>ю</w:t>
      </w:r>
      <w:r w:rsidRPr="0037204C">
        <w:rPr>
          <w:rFonts w:ascii="Times New Roman CYR" w:hAnsi="Times New Roman CYR" w:cs="Times New Roman CYR"/>
        </w:rPr>
        <w:t xml:space="preserve"> Муниципального собрания </w:t>
      </w:r>
    </w:p>
    <w:p w:rsidR="00107952" w:rsidRDefault="00107952" w:rsidP="00107952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 w:rsidRPr="0037204C">
        <w:rPr>
          <w:rFonts w:ascii="Times New Roman CYR" w:hAnsi="Times New Roman CYR" w:cs="Times New Roman CYR"/>
        </w:rPr>
        <w:t>городского округа ЗАТО Светлый</w:t>
      </w:r>
    </w:p>
    <w:p w:rsidR="00107952" w:rsidRPr="0037204C" w:rsidRDefault="00107952" w:rsidP="00107952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25 декабря 2018 года № 42-172</w:t>
      </w:r>
    </w:p>
    <w:p w:rsidR="00107952" w:rsidRPr="0037204C" w:rsidRDefault="00107952" w:rsidP="00107952">
      <w:pPr>
        <w:tabs>
          <w:tab w:val="left" w:pos="851"/>
          <w:tab w:val="left" w:pos="993"/>
        </w:tabs>
        <w:ind w:left="4536"/>
        <w:jc w:val="center"/>
      </w:pPr>
    </w:p>
    <w:p w:rsidR="00107952" w:rsidRPr="0037204C" w:rsidRDefault="00107952" w:rsidP="00107952">
      <w:pPr>
        <w:jc w:val="center"/>
      </w:pPr>
      <w:r w:rsidRPr="0037204C">
        <w:rPr>
          <w:bCs/>
        </w:rPr>
        <w:t xml:space="preserve">Перечень </w:t>
      </w:r>
    </w:p>
    <w:p w:rsidR="00107952" w:rsidRPr="0037204C" w:rsidRDefault="00107952" w:rsidP="00107952">
      <w:pPr>
        <w:jc w:val="center"/>
      </w:pPr>
      <w:r w:rsidRPr="0037204C">
        <w:rPr>
          <w:bCs/>
        </w:rPr>
        <w:t>главных администраторов доходов бюджета</w:t>
      </w:r>
    </w:p>
    <w:p w:rsidR="00107952" w:rsidRPr="0037204C" w:rsidRDefault="00107952" w:rsidP="00107952">
      <w:pPr>
        <w:jc w:val="center"/>
      </w:pPr>
      <w:r w:rsidRPr="0037204C">
        <w:rPr>
          <w:bCs/>
        </w:rPr>
        <w:t xml:space="preserve"> городского округа ЗАТО Светлый </w:t>
      </w:r>
    </w:p>
    <w:p w:rsidR="00107952" w:rsidRPr="0037204C" w:rsidRDefault="00107952" w:rsidP="00107952">
      <w:pPr>
        <w:jc w:val="right"/>
        <w:rPr>
          <w:b/>
          <w:bCs/>
          <w:i/>
          <w:iCs/>
        </w:rPr>
      </w:pPr>
    </w:p>
    <w:tbl>
      <w:tblPr>
        <w:tblW w:w="9787" w:type="dxa"/>
        <w:tblInd w:w="-323" w:type="dxa"/>
        <w:tblLayout w:type="fixed"/>
        <w:tblLook w:val="0000"/>
      </w:tblPr>
      <w:tblGrid>
        <w:gridCol w:w="1245"/>
        <w:gridCol w:w="2670"/>
        <w:gridCol w:w="5872"/>
      </w:tblGrid>
      <w:tr w:rsidR="00107952" w:rsidRPr="0037204C" w:rsidTr="00107952">
        <w:trPr>
          <w:trHeight w:val="34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ind w:right="-145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Код главного админист-ратора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Код  бюджетной классификации</w:t>
            </w:r>
          </w:p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Наименование</w:t>
            </w:r>
          </w:p>
        </w:tc>
      </w:tr>
      <w:tr w:rsidR="00107952" w:rsidRPr="0037204C" w:rsidTr="00107952">
        <w:trPr>
          <w:trHeight w:val="233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</w:t>
            </w:r>
          </w:p>
        </w:tc>
      </w:tr>
      <w:tr w:rsidR="00107952" w:rsidRPr="0037204C" w:rsidTr="00107952">
        <w:trPr>
          <w:trHeight w:val="34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8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Управление финансов, экономического развития и муниципального имущества администрации городского округа ЗАТО Светлый</w:t>
            </w:r>
          </w:p>
        </w:tc>
      </w:tr>
      <w:tr w:rsidR="00107952" w:rsidRPr="0037204C" w:rsidTr="00107952">
        <w:trPr>
          <w:trHeight w:val="34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tabs>
                <w:tab w:val="left" w:pos="2490"/>
              </w:tabs>
              <w:ind w:left="113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1 11 09044 04 0000 120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07952" w:rsidRPr="0037204C" w:rsidTr="00107952">
        <w:trPr>
          <w:trHeight w:val="34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left="113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1 13 02994 04 0000 130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Прочие доходы от компенсации затрат бюджетов городских округов </w:t>
            </w:r>
            <w:r w:rsidRPr="00107952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107952" w:rsidRPr="0037204C" w:rsidTr="00107952">
        <w:trPr>
          <w:trHeight w:val="34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left="113"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1 14 02040 04 0000 410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  <w:r w:rsidRPr="00107952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107952" w:rsidRPr="0037204C" w:rsidTr="00107952">
        <w:trPr>
          <w:trHeight w:val="34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left="113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116 32000 04 0000 140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107952" w:rsidRPr="0037204C" w:rsidTr="00107952">
        <w:trPr>
          <w:trHeight w:val="34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left="113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1 16 90040 04 0000 140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 бюджеты городских округов</w:t>
            </w:r>
            <w:r w:rsidRPr="00107952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107952" w:rsidRPr="0037204C" w:rsidTr="00107952">
        <w:trPr>
          <w:trHeight w:val="34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left="113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1 17 01040 04 0000 180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107952" w:rsidRPr="0037204C" w:rsidTr="00107952">
        <w:trPr>
          <w:trHeight w:val="34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left="113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1 17 05040 04 0000 180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107952" w:rsidRPr="0037204C" w:rsidTr="00107952">
        <w:trPr>
          <w:trHeight w:val="34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left="113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2 02 </w:t>
            </w:r>
            <w:r w:rsidRPr="00107952">
              <w:rPr>
                <w:sz w:val="24"/>
                <w:szCs w:val="24"/>
                <w:lang w:val="en-US"/>
              </w:rPr>
              <w:t>00000 0</w:t>
            </w:r>
            <w:r w:rsidRPr="00107952">
              <w:rPr>
                <w:sz w:val="24"/>
                <w:szCs w:val="24"/>
              </w:rPr>
              <w:t>0</w:t>
            </w:r>
            <w:r w:rsidRPr="00107952">
              <w:rPr>
                <w:sz w:val="24"/>
                <w:szCs w:val="24"/>
                <w:lang w:val="en-US"/>
              </w:rPr>
              <w:t xml:space="preserve"> 0000 000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pStyle w:val="a5"/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  <w:r w:rsidRPr="00107952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107952" w:rsidRPr="0037204C" w:rsidTr="00107952">
        <w:trPr>
          <w:trHeight w:val="338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left="113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2 18 00000 04 0000 150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 </w:t>
            </w:r>
            <w:r w:rsidRPr="00107952">
              <w:rPr>
                <w:sz w:val="24"/>
                <w:szCs w:val="24"/>
                <w:vertAlign w:val="superscript"/>
              </w:rPr>
              <w:t>4</w:t>
            </w:r>
          </w:p>
        </w:tc>
      </w:tr>
    </w:tbl>
    <w:p w:rsidR="00107952" w:rsidRPr="0037204C" w:rsidRDefault="00107952" w:rsidP="00107952">
      <w:pPr>
        <w:pageBreakBefore/>
        <w:rPr>
          <w:sz w:val="16"/>
          <w:szCs w:val="16"/>
        </w:rPr>
      </w:pPr>
    </w:p>
    <w:tbl>
      <w:tblPr>
        <w:tblW w:w="9787" w:type="dxa"/>
        <w:tblInd w:w="-323" w:type="dxa"/>
        <w:tblLayout w:type="fixed"/>
        <w:tblLook w:val="0000"/>
      </w:tblPr>
      <w:tblGrid>
        <w:gridCol w:w="1419"/>
        <w:gridCol w:w="2552"/>
        <w:gridCol w:w="23"/>
        <w:gridCol w:w="5793"/>
      </w:tblGrid>
      <w:tr w:rsidR="00107952" w:rsidRPr="0037204C" w:rsidTr="00D438BC">
        <w:trPr>
          <w:trHeight w:val="239"/>
          <w:tblHeader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</w:t>
            </w:r>
          </w:p>
        </w:tc>
      </w:tr>
      <w:tr w:rsidR="00107952" w:rsidRPr="0037204C" w:rsidTr="00D438BC">
        <w:trPr>
          <w:trHeight w:val="239"/>
          <w:tblHeader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2 19 00000 04 0000 150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городских округов </w:t>
            </w:r>
            <w:r w:rsidRPr="00107952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107952" w:rsidRPr="0037204C" w:rsidTr="00D438BC">
        <w:trPr>
          <w:trHeight w:val="338"/>
          <w:tblHeader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8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Муниципальное учреждение «Администрация </w:t>
            </w:r>
            <w:r w:rsidRPr="00107952">
              <w:rPr>
                <w:sz w:val="24"/>
                <w:szCs w:val="24"/>
              </w:rPr>
              <w:br/>
              <w:t>городского округа  ЗАТО Светлый»</w:t>
            </w:r>
          </w:p>
        </w:tc>
      </w:tr>
      <w:tr w:rsidR="00107952" w:rsidRPr="0037204C" w:rsidTr="00D438BC">
        <w:trPr>
          <w:trHeight w:val="338"/>
          <w:tblHeader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1 08 07150 01 0000 110</w:t>
            </w:r>
          </w:p>
        </w:tc>
        <w:tc>
          <w:tcPr>
            <w:tcW w:w="5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  <w:r w:rsidRPr="00107952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107952" w:rsidRPr="0037204C" w:rsidTr="00D438BC">
        <w:trPr>
          <w:trHeight w:val="338"/>
          <w:tblHeader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1 11 05012 04 0000 120</w:t>
            </w:r>
          </w:p>
        </w:tc>
        <w:tc>
          <w:tcPr>
            <w:tcW w:w="5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 и которые расположены в границах городских округов, а также средства от  продажи права на заключение договоров аренды указанных  земельных участков</w:t>
            </w:r>
          </w:p>
        </w:tc>
      </w:tr>
      <w:tr w:rsidR="00107952" w:rsidRPr="0037204C" w:rsidTr="00D438BC">
        <w:trPr>
          <w:trHeight w:val="338"/>
          <w:tblHeader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1 11 05024 04 0000 120</w:t>
            </w:r>
          </w:p>
        </w:tc>
        <w:tc>
          <w:tcPr>
            <w:tcW w:w="5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107952" w:rsidRPr="0037204C" w:rsidTr="00D438BC">
        <w:trPr>
          <w:trHeight w:val="338"/>
          <w:tblHeader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1 11 05034 04 0000 120</w:t>
            </w:r>
          </w:p>
        </w:tc>
        <w:tc>
          <w:tcPr>
            <w:tcW w:w="5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07952" w:rsidRPr="0037204C" w:rsidTr="00D438BC">
        <w:trPr>
          <w:trHeight w:val="338"/>
          <w:tblHeader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1 11 07014 04 0000 120</w:t>
            </w:r>
          </w:p>
        </w:tc>
        <w:tc>
          <w:tcPr>
            <w:tcW w:w="5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107952" w:rsidRPr="0037204C" w:rsidTr="00D438BC">
        <w:trPr>
          <w:trHeight w:val="338"/>
          <w:tblHeader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1 11 09044 04 0000 120</w:t>
            </w:r>
          </w:p>
        </w:tc>
        <w:tc>
          <w:tcPr>
            <w:tcW w:w="5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107952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107952" w:rsidRPr="0037204C" w:rsidTr="00D438BC">
        <w:trPr>
          <w:trHeight w:val="338"/>
          <w:tblHeader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1 13 01994 04 0000 130</w:t>
            </w:r>
          </w:p>
        </w:tc>
        <w:tc>
          <w:tcPr>
            <w:tcW w:w="5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  <w:r w:rsidRPr="00107952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107952" w:rsidRPr="0037204C" w:rsidTr="00D438BC">
        <w:trPr>
          <w:trHeight w:val="338"/>
          <w:tblHeader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1 13 02064 04 0000 130</w:t>
            </w:r>
          </w:p>
        </w:tc>
        <w:tc>
          <w:tcPr>
            <w:tcW w:w="5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107952" w:rsidRPr="0037204C" w:rsidTr="00D438BC">
        <w:trPr>
          <w:trHeight w:val="338"/>
          <w:tblHeader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1 13 02994 04 0000 130</w:t>
            </w:r>
          </w:p>
        </w:tc>
        <w:tc>
          <w:tcPr>
            <w:tcW w:w="5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  <w:r w:rsidRPr="00107952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107952" w:rsidRPr="0037204C" w:rsidTr="00D438BC">
        <w:trPr>
          <w:trHeight w:val="338"/>
          <w:tblHeader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1 14 01040 04 0000 410</w:t>
            </w:r>
          </w:p>
        </w:tc>
        <w:tc>
          <w:tcPr>
            <w:tcW w:w="5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</w:tbl>
    <w:p w:rsidR="00107952" w:rsidRPr="0037204C" w:rsidRDefault="00107952" w:rsidP="00107952">
      <w:pPr>
        <w:pageBreakBefore/>
      </w:pPr>
    </w:p>
    <w:tbl>
      <w:tblPr>
        <w:tblW w:w="0" w:type="auto"/>
        <w:tblInd w:w="-323" w:type="dxa"/>
        <w:tblLayout w:type="fixed"/>
        <w:tblLook w:val="0000"/>
      </w:tblPr>
      <w:tblGrid>
        <w:gridCol w:w="1419"/>
        <w:gridCol w:w="2552"/>
        <w:gridCol w:w="6104"/>
      </w:tblGrid>
      <w:tr w:rsidR="00107952" w:rsidRPr="0037204C" w:rsidTr="00107952">
        <w:trPr>
          <w:trHeight w:val="33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</w:t>
            </w:r>
          </w:p>
        </w:tc>
      </w:tr>
      <w:tr w:rsidR="00107952" w:rsidRPr="0037204C" w:rsidTr="00107952">
        <w:trPr>
          <w:trHeight w:val="33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left="-100" w:right="-112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1 14 02040 04 0000 410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r w:rsidRPr="00107952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107952" w:rsidRPr="0037204C" w:rsidTr="00107952">
        <w:trPr>
          <w:trHeight w:val="33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left="-143" w:right="-72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1 14 02040 04 0000 440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  <w:r w:rsidRPr="00107952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107952" w:rsidRPr="0037204C" w:rsidTr="00107952">
        <w:trPr>
          <w:trHeight w:val="33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left="-100" w:right="-126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1 14 06024 04 0000 430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107952" w:rsidRPr="0037204C" w:rsidTr="00107952">
        <w:trPr>
          <w:trHeight w:val="33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left="-86" w:right="-112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1 15 02040 04 0000 140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107952" w:rsidRPr="0037204C" w:rsidTr="00107952">
        <w:trPr>
          <w:trHeight w:val="33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autoSpaceDE w:val="0"/>
              <w:ind w:left="-86" w:right="-98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1 16 21040 04 0000 140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autoSpaceDE w:val="0"/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</w:tr>
      <w:tr w:rsidR="00107952" w:rsidRPr="0037204C" w:rsidTr="00107952">
        <w:trPr>
          <w:trHeight w:val="33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left="-100" w:right="-112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1 16 23040 04 0000 140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Доходы от возмещения ущерба при возникновении страховых случаев, когда выгодоприобретателями выступают получатели средств бюджетов городских округов </w:t>
            </w:r>
            <w:r w:rsidRPr="00107952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107952" w:rsidRPr="0037204C" w:rsidTr="00107952">
        <w:trPr>
          <w:trHeight w:val="33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116 32000 04 0000 140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107952" w:rsidRPr="0037204C" w:rsidTr="00107952">
        <w:trPr>
          <w:trHeight w:val="33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left="-100" w:right="-112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1 16 35020 04 0000 140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Суммы по искам о возмещении вреда, причиненного окружающей среде, подлежащие зачислению в бюджеты городских округов</w:t>
            </w:r>
          </w:p>
        </w:tc>
      </w:tr>
      <w:tr w:rsidR="00107952" w:rsidRPr="0037204C" w:rsidTr="00107952">
        <w:trPr>
          <w:trHeight w:val="33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left="-100" w:right="-112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1 16 51020 02 0000 140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</w:tr>
      <w:tr w:rsidR="00107952" w:rsidRPr="0037204C" w:rsidTr="00107952">
        <w:trPr>
          <w:trHeight w:val="33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left="-86" w:right="-112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1 16 90040 04 0000 140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 бюджеты городских округов</w:t>
            </w:r>
            <w:r w:rsidRPr="00107952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107952" w:rsidRPr="0037204C" w:rsidTr="00107952">
        <w:trPr>
          <w:trHeight w:val="33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left="-86" w:right="-112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1 17 01040 04 0000 180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107952" w:rsidRPr="0037204C" w:rsidTr="00107952">
        <w:trPr>
          <w:trHeight w:val="59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left="-122" w:right="-202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1 17 05040 04 0000 180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</w:tbl>
    <w:p w:rsidR="00107952" w:rsidRPr="0037204C" w:rsidRDefault="00107952" w:rsidP="00107952">
      <w:pPr>
        <w:rPr>
          <w:vertAlign w:val="superscript"/>
        </w:rPr>
      </w:pPr>
    </w:p>
    <w:p w:rsidR="00107952" w:rsidRPr="0037204C" w:rsidRDefault="00107952" w:rsidP="00107952">
      <w:pPr>
        <w:rPr>
          <w:vertAlign w:val="superscript"/>
        </w:rPr>
      </w:pPr>
    </w:p>
    <w:p w:rsidR="00107952" w:rsidRPr="0037204C" w:rsidRDefault="00107952" w:rsidP="00107952">
      <w:pPr>
        <w:rPr>
          <w:vertAlign w:val="superscript"/>
        </w:rPr>
      </w:pPr>
    </w:p>
    <w:p w:rsidR="00107952" w:rsidRPr="0037204C" w:rsidRDefault="00107952" w:rsidP="00107952">
      <w:pPr>
        <w:rPr>
          <w:vertAlign w:val="superscript"/>
        </w:rPr>
      </w:pPr>
    </w:p>
    <w:p w:rsidR="00107952" w:rsidRPr="0037204C" w:rsidRDefault="00107952" w:rsidP="00107952">
      <w:r w:rsidRPr="0037204C">
        <w:rPr>
          <w:sz w:val="22"/>
          <w:szCs w:val="22"/>
          <w:vertAlign w:val="superscript"/>
        </w:rPr>
        <w:lastRenderedPageBreak/>
        <w:t>1</w:t>
      </w:r>
      <w:r w:rsidRPr="0037204C">
        <w:rPr>
          <w:sz w:val="22"/>
          <w:szCs w:val="22"/>
        </w:rPr>
        <w:t xml:space="preserve"> Главным администратором может осуществляться администрирование поступлений по всем группам подвидов данного вида доходов</w:t>
      </w:r>
    </w:p>
    <w:p w:rsidR="00107952" w:rsidRPr="0037204C" w:rsidRDefault="00107952" w:rsidP="00107952">
      <w:r w:rsidRPr="0037204C">
        <w:rPr>
          <w:sz w:val="22"/>
          <w:szCs w:val="22"/>
          <w:vertAlign w:val="superscript"/>
        </w:rPr>
        <w:t>2</w:t>
      </w:r>
      <w:r w:rsidRPr="0037204C">
        <w:rPr>
          <w:sz w:val="22"/>
          <w:szCs w:val="22"/>
        </w:rPr>
        <w:t xml:space="preserve"> Главным администратором может осуществляться администрирование поступлений по всем подстатьям и по всем группам подвидов данного вида доходов </w:t>
      </w:r>
    </w:p>
    <w:p w:rsidR="00107952" w:rsidRPr="0037204C" w:rsidRDefault="00107952" w:rsidP="00107952">
      <w:r w:rsidRPr="0037204C">
        <w:rPr>
          <w:sz w:val="22"/>
          <w:szCs w:val="22"/>
          <w:vertAlign w:val="superscript"/>
        </w:rPr>
        <w:t xml:space="preserve">3 </w:t>
      </w:r>
      <w:r w:rsidRPr="0037204C">
        <w:rPr>
          <w:sz w:val="22"/>
          <w:szCs w:val="22"/>
        </w:rPr>
        <w:t>Главным администратором может осуществляться администрирование поступлений по всем статьям, подстатьям с элементом 04, группам подвидов данного вида доходов</w:t>
      </w:r>
    </w:p>
    <w:p w:rsidR="00107952" w:rsidRPr="0037204C" w:rsidRDefault="00107952" w:rsidP="00107952">
      <w:r w:rsidRPr="0037204C">
        <w:rPr>
          <w:sz w:val="22"/>
          <w:szCs w:val="22"/>
          <w:vertAlign w:val="superscript"/>
        </w:rPr>
        <w:t xml:space="preserve">4 </w:t>
      </w:r>
      <w:r w:rsidRPr="0037204C">
        <w:rPr>
          <w:sz w:val="22"/>
          <w:szCs w:val="22"/>
        </w:rPr>
        <w:t>Главным администратором может осуществляться администрирование поступлений по всем статьям, подстатьям, группам подвидов данного вида доходов</w:t>
      </w:r>
    </w:p>
    <w:p w:rsidR="00107952" w:rsidRPr="0037204C" w:rsidRDefault="00107952" w:rsidP="00107952"/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38288C" w:rsidRDefault="0038288C" w:rsidP="00107952">
      <w:pPr>
        <w:rPr>
          <w:szCs w:val="28"/>
        </w:rPr>
        <w:sectPr w:rsidR="0038288C" w:rsidSect="0038288C">
          <w:headerReference w:type="first" r:id="rId16"/>
          <w:pgSz w:w="11906" w:h="16838"/>
          <w:pgMar w:top="1134" w:right="680" w:bottom="426" w:left="1985" w:header="284" w:footer="355" w:gutter="0"/>
          <w:pgNumType w:start="1"/>
          <w:cols w:space="720"/>
          <w:titlePg/>
          <w:docGrid w:linePitch="381"/>
        </w:sectPr>
      </w:pPr>
    </w:p>
    <w:p w:rsidR="00107952" w:rsidRPr="0037204C" w:rsidRDefault="00107952" w:rsidP="00107952">
      <w:pPr>
        <w:autoSpaceDE w:val="0"/>
        <w:ind w:left="3969" w:firstLine="0"/>
        <w:jc w:val="center"/>
      </w:pPr>
      <w:r w:rsidRPr="0037204C">
        <w:rPr>
          <w:rFonts w:ascii="Times New Roman CYR" w:hAnsi="Times New Roman CYR" w:cs="Times New Roman CYR"/>
        </w:rPr>
        <w:lastRenderedPageBreak/>
        <w:t xml:space="preserve">Приложение № </w:t>
      </w:r>
      <w:r>
        <w:rPr>
          <w:rFonts w:ascii="Times New Roman CYR" w:hAnsi="Times New Roman CYR" w:cs="Times New Roman CYR"/>
        </w:rPr>
        <w:t>4</w:t>
      </w:r>
    </w:p>
    <w:p w:rsidR="00107952" w:rsidRPr="0037204C" w:rsidRDefault="00107952" w:rsidP="00107952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 </w:t>
      </w:r>
      <w:r w:rsidRPr="0037204C">
        <w:rPr>
          <w:rFonts w:ascii="Times New Roman CYR" w:hAnsi="Times New Roman CYR" w:cs="Times New Roman CYR"/>
        </w:rPr>
        <w:t>решени</w:t>
      </w:r>
      <w:r>
        <w:rPr>
          <w:rFonts w:ascii="Times New Roman CYR" w:hAnsi="Times New Roman CYR" w:cs="Times New Roman CYR"/>
        </w:rPr>
        <w:t>ю</w:t>
      </w:r>
      <w:r w:rsidRPr="0037204C">
        <w:rPr>
          <w:rFonts w:ascii="Times New Roman CYR" w:hAnsi="Times New Roman CYR" w:cs="Times New Roman CYR"/>
        </w:rPr>
        <w:t xml:space="preserve"> Муниципального собрания </w:t>
      </w:r>
    </w:p>
    <w:p w:rsidR="00107952" w:rsidRDefault="00107952" w:rsidP="00107952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 w:rsidRPr="0037204C">
        <w:rPr>
          <w:rFonts w:ascii="Times New Roman CYR" w:hAnsi="Times New Roman CYR" w:cs="Times New Roman CYR"/>
        </w:rPr>
        <w:t>городского округа ЗАТО Светлый</w:t>
      </w:r>
    </w:p>
    <w:p w:rsidR="00107952" w:rsidRPr="0037204C" w:rsidRDefault="00107952" w:rsidP="00107952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25 декабря 2018 года № 42-172</w:t>
      </w:r>
    </w:p>
    <w:p w:rsidR="00107952" w:rsidRPr="0037204C" w:rsidRDefault="00107952" w:rsidP="00107952">
      <w:pPr>
        <w:tabs>
          <w:tab w:val="left" w:pos="851"/>
          <w:tab w:val="left" w:pos="993"/>
        </w:tabs>
        <w:autoSpaceDE w:val="0"/>
        <w:ind w:left="4536"/>
        <w:jc w:val="center"/>
        <w:rPr>
          <w:rFonts w:ascii="Times New Roman CYR" w:hAnsi="Times New Roman CYR" w:cs="Times New Roman CYR"/>
          <w:szCs w:val="28"/>
        </w:rPr>
      </w:pPr>
    </w:p>
    <w:p w:rsidR="00107952" w:rsidRPr="0037204C" w:rsidRDefault="00107952" w:rsidP="00107952">
      <w:pPr>
        <w:autoSpaceDE w:val="0"/>
        <w:jc w:val="center"/>
      </w:pPr>
      <w:r w:rsidRPr="0037204C">
        <w:rPr>
          <w:rFonts w:ascii="Times New Roman CYR" w:hAnsi="Times New Roman CYR" w:cs="Times New Roman CYR"/>
          <w:bCs/>
          <w:szCs w:val="28"/>
        </w:rPr>
        <w:t xml:space="preserve">Перечень </w:t>
      </w:r>
    </w:p>
    <w:p w:rsidR="00107952" w:rsidRPr="0037204C" w:rsidRDefault="00107952" w:rsidP="00107952">
      <w:pPr>
        <w:autoSpaceDE w:val="0"/>
        <w:jc w:val="center"/>
      </w:pPr>
      <w:r w:rsidRPr="0037204C">
        <w:rPr>
          <w:rFonts w:ascii="Times New Roman CYR" w:hAnsi="Times New Roman CYR" w:cs="Times New Roman CYR"/>
          <w:bCs/>
          <w:szCs w:val="28"/>
        </w:rPr>
        <w:t>главных администраторов источников финансирования дефицита</w:t>
      </w:r>
    </w:p>
    <w:p w:rsidR="00107952" w:rsidRPr="0037204C" w:rsidRDefault="00107952" w:rsidP="00107952">
      <w:pPr>
        <w:autoSpaceDE w:val="0"/>
        <w:jc w:val="center"/>
      </w:pPr>
      <w:r w:rsidRPr="0037204C">
        <w:rPr>
          <w:rFonts w:ascii="Times New Roman CYR" w:hAnsi="Times New Roman CYR" w:cs="Times New Roman CYR"/>
          <w:bCs/>
          <w:szCs w:val="28"/>
        </w:rPr>
        <w:t xml:space="preserve">бюджета городского округа ЗАТО Светлый </w:t>
      </w:r>
    </w:p>
    <w:p w:rsidR="00107952" w:rsidRPr="0037204C" w:rsidRDefault="00107952" w:rsidP="00107952">
      <w:pPr>
        <w:autoSpaceDE w:val="0"/>
        <w:jc w:val="right"/>
        <w:rPr>
          <w:rFonts w:ascii="Times New Roman CYR" w:hAnsi="Times New Roman CYR" w:cs="Times New Roman CYR"/>
          <w:b/>
          <w:bCs/>
          <w:szCs w:val="28"/>
          <w:lang w:val="en-US"/>
        </w:rPr>
      </w:pPr>
    </w:p>
    <w:tbl>
      <w:tblPr>
        <w:tblW w:w="0" w:type="auto"/>
        <w:tblInd w:w="-4" w:type="dxa"/>
        <w:tblLayout w:type="fixed"/>
        <w:tblLook w:val="0000"/>
      </w:tblPr>
      <w:tblGrid>
        <w:gridCol w:w="1529"/>
        <w:gridCol w:w="2700"/>
        <w:gridCol w:w="5522"/>
      </w:tblGrid>
      <w:tr w:rsidR="00107952" w:rsidRPr="0037204C" w:rsidTr="00107952">
        <w:trPr>
          <w:trHeight w:val="23"/>
        </w:trPr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autoSpaceDE w:val="0"/>
              <w:ind w:firstLine="4"/>
              <w:jc w:val="center"/>
              <w:rPr>
                <w:sz w:val="24"/>
                <w:szCs w:val="24"/>
              </w:rPr>
            </w:pPr>
            <w:r w:rsidRPr="00107952">
              <w:rPr>
                <w:rFonts w:ascii="Times New Roman CYR" w:hAnsi="Times New Roman CYR" w:cs="Times New Roman CYR"/>
                <w:sz w:val="24"/>
                <w:szCs w:val="24"/>
              </w:rPr>
              <w:t>Код главного админи-стратора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autoSpaceDE w:val="0"/>
              <w:ind w:firstLine="4"/>
              <w:jc w:val="center"/>
              <w:rPr>
                <w:sz w:val="24"/>
                <w:szCs w:val="24"/>
              </w:rPr>
            </w:pPr>
            <w:r w:rsidRPr="00107952">
              <w:rPr>
                <w:rFonts w:ascii="Times New Roman CYR" w:hAnsi="Times New Roman CYR" w:cs="Times New Roman CYR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autoSpaceDE w:val="0"/>
              <w:ind w:firstLine="4"/>
              <w:jc w:val="center"/>
              <w:rPr>
                <w:sz w:val="24"/>
                <w:szCs w:val="24"/>
              </w:rPr>
            </w:pPr>
            <w:r w:rsidRPr="00107952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</w:tr>
      <w:tr w:rsidR="00107952" w:rsidRPr="0037204C" w:rsidTr="00107952">
        <w:trPr>
          <w:trHeight w:val="23"/>
        </w:trPr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  <w:vAlign w:val="center"/>
          </w:tcPr>
          <w:p w:rsidR="00107952" w:rsidRPr="00107952" w:rsidRDefault="00107952" w:rsidP="00107952">
            <w:pPr>
              <w:autoSpaceDE w:val="0"/>
              <w:ind w:right="33" w:firstLine="4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  <w:vAlign w:val="center"/>
          </w:tcPr>
          <w:p w:rsidR="00107952" w:rsidRPr="00107952" w:rsidRDefault="00107952" w:rsidP="00107952">
            <w:pPr>
              <w:autoSpaceDE w:val="0"/>
              <w:ind w:right="33" w:firstLine="4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07952" w:rsidRPr="00107952" w:rsidRDefault="00107952" w:rsidP="00107952">
            <w:pPr>
              <w:autoSpaceDE w:val="0"/>
              <w:ind w:right="33" w:firstLine="4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  <w:lang w:val="en-US"/>
              </w:rPr>
              <w:t>3</w:t>
            </w:r>
          </w:p>
        </w:tc>
      </w:tr>
      <w:tr w:rsidR="00107952" w:rsidRPr="0037204C" w:rsidTr="00107952">
        <w:trPr>
          <w:trHeight w:val="23"/>
        </w:trPr>
        <w:tc>
          <w:tcPr>
            <w:tcW w:w="1529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autoSpaceDE w:val="0"/>
              <w:ind w:right="-7" w:firstLine="4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  <w:lang w:val="en-US"/>
              </w:rPr>
              <w:t>065</w:t>
            </w:r>
          </w:p>
        </w:tc>
        <w:tc>
          <w:tcPr>
            <w:tcW w:w="8222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07952" w:rsidRPr="00107952" w:rsidRDefault="00107952" w:rsidP="00107952">
            <w:pPr>
              <w:autoSpaceDE w:val="0"/>
              <w:ind w:right="-7" w:firstLine="4"/>
              <w:jc w:val="center"/>
              <w:rPr>
                <w:sz w:val="24"/>
                <w:szCs w:val="24"/>
              </w:rPr>
            </w:pPr>
            <w:r w:rsidRPr="00107952">
              <w:rPr>
                <w:rFonts w:ascii="Times New Roman CYR" w:hAnsi="Times New Roman CYR" w:cs="Times New Roman CYR"/>
                <w:sz w:val="24"/>
                <w:szCs w:val="24"/>
              </w:rPr>
              <w:t>Управление финансов, экономического развития и муниципального имущества администрации городского округа ЗАТО Светлый</w:t>
            </w:r>
          </w:p>
        </w:tc>
      </w:tr>
      <w:tr w:rsidR="00107952" w:rsidRPr="0037204C" w:rsidTr="00107952">
        <w:trPr>
          <w:trHeight w:val="23"/>
        </w:trPr>
        <w:tc>
          <w:tcPr>
            <w:tcW w:w="1529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autoSpaceDE w:val="0"/>
              <w:ind w:right="-7" w:firstLine="4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  <w:lang w:val="en-US"/>
              </w:rPr>
              <w:t>065</w:t>
            </w:r>
          </w:p>
        </w:tc>
        <w:tc>
          <w:tcPr>
            <w:tcW w:w="270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autoSpaceDE w:val="0"/>
              <w:ind w:right="-7" w:firstLine="4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  <w:lang w:val="en-US"/>
              </w:rPr>
              <w:t>01 02 00 00 04 0000 710</w:t>
            </w:r>
          </w:p>
        </w:tc>
        <w:tc>
          <w:tcPr>
            <w:tcW w:w="552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107952" w:rsidRPr="00107952" w:rsidRDefault="00107952" w:rsidP="00107952">
            <w:pPr>
              <w:autoSpaceDE w:val="0"/>
              <w:ind w:right="-7" w:firstLine="4"/>
              <w:rPr>
                <w:sz w:val="24"/>
                <w:szCs w:val="24"/>
              </w:rPr>
            </w:pPr>
            <w:r w:rsidRPr="00107952">
              <w:rPr>
                <w:rFonts w:ascii="Times New Roman CYR" w:hAnsi="Times New Roman CYR" w:cs="Times New Roman CYR"/>
                <w:sz w:val="24"/>
                <w:szCs w:val="24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107952" w:rsidRPr="0037204C" w:rsidTr="00107952">
        <w:trPr>
          <w:trHeight w:val="23"/>
        </w:trPr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autoSpaceDE w:val="0"/>
              <w:ind w:right="-7" w:firstLine="4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  <w:lang w:val="en-US"/>
              </w:rPr>
              <w:t>065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autoSpaceDE w:val="0"/>
              <w:ind w:right="-7" w:firstLine="4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  <w:lang w:val="en-US"/>
              </w:rPr>
              <w:t>01 02 00 00 04 0000 810</w:t>
            </w:r>
          </w:p>
        </w:tc>
        <w:tc>
          <w:tcPr>
            <w:tcW w:w="5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107952" w:rsidRPr="00107952" w:rsidRDefault="00107952" w:rsidP="00107952">
            <w:pPr>
              <w:autoSpaceDE w:val="0"/>
              <w:ind w:right="-7" w:firstLine="4"/>
              <w:rPr>
                <w:sz w:val="24"/>
                <w:szCs w:val="24"/>
              </w:rPr>
            </w:pPr>
            <w:r w:rsidRPr="00107952">
              <w:rPr>
                <w:rFonts w:ascii="Times New Roman CYR" w:hAnsi="Times New Roman CYR" w:cs="Times New Roman CYR"/>
                <w:sz w:val="24"/>
                <w:szCs w:val="24"/>
              </w:rPr>
              <w:t>Погашение бюджетами городских округов кредитов от кредитных организаций  в валюте Российской Федерации</w:t>
            </w:r>
          </w:p>
        </w:tc>
      </w:tr>
      <w:tr w:rsidR="00107952" w:rsidRPr="0037204C" w:rsidTr="00107952">
        <w:trPr>
          <w:trHeight w:val="23"/>
        </w:trPr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autoSpaceDE w:val="0"/>
              <w:ind w:right="-7" w:firstLine="4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  <w:lang w:val="en-US"/>
              </w:rPr>
              <w:t>065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autoSpaceDE w:val="0"/>
              <w:ind w:right="-7" w:firstLine="4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  <w:lang w:val="en-US"/>
              </w:rPr>
              <w:t>01 03 01 00 04 0000 710</w:t>
            </w:r>
          </w:p>
        </w:tc>
        <w:tc>
          <w:tcPr>
            <w:tcW w:w="5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107952" w:rsidRPr="00107952" w:rsidRDefault="00107952" w:rsidP="00107952">
            <w:pPr>
              <w:autoSpaceDE w:val="0"/>
              <w:ind w:right="-7" w:firstLine="4"/>
              <w:rPr>
                <w:sz w:val="24"/>
                <w:szCs w:val="24"/>
              </w:rPr>
            </w:pPr>
            <w:r w:rsidRPr="00107952">
              <w:rPr>
                <w:rFonts w:ascii="Times New Roman CYR" w:hAnsi="Times New Roman CYR" w:cs="Times New Roman CYR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  <w:r w:rsidRPr="00107952"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1</w:t>
            </w:r>
          </w:p>
        </w:tc>
      </w:tr>
      <w:tr w:rsidR="00107952" w:rsidRPr="0037204C" w:rsidTr="00107952">
        <w:trPr>
          <w:trHeight w:val="23"/>
        </w:trPr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autoSpaceDE w:val="0"/>
              <w:ind w:right="-7" w:firstLine="4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  <w:lang w:val="en-US"/>
              </w:rPr>
              <w:t>065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autoSpaceDE w:val="0"/>
              <w:ind w:right="-7" w:firstLine="4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  <w:lang w:val="en-US"/>
              </w:rPr>
              <w:t>01 03 01 00 04 0000 810</w:t>
            </w:r>
          </w:p>
        </w:tc>
        <w:tc>
          <w:tcPr>
            <w:tcW w:w="5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107952" w:rsidRPr="00107952" w:rsidRDefault="00107952" w:rsidP="00107952">
            <w:pPr>
              <w:autoSpaceDE w:val="0"/>
              <w:ind w:right="-7" w:firstLine="4"/>
              <w:rPr>
                <w:sz w:val="24"/>
                <w:szCs w:val="24"/>
              </w:rPr>
            </w:pPr>
            <w:r w:rsidRPr="00107952">
              <w:rPr>
                <w:rFonts w:ascii="Times New Roman CYR" w:hAnsi="Times New Roman CYR" w:cs="Times New Roman CYR"/>
                <w:sz w:val="24"/>
                <w:szCs w:val="24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  <w:r w:rsidRPr="00107952"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1</w:t>
            </w:r>
          </w:p>
        </w:tc>
      </w:tr>
      <w:tr w:rsidR="00107952" w:rsidRPr="0037204C" w:rsidTr="00107952">
        <w:trPr>
          <w:trHeight w:val="23"/>
        </w:trPr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autoSpaceDE w:val="0"/>
              <w:ind w:right="-7" w:firstLine="4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  <w:lang w:val="en-US"/>
              </w:rPr>
              <w:t>065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autoSpaceDE w:val="0"/>
              <w:ind w:right="-7" w:firstLine="4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  <w:lang w:val="en-US"/>
              </w:rPr>
              <w:t>01 05 02 01 04 0000 510</w:t>
            </w:r>
          </w:p>
        </w:tc>
        <w:tc>
          <w:tcPr>
            <w:tcW w:w="5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107952" w:rsidRPr="00107952" w:rsidRDefault="00107952" w:rsidP="00107952">
            <w:pPr>
              <w:autoSpaceDE w:val="0"/>
              <w:ind w:right="-7" w:firstLine="4"/>
              <w:rPr>
                <w:sz w:val="24"/>
                <w:szCs w:val="24"/>
              </w:rPr>
            </w:pPr>
            <w:r w:rsidRPr="00107952">
              <w:rPr>
                <w:rFonts w:ascii="Times New Roman CYR" w:hAnsi="Times New Roman CYR" w:cs="Times New Roman CYR"/>
                <w:sz w:val="24"/>
                <w:szCs w:val="24"/>
              </w:rPr>
              <w:t xml:space="preserve">Увеличение прочих остатков денежных средств  бюджетов городских округов </w:t>
            </w:r>
          </w:p>
        </w:tc>
      </w:tr>
      <w:tr w:rsidR="00107952" w:rsidRPr="0037204C" w:rsidTr="00107952">
        <w:trPr>
          <w:trHeight w:val="23"/>
        </w:trPr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autoSpaceDE w:val="0"/>
              <w:ind w:right="-7" w:firstLine="4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  <w:lang w:val="en-US"/>
              </w:rPr>
              <w:t>065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autoSpaceDE w:val="0"/>
              <w:ind w:right="-7" w:firstLine="4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  <w:lang w:val="en-US"/>
              </w:rPr>
              <w:t>01 05 02 01 04 0000 610</w:t>
            </w:r>
          </w:p>
        </w:tc>
        <w:tc>
          <w:tcPr>
            <w:tcW w:w="5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107952" w:rsidRPr="00107952" w:rsidRDefault="00107952" w:rsidP="00107952">
            <w:pPr>
              <w:autoSpaceDE w:val="0"/>
              <w:ind w:right="-7" w:firstLine="4"/>
              <w:rPr>
                <w:sz w:val="24"/>
                <w:szCs w:val="24"/>
              </w:rPr>
            </w:pPr>
            <w:r w:rsidRPr="00107952">
              <w:rPr>
                <w:rFonts w:ascii="Times New Roman CYR" w:hAnsi="Times New Roman CYR" w:cs="Times New Roman CYR"/>
                <w:sz w:val="24"/>
                <w:szCs w:val="24"/>
              </w:rPr>
              <w:t>Уменьшение  прочих остатков денежных средств  бюджетов городских округов</w:t>
            </w:r>
          </w:p>
        </w:tc>
      </w:tr>
      <w:tr w:rsidR="00107952" w:rsidRPr="0037204C" w:rsidTr="00107952">
        <w:trPr>
          <w:trHeight w:val="23"/>
        </w:trPr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autoSpaceDE w:val="0"/>
              <w:ind w:right="-7" w:firstLine="4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  <w:lang w:val="en-US"/>
              </w:rPr>
              <w:t>065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autoSpaceDE w:val="0"/>
              <w:ind w:right="-7" w:firstLine="4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  <w:lang w:val="en-US"/>
              </w:rPr>
              <w:t>01 06 10 02 04 0000 550</w:t>
            </w:r>
          </w:p>
        </w:tc>
        <w:tc>
          <w:tcPr>
            <w:tcW w:w="5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07952" w:rsidRPr="00107952" w:rsidRDefault="00107952" w:rsidP="00107952">
            <w:pPr>
              <w:autoSpaceDE w:val="0"/>
              <w:ind w:right="-7" w:firstLine="4"/>
              <w:rPr>
                <w:sz w:val="24"/>
                <w:szCs w:val="24"/>
              </w:rPr>
            </w:pPr>
            <w:r w:rsidRPr="00107952">
              <w:rPr>
                <w:rFonts w:ascii="Times New Roman CYR" w:hAnsi="Times New Roman CYR" w:cs="Times New Roman CYR"/>
                <w:sz w:val="24"/>
                <w:szCs w:val="24"/>
              </w:rPr>
              <w:t>Увеличение финансовых активов в собственности городских округов за счет средств организаций, учредителями которых являются городские округа и лицевые счета которым открыты в территориальных органах Федерального казначейства или в финансовых органах муниципальных образованиях в соответствии с законодательством Российской Федерации</w:t>
            </w:r>
          </w:p>
          <w:p w:rsidR="00107952" w:rsidRPr="00107952" w:rsidRDefault="00107952" w:rsidP="00107952">
            <w:pPr>
              <w:autoSpaceDE w:val="0"/>
              <w:ind w:right="-7" w:firstLine="4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07952" w:rsidRPr="0037204C" w:rsidRDefault="00107952" w:rsidP="00107952">
      <w:pPr>
        <w:autoSpaceDE w:val="0"/>
        <w:ind w:left="180" w:hanging="180"/>
        <w:rPr>
          <w:sz w:val="22"/>
          <w:szCs w:val="22"/>
        </w:rPr>
      </w:pPr>
    </w:p>
    <w:p w:rsidR="00107952" w:rsidRPr="0037204C" w:rsidRDefault="00107952" w:rsidP="00107952">
      <w:pPr>
        <w:autoSpaceDE w:val="0"/>
        <w:ind w:left="180" w:hanging="180"/>
        <w:rPr>
          <w:rFonts w:ascii="Times New Roman CYR" w:hAnsi="Times New Roman CYR" w:cs="Times New Roman CYR"/>
          <w:sz w:val="22"/>
          <w:szCs w:val="22"/>
        </w:rPr>
      </w:pPr>
      <w:r w:rsidRPr="0037204C">
        <w:rPr>
          <w:sz w:val="22"/>
          <w:szCs w:val="22"/>
          <w:vertAlign w:val="superscript"/>
        </w:rPr>
        <w:t>1</w:t>
      </w:r>
      <w:r w:rsidRPr="0037204C">
        <w:rPr>
          <w:sz w:val="22"/>
          <w:szCs w:val="22"/>
        </w:rPr>
        <w:t xml:space="preserve"> </w:t>
      </w:r>
      <w:r w:rsidRPr="0037204C">
        <w:rPr>
          <w:rFonts w:ascii="Times New Roman CYR" w:hAnsi="Times New Roman CYR" w:cs="Times New Roman CYR"/>
          <w:sz w:val="22"/>
          <w:szCs w:val="22"/>
        </w:rPr>
        <w:t>Главным администратором может осуществляться администрирование по всем видам кредитов данного вида источника финансирования дефицита бюджета</w:t>
      </w:r>
    </w:p>
    <w:p w:rsidR="00107952" w:rsidRDefault="00107952" w:rsidP="00107952">
      <w:pPr>
        <w:ind w:left="5103"/>
        <w:jc w:val="center"/>
      </w:pPr>
    </w:p>
    <w:p w:rsidR="00107952" w:rsidRDefault="00107952" w:rsidP="00107952">
      <w:pPr>
        <w:ind w:left="5103"/>
        <w:jc w:val="center"/>
      </w:pPr>
    </w:p>
    <w:p w:rsidR="00107952" w:rsidRDefault="00107952" w:rsidP="00107952">
      <w:pPr>
        <w:ind w:left="5103"/>
        <w:jc w:val="center"/>
      </w:pPr>
    </w:p>
    <w:p w:rsidR="00107952" w:rsidRDefault="00107952" w:rsidP="00107952">
      <w:pPr>
        <w:ind w:left="5103"/>
        <w:jc w:val="center"/>
      </w:pPr>
    </w:p>
    <w:p w:rsidR="00107952" w:rsidRDefault="00107952" w:rsidP="00107952">
      <w:pPr>
        <w:ind w:left="5103"/>
        <w:jc w:val="center"/>
      </w:pPr>
    </w:p>
    <w:p w:rsidR="00107952" w:rsidRPr="0037204C" w:rsidRDefault="00107952" w:rsidP="00107952">
      <w:pPr>
        <w:autoSpaceDE w:val="0"/>
        <w:ind w:left="3969" w:firstLine="0"/>
        <w:jc w:val="center"/>
      </w:pPr>
      <w:r w:rsidRPr="0037204C">
        <w:rPr>
          <w:rFonts w:ascii="Times New Roman CYR" w:hAnsi="Times New Roman CYR" w:cs="Times New Roman CYR"/>
        </w:rPr>
        <w:lastRenderedPageBreak/>
        <w:t xml:space="preserve">Приложение № </w:t>
      </w:r>
      <w:r>
        <w:rPr>
          <w:rFonts w:ascii="Times New Roman CYR" w:hAnsi="Times New Roman CYR" w:cs="Times New Roman CYR"/>
        </w:rPr>
        <w:t>5</w:t>
      </w:r>
    </w:p>
    <w:p w:rsidR="00107952" w:rsidRPr="0037204C" w:rsidRDefault="00107952" w:rsidP="00107952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 </w:t>
      </w:r>
      <w:r w:rsidRPr="0037204C">
        <w:rPr>
          <w:rFonts w:ascii="Times New Roman CYR" w:hAnsi="Times New Roman CYR" w:cs="Times New Roman CYR"/>
        </w:rPr>
        <w:t>решени</w:t>
      </w:r>
      <w:r>
        <w:rPr>
          <w:rFonts w:ascii="Times New Roman CYR" w:hAnsi="Times New Roman CYR" w:cs="Times New Roman CYR"/>
        </w:rPr>
        <w:t>ю</w:t>
      </w:r>
      <w:r w:rsidRPr="0037204C">
        <w:rPr>
          <w:rFonts w:ascii="Times New Roman CYR" w:hAnsi="Times New Roman CYR" w:cs="Times New Roman CYR"/>
        </w:rPr>
        <w:t xml:space="preserve"> Муниципального собрания </w:t>
      </w:r>
    </w:p>
    <w:p w:rsidR="00107952" w:rsidRDefault="00107952" w:rsidP="00107952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 w:rsidRPr="0037204C">
        <w:rPr>
          <w:rFonts w:ascii="Times New Roman CYR" w:hAnsi="Times New Roman CYR" w:cs="Times New Roman CYR"/>
        </w:rPr>
        <w:t>городского округа ЗАТО Светлый</w:t>
      </w:r>
    </w:p>
    <w:p w:rsidR="00107952" w:rsidRPr="0037204C" w:rsidRDefault="00107952" w:rsidP="00107952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25 декабря 2018 года № 42-172</w:t>
      </w:r>
    </w:p>
    <w:p w:rsidR="00107952" w:rsidRPr="0037204C" w:rsidRDefault="00107952" w:rsidP="00107952">
      <w:pPr>
        <w:tabs>
          <w:tab w:val="left" w:pos="851"/>
          <w:tab w:val="left" w:pos="993"/>
        </w:tabs>
        <w:ind w:left="4536"/>
        <w:jc w:val="center"/>
      </w:pPr>
    </w:p>
    <w:p w:rsidR="00107952" w:rsidRPr="0037204C" w:rsidRDefault="00107952" w:rsidP="00107952">
      <w:pPr>
        <w:jc w:val="center"/>
      </w:pPr>
      <w:r w:rsidRPr="0037204C">
        <w:rPr>
          <w:bCs/>
        </w:rPr>
        <w:t xml:space="preserve">Нормативы зачисления доходов </w:t>
      </w:r>
    </w:p>
    <w:p w:rsidR="00107952" w:rsidRPr="0037204C" w:rsidRDefault="00107952" w:rsidP="00107952">
      <w:pPr>
        <w:jc w:val="center"/>
      </w:pPr>
      <w:r w:rsidRPr="0037204C">
        <w:rPr>
          <w:bCs/>
        </w:rPr>
        <w:t>в бюджет городского округа ЗАТО Светлый</w:t>
      </w:r>
    </w:p>
    <w:p w:rsidR="00107952" w:rsidRPr="0037204C" w:rsidRDefault="00107952" w:rsidP="00107952">
      <w:pPr>
        <w:jc w:val="center"/>
      </w:pPr>
      <w:r w:rsidRPr="0037204C">
        <w:rPr>
          <w:bCs/>
        </w:rPr>
        <w:t xml:space="preserve">на 2019 год </w:t>
      </w:r>
      <w:r w:rsidRPr="0037204C">
        <w:rPr>
          <w:bCs/>
          <w:spacing w:val="2"/>
          <w:shd w:val="clear" w:color="auto" w:fill="FFFFFF"/>
        </w:rPr>
        <w:t>и плановый период 2020 и 2021 годов</w:t>
      </w:r>
    </w:p>
    <w:p w:rsidR="00107952" w:rsidRPr="0037204C" w:rsidRDefault="00107952" w:rsidP="00107952">
      <w:pPr>
        <w:jc w:val="center"/>
        <w:rPr>
          <w:spacing w:val="2"/>
          <w:shd w:val="clear" w:color="auto" w:fill="FFFFFF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802"/>
        <w:gridCol w:w="5103"/>
        <w:gridCol w:w="1562"/>
      </w:tblGrid>
      <w:tr w:rsidR="00107952" w:rsidRPr="0037204C" w:rsidTr="0010795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5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Код бюджетной</w:t>
            </w:r>
          </w:p>
          <w:p w:rsidR="00107952" w:rsidRPr="00107952" w:rsidRDefault="00107952" w:rsidP="00107952">
            <w:pPr>
              <w:ind w:firstLine="5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5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5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Процент</w:t>
            </w:r>
          </w:p>
        </w:tc>
      </w:tr>
      <w:tr w:rsidR="00107952" w:rsidRPr="0037204C" w:rsidTr="0010795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5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1 13 01994 04 0000 130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5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Прочие доходы от оказания платных услуг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5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</w:tr>
      <w:tr w:rsidR="00107952" w:rsidRPr="0037204C" w:rsidTr="0010795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5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1 13 02064 04 0000 130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5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5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</w:tr>
      <w:tr w:rsidR="00107952" w:rsidRPr="0037204C" w:rsidTr="0010795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5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1 13 02994 04 0000 130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5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5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</w:tr>
      <w:tr w:rsidR="00107952" w:rsidRPr="0037204C" w:rsidTr="0010795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5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1 15 02040 04 0000 140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5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5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</w:tr>
      <w:tr w:rsidR="00107952" w:rsidRPr="0037204C" w:rsidTr="0010795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5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1 16 23041 04 0000 140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5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5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</w:tr>
      <w:tr w:rsidR="00107952" w:rsidRPr="0037204C" w:rsidTr="0010795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5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1 16 23042 04 0000 140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5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5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</w:tr>
      <w:tr w:rsidR="00107952" w:rsidRPr="0037204C" w:rsidTr="0010795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5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1 17 01040 04 0000 180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5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5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</w:tr>
      <w:tr w:rsidR="00107952" w:rsidRPr="0037204C" w:rsidTr="0010795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5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1 17 05040 04 0000 180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5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5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</w:tr>
    </w:tbl>
    <w:p w:rsidR="00107952" w:rsidRPr="0037204C" w:rsidRDefault="00107952" w:rsidP="00107952">
      <w:pPr>
        <w:ind w:left="4536"/>
        <w:jc w:val="center"/>
      </w:pPr>
    </w:p>
    <w:p w:rsidR="00107952" w:rsidRPr="0037204C" w:rsidRDefault="00107952" w:rsidP="00107952"/>
    <w:p w:rsidR="00107952" w:rsidRPr="0037204C" w:rsidRDefault="00107952" w:rsidP="00107952">
      <w:pPr>
        <w:pStyle w:val="af5"/>
        <w:spacing w:after="0"/>
        <w:ind w:firstLine="0"/>
      </w:pPr>
    </w:p>
    <w:p w:rsidR="00107952" w:rsidRPr="0037204C" w:rsidRDefault="00107952" w:rsidP="00107952">
      <w:pPr>
        <w:pStyle w:val="af5"/>
        <w:spacing w:after="0"/>
        <w:ind w:firstLine="0"/>
      </w:pPr>
    </w:p>
    <w:p w:rsidR="00107952" w:rsidRPr="0037204C" w:rsidRDefault="00107952" w:rsidP="00107952"/>
    <w:p w:rsidR="00107952" w:rsidRPr="0037204C" w:rsidRDefault="00107952" w:rsidP="00107952">
      <w:pPr>
        <w:autoSpaceDE w:val="0"/>
        <w:ind w:left="180" w:hanging="180"/>
      </w:pPr>
    </w:p>
    <w:p w:rsidR="00107952" w:rsidRPr="0037204C" w:rsidRDefault="00107952" w:rsidP="00107952">
      <w:pPr>
        <w:autoSpaceDE w:val="0"/>
        <w:ind w:left="180" w:hanging="180"/>
      </w:pPr>
    </w:p>
    <w:p w:rsidR="00107952" w:rsidRPr="0037204C" w:rsidRDefault="00107952" w:rsidP="00107952">
      <w:pPr>
        <w:autoSpaceDE w:val="0"/>
        <w:ind w:left="180" w:hanging="180"/>
      </w:pPr>
    </w:p>
    <w:p w:rsidR="00107952" w:rsidRPr="0037204C" w:rsidRDefault="00107952" w:rsidP="00107952">
      <w:pPr>
        <w:autoSpaceDE w:val="0"/>
        <w:ind w:left="180" w:hanging="180"/>
      </w:pPr>
    </w:p>
    <w:p w:rsidR="0038288C" w:rsidRDefault="0038288C" w:rsidP="00107952">
      <w:pPr>
        <w:autoSpaceDE w:val="0"/>
        <w:ind w:left="180" w:hanging="180"/>
        <w:sectPr w:rsidR="0038288C" w:rsidSect="0038288C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680" w:bottom="426" w:left="1985" w:header="284" w:footer="355" w:gutter="0"/>
          <w:pgNumType w:start="1"/>
          <w:cols w:space="720"/>
          <w:titlePg/>
          <w:docGrid w:linePitch="381"/>
        </w:sectPr>
      </w:pPr>
    </w:p>
    <w:p w:rsidR="00AC4279" w:rsidRPr="0037204C" w:rsidRDefault="00AC4279" w:rsidP="00AC4279">
      <w:pPr>
        <w:autoSpaceDE w:val="0"/>
        <w:ind w:left="3969" w:firstLine="0"/>
        <w:jc w:val="center"/>
      </w:pPr>
      <w:r w:rsidRPr="0037204C">
        <w:rPr>
          <w:rFonts w:ascii="Times New Roman CYR" w:hAnsi="Times New Roman CYR" w:cs="Times New Roman CYR"/>
        </w:rPr>
        <w:lastRenderedPageBreak/>
        <w:t xml:space="preserve">Приложение № </w:t>
      </w:r>
      <w:r>
        <w:rPr>
          <w:rFonts w:ascii="Times New Roman CYR" w:hAnsi="Times New Roman CYR" w:cs="Times New Roman CYR"/>
        </w:rPr>
        <w:t>6</w:t>
      </w:r>
    </w:p>
    <w:p w:rsidR="00AC4279" w:rsidRPr="0037204C" w:rsidRDefault="00AC4279" w:rsidP="00AC4279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 </w:t>
      </w:r>
      <w:r w:rsidRPr="0037204C">
        <w:rPr>
          <w:rFonts w:ascii="Times New Roman CYR" w:hAnsi="Times New Roman CYR" w:cs="Times New Roman CYR"/>
        </w:rPr>
        <w:t>решени</w:t>
      </w:r>
      <w:r>
        <w:rPr>
          <w:rFonts w:ascii="Times New Roman CYR" w:hAnsi="Times New Roman CYR" w:cs="Times New Roman CYR"/>
        </w:rPr>
        <w:t>ю</w:t>
      </w:r>
      <w:r w:rsidRPr="0037204C">
        <w:rPr>
          <w:rFonts w:ascii="Times New Roman CYR" w:hAnsi="Times New Roman CYR" w:cs="Times New Roman CYR"/>
        </w:rPr>
        <w:t xml:space="preserve"> Муниципального собрания </w:t>
      </w:r>
    </w:p>
    <w:p w:rsidR="00AC4279" w:rsidRDefault="00AC4279" w:rsidP="00AC4279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 w:rsidRPr="0037204C">
        <w:rPr>
          <w:rFonts w:ascii="Times New Roman CYR" w:hAnsi="Times New Roman CYR" w:cs="Times New Roman CYR"/>
        </w:rPr>
        <w:t>городского округа ЗАТО Светлый</w:t>
      </w:r>
    </w:p>
    <w:p w:rsidR="00AC4279" w:rsidRPr="0037204C" w:rsidRDefault="00AC4279" w:rsidP="00AC4279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25 декабря 2018 года № 42-172</w:t>
      </w:r>
    </w:p>
    <w:p w:rsidR="00AC4279" w:rsidRPr="0037204C" w:rsidRDefault="00AC4279" w:rsidP="00AC4279">
      <w:pPr>
        <w:tabs>
          <w:tab w:val="left" w:pos="851"/>
          <w:tab w:val="left" w:pos="993"/>
        </w:tabs>
        <w:ind w:left="5103"/>
        <w:jc w:val="center"/>
      </w:pPr>
    </w:p>
    <w:p w:rsidR="00AC4279" w:rsidRPr="0037204C" w:rsidRDefault="00AC4279" w:rsidP="00AC4279">
      <w:pPr>
        <w:jc w:val="center"/>
        <w:rPr>
          <w:bCs/>
        </w:rPr>
      </w:pPr>
      <w:r w:rsidRPr="0037204C">
        <w:rPr>
          <w:bCs/>
        </w:rPr>
        <w:t>Ведомственная структура расходов бюджета</w:t>
      </w:r>
    </w:p>
    <w:p w:rsidR="00AC4279" w:rsidRPr="0037204C" w:rsidRDefault="00AC4279" w:rsidP="00AC4279">
      <w:pPr>
        <w:jc w:val="center"/>
      </w:pPr>
      <w:r w:rsidRPr="0037204C">
        <w:rPr>
          <w:bCs/>
        </w:rPr>
        <w:t>городского округа ЗАТО Светлый на 2019 год</w:t>
      </w:r>
    </w:p>
    <w:p w:rsidR="00AC4279" w:rsidRPr="0037204C" w:rsidRDefault="00AC4279" w:rsidP="00AC4279">
      <w:pPr>
        <w:tabs>
          <w:tab w:val="left" w:pos="851"/>
          <w:tab w:val="left" w:pos="993"/>
        </w:tabs>
        <w:ind w:left="4536"/>
        <w:jc w:val="center"/>
      </w:pPr>
    </w:p>
    <w:tbl>
      <w:tblPr>
        <w:tblW w:w="9412" w:type="dxa"/>
        <w:tblInd w:w="103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</w:tblGrid>
      <w:tr w:rsidR="00AC4279" w:rsidRPr="00107952" w:rsidTr="00AC4279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Раз-дел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Под-раз-дел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Вид рас-хо-дов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Сумма, тыс. рублей</w:t>
            </w:r>
          </w:p>
        </w:tc>
      </w:tr>
      <w:tr w:rsidR="00AC4279" w:rsidRPr="00107952" w:rsidTr="00AC4279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</w:t>
            </w:r>
          </w:p>
        </w:tc>
      </w:tr>
      <w:tr w:rsidR="00AC4279" w:rsidRPr="00107952" w:rsidTr="00AC4279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Муниципальное собрание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660,0</w:t>
            </w:r>
          </w:p>
        </w:tc>
      </w:tr>
      <w:tr w:rsidR="00AC4279" w:rsidRPr="00107952" w:rsidTr="00AC4279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660,0</w:t>
            </w:r>
          </w:p>
        </w:tc>
      </w:tr>
      <w:tr w:rsidR="00AC4279" w:rsidRPr="00107952" w:rsidTr="00AC4279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660,0</w:t>
            </w:r>
          </w:p>
        </w:tc>
      </w:tr>
      <w:tr w:rsidR="00AC4279" w:rsidRPr="00107952" w:rsidTr="00AC4279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660,0</w:t>
            </w:r>
          </w:p>
        </w:tc>
      </w:tr>
      <w:tr w:rsidR="00AC4279" w:rsidRPr="00107952" w:rsidTr="00AC4279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7110000000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660,0</w:t>
            </w:r>
          </w:p>
        </w:tc>
      </w:tr>
      <w:tr w:rsidR="00AC4279" w:rsidRPr="00107952" w:rsidTr="00AC4279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660,0</w:t>
            </w:r>
          </w:p>
        </w:tc>
      </w:tr>
      <w:tr w:rsidR="00AC4279" w:rsidRPr="00107952" w:rsidTr="00AC4279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660,0</w:t>
            </w:r>
          </w:p>
        </w:tc>
      </w:tr>
      <w:tr w:rsidR="00AC4279" w:rsidRPr="00107952" w:rsidTr="00AC4279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660,0</w:t>
            </w:r>
          </w:p>
        </w:tc>
      </w:tr>
      <w:tr w:rsidR="00AC4279" w:rsidRPr="00107952" w:rsidTr="00AC4279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Управление финансов, экономического развития и муниципального имущества администрации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7 961,5</w:t>
            </w:r>
          </w:p>
        </w:tc>
      </w:tr>
    </w:tbl>
    <w:p w:rsidR="00AC4279" w:rsidRDefault="00AC4279" w:rsidP="00AC4279">
      <w:pPr>
        <w:ind w:firstLine="0"/>
        <w:jc w:val="center"/>
        <w:rPr>
          <w:bCs/>
          <w:sz w:val="24"/>
          <w:szCs w:val="24"/>
        </w:rPr>
        <w:sectPr w:rsidR="00AC4279" w:rsidSect="00AC4279">
          <w:headerReference w:type="default" r:id="rId21"/>
          <w:headerReference w:type="first" r:id="rId22"/>
          <w:pgSz w:w="11906" w:h="16838"/>
          <w:pgMar w:top="1134" w:right="680" w:bottom="426" w:left="1985" w:header="284" w:footer="355" w:gutter="0"/>
          <w:pgNumType w:start="1"/>
          <w:cols w:space="720"/>
          <w:titlePg/>
          <w:docGrid w:linePitch="381"/>
        </w:sectPr>
      </w:pPr>
    </w:p>
    <w:tbl>
      <w:tblPr>
        <w:tblW w:w="9412" w:type="dxa"/>
        <w:tblInd w:w="103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</w:tblGrid>
      <w:tr w:rsidR="00AC4279" w:rsidRPr="00107952" w:rsidTr="00AC4279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7 945,2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7 945,2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7 945,2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7 945,2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7 945,2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7 933,9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7 933,9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Расходы, осуществляемые органами местного самоуправления и </w:t>
            </w:r>
            <w:r w:rsidRPr="00107952">
              <w:rPr>
                <w:sz w:val="24"/>
                <w:szCs w:val="24"/>
              </w:rPr>
              <w:lastRenderedPageBreak/>
              <w:t>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308 170,6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35 988,2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1 051,8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1 051,8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7120000000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1 051,8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Расходы, осуществляемые </w:t>
            </w:r>
            <w:r w:rsidRPr="00107952">
              <w:rPr>
                <w:sz w:val="24"/>
                <w:szCs w:val="24"/>
              </w:rPr>
              <w:lastRenderedPageBreak/>
              <w:t>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7120010000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1 051,8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7120010000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1 051,8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7120010000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1 051,8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11 381,1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10 091,2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10 071,2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10 071,2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9 857,8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9 857,8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196,1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107952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196,1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850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0600410200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0600410200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0600410200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0600410200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0600410200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1 289,9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1 289,9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212,8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07952">
              <w:rPr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198,6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198,6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7920076400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224,9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7920076400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216,7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7920076400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216,7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7920076400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7920076400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213,0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07952">
              <w:rPr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198,6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198,6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14,4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14,4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7920076600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221,6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7920076600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198,6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7920076600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198,6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7920076600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7920076600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7920077Б00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214,8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07952">
              <w:rPr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7920077Б00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208,5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7920077Б00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208,5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7920077Б00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7920077Б00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7920077Е00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202,8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7920077Е00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202,8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7920077Е00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202,8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450,6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финансовой стабильности бюджета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450,6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450,6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870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450,6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23 104,7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16 576,7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Основное мероприятие «Создание условий для деятельности органов местного </w:t>
            </w:r>
            <w:r w:rsidRPr="00107952">
              <w:rPr>
                <w:sz w:val="24"/>
                <w:szCs w:val="24"/>
              </w:rPr>
              <w:lastRenderedPageBreak/>
              <w:t>самоуправления городского округа ЗАТО Светлый»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16 113,6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16 113,6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10 865,8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10 865,8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5 032,6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5 032,6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215,2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850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215,2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«Создание условий для повышения имиджа городского округа ЗАТО Светлый»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217,8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217,8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82,0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82,0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135,8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850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135,8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Основное мероприятие «Обеспечение повышения оплаты труда некоторых категорий работников </w:t>
            </w:r>
            <w:r w:rsidRPr="00107952">
              <w:rPr>
                <w:sz w:val="24"/>
                <w:szCs w:val="24"/>
              </w:rPr>
              <w:lastRenderedPageBreak/>
              <w:t>муниципальных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0600600000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245,3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0600672300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220,8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0600672300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220,8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0600672300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220,8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06006S2300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24,5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06006S2300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24,5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06006S2300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24,5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«Организация проведения торжественных мероприятий»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1405700000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1405710000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1405710000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1405710000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Муниципальная программа </w:t>
            </w:r>
            <w:r w:rsidRPr="00107952">
              <w:rPr>
                <w:sz w:val="24"/>
                <w:szCs w:val="24"/>
              </w:rPr>
              <w:lastRenderedPageBreak/>
              <w:t>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78,9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78,9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78,9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78,9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78,9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12,1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12,1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12,1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12,1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12,1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150,9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«Профилактические мероприятия»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150,9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150,9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150,9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150,9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86,5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7130000000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40,2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расходы, связанные с управлением и распоряжением муниципальной собственностью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7130010800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40,2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7130010800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40,2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7130010800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40,2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7160000000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46,3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7160010000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46,3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7160010000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46,3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7160010000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46,3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6 193,3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Расходы на обеспечение </w:t>
            </w:r>
            <w:r w:rsidRPr="00107952">
              <w:rPr>
                <w:sz w:val="24"/>
                <w:szCs w:val="24"/>
              </w:rPr>
              <w:lastRenderedPageBreak/>
              <w:t>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6 193,3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6 193,3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6 135,6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6 135,6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57,7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57,7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7920077Г00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7920077Г00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7920077Г00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207,1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207,1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207,1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7910000000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207,1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7910051180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207,1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7910051180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183,7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7910051180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183,7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7910051180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23,4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7910051180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23,4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7140000000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Расходы, осуществляемые органами местного </w:t>
            </w:r>
            <w:r w:rsidRPr="00107952">
              <w:rPr>
                <w:sz w:val="24"/>
                <w:szCs w:val="24"/>
              </w:rPr>
              <w:lastRenderedPageBreak/>
              <w:t>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7140010000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7140010000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7140010000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6 298,1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48,7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48,7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48,7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7920077Д00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48,7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7920077Д00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48,7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7920077Д00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48,7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6 219,4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«Улучшение условий и охраны труда в  городском округе ЗАТО Светлый на 2016-2018 годы»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4 450,0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«Ремонт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4 450,0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4 450,0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4 450,0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Повышение безопасности дорожного движения в городском округе ЗАТО Светлый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886,8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Мероприятия по обеспечению безопасности дорожного движения за счет средств муниципального дорожного фонда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512,2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512,2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512,2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512,2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Мероприятия по обеспечению безопасности дорожного движения за счет иных средств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0400300000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374,6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374,6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374,6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374,6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882,6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882,6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Расходы, осуществляемые органами местного самоуправления и муниципальными казенными </w:t>
            </w:r>
            <w:r w:rsidRPr="00107952">
              <w:rPr>
                <w:sz w:val="24"/>
                <w:szCs w:val="24"/>
              </w:rPr>
              <w:lastRenderedPageBreak/>
              <w:t>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882,6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882,6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882,6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7130000000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расходы, связанные с управлением и распоряжением земельными ресурсами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7130010900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7130010900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7130010900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54 515,1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3 459,1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7800000000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3 459,1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7810000000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3 459,1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7810010000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3 459,1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7810010000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3 459,1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Иные закупки товаров, работ и </w:t>
            </w:r>
            <w:r w:rsidRPr="00107952">
              <w:rPr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7810010000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3 459,1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34 247,0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инженерной инфраструктуры городского округа ЗАТО Светлый» на 2019 – 2021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34 247,0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«Капитальный ремонт объектов инженерной инфраструктуры»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1801000000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26 147,0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1801010000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26 147,0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1801010000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26 147,0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1801010000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26 147,0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«Реконструкция объектов инженерной инфраструктуры»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1803000000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8 100,0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1803010000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8 100,0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1803010000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8 100,0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1803010000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8 100,0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9 143,0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4 609,9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 «Благоустройство общественных территорий городского округа ЗАТО Светлый»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4 609,9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4 609,9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4 609,9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4 609,9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Благоустройство территории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4 533,1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1 150,0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1 150,0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1 150,0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1 150,0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922,3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922,3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922,3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922,3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Организация прочих мероприятий по благоустройству городского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1700300000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2 460,8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2 460,8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2 460,8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2 460,8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7 666,0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7 366,0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7 366,0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7 366,0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6 782,9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6 782,9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549,6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549,6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33,5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850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33,5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187 712,4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82 141,5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81 885,9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0200600000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667,7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0200672300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600,9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0200672300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600,9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0200672300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600,9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02006S2300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66,8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02006S2300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66,8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02006S2300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66,8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Основное мероприятие </w:t>
            </w:r>
            <w:r w:rsidRPr="00107952">
              <w:rPr>
                <w:sz w:val="24"/>
                <w:szCs w:val="24"/>
              </w:rPr>
              <w:lastRenderedPageBreak/>
              <w:t>«Обеспечение деятельности муниципальных организаций дошкольного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79 852,7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43 315,8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18 534,3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18 534,3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24 045,4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24 045,4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736,1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850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736,1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0201476700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36 536,9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0201476700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36 247,4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0201476700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36 247,4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0201476700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289,5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0201476700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289,5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Основное мероприятие </w:t>
            </w:r>
            <w:r w:rsidRPr="00107952">
              <w:rPr>
                <w:sz w:val="24"/>
                <w:szCs w:val="24"/>
              </w:rPr>
              <w:lastRenderedPageBreak/>
              <w:t>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0201700000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209,2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0201777800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209,2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0201777800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101,8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0201777800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101,8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0201777800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107,4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0201777800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107,4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0201800000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261,8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0201876900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261,8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0201876900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261,8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0201876900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261,8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«Обустройство детских игровых и (или) спортивных площадок на территории дошкольных образовательных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0201900000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894,5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0201910000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894,5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0201910000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894,5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0201910000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894,5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166,1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166,1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166,1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166,1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166,1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 городского </w:t>
            </w:r>
            <w:r w:rsidRPr="00107952">
              <w:rPr>
                <w:sz w:val="24"/>
                <w:szCs w:val="24"/>
              </w:rPr>
              <w:lastRenderedPageBreak/>
              <w:t>округа ЗАТО Светлый на 2016–2020 г.г.»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88,3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«Профилактические мероприятия»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88,3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88,3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88,3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88,3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68 081,2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67 744,1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65 020,7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Расходы, осуществляемые в отношении муниципальных </w:t>
            </w:r>
            <w:r w:rsidRPr="00107952">
              <w:rPr>
                <w:sz w:val="24"/>
                <w:szCs w:val="24"/>
              </w:rPr>
              <w:lastRenderedPageBreak/>
              <w:t>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10 821,5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10 821,5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10 821,5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0202477000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54 199,2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0202477000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54 199,2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0202477000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54 199,2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2 723,4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1 423,0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1 423,0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1 423,0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0202577200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1 300,4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0202577200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1 300,4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0202577200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1 300,4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Муниципальная программа «Обеспечение пожарной безопасности объектов </w:t>
            </w:r>
            <w:r w:rsidRPr="00107952">
              <w:rPr>
                <w:sz w:val="24"/>
                <w:szCs w:val="24"/>
              </w:rPr>
              <w:lastRenderedPageBreak/>
              <w:t>городского округа ЗАТО Светлый» на 2017-2019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80,1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80,1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80,1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80,1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80,1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56,7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«Профилактические мероприятия»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56,7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56,7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56,7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56,7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32 939,7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32 199,1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0200600000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1 201,6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0200672300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1 081,5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0200672300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1 081,5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0200672300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1 081,5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02006S2300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120,1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02006S2300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120,1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02006S2300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120,1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0200700000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1 617,1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0200772500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1 536,3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0200772500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1 536,3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0200772500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1 536,3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02007S2500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80,8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02007S2500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80,8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02007S2500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80,8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0202800000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29 380,4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0202820000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29 380,4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0202820000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29 380,4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0202820000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29 380,4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65,2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65,2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65,2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65,2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65,2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375,1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«Профилактические мероприятия»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375,1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375,1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375,1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375,1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178,8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148,8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62,0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Расходы, осуществляемые </w:t>
            </w:r>
            <w:r w:rsidRPr="00107952">
              <w:rPr>
                <w:sz w:val="24"/>
                <w:szCs w:val="24"/>
              </w:rPr>
              <w:lastRenderedPageBreak/>
              <w:t>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62,0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62,0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62,0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0202800000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56,8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0202820000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56,8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Предоставление субсидий </w:t>
            </w:r>
            <w:r w:rsidRPr="00107952">
              <w:rPr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0202820000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56,8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0202820000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56,8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2019 – 2021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1 205,6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1 078,8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Основное мероприятие «Выявление и поддержка одаренных детей»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0200500000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0200510000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0200510000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0200510000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«Организация и проведение мероприятий с обучающимися муниципальных учреждений городского округа ЗАТО Светлый»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0202300000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232,2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173,5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173,5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173,5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0202320000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13,7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0202320000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13,7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0202320000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13,7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0202330000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45,0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107952">
              <w:rPr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0202330000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45,0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0202330000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45,0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0202700000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17,6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0202710000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13,6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0202710000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13,6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0202710000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13,6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0202720000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0202720000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0202720000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«Организация летнего отдыха и оздоровления детей»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671,5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418,0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418,0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418,0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0204120000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61,6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Предоставление субсидий </w:t>
            </w:r>
            <w:r w:rsidRPr="00107952">
              <w:rPr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0204120000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61,6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0204120000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61,6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0204130000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191,9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0204130000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191,9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0204130000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191,9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«Создание временных рабочих мест для подростков от 14 до 18 лет в летний период»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0204300000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154,3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0204320000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55,1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0204320000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55,1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0204320000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55,1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0204330000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99,2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0204330000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99,2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0204330000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99,2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126,8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Подпрограмма «Молодежная политика»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126,8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Основное мероприятие «Проведение муниципальных мероприятий (акций) в сфере молодежной политики на территории городского округа </w:t>
            </w:r>
            <w:r w:rsidRPr="00107952">
              <w:rPr>
                <w:sz w:val="24"/>
                <w:szCs w:val="24"/>
              </w:rPr>
              <w:lastRenderedPageBreak/>
              <w:t>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12,5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12,5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12,5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12,5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«Поддержка талантливой молодежи»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0822300000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«Проведение мероприятий патриотической направленности»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108,0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108,0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108,0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108,0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3 165,6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3 165,6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3 064,2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3 064,2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2 979,1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2 979,1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85,1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85,1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101,4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реализующих </w:t>
            </w:r>
            <w:r w:rsidRPr="00107952">
              <w:rPr>
                <w:sz w:val="24"/>
                <w:szCs w:val="24"/>
              </w:rPr>
              <w:lastRenderedPageBreak/>
              <w:t>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0202577300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101,4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0202577300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91,4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0202577300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91,4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0202577300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0202577300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13 273,6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12 961,6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12 917,6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1000300000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11 542,4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1000360000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11 542,4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1000360000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11 542,4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1000360000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11 542,4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Основное мероприятие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</w:t>
            </w:r>
            <w:r w:rsidRPr="00107952">
              <w:rPr>
                <w:sz w:val="24"/>
                <w:szCs w:val="24"/>
              </w:rPr>
              <w:lastRenderedPageBreak/>
              <w:t>Национальной стратегии действий в интересах детей на 2012-2017 годы»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1 375,2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1000472500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1 305,8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1000472500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1 305,8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1000472500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1 305,8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10004S2500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69,4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10004S2500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69,4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10004S2500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69,4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44,0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44,0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1500160000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44,0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1500160000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44,0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1500160000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44,0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312,0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312,0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«Проведение культурно-массовых мероприятий»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312,0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312,0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312,0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312,0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5 425,2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763,0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«Обеспечение жильем молодых семей» на 2016-2020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43,2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«Выдача молодой семье в установленном порядке свидетельств на приобретение жилого помещения»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1201200000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43,2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12012L4970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43,2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12012L4970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43,2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12012L4970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43,2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719,8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719,8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7920077В00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719,8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7920077В00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17,6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107952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7920077В00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17,6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7920077В00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702,2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7920077В00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702,2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4 662,2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4 655,3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3,6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3,6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3,6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0201476700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6,6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0201476700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6,6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0201476700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6,6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</w:t>
            </w:r>
            <w:r w:rsidRPr="00107952">
              <w:rPr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0201700000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4 631,9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0201777900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4 631,9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0201777900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4 631,9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0201777900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4 631,9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0,6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0,6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0,6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0,6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0202477000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0202477000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0202477000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0202800000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5,4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Расходы, осуществляемые в отношении муниципальных бюджетных учреждений </w:t>
            </w:r>
            <w:r w:rsidRPr="00107952">
              <w:rPr>
                <w:sz w:val="24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0202820000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5,4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0202820000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5,4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0202820000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5,4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2019 – 2021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1,1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Основное мероприятие «Обеспечение деятельности МУ </w:t>
            </w:r>
            <w:r w:rsidRPr="00107952">
              <w:rPr>
                <w:sz w:val="24"/>
                <w:szCs w:val="24"/>
              </w:rPr>
              <w:lastRenderedPageBreak/>
              <w:t>«Редакция газеты «Светлые вести»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1,1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1,1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1,1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1,1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7910000000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7910051180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7910051180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7910051180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231,9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231,9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231,9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231,9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«Организация и проведение физкультурных и спортивно-массовых мероприятий»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0811200000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138,7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0811210000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138,7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0811210000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138,7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0811210000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138,7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«Подготовка спортивного резерва»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0811400000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93,2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93,2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07952">
              <w:rPr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77,4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77,4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15,8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15,8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4 471,0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4 471,0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10,2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2019 – 2021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4 423,3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4 423,3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Расходы, осуществляемые органами местного самоуправления и муниципальными казенными </w:t>
            </w:r>
            <w:r w:rsidRPr="00107952">
              <w:rPr>
                <w:sz w:val="24"/>
                <w:szCs w:val="24"/>
              </w:rPr>
              <w:lastRenderedPageBreak/>
              <w:t>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4 423,3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3 500,7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3 500,7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884,3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884,3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38,3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850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38,3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37,5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«Профилактические мероприятия»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37,5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37,5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37,5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37,5</w:t>
            </w:r>
          </w:p>
        </w:tc>
      </w:tr>
      <w:tr w:rsidR="00AC4279" w:rsidRPr="00107952" w:rsidTr="00AC4279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279" w:rsidRPr="00107952" w:rsidRDefault="00AC4279" w:rsidP="00AC4279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х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х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х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х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х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279" w:rsidRPr="00107952" w:rsidRDefault="00AC4279" w:rsidP="00AC4279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316 792,1</w:t>
            </w:r>
          </w:p>
        </w:tc>
      </w:tr>
    </w:tbl>
    <w:p w:rsidR="00AC4279" w:rsidRDefault="00AC4279" w:rsidP="00AC4279">
      <w:pPr>
        <w:jc w:val="center"/>
        <w:sectPr w:rsidR="00AC4279" w:rsidSect="00AC4279">
          <w:headerReference w:type="default" r:id="rId23"/>
          <w:headerReference w:type="first" r:id="rId24"/>
          <w:type w:val="continuous"/>
          <w:pgSz w:w="11906" w:h="16838"/>
          <w:pgMar w:top="1134" w:right="680" w:bottom="426" w:left="1985" w:header="284" w:footer="355" w:gutter="0"/>
          <w:cols w:space="720"/>
          <w:titlePg/>
          <w:docGrid w:linePitch="381"/>
        </w:sectPr>
      </w:pPr>
    </w:p>
    <w:p w:rsidR="00107952" w:rsidRPr="0037204C" w:rsidRDefault="00107952" w:rsidP="00107952">
      <w:pPr>
        <w:autoSpaceDE w:val="0"/>
        <w:ind w:left="180" w:hanging="180"/>
      </w:pPr>
    </w:p>
    <w:p w:rsidR="00107952" w:rsidRPr="0037204C" w:rsidRDefault="00107952" w:rsidP="00107952">
      <w:pPr>
        <w:autoSpaceDE w:val="0"/>
        <w:ind w:left="180" w:hanging="180"/>
      </w:pPr>
    </w:p>
    <w:p w:rsidR="00AC4279" w:rsidRDefault="00AC4279" w:rsidP="00107952">
      <w:pPr>
        <w:autoSpaceDE w:val="0"/>
        <w:ind w:left="3969" w:firstLine="0"/>
        <w:jc w:val="center"/>
        <w:rPr>
          <w:rFonts w:ascii="Times New Roman CYR" w:hAnsi="Times New Roman CYR" w:cs="Times New Roman CYR"/>
        </w:rPr>
      </w:pPr>
    </w:p>
    <w:p w:rsidR="00AC4279" w:rsidRDefault="00AC4279" w:rsidP="00107952">
      <w:pPr>
        <w:autoSpaceDE w:val="0"/>
        <w:ind w:left="3969" w:firstLine="0"/>
        <w:jc w:val="center"/>
        <w:rPr>
          <w:rFonts w:ascii="Times New Roman CYR" w:hAnsi="Times New Roman CYR" w:cs="Times New Roman CYR"/>
        </w:rPr>
      </w:pPr>
    </w:p>
    <w:p w:rsidR="00AC4279" w:rsidRDefault="00AC4279" w:rsidP="00107952">
      <w:pPr>
        <w:autoSpaceDE w:val="0"/>
        <w:ind w:left="3969" w:firstLine="0"/>
        <w:jc w:val="center"/>
        <w:rPr>
          <w:rFonts w:ascii="Times New Roman CYR" w:hAnsi="Times New Roman CYR" w:cs="Times New Roman CYR"/>
        </w:rPr>
      </w:pPr>
    </w:p>
    <w:p w:rsidR="00AC4279" w:rsidRDefault="00AC4279" w:rsidP="00107952">
      <w:pPr>
        <w:autoSpaceDE w:val="0"/>
        <w:ind w:left="3969" w:firstLine="0"/>
        <w:jc w:val="center"/>
        <w:rPr>
          <w:rFonts w:ascii="Times New Roman CYR" w:hAnsi="Times New Roman CYR" w:cs="Times New Roman CYR"/>
        </w:rPr>
      </w:pPr>
    </w:p>
    <w:p w:rsidR="00EC3B90" w:rsidRDefault="00EC3B90">
      <w:pPr>
        <w:ind w:firstLine="0"/>
        <w:jc w:val="lef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br w:type="page"/>
      </w:r>
    </w:p>
    <w:p w:rsidR="00EC3B90" w:rsidRPr="0037204C" w:rsidRDefault="00EC3B90" w:rsidP="00EC3B90">
      <w:pPr>
        <w:autoSpaceDE w:val="0"/>
        <w:ind w:left="3969" w:firstLine="0"/>
        <w:jc w:val="center"/>
      </w:pPr>
      <w:r w:rsidRPr="0037204C">
        <w:rPr>
          <w:rFonts w:ascii="Times New Roman CYR" w:hAnsi="Times New Roman CYR" w:cs="Times New Roman CYR"/>
        </w:rPr>
        <w:lastRenderedPageBreak/>
        <w:t xml:space="preserve">Приложение № </w:t>
      </w:r>
      <w:r>
        <w:rPr>
          <w:rFonts w:ascii="Times New Roman CYR" w:hAnsi="Times New Roman CYR" w:cs="Times New Roman CYR"/>
        </w:rPr>
        <w:t>7</w:t>
      </w:r>
    </w:p>
    <w:p w:rsidR="00EC3B90" w:rsidRPr="0037204C" w:rsidRDefault="00EC3B90" w:rsidP="00EC3B90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 </w:t>
      </w:r>
      <w:r w:rsidRPr="0037204C">
        <w:rPr>
          <w:rFonts w:ascii="Times New Roman CYR" w:hAnsi="Times New Roman CYR" w:cs="Times New Roman CYR"/>
        </w:rPr>
        <w:t>решени</w:t>
      </w:r>
      <w:r>
        <w:rPr>
          <w:rFonts w:ascii="Times New Roman CYR" w:hAnsi="Times New Roman CYR" w:cs="Times New Roman CYR"/>
        </w:rPr>
        <w:t>ю</w:t>
      </w:r>
      <w:r w:rsidRPr="0037204C">
        <w:rPr>
          <w:rFonts w:ascii="Times New Roman CYR" w:hAnsi="Times New Roman CYR" w:cs="Times New Roman CYR"/>
        </w:rPr>
        <w:t xml:space="preserve"> Муниципального собрания </w:t>
      </w:r>
    </w:p>
    <w:p w:rsidR="00EC3B90" w:rsidRDefault="00EC3B90" w:rsidP="00EC3B90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 w:rsidRPr="0037204C">
        <w:rPr>
          <w:rFonts w:ascii="Times New Roman CYR" w:hAnsi="Times New Roman CYR" w:cs="Times New Roman CYR"/>
        </w:rPr>
        <w:t>городского округа ЗАТО Светлый</w:t>
      </w:r>
    </w:p>
    <w:p w:rsidR="00EC3B90" w:rsidRPr="0037204C" w:rsidRDefault="00EC3B90" w:rsidP="00EC3B90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25 декабря 2018 года № 42-172</w:t>
      </w:r>
    </w:p>
    <w:p w:rsidR="00EC3B90" w:rsidRPr="00107952" w:rsidRDefault="00EC3B90" w:rsidP="00EC3B90">
      <w:pPr>
        <w:tabs>
          <w:tab w:val="left" w:pos="851"/>
          <w:tab w:val="left" w:pos="993"/>
        </w:tabs>
        <w:ind w:left="4536"/>
        <w:jc w:val="center"/>
        <w:rPr>
          <w:sz w:val="16"/>
          <w:szCs w:val="16"/>
        </w:rPr>
      </w:pPr>
    </w:p>
    <w:p w:rsidR="00EC3B90" w:rsidRPr="0037204C" w:rsidRDefault="00EC3B90" w:rsidP="00EC3B90">
      <w:pPr>
        <w:jc w:val="center"/>
        <w:rPr>
          <w:bCs/>
        </w:rPr>
      </w:pPr>
      <w:r w:rsidRPr="0037204C">
        <w:rPr>
          <w:bCs/>
        </w:rPr>
        <w:t>Ведомственная структура расходов бюджета</w:t>
      </w:r>
    </w:p>
    <w:p w:rsidR="00EC3B90" w:rsidRPr="0037204C" w:rsidRDefault="00EC3B90" w:rsidP="00EC3B90">
      <w:pPr>
        <w:jc w:val="center"/>
        <w:rPr>
          <w:bCs/>
        </w:rPr>
      </w:pPr>
      <w:r w:rsidRPr="0037204C">
        <w:rPr>
          <w:bCs/>
        </w:rPr>
        <w:t>городского округа ЗАТО Светлый</w:t>
      </w:r>
    </w:p>
    <w:p w:rsidR="00EC3B90" w:rsidRPr="0037204C" w:rsidRDefault="00EC3B90" w:rsidP="00EC3B90">
      <w:pPr>
        <w:jc w:val="center"/>
        <w:rPr>
          <w:bCs/>
        </w:rPr>
      </w:pPr>
      <w:r w:rsidRPr="0037204C">
        <w:rPr>
          <w:bCs/>
        </w:rPr>
        <w:t>на плановый период 2020 и 2021 годов</w:t>
      </w:r>
    </w:p>
    <w:p w:rsidR="00EC3B90" w:rsidRPr="00107952" w:rsidRDefault="00EC3B90" w:rsidP="00EC3B90">
      <w:pPr>
        <w:jc w:val="center"/>
        <w:rPr>
          <w:spacing w:val="2"/>
          <w:sz w:val="16"/>
          <w:szCs w:val="16"/>
          <w:shd w:val="clear" w:color="auto" w:fill="FFFFFF"/>
        </w:rPr>
      </w:pPr>
    </w:p>
    <w:tbl>
      <w:tblPr>
        <w:tblW w:w="9644" w:type="dxa"/>
        <w:tblInd w:w="103" w:type="dxa"/>
        <w:tblLayout w:type="fixed"/>
        <w:tblLook w:val="0000"/>
      </w:tblPr>
      <w:tblGrid>
        <w:gridCol w:w="2982"/>
        <w:gridCol w:w="709"/>
        <w:gridCol w:w="709"/>
        <w:gridCol w:w="708"/>
        <w:gridCol w:w="1418"/>
        <w:gridCol w:w="708"/>
        <w:gridCol w:w="1135"/>
        <w:gridCol w:w="1275"/>
      </w:tblGrid>
      <w:tr w:rsidR="00EC3B90" w:rsidRPr="00107952" w:rsidTr="004D0435">
        <w:trPr>
          <w:trHeight w:val="20"/>
        </w:trPr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Раз-</w:t>
            </w:r>
          </w:p>
          <w:p w:rsidR="00EC3B90" w:rsidRPr="00107952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right="-108"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Под-</w:t>
            </w:r>
          </w:p>
          <w:p w:rsidR="00EC3B90" w:rsidRPr="00107952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раз-</w:t>
            </w:r>
          </w:p>
          <w:p w:rsidR="00EC3B90" w:rsidRPr="00107952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Вид рас-</w:t>
            </w:r>
          </w:p>
          <w:p w:rsidR="00EC3B90" w:rsidRPr="00107952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хо-</w:t>
            </w:r>
          </w:p>
          <w:p w:rsidR="00EC3B90" w:rsidRPr="00107952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дов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Сумма,</w:t>
            </w:r>
            <w:r w:rsidRPr="00107952">
              <w:rPr>
                <w:sz w:val="23"/>
                <w:szCs w:val="23"/>
              </w:rPr>
              <w:br/>
              <w:t>тыс. рублей</w:t>
            </w:r>
          </w:p>
        </w:tc>
      </w:tr>
      <w:tr w:rsidR="00EC3B90" w:rsidRPr="00107952" w:rsidTr="004D0435">
        <w:trPr>
          <w:trHeight w:val="20"/>
        </w:trPr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 xml:space="preserve">на </w:t>
            </w:r>
          </w:p>
          <w:p w:rsidR="00EC3B90" w:rsidRPr="00107952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на</w:t>
            </w:r>
          </w:p>
          <w:p w:rsidR="00EC3B90" w:rsidRPr="00107952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 xml:space="preserve"> 2021 год</w:t>
            </w:r>
          </w:p>
        </w:tc>
      </w:tr>
      <w:tr w:rsidR="00EC3B90" w:rsidRPr="00107952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8</w:t>
            </w:r>
          </w:p>
        </w:tc>
      </w:tr>
      <w:tr w:rsidR="00EC3B90" w:rsidRPr="00107952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107952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Муниципальное собрание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064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682,0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703,1</w:t>
            </w:r>
          </w:p>
        </w:tc>
      </w:tr>
      <w:tr w:rsidR="00EC3B90" w:rsidRPr="00107952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107952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064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682,0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703,1</w:t>
            </w:r>
          </w:p>
        </w:tc>
      </w:tr>
      <w:tr w:rsidR="00EC3B90" w:rsidRPr="00107952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107952" w:rsidRDefault="00EC3B90" w:rsidP="004D0435">
            <w:pPr>
              <w:ind w:firstLine="0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064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682,0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703,1</w:t>
            </w:r>
          </w:p>
        </w:tc>
      </w:tr>
      <w:tr w:rsidR="00EC3B90" w:rsidRPr="00107952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107952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064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682,0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703,1</w:t>
            </w:r>
          </w:p>
        </w:tc>
      </w:tr>
      <w:tr w:rsidR="00EC3B90" w:rsidRPr="00107952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107952" w:rsidRDefault="00EC3B90" w:rsidP="004D0435">
            <w:pPr>
              <w:ind w:firstLine="0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064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7110000000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682,0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703,1</w:t>
            </w:r>
          </w:p>
        </w:tc>
      </w:tr>
      <w:tr w:rsidR="00EC3B90" w:rsidRPr="00107952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107952" w:rsidRDefault="00EC3B90" w:rsidP="004D0435">
            <w:pPr>
              <w:ind w:firstLine="0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064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7110010000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682,0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703,1</w:t>
            </w:r>
          </w:p>
        </w:tc>
      </w:tr>
      <w:tr w:rsidR="00EC3B90" w:rsidRPr="00107952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107952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064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7110010000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682,0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703,1</w:t>
            </w:r>
          </w:p>
        </w:tc>
      </w:tr>
      <w:tr w:rsidR="00EC3B90" w:rsidRPr="00107952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107952" w:rsidRDefault="00EC3B90" w:rsidP="004D0435">
            <w:pPr>
              <w:ind w:firstLine="0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064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7110010000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682,0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107952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703,1</w:t>
            </w:r>
          </w:p>
        </w:tc>
      </w:tr>
    </w:tbl>
    <w:p w:rsidR="00EC3B90" w:rsidRPr="0037204C" w:rsidRDefault="00EC3B90" w:rsidP="00EC3B90">
      <w:r w:rsidRPr="0037204C">
        <w:br w:type="page"/>
      </w:r>
    </w:p>
    <w:tbl>
      <w:tblPr>
        <w:tblW w:w="9644" w:type="dxa"/>
        <w:tblInd w:w="103" w:type="dxa"/>
        <w:tblLayout w:type="fixed"/>
        <w:tblLook w:val="0000"/>
      </w:tblPr>
      <w:tblGrid>
        <w:gridCol w:w="2982"/>
        <w:gridCol w:w="709"/>
        <w:gridCol w:w="709"/>
        <w:gridCol w:w="708"/>
        <w:gridCol w:w="1418"/>
        <w:gridCol w:w="708"/>
        <w:gridCol w:w="1135"/>
        <w:gridCol w:w="1275"/>
      </w:tblGrid>
      <w:tr w:rsidR="00EC3B90" w:rsidRPr="0037204C" w:rsidTr="004D0435">
        <w:trPr>
          <w:trHeight w:val="20"/>
          <w:tblHeader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Управление финансов, экономического развития и муниципального имущества администрации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8 011,6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8 257,4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8 011,6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8 257,4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8 011,6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8 257,4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8 011,6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0700300000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8 011,6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0700310000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8 011,6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0700310000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8 011,6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0700310000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8 011,6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Управление финансами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8 257,4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Обеспечение деятельности финансового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3700300000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8 257,4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3700310000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8 257,4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 xml:space="preserve">Расходы на выплаты персоналу в целях обеспечения выполнения </w:t>
            </w:r>
            <w:r w:rsidRPr="0037204C">
              <w:rPr>
                <w:bCs/>
                <w:sz w:val="23"/>
                <w:szCs w:val="23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3700310000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8 257,4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3700310000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8 257,4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Администрация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left="-107"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287 972,2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294 544,7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42 106,1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43 057,6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1 079,2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1 106,7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1 079,2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1 106,7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1 079,2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1 106,7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7120010000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1 079,2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1 106,7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7120010000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1 079,2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1 106,7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7120010000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1 079,2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1 106,7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37204C">
              <w:rPr>
                <w:sz w:val="23"/>
                <w:szCs w:val="23"/>
              </w:rPr>
              <w:lastRenderedPageBreak/>
              <w:t>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11 897,1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12 258,8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10 565,8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10 545,8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0600110200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10 545,8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0600110200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10 332,0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0600110200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10 332,0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0600110200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196,5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0600110200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196,5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0600110200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0600110200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Основное мероприятие «Формирование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0600400000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0600410200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0600410200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0600410200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0600410200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0600410200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Развитие местного самоуправления в городском округе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10 885,9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Создание условий для деятельности органов местного самоуправления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3600100000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10 865,9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3600110200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10 865,9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3600110200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10 651,9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3600110200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10 651,9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3600110200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196,5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 xml:space="preserve">Иные закупки товаров, работ и услуг для </w:t>
            </w:r>
            <w:r w:rsidRPr="0037204C">
              <w:rPr>
                <w:sz w:val="23"/>
                <w:szCs w:val="23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3600110200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196,5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3600110200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17,5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3600110200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17,5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3600400000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3600410200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3600410200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3600410200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3600410200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18,0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3600410200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18,0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1 331,3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1 372,9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 xml:space="preserve">Осуществление органами местного самоуправления государственных полномочий за счет </w:t>
            </w:r>
            <w:r w:rsidRPr="0037204C">
              <w:rPr>
                <w:sz w:val="23"/>
                <w:szCs w:val="23"/>
              </w:rPr>
              <w:lastRenderedPageBreak/>
              <w:t>субвенции из бюджета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1 331,3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1 372,9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7920076300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219,7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226,7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7920076300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199,1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7920076300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199,1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200,0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7920076300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26,7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7920076300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26,7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7920076400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231,8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238,8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7920076400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223,6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230,6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7920076400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223,6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230,6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 xml:space="preserve">Закупка товаров, работ и услуг для обеспечения государственных </w:t>
            </w:r>
            <w:r w:rsidRPr="0037204C">
              <w:rPr>
                <w:bCs/>
                <w:sz w:val="23"/>
                <w:szCs w:val="23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7920076400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8,2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7920076400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8,2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7920076500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219,9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226,8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7920076500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199,1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7920076500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199,1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200,0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7920076500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26,8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7920076500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26,8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7920076600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228,5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235,5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37204C">
              <w:rPr>
                <w:bCs/>
                <w:sz w:val="23"/>
                <w:szCs w:val="23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7920076600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199,2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7920076600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199,2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200,0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7920076600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35,5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7920076600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35,5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7920077Б00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221,7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228,6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7920077Б00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215,4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222,1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7920077Б00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215,4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222,1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7920077Б00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6,5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7920077Б00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6,5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 xml:space="preserve"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</w:t>
            </w:r>
            <w:r w:rsidRPr="0037204C">
              <w:rPr>
                <w:sz w:val="23"/>
                <w:szCs w:val="23"/>
              </w:rPr>
              <w:lastRenderedPageBreak/>
              <w:t>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7920077Е00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209,7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216,5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7920077Е00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216,5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7920077Е00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209,7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216,5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5 000,0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Обеспечение финансовой стабильности бюджета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5 000,0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5 000,0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5 000,0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5 000,0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5 000,0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24 129,8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24 692,1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17 386,7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17 164,7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17 164,7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7204C">
              <w:rPr>
                <w:bCs/>
                <w:sz w:val="23"/>
                <w:szCs w:val="23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11 194,7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11 194,7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5 754,0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5 754,0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Основное мероприятие «Создание условий для повышения имиджа городского округа ЗАТО Светлый»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1400000000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Основное мероприятие «Организация проведения торжественных мероприятий»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1405700000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1405710000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1405710000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1405710000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1900200000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1900210000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1900210000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1900210000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Профилактика экстремизма и терроризма в городском округе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165,0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Профилактические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2300200000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165,0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2300200000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65,0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2300200000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65,0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 xml:space="preserve">Расходы, осуществляемые органами местного </w:t>
            </w:r>
            <w:r w:rsidRPr="0037204C">
              <w:rPr>
                <w:sz w:val="23"/>
                <w:szCs w:val="23"/>
              </w:rPr>
              <w:lastRenderedPageBreak/>
              <w:t>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2300210000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2300210000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2300210000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Развитие малого и среднего предпринимательства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3400000000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5,0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Организация проведения торжественных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3405700000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3405710000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3405710000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5,0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3405710000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Обеспечение пожарной безопасности объектов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Обеспечение мер пожарной безопасности в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3500100000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3500110000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3500110000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3500110000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 xml:space="preserve">Развитие местного </w:t>
            </w:r>
            <w:r w:rsidRPr="0037204C">
              <w:rPr>
                <w:bCs/>
                <w:sz w:val="23"/>
                <w:szCs w:val="23"/>
              </w:rPr>
              <w:lastRenderedPageBreak/>
              <w:t>самоуправления в городском округе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17 710,2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Создание условий для деятельности органов местного самоуправления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3600100000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17 488,2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3600110000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17 488,2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3600110000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11 288,1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3600110000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11 288,1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3600110000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5 984,1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3600110000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5 984,1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3600110000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216,0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3600110000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216,0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Создание условий для повышения имиджа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3600200000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222,0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3600210000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222,0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3600210000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82,0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 xml:space="preserve">Иные закупки товаров, работ и услуг для </w:t>
            </w:r>
            <w:r w:rsidRPr="0037204C">
              <w:rPr>
                <w:sz w:val="23"/>
                <w:szCs w:val="23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3600210000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82,0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3600210000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140,0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3600210000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140,0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Энергосбережение и повышение энергетической эффективности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12,1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3900200000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12,1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3900210000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12,1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3900210000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12,1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3900210000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12,1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95,0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7130000000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49,0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расходы, связанные с управлением и распоряжением муниципальной собственностью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7130010800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49,0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7130010800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49,0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7130010800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49,0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Прочие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7160000000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46,0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 xml:space="preserve">Расходы, осуществляемые органами местного </w:t>
            </w:r>
            <w:r w:rsidRPr="0037204C">
              <w:rPr>
                <w:sz w:val="23"/>
                <w:szCs w:val="23"/>
              </w:rPr>
              <w:lastRenderedPageBreak/>
              <w:t>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7160010000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46,0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7160010000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46,0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7160010000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46,0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6 438,7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6 673,5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7710000000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6 438,7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6 673,5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7710010000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6 438,7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6 673,5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7710010000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6 379,1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6 611,8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7710010000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6 379,1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6 611,8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7710010000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59,6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61,7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7710010000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61,7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1,3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 xml:space="preserve">Осуществление органами местного самоуправления </w:t>
            </w:r>
            <w:r w:rsidRPr="0037204C">
              <w:rPr>
                <w:sz w:val="23"/>
                <w:szCs w:val="23"/>
              </w:rPr>
              <w:lastRenderedPageBreak/>
              <w:t>государственных полномочий за счет субвенции из бюджета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1,3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7920077Г00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1,3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7920077Г00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1,3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7920077Г00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1,3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207,1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207,1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207,1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207,1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207,1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207,1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7910051180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207,1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207,1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37204C">
              <w:rPr>
                <w:bCs/>
                <w:sz w:val="23"/>
                <w:szCs w:val="23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7910051180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183,7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183,7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7910051180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183,7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183,7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7910051180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23,4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7910051180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23,4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7140000000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7140010000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7140010000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7140010000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1 696,1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1 556,4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48,7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 xml:space="preserve">Осуществление органами местного самоуправления переданных </w:t>
            </w:r>
            <w:r w:rsidRPr="0037204C">
              <w:rPr>
                <w:bCs/>
                <w:sz w:val="23"/>
                <w:szCs w:val="23"/>
              </w:rPr>
              <w:lastRenderedPageBreak/>
              <w:t>государственных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48,7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48,7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7920077Д00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48,7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7920077Д00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48,7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7920077Д00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48,7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1 617,4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1 477,7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Повышение безопасности дорожного движения в городском округе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1 442,9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1 477,7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Мероприятия по обеспечению безопасности дорожного движения за счет средств муниципального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542,9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577,7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542,9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577,7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542,9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577,7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542,9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577,7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Мероприятия по обеспечению безопасности дорожного движения за счет иных средств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0400300000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900,0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0400310000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900,0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0400310000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900,0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0400310000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900,0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174,5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174,5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174,5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1100110000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174,5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174,5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7130000000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расходы, связанные с управлением и распоряжением земельными ресурсами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7130010900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7130010900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 xml:space="preserve">Иные закупки товаров, </w:t>
            </w:r>
            <w:r w:rsidRPr="0037204C">
              <w:rPr>
                <w:sz w:val="23"/>
                <w:szCs w:val="23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7130010900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43 057,1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39 388,7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3 912,6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3 912,6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3 912,6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3 912,6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7810000000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3 912,6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3 912,6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7810010000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3 912,6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3 912,6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7810010000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3 912,6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3 912,6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7810010000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3 912,6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3 912,6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26 277,9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22 395,3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Муниципальная программа «Развитие инженерной инфраструктуры городского округа ЗАТО Светлый» на 2019 – 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26 277,9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22 395,3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1801010000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15 849,9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17 593,5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1801010000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15 849,9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17 593,5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 xml:space="preserve">Иные закупки товаров, работ и услуг для обеспечения государственных </w:t>
            </w:r>
            <w:r w:rsidRPr="0037204C">
              <w:rPr>
                <w:sz w:val="23"/>
                <w:szCs w:val="23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1801010000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15 849,9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17 593,5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1803010000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10 428,0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4 801,8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1803010000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10 428,0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4 801,8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1803010000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10 428,0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4 801,8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4 962,2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4 917,0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309,9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Основное мероприятие  «Благоустройство общественных территорий городского округа ЗАТО Светлый»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1100210000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309,9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Благоустройство территории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4 652,3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4 917,0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Организация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1700100000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1 650,0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1 831,5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1700110000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1 650,0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1 831,5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1700110000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1 650,0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1 831,5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 xml:space="preserve">Иные закупки товаров, работ и услуг для обеспечения </w:t>
            </w:r>
            <w:r w:rsidRPr="0037204C">
              <w:rPr>
                <w:sz w:val="23"/>
                <w:szCs w:val="23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1700110000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1 650,0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1 831,5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1700200000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922,3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922,3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1700210000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922,3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922,3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1700210000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922,3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922,3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1700210000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922,3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922,3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Организация прочих мероприятий по благоустройству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1700300000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2 080,0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2 163,2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1700310000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2 080,0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2 163,2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1700310000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2 080,0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2 163,2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1700310000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2 080,0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2 163,2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7 904,4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8 163,8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1900200000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1900210000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 xml:space="preserve">Закупка товаров, работ и </w:t>
            </w:r>
            <w:r w:rsidRPr="0037204C">
              <w:rPr>
                <w:bCs/>
                <w:sz w:val="23"/>
                <w:szCs w:val="23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1900210000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1900210000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Энергосбережение и повышение энергетической эффективности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300,0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3900200000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3900210000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3900210000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300,0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3900210000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7 604,4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7 863,8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7710000000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7 604,4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7 863,8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7710010000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7 604,4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7 863,8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7710010000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6 998,9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7 254,3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 xml:space="preserve">Расходы на выплаты </w:t>
            </w:r>
            <w:r w:rsidRPr="0037204C">
              <w:rPr>
                <w:sz w:val="23"/>
                <w:szCs w:val="23"/>
              </w:rPr>
              <w:lastRenderedPageBreak/>
              <w:t>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7710010000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6 998,9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7 254,3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7710010000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572,0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576,0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7710010000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572,0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576,0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7710010000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33,5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7710010000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33,5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176 744,9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185 238,0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77 630,2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80 902,6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77 395,2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80 657,6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0201400000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76 941,3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80 220,4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0201410000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39 585,0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40 388,6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0201410000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19 990,1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20 040,5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0201410000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19 990,1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20 040,5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0201410000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18 841,5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19 594,7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 xml:space="preserve">Иные закупки товаров, работ и услуг для обеспечения государственных </w:t>
            </w:r>
            <w:r w:rsidRPr="0037204C">
              <w:rPr>
                <w:sz w:val="23"/>
                <w:szCs w:val="23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0201410000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18 841,5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19 594,7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0201410000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753,4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753,4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0201410000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753,4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753,4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0201476700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37 356,3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39 831,8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0201476700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37 066,8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39 542,3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0201476700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37 066,8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39 542,3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0201476700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289,5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289,5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0201476700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289,5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289,5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0201700000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192,1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175,4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 xml:space="preserve"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</w:t>
            </w:r>
            <w:r w:rsidRPr="0037204C">
              <w:rPr>
                <w:sz w:val="23"/>
                <w:szCs w:val="23"/>
              </w:rPr>
              <w:lastRenderedPageBreak/>
              <w:t>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0201777800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192,1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175,4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0201777800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93,5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85,5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0201777800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85,5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0201777800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98,6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89,9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0201777800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89,9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Основное мероприятие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0201800000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261,8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261,8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0201876900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261,8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261,8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0201876900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261,8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261,8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 xml:space="preserve">Иные закупки товаров, работ и услуг для </w:t>
            </w:r>
            <w:r w:rsidRPr="0037204C">
              <w:rPr>
                <w:sz w:val="23"/>
                <w:szCs w:val="23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0201876900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261,8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261,8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Профилактика экстремизма и терроризма в городском округе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93,0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99,0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Профилактические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2300200000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99,0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2300210000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99,0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2300210000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93,0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99,0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2300210000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99,0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Обеспечение пожарной безопасности объектов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146,0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Обеспечение мер пожарной безопасности в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3500100000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146,0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3500110000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146,0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3500110000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146,0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3500110000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146,0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65 263,2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68 353,4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65 002,2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68 084,4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61 827,4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64 784,0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 xml:space="preserve">Расходы, осуществляемые в </w:t>
            </w:r>
            <w:r w:rsidRPr="0037204C">
              <w:rPr>
                <w:sz w:val="23"/>
                <w:szCs w:val="23"/>
              </w:rPr>
              <w:lastRenderedPageBreak/>
              <w:t>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0202430000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6 929,1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7 206,3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0202430000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6 929,1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7 206,3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0202430000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6 929,1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7 206,3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0202477000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54 898,3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57 577,7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0202477000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54 898,3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57 577,7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0202477000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54 898,3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57 577,7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3 174,8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3 300,4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0202530000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1 874,4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2 000,0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0202530000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1 874,4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2 000,0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0202530000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1 874,4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2 000,0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0202577200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1 300,4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1 300,4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0202577200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1 300,4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1 300,4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0202577200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1 300,4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1 300,4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Профилактика экстремизма и терроризма в городском округе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62,0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Профилактические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2300200000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62,0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2300230000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62,0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2300230000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62,0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2300230000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62,0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Обеспечение пожарной безопасности объектов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207,0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Обеспечение мер пожарной безопасности в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3500100000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207,0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3500130000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207,0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3500130000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207,0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3500130000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207,0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29 441,4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31 446,0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28 847,0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30 840,0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 xml:space="preserve">Основное мероприятие «Повышение оплаты труда отдельным категориям работников бюджетной сферы в целях реализации указов Президента Российской Федерации от 7 </w:t>
            </w:r>
            <w:r w:rsidRPr="0037204C">
              <w:rPr>
                <w:sz w:val="23"/>
                <w:szCs w:val="23"/>
              </w:rPr>
              <w:lastRenderedPageBreak/>
              <w:t>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0200700000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2 349,1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3 282,0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0200772500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1 878,6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2 133,3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0200772500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1 878,6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2 133,3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0200772500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1 878,6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2 133,3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02007S2500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470,5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1 148,7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02007S2500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470,5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1 148,7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02007S2500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470,5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1 148,7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26 497,9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27 558,0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0202820000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26 497,9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27 558,0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0202820000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26 497,9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27 558,0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0202820000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26 497,9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27 558,0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Профилактика экстремизма и терроризма в городском округе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309,4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315,0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Профилактические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2300200000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315,0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2300220000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315,0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2300220000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309,4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315,0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2300220000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315,0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Обеспечение пожарной безопасности объектов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291,0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Обеспечение мер пожарной безопасности в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3500100000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291,0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3500120000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291,0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3500120000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291,0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3500120000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291,0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0202210000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 xml:space="preserve">Иные закупки товаров, </w:t>
            </w:r>
            <w:r w:rsidRPr="0037204C">
              <w:rPr>
                <w:sz w:val="23"/>
                <w:szCs w:val="23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1 110,8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1 126,8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1 078,2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1 094,2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Основное мероприятие «Выявление и поддержка одаренных детей»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3,2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0200510000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3,2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0200510000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3,2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0200510000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3,2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Основное мероприятие «Организация и проведение мероприятий с обучающимися муниципальных учреждений городского округа ЗАТО Светлый»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229,0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0202310000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174,0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0202310000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174,0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0202310000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174,0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0202320000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 xml:space="preserve">Предоставление субсидий бюджетным, автономным </w:t>
            </w:r>
            <w:r w:rsidRPr="0037204C">
              <w:rPr>
                <w:bCs/>
                <w:sz w:val="23"/>
                <w:szCs w:val="23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0202320000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0202320000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0202330000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45,0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0202330000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45,0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0202330000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45,0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Основное мероприятие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0202700000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0202720000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0202720000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5,0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0202720000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Основное мероприятие «Организация летнего отдыха и оздоровления детей»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0204100000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688,0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0204110000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420,0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0204110000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420,0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0204110000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420,0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 xml:space="preserve">Расходы, осуществляемые в отношении муниципальных бюджетных учреждений дополнительного </w:t>
            </w:r>
            <w:r w:rsidRPr="0037204C">
              <w:rPr>
                <w:sz w:val="23"/>
                <w:szCs w:val="23"/>
              </w:rPr>
              <w:lastRenderedPageBreak/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0204120000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69,0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0204120000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69,0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0204120000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69,0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0204130000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199,0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0204130000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199,0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0204130000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199,0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Основное мероприятие «Создание временных рабочих мест для подростков от 14 до 18 лет в летний период»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0204300000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169,0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0204320000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62,0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0204320000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62,0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0204320000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62,0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0204330000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107,0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0204330000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107,0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0204330000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107,0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 xml:space="preserve">Подпрограмма </w:t>
            </w:r>
            <w:r w:rsidRPr="0037204C">
              <w:rPr>
                <w:sz w:val="23"/>
                <w:szCs w:val="23"/>
              </w:rPr>
              <w:lastRenderedPageBreak/>
              <w:t>«Молодежная политика»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Основное мероприятие «Проведение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0822100000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0822110000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0822110000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0822110000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Основное мероприятие «Поддержка талантливой молодежи»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0822300000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0822310000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0822310000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0822310000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Основное мероприятие «Проведение мероприятий патриотической направленности»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0822400000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0822410000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 xml:space="preserve">Закупка товаров, работ и </w:t>
            </w:r>
            <w:r w:rsidRPr="0037204C">
              <w:rPr>
                <w:bCs/>
                <w:sz w:val="23"/>
                <w:szCs w:val="23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0822410000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0822410000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Развитие физической культуры, спорта и молодежной политики на территории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32,6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международного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3820000000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32,6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международного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3822100000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12,5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3822110000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12,5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3822110000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12,5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3822110000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12,5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Поддержка талантливой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3822300000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1,1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 xml:space="preserve">Расходы, осуществляемые органами местного </w:t>
            </w:r>
            <w:r w:rsidRPr="0037204C">
              <w:rPr>
                <w:sz w:val="23"/>
                <w:szCs w:val="23"/>
              </w:rPr>
              <w:lastRenderedPageBreak/>
              <w:t>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3822310000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1,1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3822310000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1,1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3822310000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1,1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Проведение мероприятий патриотической направленности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3822400000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19,0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3822410000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19,0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3822410000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19,0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3822410000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19,0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3 289,3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3 399,2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3 289,3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3 399,2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3 184,4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3 291,0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3 184,4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3 291,0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0202210000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3 096,8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3 200,7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3 096,8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3 200,7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0202210000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87,6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90,3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90,3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108,2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0202577300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108,2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7204C">
              <w:rPr>
                <w:bCs/>
                <w:sz w:val="23"/>
                <w:szCs w:val="23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0202577300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94,9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98,2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0202577300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98,2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0202577300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0202577300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14 261,0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15 430,3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13 961,0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15 130,3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Развитие культуры в городском округе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13 915,0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15 082,3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Обеспечение деятельности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3000300000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12 004,1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12 484,3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3000360000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12 004,1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12 484,3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3000360000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12 004,1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12 484,3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3000360000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12 004,1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12 484,3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3000400000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1 910,9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2 598,0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3000472500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1 529,4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1 688,7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 xml:space="preserve">Предоставление субсидий </w:t>
            </w:r>
            <w:r w:rsidRPr="0037204C">
              <w:rPr>
                <w:bCs/>
                <w:sz w:val="23"/>
                <w:szCs w:val="23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3000472500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1 529,4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1 688,7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3000472500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1 529,4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1 688,7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30004S2500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381,5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909,3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30004S2500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381,5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909,3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30004S2500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381,5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909,3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Обеспечение пожарной безопасности объектов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48,0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Обеспечение мер пожарной безопасности в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3500100000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48,0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3500160000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48,0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3500160000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48,0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3500160000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48,0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Развитие культуры в городском округе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300,0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Проведение культурно-массовых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3000210000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300,0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 xml:space="preserve">Иные закупки товаров, работ и услуг для </w:t>
            </w:r>
            <w:r w:rsidRPr="0037204C">
              <w:rPr>
                <w:sz w:val="23"/>
                <w:szCs w:val="23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4 987,5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4 644,7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746,4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774,0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746,4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774,0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746,4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774,0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7920077В00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746,4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774,0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7920077В00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18,9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7920077В00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18,9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7920077В00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728,2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755,1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7920077В00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728,2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755,1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4 241,1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3 870,7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4 240,9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3 870,5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 xml:space="preserve"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</w:t>
            </w:r>
            <w:r w:rsidRPr="0037204C">
              <w:rPr>
                <w:sz w:val="23"/>
                <w:szCs w:val="23"/>
              </w:rPr>
              <w:lastRenderedPageBreak/>
              <w:t>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0201700000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4 240,5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3 870,1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0201777900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4 240,5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3 870,1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0201777900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4 240,5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3 870,1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0201777900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4 240,5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3 870,1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0,4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0,4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0202210000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0,4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0,4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0,2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0,2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7910051180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0,2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 xml:space="preserve">Расходы на выплаты </w:t>
            </w:r>
            <w:r w:rsidRPr="0037204C">
              <w:rPr>
                <w:bCs/>
                <w:sz w:val="23"/>
                <w:szCs w:val="23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7910051180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0,2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7910051180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0,2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231,8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231,8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231,8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231,8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231,8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Подпрограмма «Физическая культура и спорт»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231,8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Основное мероприятие «Организация и проведение физкультурных и спортивно-массовых мероприятий»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0811200000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0811210000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0811210000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0811210000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Основное мероприятие «Подготовка спортивного резерва»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0811400000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0811410000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 xml:space="preserve">Расходы на выплаты персоналу в целях </w:t>
            </w:r>
            <w:r w:rsidRPr="0037204C">
              <w:rPr>
                <w:bCs/>
                <w:sz w:val="23"/>
                <w:szCs w:val="23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0811410000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0811410000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0811410000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0811410000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Развитие физической культуры, спорта и молодежной политики на территории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231,8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Организация и проведение физкультурных и спортивно-массовых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3810000000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231,8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Организация и проведение физкультурных и спортивно-массовых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3811200000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140,0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3811210000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140,0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3811210000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140,0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3811210000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140,0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Подготовка спортивного резерва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3811400000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91,8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3811410000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91,8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3811410000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76,0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3811410000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76,0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3811410000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15,8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3811410000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15,8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4 632,6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4 790,1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4 632,6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4 790,1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Муниципальная программа «Развитие средств массовой информации в городском округе ЗАТО Светлый» на 2019 – 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4 593,6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4 749,1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1600100000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4 593,6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4 749,1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1600110000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4 593,6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4 749,1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1600110000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3 624,5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3 743,1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 xml:space="preserve">Расходы на выплаты персоналу казенных </w:t>
            </w:r>
            <w:r w:rsidRPr="0037204C">
              <w:rPr>
                <w:sz w:val="23"/>
                <w:szCs w:val="23"/>
              </w:rPr>
              <w:lastRenderedPageBreak/>
              <w:t>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1600110000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3 624,5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3 743,1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1600110000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930,4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967,3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1600110000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930,4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967,3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1600110000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38,7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1600110000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38,7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Профилактика экстремизма и терроризма в городском округе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41,0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Профилактические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2300200000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41,0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2300210000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41,0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2300210000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41,0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2300210000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41,0</w:t>
            </w:r>
          </w:p>
        </w:tc>
      </w:tr>
      <w:tr w:rsidR="00EC3B90" w:rsidRPr="0037204C" w:rsidTr="004D0435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left="-107"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296 665,8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B90" w:rsidRPr="0037204C" w:rsidRDefault="00EC3B90" w:rsidP="004D0435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303 505,2</w:t>
            </w:r>
          </w:p>
        </w:tc>
      </w:tr>
    </w:tbl>
    <w:p w:rsidR="00EC3B90" w:rsidRPr="0037204C" w:rsidRDefault="00EC3B90" w:rsidP="00EC3B90"/>
    <w:p w:rsidR="00EC3B90" w:rsidRDefault="00EC3B90" w:rsidP="00EC3B90">
      <w:pPr>
        <w:autoSpaceDE w:val="0"/>
        <w:ind w:left="3969" w:firstLine="0"/>
        <w:jc w:val="center"/>
        <w:rPr>
          <w:rFonts w:ascii="Times New Roman CYR" w:hAnsi="Times New Roman CYR" w:cs="Times New Roman CYR"/>
        </w:rPr>
      </w:pPr>
    </w:p>
    <w:p w:rsidR="00EC3B90" w:rsidRDefault="00EC3B90" w:rsidP="00EC3B90">
      <w:pPr>
        <w:autoSpaceDE w:val="0"/>
        <w:ind w:left="3969" w:firstLine="0"/>
        <w:jc w:val="center"/>
        <w:rPr>
          <w:rFonts w:ascii="Times New Roman CYR" w:hAnsi="Times New Roman CYR" w:cs="Times New Roman CYR"/>
        </w:rPr>
      </w:pPr>
    </w:p>
    <w:p w:rsidR="00EC3B90" w:rsidRDefault="00EC3B90">
      <w:pPr>
        <w:ind w:firstLine="0"/>
        <w:jc w:val="left"/>
        <w:rPr>
          <w:rFonts w:ascii="Times New Roman CYR" w:hAnsi="Times New Roman CYR" w:cs="Times New Roman CYR"/>
        </w:rPr>
      </w:pPr>
    </w:p>
    <w:p w:rsidR="00EC3B90" w:rsidRDefault="00EC3B90">
      <w:pPr>
        <w:ind w:firstLine="0"/>
        <w:jc w:val="left"/>
        <w:rPr>
          <w:rFonts w:ascii="Times New Roman CYR" w:hAnsi="Times New Roman CYR" w:cs="Times New Roman CYR"/>
        </w:rPr>
      </w:pPr>
    </w:p>
    <w:p w:rsidR="00EC3B90" w:rsidRDefault="00EC3B90">
      <w:pPr>
        <w:ind w:firstLine="0"/>
        <w:jc w:val="left"/>
        <w:rPr>
          <w:rFonts w:ascii="Times New Roman CYR" w:hAnsi="Times New Roman CYR" w:cs="Times New Roman CYR"/>
        </w:rPr>
      </w:pPr>
    </w:p>
    <w:p w:rsidR="00EC3B90" w:rsidRDefault="00EC3B90">
      <w:pPr>
        <w:ind w:firstLine="0"/>
        <w:jc w:val="left"/>
        <w:rPr>
          <w:rFonts w:ascii="Times New Roman CYR" w:hAnsi="Times New Roman CYR" w:cs="Times New Roman CYR"/>
        </w:rPr>
      </w:pPr>
    </w:p>
    <w:p w:rsidR="00EC3B90" w:rsidRDefault="00EC3B90">
      <w:pPr>
        <w:ind w:firstLine="0"/>
        <w:jc w:val="left"/>
        <w:rPr>
          <w:rFonts w:ascii="Times New Roman CYR" w:hAnsi="Times New Roman CYR" w:cs="Times New Roman CYR"/>
        </w:rPr>
      </w:pPr>
    </w:p>
    <w:p w:rsidR="00EC3B90" w:rsidRDefault="00EC3B90">
      <w:pPr>
        <w:ind w:firstLine="0"/>
        <w:jc w:val="left"/>
        <w:rPr>
          <w:rFonts w:ascii="Times New Roman CYR" w:hAnsi="Times New Roman CYR" w:cs="Times New Roman CYR"/>
        </w:rPr>
      </w:pPr>
    </w:p>
    <w:p w:rsidR="00EC3B90" w:rsidRDefault="00EC3B90">
      <w:pPr>
        <w:ind w:firstLine="0"/>
        <w:jc w:val="left"/>
        <w:rPr>
          <w:rFonts w:ascii="Times New Roman CYR" w:hAnsi="Times New Roman CYR" w:cs="Times New Roman CYR"/>
        </w:rPr>
      </w:pPr>
    </w:p>
    <w:p w:rsidR="00EC3B90" w:rsidRDefault="00EC3B90">
      <w:pPr>
        <w:ind w:firstLine="0"/>
        <w:jc w:val="left"/>
        <w:rPr>
          <w:rFonts w:ascii="Times New Roman CYR" w:hAnsi="Times New Roman CYR" w:cs="Times New Roman CYR"/>
        </w:rPr>
      </w:pPr>
    </w:p>
    <w:p w:rsidR="00EC3B90" w:rsidRDefault="00EC3B90">
      <w:pPr>
        <w:ind w:firstLine="0"/>
        <w:jc w:val="left"/>
        <w:rPr>
          <w:rFonts w:ascii="Times New Roman CYR" w:hAnsi="Times New Roman CYR" w:cs="Times New Roman CYR"/>
        </w:rPr>
      </w:pPr>
    </w:p>
    <w:p w:rsidR="00EC3B90" w:rsidRDefault="00EC3B90">
      <w:pPr>
        <w:ind w:firstLine="0"/>
        <w:jc w:val="left"/>
        <w:rPr>
          <w:rFonts w:ascii="Times New Roman CYR" w:hAnsi="Times New Roman CYR" w:cs="Times New Roman CYR"/>
        </w:rPr>
      </w:pPr>
    </w:p>
    <w:p w:rsidR="00EC3B90" w:rsidRDefault="00EC3B90">
      <w:pPr>
        <w:ind w:firstLine="0"/>
        <w:jc w:val="left"/>
        <w:rPr>
          <w:rFonts w:ascii="Times New Roman CYR" w:hAnsi="Times New Roman CYR" w:cs="Times New Roman CYR"/>
        </w:rPr>
      </w:pPr>
    </w:p>
    <w:p w:rsidR="00EC3B90" w:rsidRDefault="00EC3B90">
      <w:pPr>
        <w:ind w:firstLine="0"/>
        <w:jc w:val="left"/>
        <w:rPr>
          <w:rFonts w:ascii="Times New Roman CYR" w:hAnsi="Times New Roman CYR" w:cs="Times New Roman CYR"/>
        </w:rPr>
      </w:pPr>
    </w:p>
    <w:p w:rsidR="00EC3B90" w:rsidRDefault="00EC3B90">
      <w:pPr>
        <w:ind w:firstLine="0"/>
        <w:jc w:val="left"/>
        <w:rPr>
          <w:rFonts w:ascii="Times New Roman CYR" w:hAnsi="Times New Roman CYR" w:cs="Times New Roman CYR"/>
        </w:rPr>
      </w:pPr>
    </w:p>
    <w:p w:rsidR="00EC3B90" w:rsidRDefault="00EC3B90">
      <w:pPr>
        <w:ind w:firstLine="0"/>
        <w:jc w:val="left"/>
        <w:rPr>
          <w:rFonts w:ascii="Times New Roman CYR" w:hAnsi="Times New Roman CYR" w:cs="Times New Roman CYR"/>
        </w:rPr>
      </w:pPr>
    </w:p>
    <w:p w:rsidR="00107952" w:rsidRPr="0037204C" w:rsidRDefault="00107952" w:rsidP="00107952">
      <w:pPr>
        <w:autoSpaceDE w:val="0"/>
        <w:ind w:left="3969" w:firstLine="0"/>
        <w:jc w:val="center"/>
      </w:pPr>
      <w:r w:rsidRPr="0037204C">
        <w:rPr>
          <w:rFonts w:ascii="Times New Roman CYR" w:hAnsi="Times New Roman CYR" w:cs="Times New Roman CYR"/>
        </w:rPr>
        <w:lastRenderedPageBreak/>
        <w:t xml:space="preserve">Приложение № </w:t>
      </w:r>
      <w:r>
        <w:rPr>
          <w:rFonts w:ascii="Times New Roman CYR" w:hAnsi="Times New Roman CYR" w:cs="Times New Roman CYR"/>
        </w:rPr>
        <w:t>8</w:t>
      </w:r>
    </w:p>
    <w:p w:rsidR="00107952" w:rsidRPr="0037204C" w:rsidRDefault="00107952" w:rsidP="00107952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 </w:t>
      </w:r>
      <w:r w:rsidRPr="0037204C">
        <w:rPr>
          <w:rFonts w:ascii="Times New Roman CYR" w:hAnsi="Times New Roman CYR" w:cs="Times New Roman CYR"/>
        </w:rPr>
        <w:t>решени</w:t>
      </w:r>
      <w:r>
        <w:rPr>
          <w:rFonts w:ascii="Times New Roman CYR" w:hAnsi="Times New Roman CYR" w:cs="Times New Roman CYR"/>
        </w:rPr>
        <w:t>ю</w:t>
      </w:r>
      <w:r w:rsidRPr="0037204C">
        <w:rPr>
          <w:rFonts w:ascii="Times New Roman CYR" w:hAnsi="Times New Roman CYR" w:cs="Times New Roman CYR"/>
        </w:rPr>
        <w:t xml:space="preserve"> Муниципального собрания </w:t>
      </w:r>
    </w:p>
    <w:p w:rsidR="00107952" w:rsidRDefault="00107952" w:rsidP="00107952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 w:rsidRPr="0037204C">
        <w:rPr>
          <w:rFonts w:ascii="Times New Roman CYR" w:hAnsi="Times New Roman CYR" w:cs="Times New Roman CYR"/>
        </w:rPr>
        <w:t>городского округа ЗАТО Светлый</w:t>
      </w:r>
    </w:p>
    <w:p w:rsidR="00107952" w:rsidRPr="0037204C" w:rsidRDefault="00107952" w:rsidP="00107952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25 декабря 2018 года № 42-172</w:t>
      </w:r>
    </w:p>
    <w:p w:rsidR="00107952" w:rsidRPr="0037204C" w:rsidRDefault="00107952" w:rsidP="00107952">
      <w:pPr>
        <w:tabs>
          <w:tab w:val="left" w:pos="851"/>
          <w:tab w:val="left" w:pos="993"/>
        </w:tabs>
        <w:ind w:left="4536"/>
        <w:jc w:val="center"/>
      </w:pPr>
    </w:p>
    <w:p w:rsidR="00107952" w:rsidRPr="0037204C" w:rsidRDefault="00107952" w:rsidP="00107952">
      <w:pPr>
        <w:jc w:val="center"/>
        <w:rPr>
          <w:rFonts w:ascii="Times New Roman CYR" w:hAnsi="Times New Roman CYR"/>
        </w:rPr>
      </w:pPr>
    </w:p>
    <w:p w:rsidR="00107952" w:rsidRPr="0037204C" w:rsidRDefault="00107952" w:rsidP="00107952">
      <w:pPr>
        <w:jc w:val="center"/>
        <w:rPr>
          <w:rFonts w:ascii="Times New Roman CYR" w:hAnsi="Times New Roman CYR"/>
        </w:rPr>
      </w:pPr>
      <w:r w:rsidRPr="0037204C">
        <w:rPr>
          <w:rFonts w:ascii="Times New Roman CYR" w:hAnsi="Times New Roman CYR"/>
        </w:rPr>
        <w:t xml:space="preserve">Распределение </w:t>
      </w:r>
    </w:p>
    <w:p w:rsidR="00107952" w:rsidRPr="0037204C" w:rsidRDefault="00107952" w:rsidP="00107952">
      <w:pPr>
        <w:jc w:val="center"/>
        <w:rPr>
          <w:rFonts w:ascii="Times New Roman CYR" w:hAnsi="Times New Roman CYR"/>
        </w:rPr>
      </w:pPr>
      <w:r w:rsidRPr="0037204C">
        <w:rPr>
          <w:rFonts w:ascii="Times New Roman CYR" w:hAnsi="Times New Roman CYR"/>
        </w:rPr>
        <w:t>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городского округа ЗАТО Светлый</w:t>
      </w:r>
    </w:p>
    <w:p w:rsidR="00107952" w:rsidRPr="0037204C" w:rsidRDefault="00107952" w:rsidP="00107952">
      <w:pPr>
        <w:jc w:val="center"/>
        <w:rPr>
          <w:rFonts w:ascii="Times New Roman CYR" w:hAnsi="Times New Roman CYR"/>
        </w:rPr>
      </w:pPr>
      <w:r w:rsidRPr="0037204C">
        <w:rPr>
          <w:rFonts w:ascii="Times New Roman CYR" w:hAnsi="Times New Roman CYR"/>
        </w:rPr>
        <w:t>на 2019 год</w:t>
      </w:r>
      <w:r w:rsidRPr="0037204C">
        <w:tab/>
      </w:r>
    </w:p>
    <w:p w:rsidR="00107952" w:rsidRPr="0037204C" w:rsidRDefault="00107952" w:rsidP="00107952">
      <w:pPr>
        <w:jc w:val="center"/>
        <w:rPr>
          <w:spacing w:val="2"/>
          <w:shd w:val="clear" w:color="auto" w:fill="FFFFFF"/>
        </w:rPr>
      </w:pPr>
    </w:p>
    <w:tbl>
      <w:tblPr>
        <w:tblW w:w="9128" w:type="dxa"/>
        <w:tblInd w:w="103" w:type="dxa"/>
        <w:tblLayout w:type="fixed"/>
        <w:tblLook w:val="0000"/>
      </w:tblPr>
      <w:tblGrid>
        <w:gridCol w:w="4116"/>
        <w:gridCol w:w="679"/>
        <w:gridCol w:w="789"/>
        <w:gridCol w:w="1460"/>
        <w:gridCol w:w="761"/>
        <w:gridCol w:w="1323"/>
      </w:tblGrid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Раз-дел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Под-раз-дел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Вид рас-хо-дов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Сумма, тыс. рублей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44 593,4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1 051,8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1 051,8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7120000000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1 051,8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7120010000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1 051,8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7120010000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1 051,8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7120010000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1 051,8</w:t>
            </w:r>
          </w:p>
        </w:tc>
      </w:tr>
    </w:tbl>
    <w:p w:rsidR="00107952" w:rsidRPr="0037204C" w:rsidRDefault="00107952" w:rsidP="00107952">
      <w:r w:rsidRPr="0037204C">
        <w:br w:type="page"/>
      </w:r>
    </w:p>
    <w:tbl>
      <w:tblPr>
        <w:tblW w:w="9128" w:type="dxa"/>
        <w:tblInd w:w="103" w:type="dxa"/>
        <w:tblLayout w:type="fixed"/>
        <w:tblLook w:val="0000"/>
      </w:tblPr>
      <w:tblGrid>
        <w:gridCol w:w="4116"/>
        <w:gridCol w:w="679"/>
        <w:gridCol w:w="789"/>
        <w:gridCol w:w="1460"/>
        <w:gridCol w:w="761"/>
        <w:gridCol w:w="1323"/>
      </w:tblGrid>
      <w:tr w:rsidR="00107952" w:rsidRPr="0037204C" w:rsidTr="00107952">
        <w:trPr>
          <w:trHeight w:val="20"/>
          <w:tblHeader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660,0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660,0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7110000000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660,0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660,0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660,0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660,0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11 381,1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10 091,2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10 071,2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10 071,2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9 857,8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9 857,8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Закупка товаров, работ и услуг для </w:t>
            </w:r>
            <w:r w:rsidRPr="00107952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196,1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196,1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850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0600410200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0600410200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0600410200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0600410200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0600410200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1 289,9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1 289,9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212,8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198,6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Расходы на выплаты персоналу </w:t>
            </w:r>
            <w:r w:rsidRPr="00107952">
              <w:rPr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198,6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7920076400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224,9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7920076400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216,7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7920076400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216,7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7920076400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7920076400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213,0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198,6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198,6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107952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7920076600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221,6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7920076600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198,6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7920076600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198,6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7920076600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7920076600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7920077Б00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214,8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7920077Б00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208,5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7920077Б00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208,5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7920077Б00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7920077Б00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</w:t>
            </w:r>
            <w:r w:rsidRPr="00107952">
              <w:rPr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7920077Е00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202,8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7920077Е00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202,8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7920077Е00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202,8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7 945,2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7 945,2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7 945,2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7 945,2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7 933,9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7 933,9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11,3</w:t>
            </w:r>
          </w:p>
        </w:tc>
      </w:tr>
      <w:tr w:rsidR="00107952" w:rsidRPr="0037204C" w:rsidTr="00107952">
        <w:trPr>
          <w:trHeight w:val="1487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450,6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финансовой стабильности бюджета городского округа ЗАТО Светлый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450,6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450,6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870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450,6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23 104,7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16 576,7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16 113,6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16 113,6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10 865,8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10 865,8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5 032,6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5 032,6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215,2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850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215,2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«Создание условий для повышения имиджа городского округа ЗАТО Светлый»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217,8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217,8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82,0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82,0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135,8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850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135,8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0600600000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245,3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0600672300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220,8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0600672300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220,8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0600672300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220,8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06006S2300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06006S2300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06006S2300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«Организация проведения торжественных мероприятий»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1405700000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1405710000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1405710000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1405710000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78,9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Основное мероприятие «Обеспечение мер первичной пожарной </w:t>
            </w:r>
            <w:r w:rsidRPr="00107952">
              <w:rPr>
                <w:sz w:val="24"/>
                <w:szCs w:val="24"/>
              </w:rPr>
              <w:lastRenderedPageBreak/>
              <w:t>безопасности в учреждениях»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78,9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78,9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78,9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78,9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«Профилактические мероприятия»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86,5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7130000000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40,2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Иные расходы, связанные с </w:t>
            </w:r>
            <w:r w:rsidRPr="00107952">
              <w:rPr>
                <w:sz w:val="24"/>
                <w:szCs w:val="24"/>
              </w:rPr>
              <w:lastRenderedPageBreak/>
              <w:t>управлением и распоряжением муниципальной собственностью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7130010800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40,2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7130010800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40,2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7130010800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40,2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7160000000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46,3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7160010000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46,3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7160010000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46,3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7160010000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46,3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6 193,3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6 193,3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6 193,3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6 135,6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6 135,6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57,7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57,7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Осуществление органами местного самоуправления государственных полномочий за счет субвенции из </w:t>
            </w:r>
            <w:r w:rsidRPr="00107952">
              <w:rPr>
                <w:sz w:val="24"/>
                <w:szCs w:val="24"/>
              </w:rPr>
              <w:lastRenderedPageBreak/>
              <w:t>бюджета Саратовской области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7920077Г00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7920077Г00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7920077Г00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207,1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207,1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207,1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7910000000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207,1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7910051180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207,1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7910051180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183,7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7910051180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183,7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7910051180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7910051180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Защита населения и территории от чрезвычайных ситуаций природного </w:t>
            </w:r>
            <w:r w:rsidRPr="00107952">
              <w:rPr>
                <w:sz w:val="24"/>
                <w:szCs w:val="24"/>
              </w:rPr>
              <w:lastRenderedPageBreak/>
              <w:t>и техногенного характера, гражданская оборона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7140000000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7140010000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7140010000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7140010000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6 298,1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7920077Д00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7920077Д00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7920077Д00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6 219,4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«Улучшение условий и охраны труда в  городском округе ЗАТО Светлый на 2016-2018 годы»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4 450,0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«Ремонт автомобильных дорог общего пользования местного значения»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4 450,0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4 450,0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4 450,0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Повышение безопасности дорожного </w:t>
            </w:r>
            <w:r w:rsidRPr="00107952">
              <w:rPr>
                <w:sz w:val="24"/>
                <w:szCs w:val="24"/>
              </w:rPr>
              <w:lastRenderedPageBreak/>
              <w:t>движения в городском округе ЗАТО Светлый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886,8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Мероприятия по обеспечению безопасности дорожного движения за счет средств муниципального дорожного фонда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512,2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512,2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512,2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512,2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Мероприятия по обеспечению безопасности дорожного движения за счет иных средств бюджета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0400300000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374,6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374,6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374,6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374,6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882,6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882,6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882,6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882,6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882,6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Руководство и управление в сфере установленных функций органов </w:t>
            </w:r>
            <w:r w:rsidRPr="00107952">
              <w:rPr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7130000000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расходы, связанные с управлением и распоряжением земельными ресурсами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7130010900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7130010900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7130010900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54 515,1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3 459,1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7800000000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3 459,1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7810000000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3 459,1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7810010000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3 459,1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7810010000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3 459,1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7810010000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3 459,1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34 247,0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инженерной инфраструктуры городского округа ЗАТО Светлый» на 2019 – 2021 годы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34 247,0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«Капитальный ремонт объектов инженерной инфраструктуры»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1801000000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26 147,0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1801010000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26 147,0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1801010000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26 147,0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107952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1801010000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26 147,0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Основное мероприятие «Реконструкция объектов инженерной инфраструктуры»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1803000000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8 100,0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1803010000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8 100,0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1803010000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8 100,0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1803010000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8 100,0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9 143,0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4 609,9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 «Благоустройство общественных территорий городского округа ЗАТО Светлый»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4 609,9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4 609,9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4 609,9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4 609,9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Благоустройство территории городского округа ЗАТО Светлый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4 533,1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1 150,0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1 150,0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1 150,0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1 150,0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Озеленение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922,3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922,3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Закупка товаров, работ и услуг для </w:t>
            </w:r>
            <w:r w:rsidRPr="00107952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922,3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922,3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Организация прочих мероприятий по благоустройству городского округа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1700300000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2 460,8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2 460,8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2 460,8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2 460,8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7 666,0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7 366,0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7 366,0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7 366,0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07952">
              <w:rPr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6 782,9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6 782,9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549,6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549,6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33,5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850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33,5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ОБРАЗОВАНИЕ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187 727,4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82 141,5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81 885,9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0200600000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667,7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0200672300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0200672300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0200672300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02006S2300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66,8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02006S2300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66,8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02006S2300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66,8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Основное мероприятие «Обеспечение </w:t>
            </w:r>
            <w:r w:rsidRPr="00107952">
              <w:rPr>
                <w:sz w:val="24"/>
                <w:szCs w:val="24"/>
              </w:rPr>
              <w:lastRenderedPageBreak/>
              <w:t>деятельности муниципальных организаций дошкольного образования»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79 852,7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43 315,8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18 534,3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18 534,3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24 045,4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24 045,4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736,1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850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736,1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0201476700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36 536,9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0201476700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36 247,4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0201476700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36 247,4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0201476700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289,5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0201476700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289,5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0201700000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209,2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0201777800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209,2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0201777800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101,8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0201777800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101,8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0201777800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107,4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0201777800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107,4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0201800000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261,8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0201876900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261,8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0201876900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261,8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0201876900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261,8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«Обустройство детских игровых и (или) спортивных площадок на территории дошкольных образовательных учреждений»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0201900000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894,5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0201910000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894,5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0201910000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894,5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0201910000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894,5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166,1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166,1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166,1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166,1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166,1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88,3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«Профилактические мероприятия»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88,3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88,3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88,3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88,3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68 081,2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67 744,1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65 020,7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10 821,5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10 821,5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10 821,5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0202477000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54 199,2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0202477000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54 199,2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0202477000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54 199,2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2 723,4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1 423,0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1 423,0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1 423,0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</w:t>
            </w:r>
            <w:r w:rsidRPr="00107952">
              <w:rPr>
                <w:sz w:val="24"/>
                <w:szCs w:val="24"/>
              </w:rPr>
              <w:lastRenderedPageBreak/>
              <w:t>общего и среднего общего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0202577200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1 300,4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0202577200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1 300,4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0202577200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1 300,4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56,7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«Профилактические мероприятия»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56,7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56,7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Предоставление субсидий </w:t>
            </w:r>
            <w:r w:rsidRPr="00107952">
              <w:rPr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56,7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56,7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32 939,7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32 199,1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0200600000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1 201,6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0200672300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1 081,5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0200672300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1 081,5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0200672300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1 081,5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02006S2300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02006S2300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02006S2300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0200700000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1 617,1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0200772500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1 536,3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Предоставление субсидий </w:t>
            </w:r>
            <w:r w:rsidRPr="00107952">
              <w:rPr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0200772500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1 536,3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0200772500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1 536,3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02007S2500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02007S2500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02007S2500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0202800000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29 380,4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0202820000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29 380,4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0202820000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29 380,4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0202820000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29 380,4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65,2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65,2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65,2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65,2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65,2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375,1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«Профилактические мероприятия»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375,1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375,1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375,1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375,1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193,8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148,8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62,0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62,0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62,0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62,0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Закупка товаров, работ и услуг для </w:t>
            </w:r>
            <w:r w:rsidRPr="00107952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0202800000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56,8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0202820000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56,8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0202820000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56,8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0202820000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56,8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Муниципальная программа «Развитие средств массовой </w:t>
            </w:r>
            <w:r w:rsidRPr="00107952">
              <w:rPr>
                <w:sz w:val="24"/>
                <w:szCs w:val="24"/>
              </w:rPr>
              <w:lastRenderedPageBreak/>
              <w:t>информации в городском округе ЗАТО Светлый» на 2019 – 2021 годы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1 205,6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1 078,8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«Выявление и поддержка одаренных детей»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0200500000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0200510000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0200510000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0200510000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Основное мероприятие «Организация и проведение мероприятий с обучающимися муниципальных </w:t>
            </w:r>
            <w:r w:rsidRPr="00107952">
              <w:rPr>
                <w:sz w:val="24"/>
                <w:szCs w:val="24"/>
              </w:rPr>
              <w:lastRenderedPageBreak/>
              <w:t>учреждений городского округа ЗАТО Светлый»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0202300000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232,2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173,5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173,5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173,5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0202320000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0202320000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0202320000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0202330000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45,0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0202330000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45,0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0202330000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45,0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0202700000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0202710000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0202710000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0202710000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0202720000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0202720000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0202720000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«Организация летнего отдыха и оздоровления детей»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671,5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418,0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418,0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418,0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0204120000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0204120000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0204120000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0204130000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191,9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0204130000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191,9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0204130000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191,9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«Создание временных рабочих мест для подростков от 14 до 18 лет в летний период»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0204300000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154,3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0204320000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55,1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0204320000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55,1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0204320000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55,1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0204330000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99,2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107952">
              <w:rPr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0204330000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99,2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0204330000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99,2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126,8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Подпрограмма «Молодежная политика»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126,8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«Поддержка талантливой молодежи»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0822300000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«Проведение мероприятий патриотической направленности»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108,0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108,0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108,0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108,0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3 165,6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3 165,6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3 064,2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3 064,2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2 979,1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2 979,1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85,1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85,1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101,4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0202577300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101,4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107952">
              <w:rPr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0202577300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91,4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0202577300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91,4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0202577300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0202577300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13 273,6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Культура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12 961,6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12 917,6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1000300000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11 542,4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1000360000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11 542,4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1000360000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11 542,4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1000360000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11 542,4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1 375,2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1000472500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1 305,8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1000472500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1 305,8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1000472500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1 305,8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Сохранение достигнутых показателей повышения оплаты труда отдельных </w:t>
            </w:r>
            <w:r w:rsidRPr="00107952">
              <w:rPr>
                <w:sz w:val="24"/>
                <w:szCs w:val="24"/>
              </w:rPr>
              <w:lastRenderedPageBreak/>
              <w:t>категорий работников бюджетной сферы за счет средств местного бюджета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10004S2500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69,4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10004S2500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69,4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10004S2500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69,4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44,0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44,0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1500160000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44,0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1500160000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44,0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1500160000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44,0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312,0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312,0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«Проведение культурно-массовых мероприятий»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312,0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312,0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312,0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312,0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5 426,5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763,0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«Обеспечение жильем молодых семей» на 2016-2020 годы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43,2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«Выдача молодой семье в установленном порядке свидетельств на приобретение жилого помещения»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1201200000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43,2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12012L4970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43,2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12012L4970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43,2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12012L4970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43,2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719,8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719,8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7920077В00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719,8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7920077В00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7920077В00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7920077В00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702,2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7920077В00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702,2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4 663,5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4 655,3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Обеспечение образовательной </w:t>
            </w:r>
            <w:r w:rsidRPr="00107952">
              <w:rPr>
                <w:sz w:val="24"/>
                <w:szCs w:val="24"/>
              </w:rPr>
              <w:lastRenderedPageBreak/>
              <w:t>деятельности муниципальных дошкольных образовательных организаций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0201476700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0201476700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0201476700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0201700000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4 631,9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0201777900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4 631,9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0201777900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4 631,9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0201777900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4 631,9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0202477000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Предоставление субсидий </w:t>
            </w:r>
            <w:r w:rsidRPr="00107952">
              <w:rPr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0202477000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0202477000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0202800000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0202820000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0202820000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0202820000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Муниципальная программа «Управление финансами городского </w:t>
            </w:r>
            <w:r w:rsidRPr="00107952">
              <w:rPr>
                <w:sz w:val="24"/>
                <w:szCs w:val="24"/>
              </w:rPr>
              <w:lastRenderedPageBreak/>
              <w:t>округа ЗАТО Светлый на 2018-2020 годы»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Основное мероприятие «Обеспечение реализации муниципальной программы»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2019 – 2021 годы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107952">
              <w:rPr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7910000000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7910051180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7910051180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7910051180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231,9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231,9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231,9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231,9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«Организация и проведение физкультурных и спортивно-массовых мероприятий»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0811200000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138,7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0811210000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138,7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0811210000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138,7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0811210000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138,7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Основное мероприятие «Подготовка </w:t>
            </w:r>
            <w:r w:rsidRPr="00107952">
              <w:rPr>
                <w:sz w:val="24"/>
                <w:szCs w:val="24"/>
              </w:rPr>
              <w:lastRenderedPageBreak/>
              <w:t>спортивного резерва»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0811400000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93,2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93,2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4 471,0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4 471,0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2019 – 2021 годы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4 423,3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4 423,3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4 423,3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3 500,7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3 500,7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884,3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884,3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38,3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850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38,3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«Профилактические мероприятия»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Итого: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х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х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х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х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316 792,1</w:t>
            </w:r>
          </w:p>
        </w:tc>
      </w:tr>
    </w:tbl>
    <w:p w:rsidR="00107952" w:rsidRPr="0037204C" w:rsidRDefault="00107952" w:rsidP="00107952">
      <w:pPr>
        <w:jc w:val="center"/>
      </w:pPr>
    </w:p>
    <w:p w:rsidR="00107952" w:rsidRPr="0037204C" w:rsidRDefault="00107952" w:rsidP="00107952">
      <w:pPr>
        <w:autoSpaceDE w:val="0"/>
        <w:ind w:left="3969" w:firstLine="0"/>
        <w:jc w:val="center"/>
      </w:pPr>
      <w:r w:rsidRPr="0037204C">
        <w:br w:type="page"/>
      </w:r>
      <w:r w:rsidRPr="0037204C">
        <w:rPr>
          <w:rFonts w:ascii="Times New Roman CYR" w:hAnsi="Times New Roman CYR" w:cs="Times New Roman CYR"/>
        </w:rPr>
        <w:lastRenderedPageBreak/>
        <w:t xml:space="preserve">Приложение № </w:t>
      </w:r>
      <w:r>
        <w:rPr>
          <w:rFonts w:ascii="Times New Roman CYR" w:hAnsi="Times New Roman CYR" w:cs="Times New Roman CYR"/>
        </w:rPr>
        <w:t>9</w:t>
      </w:r>
    </w:p>
    <w:p w:rsidR="00107952" w:rsidRPr="0037204C" w:rsidRDefault="00107952" w:rsidP="00107952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 </w:t>
      </w:r>
      <w:r w:rsidRPr="0037204C">
        <w:rPr>
          <w:rFonts w:ascii="Times New Roman CYR" w:hAnsi="Times New Roman CYR" w:cs="Times New Roman CYR"/>
        </w:rPr>
        <w:t>решени</w:t>
      </w:r>
      <w:r>
        <w:rPr>
          <w:rFonts w:ascii="Times New Roman CYR" w:hAnsi="Times New Roman CYR" w:cs="Times New Roman CYR"/>
        </w:rPr>
        <w:t>ю</w:t>
      </w:r>
      <w:r w:rsidRPr="0037204C">
        <w:rPr>
          <w:rFonts w:ascii="Times New Roman CYR" w:hAnsi="Times New Roman CYR" w:cs="Times New Roman CYR"/>
        </w:rPr>
        <w:t xml:space="preserve"> Муниципального собрания </w:t>
      </w:r>
    </w:p>
    <w:p w:rsidR="00107952" w:rsidRDefault="00107952" w:rsidP="00107952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 w:rsidRPr="0037204C">
        <w:rPr>
          <w:rFonts w:ascii="Times New Roman CYR" w:hAnsi="Times New Roman CYR" w:cs="Times New Roman CYR"/>
        </w:rPr>
        <w:t>городского округа ЗАТО Светлый</w:t>
      </w:r>
    </w:p>
    <w:p w:rsidR="00107952" w:rsidRPr="0037204C" w:rsidRDefault="00107952" w:rsidP="00107952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25 декабря 2018 года № 42-172</w:t>
      </w:r>
    </w:p>
    <w:p w:rsidR="00107952" w:rsidRPr="0037204C" w:rsidRDefault="00107952" w:rsidP="00107952">
      <w:pPr>
        <w:ind w:left="5103"/>
        <w:jc w:val="center"/>
      </w:pPr>
    </w:p>
    <w:p w:rsidR="00107952" w:rsidRPr="0037204C" w:rsidRDefault="00107952" w:rsidP="00107952">
      <w:pPr>
        <w:jc w:val="center"/>
        <w:rPr>
          <w:rFonts w:ascii="Times New Roman CYR" w:hAnsi="Times New Roman CYR"/>
          <w:bCs/>
        </w:rPr>
      </w:pPr>
      <w:r w:rsidRPr="0037204C">
        <w:rPr>
          <w:rFonts w:ascii="Times New Roman CYR" w:hAnsi="Times New Roman CYR"/>
          <w:bCs/>
        </w:rPr>
        <w:t xml:space="preserve">Распределение </w:t>
      </w:r>
    </w:p>
    <w:p w:rsidR="00107952" w:rsidRPr="0037204C" w:rsidRDefault="00107952" w:rsidP="00107952">
      <w:pPr>
        <w:jc w:val="center"/>
        <w:rPr>
          <w:rFonts w:ascii="Times New Roman CYR" w:hAnsi="Times New Roman CYR"/>
          <w:bCs/>
        </w:rPr>
      </w:pPr>
      <w:r w:rsidRPr="0037204C">
        <w:rPr>
          <w:rFonts w:ascii="Times New Roman CYR" w:hAnsi="Times New Roman CYR"/>
          <w:bCs/>
        </w:rPr>
        <w:t>бюджетных ассигнований по разделам, подразделам, целевым статьям (муниципальным программам и непрограммным направлениям деятельности), группам подгруппам видов расходов классификации расходов бюджета городского округа ЗАТО Светлый</w:t>
      </w:r>
    </w:p>
    <w:p w:rsidR="00107952" w:rsidRPr="0037204C" w:rsidRDefault="00107952" w:rsidP="00107952">
      <w:pPr>
        <w:jc w:val="center"/>
        <w:rPr>
          <w:rFonts w:ascii="Times New Roman CYR" w:hAnsi="Times New Roman CYR"/>
          <w:b/>
          <w:bCs/>
        </w:rPr>
      </w:pPr>
      <w:r w:rsidRPr="0037204C">
        <w:rPr>
          <w:rFonts w:ascii="Times New Roman CYR" w:hAnsi="Times New Roman CYR"/>
          <w:bCs/>
        </w:rPr>
        <w:t>на плановый период 2020 и 2021 годов</w:t>
      </w:r>
    </w:p>
    <w:p w:rsidR="00107952" w:rsidRPr="0037204C" w:rsidRDefault="00107952" w:rsidP="00107952">
      <w:pPr>
        <w:jc w:val="center"/>
      </w:pPr>
    </w:p>
    <w:tbl>
      <w:tblPr>
        <w:tblW w:w="9597" w:type="dxa"/>
        <w:tblLayout w:type="fixed"/>
        <w:tblLook w:val="0000"/>
      </w:tblPr>
      <w:tblGrid>
        <w:gridCol w:w="3369"/>
        <w:gridCol w:w="720"/>
        <w:gridCol w:w="738"/>
        <w:gridCol w:w="1519"/>
        <w:gridCol w:w="780"/>
        <w:gridCol w:w="1240"/>
        <w:gridCol w:w="1231"/>
      </w:tblGrid>
      <w:tr w:rsidR="00107952" w:rsidRPr="00107952" w:rsidTr="00107952">
        <w:trPr>
          <w:trHeight w:val="623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Раз-дел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Под-раз-дел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Вид рас-хо-дов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Сумма,</w:t>
            </w:r>
            <w:r w:rsidRPr="00107952">
              <w:rPr>
                <w:sz w:val="24"/>
                <w:szCs w:val="24"/>
              </w:rPr>
              <w:br/>
              <w:t>тыс. рублей</w:t>
            </w:r>
          </w:p>
        </w:tc>
      </w:tr>
      <w:tr w:rsidR="00107952" w:rsidRPr="00107952" w:rsidTr="00107952">
        <w:trPr>
          <w:trHeight w:val="702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на</w:t>
            </w:r>
          </w:p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2020 год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на</w:t>
            </w:r>
          </w:p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2021 год</w:t>
            </w:r>
          </w:p>
        </w:tc>
      </w:tr>
      <w:tr w:rsidR="00107952" w:rsidRPr="00107952" w:rsidTr="00107952">
        <w:trPr>
          <w:trHeight w:val="25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</w:t>
            </w:r>
          </w:p>
        </w:tc>
      </w:tr>
      <w:tr w:rsidR="00107952" w:rsidRPr="00107952" w:rsidTr="00107952">
        <w:trPr>
          <w:trHeight w:val="25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50 799,7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52 018,1</w:t>
            </w:r>
          </w:p>
        </w:tc>
      </w:tr>
      <w:tr w:rsidR="00107952" w:rsidRPr="00107952" w:rsidTr="00107952">
        <w:trPr>
          <w:trHeight w:val="25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1 079,2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1 106,7</w:t>
            </w:r>
          </w:p>
        </w:tc>
      </w:tr>
      <w:tr w:rsidR="00107952" w:rsidRPr="00107952" w:rsidTr="00107952">
        <w:trPr>
          <w:trHeight w:val="25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1 079,2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1 106,7</w:t>
            </w:r>
          </w:p>
        </w:tc>
      </w:tr>
      <w:tr w:rsidR="00107952" w:rsidRPr="00107952" w:rsidTr="00107952">
        <w:trPr>
          <w:trHeight w:val="25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1 079,2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1 106,7</w:t>
            </w:r>
          </w:p>
        </w:tc>
      </w:tr>
      <w:tr w:rsidR="00107952" w:rsidRPr="00107952" w:rsidTr="00107952">
        <w:trPr>
          <w:trHeight w:val="25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7120010000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1 079,2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1 106,7</w:t>
            </w:r>
          </w:p>
        </w:tc>
      </w:tr>
      <w:tr w:rsidR="00107952" w:rsidRPr="00107952" w:rsidTr="00107952">
        <w:trPr>
          <w:trHeight w:val="25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7120010000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1 079,2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1 106,7</w:t>
            </w:r>
          </w:p>
        </w:tc>
      </w:tr>
      <w:tr w:rsidR="00107952" w:rsidRPr="00107952" w:rsidTr="00107952">
        <w:trPr>
          <w:trHeight w:val="25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7120010000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1 079,2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1 106,7</w:t>
            </w:r>
          </w:p>
        </w:tc>
      </w:tr>
    </w:tbl>
    <w:p w:rsidR="00107952" w:rsidRPr="00107952" w:rsidRDefault="00107952" w:rsidP="00107952">
      <w:pPr>
        <w:ind w:firstLine="0"/>
        <w:rPr>
          <w:sz w:val="24"/>
          <w:szCs w:val="24"/>
        </w:rPr>
      </w:pPr>
      <w:r w:rsidRPr="00107952">
        <w:rPr>
          <w:sz w:val="24"/>
          <w:szCs w:val="24"/>
        </w:rPr>
        <w:br w:type="page"/>
      </w:r>
    </w:p>
    <w:tbl>
      <w:tblPr>
        <w:tblW w:w="9597" w:type="dxa"/>
        <w:tblLayout w:type="fixed"/>
        <w:tblLook w:val="0000"/>
      </w:tblPr>
      <w:tblGrid>
        <w:gridCol w:w="3369"/>
        <w:gridCol w:w="720"/>
        <w:gridCol w:w="738"/>
        <w:gridCol w:w="1519"/>
        <w:gridCol w:w="780"/>
        <w:gridCol w:w="1240"/>
        <w:gridCol w:w="1231"/>
      </w:tblGrid>
      <w:tr w:rsidR="00107952" w:rsidRPr="00107952" w:rsidTr="00107952">
        <w:trPr>
          <w:trHeight w:val="20"/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682,0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703,1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7100000000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682,0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703,1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682,0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703,1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682,0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703,1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7110010000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682,0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703,1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682,0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703,1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11 897,1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12 258,8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10 565,8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10 545,8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10 545,8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0600110200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10 332,0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10 332,0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0600110200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196,5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196,5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0600110200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17,3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0600410200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0600410200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0600410200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0600410200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18,0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Иные закупки товаров, работ </w:t>
            </w:r>
            <w:r w:rsidRPr="00107952">
              <w:rPr>
                <w:sz w:val="24"/>
                <w:szCs w:val="24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0600410200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Развитие местного самоуправления в городском округе ЗАТО Светлый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10 885,9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Создание условий для деятельности органов местного самоуправления городского округа ЗАТО Светлый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3600100000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10 865,9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3600110200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10 865,9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3600110200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10 651,9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3600110200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10 651,9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3600110200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196,5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3600110200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196,5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3600110200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17,5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3600110200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3600400000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3600410200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3600410200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3600410200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3600410200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18,0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3600410200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1 331,3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1 372,9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1 331,3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1 372,9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219,7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226,7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7920076300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199,1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199,1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7920076300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26,7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107952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231,8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238,8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7920076400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223,6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230,6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223,6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230,6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7920076400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8,2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8,2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8,2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219,9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226,8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7920076500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199,1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199,1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107952">
              <w:rPr>
                <w:bCs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7920076500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26,8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26,8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228,5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235,5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7920076600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199,2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199,2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7920076600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29,3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35,5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29,3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35,5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7920077Б00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221,7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228,6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7920077Б00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215,4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222,1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7920077Б00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215,4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222,1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 xml:space="preserve">Закупка товаров, работ и </w:t>
            </w:r>
            <w:r w:rsidRPr="00107952">
              <w:rPr>
                <w:bCs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7920077Б00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7920077Б00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7920077Е00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209,7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216,5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7920077Е00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209,7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216,5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7920077Е00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209,7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216,5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8 011,6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8 257,4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8 011,6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8 011,6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8 011,6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 xml:space="preserve">Расходы на выплаты персоналу в целях </w:t>
            </w:r>
            <w:r w:rsidRPr="00107952">
              <w:rPr>
                <w:bCs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0700310000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8 011,6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8 011,6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Управление финансами городского округа ЗАТО Светлый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3700000000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8 257,4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деятельности финансового органа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8 257,4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3700310000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8 257,4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3700310000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8 257,4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3700310000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8 257,4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5 000,0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5 000,0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Обеспечение финансовой стабильности бюджета городского округа ЗАТО Светлый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5 000,0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5 000,0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5 000,0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5 000,0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870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5 000,0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5 000,0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24 129,8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24 692,1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17 386,7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Основное мероприятие «Создание условий для деятельности органов местного самоуправления городского округа ЗАТО </w:t>
            </w:r>
            <w:r w:rsidRPr="00107952">
              <w:rPr>
                <w:sz w:val="24"/>
                <w:szCs w:val="24"/>
              </w:rPr>
              <w:lastRenderedPageBreak/>
              <w:t>Светлый»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17 164,7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17 164,7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0600110000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11 194,7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11 194,7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0600110000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5 754,0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5 754,0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0600110000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216,0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216,0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«Создание условий для повышения имиджа городского округа ЗАТО Светлый»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222,0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222,0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0600210000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82,0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82,0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0600210000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140,0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1400000000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«Организация проведения торжественных мероприятий»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1405700000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1405710000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1405710000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1405710000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12,1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1900210000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12,1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Профилактика экстремизма и терроризма в городском округе ЗАТО Светлый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163,0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165,0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163,0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165,0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107952">
              <w:rPr>
                <w:bCs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2300200000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63,0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65,0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63,0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65,0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2300210000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Развитие малого и среднего предпринимательства городского округа ЗАТО Светлый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3400000000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5,0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Организация проведения торжественных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3405700000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3405710000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3405710000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5,0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3405710000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28,0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мер пожарной безопасности в учреждениях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3500100000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28,0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3500110000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28,0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07952">
              <w:rPr>
                <w:b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3500110000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28,0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3500110000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28,0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Развитие местного самоуправления в городском округе ЗАТО Светлый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17 710,2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Создание условий для деятельности органов местного самоуправления городского округа ЗАТО Светлый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3600100000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17 488,2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3600110000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17 488,2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3600110000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11 288,1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3600110000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11 288,1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3600110000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5 984,1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3600110000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5 984,1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3600110000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216,0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3600110000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216,0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Создание условий для повышения имиджа городского округа ЗАТО Светлый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3600200000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222,0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3600210000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222,0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 xml:space="preserve">Закупка товаров, работ и </w:t>
            </w:r>
            <w:r w:rsidRPr="00107952">
              <w:rPr>
                <w:bCs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3600210000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82,0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3600210000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82,0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3600210000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140,0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3600210000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Энергосбережение и повышение энергетической эффективности городского округа ЗАТО Светлый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12,1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3900200000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3900210000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3900210000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12,1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3900210000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95,0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95,0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7130000000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49,0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49,0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расходы, связанные с управлением и распоряжением муниципальной собственностью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7130010800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49,0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49,0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7130010800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49,0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49,0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107952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7130010800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49,0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49,0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Прочие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7160000000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46,0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46,0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7160010000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46,0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46,0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7160010000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46,0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46,0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7160010000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46,0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46,0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7700000000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6 438,7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6 673,5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6 438,7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6 673,5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6 438,7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6 673,5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7710010000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6 379,1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6 611,8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6 379,1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6 611,8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7710010000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59,6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61,7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59,6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7920077Г00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7920077Г00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7920077Г00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207,1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207,1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207,1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207,1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207,1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207,1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207,1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207,1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7910051180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207,1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207,1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7910051180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183,7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183,7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Расходы на выплаты </w:t>
            </w:r>
            <w:r w:rsidRPr="00107952">
              <w:rPr>
                <w:sz w:val="24"/>
                <w:szCs w:val="24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7910051180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183,7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183,7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7910051180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23,4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23,4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7910051180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23,4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48,0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48,0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7140010000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7140010000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48,0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7140010000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1 696,1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1 556,4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48,7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48,7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Осуществление органами местного самоуправления государственных полномочий за счет субвенции из бюджета </w:t>
            </w:r>
            <w:r w:rsidRPr="00107952">
              <w:rPr>
                <w:sz w:val="24"/>
                <w:szCs w:val="24"/>
              </w:rPr>
              <w:lastRenderedPageBreak/>
              <w:t>Саратовской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Проведение мероприятий по отлову и содержанию безнадзорных животных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7920077Д00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7920077Д00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48,7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48,7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7920077Д00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1 617,4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1 477,7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Повышение безопасности дорожного движения в городском округе ЗАТО Светлый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1 442,9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1 477,7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Мероприятия по обеспечению безопасности дорожного движения за счет средств муниципального дорожного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542,9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577,7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542,9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577,7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542,9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577,7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542,9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577,7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Мероприятия по обеспечению безопасности дорожного движения за счет иных средств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0400310000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0400310000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900,0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900,0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107952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0400310000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174,5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174,5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174,5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1100110000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174,5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174,5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7130000000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расходы, связанные с управлением и распоряжением земельными ресурсами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7130010900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7130010900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7130010900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43 057,1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39 388,7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3 912,6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3 912,6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 xml:space="preserve">Капитальный ремонт общего </w:t>
            </w:r>
            <w:r w:rsidRPr="00107952">
              <w:rPr>
                <w:bCs/>
                <w:sz w:val="24"/>
                <w:szCs w:val="24"/>
              </w:rPr>
              <w:lastRenderedPageBreak/>
              <w:t>имущества многоквартирных домов, находящегося в собственности городского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3 912,6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3 912,6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7810000000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3 912,6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3 912,6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7810010000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3 912,6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3 912,6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7810010000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3 912,6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3 912,6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7810010000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3 912,6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3 912,6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26 277,9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22 395,3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Муниципальная программа «Развитие инженерной инфраструктуры городского округа ЗАТО Светлый» на 2019 – 2021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26 277,9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22 395,3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1801010000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15 849,9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17 593,5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1801010000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15 849,9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17 593,5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1801010000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15 849,9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17 593,5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1803010000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10 428,0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4 801,8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1803010000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10 428,0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4 801,8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1803010000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10 428,0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4 801,8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4 962,2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4 917,0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309,9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 «Благоустройство общественных территорий городского округа ЗАТО Светлый»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309,9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309,9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1100210000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309,9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309,9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Благоустройство территории городского округа ЗАТО Светлый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1700000000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4 652,3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4 917,0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1 650,0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1 831,5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1 650,0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1 831,5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1700110000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1 650,0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1 831,5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1 650,0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1 831,5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Озеленение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922,3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922,3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922,3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922,3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07952">
              <w:rPr>
                <w:b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1700210000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922,3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922,3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922,3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922,3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Организация прочих мероприятий по благоустройству городского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2 080,0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2 163,2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1700310000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2 080,0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2 163,2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1700310000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2 080,0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2 163,2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1700310000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2 080,0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2 163,2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7 904,4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8 163,8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1900210000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 xml:space="preserve">Энергосбережение и повышение энергетической эффективности городского </w:t>
            </w:r>
            <w:r w:rsidRPr="00107952">
              <w:rPr>
                <w:bCs/>
                <w:sz w:val="24"/>
                <w:szCs w:val="24"/>
              </w:rPr>
              <w:lastRenderedPageBreak/>
              <w:t>округа ЗАТО Светлый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Мероприятия по энергосбережению и повышению энергоэффективности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3900200000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3900210000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3900210000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3900210000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7700000000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7 604,4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7 863,8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7 604,4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7 863,8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7 604,4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7 863,8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7710010000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6 998,9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7 254,3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6 998,9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7 254,3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7710010000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572,0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576,0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572,0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576,0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7710010000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33,5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33,5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33,5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33,5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176 744,9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185 238,0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77 630,2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80 902,6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77 395,2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80 657,6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76 941,3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80 220,4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39 585,0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40 388,6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0201410000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19 990,1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20 040,5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19 990,1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20 040,5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0201410000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18 841,5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19 594,7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18 841,5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19 594,7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0201410000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753,4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753,4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753,4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753,4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0201476700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37 356,3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39 831,8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07952">
              <w:rPr>
                <w:bCs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0201476700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37 066,8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39 542,3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0201476700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37 066,8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39 542,3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0201476700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289,5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289,5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0201476700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289,5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289,5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0201700000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192,1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175,4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0201777800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192,1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175,4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0201777800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93,5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85,5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0201777800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93,5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85,5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0201777800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98,6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89,9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Иные закупки товаров, работ </w:t>
            </w:r>
            <w:r w:rsidRPr="00107952">
              <w:rPr>
                <w:sz w:val="24"/>
                <w:szCs w:val="24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0201777800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98,6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89,9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Основное мероприятие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0201800000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261,8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261,8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0201876900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261,8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261,8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0201876900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261,8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261,8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0201876900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261,8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261,8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Профилактика экстремизма и терроризма в городском округе ЗАТО Светлый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93,0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99,0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93,0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99,0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93,0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99,0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2300210000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93,0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99,0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93,0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99,0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142,0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146,0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Обеспечение мер пожарной безопасности в учреждениях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3500100000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142,0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146,0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3500110000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142,0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146,0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3500110000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142,0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146,0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3500110000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142,0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146,0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65 263,2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68 353,4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65 002,2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68 084,4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61 827,4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64 784,0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0202430000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6 929,1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7 206,3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0202430000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6 929,1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7 206,3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0202430000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6 929,1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7 206,3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0202477000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54 898,3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57 577,7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0202477000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54 898,3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57 577,7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0202477000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54 898,3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57 577,7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Основное мероприятие «Организация горячего питания обучающихся льготных категорий, обеспечение молоком </w:t>
            </w:r>
            <w:r w:rsidRPr="00107952">
              <w:rPr>
                <w:sz w:val="24"/>
                <w:szCs w:val="24"/>
              </w:rPr>
              <w:lastRenderedPageBreak/>
              <w:t>обучающихся 1 – 4-х классов в общеобразовательных организациях»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3 174,8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3 300,4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0202530000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1 874,4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2 000,0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0202530000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1 874,4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2 000,0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0202530000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1 874,4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2 000,0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0202577200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1 300,4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1 300,4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0202577200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1 300,4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1 300,4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0202577200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1 300,4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1 300,4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Профилактика экстремизма и терроризма в городском округе ЗАТО Светлый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58,0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62,0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58,0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62,0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2300230000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58,0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62,0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2300230000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58,0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62,0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2300230000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58,0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62,0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203,0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207,0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Обеспечение мер пожарной </w:t>
            </w:r>
            <w:r w:rsidRPr="00107952">
              <w:rPr>
                <w:sz w:val="24"/>
                <w:szCs w:val="24"/>
              </w:rPr>
              <w:lastRenderedPageBreak/>
              <w:t>безопасности в учреждениях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3500100000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203,0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207,0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3500130000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203,0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207,0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3500130000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203,0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207,0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3500130000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203,0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207,0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29 441,4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31 446,0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28 847,0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30 840,0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0200700000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2 349,1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3 282,0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0200772500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1 878,6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2 133,3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0200772500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1 878,6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2 133,3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0200772500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1 878,6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2 133,3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02007S2500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470,5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1 148,7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107952">
              <w:rPr>
                <w:bCs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02007S2500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470,5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1 148,7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02007S2500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470,5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1 148,7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0202800000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26 497,9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27 558,0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0202820000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26 497,9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27 558,0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0202820000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26 497,9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27 558,0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0202820000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26 497,9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27 558,0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Профилактика экстремизма и терроризма в городском округе ЗАТО Светлый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309,4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315,0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309,4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315,0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2300220000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309,4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315,0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2300220000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309,4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315,0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2300220000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309,4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315,0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285,0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291,0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мер пожарной безопасности в учреждениях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3500100000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285,0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291,0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3500120000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285,0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291,0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3500120000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285,0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291,0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3500120000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285,0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291,0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0202210000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1 110,8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1 126,8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1 078,2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1 094,2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«Выявление и поддержка одаренных детей»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0200500000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3,2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0200510000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3,2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0200510000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3,2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0200510000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3,2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Основное мероприятие «Организация и проведение мероприятий с обучающимися муниципальных учреждений городского округа ЗАТО </w:t>
            </w:r>
            <w:r w:rsidRPr="00107952">
              <w:rPr>
                <w:sz w:val="24"/>
                <w:szCs w:val="24"/>
              </w:rPr>
              <w:lastRenderedPageBreak/>
              <w:t>Светлый»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229,0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229,0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0202310000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174,0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174,0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0202310000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174,0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174,0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0202310000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174,0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174,0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0202320000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0202320000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0202320000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0202330000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45,0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0202330000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45,0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0202330000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45,0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0202700000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0202720000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0202720000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5,0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0202720000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Основное мероприятие «Организация летнего отдыха и оздоровления детей»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680,0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688,0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420,0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420,0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0204110000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420,0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420,0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420,0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420,0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0204120000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69,0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0204120000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69,0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0204120000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69,0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0204130000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199,0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0204130000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195,0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199,0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0204130000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199,0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«Создание временных рабочих мест для подростков от 14 до 18 лет в летний период»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161,0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169,0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0204320000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58,0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62,0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0204320000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58,0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62,0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0204320000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58,0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62,0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0204330000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103,0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107,0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0204330000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103,0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107,0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0204330000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103,0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107,0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32,6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Подпрограмма «Молодежная политика»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32,6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0822110000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12,5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«Поддержка талантливой молодежи»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Расходы, осуществляемые органами местного самоуправления и муниципальными казенными </w:t>
            </w:r>
            <w:r w:rsidRPr="00107952">
              <w:rPr>
                <w:sz w:val="24"/>
                <w:szCs w:val="24"/>
              </w:rPr>
              <w:lastRenderedPageBreak/>
              <w:t>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0822310000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0822310000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0822310000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«Проведение мероприятий патриотической направленности»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0822410000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0822410000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19,0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0822410000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Развитие физической культуры, спорта и молодежной политики на территории городского округа ЗАТО Светлый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32,6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международного уровня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3820000000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32,6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международного уровня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3822100000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Расходы, осуществляемые органами местного самоуправления и </w:t>
            </w:r>
            <w:r w:rsidRPr="00107952">
              <w:rPr>
                <w:sz w:val="24"/>
                <w:szCs w:val="24"/>
              </w:rPr>
              <w:lastRenderedPageBreak/>
              <w:t>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3822110000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3822110000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12,5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3822110000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Поддержка талантливой молодежи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3822300000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3822310000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3822310000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3822310000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Проведение мероприятий патриотической направленности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3822400000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3822410000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3822410000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19,0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3822410000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3 289,3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3 399,2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3 289,3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3 399,2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3 184,4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3 291,0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Расходы, осуществляемые органами местного </w:t>
            </w:r>
            <w:r w:rsidRPr="00107952">
              <w:rPr>
                <w:sz w:val="24"/>
                <w:szCs w:val="24"/>
              </w:rPr>
              <w:lastRenderedPageBreak/>
              <w:t>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3 184,4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3 291,0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0202210000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3 096,8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3 200,7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3 096,8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3 200,7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0202210000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87,6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90,3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87,6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90,3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104,9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108,2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</w:t>
            </w:r>
            <w:r w:rsidRPr="00107952">
              <w:rPr>
                <w:sz w:val="24"/>
                <w:szCs w:val="24"/>
              </w:rPr>
              <w:lastRenderedPageBreak/>
              <w:t>программу дошкольного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0202577300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104,9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108,2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0202577300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94,9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98,2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0202577300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94,9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98,2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0202577300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0202577300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14 261,0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15 430,3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13 961,0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15 130,3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Развитие культуры в городском округе ЗАТО Светлый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13 915,0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15 082,3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деятельности учреждений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12 004,1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12 484,3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3000360000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12 004,1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12 484,3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3000360000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12 004,1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12 484,3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3000360000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12 004,1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12 484,3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</w:t>
            </w:r>
            <w:r w:rsidRPr="00107952">
              <w:rPr>
                <w:sz w:val="24"/>
                <w:szCs w:val="24"/>
              </w:rPr>
              <w:lastRenderedPageBreak/>
              <w:t>действий в интересах детей на 2012-2017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3000400000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1 910,9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2 598,0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3000472500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1 529,4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1 688,7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3000472500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1 529,4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1 688,7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3000472500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1 529,4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1 688,7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30004S2500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381,5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909,3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30004S2500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381,5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909,3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30004S2500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381,5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909,3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46,0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48,0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мер пожарной безопасности в учреждениях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3500100000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46,0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3500160000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46,0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3500160000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46,0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48,0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3500160000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46,0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Развитие культуры в городском округе ЗАТО Светлый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Расходы, осуществляемые </w:t>
            </w:r>
            <w:r w:rsidRPr="00107952">
              <w:rPr>
                <w:sz w:val="24"/>
                <w:szCs w:val="24"/>
              </w:rPr>
              <w:lastRenderedPageBreak/>
              <w:t>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3000210000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4 987,5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4 644,7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746,4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774,0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746,4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774,0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746,4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774,0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7920077В00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746,4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774,0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7920077В00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18,2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18,9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7920077В00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18,9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7920077В00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728,2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755,1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7920077В00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728,2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755,1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4 241,1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3 870,7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4 240,9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3 870,5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Основное мероприятие «Предоставление компенсации родительской платы за присмотр и уход за </w:t>
            </w:r>
            <w:r w:rsidRPr="00107952">
              <w:rPr>
                <w:sz w:val="24"/>
                <w:szCs w:val="24"/>
              </w:rPr>
              <w:lastRenderedPageBreak/>
              <w:t>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0201700000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4 240,5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3 870,1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0201777900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4 240,5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3 870,1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0201777900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4 240,5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3 870,1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0201777900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4 240,5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3 870,1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0,4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0,4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0202210000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0,4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0,4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0,2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0,2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Субвенции на осуществление первичного воинского учета на территориях, где отсутствуют военные </w:t>
            </w:r>
            <w:r w:rsidRPr="00107952">
              <w:rPr>
                <w:sz w:val="24"/>
                <w:szCs w:val="24"/>
              </w:rPr>
              <w:lastRenderedPageBreak/>
              <w:t>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7910051180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0,2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7910051180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0,2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7910051180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0,2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231,8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231,8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231,8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231,8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231,8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231,8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«Организация и проведение физкультурных и спортивно-массовых мероприятий»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0811200000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0811210000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0811210000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140,0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0811210000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«Подготовка спортивного резерва»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0811400000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91,8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0811410000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91,8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 xml:space="preserve">Расходы на выплаты персоналу в целях </w:t>
            </w:r>
            <w:r w:rsidRPr="00107952">
              <w:rPr>
                <w:bCs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0811410000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76,0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0811410000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76,0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0811410000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15,8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0811410000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Развитие физической культуры, спорта и молодежной политики на территории городского округа ЗАТО Светлый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231,8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Организация и проведение физкультурных и спортивно-массовых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3810000000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231,8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Организация и проведение физкультурных и спортивно-массовых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3811200000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3811210000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3811210000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140,0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3811210000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Подготовка спортивного резерва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3811400000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91,8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3811410000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91,8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107952">
              <w:rPr>
                <w:bCs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3811410000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76,0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3811410000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76,0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3811410000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15,8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3811410000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15,8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4 632,6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4 790,1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4 632,6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4 790,1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2019 – 2021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4 593,6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4 749,1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4 593,6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4 749,1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4 593,6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4 749,1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1600110000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3 624,5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3 743,1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3 624,5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3 743,1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1600110000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930,4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967,3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Иные закупки товаров, работ </w:t>
            </w:r>
            <w:r w:rsidRPr="00107952">
              <w:rPr>
                <w:sz w:val="24"/>
                <w:szCs w:val="24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930,4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967,3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1600110000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38,7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38,7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38,7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38,7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Профилактика экстремизма и терроризма в городском округе ЗАТО Светлый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39,0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41,0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39,0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41,0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39,0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41,0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2300210000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39,0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41,0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2300210000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39,0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41,0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Итого: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х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296 665,8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303 505,2</w:t>
            </w:r>
          </w:p>
        </w:tc>
      </w:tr>
    </w:tbl>
    <w:p w:rsidR="00107952" w:rsidRPr="0037204C" w:rsidRDefault="00107952" w:rsidP="00107952">
      <w:pPr>
        <w:jc w:val="center"/>
      </w:pPr>
    </w:p>
    <w:p w:rsidR="00107952" w:rsidRPr="0037204C" w:rsidRDefault="00107952" w:rsidP="00107952"/>
    <w:p w:rsidR="00107952" w:rsidRPr="0037204C" w:rsidRDefault="00107952" w:rsidP="00107952"/>
    <w:p w:rsidR="00107952" w:rsidRPr="0037204C" w:rsidRDefault="00107952" w:rsidP="00107952">
      <w:pPr>
        <w:autoSpaceDE w:val="0"/>
        <w:ind w:left="180" w:hanging="180"/>
      </w:pPr>
    </w:p>
    <w:p w:rsidR="00107952" w:rsidRPr="0037204C" w:rsidRDefault="00107952" w:rsidP="00107952">
      <w:pPr>
        <w:autoSpaceDE w:val="0"/>
        <w:ind w:left="180" w:hanging="180"/>
      </w:pPr>
    </w:p>
    <w:p w:rsidR="00107952" w:rsidRPr="0037204C" w:rsidRDefault="00107952" w:rsidP="00107952">
      <w:pPr>
        <w:autoSpaceDE w:val="0"/>
        <w:ind w:left="180" w:hanging="180"/>
      </w:pPr>
    </w:p>
    <w:p w:rsidR="00107952" w:rsidRPr="0037204C" w:rsidRDefault="00107952" w:rsidP="00107952">
      <w:pPr>
        <w:autoSpaceDE w:val="0"/>
        <w:ind w:left="180" w:hanging="180"/>
      </w:pPr>
    </w:p>
    <w:p w:rsidR="00107952" w:rsidRPr="0037204C" w:rsidRDefault="00107952" w:rsidP="00107952">
      <w:pPr>
        <w:autoSpaceDE w:val="0"/>
        <w:ind w:left="180" w:hanging="180"/>
      </w:pPr>
    </w:p>
    <w:p w:rsidR="00107952" w:rsidRPr="0037204C" w:rsidRDefault="00107952" w:rsidP="00107952">
      <w:pPr>
        <w:autoSpaceDE w:val="0"/>
        <w:ind w:left="180" w:hanging="180"/>
      </w:pPr>
    </w:p>
    <w:p w:rsidR="00107952" w:rsidRPr="0037204C" w:rsidRDefault="00107952" w:rsidP="00107952">
      <w:pPr>
        <w:autoSpaceDE w:val="0"/>
        <w:ind w:left="180" w:hanging="180"/>
      </w:pPr>
    </w:p>
    <w:p w:rsidR="00107952" w:rsidRPr="0037204C" w:rsidRDefault="00107952" w:rsidP="00107952">
      <w:pPr>
        <w:autoSpaceDE w:val="0"/>
        <w:ind w:left="180" w:hanging="180"/>
      </w:pPr>
    </w:p>
    <w:p w:rsidR="00107952" w:rsidRPr="0037204C" w:rsidRDefault="00107952" w:rsidP="00107952">
      <w:pPr>
        <w:autoSpaceDE w:val="0"/>
        <w:ind w:left="180" w:hanging="180"/>
      </w:pPr>
    </w:p>
    <w:p w:rsidR="00107952" w:rsidRPr="0037204C" w:rsidRDefault="00107952" w:rsidP="00107952">
      <w:pPr>
        <w:autoSpaceDE w:val="0"/>
        <w:ind w:left="180" w:hanging="180"/>
      </w:pPr>
    </w:p>
    <w:p w:rsidR="00107952" w:rsidRPr="0037204C" w:rsidRDefault="00107952" w:rsidP="00107952">
      <w:pPr>
        <w:autoSpaceDE w:val="0"/>
        <w:ind w:left="180" w:hanging="180"/>
      </w:pPr>
    </w:p>
    <w:p w:rsidR="00107952" w:rsidRPr="0037204C" w:rsidRDefault="00107952" w:rsidP="00107952">
      <w:pPr>
        <w:autoSpaceDE w:val="0"/>
        <w:ind w:left="180" w:hanging="180"/>
      </w:pPr>
    </w:p>
    <w:sectPr w:rsidR="00107952" w:rsidRPr="0037204C" w:rsidSect="00D438BC">
      <w:headerReference w:type="default" r:id="rId25"/>
      <w:type w:val="continuous"/>
      <w:pgSz w:w="11906" w:h="16838"/>
      <w:pgMar w:top="1134" w:right="680" w:bottom="426" w:left="1985" w:header="284" w:footer="355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3BF" w:rsidRDefault="007443BF">
      <w:r>
        <w:separator/>
      </w:r>
    </w:p>
  </w:endnote>
  <w:endnote w:type="continuationSeparator" w:id="1">
    <w:p w:rsidR="007443BF" w:rsidRDefault="00744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279" w:rsidRPr="003E03FC" w:rsidRDefault="00AC4279" w:rsidP="003E03FC">
    <w:pPr>
      <w:pStyle w:val="a5"/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279" w:rsidRDefault="00AC427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279" w:rsidRPr="003E03FC" w:rsidRDefault="00AC4279" w:rsidP="003E03FC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3BF" w:rsidRDefault="007443BF">
      <w:r>
        <w:separator/>
      </w:r>
    </w:p>
  </w:footnote>
  <w:footnote w:type="continuationSeparator" w:id="1">
    <w:p w:rsidR="007443BF" w:rsidRDefault="007443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279" w:rsidRDefault="00AC4279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C4279" w:rsidRDefault="00AC4279">
    <w:pPr>
      <w:pStyle w:val="a3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279" w:rsidRPr="00D438BC" w:rsidRDefault="00AC4279" w:rsidP="00D438BC">
    <w:pPr>
      <w:pStyle w:val="a3"/>
      <w:rPr>
        <w:szCs w:val="24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279" w:rsidRDefault="00AC4279" w:rsidP="00AC4279">
    <w:pPr>
      <w:pStyle w:val="a3"/>
      <w:jc w:val="center"/>
    </w:pPr>
  </w:p>
  <w:p w:rsidR="00AC4279" w:rsidRDefault="00AC4279" w:rsidP="00AC4279">
    <w:pPr>
      <w:pStyle w:val="a3"/>
      <w:jc w:val="cent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279" w:rsidRDefault="00AC4279">
    <w:pPr>
      <w:pStyle w:val="a3"/>
      <w:jc w:val="center"/>
    </w:pPr>
  </w:p>
  <w:p w:rsidR="00AC4279" w:rsidRDefault="00AC4279">
    <w:pPr>
      <w:pStyle w:val="a3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279" w:rsidRDefault="00AC4279">
    <w:pPr>
      <w:pStyle w:val="a3"/>
      <w:jc w:val="center"/>
    </w:pPr>
    <w:fldSimple w:instr=" PAGE   \* MERGEFORMAT ">
      <w:r w:rsidR="00EC3B90">
        <w:t>5</w:t>
      </w:r>
    </w:fldSimple>
  </w:p>
  <w:p w:rsidR="00AC4279" w:rsidRDefault="00AC4279" w:rsidP="00AC4279">
    <w:pPr>
      <w:pStyle w:val="a3"/>
      <w:jc w:val="center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279" w:rsidRDefault="00AC4279">
    <w:pPr>
      <w:pStyle w:val="a3"/>
      <w:jc w:val="center"/>
    </w:pPr>
    <w:fldSimple w:instr=" PAGE   \* MERGEFORMAT ">
      <w:r w:rsidR="00EC3B90">
        <w:t>2</w:t>
      </w:r>
    </w:fldSimple>
  </w:p>
  <w:p w:rsidR="00AC4279" w:rsidRDefault="00AC4279">
    <w:pPr>
      <w:pStyle w:val="a3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279" w:rsidRDefault="00AC4279" w:rsidP="006C543C">
    <w:pPr>
      <w:pStyle w:val="a3"/>
      <w:jc w:val="center"/>
    </w:pPr>
  </w:p>
  <w:p w:rsidR="00AC4279" w:rsidRDefault="00AC4279" w:rsidP="006C543C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279" w:rsidRDefault="00AC4279">
    <w:pPr>
      <w:pStyle w:val="a3"/>
      <w:jc w:val="center"/>
    </w:pPr>
  </w:p>
  <w:p w:rsidR="00AC4279" w:rsidRDefault="00AC427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279" w:rsidRDefault="00AC427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C4279" w:rsidRDefault="00AC427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C4279" w:rsidRDefault="00AC427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C4279" w:rsidRDefault="00AC427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C4279" w:rsidRDefault="00AC427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C4279" w:rsidRDefault="00AC427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W w:w="9464" w:type="dxa"/>
      <w:tblLook w:val="04A0"/>
    </w:tblPr>
    <w:tblGrid>
      <w:gridCol w:w="9464"/>
    </w:tblGrid>
    <w:tr w:rsidR="00AC4279" w:rsidTr="002727AA">
      <w:tc>
        <w:tcPr>
          <w:tcW w:w="9464" w:type="dxa"/>
        </w:tcPr>
        <w:p w:rsidR="00AC4279" w:rsidRPr="002727AA" w:rsidRDefault="00AC4279" w:rsidP="00107952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noProof w:val="0"/>
              <w:szCs w:val="28"/>
              <w:lang w:eastAsia="ar-SA"/>
            </w:rPr>
          </w:pPr>
          <w:r w:rsidRPr="002727AA">
            <w:rPr>
              <w:noProof w:val="0"/>
              <w:szCs w:val="28"/>
              <w:lang w:eastAsia="ar-SA"/>
            </w:rPr>
            <w:t xml:space="preserve">от </w:t>
          </w:r>
          <w:r>
            <w:rPr>
              <w:noProof w:val="0"/>
              <w:szCs w:val="28"/>
              <w:lang w:eastAsia="ar-SA"/>
            </w:rPr>
            <w:t>25 декабря 2018 года № 42-172</w:t>
          </w:r>
        </w:p>
      </w:tc>
    </w:tr>
  </w:tbl>
  <w:p w:rsidR="00AC4279" w:rsidRPr="0095451B" w:rsidRDefault="00AC427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C4279" w:rsidRPr="0098663B" w:rsidRDefault="00AC427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0834"/>
    </w:sdtPr>
    <w:sdtContent>
      <w:p w:rsidR="00AC4279" w:rsidRDefault="00AC4279">
        <w:pPr>
          <w:pStyle w:val="a3"/>
          <w:jc w:val="center"/>
        </w:pPr>
        <w:fldSimple w:instr=" PAGE   \* MERGEFORMAT ">
          <w:r w:rsidR="0076715B">
            <w:t>1</w:t>
          </w:r>
        </w:fldSimple>
      </w:p>
    </w:sdtContent>
  </w:sdt>
  <w:p w:rsidR="00AC4279" w:rsidRPr="0038288C" w:rsidRDefault="00AC4279" w:rsidP="0038288C">
    <w:pPr>
      <w:pStyle w:val="a3"/>
      <w:rPr>
        <w:szCs w:val="24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0841"/>
    </w:sdtPr>
    <w:sdtContent>
      <w:p w:rsidR="00AC4279" w:rsidRDefault="00AC4279">
        <w:pPr>
          <w:pStyle w:val="a3"/>
          <w:jc w:val="center"/>
        </w:pPr>
        <w:fldSimple w:instr=" PAGE   \* MERGEFORMAT ">
          <w:r w:rsidR="00EC3B90">
            <w:t>4</w:t>
          </w:r>
        </w:fldSimple>
      </w:p>
    </w:sdtContent>
  </w:sdt>
  <w:p w:rsidR="00AC4279" w:rsidRDefault="00AC4279">
    <w:pPr>
      <w:pStyle w:val="a3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0842"/>
    </w:sdtPr>
    <w:sdtContent>
      <w:p w:rsidR="00AC4279" w:rsidRDefault="00AC4279">
        <w:pPr>
          <w:pStyle w:val="a3"/>
          <w:jc w:val="center"/>
        </w:pPr>
        <w:fldSimple w:instr=" PAGE   \* MERGEFORMAT ">
          <w:r w:rsidR="00EC3B90">
            <w:t>3</w:t>
          </w:r>
        </w:fldSimple>
      </w:p>
    </w:sdtContent>
  </w:sdt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279" w:rsidRDefault="00AC4279">
    <w:pPr>
      <w:pStyle w:val="a3"/>
      <w:jc w:val="center"/>
    </w:pPr>
  </w:p>
  <w:p w:rsidR="00AC4279" w:rsidRPr="0038288C" w:rsidRDefault="00AC4279" w:rsidP="0038288C">
    <w:pPr>
      <w:pStyle w:val="a3"/>
      <w:rPr>
        <w:szCs w:val="24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0856"/>
    </w:sdtPr>
    <w:sdtContent>
      <w:p w:rsidR="00AC4279" w:rsidRDefault="00AC4279">
        <w:pPr>
          <w:pStyle w:val="a3"/>
          <w:jc w:val="center"/>
        </w:pPr>
        <w:fldSimple w:instr=" PAGE   \* MERGEFORMAT ">
          <w:r w:rsidR="00EC3B90">
            <w:t>1</w:t>
          </w:r>
        </w:fldSimple>
      </w:p>
    </w:sdtContent>
  </w:sdt>
  <w:p w:rsidR="00AC4279" w:rsidRPr="0038288C" w:rsidRDefault="00AC4279" w:rsidP="0038288C">
    <w:pPr>
      <w:pStyle w:val="a3"/>
      <w:rPr>
        <w:szCs w:val="24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279" w:rsidRDefault="00AC4279">
    <w:pPr>
      <w:pStyle w:val="a3"/>
      <w:jc w:val="center"/>
    </w:pPr>
  </w:p>
  <w:p w:rsidR="00AC4279" w:rsidRDefault="00AC4279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52258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6D26"/>
    <w:rsid w:val="0003722B"/>
    <w:rsid w:val="00040EE6"/>
    <w:rsid w:val="00042D6C"/>
    <w:rsid w:val="00045983"/>
    <w:rsid w:val="0005024C"/>
    <w:rsid w:val="0005288A"/>
    <w:rsid w:val="00053DAB"/>
    <w:rsid w:val="0005532C"/>
    <w:rsid w:val="00055950"/>
    <w:rsid w:val="00064151"/>
    <w:rsid w:val="00070520"/>
    <w:rsid w:val="00071C2C"/>
    <w:rsid w:val="00072949"/>
    <w:rsid w:val="00083333"/>
    <w:rsid w:val="000903C8"/>
    <w:rsid w:val="000915E6"/>
    <w:rsid w:val="00094AE7"/>
    <w:rsid w:val="00096421"/>
    <w:rsid w:val="000A31DC"/>
    <w:rsid w:val="000B073B"/>
    <w:rsid w:val="000B0A37"/>
    <w:rsid w:val="000C0BC2"/>
    <w:rsid w:val="000C4020"/>
    <w:rsid w:val="000D0D6E"/>
    <w:rsid w:val="000D4673"/>
    <w:rsid w:val="000E4DDA"/>
    <w:rsid w:val="000F1573"/>
    <w:rsid w:val="000F1BF1"/>
    <w:rsid w:val="000F51C5"/>
    <w:rsid w:val="00105E55"/>
    <w:rsid w:val="00107952"/>
    <w:rsid w:val="001133D7"/>
    <w:rsid w:val="00113D12"/>
    <w:rsid w:val="0011678E"/>
    <w:rsid w:val="00146656"/>
    <w:rsid w:val="00154EA5"/>
    <w:rsid w:val="0016044C"/>
    <w:rsid w:val="001605D2"/>
    <w:rsid w:val="00162C1F"/>
    <w:rsid w:val="00175898"/>
    <w:rsid w:val="00175FF5"/>
    <w:rsid w:val="0017679B"/>
    <w:rsid w:val="00181BD2"/>
    <w:rsid w:val="001826F7"/>
    <w:rsid w:val="00183595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0A05"/>
    <w:rsid w:val="001C1263"/>
    <w:rsid w:val="001C30E6"/>
    <w:rsid w:val="001C6DB5"/>
    <w:rsid w:val="001F4AB0"/>
    <w:rsid w:val="00201CBE"/>
    <w:rsid w:val="00201F98"/>
    <w:rsid w:val="0020230F"/>
    <w:rsid w:val="002107D3"/>
    <w:rsid w:val="0021151C"/>
    <w:rsid w:val="00225111"/>
    <w:rsid w:val="002263C2"/>
    <w:rsid w:val="00230A42"/>
    <w:rsid w:val="0023702E"/>
    <w:rsid w:val="00240723"/>
    <w:rsid w:val="002414F1"/>
    <w:rsid w:val="00247A67"/>
    <w:rsid w:val="00250348"/>
    <w:rsid w:val="00251336"/>
    <w:rsid w:val="00251C70"/>
    <w:rsid w:val="002539A9"/>
    <w:rsid w:val="002600D0"/>
    <w:rsid w:val="002707C5"/>
    <w:rsid w:val="0027125A"/>
    <w:rsid w:val="002716F8"/>
    <w:rsid w:val="0027244D"/>
    <w:rsid w:val="002727AA"/>
    <w:rsid w:val="002730A0"/>
    <w:rsid w:val="002752F9"/>
    <w:rsid w:val="00276621"/>
    <w:rsid w:val="00276894"/>
    <w:rsid w:val="00293125"/>
    <w:rsid w:val="00294D3A"/>
    <w:rsid w:val="00295E17"/>
    <w:rsid w:val="002B17D6"/>
    <w:rsid w:val="002B68A5"/>
    <w:rsid w:val="002B7206"/>
    <w:rsid w:val="002C4A91"/>
    <w:rsid w:val="002D5E41"/>
    <w:rsid w:val="002E0992"/>
    <w:rsid w:val="002E1A3D"/>
    <w:rsid w:val="002E22D9"/>
    <w:rsid w:val="002E4911"/>
    <w:rsid w:val="002F05D1"/>
    <w:rsid w:val="002F0A13"/>
    <w:rsid w:val="002F1D16"/>
    <w:rsid w:val="0030505E"/>
    <w:rsid w:val="003119E3"/>
    <w:rsid w:val="00312E10"/>
    <w:rsid w:val="00325141"/>
    <w:rsid w:val="00331E00"/>
    <w:rsid w:val="00337BB7"/>
    <w:rsid w:val="0034601E"/>
    <w:rsid w:val="00355217"/>
    <w:rsid w:val="0036213D"/>
    <w:rsid w:val="0036677A"/>
    <w:rsid w:val="00367746"/>
    <w:rsid w:val="00371DDE"/>
    <w:rsid w:val="00373B1A"/>
    <w:rsid w:val="00374D84"/>
    <w:rsid w:val="00375C66"/>
    <w:rsid w:val="003761E5"/>
    <w:rsid w:val="0037748D"/>
    <w:rsid w:val="0037766E"/>
    <w:rsid w:val="003819C5"/>
    <w:rsid w:val="00382604"/>
    <w:rsid w:val="0038288C"/>
    <w:rsid w:val="00382CB7"/>
    <w:rsid w:val="003A01D7"/>
    <w:rsid w:val="003B44D1"/>
    <w:rsid w:val="003B7E9A"/>
    <w:rsid w:val="003C2E62"/>
    <w:rsid w:val="003C5DF9"/>
    <w:rsid w:val="003C72C2"/>
    <w:rsid w:val="003D07C2"/>
    <w:rsid w:val="003D4BB0"/>
    <w:rsid w:val="003D4EAC"/>
    <w:rsid w:val="003D6DA6"/>
    <w:rsid w:val="003E03FC"/>
    <w:rsid w:val="003E2A7F"/>
    <w:rsid w:val="003F56E7"/>
    <w:rsid w:val="00401184"/>
    <w:rsid w:val="004015C7"/>
    <w:rsid w:val="00402D9D"/>
    <w:rsid w:val="00405CC7"/>
    <w:rsid w:val="004174F5"/>
    <w:rsid w:val="00422AF3"/>
    <w:rsid w:val="00422F87"/>
    <w:rsid w:val="00424C60"/>
    <w:rsid w:val="004256A9"/>
    <w:rsid w:val="0044014C"/>
    <w:rsid w:val="0044085D"/>
    <w:rsid w:val="00442B78"/>
    <w:rsid w:val="004443A2"/>
    <w:rsid w:val="00451AC3"/>
    <w:rsid w:val="00452017"/>
    <w:rsid w:val="004522EC"/>
    <w:rsid w:val="00455B79"/>
    <w:rsid w:val="00460867"/>
    <w:rsid w:val="00461DB4"/>
    <w:rsid w:val="00463ECD"/>
    <w:rsid w:val="004739BA"/>
    <w:rsid w:val="004747BF"/>
    <w:rsid w:val="00475D0D"/>
    <w:rsid w:val="004807D6"/>
    <w:rsid w:val="004821D1"/>
    <w:rsid w:val="00483844"/>
    <w:rsid w:val="00485F7A"/>
    <w:rsid w:val="00487FBC"/>
    <w:rsid w:val="00491601"/>
    <w:rsid w:val="004B2922"/>
    <w:rsid w:val="004B35C8"/>
    <w:rsid w:val="004B3AD8"/>
    <w:rsid w:val="004B773E"/>
    <w:rsid w:val="004B798A"/>
    <w:rsid w:val="004B7CBF"/>
    <w:rsid w:val="004E793F"/>
    <w:rsid w:val="004F252F"/>
    <w:rsid w:val="004F48C8"/>
    <w:rsid w:val="004F6C7D"/>
    <w:rsid w:val="00501359"/>
    <w:rsid w:val="00503F1A"/>
    <w:rsid w:val="00507910"/>
    <w:rsid w:val="00510478"/>
    <w:rsid w:val="00512BC3"/>
    <w:rsid w:val="00512E03"/>
    <w:rsid w:val="00534B4F"/>
    <w:rsid w:val="00535B89"/>
    <w:rsid w:val="00536B77"/>
    <w:rsid w:val="0053741F"/>
    <w:rsid w:val="00542E94"/>
    <w:rsid w:val="0055197E"/>
    <w:rsid w:val="005528D8"/>
    <w:rsid w:val="005608FA"/>
    <w:rsid w:val="00561943"/>
    <w:rsid w:val="005638D3"/>
    <w:rsid w:val="005642CC"/>
    <w:rsid w:val="005671D1"/>
    <w:rsid w:val="0057388E"/>
    <w:rsid w:val="00574610"/>
    <w:rsid w:val="00584D2E"/>
    <w:rsid w:val="00597011"/>
    <w:rsid w:val="005A0916"/>
    <w:rsid w:val="005A3F03"/>
    <w:rsid w:val="005A4F9B"/>
    <w:rsid w:val="005B0E20"/>
    <w:rsid w:val="005C3D30"/>
    <w:rsid w:val="005C47A4"/>
    <w:rsid w:val="005C52B5"/>
    <w:rsid w:val="005D303F"/>
    <w:rsid w:val="005D3A6B"/>
    <w:rsid w:val="005E3738"/>
    <w:rsid w:val="005F2496"/>
    <w:rsid w:val="005F50BC"/>
    <w:rsid w:val="005F558A"/>
    <w:rsid w:val="005F5BD7"/>
    <w:rsid w:val="005F79A7"/>
    <w:rsid w:val="00605D0B"/>
    <w:rsid w:val="006151D7"/>
    <w:rsid w:val="00621420"/>
    <w:rsid w:val="00625A05"/>
    <w:rsid w:val="00627980"/>
    <w:rsid w:val="00632E5D"/>
    <w:rsid w:val="00633E9D"/>
    <w:rsid w:val="00641FDF"/>
    <w:rsid w:val="00644646"/>
    <w:rsid w:val="00647018"/>
    <w:rsid w:val="0065344F"/>
    <w:rsid w:val="006621EF"/>
    <w:rsid w:val="006834D5"/>
    <w:rsid w:val="006907B0"/>
    <w:rsid w:val="00695FF0"/>
    <w:rsid w:val="006968C8"/>
    <w:rsid w:val="006A2CFF"/>
    <w:rsid w:val="006A4295"/>
    <w:rsid w:val="006A7BF9"/>
    <w:rsid w:val="006B0E7F"/>
    <w:rsid w:val="006C389B"/>
    <w:rsid w:val="006C513F"/>
    <w:rsid w:val="006C543C"/>
    <w:rsid w:val="006C5643"/>
    <w:rsid w:val="006D3603"/>
    <w:rsid w:val="006E2EEA"/>
    <w:rsid w:val="006F2993"/>
    <w:rsid w:val="006F5E84"/>
    <w:rsid w:val="00704C23"/>
    <w:rsid w:val="00704F39"/>
    <w:rsid w:val="00714E65"/>
    <w:rsid w:val="00715B38"/>
    <w:rsid w:val="0072617D"/>
    <w:rsid w:val="00733C38"/>
    <w:rsid w:val="00737F8F"/>
    <w:rsid w:val="00740803"/>
    <w:rsid w:val="00742C60"/>
    <w:rsid w:val="007443BF"/>
    <w:rsid w:val="00745023"/>
    <w:rsid w:val="00746E7D"/>
    <w:rsid w:val="00747A61"/>
    <w:rsid w:val="00751BF1"/>
    <w:rsid w:val="0075255A"/>
    <w:rsid w:val="00755763"/>
    <w:rsid w:val="0076715B"/>
    <w:rsid w:val="00770DB8"/>
    <w:rsid w:val="007712CE"/>
    <w:rsid w:val="00776136"/>
    <w:rsid w:val="00782C0B"/>
    <w:rsid w:val="00783EF9"/>
    <w:rsid w:val="00793BB2"/>
    <w:rsid w:val="00795C98"/>
    <w:rsid w:val="00796243"/>
    <w:rsid w:val="007A4568"/>
    <w:rsid w:val="007A57D7"/>
    <w:rsid w:val="007A65C5"/>
    <w:rsid w:val="007A7AE5"/>
    <w:rsid w:val="007B045B"/>
    <w:rsid w:val="007B1C66"/>
    <w:rsid w:val="007D1D21"/>
    <w:rsid w:val="007E13EC"/>
    <w:rsid w:val="007E2F5B"/>
    <w:rsid w:val="007F246E"/>
    <w:rsid w:val="00801008"/>
    <w:rsid w:val="008021B4"/>
    <w:rsid w:val="00825FF5"/>
    <w:rsid w:val="008316EF"/>
    <w:rsid w:val="00833C49"/>
    <w:rsid w:val="00842186"/>
    <w:rsid w:val="008472BC"/>
    <w:rsid w:val="008523D6"/>
    <w:rsid w:val="00853859"/>
    <w:rsid w:val="00853906"/>
    <w:rsid w:val="00857410"/>
    <w:rsid w:val="00872D6F"/>
    <w:rsid w:val="00876BA9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3FCE"/>
    <w:rsid w:val="008E530B"/>
    <w:rsid w:val="008E56AD"/>
    <w:rsid w:val="008E6311"/>
    <w:rsid w:val="008F12CD"/>
    <w:rsid w:val="008F20EF"/>
    <w:rsid w:val="008F2845"/>
    <w:rsid w:val="008F3696"/>
    <w:rsid w:val="009168E8"/>
    <w:rsid w:val="00916BDC"/>
    <w:rsid w:val="00921481"/>
    <w:rsid w:val="0092789C"/>
    <w:rsid w:val="00930CC6"/>
    <w:rsid w:val="00931CE1"/>
    <w:rsid w:val="009352E0"/>
    <w:rsid w:val="009365E5"/>
    <w:rsid w:val="00942334"/>
    <w:rsid w:val="0095451B"/>
    <w:rsid w:val="00955A7B"/>
    <w:rsid w:val="00960532"/>
    <w:rsid w:val="00961864"/>
    <w:rsid w:val="00966572"/>
    <w:rsid w:val="0097343B"/>
    <w:rsid w:val="0098031A"/>
    <w:rsid w:val="0098663B"/>
    <w:rsid w:val="00991297"/>
    <w:rsid w:val="009914E6"/>
    <w:rsid w:val="009934C8"/>
    <w:rsid w:val="00993AB4"/>
    <w:rsid w:val="00994727"/>
    <w:rsid w:val="009948D7"/>
    <w:rsid w:val="009958BB"/>
    <w:rsid w:val="009C1EC0"/>
    <w:rsid w:val="009D5C6F"/>
    <w:rsid w:val="009E1D82"/>
    <w:rsid w:val="009E4A47"/>
    <w:rsid w:val="009F53E9"/>
    <w:rsid w:val="00A00C85"/>
    <w:rsid w:val="00A0198F"/>
    <w:rsid w:val="00A05FD9"/>
    <w:rsid w:val="00A206D3"/>
    <w:rsid w:val="00A22380"/>
    <w:rsid w:val="00A26E9A"/>
    <w:rsid w:val="00A46B7F"/>
    <w:rsid w:val="00A47A18"/>
    <w:rsid w:val="00A54018"/>
    <w:rsid w:val="00A54B73"/>
    <w:rsid w:val="00A605E7"/>
    <w:rsid w:val="00A61642"/>
    <w:rsid w:val="00A61D9C"/>
    <w:rsid w:val="00A62C63"/>
    <w:rsid w:val="00A63A87"/>
    <w:rsid w:val="00A71E64"/>
    <w:rsid w:val="00A72B68"/>
    <w:rsid w:val="00A72EA8"/>
    <w:rsid w:val="00A739B5"/>
    <w:rsid w:val="00A77983"/>
    <w:rsid w:val="00A8366C"/>
    <w:rsid w:val="00A858D9"/>
    <w:rsid w:val="00A85EB4"/>
    <w:rsid w:val="00A87347"/>
    <w:rsid w:val="00AA379A"/>
    <w:rsid w:val="00AA3CB3"/>
    <w:rsid w:val="00AA4F67"/>
    <w:rsid w:val="00AA7E73"/>
    <w:rsid w:val="00AB02C9"/>
    <w:rsid w:val="00AB1B05"/>
    <w:rsid w:val="00AB568C"/>
    <w:rsid w:val="00AB70B1"/>
    <w:rsid w:val="00AC4279"/>
    <w:rsid w:val="00AD0E25"/>
    <w:rsid w:val="00AD233D"/>
    <w:rsid w:val="00AD7936"/>
    <w:rsid w:val="00AE4A27"/>
    <w:rsid w:val="00AE4C62"/>
    <w:rsid w:val="00AE5755"/>
    <w:rsid w:val="00AF07B8"/>
    <w:rsid w:val="00AF1ED3"/>
    <w:rsid w:val="00AF2C0C"/>
    <w:rsid w:val="00B03651"/>
    <w:rsid w:val="00B0563A"/>
    <w:rsid w:val="00B113AB"/>
    <w:rsid w:val="00B136BD"/>
    <w:rsid w:val="00B14108"/>
    <w:rsid w:val="00B15660"/>
    <w:rsid w:val="00B24EE8"/>
    <w:rsid w:val="00B51E50"/>
    <w:rsid w:val="00B5455C"/>
    <w:rsid w:val="00B5471A"/>
    <w:rsid w:val="00B701DE"/>
    <w:rsid w:val="00B71EF9"/>
    <w:rsid w:val="00B75412"/>
    <w:rsid w:val="00B774FD"/>
    <w:rsid w:val="00B77F6D"/>
    <w:rsid w:val="00B91FDC"/>
    <w:rsid w:val="00B94F51"/>
    <w:rsid w:val="00BA25B9"/>
    <w:rsid w:val="00BA54D3"/>
    <w:rsid w:val="00BA742B"/>
    <w:rsid w:val="00BB0FEF"/>
    <w:rsid w:val="00BB171F"/>
    <w:rsid w:val="00BB4B1D"/>
    <w:rsid w:val="00BC03F2"/>
    <w:rsid w:val="00BC1098"/>
    <w:rsid w:val="00BC55ED"/>
    <w:rsid w:val="00BD0078"/>
    <w:rsid w:val="00BD12B5"/>
    <w:rsid w:val="00BD4019"/>
    <w:rsid w:val="00BD505E"/>
    <w:rsid w:val="00BD62B7"/>
    <w:rsid w:val="00BD70BA"/>
    <w:rsid w:val="00BE3236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53B0"/>
    <w:rsid w:val="00C36E58"/>
    <w:rsid w:val="00C43BC4"/>
    <w:rsid w:val="00C462AF"/>
    <w:rsid w:val="00C518D3"/>
    <w:rsid w:val="00C52169"/>
    <w:rsid w:val="00C52E79"/>
    <w:rsid w:val="00C56E3F"/>
    <w:rsid w:val="00C62117"/>
    <w:rsid w:val="00C650BE"/>
    <w:rsid w:val="00C706F7"/>
    <w:rsid w:val="00C7094D"/>
    <w:rsid w:val="00C868C2"/>
    <w:rsid w:val="00C92529"/>
    <w:rsid w:val="00C95275"/>
    <w:rsid w:val="00CA3693"/>
    <w:rsid w:val="00CA5E55"/>
    <w:rsid w:val="00CB61CC"/>
    <w:rsid w:val="00CC042C"/>
    <w:rsid w:val="00CC076F"/>
    <w:rsid w:val="00CC0CF9"/>
    <w:rsid w:val="00CC403A"/>
    <w:rsid w:val="00CC7547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13847"/>
    <w:rsid w:val="00D236D0"/>
    <w:rsid w:val="00D346EC"/>
    <w:rsid w:val="00D438BC"/>
    <w:rsid w:val="00D45468"/>
    <w:rsid w:val="00D4559B"/>
    <w:rsid w:val="00D477CE"/>
    <w:rsid w:val="00D535F0"/>
    <w:rsid w:val="00D60E13"/>
    <w:rsid w:val="00D726E7"/>
    <w:rsid w:val="00D74128"/>
    <w:rsid w:val="00D81A31"/>
    <w:rsid w:val="00D8288D"/>
    <w:rsid w:val="00D838CC"/>
    <w:rsid w:val="00D92E48"/>
    <w:rsid w:val="00DA5DAE"/>
    <w:rsid w:val="00DA7321"/>
    <w:rsid w:val="00DB03F4"/>
    <w:rsid w:val="00DB2262"/>
    <w:rsid w:val="00DC0078"/>
    <w:rsid w:val="00DC6048"/>
    <w:rsid w:val="00DC6859"/>
    <w:rsid w:val="00DC783A"/>
    <w:rsid w:val="00DD16F4"/>
    <w:rsid w:val="00DD3255"/>
    <w:rsid w:val="00DE1006"/>
    <w:rsid w:val="00DE5115"/>
    <w:rsid w:val="00DE66D0"/>
    <w:rsid w:val="00DE7433"/>
    <w:rsid w:val="00E040EF"/>
    <w:rsid w:val="00E138CE"/>
    <w:rsid w:val="00E14B90"/>
    <w:rsid w:val="00E15068"/>
    <w:rsid w:val="00E16544"/>
    <w:rsid w:val="00E30B35"/>
    <w:rsid w:val="00E33E1D"/>
    <w:rsid w:val="00E51F8F"/>
    <w:rsid w:val="00E55AE7"/>
    <w:rsid w:val="00E560BA"/>
    <w:rsid w:val="00E6506E"/>
    <w:rsid w:val="00E66041"/>
    <w:rsid w:val="00E66964"/>
    <w:rsid w:val="00E67991"/>
    <w:rsid w:val="00E7384F"/>
    <w:rsid w:val="00E957E9"/>
    <w:rsid w:val="00EB2EA7"/>
    <w:rsid w:val="00EB7AC3"/>
    <w:rsid w:val="00EC10FA"/>
    <w:rsid w:val="00EC323B"/>
    <w:rsid w:val="00EC3B90"/>
    <w:rsid w:val="00EC6261"/>
    <w:rsid w:val="00EC7000"/>
    <w:rsid w:val="00ED1033"/>
    <w:rsid w:val="00ED15EB"/>
    <w:rsid w:val="00F01668"/>
    <w:rsid w:val="00F10317"/>
    <w:rsid w:val="00F13139"/>
    <w:rsid w:val="00F209A8"/>
    <w:rsid w:val="00F312A9"/>
    <w:rsid w:val="00F42279"/>
    <w:rsid w:val="00F42D77"/>
    <w:rsid w:val="00F4433F"/>
    <w:rsid w:val="00F45680"/>
    <w:rsid w:val="00F45AD3"/>
    <w:rsid w:val="00F508AE"/>
    <w:rsid w:val="00F51B22"/>
    <w:rsid w:val="00F61A5F"/>
    <w:rsid w:val="00F722A9"/>
    <w:rsid w:val="00F95309"/>
    <w:rsid w:val="00FA6E6A"/>
    <w:rsid w:val="00FB123C"/>
    <w:rsid w:val="00FB3811"/>
    <w:rsid w:val="00FB51C4"/>
    <w:rsid w:val="00FB6DA7"/>
    <w:rsid w:val="00FC172A"/>
    <w:rsid w:val="00FD0D27"/>
    <w:rsid w:val="00FD22F0"/>
    <w:rsid w:val="00FD682B"/>
    <w:rsid w:val="00FF3111"/>
    <w:rsid w:val="00FF4CB7"/>
    <w:rsid w:val="00FF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2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styleId="a3">
    <w:name w:val="header"/>
    <w:basedOn w:val="a"/>
    <w:link w:val="a4"/>
    <w:uiPriority w:val="99"/>
    <w:rsid w:val="0030505E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paragraph" w:styleId="a5">
    <w:name w:val="footer"/>
    <w:basedOn w:val="a"/>
    <w:link w:val="a6"/>
    <w:rsid w:val="0030505E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locked/>
    <w:rsid w:val="00CF168C"/>
    <w:rPr>
      <w:noProof/>
      <w:sz w:val="28"/>
    </w:r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uiPriority w:val="99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uiPriority w:val="99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463ECD"/>
    <w:pPr>
      <w:suppressLineNumbers/>
    </w:pPr>
    <w:rPr>
      <w:rFonts w:eastAsia="Lucida Sans Unicode" w:cs="Tahoma"/>
      <w:lang w:bidi="en-US"/>
    </w:rPr>
  </w:style>
  <w:style w:type="paragraph" w:customStyle="1" w:styleId="1">
    <w:name w:val="Абзац списка1"/>
    <w:basedOn w:val="a"/>
    <w:uiPriority w:val="34"/>
    <w:qFormat/>
    <w:rsid w:val="00451AC3"/>
    <w:pPr>
      <w:ind w:left="720"/>
      <w:contextualSpacing/>
    </w:pPr>
  </w:style>
  <w:style w:type="paragraph" w:customStyle="1" w:styleId="text">
    <w:name w:val="text"/>
    <w:basedOn w:val="a"/>
    <w:rsid w:val="00B03651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10">
    <w:name w:val="Знак1"/>
    <w:basedOn w:val="a"/>
    <w:next w:val="a"/>
    <w:semiHidden/>
    <w:rsid w:val="001826F7"/>
    <w:pPr>
      <w:widowControl w:val="0"/>
      <w:autoSpaceDE w:val="0"/>
      <w:autoSpaceDN w:val="0"/>
      <w:adjustRightInd w:val="0"/>
      <w:spacing w:after="160" w:line="240" w:lineRule="exact"/>
      <w:ind w:firstLine="0"/>
      <w:jc w:val="left"/>
    </w:pPr>
    <w:rPr>
      <w:rFonts w:ascii="Arial" w:hAnsi="Arial" w:cs="Arial"/>
      <w:noProof w:val="0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5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4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3.xml"/><Relationship Id="rId10" Type="http://schemas.openxmlformats.org/officeDocument/2006/relationships/header" Target="header3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header" Target="header12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D1708-A98B-4255-BAE6-1E6171114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207</TotalTime>
  <Pages>196</Pages>
  <Words>45397</Words>
  <Characters>258765</Characters>
  <Application>Microsoft Office Word</Application>
  <DocSecurity>0</DocSecurity>
  <Lines>2156</Lines>
  <Paragraphs>607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303555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8</cp:revision>
  <cp:lastPrinted>2018-11-20T14:16:00Z</cp:lastPrinted>
  <dcterms:created xsi:type="dcterms:W3CDTF">2018-12-25T11:04:00Z</dcterms:created>
  <dcterms:modified xsi:type="dcterms:W3CDTF">2018-12-29T07:08:00Z</dcterms:modified>
</cp:coreProperties>
</file>