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C126F1" w:rsidRDefault="003B7E9A" w:rsidP="003B7E9A">
      <w:pPr>
        <w:tabs>
          <w:tab w:val="left" w:pos="9214"/>
        </w:tabs>
        <w:ind w:right="27" w:firstLine="0"/>
        <w:jc w:val="center"/>
        <w:rPr>
          <w:b/>
          <w:noProof w:val="0"/>
          <w:color w:val="000000"/>
          <w:sz w:val="24"/>
          <w:szCs w:val="24"/>
        </w:rPr>
      </w:pPr>
    </w:p>
    <w:p w:rsidR="00244B20" w:rsidRPr="00C126F1" w:rsidRDefault="00244B20" w:rsidP="00244B20">
      <w:pPr>
        <w:ind w:right="27" w:firstLine="0"/>
        <w:jc w:val="center"/>
        <w:rPr>
          <w:noProof w:val="0"/>
          <w:szCs w:val="28"/>
        </w:rPr>
      </w:pPr>
      <w:r w:rsidRPr="00C126F1">
        <w:rPr>
          <w:b/>
          <w:bCs/>
          <w:noProof w:val="0"/>
          <w:szCs w:val="28"/>
        </w:rPr>
        <w:t>О внесении изменений в решение Муниципального собрания</w:t>
      </w:r>
    </w:p>
    <w:p w:rsidR="00244B20" w:rsidRPr="00C126F1" w:rsidRDefault="00244B20" w:rsidP="00244B20">
      <w:pPr>
        <w:ind w:right="27" w:firstLine="0"/>
        <w:jc w:val="center"/>
        <w:rPr>
          <w:noProof w:val="0"/>
          <w:szCs w:val="28"/>
        </w:rPr>
      </w:pPr>
      <w:r w:rsidRPr="00C126F1">
        <w:rPr>
          <w:b/>
          <w:bCs/>
          <w:noProof w:val="0"/>
          <w:szCs w:val="28"/>
        </w:rPr>
        <w:t>городского округа ЗАТО Светлый от 25 декабря 2018 года № 42-172</w:t>
      </w:r>
      <w:r w:rsidRPr="00C126F1">
        <w:rPr>
          <w:noProof w:val="0"/>
          <w:szCs w:val="28"/>
        </w:rPr>
        <w:t xml:space="preserve"> </w:t>
      </w:r>
      <w:r w:rsidRPr="00C126F1">
        <w:rPr>
          <w:noProof w:val="0"/>
          <w:szCs w:val="28"/>
        </w:rPr>
        <w:br/>
      </w:r>
      <w:r w:rsidRPr="00C126F1">
        <w:rPr>
          <w:b/>
          <w:bCs/>
          <w:noProof w:val="0"/>
          <w:szCs w:val="28"/>
        </w:rPr>
        <w:t xml:space="preserve">«О бюджете городского округа ЗАТО Светлый на 2019 год </w:t>
      </w:r>
    </w:p>
    <w:p w:rsidR="00244B20" w:rsidRPr="00C126F1" w:rsidRDefault="00244B20" w:rsidP="00244B20">
      <w:pPr>
        <w:ind w:right="-2" w:firstLine="0"/>
        <w:jc w:val="center"/>
        <w:rPr>
          <w:noProof w:val="0"/>
          <w:szCs w:val="28"/>
        </w:rPr>
      </w:pPr>
      <w:r w:rsidRPr="00C126F1">
        <w:rPr>
          <w:b/>
          <w:bCs/>
          <w:noProof w:val="0"/>
          <w:szCs w:val="28"/>
        </w:rPr>
        <w:t>и плановый период 2020 и 2021 годов»</w:t>
      </w:r>
    </w:p>
    <w:p w:rsidR="00244B20" w:rsidRPr="00C126F1" w:rsidRDefault="00244B20" w:rsidP="00244B20">
      <w:pPr>
        <w:ind w:right="-2"/>
        <w:rPr>
          <w:bCs/>
          <w:noProof w:val="0"/>
          <w:szCs w:val="28"/>
        </w:rPr>
      </w:pPr>
    </w:p>
    <w:p w:rsidR="00244B20" w:rsidRPr="00C126F1" w:rsidRDefault="00244B20" w:rsidP="00244B20">
      <w:pPr>
        <w:ind w:right="-2"/>
        <w:rPr>
          <w:noProof w:val="0"/>
          <w:szCs w:val="28"/>
        </w:rPr>
      </w:pPr>
    </w:p>
    <w:p w:rsidR="00244B20" w:rsidRPr="00C126F1" w:rsidRDefault="00244B20" w:rsidP="00244B20">
      <w:pPr>
        <w:ind w:right="27" w:firstLine="720"/>
        <w:rPr>
          <w:noProof w:val="0"/>
          <w:szCs w:val="28"/>
        </w:rPr>
      </w:pPr>
      <w:r w:rsidRPr="00C126F1">
        <w:rPr>
          <w:noProof w:val="0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 w:rsidRPr="00C126F1">
        <w:rPr>
          <w:b/>
          <w:bCs/>
          <w:noProof w:val="0"/>
          <w:szCs w:val="28"/>
        </w:rPr>
        <w:t>р е ш е н и</w:t>
      </w:r>
      <w:r w:rsidRPr="00C126F1">
        <w:rPr>
          <w:noProof w:val="0"/>
          <w:szCs w:val="28"/>
        </w:rPr>
        <w:t xml:space="preserve"> </w:t>
      </w:r>
      <w:r w:rsidRPr="00C126F1">
        <w:rPr>
          <w:b/>
          <w:bCs/>
          <w:noProof w:val="0"/>
          <w:szCs w:val="28"/>
        </w:rPr>
        <w:t>е</w:t>
      </w:r>
      <w:r w:rsidRPr="00C126F1">
        <w:rPr>
          <w:noProof w:val="0"/>
          <w:szCs w:val="28"/>
        </w:rPr>
        <w:t>:</w:t>
      </w:r>
    </w:p>
    <w:p w:rsidR="00244B20" w:rsidRPr="00C126F1" w:rsidRDefault="00244B20" w:rsidP="00244B20">
      <w:pPr>
        <w:ind w:firstLine="720"/>
        <w:rPr>
          <w:noProof w:val="0"/>
          <w:szCs w:val="28"/>
        </w:rPr>
      </w:pPr>
      <w:r w:rsidRPr="00C126F1">
        <w:rPr>
          <w:noProof w:val="0"/>
          <w:szCs w:val="28"/>
        </w:rPr>
        <w:t xml:space="preserve">1. Внести изменения в решение Муниципального собрания городского округа ЗАТО Светлый от 25 декабря 2018 года № 42-172 «О бюджете городского округа ЗАТО Светлый на 2019 год и плановый период </w:t>
      </w:r>
      <w:r w:rsidRPr="00C126F1">
        <w:rPr>
          <w:noProof w:val="0"/>
          <w:szCs w:val="28"/>
        </w:rPr>
        <w:br/>
        <w:t xml:space="preserve">2020 и 2021 годов»: </w:t>
      </w:r>
    </w:p>
    <w:p w:rsidR="00244B20" w:rsidRPr="00C126F1" w:rsidRDefault="00244B20" w:rsidP="00244B20">
      <w:pPr>
        <w:pStyle w:val="ad"/>
        <w:spacing w:before="0" w:after="0"/>
        <w:ind w:firstLine="720"/>
        <w:rPr>
          <w:rFonts w:ascii="Arial" w:hAnsi="Arial" w:cs="Arial"/>
          <w:noProof w:val="0"/>
          <w:szCs w:val="28"/>
        </w:rPr>
      </w:pPr>
      <w:r w:rsidRPr="00C126F1">
        <w:rPr>
          <w:noProof w:val="0"/>
          <w:szCs w:val="28"/>
        </w:rPr>
        <w:t>в абзаце втором пункта 1 цифры «316792,1» заменить цифрами «316721,3»;</w:t>
      </w:r>
    </w:p>
    <w:p w:rsidR="00244B20" w:rsidRPr="00C126F1" w:rsidRDefault="00244B20" w:rsidP="00244B20">
      <w:pPr>
        <w:pStyle w:val="ad"/>
        <w:spacing w:before="0" w:after="0"/>
        <w:ind w:firstLine="720"/>
        <w:rPr>
          <w:rFonts w:ascii="Arial" w:hAnsi="Arial" w:cs="Arial"/>
          <w:noProof w:val="0"/>
          <w:szCs w:val="28"/>
        </w:rPr>
      </w:pPr>
      <w:r w:rsidRPr="00C126F1">
        <w:rPr>
          <w:noProof w:val="0"/>
          <w:szCs w:val="28"/>
        </w:rPr>
        <w:t>в абзаце третьем пункта 1 цифры «316792,1» заменить цифрами «323866,3»;</w:t>
      </w:r>
    </w:p>
    <w:p w:rsidR="00244B20" w:rsidRPr="00C126F1" w:rsidRDefault="00244B20" w:rsidP="00244B20">
      <w:pPr>
        <w:autoSpaceDE w:val="0"/>
        <w:autoSpaceDN w:val="0"/>
        <w:adjustRightInd w:val="0"/>
        <w:ind w:firstLine="720"/>
        <w:rPr>
          <w:noProof w:val="0"/>
          <w:szCs w:val="28"/>
        </w:rPr>
      </w:pPr>
      <w:r w:rsidRPr="00C126F1">
        <w:rPr>
          <w:noProof w:val="0"/>
          <w:szCs w:val="28"/>
        </w:rPr>
        <w:t>дополнить пунктом 14</w:t>
      </w:r>
      <w:r w:rsidRPr="00C126F1">
        <w:rPr>
          <w:noProof w:val="0"/>
          <w:szCs w:val="28"/>
          <w:vertAlign w:val="superscript"/>
        </w:rPr>
        <w:t>1</w:t>
      </w:r>
      <w:r w:rsidRPr="00C126F1">
        <w:rPr>
          <w:noProof w:val="0"/>
          <w:szCs w:val="28"/>
        </w:rPr>
        <w:t xml:space="preserve"> следующего содержания:</w:t>
      </w:r>
    </w:p>
    <w:p w:rsidR="00244B20" w:rsidRPr="00C126F1" w:rsidRDefault="00244B20" w:rsidP="00244B20">
      <w:pPr>
        <w:autoSpaceDE w:val="0"/>
        <w:autoSpaceDN w:val="0"/>
        <w:adjustRightInd w:val="0"/>
        <w:ind w:firstLine="720"/>
        <w:rPr>
          <w:noProof w:val="0"/>
          <w:szCs w:val="28"/>
        </w:rPr>
      </w:pPr>
      <w:r w:rsidRPr="00C126F1">
        <w:rPr>
          <w:noProof w:val="0"/>
          <w:szCs w:val="28"/>
        </w:rPr>
        <w:t>«14</w:t>
      </w:r>
      <w:r w:rsidRPr="00C126F1">
        <w:rPr>
          <w:noProof w:val="0"/>
          <w:szCs w:val="28"/>
          <w:vertAlign w:val="superscript"/>
        </w:rPr>
        <w:t>1</w:t>
      </w:r>
      <w:r w:rsidRPr="00C126F1">
        <w:rPr>
          <w:noProof w:val="0"/>
          <w:szCs w:val="28"/>
        </w:rPr>
        <w:t>. Утвердить источники внутреннего финансирования дефицита бюджета городского округа ЗАТО Светлый на 2019 год и плановый период 2020 и 2021 годов» согласно приложению № 10.»;</w:t>
      </w:r>
    </w:p>
    <w:p w:rsidR="00244B20" w:rsidRPr="00C126F1" w:rsidRDefault="00244B20" w:rsidP="00244B20">
      <w:pPr>
        <w:ind w:firstLine="720"/>
        <w:rPr>
          <w:noProof w:val="0"/>
          <w:szCs w:val="28"/>
        </w:rPr>
      </w:pPr>
      <w:r w:rsidRPr="00C126F1">
        <w:rPr>
          <w:noProof w:val="0"/>
          <w:szCs w:val="28"/>
        </w:rPr>
        <w:t>в приложении № 2:</w:t>
      </w:r>
    </w:p>
    <w:p w:rsidR="00244B20" w:rsidRPr="00C126F1" w:rsidRDefault="00244B20" w:rsidP="00244B20">
      <w:pPr>
        <w:ind w:firstLine="720"/>
        <w:rPr>
          <w:noProof w:val="0"/>
          <w:szCs w:val="28"/>
        </w:rPr>
      </w:pPr>
      <w:r w:rsidRPr="00C126F1">
        <w:rPr>
          <w:noProof w:val="0"/>
          <w:szCs w:val="28"/>
        </w:rPr>
        <w:t xml:space="preserve">цифры «065 202 29999 04 0069 150» заменить цифрами </w:t>
      </w:r>
      <w:r w:rsidRPr="00C126F1">
        <w:rPr>
          <w:noProof w:val="0"/>
          <w:szCs w:val="28"/>
        </w:rPr>
        <w:br/>
        <w:t>«065 202 29999 04 0078 150»;</w:t>
      </w:r>
    </w:p>
    <w:p w:rsidR="00244B20" w:rsidRPr="00C126F1" w:rsidRDefault="00244B20" w:rsidP="00244B20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noProof w:val="0"/>
          <w:szCs w:val="28"/>
        </w:rPr>
        <w:t xml:space="preserve">приложения №№ 1, 6, 8 </w:t>
      </w:r>
      <w:r w:rsidRPr="00C126F1">
        <w:rPr>
          <w:rFonts w:ascii="Times New Roman CYR" w:hAnsi="Times New Roman CYR" w:cs="Times New Roman CYR"/>
          <w:noProof w:val="0"/>
          <w:szCs w:val="28"/>
        </w:rPr>
        <w:t>изложить в редакции согласно приложениям №№ 1, 2, 3 к настоящему решению;</w:t>
      </w:r>
    </w:p>
    <w:p w:rsidR="00244B20" w:rsidRPr="00C126F1" w:rsidRDefault="00244B20" w:rsidP="00244B20">
      <w:pPr>
        <w:ind w:firstLine="720"/>
        <w:rPr>
          <w:iCs/>
          <w:noProof w:val="0"/>
          <w:szCs w:val="28"/>
        </w:rPr>
      </w:pPr>
      <w:r w:rsidRPr="00C126F1">
        <w:rPr>
          <w:noProof w:val="0"/>
          <w:szCs w:val="28"/>
        </w:rPr>
        <w:t xml:space="preserve">дополнить </w:t>
      </w:r>
      <w:r w:rsidRPr="00C126F1">
        <w:rPr>
          <w:iCs/>
          <w:noProof w:val="0"/>
          <w:szCs w:val="28"/>
        </w:rPr>
        <w:t xml:space="preserve">приложением № 10 согласно приложению № 4 </w:t>
      </w:r>
      <w:r w:rsidRPr="00C126F1">
        <w:rPr>
          <w:iCs/>
          <w:noProof w:val="0"/>
          <w:szCs w:val="28"/>
        </w:rPr>
        <w:br/>
        <w:t>к настоящему решению.</w:t>
      </w:r>
    </w:p>
    <w:p w:rsidR="00244B20" w:rsidRPr="00C126F1" w:rsidRDefault="00244B20" w:rsidP="00BC7994">
      <w:pPr>
        <w:rPr>
          <w:noProof w:val="0"/>
          <w:szCs w:val="28"/>
        </w:rPr>
      </w:pPr>
    </w:p>
    <w:p w:rsidR="00244B20" w:rsidRPr="00C126F1" w:rsidRDefault="00244B20" w:rsidP="00BC7994">
      <w:pPr>
        <w:rPr>
          <w:noProof w:val="0"/>
          <w:szCs w:val="28"/>
        </w:rPr>
      </w:pPr>
    </w:p>
    <w:p w:rsidR="00244B20" w:rsidRPr="00C126F1" w:rsidRDefault="00244B20" w:rsidP="00BC7994">
      <w:pPr>
        <w:rPr>
          <w:noProof w:val="0"/>
          <w:szCs w:val="28"/>
        </w:rPr>
      </w:pPr>
    </w:p>
    <w:p w:rsidR="00244B20" w:rsidRPr="00C126F1" w:rsidRDefault="00244B20" w:rsidP="00244B20">
      <w:pPr>
        <w:ind w:firstLine="0"/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lastRenderedPageBreak/>
        <w:t>2</w:t>
      </w:r>
    </w:p>
    <w:p w:rsidR="00244B20" w:rsidRPr="00C126F1" w:rsidRDefault="00244B20" w:rsidP="00BC7994">
      <w:pPr>
        <w:rPr>
          <w:noProof w:val="0"/>
          <w:szCs w:val="28"/>
        </w:rPr>
      </w:pPr>
    </w:p>
    <w:p w:rsidR="00BC7994" w:rsidRPr="00C126F1" w:rsidRDefault="00BC7994" w:rsidP="00BC7994">
      <w:pPr>
        <w:rPr>
          <w:noProof w:val="0"/>
          <w:szCs w:val="28"/>
        </w:rPr>
      </w:pPr>
      <w:r w:rsidRPr="00C126F1">
        <w:rPr>
          <w:noProof w:val="0"/>
          <w:szCs w:val="28"/>
        </w:rPr>
        <w:t>2. Настоящее решение вступает в силу со дня его официально</w:t>
      </w:r>
      <w:r w:rsidR="00244B20" w:rsidRPr="00C126F1">
        <w:rPr>
          <w:noProof w:val="0"/>
          <w:szCs w:val="28"/>
        </w:rPr>
        <w:t>го</w:t>
      </w:r>
      <w:r w:rsidRPr="00C126F1">
        <w:rPr>
          <w:noProof w:val="0"/>
          <w:szCs w:val="28"/>
        </w:rPr>
        <w:t xml:space="preserve"> опубликовани</w:t>
      </w:r>
      <w:r w:rsidR="00244B20" w:rsidRPr="00C126F1">
        <w:rPr>
          <w:noProof w:val="0"/>
          <w:szCs w:val="28"/>
        </w:rPr>
        <w:t>я</w:t>
      </w:r>
      <w:r w:rsidRPr="00C126F1">
        <w:rPr>
          <w:noProof w:val="0"/>
          <w:szCs w:val="28"/>
        </w:rPr>
        <w:t>.</w:t>
      </w:r>
    </w:p>
    <w:p w:rsidR="00BC7994" w:rsidRPr="00C126F1" w:rsidRDefault="00BC7994" w:rsidP="00BC7994">
      <w:pPr>
        <w:ind w:firstLine="0"/>
        <w:rPr>
          <w:noProof w:val="0"/>
          <w:szCs w:val="28"/>
        </w:rPr>
      </w:pPr>
    </w:p>
    <w:p w:rsidR="00BC7994" w:rsidRPr="00C126F1" w:rsidRDefault="00BC7994" w:rsidP="00BC7994">
      <w:pPr>
        <w:ind w:firstLine="0"/>
        <w:rPr>
          <w:noProof w:val="0"/>
          <w:szCs w:val="28"/>
        </w:rPr>
      </w:pPr>
    </w:p>
    <w:p w:rsidR="00BC7994" w:rsidRPr="00C126F1" w:rsidRDefault="00BC7994" w:rsidP="00BC7994">
      <w:pPr>
        <w:ind w:firstLine="0"/>
        <w:rPr>
          <w:noProof w:val="0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244B20" w:rsidRPr="00C126F1" w:rsidTr="00FF6E44">
        <w:tc>
          <w:tcPr>
            <w:tcW w:w="7016" w:type="dxa"/>
          </w:tcPr>
          <w:p w:rsidR="00244B20" w:rsidRPr="00C126F1" w:rsidRDefault="00244B20" w:rsidP="00FF6E44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Председатель Муниципального собрания </w:t>
            </w:r>
          </w:p>
          <w:p w:rsidR="00244B20" w:rsidRPr="00C126F1" w:rsidRDefault="00244B20" w:rsidP="00FF6E44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городского округа ЗАТО Светлый               </w:t>
            </w:r>
            <w:r w:rsidR="00BD4827">
              <w:rPr>
                <w:b/>
                <w:noProof w:val="0"/>
              </w:rPr>
              <w:t>подпись</w:t>
            </w:r>
          </w:p>
        </w:tc>
        <w:tc>
          <w:tcPr>
            <w:tcW w:w="2363" w:type="dxa"/>
          </w:tcPr>
          <w:p w:rsidR="00244B20" w:rsidRPr="00C126F1" w:rsidRDefault="00244B20" w:rsidP="00FF6E44">
            <w:pPr>
              <w:ind w:firstLine="0"/>
              <w:jc w:val="right"/>
              <w:rPr>
                <w:b/>
                <w:noProof w:val="0"/>
              </w:rPr>
            </w:pPr>
          </w:p>
          <w:p w:rsidR="00244B20" w:rsidRPr="00C126F1" w:rsidRDefault="00244B20" w:rsidP="00FF6E44">
            <w:pPr>
              <w:ind w:firstLine="0"/>
              <w:jc w:val="right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>Н.Н. Лаптуров</w:t>
            </w:r>
          </w:p>
        </w:tc>
      </w:tr>
      <w:tr w:rsidR="00244B20" w:rsidRPr="00C126F1" w:rsidTr="00FF6E44">
        <w:tc>
          <w:tcPr>
            <w:tcW w:w="7016" w:type="dxa"/>
          </w:tcPr>
          <w:p w:rsidR="00244B20" w:rsidRPr="00C126F1" w:rsidRDefault="00244B20" w:rsidP="00FF6E44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244B20" w:rsidRPr="00C126F1" w:rsidRDefault="00244B20" w:rsidP="00FF6E44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244B20" w:rsidRPr="00C126F1" w:rsidTr="00FF6E44">
        <w:tc>
          <w:tcPr>
            <w:tcW w:w="7016" w:type="dxa"/>
          </w:tcPr>
          <w:p w:rsidR="00244B20" w:rsidRPr="00C126F1" w:rsidRDefault="00244B20" w:rsidP="00FF6E44">
            <w:pPr>
              <w:ind w:firstLine="0"/>
              <w:rPr>
                <w:noProof w:val="0"/>
              </w:rPr>
            </w:pPr>
            <w:r w:rsidRPr="00C126F1">
              <w:rPr>
                <w:noProof w:val="0"/>
              </w:rPr>
              <w:t>21 февраля 2019 года</w:t>
            </w:r>
          </w:p>
          <w:p w:rsidR="00244B20" w:rsidRPr="00C126F1" w:rsidRDefault="00244B20" w:rsidP="00FF6E44">
            <w:pPr>
              <w:ind w:firstLine="0"/>
              <w:rPr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244B20" w:rsidRPr="00C126F1" w:rsidRDefault="00244B20" w:rsidP="00FF6E44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244B20" w:rsidRPr="00C126F1" w:rsidTr="00FF6E44">
        <w:tc>
          <w:tcPr>
            <w:tcW w:w="7016" w:type="dxa"/>
          </w:tcPr>
          <w:p w:rsidR="00244B20" w:rsidRPr="00C126F1" w:rsidRDefault="00244B20" w:rsidP="00FF6E44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Глава городского округа </w:t>
            </w:r>
          </w:p>
          <w:p w:rsidR="00244B20" w:rsidRPr="00C126F1" w:rsidRDefault="00244B20" w:rsidP="00FF6E44">
            <w:pPr>
              <w:ind w:firstLine="0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 xml:space="preserve">ЗАТО Светлый                                              </w:t>
            </w:r>
            <w:r w:rsidR="00BD4827">
              <w:rPr>
                <w:b/>
                <w:noProof w:val="0"/>
              </w:rPr>
              <w:t>подпись</w:t>
            </w:r>
          </w:p>
        </w:tc>
        <w:tc>
          <w:tcPr>
            <w:tcW w:w="2363" w:type="dxa"/>
          </w:tcPr>
          <w:p w:rsidR="00244B20" w:rsidRPr="00C126F1" w:rsidRDefault="00244B20" w:rsidP="00FF6E44">
            <w:pPr>
              <w:ind w:firstLine="0"/>
              <w:jc w:val="right"/>
              <w:rPr>
                <w:b/>
                <w:noProof w:val="0"/>
              </w:rPr>
            </w:pPr>
          </w:p>
          <w:p w:rsidR="00244B20" w:rsidRPr="00C126F1" w:rsidRDefault="00244B20" w:rsidP="00FF6E44">
            <w:pPr>
              <w:ind w:firstLine="0"/>
              <w:jc w:val="right"/>
              <w:rPr>
                <w:b/>
                <w:noProof w:val="0"/>
              </w:rPr>
            </w:pPr>
            <w:r w:rsidRPr="00C126F1">
              <w:rPr>
                <w:b/>
                <w:noProof w:val="0"/>
              </w:rPr>
              <w:t>В.В. Бачкин</w:t>
            </w:r>
          </w:p>
        </w:tc>
      </w:tr>
      <w:tr w:rsidR="00244B20" w:rsidRPr="00C126F1" w:rsidTr="00FF6E44">
        <w:tc>
          <w:tcPr>
            <w:tcW w:w="7016" w:type="dxa"/>
          </w:tcPr>
          <w:p w:rsidR="00244B20" w:rsidRPr="00C126F1" w:rsidRDefault="00244B20" w:rsidP="00FF6E44">
            <w:pPr>
              <w:ind w:firstLine="0"/>
              <w:rPr>
                <w:noProof w:val="0"/>
              </w:rPr>
            </w:pPr>
          </w:p>
          <w:p w:rsidR="00244B20" w:rsidRPr="00C126F1" w:rsidRDefault="00244B20" w:rsidP="00FF6E44">
            <w:pPr>
              <w:ind w:firstLine="0"/>
              <w:rPr>
                <w:noProof w:val="0"/>
              </w:rPr>
            </w:pPr>
            <w:r w:rsidRPr="00C126F1">
              <w:rPr>
                <w:noProof w:val="0"/>
              </w:rPr>
              <w:t>21 февраля 2019 года</w:t>
            </w:r>
          </w:p>
          <w:p w:rsidR="00244B20" w:rsidRPr="00C126F1" w:rsidRDefault="00244B20" w:rsidP="00FF6E44">
            <w:pPr>
              <w:ind w:firstLine="0"/>
              <w:rPr>
                <w:b/>
                <w:noProof w:val="0"/>
                <w:sz w:val="16"/>
                <w:szCs w:val="16"/>
              </w:rPr>
            </w:pPr>
          </w:p>
        </w:tc>
        <w:tc>
          <w:tcPr>
            <w:tcW w:w="2363" w:type="dxa"/>
          </w:tcPr>
          <w:p w:rsidR="00244B20" w:rsidRPr="00C126F1" w:rsidRDefault="00244B20" w:rsidP="00FF6E44">
            <w:pPr>
              <w:ind w:firstLine="0"/>
              <w:jc w:val="right"/>
              <w:rPr>
                <w:b/>
                <w:noProof w:val="0"/>
              </w:rPr>
            </w:pPr>
          </w:p>
        </w:tc>
      </w:tr>
    </w:tbl>
    <w:p w:rsidR="00BC7994" w:rsidRPr="00C126F1" w:rsidRDefault="00BC7994" w:rsidP="00BC7994">
      <w:pPr>
        <w:ind w:firstLine="0"/>
        <w:rPr>
          <w:noProof w:val="0"/>
          <w:szCs w:val="28"/>
        </w:rPr>
      </w:pPr>
    </w:p>
    <w:p w:rsidR="00BC7994" w:rsidRPr="00C126F1" w:rsidRDefault="00BC7994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lastRenderedPageBreak/>
        <w:t>Приложение № 1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21 февраля 2019 года № 44-184</w:t>
      </w: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«</w:t>
      </w:r>
      <w:r w:rsidRPr="00C126F1">
        <w:rPr>
          <w:rFonts w:ascii="Times New Roman CYR" w:hAnsi="Times New Roman CYR" w:cs="Times New Roman CYR"/>
          <w:noProof w:val="0"/>
          <w:szCs w:val="28"/>
        </w:rPr>
        <w:t>Приложение № 1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25 декабря 2018 года № 42-172</w:t>
      </w:r>
    </w:p>
    <w:p w:rsidR="00C126F1" w:rsidRPr="00C126F1" w:rsidRDefault="00C126F1" w:rsidP="00C126F1">
      <w:pPr>
        <w:autoSpaceDE w:val="0"/>
        <w:ind w:left="4200"/>
        <w:jc w:val="center"/>
        <w:rPr>
          <w:rFonts w:ascii="Times New Roman CYR" w:hAnsi="Times New Roman CYR" w:cs="Times New Roman CYR"/>
          <w:noProof w:val="0"/>
          <w:szCs w:val="28"/>
        </w:rPr>
      </w:pPr>
    </w:p>
    <w:p w:rsidR="00C126F1" w:rsidRPr="00C126F1" w:rsidRDefault="00C126F1" w:rsidP="00C126F1">
      <w:pPr>
        <w:jc w:val="center"/>
        <w:rPr>
          <w:noProof w:val="0"/>
          <w:szCs w:val="28"/>
        </w:rPr>
      </w:pP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Безвозмездные поступления на 2019 год</w:t>
      </w:r>
    </w:p>
    <w:p w:rsidR="00C126F1" w:rsidRPr="00C126F1" w:rsidRDefault="00C126F1" w:rsidP="00C126F1">
      <w:pPr>
        <w:ind w:firstLine="720"/>
        <w:rPr>
          <w:noProof w:val="0"/>
          <w:szCs w:val="28"/>
        </w:rPr>
      </w:pPr>
    </w:p>
    <w:tbl>
      <w:tblPr>
        <w:tblW w:w="9545" w:type="dxa"/>
        <w:tblInd w:w="103" w:type="dxa"/>
        <w:tblLook w:val="0000"/>
      </w:tblPr>
      <w:tblGrid>
        <w:gridCol w:w="3065"/>
        <w:gridCol w:w="4860"/>
        <w:gridCol w:w="1620"/>
      </w:tblGrid>
      <w:tr w:rsidR="00C126F1" w:rsidRPr="00C126F1" w:rsidTr="00FF6E44">
        <w:trPr>
          <w:trHeight w:val="83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Сумма,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тыс. руб.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000 2 00 00000 00 0000 000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227 505,0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000 2 02 00000 00 0000 000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227 575,8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000 2 02 10000 00 0000 150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123 309,1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065 2 02 15001 04 0001 150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поселений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598,5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065 2 02 15001 04 0002 150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Дотации бюджетам городских округов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81 689,6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065 2 02 15010 04 0000 150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41 021,0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000 2 02 02000 00 0000 150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4 745,1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065 2 02 29999 04 0075 150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бюджетам  городских округов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1 903,1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065 202 29999 04 0078 150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бюджетам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2 842,0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000 2 02 30000 00 0000 150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99 521,6</w:t>
            </w:r>
          </w:p>
        </w:tc>
      </w:tr>
    </w:tbl>
    <w:p w:rsidR="00C126F1" w:rsidRDefault="00C126F1" w:rsidP="00C126F1">
      <w:pPr>
        <w:ind w:firstLine="0"/>
        <w:rPr>
          <w:noProof w:val="0"/>
          <w:sz w:val="24"/>
          <w:szCs w:val="24"/>
        </w:rPr>
      </w:pPr>
      <w:r w:rsidRPr="00C126F1">
        <w:rPr>
          <w:noProof w:val="0"/>
          <w:sz w:val="24"/>
          <w:szCs w:val="24"/>
        </w:rPr>
        <w:br w:type="page"/>
      </w:r>
    </w:p>
    <w:p w:rsidR="00282D68" w:rsidRPr="00282D68" w:rsidRDefault="00282D68" w:rsidP="00282D68">
      <w:pPr>
        <w:ind w:firstLine="0"/>
        <w:jc w:val="center"/>
        <w:rPr>
          <w:noProof w:val="0"/>
          <w:szCs w:val="28"/>
        </w:rPr>
      </w:pPr>
      <w:r>
        <w:rPr>
          <w:noProof w:val="0"/>
          <w:szCs w:val="28"/>
        </w:rPr>
        <w:lastRenderedPageBreak/>
        <w:t>2</w:t>
      </w:r>
    </w:p>
    <w:p w:rsidR="00C126F1" w:rsidRPr="00C126F1" w:rsidRDefault="00C126F1" w:rsidP="00C126F1">
      <w:pPr>
        <w:ind w:firstLine="0"/>
        <w:rPr>
          <w:noProof w:val="0"/>
          <w:sz w:val="24"/>
          <w:szCs w:val="24"/>
        </w:rPr>
      </w:pPr>
    </w:p>
    <w:tbl>
      <w:tblPr>
        <w:tblW w:w="9545" w:type="dxa"/>
        <w:tblInd w:w="103" w:type="dxa"/>
        <w:tblLook w:val="0000"/>
      </w:tblPr>
      <w:tblGrid>
        <w:gridCol w:w="3065"/>
        <w:gridCol w:w="4860"/>
        <w:gridCol w:w="1620"/>
      </w:tblGrid>
      <w:tr w:rsidR="00C126F1" w:rsidRPr="00C126F1" w:rsidTr="00FF6E44">
        <w:trPr>
          <w:trHeight w:val="20"/>
          <w:tblHeader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065 2 02 35118 04 0000 150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207,3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065 2 02 30024 04 0001 150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54 206,4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065 2 02 30024 04 0003 150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221,6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065 2 02 30024 04 0008 150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213,0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065 2 02 30024 04 0009 150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065 2 02 30024 04 0010 150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214,8</w:t>
            </w:r>
          </w:p>
        </w:tc>
      </w:tr>
      <w:tr w:rsidR="00C126F1" w:rsidRPr="00C126F1" w:rsidTr="00FF6E44">
        <w:trPr>
          <w:trHeight w:val="2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065 2 02 30024 04 0011 150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224,9</w:t>
            </w:r>
          </w:p>
        </w:tc>
      </w:tr>
    </w:tbl>
    <w:p w:rsidR="00282D68" w:rsidRDefault="00282D68">
      <w:r>
        <w:br w:type="page"/>
      </w:r>
    </w:p>
    <w:p w:rsidR="00282D68" w:rsidRDefault="00282D68" w:rsidP="00282D68">
      <w:pPr>
        <w:ind w:firstLine="0"/>
        <w:jc w:val="center"/>
      </w:pPr>
      <w:r>
        <w:lastRenderedPageBreak/>
        <w:t>3</w:t>
      </w:r>
    </w:p>
    <w:p w:rsidR="00282D68" w:rsidRDefault="00282D68"/>
    <w:tbl>
      <w:tblPr>
        <w:tblW w:w="9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5"/>
        <w:gridCol w:w="4860"/>
        <w:gridCol w:w="1620"/>
      </w:tblGrid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065 2 02 30024 04 0012 150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209,2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065 2 02 30024 04 0014 150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065 2 02 30024 04 0015 150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212,8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065 2 02 30024 04 0016 150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065 2 02 30024 04 0027 150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065 2 02 03024 04 0028 150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частичное финансирование расходов на присмотр и уход за детьми дошкольного возраста в 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065 2 02 30024 04 0029 150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101,4</w:t>
            </w:r>
          </w:p>
        </w:tc>
      </w:tr>
    </w:tbl>
    <w:p w:rsidR="00282D68" w:rsidRDefault="00282D68" w:rsidP="00282D68">
      <w:pPr>
        <w:ind w:firstLine="0"/>
        <w:jc w:val="center"/>
      </w:pPr>
      <w:r>
        <w:lastRenderedPageBreak/>
        <w:t>4</w:t>
      </w:r>
    </w:p>
    <w:p w:rsidR="00282D68" w:rsidRDefault="00282D68"/>
    <w:tbl>
      <w:tblPr>
        <w:tblW w:w="9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5"/>
        <w:gridCol w:w="4860"/>
        <w:gridCol w:w="1620"/>
      </w:tblGrid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rPr>
                <w:noProof w:val="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065 2 02 30024 04 0037 150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36 543,5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065 2 02 30024 04 0039 150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065 2 02 30024 04 0040 150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бюджетам городских округов области на проведение мероприятий по отлову и содержанию безнадзорных животных</w:t>
            </w:r>
          </w:p>
        </w:tc>
        <w:tc>
          <w:tcPr>
            <w:tcW w:w="162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000 2 19 00000 00 0000 000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bCs/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-70,8</w:t>
            </w:r>
          </w:p>
        </w:tc>
      </w:tr>
      <w:tr w:rsidR="00FF6E44" w:rsidRPr="00C126F1" w:rsidTr="00282D68">
        <w:trPr>
          <w:trHeight w:val="20"/>
        </w:trPr>
        <w:tc>
          <w:tcPr>
            <w:tcW w:w="3065" w:type="dxa"/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065 2 19 60010 04 0000 150</w:t>
            </w:r>
          </w:p>
        </w:tc>
        <w:tc>
          <w:tcPr>
            <w:tcW w:w="4860" w:type="dxa"/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-70,8</w:t>
            </w:r>
          </w:p>
        </w:tc>
      </w:tr>
    </w:tbl>
    <w:p w:rsidR="00C126F1" w:rsidRPr="00C126F1" w:rsidRDefault="00C126F1" w:rsidP="00C126F1">
      <w:pPr>
        <w:ind w:firstLine="720"/>
        <w:rPr>
          <w:noProof w:val="0"/>
          <w:szCs w:val="28"/>
        </w:rPr>
      </w:pP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br w:type="page"/>
      </w:r>
      <w:r w:rsidRPr="00C126F1">
        <w:rPr>
          <w:rFonts w:ascii="Times New Roman CYR" w:hAnsi="Times New Roman CYR" w:cs="Times New Roman CYR"/>
          <w:noProof w:val="0"/>
          <w:szCs w:val="28"/>
        </w:rPr>
        <w:lastRenderedPageBreak/>
        <w:t>Приложение № 2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21 февраля 2019 года № 44-184</w:t>
      </w: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«</w:t>
      </w:r>
      <w:r w:rsidRPr="00C126F1">
        <w:rPr>
          <w:rFonts w:ascii="Times New Roman CYR" w:hAnsi="Times New Roman CYR" w:cs="Times New Roman CYR"/>
          <w:noProof w:val="0"/>
          <w:szCs w:val="28"/>
        </w:rPr>
        <w:t>Приложение № 6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25 декабря 2018 года № 42-172</w:t>
      </w:r>
    </w:p>
    <w:p w:rsidR="00C126F1" w:rsidRPr="00C126F1" w:rsidRDefault="00C126F1" w:rsidP="00C126F1">
      <w:pPr>
        <w:tabs>
          <w:tab w:val="left" w:pos="851"/>
          <w:tab w:val="left" w:pos="993"/>
        </w:tabs>
        <w:ind w:left="5103"/>
        <w:jc w:val="center"/>
        <w:rPr>
          <w:noProof w:val="0"/>
          <w:szCs w:val="28"/>
        </w:rPr>
      </w:pP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Ведомственная структура расходов бюджета</w:t>
      </w: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городского округа ЗАТО Светлый на 2019 год</w:t>
      </w:r>
    </w:p>
    <w:p w:rsidR="00C126F1" w:rsidRPr="00C126F1" w:rsidRDefault="00C126F1" w:rsidP="00C126F1">
      <w:pPr>
        <w:tabs>
          <w:tab w:val="left" w:pos="851"/>
          <w:tab w:val="left" w:pos="993"/>
        </w:tabs>
        <w:ind w:left="4536"/>
        <w:jc w:val="center"/>
        <w:rPr>
          <w:noProof w:val="0"/>
        </w:rPr>
      </w:pPr>
    </w:p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C126F1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Вид рас-хо-дов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C126F1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C126F1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C126F1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</w:tbl>
    <w:p w:rsidR="00FF6E44" w:rsidRDefault="00FF6E44">
      <w:r>
        <w:br w:type="page"/>
      </w:r>
    </w:p>
    <w:p w:rsidR="00FF6E44" w:rsidRDefault="00FF6E44" w:rsidP="00FF6E44">
      <w:pPr>
        <w:ind w:firstLine="0"/>
        <w:jc w:val="center"/>
      </w:pPr>
      <w:r>
        <w:lastRenderedPageBreak/>
        <w:t>2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064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660,0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7 961,5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7 933,9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7 933,9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11,3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11,3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FF6E44" w:rsidRPr="00C126F1" w:rsidTr="00FF6E44">
        <w:trPr>
          <w:trHeight w:val="2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</w:tbl>
    <w:p w:rsidR="00FF6E44" w:rsidRDefault="00FF6E44" w:rsidP="00FF6E44">
      <w:pPr>
        <w:ind w:firstLine="0"/>
        <w:jc w:val="center"/>
      </w:pPr>
      <w:r>
        <w:lastRenderedPageBreak/>
        <w:t>3</w:t>
      </w:r>
    </w:p>
    <w:p w:rsidR="00FF6E44" w:rsidRDefault="00FF6E44" w:rsidP="00FF6E44">
      <w:pPr>
        <w:ind w:firstLine="0"/>
        <w:jc w:val="center"/>
      </w:pPr>
    </w:p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315 244,8</w:t>
            </w:r>
          </w:p>
        </w:tc>
      </w:tr>
    </w:tbl>
    <w:p w:rsidR="00FF6E44" w:rsidRDefault="00FF6E44">
      <w:r>
        <w:br w:type="page"/>
      </w:r>
    </w:p>
    <w:p w:rsidR="00FF6E44" w:rsidRDefault="00FF6E44" w:rsidP="00FF6E44">
      <w:pPr>
        <w:ind w:firstLine="0"/>
        <w:jc w:val="center"/>
      </w:pPr>
      <w:r>
        <w:lastRenderedPageBreak/>
        <w:t>4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40 349,2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</w:tbl>
    <w:p w:rsidR="00FF6E44" w:rsidRDefault="00FF6E44">
      <w:r>
        <w:br w:type="page"/>
      </w:r>
    </w:p>
    <w:p w:rsidR="00FF6E44" w:rsidRDefault="00FF6E44" w:rsidP="00FF6E44">
      <w:pPr>
        <w:ind w:firstLine="0"/>
        <w:jc w:val="center"/>
      </w:pPr>
      <w:r>
        <w:lastRenderedPageBreak/>
        <w:t>5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402,9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11 381,1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10 091,2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10 071,2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10 071,2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9 857,8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9 857,8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196,1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196,1</w:t>
            </w:r>
          </w:p>
        </w:tc>
      </w:tr>
    </w:tbl>
    <w:p w:rsidR="00FF6E44" w:rsidRDefault="00FF6E44">
      <w:r>
        <w:br w:type="page"/>
      </w:r>
    </w:p>
    <w:p w:rsidR="00FF6E44" w:rsidRDefault="00FF6E44" w:rsidP="00FF6E44">
      <w:pPr>
        <w:ind w:firstLine="0"/>
        <w:jc w:val="center"/>
      </w:pPr>
      <w:r>
        <w:lastRenderedPageBreak/>
        <w:t>6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1 289,9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1 289,9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212,8</w:t>
            </w:r>
          </w:p>
        </w:tc>
      </w:tr>
    </w:tbl>
    <w:p w:rsidR="00FF6E44" w:rsidRDefault="00FF6E44">
      <w:r>
        <w:br w:type="page"/>
      </w:r>
    </w:p>
    <w:p w:rsidR="00FF6E44" w:rsidRDefault="00FF6E44" w:rsidP="00FF6E44">
      <w:pPr>
        <w:ind w:firstLine="0"/>
        <w:jc w:val="center"/>
      </w:pPr>
      <w:r>
        <w:lastRenderedPageBreak/>
        <w:t>7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224,9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216,7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216,7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213,0</w:t>
            </w:r>
          </w:p>
        </w:tc>
      </w:tr>
    </w:tbl>
    <w:p w:rsidR="00FF6E44" w:rsidRDefault="00FF6E44">
      <w:r>
        <w:br w:type="page"/>
      </w:r>
    </w:p>
    <w:p w:rsidR="00FF6E44" w:rsidRDefault="00BD4827" w:rsidP="00FF6E44">
      <w:pPr>
        <w:ind w:firstLine="0"/>
        <w:jc w:val="center"/>
      </w:pPr>
      <w:r>
        <w:lastRenderedPageBreak/>
        <w:t>8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14,4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14,4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221,6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23,0</w:t>
            </w:r>
          </w:p>
        </w:tc>
      </w:tr>
    </w:tbl>
    <w:p w:rsidR="00FF6E44" w:rsidRDefault="00FF6E44">
      <w:r>
        <w:br w:type="page"/>
      </w:r>
    </w:p>
    <w:p w:rsidR="00FF6E44" w:rsidRDefault="00BD4827" w:rsidP="00BD4827">
      <w:pPr>
        <w:ind w:firstLine="0"/>
        <w:jc w:val="center"/>
      </w:pPr>
      <w:r>
        <w:lastRenderedPageBreak/>
        <w:t>9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214,8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208,5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208,5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</w:tbl>
    <w:p w:rsidR="00FF6E44" w:rsidRDefault="00FF6E44">
      <w:r>
        <w:br w:type="page"/>
      </w:r>
    </w:p>
    <w:p w:rsidR="00FF6E44" w:rsidRDefault="00BD4827" w:rsidP="00BD4827">
      <w:pPr>
        <w:ind w:firstLine="0"/>
        <w:jc w:val="center"/>
      </w:pPr>
      <w:r>
        <w:lastRenderedPageBreak/>
        <w:t>10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27 062,8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</w:tbl>
    <w:p w:rsidR="00FF6E44" w:rsidRDefault="00FF6E44">
      <w:r>
        <w:br w:type="page"/>
      </w:r>
    </w:p>
    <w:p w:rsidR="00FF6E44" w:rsidRDefault="00BD4827" w:rsidP="00FF6E44">
      <w:pPr>
        <w:ind w:firstLine="0"/>
        <w:jc w:val="center"/>
      </w:pPr>
      <w:r>
        <w:lastRenderedPageBreak/>
        <w:t>11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16 902,0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16 438,9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16 438,9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11 193,5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11 193,5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5 030,2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5 030,2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215,2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215,2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217,8</w:t>
            </w:r>
          </w:p>
        </w:tc>
      </w:tr>
    </w:tbl>
    <w:p w:rsidR="00FF6E44" w:rsidRDefault="00FF6E44">
      <w:r>
        <w:br w:type="page"/>
      </w:r>
    </w:p>
    <w:p w:rsidR="00FF6E44" w:rsidRDefault="00BD4827" w:rsidP="00BD4827">
      <w:pPr>
        <w:ind w:firstLine="0"/>
        <w:jc w:val="center"/>
      </w:pPr>
      <w:r>
        <w:lastRenderedPageBreak/>
        <w:t>12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217,8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135,8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135,8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245,3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</w:tbl>
    <w:p w:rsidR="00FF6E44" w:rsidRDefault="00FF6E44">
      <w:r>
        <w:br w:type="page"/>
      </w:r>
    </w:p>
    <w:p w:rsidR="00FF6E44" w:rsidRDefault="000D766C" w:rsidP="000D766C">
      <w:pPr>
        <w:ind w:firstLine="0"/>
        <w:jc w:val="center"/>
      </w:pPr>
      <w:r>
        <w:lastRenderedPageBreak/>
        <w:t>13</w:t>
      </w:r>
    </w:p>
    <w:p w:rsidR="00FF6E44" w:rsidRDefault="00FF6E44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FF6E44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FF6E44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FF6E44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44" w:rsidRPr="00C126F1" w:rsidRDefault="00FF6E44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DD4EE8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</w:tbl>
    <w:p w:rsidR="00FF6E44" w:rsidRDefault="00FF6E44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14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3 668,6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15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6 135,6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6 135,6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16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17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183,7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183,7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18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6 345,0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6 266,3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«Комплексное развитие транспортной инфраструктуры городского округа ЗАТО Светлый Саратовской области» на 2019-2028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19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933,8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20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57 121,9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21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36 222,1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36 222,1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«Капитальный ремонт объектов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«Реконструкция объектов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22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9 343,0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4 733,1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23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2 660,8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8 097,7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24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549,6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549,6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25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33,5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33,5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187 771,8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82 161,5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81 905,9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667,7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26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79 872,7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43 335,8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18 534,3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18 534,3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24 065,4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24 065,4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736,1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736,1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36 536,9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36 247,4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36 247,4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27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289,5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289,5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101,8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101,8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107,4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107,4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28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29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30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68 168,9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67 831,8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65 108,4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2 723,4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31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32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32 962,7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32 222,1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1 201,6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33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1 617,1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34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35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округа ЗАТО Светлый на 2016–2020 г.г.»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181,2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148,8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36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DD4EE8" w:rsidRPr="00C126F1" w:rsidTr="00DD4EE8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</w:tbl>
    <w:p w:rsidR="00DD4EE8" w:rsidRDefault="00DD4EE8">
      <w:r>
        <w:br w:type="page"/>
      </w:r>
    </w:p>
    <w:p w:rsidR="00DD4EE8" w:rsidRDefault="000D766C" w:rsidP="000D766C">
      <w:pPr>
        <w:ind w:firstLine="0"/>
        <w:jc w:val="center"/>
      </w:pPr>
      <w:r>
        <w:lastRenderedPageBreak/>
        <w:t>37</w:t>
      </w:r>
    </w:p>
    <w:p w:rsidR="00DD4EE8" w:rsidRDefault="00DD4EE8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DD4EE8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DD4EE8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D4EE8" w:rsidRPr="00C126F1" w:rsidRDefault="00DD4EE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38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1 182,6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1 078,8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39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40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организации отдыха детей в каникулярное время»»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671,5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41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154,3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103,8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103,8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42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3 114,9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43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3 114,9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3 064,2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3 064,2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2 979,1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2 979,1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44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13 273,6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12 961,6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12 917,6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45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Основное мероприятие «Повышение оплаты труда отдельным категориям работников бюджетной сферы </w:t>
            </w:r>
            <w:r>
              <w:rPr>
                <w:noProof w:val="0"/>
                <w:sz w:val="24"/>
                <w:szCs w:val="24"/>
              </w:rPr>
              <w:br/>
            </w:r>
            <w:r w:rsidRPr="00C126F1">
              <w:rPr>
                <w:noProof w:val="0"/>
                <w:sz w:val="24"/>
                <w:szCs w:val="24"/>
              </w:rPr>
              <w:t xml:space="preserve">в целях реализации указов Президента Российской Федерации от 7 мая 2012 года </w:t>
            </w:r>
            <w:r>
              <w:rPr>
                <w:noProof w:val="0"/>
                <w:sz w:val="24"/>
                <w:szCs w:val="24"/>
              </w:rPr>
              <w:br/>
            </w:r>
            <w:r w:rsidRPr="00C126F1">
              <w:rPr>
                <w:noProof w:val="0"/>
                <w:sz w:val="24"/>
                <w:szCs w:val="24"/>
              </w:rPr>
              <w:t xml:space="preserve">№ 597 «О мероприятиях по реализации государственной социальной политики» и </w:t>
            </w:r>
            <w:r>
              <w:rPr>
                <w:noProof w:val="0"/>
                <w:sz w:val="24"/>
                <w:szCs w:val="24"/>
              </w:rPr>
              <w:br/>
            </w:r>
            <w:r w:rsidRPr="00C126F1">
              <w:rPr>
                <w:noProof w:val="0"/>
                <w:sz w:val="24"/>
                <w:szCs w:val="24"/>
              </w:rPr>
              <w:t xml:space="preserve">от 1 июня 2012 года № 761 </w:t>
            </w:r>
            <w:r>
              <w:rPr>
                <w:noProof w:val="0"/>
                <w:sz w:val="24"/>
                <w:szCs w:val="24"/>
              </w:rPr>
              <w:br/>
            </w:r>
            <w:r w:rsidRPr="00C126F1">
              <w:rPr>
                <w:noProof w:val="0"/>
                <w:sz w:val="24"/>
                <w:szCs w:val="24"/>
              </w:rPr>
              <w:t xml:space="preserve">«О Национальной стратегии действий в интересах детей </w:t>
            </w:r>
            <w:r>
              <w:rPr>
                <w:noProof w:val="0"/>
                <w:sz w:val="24"/>
                <w:szCs w:val="24"/>
              </w:rPr>
              <w:br/>
            </w:r>
            <w:r w:rsidRPr="00C126F1">
              <w:rPr>
                <w:noProof w:val="0"/>
                <w:sz w:val="24"/>
                <w:szCs w:val="24"/>
              </w:rPr>
              <w:t>на 2012-2017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1 375,2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46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5 425,2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763,0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47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702,2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702,2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4 662,2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4 655,3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48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49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4,3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50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51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52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77,4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77,4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53</w:t>
      </w:r>
    </w:p>
    <w:p w:rsidR="00833AB2" w:rsidRDefault="00833AB2"/>
    <w:tbl>
      <w:tblPr>
        <w:tblW w:w="9412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</w:tblGrid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15,8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4 471,0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4 471,0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  <w:tr w:rsidR="00833AB2" w:rsidRPr="00C126F1" w:rsidTr="00833AB2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</w:tbl>
    <w:p w:rsidR="00833AB2" w:rsidRDefault="00833AB2">
      <w:r>
        <w:br w:type="page"/>
      </w:r>
    </w:p>
    <w:p w:rsidR="00833AB2" w:rsidRDefault="000D766C" w:rsidP="000D766C">
      <w:pPr>
        <w:ind w:firstLine="0"/>
        <w:jc w:val="center"/>
      </w:pPr>
      <w:r>
        <w:lastRenderedPageBreak/>
        <w:t>54</w:t>
      </w:r>
    </w:p>
    <w:p w:rsidR="00833AB2" w:rsidRDefault="00833AB2"/>
    <w:tbl>
      <w:tblPr>
        <w:tblW w:w="10807" w:type="dxa"/>
        <w:tblLayout w:type="fixed"/>
        <w:tblLook w:val="0000"/>
      </w:tblPr>
      <w:tblGrid>
        <w:gridCol w:w="3691"/>
        <w:gridCol w:w="709"/>
        <w:gridCol w:w="679"/>
        <w:gridCol w:w="789"/>
        <w:gridCol w:w="1460"/>
        <w:gridCol w:w="761"/>
        <w:gridCol w:w="1323"/>
        <w:gridCol w:w="1395"/>
      </w:tblGrid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3 500,7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3 500,7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884,3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884,3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38,3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38,3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833AB2" w:rsidRPr="00C126F1" w:rsidTr="00FF6E44">
        <w:trPr>
          <w:gridAfter w:val="1"/>
          <w:wAfter w:w="1395" w:type="dxa"/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066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833AB2" w:rsidRPr="00C126F1" w:rsidTr="00FF6E44">
        <w:trPr>
          <w:trHeight w:val="20"/>
          <w:tblHeader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Итого: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3AB2" w:rsidRPr="00C126F1" w:rsidRDefault="00833AB2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323 866,3</w:t>
            </w:r>
          </w:p>
        </w:tc>
        <w:tc>
          <w:tcPr>
            <w:tcW w:w="1395" w:type="dxa"/>
          </w:tcPr>
          <w:p w:rsidR="00833AB2" w:rsidRPr="00C126F1" w:rsidRDefault="00833AB2" w:rsidP="00FF6E44">
            <w:pPr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»</w:t>
            </w:r>
          </w:p>
        </w:tc>
      </w:tr>
    </w:tbl>
    <w:p w:rsidR="00C126F1" w:rsidRPr="00C126F1" w:rsidRDefault="00C126F1" w:rsidP="00C126F1">
      <w:pPr>
        <w:rPr>
          <w:noProof w:val="0"/>
        </w:rPr>
      </w:pPr>
      <w:r w:rsidRPr="00C126F1">
        <w:rPr>
          <w:noProof w:val="0"/>
        </w:rPr>
        <w:br w:type="page"/>
      </w: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lastRenderedPageBreak/>
        <w:t>Приложение № 3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21 февраля 2019 года № 44-184</w:t>
      </w:r>
    </w:p>
    <w:p w:rsidR="00C126F1" w:rsidRPr="00C126F1" w:rsidRDefault="00C126F1" w:rsidP="00C126F1">
      <w:pPr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«Приложение № 8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25 декабря 2018 года № 42-172</w:t>
      </w:r>
    </w:p>
    <w:p w:rsidR="00C126F1" w:rsidRPr="00C126F1" w:rsidRDefault="00C126F1" w:rsidP="00C126F1">
      <w:pPr>
        <w:tabs>
          <w:tab w:val="left" w:pos="851"/>
          <w:tab w:val="left" w:pos="993"/>
        </w:tabs>
        <w:ind w:left="4536"/>
        <w:jc w:val="center"/>
        <w:rPr>
          <w:noProof w:val="0"/>
          <w:szCs w:val="28"/>
        </w:rPr>
      </w:pPr>
    </w:p>
    <w:p w:rsidR="00C126F1" w:rsidRPr="00C126F1" w:rsidRDefault="00C126F1" w:rsidP="00C126F1">
      <w:pPr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Распределение </w:t>
      </w:r>
    </w:p>
    <w:p w:rsidR="00C126F1" w:rsidRPr="00C126F1" w:rsidRDefault="00C126F1" w:rsidP="00C126F1">
      <w:pPr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городского округа ЗАТО Светлый</w:t>
      </w:r>
    </w:p>
    <w:p w:rsidR="00C126F1" w:rsidRPr="00C126F1" w:rsidRDefault="00C126F1" w:rsidP="00C126F1">
      <w:pPr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на 2019 год</w:t>
      </w:r>
      <w:r w:rsidRPr="00C126F1">
        <w:rPr>
          <w:noProof w:val="0"/>
          <w:szCs w:val="28"/>
        </w:rPr>
        <w:tab/>
      </w:r>
    </w:p>
    <w:p w:rsidR="00C126F1" w:rsidRPr="00C126F1" w:rsidRDefault="00C126F1" w:rsidP="00C126F1">
      <w:pPr>
        <w:jc w:val="center"/>
        <w:rPr>
          <w:noProof w:val="0"/>
          <w:spacing w:val="2"/>
          <w:shd w:val="clear" w:color="auto" w:fill="FFFFFF"/>
        </w:rPr>
      </w:pPr>
    </w:p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C126F1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Наименование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Раз-дел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Целевая статья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Вид рас-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хо-дов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Сумма, тыс. рублей</w:t>
            </w:r>
          </w:p>
        </w:tc>
      </w:tr>
      <w:tr w:rsidR="00C126F1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C126F1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48 954,4</w:t>
            </w:r>
          </w:p>
        </w:tc>
      </w:tr>
      <w:tr w:rsidR="00C126F1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  <w:tr w:rsidR="00C126F1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7120010000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26F1" w:rsidRPr="00C126F1" w:rsidRDefault="00C126F1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1 051,8</w:t>
            </w:r>
          </w:p>
        </w:tc>
      </w:tr>
    </w:tbl>
    <w:p w:rsidR="005417E9" w:rsidRDefault="005417E9">
      <w:r>
        <w:br w:type="page"/>
      </w:r>
    </w:p>
    <w:p w:rsidR="005417E9" w:rsidRDefault="000D766C" w:rsidP="000D766C">
      <w:pPr>
        <w:ind w:firstLine="0"/>
        <w:jc w:val="center"/>
      </w:pPr>
      <w:r>
        <w:lastRenderedPageBreak/>
        <w:t>2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1 062,9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11 381,1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10 091,2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10 071,2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10 071,2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9 857,8</w:t>
            </w:r>
          </w:p>
        </w:tc>
      </w:tr>
    </w:tbl>
    <w:p w:rsidR="005417E9" w:rsidRDefault="005417E9">
      <w:r>
        <w:br w:type="page"/>
      </w:r>
    </w:p>
    <w:p w:rsidR="005417E9" w:rsidRDefault="000D766C" w:rsidP="000D766C">
      <w:pPr>
        <w:ind w:firstLine="0"/>
        <w:jc w:val="center"/>
      </w:pPr>
      <w:r>
        <w:lastRenderedPageBreak/>
        <w:t>3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9 857,8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196,1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196,1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0600410200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1 289,9</w:t>
            </w:r>
          </w:p>
        </w:tc>
      </w:tr>
    </w:tbl>
    <w:p w:rsidR="005417E9" w:rsidRDefault="005417E9">
      <w:r>
        <w:br w:type="page"/>
      </w:r>
    </w:p>
    <w:p w:rsidR="005417E9" w:rsidRDefault="000D766C" w:rsidP="000D766C">
      <w:pPr>
        <w:ind w:firstLine="0"/>
        <w:jc w:val="center"/>
      </w:pPr>
      <w:r>
        <w:lastRenderedPageBreak/>
        <w:t>4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1 289,9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212,8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224,9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216,7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216,7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8,2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5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7920076400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213,0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14,4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14,4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221,6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198,6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6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7920076600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7920077E00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202,8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214,8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208,5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208,5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7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7920077Б00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7 945,2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7 933,9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7 933,9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Резервные фонды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финансовой стабильности бюджета городского округа ЗАТО Светлый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870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450,6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27 062,8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8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9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16 902,0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16 438,9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16 438,9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11 193,5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11 193,5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5 030,2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5 030,2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215,2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215,2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повышения имиджа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217,8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217,8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135,8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10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135,8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245,3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220,8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11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1405710000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12,1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12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3 668,6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3 622,3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7160010000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46,3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13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6 193,3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6 135,6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6 135,6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14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7920077Г00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207,1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183,7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183,7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23,4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23,4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</w:tbl>
    <w:p w:rsidR="005417E9" w:rsidRDefault="005417E9">
      <w:r>
        <w:br w:type="page"/>
      </w:r>
    </w:p>
    <w:p w:rsidR="005417E9" w:rsidRDefault="00667605" w:rsidP="00667605">
      <w:pPr>
        <w:ind w:firstLine="0"/>
        <w:jc w:val="center"/>
      </w:pPr>
      <w:r>
        <w:lastRenderedPageBreak/>
        <w:t>15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7140010000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6 345,0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7920077Д00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48,7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6 266,3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«Комплексное развитие транспортной инфраструктуры городского округа ЗАТО Светлый Саратовской области» на 2019-2028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</w:tbl>
    <w:p w:rsidR="005417E9" w:rsidRDefault="005417E9">
      <w:r>
        <w:br w:type="page"/>
      </w:r>
    </w:p>
    <w:p w:rsidR="005417E9" w:rsidRDefault="00F921BF" w:rsidP="00F921BF">
      <w:pPr>
        <w:ind w:firstLine="0"/>
        <w:jc w:val="center"/>
      </w:pPr>
      <w:r>
        <w:lastRenderedPageBreak/>
        <w:t>16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4 450,0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Повышение безопасности дорожного движения в городском округе ЗАТО Светлый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933,8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по обеспечению безопасности дорожного движения за счет средств муниципального дорожного фонда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559,2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по обеспечению безопасности дорожного движения за счет иных средств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374,6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</w:tbl>
    <w:p w:rsidR="005417E9" w:rsidRDefault="005417E9">
      <w:r>
        <w:br w:type="page"/>
      </w:r>
    </w:p>
    <w:p w:rsidR="005417E9" w:rsidRDefault="00F921BF" w:rsidP="00F921BF">
      <w:pPr>
        <w:ind w:firstLine="0"/>
        <w:jc w:val="center"/>
      </w:pPr>
      <w:r>
        <w:lastRenderedPageBreak/>
        <w:t>17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882,5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7130010900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57 121,9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Жилищное хозяйство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</w:tbl>
    <w:p w:rsidR="005417E9" w:rsidRDefault="005417E9">
      <w:r>
        <w:br w:type="page"/>
      </w:r>
    </w:p>
    <w:p w:rsidR="005417E9" w:rsidRDefault="00F921BF" w:rsidP="00F921BF">
      <w:pPr>
        <w:ind w:firstLine="0"/>
        <w:jc w:val="center"/>
      </w:pPr>
      <w:r>
        <w:lastRenderedPageBreak/>
        <w:t>18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7810010000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3 459,1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36 222,1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инженерной инфраструктуры городского округа ЗАТО Светлый» на 2019 – 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36 222,1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«Капитальный ремонт объектов инженерной инфраструктуры»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1801010000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26 147,0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«Реконструкция объектов инженерной инфраструктуры»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Бюджетные инвестиции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1803010000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10 075,1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Благоустройство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9 343,0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</w:tbl>
    <w:p w:rsidR="005417E9" w:rsidRDefault="005417E9">
      <w:r>
        <w:br w:type="page"/>
      </w:r>
    </w:p>
    <w:p w:rsidR="005417E9" w:rsidRDefault="00F921BF" w:rsidP="00F921BF">
      <w:pPr>
        <w:ind w:firstLine="0"/>
        <w:jc w:val="center"/>
      </w:pPr>
      <w:r>
        <w:lastRenderedPageBreak/>
        <w:t>19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4 609,9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Благоустройство территории городского округа ЗАТО Светлый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4 733,1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1 150,0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Озеленение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922,3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Организация прочих мероприятий по благоустройству городского округа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2 660,8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</w:tbl>
    <w:p w:rsidR="005417E9" w:rsidRDefault="005417E9">
      <w:r>
        <w:br w:type="page"/>
      </w:r>
    </w:p>
    <w:p w:rsidR="005417E9" w:rsidRDefault="00F921BF" w:rsidP="00F921BF">
      <w:pPr>
        <w:ind w:firstLine="0"/>
        <w:jc w:val="center"/>
      </w:pPr>
      <w:r>
        <w:lastRenderedPageBreak/>
        <w:t>20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2 460,8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17003S2110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8 097,7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300,0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</w:tbl>
    <w:p w:rsidR="005417E9" w:rsidRDefault="005417E9">
      <w:r>
        <w:br w:type="page"/>
      </w:r>
    </w:p>
    <w:p w:rsidR="005417E9" w:rsidRDefault="00F921BF" w:rsidP="00F921BF">
      <w:pPr>
        <w:ind w:firstLine="0"/>
        <w:jc w:val="center"/>
      </w:pPr>
      <w:r>
        <w:lastRenderedPageBreak/>
        <w:t>21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7 797,7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7 185,8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549,6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549,6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33,5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33,5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ОБРАЗОВАНИЕ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187 786,8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82 161,5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81 905,9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667,7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</w:tbl>
    <w:p w:rsidR="005417E9" w:rsidRDefault="005417E9">
      <w:r>
        <w:br w:type="page"/>
      </w:r>
    </w:p>
    <w:p w:rsidR="005417E9" w:rsidRDefault="00F921BF" w:rsidP="00F921BF">
      <w:pPr>
        <w:ind w:firstLine="0"/>
        <w:jc w:val="center"/>
      </w:pPr>
      <w:r>
        <w:lastRenderedPageBreak/>
        <w:t>22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66,8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79 872,7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43 335,8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18 534,3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18 534,3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24 065,4</w:t>
            </w:r>
          </w:p>
        </w:tc>
      </w:tr>
    </w:tbl>
    <w:p w:rsidR="005417E9" w:rsidRDefault="005417E9">
      <w:r>
        <w:br w:type="page"/>
      </w:r>
    </w:p>
    <w:p w:rsidR="005417E9" w:rsidRDefault="00F921BF" w:rsidP="00F921BF">
      <w:pPr>
        <w:ind w:firstLine="0"/>
        <w:jc w:val="center"/>
      </w:pPr>
      <w:r>
        <w:lastRenderedPageBreak/>
        <w:t>23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24 065,4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736,1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736,1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36 536,9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36 247,4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36 247,4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289,5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289,5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209,2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209,2</w:t>
            </w:r>
          </w:p>
        </w:tc>
      </w:tr>
    </w:tbl>
    <w:p w:rsidR="005417E9" w:rsidRDefault="005417E9">
      <w:r>
        <w:br w:type="page"/>
      </w:r>
    </w:p>
    <w:p w:rsidR="005417E9" w:rsidRDefault="00F921BF" w:rsidP="00F921BF">
      <w:pPr>
        <w:ind w:firstLine="0"/>
        <w:jc w:val="center"/>
      </w:pPr>
      <w:r>
        <w:lastRenderedPageBreak/>
        <w:t>24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101,8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101,8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107,4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0201777800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107,4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0201876900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261,8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5417E9" w:rsidRPr="00C126F1" w:rsidTr="005417E9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</w:tbl>
    <w:p w:rsidR="005417E9" w:rsidRDefault="005417E9">
      <w:r>
        <w:br w:type="page"/>
      </w:r>
    </w:p>
    <w:p w:rsidR="005417E9" w:rsidRDefault="00F921BF" w:rsidP="00F921BF">
      <w:pPr>
        <w:ind w:firstLine="0"/>
        <w:jc w:val="center"/>
      </w:pPr>
      <w:r>
        <w:lastRenderedPageBreak/>
        <w:t>25</w:t>
      </w:r>
    </w:p>
    <w:p w:rsidR="005417E9" w:rsidRDefault="005417E9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5417E9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0201910000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894,5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166,1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  <w:tr w:rsidR="005417E9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17E9" w:rsidRPr="00C126F1" w:rsidRDefault="005417E9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1,2</w:t>
            </w:r>
          </w:p>
        </w:tc>
      </w:tr>
    </w:tbl>
    <w:p w:rsidR="00EB3AF8" w:rsidRDefault="00EB3AF8">
      <w:r>
        <w:br w:type="page"/>
      </w:r>
    </w:p>
    <w:p w:rsidR="00EB3AF8" w:rsidRDefault="00F921BF" w:rsidP="00F921BF">
      <w:pPr>
        <w:ind w:firstLine="0"/>
        <w:jc w:val="center"/>
      </w:pPr>
      <w:r>
        <w:lastRenderedPageBreak/>
        <w:t>26</w:t>
      </w:r>
    </w:p>
    <w:p w:rsidR="00EB3AF8" w:rsidRDefault="00EB3AF8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88,3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Общее образование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68 168,9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67 831,8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65 108,4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10 909,2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54 199,2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2 723,4</w:t>
            </w:r>
          </w:p>
        </w:tc>
      </w:tr>
    </w:tbl>
    <w:p w:rsidR="00EB3AF8" w:rsidRDefault="00EB3AF8">
      <w:r>
        <w:br w:type="page"/>
      </w:r>
    </w:p>
    <w:p w:rsidR="00EB3AF8" w:rsidRDefault="00F921BF" w:rsidP="00F921BF">
      <w:pPr>
        <w:ind w:firstLine="0"/>
        <w:jc w:val="center"/>
      </w:pPr>
      <w:r>
        <w:lastRenderedPageBreak/>
        <w:t>27</w:t>
      </w:r>
    </w:p>
    <w:p w:rsidR="00EB3AF8" w:rsidRDefault="00EB3AF8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молоком обучающихся 1 – 4-х классов в общеобразовательных организациях»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1 423,0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1 300,4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  <w:tr w:rsidR="00EB3AF8" w:rsidRPr="00C126F1" w:rsidTr="00EB3AF8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200,3</w:t>
            </w:r>
          </w:p>
        </w:tc>
      </w:tr>
    </w:tbl>
    <w:p w:rsidR="00EB3AF8" w:rsidRDefault="00EB3AF8">
      <w:r>
        <w:br w:type="page"/>
      </w:r>
    </w:p>
    <w:p w:rsidR="00EB3AF8" w:rsidRDefault="00F921BF" w:rsidP="00F921BF">
      <w:pPr>
        <w:ind w:firstLine="0"/>
        <w:jc w:val="center"/>
      </w:pPr>
      <w:r>
        <w:lastRenderedPageBreak/>
        <w:t>28</w:t>
      </w:r>
    </w:p>
    <w:p w:rsidR="00EB3AF8" w:rsidRDefault="00EB3AF8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80,1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56,7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32 962,7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32 222,1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1 201,6</w:t>
            </w:r>
          </w:p>
        </w:tc>
      </w:tr>
      <w:tr w:rsidR="00EB3AF8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AF8" w:rsidRPr="00C126F1" w:rsidRDefault="00EB3AF8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</w:tbl>
    <w:p w:rsidR="000E0F65" w:rsidRDefault="000E0F65">
      <w:r>
        <w:br w:type="page"/>
      </w:r>
    </w:p>
    <w:p w:rsidR="000E0F65" w:rsidRDefault="00F921BF" w:rsidP="00F921BF">
      <w:pPr>
        <w:ind w:firstLine="0"/>
        <w:jc w:val="center"/>
      </w:pPr>
      <w:r>
        <w:lastRenderedPageBreak/>
        <w:t>29</w:t>
      </w:r>
    </w:p>
    <w:p w:rsidR="000E0F65" w:rsidRDefault="000E0F65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0200672300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1 081,5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02006S2300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120,1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1 617,1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1 536,3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</w:tbl>
    <w:p w:rsidR="000E0F65" w:rsidRDefault="000E0F65">
      <w:r>
        <w:br w:type="page"/>
      </w:r>
    </w:p>
    <w:p w:rsidR="000E0F65" w:rsidRDefault="00F921BF" w:rsidP="00F921BF">
      <w:pPr>
        <w:ind w:firstLine="0"/>
        <w:jc w:val="center"/>
      </w:pPr>
      <w:r>
        <w:lastRenderedPageBreak/>
        <w:t>30</w:t>
      </w:r>
    </w:p>
    <w:p w:rsidR="000E0F65" w:rsidRDefault="000E0F65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02007S2500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80,8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29 403,4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300,3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</w:tbl>
    <w:p w:rsidR="000E0F65" w:rsidRDefault="000E0F65">
      <w:r>
        <w:br w:type="page"/>
      </w:r>
    </w:p>
    <w:p w:rsidR="000E0F65" w:rsidRDefault="00F921BF" w:rsidP="00F921BF">
      <w:pPr>
        <w:ind w:firstLine="0"/>
        <w:jc w:val="center"/>
      </w:pPr>
      <w:r>
        <w:lastRenderedPageBreak/>
        <w:t>31</w:t>
      </w:r>
    </w:p>
    <w:p w:rsidR="000E0F65" w:rsidRDefault="000E0F65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65,2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375,1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196,2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148,8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62,0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</w:tbl>
    <w:p w:rsidR="000E0F65" w:rsidRDefault="000E0F65">
      <w:r>
        <w:br w:type="page"/>
      </w:r>
    </w:p>
    <w:p w:rsidR="000E0F65" w:rsidRDefault="00F921BF" w:rsidP="00F921BF">
      <w:pPr>
        <w:ind w:firstLine="0"/>
        <w:jc w:val="center"/>
      </w:pPr>
      <w:r>
        <w:lastRenderedPageBreak/>
        <w:t>32</w:t>
      </w:r>
    </w:p>
    <w:p w:rsidR="000E0F65" w:rsidRDefault="000E0F65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56,8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</w:tbl>
    <w:p w:rsidR="000E0F65" w:rsidRDefault="000E0F65">
      <w:r>
        <w:br w:type="page"/>
      </w:r>
    </w:p>
    <w:p w:rsidR="000E0F65" w:rsidRDefault="00F921BF" w:rsidP="00F921BF">
      <w:pPr>
        <w:ind w:firstLine="0"/>
        <w:jc w:val="center"/>
      </w:pPr>
      <w:r>
        <w:lastRenderedPageBreak/>
        <w:t>33</w:t>
      </w:r>
    </w:p>
    <w:p w:rsidR="000E0F65" w:rsidRDefault="000E0F65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2,4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10,0</w:t>
            </w:r>
          </w:p>
        </w:tc>
      </w:tr>
    </w:tbl>
    <w:p w:rsidR="000E0F65" w:rsidRDefault="000E0F65">
      <w:r>
        <w:br w:type="page"/>
      </w:r>
    </w:p>
    <w:p w:rsidR="000E0F65" w:rsidRDefault="00F921BF" w:rsidP="00F921BF">
      <w:pPr>
        <w:ind w:firstLine="0"/>
        <w:jc w:val="center"/>
      </w:pPr>
      <w:r>
        <w:lastRenderedPageBreak/>
        <w:t>34</w:t>
      </w:r>
    </w:p>
    <w:p w:rsidR="000E0F65" w:rsidRDefault="000E0F65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20,0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Молодежная политика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1 182,6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1 078,8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0200510000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3,2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и проведение мероприятий с обучающимися муниципальных учреждений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232,2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0E0F65" w:rsidRPr="00C126F1" w:rsidTr="000E0F65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</w:tbl>
    <w:p w:rsidR="000E0F65" w:rsidRDefault="000E0F65">
      <w:r>
        <w:br w:type="page"/>
      </w:r>
    </w:p>
    <w:p w:rsidR="000E0F65" w:rsidRDefault="00F921BF" w:rsidP="00F921BF">
      <w:pPr>
        <w:ind w:firstLine="0"/>
        <w:jc w:val="center"/>
      </w:pPr>
      <w:r>
        <w:lastRenderedPageBreak/>
        <w:t>35</w:t>
      </w:r>
    </w:p>
    <w:p w:rsidR="000E0F65" w:rsidRDefault="000E0F65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173,5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13,7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45,0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13,6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0E0F65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0F65" w:rsidRPr="00C126F1" w:rsidRDefault="000E0F65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36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0202720000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организации отдыха детей в каникулярное время»»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671,5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418,0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0204130000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191,9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154,3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37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55,1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0204330000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99,2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103,8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103,8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12,5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38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0822410000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3 114,9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3 114,9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3 064,2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3 064,2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2 979,1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2 979,1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85,1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39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85,1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50,7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45,7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0202577300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13 273,6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Культура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12 961,6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40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12 917,6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1000360000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11 542,4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1 375,2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1000472500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1 305,8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10004S2500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69,4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41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1500160000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44,0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312,0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5 426,5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763,0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жильем молодых семей» на 2016-2020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«Выдача молодой семье в установленном порядке свидетельств на приобретение жилого помещения»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42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12012L4970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43,2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719,8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17,6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702,2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7920077В00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702,2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Охрана семьи и детства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4 663,5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образования городского округа ЗАТО Светлый» на 2019-2021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4 655,3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43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0201476700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0201777900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4 631,9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44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0202477000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0202820000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45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0600110200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0700310000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46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ЗАТО Светлый» на 2019 – 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1,1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7710010000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47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7910051180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Массовый спорт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232,0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138,8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93,2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48</w:t>
      </w:r>
    </w:p>
    <w:p w:rsidR="00BD4827" w:rsidRDefault="00BD4827"/>
    <w:tbl>
      <w:tblPr>
        <w:tblW w:w="9325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</w:tblGrid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77,4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0811410000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15,8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4 471,0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4 471,0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1500110000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10,2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2019 – 2021 годы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  <w:tr w:rsidR="00BD4827" w:rsidRPr="00C126F1" w:rsidTr="00BD4827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</w:tbl>
    <w:p w:rsidR="00BD4827" w:rsidRDefault="00BD4827">
      <w:r>
        <w:br w:type="page"/>
      </w:r>
    </w:p>
    <w:p w:rsidR="00BD4827" w:rsidRDefault="00F921BF" w:rsidP="00F921BF">
      <w:pPr>
        <w:ind w:firstLine="0"/>
        <w:jc w:val="center"/>
      </w:pPr>
      <w:r>
        <w:lastRenderedPageBreak/>
        <w:t>49</w:t>
      </w:r>
    </w:p>
    <w:p w:rsidR="00BD4827" w:rsidRDefault="00BD4827"/>
    <w:tbl>
      <w:tblPr>
        <w:tblW w:w="10720" w:type="dxa"/>
        <w:tblInd w:w="98" w:type="dxa"/>
        <w:tblLook w:val="0000"/>
      </w:tblPr>
      <w:tblGrid>
        <w:gridCol w:w="3947"/>
        <w:gridCol w:w="826"/>
        <w:gridCol w:w="806"/>
        <w:gridCol w:w="1460"/>
        <w:gridCol w:w="891"/>
        <w:gridCol w:w="1395"/>
        <w:gridCol w:w="1395"/>
      </w:tblGrid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0D766C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6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4 423,3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3 500,7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3 500,7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884,3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884,3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38,3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1600110000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850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38,3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2000000000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Основное мероприятие «Профилактические мероприятия»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2000200000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BD4827" w:rsidRPr="00C126F1" w:rsidTr="00FF6E44">
        <w:trPr>
          <w:gridAfter w:val="1"/>
          <w:wAfter w:w="1395" w:type="dxa"/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2000210000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240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37,5</w:t>
            </w:r>
          </w:p>
        </w:tc>
      </w:tr>
      <w:tr w:rsidR="00BD4827" w:rsidRPr="00C126F1" w:rsidTr="00FF6E44">
        <w:trPr>
          <w:trHeight w:val="330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 Итого: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4827" w:rsidRPr="00C126F1" w:rsidRDefault="00BD4827" w:rsidP="00C126F1">
            <w:pPr>
              <w:ind w:firstLine="0"/>
              <w:jc w:val="right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323 866,3</w:t>
            </w:r>
          </w:p>
        </w:tc>
        <w:tc>
          <w:tcPr>
            <w:tcW w:w="1395" w:type="dxa"/>
          </w:tcPr>
          <w:p w:rsidR="00BD4827" w:rsidRPr="00C126F1" w:rsidRDefault="00BD4827" w:rsidP="00FF6E44">
            <w:pPr>
              <w:rPr>
                <w:noProof w:val="0"/>
              </w:rPr>
            </w:pPr>
            <w:r w:rsidRPr="00C126F1">
              <w:rPr>
                <w:noProof w:val="0"/>
              </w:rPr>
              <w:t>»</w:t>
            </w:r>
          </w:p>
        </w:tc>
      </w:tr>
    </w:tbl>
    <w:p w:rsidR="00C126F1" w:rsidRPr="00C126F1" w:rsidRDefault="00C126F1" w:rsidP="00C126F1">
      <w:pPr>
        <w:rPr>
          <w:noProof w:val="0"/>
        </w:rPr>
      </w:pPr>
      <w:r w:rsidRPr="00C126F1">
        <w:rPr>
          <w:noProof w:val="0"/>
        </w:rPr>
        <w:br w:type="page"/>
      </w:r>
    </w:p>
    <w:p w:rsidR="00C126F1" w:rsidRPr="00C126F1" w:rsidRDefault="00C126F1" w:rsidP="00C126F1">
      <w:pPr>
        <w:autoSpaceDE w:val="0"/>
        <w:ind w:left="3969" w:firstLine="0"/>
        <w:jc w:val="center"/>
        <w:rPr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lastRenderedPageBreak/>
        <w:t>Приложение № 4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 xml:space="preserve">к решению Муниципального собрания 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21 февраля 2019 года № 44-184</w:t>
      </w:r>
    </w:p>
    <w:p w:rsidR="00C126F1" w:rsidRPr="00C126F1" w:rsidRDefault="00C126F1" w:rsidP="00C126F1">
      <w:pPr>
        <w:tabs>
          <w:tab w:val="left" w:pos="851"/>
          <w:tab w:val="left" w:pos="993"/>
        </w:tabs>
        <w:ind w:left="3969" w:firstLine="0"/>
        <w:jc w:val="center"/>
        <w:rPr>
          <w:noProof w:val="0"/>
          <w:szCs w:val="28"/>
        </w:rPr>
      </w:pPr>
    </w:p>
    <w:p w:rsidR="00C126F1" w:rsidRPr="00C126F1" w:rsidRDefault="00C126F1" w:rsidP="00C126F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noProof w:val="0"/>
          <w:szCs w:val="28"/>
        </w:rPr>
        <w:t>«</w:t>
      </w:r>
      <w:r w:rsidRPr="00C126F1">
        <w:rPr>
          <w:rFonts w:ascii="Times New Roman CYR" w:hAnsi="Times New Roman CYR" w:cs="Times New Roman CYR"/>
          <w:noProof w:val="0"/>
          <w:szCs w:val="28"/>
        </w:rPr>
        <w:t>Приложение № 10</w:t>
      </w:r>
    </w:p>
    <w:p w:rsidR="00C126F1" w:rsidRPr="00C126F1" w:rsidRDefault="00C126F1" w:rsidP="00C126F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к решению Муниципального собрания</w:t>
      </w:r>
    </w:p>
    <w:p w:rsidR="00C126F1" w:rsidRPr="00C126F1" w:rsidRDefault="00C126F1" w:rsidP="00C126F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городского округа ЗАТО Светлый</w:t>
      </w:r>
    </w:p>
    <w:p w:rsidR="00C126F1" w:rsidRPr="00C126F1" w:rsidRDefault="00C126F1" w:rsidP="00C126F1">
      <w:pPr>
        <w:autoSpaceDE w:val="0"/>
        <w:autoSpaceDN w:val="0"/>
        <w:adjustRightInd w:val="0"/>
        <w:ind w:left="3969" w:firstLine="0"/>
        <w:jc w:val="center"/>
        <w:rPr>
          <w:rFonts w:ascii="Times New Roman CYR" w:hAnsi="Times New Roman CYR" w:cs="Times New Roman CYR"/>
          <w:noProof w:val="0"/>
          <w:szCs w:val="28"/>
        </w:rPr>
      </w:pPr>
      <w:r w:rsidRPr="00C126F1">
        <w:rPr>
          <w:rFonts w:ascii="Times New Roman CYR" w:hAnsi="Times New Roman CYR" w:cs="Times New Roman CYR"/>
          <w:noProof w:val="0"/>
          <w:szCs w:val="28"/>
        </w:rPr>
        <w:t>от 25 декабря 2018 года № 42-172</w:t>
      </w:r>
    </w:p>
    <w:p w:rsidR="00C126F1" w:rsidRPr="00C126F1" w:rsidRDefault="00C126F1" w:rsidP="00C126F1">
      <w:pPr>
        <w:tabs>
          <w:tab w:val="left" w:pos="7110"/>
        </w:tabs>
        <w:rPr>
          <w:noProof w:val="0"/>
          <w:szCs w:val="28"/>
        </w:rPr>
      </w:pP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 xml:space="preserve">Источники внутреннего финансирования дефицита </w:t>
      </w: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 xml:space="preserve">бюджета городского округа ЗАТО Светлый на 2019 год </w:t>
      </w:r>
    </w:p>
    <w:p w:rsidR="00C126F1" w:rsidRPr="00C126F1" w:rsidRDefault="00C126F1" w:rsidP="00C126F1">
      <w:pPr>
        <w:jc w:val="center"/>
        <w:rPr>
          <w:noProof w:val="0"/>
          <w:szCs w:val="28"/>
        </w:rPr>
      </w:pPr>
      <w:r w:rsidRPr="00C126F1">
        <w:rPr>
          <w:noProof w:val="0"/>
          <w:szCs w:val="28"/>
        </w:rPr>
        <w:t>и плановый период 2020 и 2021 годов</w:t>
      </w:r>
    </w:p>
    <w:p w:rsidR="00C126F1" w:rsidRPr="00C126F1" w:rsidRDefault="00C126F1" w:rsidP="00C126F1">
      <w:pPr>
        <w:jc w:val="center"/>
        <w:rPr>
          <w:noProof w:val="0"/>
          <w:szCs w:val="28"/>
        </w:rPr>
      </w:pPr>
    </w:p>
    <w:p w:rsidR="00C126F1" w:rsidRPr="00C126F1" w:rsidRDefault="00C126F1" w:rsidP="00C126F1">
      <w:pPr>
        <w:ind w:right="395"/>
        <w:jc w:val="right"/>
        <w:rPr>
          <w:noProof w:val="0"/>
        </w:rPr>
      </w:pPr>
      <w:r w:rsidRPr="00C126F1">
        <w:rPr>
          <w:noProof w:val="0"/>
        </w:rPr>
        <w:t>тыс. руб.</w:t>
      </w:r>
    </w:p>
    <w:tbl>
      <w:tblPr>
        <w:tblW w:w="1059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710"/>
        <w:gridCol w:w="3060"/>
        <w:gridCol w:w="1136"/>
        <w:gridCol w:w="1210"/>
        <w:gridCol w:w="1080"/>
        <w:gridCol w:w="1395"/>
      </w:tblGrid>
      <w:tr w:rsidR="00C126F1" w:rsidRPr="00C126F1" w:rsidTr="00FF6E44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Наименование источника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Сумма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на 2019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год,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тыс. руб.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Сумма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на 2020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год,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Сумма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на 2021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 xml:space="preserve">год, </w:t>
            </w:r>
          </w:p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тыс. руб.</w:t>
            </w:r>
          </w:p>
        </w:tc>
      </w:tr>
      <w:tr w:rsidR="00C126F1" w:rsidRPr="00C126F1" w:rsidTr="00FF6E44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5</w:t>
            </w:r>
          </w:p>
        </w:tc>
      </w:tr>
      <w:tr w:rsidR="00C126F1" w:rsidRPr="00C126F1" w:rsidTr="00FF6E44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01 00 000000 0000 000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34 399,0</w:t>
            </w:r>
            <w:r w:rsidRPr="00C126F1">
              <w:rPr>
                <w:rStyle w:val="afa"/>
                <w:noProof w:val="0"/>
                <w:sz w:val="24"/>
                <w:szCs w:val="24"/>
              </w:rPr>
              <w:footnoteReference w:id="2"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</w:tr>
      <w:tr w:rsidR="00C126F1" w:rsidRPr="00C126F1" w:rsidTr="00FF6E44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01 05 000000 0000 000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34 399,0</w:t>
            </w:r>
            <w:r w:rsidRPr="00C126F1">
              <w:rPr>
                <w:bCs/>
                <w:noProof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</w:tr>
      <w:tr w:rsidR="00C126F1" w:rsidRPr="00C126F1" w:rsidTr="00FF6E44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01 05 000000 0000 600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34 399,0</w:t>
            </w:r>
            <w:r w:rsidRPr="00C126F1">
              <w:rPr>
                <w:rStyle w:val="afa"/>
                <w:noProof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</w:tr>
      <w:tr w:rsidR="00C126F1" w:rsidRPr="00C126F1" w:rsidTr="00FF6E44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01 05 020000 0000 600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34 399,0</w:t>
            </w:r>
            <w:r w:rsidRPr="00C126F1">
              <w:rPr>
                <w:rStyle w:val="afa"/>
                <w:noProof w:val="0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</w:tr>
      <w:tr w:rsidR="00C126F1" w:rsidRPr="00C126F1" w:rsidTr="00FF6E44">
        <w:trPr>
          <w:gridAfter w:val="1"/>
          <w:wAfter w:w="1395" w:type="dxa"/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01 05 020100 0000 610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34 399,0</w:t>
            </w:r>
            <w:r w:rsidRPr="00C126F1">
              <w:rPr>
                <w:bCs/>
                <w:noProof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</w:tr>
      <w:tr w:rsidR="00C126F1" w:rsidRPr="00C126F1" w:rsidTr="00FF6E44">
        <w:trPr>
          <w:trHeight w:val="1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01 05 020104 0000 610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bCs/>
                <w:noProof w:val="0"/>
                <w:sz w:val="24"/>
                <w:szCs w:val="24"/>
              </w:rPr>
              <w:t>34 399,0</w:t>
            </w:r>
            <w:r w:rsidRPr="00C126F1">
              <w:rPr>
                <w:bCs/>
                <w:noProof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F1" w:rsidRPr="00C126F1" w:rsidRDefault="00C126F1" w:rsidP="00C126F1">
            <w:pPr>
              <w:ind w:firstLine="0"/>
              <w:jc w:val="center"/>
              <w:rPr>
                <w:noProof w:val="0"/>
                <w:sz w:val="24"/>
                <w:szCs w:val="24"/>
              </w:rPr>
            </w:pPr>
            <w:r w:rsidRPr="00C126F1">
              <w:rPr>
                <w:noProof w:val="0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C126F1" w:rsidRPr="00C126F1" w:rsidRDefault="00C126F1" w:rsidP="00FF6E44">
            <w:pPr>
              <w:rPr>
                <w:noProof w:val="0"/>
              </w:rPr>
            </w:pPr>
          </w:p>
        </w:tc>
      </w:tr>
    </w:tbl>
    <w:p w:rsidR="00C126F1" w:rsidRPr="00C126F1" w:rsidRDefault="00C126F1" w:rsidP="00C126F1">
      <w:pPr>
        <w:rPr>
          <w:noProof w:val="0"/>
        </w:rPr>
      </w:pPr>
    </w:p>
    <w:p w:rsidR="00C126F1" w:rsidRPr="00C126F1" w:rsidRDefault="00C126F1" w:rsidP="00C126F1">
      <w:pPr>
        <w:tabs>
          <w:tab w:val="left" w:pos="4678"/>
        </w:tabs>
        <w:rPr>
          <w:noProof w:val="0"/>
        </w:rPr>
      </w:pPr>
    </w:p>
    <w:p w:rsidR="00C126F1" w:rsidRPr="00C126F1" w:rsidRDefault="00C126F1" w:rsidP="00C126F1">
      <w:pPr>
        <w:rPr>
          <w:noProof w:val="0"/>
        </w:rPr>
      </w:pPr>
    </w:p>
    <w:p w:rsidR="00C126F1" w:rsidRPr="00C126F1" w:rsidRDefault="00C126F1" w:rsidP="00C126F1">
      <w:pPr>
        <w:jc w:val="center"/>
        <w:rPr>
          <w:noProof w:val="0"/>
        </w:rPr>
      </w:pPr>
      <w:r w:rsidRPr="00C126F1">
        <w:rPr>
          <w:noProof w:val="0"/>
        </w:rPr>
        <w:t xml:space="preserve"> </w:t>
      </w:r>
    </w:p>
    <w:p w:rsidR="00C126F1" w:rsidRPr="00C126F1" w:rsidRDefault="00C126F1" w:rsidP="00C126F1">
      <w:pPr>
        <w:ind w:firstLine="720"/>
        <w:rPr>
          <w:noProof w:val="0"/>
          <w:szCs w:val="28"/>
        </w:rPr>
      </w:pPr>
    </w:p>
    <w:p w:rsidR="00244B20" w:rsidRPr="00C126F1" w:rsidRDefault="00244B20" w:rsidP="00BC7994">
      <w:pPr>
        <w:autoSpaceDE w:val="0"/>
        <w:autoSpaceDN w:val="0"/>
        <w:adjustRightInd w:val="0"/>
        <w:ind w:left="4536" w:firstLine="0"/>
        <w:jc w:val="center"/>
        <w:rPr>
          <w:noProof w:val="0"/>
        </w:rPr>
      </w:pPr>
    </w:p>
    <w:p w:rsidR="00244B20" w:rsidRPr="00C126F1" w:rsidRDefault="00244B20" w:rsidP="00C126F1">
      <w:pPr>
        <w:autoSpaceDE w:val="0"/>
        <w:autoSpaceDN w:val="0"/>
        <w:adjustRightInd w:val="0"/>
        <w:ind w:firstLine="0"/>
        <w:rPr>
          <w:noProof w:val="0"/>
        </w:rPr>
      </w:pPr>
    </w:p>
    <w:sectPr w:rsidR="00244B20" w:rsidRPr="00C126F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43D" w:rsidRDefault="00F3543D">
      <w:r>
        <w:separator/>
      </w:r>
    </w:p>
  </w:endnote>
  <w:endnote w:type="continuationSeparator" w:id="1">
    <w:p w:rsidR="00F3543D" w:rsidRDefault="00F3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6C" w:rsidRPr="003E03FC" w:rsidRDefault="000D766C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43D" w:rsidRDefault="00F3543D">
      <w:r>
        <w:separator/>
      </w:r>
    </w:p>
  </w:footnote>
  <w:footnote w:type="continuationSeparator" w:id="1">
    <w:p w:rsidR="00F3543D" w:rsidRDefault="00F3543D">
      <w:r>
        <w:continuationSeparator/>
      </w:r>
    </w:p>
  </w:footnote>
  <w:footnote w:id="2">
    <w:p w:rsidR="000D766C" w:rsidRDefault="000D766C" w:rsidP="00C126F1">
      <w:pPr>
        <w:pStyle w:val="af8"/>
      </w:pPr>
      <w:r>
        <w:rPr>
          <w:rStyle w:val="afa"/>
        </w:rPr>
        <w:footnoteRef/>
      </w:r>
      <w:r>
        <w:t xml:space="preserve">  </w:t>
      </w:r>
      <w:r w:rsidRPr="00DA3915">
        <w:t xml:space="preserve">из </w:t>
      </w:r>
      <w:r w:rsidRPr="003123DD">
        <w:t>них 3508500</w:t>
      </w:r>
      <w:r>
        <w:t xml:space="preserve">,94 руб. </w:t>
      </w:r>
      <w:r w:rsidRPr="00DA3915">
        <w:t>на выполнение условий Соглашения об эффективном использовании межбюджетных трансфертов, выделяемых из федерального бюджета бюджету Саратовской области для предоставления бюджету городского округа закрытого административно – территориального образования</w:t>
      </w:r>
      <w:r>
        <w:t xml:space="preserve"> </w:t>
      </w:r>
      <w:r w:rsidRPr="00DA3915">
        <w:t>Светлый Саратовской области дотации на компенсацию дополнительных расходов и (или) потерь бюджетов закрытых административно – территориальных образований, связанных с особым режимом безопасного функционирования</w:t>
      </w:r>
      <w:r>
        <w:t xml:space="preserve"> 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6C" w:rsidRDefault="000D766C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766C" w:rsidRDefault="000D76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6C" w:rsidRDefault="000D766C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766C" w:rsidRDefault="000D766C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0D766C" w:rsidRDefault="000D766C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0D766C" w:rsidRDefault="000D766C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0D766C" w:rsidRDefault="000D766C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0D766C" w:rsidRDefault="000D766C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0D766C" w:rsidTr="002727AA">
      <w:tc>
        <w:tcPr>
          <w:tcW w:w="9464" w:type="dxa"/>
        </w:tcPr>
        <w:p w:rsidR="000D766C" w:rsidRPr="002727AA" w:rsidRDefault="000D766C" w:rsidP="00C126F1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21 февраля 2019 года № 44-184</w:t>
          </w:r>
        </w:p>
      </w:tc>
    </w:tr>
  </w:tbl>
  <w:p w:rsidR="000D766C" w:rsidRPr="0095451B" w:rsidRDefault="000D766C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0D766C" w:rsidRPr="0098663B" w:rsidRDefault="000D766C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840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06CD0"/>
    <w:rsid w:val="000139EC"/>
    <w:rsid w:val="0001560A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D766C"/>
    <w:rsid w:val="000E0F65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5225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4B20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82D68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2F4B0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793F"/>
    <w:rsid w:val="004F252F"/>
    <w:rsid w:val="004F48C8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17E9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0892"/>
    <w:rsid w:val="0065344F"/>
    <w:rsid w:val="006621EF"/>
    <w:rsid w:val="00667605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56994"/>
    <w:rsid w:val="00770DB8"/>
    <w:rsid w:val="007712CE"/>
    <w:rsid w:val="00776136"/>
    <w:rsid w:val="00776665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AB2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D2FAE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297"/>
    <w:rsid w:val="009914E6"/>
    <w:rsid w:val="009934C8"/>
    <w:rsid w:val="00994727"/>
    <w:rsid w:val="009948D7"/>
    <w:rsid w:val="009958BB"/>
    <w:rsid w:val="009A1DE9"/>
    <w:rsid w:val="009C1EC0"/>
    <w:rsid w:val="009C6FB4"/>
    <w:rsid w:val="009D5C6F"/>
    <w:rsid w:val="009E1D82"/>
    <w:rsid w:val="009E4A47"/>
    <w:rsid w:val="009F53E9"/>
    <w:rsid w:val="00A00C85"/>
    <w:rsid w:val="00A0198F"/>
    <w:rsid w:val="00A05FD9"/>
    <w:rsid w:val="00A2006D"/>
    <w:rsid w:val="00A206D3"/>
    <w:rsid w:val="00A22380"/>
    <w:rsid w:val="00A26E9A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3BA9"/>
    <w:rsid w:val="00B5455C"/>
    <w:rsid w:val="00B5471A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C7994"/>
    <w:rsid w:val="00BD0078"/>
    <w:rsid w:val="00BD12B5"/>
    <w:rsid w:val="00BD4019"/>
    <w:rsid w:val="00BD4827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26F1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D4EE8"/>
    <w:rsid w:val="00DE1006"/>
    <w:rsid w:val="00DE5115"/>
    <w:rsid w:val="00DE66D0"/>
    <w:rsid w:val="00DE7433"/>
    <w:rsid w:val="00DF4B87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1E45"/>
    <w:rsid w:val="00E957E9"/>
    <w:rsid w:val="00EA60CD"/>
    <w:rsid w:val="00EB2EA7"/>
    <w:rsid w:val="00EB3AF8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3543D"/>
    <w:rsid w:val="00F42279"/>
    <w:rsid w:val="00F42D77"/>
    <w:rsid w:val="00F4433F"/>
    <w:rsid w:val="00F45680"/>
    <w:rsid w:val="00F45AD3"/>
    <w:rsid w:val="00F508AE"/>
    <w:rsid w:val="00F51B22"/>
    <w:rsid w:val="00F61A5F"/>
    <w:rsid w:val="00F628D9"/>
    <w:rsid w:val="00F721A8"/>
    <w:rsid w:val="00F722A9"/>
    <w:rsid w:val="00F921BF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6E44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paragraph" w:customStyle="1" w:styleId="af7">
    <w:name w:val="Знак"/>
    <w:basedOn w:val="a"/>
    <w:rsid w:val="00244B20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styleId="af8">
    <w:name w:val="footnote text"/>
    <w:basedOn w:val="a"/>
    <w:link w:val="af9"/>
    <w:rsid w:val="00C126F1"/>
    <w:pPr>
      <w:ind w:firstLine="0"/>
      <w:jc w:val="left"/>
    </w:pPr>
    <w:rPr>
      <w:noProof w:val="0"/>
      <w:sz w:val="20"/>
    </w:rPr>
  </w:style>
  <w:style w:type="character" w:customStyle="1" w:styleId="af9">
    <w:name w:val="Текст сноски Знак"/>
    <w:basedOn w:val="a0"/>
    <w:link w:val="af8"/>
    <w:rsid w:val="00C126F1"/>
  </w:style>
  <w:style w:type="character" w:styleId="afa">
    <w:name w:val="footnote reference"/>
    <w:basedOn w:val="a0"/>
    <w:rsid w:val="00C126F1"/>
    <w:rPr>
      <w:rFonts w:cs="Times New Roman"/>
      <w:vertAlign w:val="superscript"/>
    </w:rPr>
  </w:style>
  <w:style w:type="paragraph" w:customStyle="1" w:styleId="afb">
    <w:name w:val="Содержимое таблицы"/>
    <w:basedOn w:val="a"/>
    <w:rsid w:val="00C126F1"/>
    <w:pPr>
      <w:suppressLineNumbers/>
      <w:suppressAutoHyphens/>
    </w:pPr>
    <w:rPr>
      <w:noProof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82DA-6D92-4670-84DF-4F449188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147</TotalTime>
  <Pages>110</Pages>
  <Words>23834</Words>
  <Characters>135858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159374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7</cp:revision>
  <cp:lastPrinted>2018-11-20T14:16:00Z</cp:lastPrinted>
  <dcterms:created xsi:type="dcterms:W3CDTF">2019-02-26T14:00:00Z</dcterms:created>
  <dcterms:modified xsi:type="dcterms:W3CDTF">2019-03-06T13:22:00Z</dcterms:modified>
</cp:coreProperties>
</file>