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  <w:sz w:val="40"/>
          <w:szCs w:val="40"/>
        </w:rPr>
        <w:t>Итоговый отчет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  <w:sz w:val="40"/>
          <w:szCs w:val="40"/>
        </w:rPr>
      </w:pPr>
      <w:r>
        <w:rPr>
          <w:rFonts w:ascii="PT Astra Serif" w:hAnsi="PT Astra Serif" w:cs="PT Astra Serif"/>
          <w:sz w:val="40"/>
          <w:szCs w:val="40"/>
        </w:rPr>
        <w:t>о реализации муниципальной программы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40"/>
          <w:szCs w:val="40"/>
        </w:rPr>
        <w:t xml:space="preserve">«Обеспечение безопасности дорожного движения в 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40"/>
          <w:szCs w:val="40"/>
        </w:rPr>
        <w:t xml:space="preserve">городском округе ЗАТО Светлый » на 2022 – 2024 годы 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40"/>
          <w:szCs w:val="40"/>
        </w:rPr>
        <w:t>по состоянию на 01 января 2023 года</w:t>
      </w:r>
    </w:p>
    <w:p w:rsidR="005A7A9E" w:rsidRDefault="005A7A9E">
      <w:pPr>
        <w:rPr>
          <w:rFonts w:ascii="PT Astra Serif" w:hAnsi="PT Astra Serif" w:cs="PT Astra Serif"/>
          <w:sz w:val="40"/>
          <w:szCs w:val="40"/>
        </w:rPr>
      </w:pPr>
    </w:p>
    <w:p w:rsidR="005A7A9E" w:rsidRDefault="005A7A9E">
      <w:pPr>
        <w:rPr>
          <w:rFonts w:ascii="PT Astra Serif" w:hAnsi="PT Astra Serif" w:cs="PT Astra Serif"/>
          <w:sz w:val="40"/>
          <w:szCs w:val="40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</w:pPr>
    </w:p>
    <w:p w:rsidR="005A7A9E" w:rsidRDefault="005A7A9E">
      <w:pPr>
        <w:rPr>
          <w:rFonts w:ascii="PT Astra Serif" w:hAnsi="PT Astra Serif" w:cs="PT Astra Serif"/>
        </w:rPr>
        <w:sectPr w:rsidR="005A7A9E">
          <w:headerReference w:type="default" r:id="rId6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  <w:r>
        <w:rPr>
          <w:rFonts w:ascii="PT Astra Serif" w:hAnsi="PT Astra Serif" w:cs="PT Astra Serif"/>
        </w:rP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«Обеспечение безопасности дорожного движения в городском округе ЗАТО Светлый» на 2022 – 2024 годы составлен по формам согласно приложениям 6,7,8,9 выше названного постановления.</w:t>
      </w:r>
    </w:p>
    <w:tbl>
      <w:tblPr>
        <w:tblW w:w="15276" w:type="dxa"/>
        <w:tblInd w:w="-106" w:type="dxa"/>
        <w:tblLayout w:type="fixed"/>
        <w:tblLook w:val="0000"/>
      </w:tblPr>
      <w:tblGrid>
        <w:gridCol w:w="8613"/>
        <w:gridCol w:w="6663"/>
      </w:tblGrid>
      <w:tr w:rsidR="005A7A9E">
        <w:tc>
          <w:tcPr>
            <w:tcW w:w="8612" w:type="dxa"/>
          </w:tcPr>
          <w:p w:rsidR="005A7A9E" w:rsidRDefault="005A7A9E">
            <w:pPr>
              <w:pStyle w:val="NoSpacing1"/>
              <w:widowControl w:val="0"/>
              <w:snapToGrid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63" w:type="dxa"/>
          </w:tcPr>
          <w:p w:rsidR="005A7A9E" w:rsidRDefault="005A7A9E">
            <w:pPr>
              <w:widowControl w:val="0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Приложение № 6</w:t>
            </w: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 Положению о порядке принятия решений</w:t>
            </w: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 разработке муниципальных программ,</w:t>
            </w: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их формирования и реализации, проведения оценки</w:t>
            </w: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эффективности реализации муниципальных</w:t>
            </w: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программ городского округа ЗАТО Светлый</w:t>
            </w:r>
          </w:p>
        </w:tc>
      </w:tr>
    </w:tbl>
    <w:p w:rsidR="005A7A9E" w:rsidRDefault="005A7A9E">
      <w:pPr>
        <w:ind w:firstLine="540"/>
        <w:jc w:val="right"/>
        <w:rPr>
          <w:rFonts w:ascii="PT Astra Serif" w:hAnsi="PT Astra Serif" w:cs="PT Astra Serif"/>
        </w:rPr>
      </w:pPr>
    </w:p>
    <w:p w:rsidR="005A7A9E" w:rsidRDefault="005A7A9E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СВЕДЕНИЯ</w:t>
      </w:r>
    </w:p>
    <w:p w:rsidR="005A7A9E" w:rsidRDefault="005A7A9E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о достижении значений показателей муниципальной программы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4"/>
          <w:szCs w:val="24"/>
          <w:u w:val="single"/>
        </w:rPr>
        <w:t>«Обеспечение безопасности дорожного движения в городском округе ЗАТО Светлый» на 2022 – 2024 годы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(наименование муниципальной программы)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u w:val="single"/>
        </w:rPr>
        <w:t>за период январь – декабрь 2022 года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(отчетный период)</w:t>
      </w:r>
    </w:p>
    <w:tbl>
      <w:tblPr>
        <w:tblW w:w="15068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6"/>
        <w:gridCol w:w="5479"/>
        <w:gridCol w:w="1276"/>
        <w:gridCol w:w="1986"/>
        <w:gridCol w:w="1795"/>
        <w:gridCol w:w="1800"/>
        <w:gridCol w:w="2016"/>
      </w:tblGrid>
      <w:tr w:rsidR="005A7A9E">
        <w:trPr>
          <w:trHeight w:val="19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№п/п</w:t>
            </w:r>
          </w:p>
        </w:tc>
        <w:tc>
          <w:tcPr>
            <w:tcW w:w="5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Обоснование отклонений значений показателя на конец  отчетного года</w:t>
            </w:r>
          </w:p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(при наличии)</w:t>
            </w:r>
          </w:p>
        </w:tc>
      </w:tr>
      <w:tr w:rsidR="005A7A9E">
        <w:trPr>
          <w:trHeight w:val="908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год, предшествующий отчетному&lt;*&gt;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hanging="6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Установленные</w:t>
            </w:r>
          </w:p>
          <w:p w:rsidR="005A7A9E" w:rsidRDefault="005A7A9E">
            <w:pPr>
              <w:widowControl w:val="0"/>
              <w:ind w:hanging="6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 2022 год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фактически достигнутые за отчетный период 2022 года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5A7A9E">
        <w:trPr>
          <w:trHeight w:val="19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5A7A9E">
        <w:trPr>
          <w:trHeight w:val="269"/>
        </w:trPr>
        <w:tc>
          <w:tcPr>
            <w:tcW w:w="150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</w:t>
            </w:r>
          </w:p>
        </w:tc>
      </w:tr>
      <w:tr w:rsidR="005A7A9E">
        <w:trPr>
          <w:trHeight w:val="69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профилактике и предупреждению детского дорожно-транспортного травматизма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90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5A7A9E">
        <w:trPr>
          <w:trHeight w:val="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пропаганде соблюдения правил дорожного движения и безопасного поведения на дорогах всех участников дорожного движения, в том числе с использованием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5A7A9E">
        <w:trPr>
          <w:trHeight w:val="69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Замена дорожных знаков (установка новых) с более высокими фото и колориметрическими характеристиками</w:t>
            </w:r>
          </w:p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75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176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hd w:val="clear" w:color="auto" w:fill="FFFFFF"/>
              </w:rPr>
            </w:pPr>
            <w:r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</w:rPr>
              <w:t>В связи с переносом мероприятия на 2023 год</w:t>
            </w:r>
          </w:p>
        </w:tc>
      </w:tr>
    </w:tbl>
    <w:p w:rsidR="005A7A9E" w:rsidRDefault="005A7A9E" w:rsidP="00D36304">
      <w:pPr>
        <w:ind w:firstLine="0"/>
      </w:pPr>
    </w:p>
    <w:tbl>
      <w:tblPr>
        <w:tblW w:w="15068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6"/>
        <w:gridCol w:w="5479"/>
        <w:gridCol w:w="1276"/>
        <w:gridCol w:w="1986"/>
        <w:gridCol w:w="1795"/>
        <w:gridCol w:w="1800"/>
        <w:gridCol w:w="2016"/>
      </w:tblGrid>
      <w:tr w:rsidR="005A7A9E">
        <w:trPr>
          <w:trHeight w:val="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pageBreakBefore/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5A7A9E">
        <w:trPr>
          <w:trHeight w:val="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Замена (нанесение новой) дорожной разметки с более высокими фото и колориметрическими характеристиками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п.м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8920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8920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5A7A9E">
        <w:trPr>
          <w:trHeight w:val="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Оборудование имеющихся пешеходных переходов (нанесение разметки), в том числе у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5A7A9E">
        <w:trPr>
          <w:trHeight w:val="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Устройство (ремонт) искусственных неровностей, в том числе у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Работы выполнены в рамках ремонта улично-дорожной сети без выделения дополнительных средств на эти цели</w:t>
            </w:r>
          </w:p>
        </w:tc>
      </w:tr>
      <w:tr w:rsidR="005A7A9E">
        <w:trPr>
          <w:trHeight w:val="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Обустройство тротуарами и пешеходными дорожками, в том числе у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Кв.м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5A7A9E">
        <w:trPr>
          <w:trHeight w:val="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Выполнение ямочного ремонта асфальтового покрытия участков улично-дорожной сети городского округа ЗАТО Светлый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Кв.м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  <w:tr w:rsidR="005A7A9E">
        <w:trPr>
          <w:trHeight w:val="329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Ремонт участков дорожно-уличной сети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Кв.м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1200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1046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1046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Отклонений нет</w:t>
            </w:r>
          </w:p>
        </w:tc>
      </w:tr>
    </w:tbl>
    <w:p w:rsidR="005A7A9E" w:rsidRDefault="005A7A9E">
      <w:pPr>
        <w:ind w:firstLine="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p w:rsidR="005A7A9E" w:rsidRDefault="005A7A9E">
      <w:pPr>
        <w:ind w:firstLine="0"/>
        <w:rPr>
          <w:rFonts w:ascii="PT Astra Serif" w:hAnsi="PT Astra Serif" w:cs="PT Astra Serif"/>
        </w:rPr>
      </w:pPr>
    </w:p>
    <w:p w:rsidR="005A7A9E" w:rsidRDefault="005A7A9E">
      <w:pPr>
        <w:ind w:firstLine="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p w:rsidR="005A7A9E" w:rsidRDefault="005A7A9E">
      <w:pPr>
        <w:ind w:firstLine="0"/>
        <w:rPr>
          <w:rFonts w:ascii="PT Astra Serif" w:hAnsi="PT Astra Serif" w:cs="PT Astra Serif"/>
        </w:rPr>
      </w:pPr>
    </w:p>
    <w:p w:rsidR="005A7A9E" w:rsidRDefault="005A7A9E">
      <w:pPr>
        <w:ind w:firstLine="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p w:rsidR="005A7A9E" w:rsidRDefault="005A7A9E">
      <w:pPr>
        <w:ind w:firstLine="540"/>
        <w:rPr>
          <w:rFonts w:ascii="PT Astra Serif" w:hAnsi="PT Astra Serif" w:cs="PT Astra Serif"/>
        </w:rPr>
      </w:pPr>
    </w:p>
    <w:tbl>
      <w:tblPr>
        <w:tblW w:w="15542" w:type="dxa"/>
        <w:tblInd w:w="-106" w:type="dxa"/>
        <w:tblLayout w:type="fixed"/>
        <w:tblLook w:val="0000"/>
      </w:tblPr>
      <w:tblGrid>
        <w:gridCol w:w="8454"/>
        <w:gridCol w:w="7088"/>
      </w:tblGrid>
      <w:tr w:rsidR="005A7A9E">
        <w:trPr>
          <w:trHeight w:val="2001"/>
        </w:trPr>
        <w:tc>
          <w:tcPr>
            <w:tcW w:w="8453" w:type="dxa"/>
          </w:tcPr>
          <w:p w:rsidR="005A7A9E" w:rsidRDefault="005A7A9E">
            <w:pPr>
              <w:pStyle w:val="NoSpacing1"/>
              <w:widowControl w:val="0"/>
              <w:snapToGrid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5A7A9E" w:rsidRDefault="005A7A9E">
            <w:pPr>
              <w:pStyle w:val="NoSpacing1"/>
              <w:widowControl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5A7A9E" w:rsidRDefault="005A7A9E">
            <w:pPr>
              <w:pStyle w:val="NoSpacing1"/>
              <w:widowControl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7088" w:type="dxa"/>
          </w:tcPr>
          <w:p w:rsidR="005A7A9E" w:rsidRDefault="005A7A9E">
            <w:pPr>
              <w:widowControl w:val="0"/>
              <w:snapToGrid w:val="0"/>
              <w:ind w:firstLine="0"/>
              <w:outlineLvl w:val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  <w:p w:rsidR="005A7A9E" w:rsidRDefault="005A7A9E">
            <w:pPr>
              <w:widowControl w:val="0"/>
              <w:ind w:firstLine="0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Приложение № 7</w:t>
            </w: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 Порядку принятия решений</w:t>
            </w: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 разработке муниципальных программ,</w:t>
            </w: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их формирования и реализации, проведения оценки эффективности реализации муниципальных</w:t>
            </w: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программ городского округа ЗАТО Светлый</w:t>
            </w:r>
          </w:p>
        </w:tc>
      </w:tr>
    </w:tbl>
    <w:p w:rsidR="005A7A9E" w:rsidRDefault="005A7A9E">
      <w:pPr>
        <w:ind w:firstLine="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СВЕДЕНИЯ</w:t>
      </w:r>
    </w:p>
    <w:p w:rsidR="005A7A9E" w:rsidRDefault="005A7A9E">
      <w:pPr>
        <w:ind w:firstLine="1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о степени выполнения мероприятий муниципальной программы (подпрограмм)</w:t>
      </w:r>
    </w:p>
    <w:p w:rsidR="005A7A9E" w:rsidRDefault="005A7A9E">
      <w:pPr>
        <w:ind w:firstLine="1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«Обеспечение безопасности дорожного движения в городском округе ЗАТО Светлый» на 2022-2024 годы</w:t>
      </w:r>
    </w:p>
    <w:p w:rsidR="005A7A9E" w:rsidRDefault="005A7A9E">
      <w:pPr>
        <w:ind w:firstLine="14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За 2022 год </w:t>
      </w:r>
    </w:p>
    <w:p w:rsidR="005A7A9E" w:rsidRDefault="005A7A9E">
      <w:pPr>
        <w:ind w:firstLine="14"/>
        <w:jc w:val="center"/>
        <w:rPr>
          <w:rFonts w:ascii="PT Astra Serif" w:hAnsi="PT Astra Serif" w:cs="PT Astra Serif"/>
          <w:b/>
          <w:bCs/>
          <w:sz w:val="20"/>
          <w:szCs w:val="20"/>
        </w:rPr>
      </w:pPr>
    </w:p>
    <w:tbl>
      <w:tblPr>
        <w:tblW w:w="15194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3274"/>
        <w:gridCol w:w="2113"/>
        <w:gridCol w:w="1276"/>
        <w:gridCol w:w="1278"/>
        <w:gridCol w:w="1276"/>
        <w:gridCol w:w="1275"/>
        <w:gridCol w:w="1439"/>
        <w:gridCol w:w="1418"/>
        <w:gridCol w:w="1276"/>
      </w:tblGrid>
      <w:tr w:rsidR="005A7A9E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мероприятий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подпрограмм, показателей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46" w:right="-58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Плановый срок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Фактический срок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Результат,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Проблемы, возникшие в ходе  реализации  мероприятия</w:t>
            </w:r>
          </w:p>
        </w:tc>
      </w:tr>
      <w:tr w:rsidR="005A7A9E">
        <w:trPr>
          <w:trHeight w:val="84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 реализации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окончания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окончания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запланированные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достигнутые  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значения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A7A9E">
        <w:trPr>
          <w:trHeight w:val="202"/>
        </w:trPr>
        <w:tc>
          <w:tcPr>
            <w:tcW w:w="151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Обеспечение безопасности дорожного движения в городском округе ЗАТО Светлый</w:t>
            </w:r>
          </w:p>
        </w:tc>
      </w:tr>
      <w:tr w:rsidR="005A7A9E">
        <w:trPr>
          <w:trHeight w:val="1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67"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1.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профилактике и предупреждению детского дорожно-транспортного травматизма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Создание безопасных условий для движения пешеходов и транспорта, ремонт автомобильных дорог общего пользования местного значения, подъездов к дворовым территориям, устранение дефектов дорожного полотна в связи с сезонным атмосферным воздействием, оптимизация и актуализация схемы организации дорожного движения, обустройство дорожной сети дорожными ограждениями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Проведено 90 мероприятий по профилактике дорожно-транспортного травматизма. Выполнено в полном объеме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5A7A9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67"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2.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пропаганде соблюдения правил дорожного движения и безопасного поведения на дорогах всех участников дорожного движения, в том числе с использованием средств массовой информации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pStyle w:val="BodyText"/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Проведено 18 мероприятий по пропаганде соблюдений правил БДД. Выполнено в полном объеме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5A7A9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67"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3.1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Мероприятия по обеспечению безопасности дорожного движения за иных средств бюджета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 2022 году показатели не запланированы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5A7A9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67"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3.2</w:t>
            </w:r>
          </w:p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Замена дорожных знаков (установка новых) с более высокими фото и колориметрическими характеристиками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работы перенесены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источником обеспечения являются средства муниципального дорожного фонда, поступления в основном в 4 квартале</w:t>
            </w:r>
          </w:p>
        </w:tc>
      </w:tr>
      <w:tr w:rsidR="005A7A9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75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3.3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Замена (нанесение новой) дорожной разметки с более высоким фото и колориметрическими характеристиками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Нанесено дорожной разметки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8920 п.м. Выполнено в полном объеме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5A7A9E">
        <w:trPr>
          <w:trHeight w:val="11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402" w:firstLine="40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3.4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Оборудование пешеходных переходов (нанесение разметки), в том числе у образовательных учреждений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Исполнено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23 шт.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5A7A9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402" w:firstLine="40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3.5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Обустройство тротуарами и пешеходными дорожками, в том числе у образовательных учреждений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Исполнено 800 кв.м. Выполнено в полном объеме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5A7A9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402" w:firstLine="40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3.6 Устройство (ремонт) искусственных неровностей, в том числе у образовательных учреждений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Исполнено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 шт. Выполнено в полном объеме в рамках ремонта улично-дорожной сети без выделения дополнительных средств на эти цели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5A7A9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402" w:firstLine="40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4.1</w:t>
            </w:r>
          </w:p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Выполнение ямочного ремонта асфальтового покрытия участков улично-дорожной сети городского округа ЗАТО Светлый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Исполнено 300 кв.м. Выполнено в полном объеме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  <w:tr w:rsidR="005A7A9E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left="-402" w:firstLine="40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4.2</w:t>
            </w:r>
          </w:p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Ремонт участков дорожно-уличной сети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Исполнено 1046 кв.м. Выполнено в полном объеме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отсутствуют</w:t>
            </w:r>
          </w:p>
        </w:tc>
      </w:tr>
    </w:tbl>
    <w:p w:rsidR="005A7A9E" w:rsidRDefault="005A7A9E">
      <w:pPr>
        <w:rPr>
          <w:rFonts w:ascii="PT Astra Serif" w:hAnsi="PT Astra Serif" w:cs="PT Astra Serif"/>
        </w:rPr>
        <w:sectPr w:rsidR="005A7A9E">
          <w:headerReference w:type="default" r:id="rId7"/>
          <w:pgSz w:w="16838" w:h="11906" w:orient="landscape"/>
          <w:pgMar w:top="766" w:right="820" w:bottom="567" w:left="1134" w:header="709" w:footer="0" w:gutter="0"/>
          <w:cols w:space="720"/>
          <w:formProt w:val="0"/>
          <w:docGrid w:linePitch="381"/>
        </w:sectPr>
      </w:pPr>
    </w:p>
    <w:tbl>
      <w:tblPr>
        <w:tblW w:w="15022" w:type="dxa"/>
        <w:tblInd w:w="-106" w:type="dxa"/>
        <w:tblLayout w:type="fixed"/>
        <w:tblLook w:val="0000"/>
      </w:tblPr>
      <w:tblGrid>
        <w:gridCol w:w="8063"/>
        <w:gridCol w:w="6959"/>
      </w:tblGrid>
      <w:tr w:rsidR="005A7A9E">
        <w:trPr>
          <w:trHeight w:val="1425"/>
        </w:trPr>
        <w:tc>
          <w:tcPr>
            <w:tcW w:w="8062" w:type="dxa"/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</w:rPr>
            </w:pPr>
          </w:p>
        </w:tc>
        <w:tc>
          <w:tcPr>
            <w:tcW w:w="6959" w:type="dxa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Приложение № 8</w:t>
            </w:r>
          </w:p>
          <w:p w:rsidR="005A7A9E" w:rsidRDefault="005A7A9E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 Порядку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5A7A9E" w:rsidRDefault="005A7A9E">
      <w:pPr>
        <w:ind w:firstLine="0"/>
        <w:rPr>
          <w:rFonts w:ascii="PT Astra Serif" w:hAnsi="PT Astra Serif" w:cs="PT Astra Serif"/>
        </w:rPr>
      </w:pPr>
    </w:p>
    <w:p w:rsidR="005A7A9E" w:rsidRDefault="005A7A9E">
      <w:pPr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СВЕДЕНИЯ</w:t>
      </w:r>
    </w:p>
    <w:p w:rsidR="005A7A9E" w:rsidRDefault="005A7A9E">
      <w:pPr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о расходах на реализацию муниципальной программы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  <w:sz w:val="22"/>
          <w:szCs w:val="22"/>
          <w:u w:val="single"/>
        </w:rPr>
      </w:pPr>
      <w:r>
        <w:rPr>
          <w:rFonts w:ascii="PT Astra Serif" w:hAnsi="PT Astra Serif" w:cs="PT Astra Serif"/>
          <w:sz w:val="22"/>
          <w:szCs w:val="22"/>
          <w:u w:val="single"/>
        </w:rPr>
        <w:t xml:space="preserve">«Обеспечение безопасности дорожного движения в городском округе ЗАТО Светлый» 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2"/>
          <w:szCs w:val="22"/>
          <w:u w:val="single"/>
        </w:rPr>
        <w:t>на 2022 – 2024 годы,</w:t>
      </w:r>
    </w:p>
    <w:p w:rsidR="005A7A9E" w:rsidRDefault="005A7A9E">
      <w:pPr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(наименование муниципальной программы)</w:t>
      </w:r>
    </w:p>
    <w:p w:rsidR="005A7A9E" w:rsidRDefault="005A7A9E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2"/>
          <w:szCs w:val="22"/>
        </w:rPr>
        <w:t>произведенных за 2022 год за счет соответствующих источников финансового обеспечения</w:t>
      </w:r>
    </w:p>
    <w:p w:rsidR="005A7A9E" w:rsidRDefault="005A7A9E">
      <w:pPr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(тыс. рублей)</w:t>
      </w:r>
    </w:p>
    <w:tbl>
      <w:tblPr>
        <w:tblW w:w="1502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2"/>
        <w:gridCol w:w="2279"/>
        <w:gridCol w:w="2222"/>
        <w:gridCol w:w="1564"/>
        <w:gridCol w:w="1509"/>
        <w:gridCol w:w="1274"/>
        <w:gridCol w:w="1292"/>
        <w:gridCol w:w="1223"/>
      </w:tblGrid>
      <w:tr w:rsidR="005A7A9E">
        <w:trPr>
          <w:trHeight w:val="171"/>
        </w:trPr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0" w:name="Par11"/>
            <w:bookmarkEnd w:id="0"/>
            <w:r>
              <w:rPr>
                <w:rFonts w:ascii="PT Astra Serif" w:hAnsi="PT Astra Serif" w:cs="PT Astra Serif"/>
                <w:sz w:val="20"/>
                <w:szCs w:val="20"/>
              </w:rPr>
              <w:t>Предусмотрено в муниципальной программе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1" w:name="Par12"/>
            <w:bookmarkEnd w:id="1"/>
            <w:r>
              <w:rPr>
                <w:rFonts w:ascii="PT Astra Serif" w:hAnsi="PT Astra Serif" w:cs="PT Astra Serif"/>
                <w:sz w:val="20"/>
                <w:szCs w:val="20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2" w:name="Par13"/>
            <w:bookmarkEnd w:id="2"/>
            <w:r>
              <w:rPr>
                <w:rFonts w:ascii="PT Astra Serif" w:hAnsi="PT Astra Serif" w:cs="PT Astra Serif"/>
                <w:sz w:val="20"/>
                <w:szCs w:val="20"/>
              </w:rPr>
              <w:t>Исполнено (кассовое исполнение/ фактическое исполнение)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Процент исполнения</w:t>
            </w:r>
          </w:p>
        </w:tc>
      </w:tr>
      <w:tr w:rsidR="005A7A9E">
        <w:trPr>
          <w:trHeight w:val="1288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(кассовое исполнение) / </w:t>
            </w:r>
            <w:hyperlink w:anchor="Par11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4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(кассовое исполнение) / </w:t>
            </w:r>
            <w:hyperlink w:anchor="Par12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5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) </w:t>
            </w:r>
            <w:hyperlink w:anchor="Par819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&lt;**&gt;</w:t>
              </w:r>
            </w:hyperlink>
          </w:p>
        </w:tc>
      </w:tr>
      <w:tr w:rsidR="005A7A9E">
        <w:trPr>
          <w:trHeight w:val="106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pacing w:line="240" w:lineRule="atLeast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5A7A9E">
        <w:trPr>
          <w:trHeight w:val="85"/>
        </w:trPr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Муниципальная программа «Обеспечение безопасности дорожного движения в городском округе ЗАТО Светлый» на 2022 – 2024 годы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12 455,7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12 455,7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10 889,9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87,43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87,43</w:t>
            </w:r>
          </w:p>
        </w:tc>
      </w:tr>
      <w:tr w:rsidR="005A7A9E">
        <w:trPr>
          <w:trHeight w:val="205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12 455,7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12 455,7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10 889,9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87,43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87,43</w:t>
            </w:r>
          </w:p>
        </w:tc>
      </w:tr>
      <w:tr w:rsidR="005A7A9E">
        <w:trPr>
          <w:trHeight w:val="160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46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23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</w:tbl>
    <w:p w:rsidR="005A7A9E" w:rsidRDefault="005A7A9E" w:rsidP="00D36304">
      <w:pPr>
        <w:ind w:firstLine="0"/>
        <w:rPr>
          <w:rFonts w:ascii="PT Astra Serif" w:hAnsi="PT Astra Serif" w:cs="PT Astra Serif"/>
        </w:rPr>
      </w:pPr>
    </w:p>
    <w:tbl>
      <w:tblPr>
        <w:tblW w:w="1502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2"/>
        <w:gridCol w:w="2279"/>
        <w:gridCol w:w="2222"/>
        <w:gridCol w:w="1564"/>
        <w:gridCol w:w="1509"/>
        <w:gridCol w:w="1274"/>
        <w:gridCol w:w="1292"/>
        <w:gridCol w:w="1223"/>
      </w:tblGrid>
      <w:tr w:rsidR="005A7A9E">
        <w:trPr>
          <w:trHeight w:val="2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pageBreakBefore/>
              <w:widowControl w:val="0"/>
              <w:spacing w:line="240" w:lineRule="atLeast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5A7A9E">
        <w:trPr>
          <w:trHeight w:val="25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 том числе по исполнителям: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A7A9E">
        <w:trPr>
          <w:trHeight w:val="123"/>
        </w:trPr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1</w:t>
            </w:r>
          </w:p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профилактике и предупреждению детского дорожного травматизма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00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79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27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27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49"/>
        </w:trPr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2.</w:t>
            </w:r>
          </w:p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пропаганде соблюдения правил дорожного движения и безопасного поведения на дорогах всех участников дорожного движения, в том числе с использованием средств массовой информации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06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248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70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385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23"/>
        </w:trPr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3.</w:t>
            </w:r>
          </w:p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Актуализация проекта схемы организации дорожного движения по дорогам городского округа ЗАТО Светлый</w:t>
            </w:r>
          </w:p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44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44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44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44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</w:tbl>
    <w:p w:rsidR="005A7A9E" w:rsidRDefault="005A7A9E" w:rsidP="00D36304">
      <w:pPr>
        <w:ind w:firstLine="0"/>
        <w:rPr>
          <w:rFonts w:ascii="PT Astra Serif" w:hAnsi="PT Astra Serif" w:cs="PT Astra Serif"/>
        </w:rPr>
      </w:pPr>
    </w:p>
    <w:tbl>
      <w:tblPr>
        <w:tblW w:w="1502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2"/>
        <w:gridCol w:w="2279"/>
        <w:gridCol w:w="2222"/>
        <w:gridCol w:w="1564"/>
        <w:gridCol w:w="1509"/>
        <w:gridCol w:w="1274"/>
        <w:gridCol w:w="1292"/>
        <w:gridCol w:w="1223"/>
      </w:tblGrid>
      <w:tr w:rsidR="005A7A9E">
        <w:trPr>
          <w:trHeight w:val="44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pageBreakBefore/>
              <w:widowControl w:val="0"/>
              <w:spacing w:line="240" w:lineRule="atLeast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5A7A9E">
        <w:trPr>
          <w:trHeight w:val="135"/>
        </w:trPr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4.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Замена дорожных знаков (установка новых) с более высокими фото и колориметрическими характеристиками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707,7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707,7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230,0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32,50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32,50</w:t>
            </w:r>
          </w:p>
        </w:tc>
      </w:tr>
      <w:tr w:rsidR="005A7A9E">
        <w:trPr>
          <w:trHeight w:val="135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707,7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707,7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230,0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32,50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32,50</w:t>
            </w:r>
          </w:p>
        </w:tc>
      </w:tr>
      <w:tr w:rsidR="005A7A9E">
        <w:trPr>
          <w:trHeight w:val="135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35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4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53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35"/>
        </w:trPr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6.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Оборудование пешеходных переходов (нанесение разметки), в том числе у образовательных учреждений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18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83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75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52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</w:tbl>
    <w:p w:rsidR="005A7A9E" w:rsidRDefault="005A7A9E" w:rsidP="00D36304">
      <w:pPr>
        <w:ind w:firstLine="0"/>
        <w:rPr>
          <w:rFonts w:ascii="PT Astra Serif" w:hAnsi="PT Astra Serif" w:cs="PT Astra Serif"/>
        </w:rPr>
      </w:pPr>
    </w:p>
    <w:tbl>
      <w:tblPr>
        <w:tblW w:w="1520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2"/>
        <w:gridCol w:w="2279"/>
        <w:gridCol w:w="2402"/>
        <w:gridCol w:w="1566"/>
        <w:gridCol w:w="1505"/>
        <w:gridCol w:w="1276"/>
        <w:gridCol w:w="1291"/>
        <w:gridCol w:w="1224"/>
      </w:tblGrid>
      <w:tr w:rsidR="005A7A9E">
        <w:trPr>
          <w:trHeight w:val="52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pageBreakBefore/>
              <w:widowControl w:val="0"/>
              <w:spacing w:line="240" w:lineRule="atLeast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5A7A9E">
        <w:trPr>
          <w:trHeight w:val="186"/>
        </w:trPr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7.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Обустройство тротуарами и пешеходными дорожками , в том числе у образовательных учреждений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23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23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21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35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232"/>
        </w:trPr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8.</w:t>
            </w:r>
          </w:p>
          <w:p w:rsidR="005A7A9E" w:rsidRDefault="005A7A9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Устройство (ремонт) искусственных неровностей, в том числе у образовательных учреждений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210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89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80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58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36"/>
        </w:trPr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9.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Выполнение ямочного ремонта асфальтового покрытия участков улично-дорожной сети городского округа ЗАТО Светлый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494,5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98,90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98,90</w:t>
            </w:r>
          </w:p>
        </w:tc>
      </w:tr>
      <w:tr w:rsidR="005A7A9E">
        <w:trPr>
          <w:trHeight w:val="115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494,5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98,90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98,90</w:t>
            </w:r>
          </w:p>
        </w:tc>
      </w:tr>
      <w:tr w:rsidR="005A7A9E">
        <w:trPr>
          <w:trHeight w:val="23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226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218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83"/>
        </w:trPr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Основное мероприятие 10.</w:t>
            </w:r>
          </w:p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Ремонт участков дорожно-уличной сети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Муниципальное учреждение «Управление Муниципальным хозяйством» городского округа ЗАТО Светлый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11 248,0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10 745,6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10 165,4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90,38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90,6</w:t>
            </w:r>
          </w:p>
        </w:tc>
      </w:tr>
      <w:tr w:rsidR="005A7A9E">
        <w:trPr>
          <w:trHeight w:val="161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11 248,0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10 745,6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10 165,4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9038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94,6</w:t>
            </w:r>
          </w:p>
        </w:tc>
      </w:tr>
      <w:tr w:rsidR="005A7A9E">
        <w:trPr>
          <w:trHeight w:val="23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135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A7A9E">
        <w:trPr>
          <w:trHeight w:val="47"/>
        </w:trPr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9E" w:rsidRDefault="005A7A9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</w:tbl>
    <w:p w:rsidR="005A7A9E" w:rsidRDefault="005A7A9E">
      <w:pPr>
        <w:rPr>
          <w:rFonts w:ascii="PT Astra Serif" w:hAnsi="PT Astra Serif" w:cs="PT Astra Serif"/>
        </w:rPr>
        <w:sectPr w:rsidR="005A7A9E">
          <w:headerReference w:type="default" r:id="rId8"/>
          <w:pgSz w:w="16838" w:h="11906" w:orient="landscape"/>
          <w:pgMar w:top="766" w:right="820" w:bottom="567" w:left="1134" w:header="709" w:footer="0" w:gutter="0"/>
          <w:cols w:space="720"/>
          <w:formProt w:val="0"/>
          <w:docGrid w:linePitch="381"/>
        </w:sectPr>
      </w:pPr>
    </w:p>
    <w:p w:rsidR="005A7A9E" w:rsidRDefault="005A7A9E">
      <w:pPr>
        <w:ind w:left="4820"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4"/>
          <w:szCs w:val="24"/>
        </w:rPr>
        <w:t>Приложение № 9</w:t>
      </w:r>
    </w:p>
    <w:p w:rsidR="005A7A9E" w:rsidRDefault="005A7A9E">
      <w:pPr>
        <w:pStyle w:val="NoSpacing1"/>
        <w:ind w:left="4820"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Порядку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5A7A9E" w:rsidRDefault="005A7A9E">
      <w:pPr>
        <w:ind w:left="4820" w:firstLine="0"/>
        <w:rPr>
          <w:rFonts w:ascii="PT Astra Serif" w:hAnsi="PT Astra Serif" w:cs="PT Astra Serif"/>
        </w:rPr>
      </w:pPr>
    </w:p>
    <w:p w:rsidR="005A7A9E" w:rsidRDefault="005A7A9E">
      <w:pPr>
        <w:ind w:left="4820" w:firstLine="0"/>
        <w:rPr>
          <w:rFonts w:ascii="PT Astra Serif" w:hAnsi="PT Astra Serif" w:cs="PT Astra Serif"/>
        </w:rPr>
      </w:pPr>
    </w:p>
    <w:p w:rsidR="005A7A9E" w:rsidRDefault="005A7A9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ОЦЕНКА ЭФФЕКТИВНОСТИ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муниципальной программы «Обеспечение безопасности дорожного движения в городском округе ЗАТО Светлый» на 2022 – 2024 годы</w:t>
      </w:r>
    </w:p>
    <w:p w:rsidR="005A7A9E" w:rsidRDefault="005A7A9E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 2022 году</w:t>
      </w:r>
    </w:p>
    <w:p w:rsidR="005A7A9E" w:rsidRDefault="005A7A9E">
      <w:pPr>
        <w:ind w:firstLine="0"/>
        <w:rPr>
          <w:rFonts w:ascii="PT Astra Serif" w:hAnsi="PT Astra Serif" w:cs="PT Astra Serif"/>
        </w:rPr>
      </w:pPr>
    </w:p>
    <w:p w:rsidR="005A7A9E" w:rsidRDefault="005A7A9E">
      <w:pPr>
        <w:ind w:left="709" w:firstLine="911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Оценка осуществляется на основании результатов мониторинга и оценки степени достижения целевых значений муниципальной программы. 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5A7A9E" w:rsidRDefault="005A7A9E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Расчет:</w:t>
      </w:r>
    </w:p>
    <w:p w:rsidR="005A7A9E" w:rsidRDefault="005A7A9E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Оценка достижения планового значения каждого показателя результативности Программы определяется по формуле:</w:t>
      </w:r>
    </w:p>
    <w:p w:rsidR="005A7A9E" w:rsidRDefault="005A7A9E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О=</w:t>
      </w:r>
      <w:r w:rsidRPr="00C61477">
        <w:rPr>
          <w:rFonts w:ascii="PT Astra Serif" w:hAnsi="PT Astra Serif" w:cs="PT Astra Serif"/>
        </w:rPr>
        <w:fldChar w:fldCharType="begin"/>
      </w:r>
      <w:r w:rsidRPr="00C61477">
        <w:rPr>
          <w:rFonts w:ascii="PT Astra Serif" w:hAnsi="PT Astra Serif" w:cs="PT Astra Serif"/>
        </w:rPr>
        <w:instrText xml:space="preserve"> QUOTE </w:instrText>
      </w:r>
      <w:r w:rsidRPr="00C614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9" o:title="" chromakey="white"/>
          </v:shape>
        </w:pict>
      </w:r>
      <w:r w:rsidRPr="00C61477">
        <w:rPr>
          <w:rFonts w:ascii="PT Astra Serif" w:hAnsi="PT Astra Serif" w:cs="PT Astra Serif"/>
        </w:rPr>
        <w:instrText xml:space="preserve"> </w:instrText>
      </w:r>
      <w:r w:rsidRPr="00C61477">
        <w:rPr>
          <w:rFonts w:ascii="PT Astra Serif" w:hAnsi="PT Astra Serif" w:cs="PT Astra Serif"/>
        </w:rPr>
        <w:fldChar w:fldCharType="separate"/>
      </w:r>
      <w:r w:rsidRPr="00C61477">
        <w:pict>
          <v:shape id="_x0000_i1026" type="#_x0000_t75" style="width:7.5pt;height:12pt">
            <v:imagedata r:id="rId9" o:title="" chromakey="white"/>
          </v:shape>
        </w:pict>
      </w:r>
      <w:r w:rsidRPr="00C61477">
        <w:rPr>
          <w:rFonts w:ascii="PT Astra Serif" w:hAnsi="PT Astra Serif" w:cs="PT Astra Serif"/>
        </w:rPr>
        <w:fldChar w:fldCharType="end"/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 – плановое значение показателя результативности в соответствии с Программой.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Целевые показатели: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8463" w:type="dxa"/>
        <w:tblInd w:w="-106" w:type="dxa"/>
        <w:tblLayout w:type="fixed"/>
        <w:tblLook w:val="01E0"/>
      </w:tblPr>
      <w:tblGrid>
        <w:gridCol w:w="5761"/>
        <w:gridCol w:w="2702"/>
      </w:tblGrid>
      <w:tr w:rsidR="005A7A9E">
        <w:tc>
          <w:tcPr>
            <w:tcW w:w="5760" w:type="dxa"/>
          </w:tcPr>
          <w:p w:rsidR="005A7A9E" w:rsidRDefault="005A7A9E">
            <w:pPr>
              <w:pStyle w:val="NoSpacing"/>
              <w:widowControl w:val="0"/>
              <w:ind w:left="72" w:firstLine="70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=90/902=1</w:t>
            </w:r>
          </w:p>
          <w:p w:rsidR="005A7A9E" w:rsidRDefault="005A7A9E">
            <w:pPr>
              <w:pStyle w:val="NoSpacing"/>
              <w:widowControl w:val="0"/>
              <w:ind w:left="104" w:firstLine="70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=18/182=1</w:t>
            </w:r>
          </w:p>
          <w:p w:rsidR="005A7A9E" w:rsidRDefault="005A7A9E">
            <w:pPr>
              <w:pStyle w:val="NoSpacing"/>
              <w:widowControl w:val="0"/>
              <w:ind w:left="72" w:firstLine="70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4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=176/0=0</w:t>
            </w:r>
          </w:p>
          <w:p w:rsidR="005A7A9E" w:rsidRDefault="005A7A9E">
            <w:pPr>
              <w:pStyle w:val="NoSpacing"/>
              <w:widowControl w:val="0"/>
              <w:ind w:left="72" w:firstLine="70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5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=8920/8920=1</w:t>
            </w:r>
          </w:p>
          <w:p w:rsidR="005A7A9E" w:rsidRDefault="005A7A9E">
            <w:pPr>
              <w:pStyle w:val="NoSpacing"/>
              <w:widowControl w:val="0"/>
              <w:ind w:left="72" w:firstLine="709"/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</w:pPr>
          </w:p>
        </w:tc>
        <w:tc>
          <w:tcPr>
            <w:tcW w:w="2702" w:type="dxa"/>
          </w:tcPr>
          <w:p w:rsidR="005A7A9E" w:rsidRDefault="005A7A9E">
            <w:pPr>
              <w:pStyle w:val="NoSpacing"/>
              <w:widowControl w:val="0"/>
              <w:ind w:left="72" w:firstLine="70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6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=23/23=1</w:t>
            </w:r>
          </w:p>
          <w:p w:rsidR="005A7A9E" w:rsidRDefault="005A7A9E">
            <w:pPr>
              <w:pStyle w:val="NoSpacing"/>
              <w:widowControl w:val="0"/>
              <w:ind w:left="72" w:firstLine="70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7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=2/2=1</w:t>
            </w:r>
          </w:p>
          <w:p w:rsidR="005A7A9E" w:rsidRDefault="005A7A9E">
            <w:pPr>
              <w:pStyle w:val="NoSpacing"/>
              <w:widowControl w:val="0"/>
              <w:ind w:left="104" w:firstLine="70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8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=800/800=1</w:t>
            </w:r>
          </w:p>
          <w:p w:rsidR="005A7A9E" w:rsidRDefault="005A7A9E">
            <w:pPr>
              <w:pStyle w:val="NoSpacing"/>
              <w:widowControl w:val="0"/>
              <w:ind w:left="72" w:firstLine="70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9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=300/300=1</w:t>
            </w:r>
          </w:p>
          <w:p w:rsidR="005A7A9E" w:rsidRDefault="005A7A9E">
            <w:pPr>
              <w:pStyle w:val="NoSpacing"/>
              <w:widowControl w:val="0"/>
              <w:ind w:left="72" w:firstLine="70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10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=1046/1046=1</w:t>
            </w:r>
          </w:p>
          <w:p w:rsidR="005A7A9E" w:rsidRDefault="005A7A9E">
            <w:pPr>
              <w:pStyle w:val="NoSpacing"/>
              <w:widowControl w:val="0"/>
              <w:ind w:left="104" w:firstLine="709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 Уровень достигнутых значений показателей результативности по Программе в целом определяется по формуле:</w:t>
      </w:r>
    </w:p>
    <w:p w:rsidR="005A7A9E" w:rsidRDefault="005A7A9E">
      <w:pPr>
        <w:ind w:left="709" w:firstLine="284"/>
        <w:rPr>
          <w:rFonts w:ascii="PT Astra Serif" w:hAnsi="PT Astra Serif" w:cs="PT Astra Serif"/>
        </w:rPr>
      </w:pPr>
    </w:p>
    <w:p w:rsidR="005A7A9E" w:rsidRDefault="005A7A9E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</w:t>
      </w:r>
      <w:r>
        <w:rPr>
          <w:rFonts w:ascii="PT Astra Serif" w:hAnsi="PT Astra Serif" w:cs="PT Astra Serif"/>
          <w:vertAlign w:val="subscript"/>
        </w:rPr>
        <w:t>о</w:t>
      </w:r>
      <w:r>
        <w:rPr>
          <w:rFonts w:ascii="PT Astra Serif" w:hAnsi="PT Astra Serif" w:cs="PT Astra Serif"/>
        </w:rPr>
        <w:t>=</w:t>
      </w:r>
      <w:r w:rsidRPr="00C61477">
        <w:rPr>
          <w:rFonts w:ascii="PT Astra Serif" w:hAnsi="PT Astra Serif" w:cs="PT Astra Serif"/>
        </w:rPr>
        <w:fldChar w:fldCharType="begin"/>
      </w:r>
      <w:r w:rsidRPr="00C61477">
        <w:rPr>
          <w:rFonts w:ascii="PT Astra Serif" w:hAnsi="PT Astra Serif" w:cs="PT Astra Serif"/>
        </w:rPr>
        <w:instrText xml:space="preserve"> QUOTE </w:instrText>
      </w:r>
      <w:r w:rsidRPr="00C61477">
        <w:pict>
          <v:shape id="_x0000_i1027" type="#_x0000_t75" style="width:7.5pt;height:12pt">
            <v:imagedata r:id="rId9" o:title="" chromakey="white"/>
          </v:shape>
        </w:pict>
      </w:r>
      <w:r w:rsidRPr="00C61477">
        <w:rPr>
          <w:rFonts w:ascii="PT Astra Serif" w:hAnsi="PT Astra Serif" w:cs="PT Astra Serif"/>
        </w:rPr>
        <w:instrText xml:space="preserve"> </w:instrText>
      </w:r>
      <w:r w:rsidRPr="00C61477">
        <w:rPr>
          <w:rFonts w:ascii="PT Astra Serif" w:hAnsi="PT Astra Serif" w:cs="PT Astra Serif"/>
        </w:rPr>
        <w:fldChar w:fldCharType="separate"/>
      </w:r>
      <w:r w:rsidRPr="00C61477">
        <w:pict>
          <v:shape id="_x0000_i1028" type="#_x0000_t75" style="width:7.5pt;height:12pt">
            <v:imagedata r:id="rId9" o:title="" chromakey="white"/>
          </v:shape>
        </w:pict>
      </w:r>
      <w:r w:rsidRPr="00C61477">
        <w:rPr>
          <w:rFonts w:ascii="PT Astra Serif" w:hAnsi="PT Astra Serif" w:cs="PT Astra Serif"/>
        </w:rPr>
        <w:fldChar w:fldCharType="end"/>
      </w:r>
    </w:p>
    <w:p w:rsidR="005A7A9E" w:rsidRDefault="005A7A9E">
      <w:pPr>
        <w:ind w:left="709"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где:</w:t>
      </w:r>
    </w:p>
    <w:p w:rsidR="005A7A9E" w:rsidRDefault="005A7A9E">
      <w:pPr>
        <w:ind w:left="709"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</w:t>
      </w:r>
      <w:r>
        <w:rPr>
          <w:rFonts w:ascii="PT Astra Serif" w:hAnsi="PT Astra Serif" w:cs="PT Astra Serif"/>
          <w:vertAlign w:val="subscript"/>
        </w:rPr>
        <w:t>о</w:t>
      </w:r>
      <w:r>
        <w:rPr>
          <w:rFonts w:ascii="PT Astra Serif" w:hAnsi="PT Astra Serif" w:cs="PT Astra Serif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5A7A9E" w:rsidRDefault="005A7A9E">
      <w:pPr>
        <w:ind w:left="709"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  <w:vertAlign w:val="subscript"/>
        </w:rPr>
        <w:t>1</w:t>
      </w:r>
      <w:r>
        <w:rPr>
          <w:rFonts w:ascii="PT Astra Serif" w:hAnsi="PT Astra Serif" w:cs="PT Astra Serif"/>
        </w:rPr>
        <w:t>, О</w:t>
      </w:r>
      <w:r>
        <w:rPr>
          <w:rFonts w:ascii="PT Astra Serif" w:hAnsi="PT Astra Serif" w:cs="PT Astra Serif"/>
          <w:vertAlign w:val="subscript"/>
        </w:rPr>
        <w:t>2</w:t>
      </w:r>
      <w:r>
        <w:rPr>
          <w:rFonts w:ascii="PT Astra Serif" w:hAnsi="PT Astra Serif" w:cs="PT Astra Serif"/>
        </w:rPr>
        <w:t xml:space="preserve"> , О</w:t>
      </w:r>
      <w:r>
        <w:rPr>
          <w:rFonts w:ascii="PT Astra Serif" w:hAnsi="PT Astra Serif" w:cs="PT Astra Serif"/>
          <w:vertAlign w:val="subscript"/>
        </w:rPr>
        <w:t>3</w:t>
      </w:r>
      <w:r>
        <w:rPr>
          <w:rFonts w:ascii="PT Astra Serif" w:hAnsi="PT Astra Serif" w:cs="PT Astra Serif"/>
        </w:rPr>
        <w:t xml:space="preserve">  …  – значения оценки достижения плановых значений каждого из показателя результативности;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7A9E" w:rsidRDefault="005A7A9E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Уо=(1+1+0+1+1+1+1+1+1)/9=0,9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7A9E" w:rsidRDefault="005A7A9E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5A7A9E" w:rsidRDefault="005A7A9E">
      <w:pPr>
        <w:ind w:left="709" w:firstLine="284"/>
        <w:rPr>
          <w:rFonts w:ascii="PT Astra Serif" w:hAnsi="PT Astra Serif" w:cs="PT Astra Serif"/>
        </w:rPr>
      </w:pPr>
    </w:p>
    <w:p w:rsidR="005A7A9E" w:rsidRDefault="005A7A9E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Иб=</w:t>
      </w:r>
    </w:p>
    <w:p w:rsidR="005A7A9E" w:rsidRDefault="005A7A9E">
      <w:pPr>
        <w:ind w:left="709" w:firstLine="284"/>
        <w:rPr>
          <w:rFonts w:ascii="PT Astra Serif" w:hAnsi="PT Astra Serif" w:cs="PT Astra Serif"/>
        </w:rPr>
      </w:pP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7A9E" w:rsidRDefault="005A7A9E">
      <w:pPr>
        <w:pStyle w:val="NoSpacing"/>
        <w:ind w:left="709" w:firstLine="284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Иб= </w:t>
      </w:r>
      <w:r>
        <w:rPr>
          <w:rFonts w:ascii="PT Astra Serif" w:hAnsi="PT Astra Serif" w:cs="PT Astra Serif"/>
          <w:sz w:val="20"/>
          <w:szCs w:val="20"/>
        </w:rPr>
        <w:t>10 889,9</w:t>
      </w:r>
      <w:r>
        <w:rPr>
          <w:rFonts w:ascii="PT Astra Serif" w:hAnsi="PT Astra Serif" w:cs="PT Astra Serif"/>
          <w:sz w:val="28"/>
          <w:szCs w:val="28"/>
        </w:rPr>
        <w:t>/ 12455,7 = 0,9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Оценка эффективности реализации Программы определяется по формуле:</w:t>
      </w:r>
    </w:p>
    <w:p w:rsidR="005A7A9E" w:rsidRDefault="005A7A9E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Эп = </w:t>
      </w:r>
      <w:r w:rsidRPr="00C61477">
        <w:rPr>
          <w:rFonts w:ascii="PT Astra Serif" w:hAnsi="PT Astra Serif" w:cs="PT Astra Serif"/>
        </w:rPr>
        <w:fldChar w:fldCharType="begin"/>
      </w:r>
      <w:r w:rsidRPr="00C61477">
        <w:rPr>
          <w:rFonts w:ascii="PT Astra Serif" w:hAnsi="PT Astra Serif" w:cs="PT Astra Serif"/>
        </w:rPr>
        <w:instrText xml:space="preserve"> QUOTE </w:instrText>
      </w:r>
      <w:r w:rsidRPr="00C61477">
        <w:pict>
          <v:shape id="_x0000_i1029" type="#_x0000_t75" style="width:7.5pt;height:12pt">
            <v:imagedata r:id="rId9" o:title="" chromakey="white"/>
          </v:shape>
        </w:pict>
      </w:r>
      <w:r w:rsidRPr="00C61477">
        <w:rPr>
          <w:rFonts w:ascii="PT Astra Serif" w:hAnsi="PT Astra Serif" w:cs="PT Astra Serif"/>
        </w:rPr>
        <w:instrText xml:space="preserve"> </w:instrText>
      </w:r>
      <w:r w:rsidRPr="00C61477">
        <w:rPr>
          <w:rFonts w:ascii="PT Astra Serif" w:hAnsi="PT Astra Serif" w:cs="PT Astra Serif"/>
        </w:rPr>
        <w:fldChar w:fldCharType="separate"/>
      </w:r>
      <w:r w:rsidRPr="00C61477">
        <w:pict>
          <v:shape id="_x0000_i1030" type="#_x0000_t75" style="width:7.5pt;height:12pt">
            <v:imagedata r:id="rId9" o:title="" chromakey="white"/>
          </v:shape>
        </w:pict>
      </w:r>
      <w:r w:rsidRPr="00C61477">
        <w:rPr>
          <w:rFonts w:ascii="PT Astra Serif" w:hAnsi="PT Astra Serif" w:cs="PT Astra Serif"/>
        </w:rPr>
        <w:fldChar w:fldCharType="end"/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  <w:vertAlign w:val="subscript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5A7A9E" w:rsidRDefault="005A7A9E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(подпрограммы).</w:t>
      </w:r>
    </w:p>
    <w:p w:rsidR="005A7A9E" w:rsidRDefault="005A7A9E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 = 0,9 / 0,9= 1 балл</w:t>
      </w:r>
    </w:p>
    <w:p w:rsidR="005A7A9E" w:rsidRDefault="005A7A9E">
      <w:pPr>
        <w:pStyle w:val="a3"/>
        <w:ind w:left="709" w:firstLine="0"/>
        <w:rPr>
          <w:rFonts w:ascii="PT Astra Serif" w:hAnsi="PT Astra Serif" w:cs="PT Astra Serif"/>
        </w:rPr>
      </w:pPr>
    </w:p>
    <w:p w:rsidR="005A7A9E" w:rsidRDefault="005A7A9E">
      <w:pPr>
        <w:pStyle w:val="a3"/>
        <w:ind w:left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Вывод: Эффективность реализации муниципальной программы в отчетном году признается высокой (эффективное исполнение муниципальной программы).</w:t>
      </w:r>
    </w:p>
    <w:p w:rsidR="005A7A9E" w:rsidRDefault="005A7A9E">
      <w:pPr>
        <w:pStyle w:val="a3"/>
        <w:ind w:left="0"/>
        <w:rPr>
          <w:rFonts w:ascii="PT Astra Serif" w:hAnsi="PT Astra Serif" w:cs="PT Astra Serif"/>
        </w:rPr>
      </w:pPr>
    </w:p>
    <w:p w:rsidR="005A7A9E" w:rsidRDefault="005A7A9E">
      <w:pPr>
        <w:pStyle w:val="a3"/>
        <w:ind w:left="0"/>
        <w:rPr>
          <w:rFonts w:ascii="PT Astra Serif" w:hAnsi="PT Astra Serif" w:cs="PT Astra Serif"/>
        </w:rPr>
      </w:pPr>
    </w:p>
    <w:p w:rsidR="005A7A9E" w:rsidRDefault="005A7A9E">
      <w:pPr>
        <w:pStyle w:val="a3"/>
        <w:ind w:left="0"/>
        <w:rPr>
          <w:rFonts w:ascii="PT Astra Serif" w:hAnsi="PT Astra Serif" w:cs="PT Astra Serif"/>
        </w:rPr>
      </w:pPr>
    </w:p>
    <w:p w:rsidR="005A7A9E" w:rsidRDefault="005A7A9E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Начальник отдела строительства</w:t>
      </w:r>
    </w:p>
    <w:p w:rsidR="005A7A9E" w:rsidRDefault="005A7A9E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 жилищно-коммунального хозяйства</w:t>
      </w:r>
    </w:p>
    <w:p w:rsidR="005A7A9E" w:rsidRDefault="005A7A9E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администрации городского округа </w:t>
      </w:r>
    </w:p>
    <w:p w:rsidR="005A7A9E" w:rsidRDefault="005A7A9E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ЗАТО Светлый                                                                                    С.В. Стадников</w:t>
      </w:r>
    </w:p>
    <w:sectPr w:rsidR="005A7A9E" w:rsidSect="00E00341">
      <w:headerReference w:type="default" r:id="rId10"/>
      <w:pgSz w:w="11906" w:h="16838"/>
      <w:pgMar w:top="820" w:right="567" w:bottom="1134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9E" w:rsidRDefault="005A7A9E" w:rsidP="00E00341">
      <w:r>
        <w:separator/>
      </w:r>
    </w:p>
  </w:endnote>
  <w:endnote w:type="continuationSeparator" w:id="1">
    <w:p w:rsidR="005A7A9E" w:rsidRDefault="005A7A9E" w:rsidP="00E0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9E" w:rsidRDefault="005A7A9E" w:rsidP="00E00341">
      <w:r>
        <w:separator/>
      </w:r>
    </w:p>
  </w:footnote>
  <w:footnote w:type="continuationSeparator" w:id="1">
    <w:p w:rsidR="005A7A9E" w:rsidRDefault="005A7A9E" w:rsidP="00E00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9E" w:rsidRDefault="005A7A9E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9E" w:rsidRDefault="005A7A9E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9E" w:rsidRDefault="005A7A9E">
    <w:pPr>
      <w:pStyle w:val="Header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9E" w:rsidRDefault="005A7A9E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341"/>
    <w:rsid w:val="00063713"/>
    <w:rsid w:val="005A7A9E"/>
    <w:rsid w:val="00C61477"/>
    <w:rsid w:val="00D36304"/>
    <w:rsid w:val="00E0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u w:val="none"/>
    </w:rPr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-">
    <w:name w:val="Интернет-ссылка"/>
    <w:basedOn w:val="DefaultParagraphFont"/>
    <w:uiPriority w:val="99"/>
    <w:rPr>
      <w:color w:val="0000FF"/>
      <w:u w:val="single"/>
    </w:rPr>
  </w:style>
  <w:style w:type="character" w:customStyle="1" w:styleId="a">
    <w:name w:val="Текст выноски Знак"/>
    <w:basedOn w:val="DefaultParagraphFont"/>
    <w:uiPriority w:val="99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a0">
    <w:name w:val="Верхний колонтитул Знак"/>
    <w:basedOn w:val="DefaultParagraphFont"/>
    <w:uiPriority w:val="99"/>
    <w:rPr>
      <w:sz w:val="28"/>
      <w:szCs w:val="28"/>
      <w:lang w:val="ru-RU" w:eastAsia="ru-RU"/>
    </w:rPr>
  </w:style>
  <w:style w:type="character" w:customStyle="1" w:styleId="a1">
    <w:name w:val="Нижний колонтитул Знак"/>
    <w:basedOn w:val="DefaultParagraphFont"/>
    <w:uiPriority w:val="99"/>
    <w:rPr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0341"/>
    <w:rPr>
      <w:rFonts w:ascii="Times New Roman" w:hAnsi="Times New Roman" w:cs="Times New Roman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0341"/>
    <w:rPr>
      <w:rFonts w:ascii="Times New Roman" w:hAnsi="Times New Roman" w:cs="Times New Roman"/>
      <w:sz w:val="2"/>
      <w:szCs w:val="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0341"/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0341"/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99"/>
    <w:locked/>
    <w:rPr>
      <w:rFonts w:ascii="Calibri" w:hAnsi="Calibri" w:cs="Calibri"/>
      <w:sz w:val="22"/>
      <w:szCs w:val="22"/>
      <w:lang w:val="ru-RU" w:eastAsia="en-US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DejaVu Sans" w:hAnsi="Liberation Sans" w:cs="Liberation Sans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32486E"/>
    <w:rPr>
      <w:rFonts w:ascii="Times New Roman" w:eastAsia="Times New Roman" w:hAnsi="Times New Roman" w:cs="Times New Roman"/>
      <w:sz w:val="28"/>
      <w:szCs w:val="28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semiHidden/>
    <w:pPr>
      <w:suppressLineNumbers/>
    </w:pPr>
  </w:style>
  <w:style w:type="paragraph" w:customStyle="1" w:styleId="NoSpacing1">
    <w:name w:val="No Spacing1"/>
    <w:uiPriority w:val="99"/>
    <w:pPr>
      <w:suppressAutoHyphens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1">
    <w:name w:val="Без интервала1"/>
    <w:uiPriority w:val="99"/>
    <w:pPr>
      <w:suppressAutoHyphens/>
    </w:pPr>
    <w:rPr>
      <w:rFonts w:ascii="Calibri" w:eastAsia="Times New Roman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2486E"/>
    <w:rPr>
      <w:rFonts w:ascii="Times New Roman" w:eastAsia="Times New Roman" w:hAnsi="Times New Roman" w:cs="Times New Roman"/>
      <w:sz w:val="0"/>
      <w:szCs w:val="0"/>
    </w:rPr>
  </w:style>
  <w:style w:type="paragraph" w:customStyle="1" w:styleId="a3">
    <w:name w:val="Абзац списка"/>
    <w:basedOn w:val="Normal"/>
    <w:uiPriority w:val="99"/>
    <w:pPr>
      <w:ind w:left="720"/>
    </w:pPr>
  </w:style>
  <w:style w:type="paragraph" w:styleId="NormalWeb">
    <w:name w:val="Normal (Web)"/>
    <w:basedOn w:val="Normal"/>
    <w:uiPriority w:val="99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a4">
    <w:name w:val="Верхний и нижний колонтитулы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32486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32486E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Содержимое таблицы"/>
    <w:basedOn w:val="Normal"/>
    <w:uiPriority w:val="99"/>
    <w:pPr>
      <w:widowControl w:val="0"/>
      <w:suppressLineNumbers/>
    </w:pPr>
  </w:style>
  <w:style w:type="paragraph" w:customStyle="1" w:styleId="a6">
    <w:name w:val="Заголовок таблицы"/>
    <w:basedOn w:val="a5"/>
    <w:uiPriority w:val="99"/>
    <w:pPr>
      <w:jc w:val="center"/>
    </w:pPr>
    <w:rPr>
      <w:b/>
      <w:bCs/>
    </w:rPr>
  </w:style>
  <w:style w:type="paragraph" w:styleId="NoSpacing">
    <w:name w:val="No Spacing"/>
    <w:link w:val="NoSpacingChar"/>
    <w:uiPriority w:val="99"/>
    <w:qFormat/>
    <w:pPr>
      <w:suppressAutoHyphens/>
    </w:pPr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Pr>
      <w:rFonts w:cs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13</Pages>
  <Words>2140</Words>
  <Characters>12199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отчет</dc:title>
  <dc:subject/>
  <dc:creator>Shutareva</dc:creator>
  <cp:keywords>  </cp:keywords>
  <dc:description/>
  <cp:lastModifiedBy>Shutareva</cp:lastModifiedBy>
  <cp:revision>14</cp:revision>
  <dcterms:created xsi:type="dcterms:W3CDTF">2023-03-15T05:30:00Z</dcterms:created>
  <dcterms:modified xsi:type="dcterms:W3CDTF">2023-04-07T05:58:00Z</dcterms:modified>
</cp:coreProperties>
</file>