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21" w:rsidRDefault="00D67821"/>
    <w:p w:rsidR="00D67821" w:rsidRDefault="00D67821"/>
    <w:p w:rsidR="00D67821" w:rsidRDefault="00D67821"/>
    <w:p w:rsidR="00D67821" w:rsidRDefault="00D67821"/>
    <w:p w:rsidR="00D67821" w:rsidRDefault="00D67821"/>
    <w:p w:rsidR="00D67821" w:rsidRPr="004D7435" w:rsidRDefault="00D67821" w:rsidP="004D743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Итоговый</w:t>
      </w:r>
      <w:r w:rsidRPr="004D7435">
        <w:rPr>
          <w:rFonts w:ascii="Times New Roman" w:hAnsi="Times New Roman" w:cs="Times New Roman"/>
          <w:sz w:val="72"/>
          <w:szCs w:val="72"/>
        </w:rPr>
        <w:t xml:space="preserve"> отчет </w:t>
      </w:r>
    </w:p>
    <w:p w:rsidR="00D67821" w:rsidRPr="004D7435" w:rsidRDefault="00D67821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о реализации муниципальной программы </w:t>
      </w:r>
    </w:p>
    <w:p w:rsidR="00D67821" w:rsidRPr="004D7435" w:rsidRDefault="00D67821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«Обеспечение жильем молодых семей» </w:t>
      </w:r>
    </w:p>
    <w:p w:rsidR="00D67821" w:rsidRPr="004D7435" w:rsidRDefault="00D67821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на 2016 – 2020 годы </w:t>
      </w:r>
    </w:p>
    <w:p w:rsidR="00D67821" w:rsidRPr="004D7435" w:rsidRDefault="00D67821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состоянию на 1 января 2021</w:t>
      </w:r>
      <w:r w:rsidRPr="004D7435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D67821" w:rsidRPr="004D7435" w:rsidRDefault="00D67821" w:rsidP="004B4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Pr="00D843F7" w:rsidRDefault="00D67821" w:rsidP="00D8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F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ЗАТО Светлый от 15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843F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3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3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D843F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программ, их формирования и реализации, проведения </w:t>
      </w:r>
      <w:r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городского округа ЗАТО Светлый</w:t>
      </w:r>
      <w:r w:rsidRPr="00D843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 о реализации муниципальной программы «Обеспечение жильем молодых семей» на 2016 – 2020 годы составлен по формам согласно приложениям №№ 9, 11</w:t>
      </w:r>
      <w:r w:rsidRPr="00C75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12, 13,</w:t>
      </w:r>
      <w:r w:rsidRPr="00C75C11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вышеуказанного постановления.</w:t>
      </w: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Default="00D67821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1E0"/>
      </w:tblPr>
      <w:tblGrid>
        <w:gridCol w:w="9108"/>
        <w:gridCol w:w="6168"/>
      </w:tblGrid>
      <w:tr w:rsidR="00D67821" w:rsidRPr="00D80518">
        <w:tc>
          <w:tcPr>
            <w:tcW w:w="9108" w:type="dxa"/>
          </w:tcPr>
          <w:p w:rsidR="00D67821" w:rsidRDefault="00D67821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821" w:rsidRDefault="00D67821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821" w:rsidRDefault="00D67821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7821" w:rsidRDefault="00D67821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D67821" w:rsidRDefault="00D67821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21" w:rsidRPr="00781D60" w:rsidRDefault="00D67821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D67821" w:rsidRPr="00781D60" w:rsidRDefault="00D67821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D67821" w:rsidRPr="00781D60" w:rsidRDefault="00D67821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D67821" w:rsidRPr="00781D60" w:rsidRDefault="00D67821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D67821" w:rsidRPr="00781D60" w:rsidRDefault="00D67821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D67821" w:rsidRDefault="00D67821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D67821" w:rsidRPr="00781D60" w:rsidRDefault="00D67821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6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67821" w:rsidRPr="00781D60" w:rsidRDefault="00D67821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60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D67821" w:rsidRPr="00781D60" w:rsidRDefault="00D67821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«Обеспечение жилье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молодых семей» на 2016 -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2020 годы</w:t>
      </w:r>
    </w:p>
    <w:p w:rsidR="00D67821" w:rsidRPr="00781D60" w:rsidRDefault="00D67821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D67821" w:rsidRPr="00781D60" w:rsidRDefault="00D67821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2020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67821" w:rsidRPr="001A5A9D" w:rsidRDefault="00D67821" w:rsidP="001A5A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151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3069"/>
        <w:gridCol w:w="1418"/>
        <w:gridCol w:w="2268"/>
        <w:gridCol w:w="1984"/>
        <w:gridCol w:w="1985"/>
        <w:gridCol w:w="3990"/>
      </w:tblGrid>
      <w:tr w:rsidR="00D67821" w:rsidRPr="00D80518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№ </w:t>
            </w:r>
            <w:r w:rsidRPr="00D8051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Обоснование отклонений значений показателя на конец отчетного года </w:t>
            </w:r>
          </w:p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(при наличии)  </w:t>
            </w:r>
          </w:p>
        </w:tc>
      </w:tr>
      <w:tr w:rsidR="00D67821" w:rsidRPr="00D80518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год, предшествующий   </w:t>
            </w:r>
            <w:r w:rsidRPr="00D80518">
              <w:rPr>
                <w:rFonts w:ascii="Times New Roman" w:hAnsi="Times New Roman" w:cs="Times New Roman"/>
              </w:rPr>
              <w:br/>
              <w:t>отчетному&lt;*&gt;</w:t>
            </w:r>
          </w:p>
          <w:p w:rsidR="00D67821" w:rsidRPr="00D80518" w:rsidRDefault="00D67821" w:rsidP="005A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установленные  </w:t>
            </w:r>
            <w:r>
              <w:rPr>
                <w:rFonts w:ascii="Times New Roman" w:hAnsi="Times New Roman" w:cs="Times New Roman"/>
              </w:rPr>
              <w:br/>
              <w:t xml:space="preserve">на 2020 </w:t>
            </w:r>
            <w:r w:rsidRPr="00D80518">
              <w:rPr>
                <w:rFonts w:ascii="Times New Roman" w:hAnsi="Times New Roman" w:cs="Times New Roman"/>
              </w:rPr>
              <w:t xml:space="preserve">год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370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фактически до</w:t>
            </w:r>
            <w:r>
              <w:rPr>
                <w:rFonts w:ascii="Times New Roman" w:hAnsi="Times New Roman" w:cs="Times New Roman"/>
              </w:rPr>
              <w:t>стигнутые за отчетный период 2020</w:t>
            </w:r>
            <w:r w:rsidRPr="00D80518">
              <w:rPr>
                <w:rFonts w:ascii="Times New Roman" w:hAnsi="Times New Roman" w:cs="Times New Roman"/>
              </w:rPr>
              <w:t xml:space="preserve"> года       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821" w:rsidRPr="00D80518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D80518" w:rsidRDefault="00D67821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7</w:t>
            </w:r>
          </w:p>
        </w:tc>
      </w:tr>
      <w:tr w:rsidR="00D67821" w:rsidRPr="00D80518">
        <w:trPr>
          <w:trHeight w:val="271"/>
        </w:trPr>
        <w:tc>
          <w:tcPr>
            <w:tcW w:w="1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5D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семей» на 2016 - 2020 годы</w:t>
            </w:r>
          </w:p>
        </w:tc>
      </w:tr>
      <w:tr w:rsidR="00D67821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Количество молодых семей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380B95" w:rsidRDefault="00D67821" w:rsidP="00380B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B95">
              <w:rPr>
                <w:rFonts w:ascii="Times New Roman" w:hAnsi="Times New Roman" w:cs="Times New Roman"/>
                <w:sz w:val="24"/>
                <w:szCs w:val="24"/>
              </w:rPr>
              <w:t>В 2020 году заявлений о получении социальной выплаты на приобретение жилого помещения от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не поступало.</w:t>
            </w:r>
          </w:p>
          <w:p w:rsidR="00D67821" w:rsidRPr="007E52CF" w:rsidRDefault="00D67821" w:rsidP="00370C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21" w:rsidRPr="00D80518" w:rsidRDefault="00D67821" w:rsidP="005A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21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молодых семей, улучшивших жилищные условия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821" w:rsidRPr="00D80518">
        <w:trPr>
          <w:trHeight w:val="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оплаченных свидетельств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D80518" w:rsidRDefault="00D67821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7821" w:rsidRPr="00781D60" w:rsidRDefault="00D67821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&lt;*&gt; приводится фактическое значение показателя за год, предшествующий отчетному.</w:t>
      </w:r>
    </w:p>
    <w:p w:rsidR="00D67821" w:rsidRDefault="00D67821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67821" w:rsidRPr="005020EA">
        <w:tc>
          <w:tcPr>
            <w:tcW w:w="8388" w:type="dxa"/>
          </w:tcPr>
          <w:p w:rsidR="00D67821" w:rsidRPr="005020EA" w:rsidRDefault="00D67821" w:rsidP="000B24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660" w:type="dxa"/>
          </w:tcPr>
          <w:p w:rsidR="00D67821" w:rsidRPr="00BC1974" w:rsidRDefault="00D67821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67821" w:rsidRPr="00BC1974" w:rsidRDefault="00D67821" w:rsidP="000B24C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974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D67821" w:rsidRPr="00BC1974" w:rsidRDefault="00D67821" w:rsidP="000B24C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974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D67821" w:rsidRPr="005020EA" w:rsidRDefault="00D67821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974">
              <w:rPr>
                <w:rFonts w:ascii="Times New Roman" w:hAnsi="Times New Roman" w:cs="Times New Roman"/>
                <w:sz w:val="24"/>
                <w:szCs w:val="24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D67821" w:rsidRDefault="00D67821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Pr="00C2440C" w:rsidRDefault="00D67821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40C">
        <w:rPr>
          <w:rFonts w:ascii="Times New Roman" w:hAnsi="Times New Roman" w:cs="Times New Roman"/>
          <w:sz w:val="28"/>
          <w:szCs w:val="28"/>
        </w:rPr>
        <w:t>СВЕДЕНИЯ</w:t>
      </w:r>
    </w:p>
    <w:p w:rsidR="00D67821" w:rsidRDefault="00D67821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440C">
        <w:rPr>
          <w:rFonts w:ascii="Times New Roman" w:hAnsi="Times New Roman" w:cs="Times New Roman"/>
          <w:sz w:val="28"/>
          <w:szCs w:val="28"/>
        </w:rPr>
        <w:t>ля проведения мониторинга исполнения плана-графика реализации муниципальной программы</w:t>
      </w:r>
    </w:p>
    <w:p w:rsidR="00D67821" w:rsidRDefault="00D67821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Pr="00781D60" w:rsidRDefault="00D67821" w:rsidP="005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программы: </w:t>
      </w:r>
      <w:r w:rsidRPr="00781D60">
        <w:rPr>
          <w:rFonts w:ascii="Times New Roman" w:hAnsi="Times New Roman" w:cs="Times New Roman"/>
          <w:sz w:val="28"/>
          <w:szCs w:val="28"/>
        </w:rPr>
        <w:t>«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Обеспечение жильем молодых семей» на 2016 – 2020 годы</w:t>
      </w:r>
    </w:p>
    <w:p w:rsidR="00D67821" w:rsidRDefault="00D67821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67821" w:rsidRDefault="00D67821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440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440C">
        <w:rPr>
          <w:rFonts w:ascii="Times New Roman" w:hAnsi="Times New Roman" w:cs="Times New Roman"/>
          <w:sz w:val="28"/>
          <w:szCs w:val="28"/>
        </w:rPr>
        <w:t xml:space="preserve"> 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u w:val="single"/>
        </w:rPr>
        <w:t>по управлению имуществом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ЗАТО Светлый</w:t>
      </w:r>
    </w:p>
    <w:p w:rsidR="00D67821" w:rsidRPr="00C2440C" w:rsidRDefault="00D67821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925"/>
        <w:gridCol w:w="1276"/>
        <w:gridCol w:w="992"/>
        <w:gridCol w:w="1134"/>
        <w:gridCol w:w="1134"/>
        <w:gridCol w:w="993"/>
        <w:gridCol w:w="894"/>
        <w:gridCol w:w="807"/>
        <w:gridCol w:w="1126"/>
        <w:gridCol w:w="858"/>
        <w:gridCol w:w="1075"/>
        <w:gridCol w:w="1051"/>
        <w:gridCol w:w="1134"/>
      </w:tblGrid>
      <w:tr w:rsidR="00D67821" w:rsidRPr="00C04DE2">
        <w:tc>
          <w:tcPr>
            <w:tcW w:w="557" w:type="dxa"/>
            <w:vMerge w:val="restart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5" w:type="dxa"/>
            <w:vMerge w:val="restart"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Наименование</w:t>
            </w:r>
          </w:p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Срок реализации в соответствии с планом-графиком</w:t>
            </w:r>
          </w:p>
        </w:tc>
        <w:tc>
          <w:tcPr>
            <w:tcW w:w="992" w:type="dxa"/>
            <w:vMerge w:val="restart"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Фактический срок реализации (дата окончания)</w:t>
            </w:r>
          </w:p>
        </w:tc>
        <w:tc>
          <w:tcPr>
            <w:tcW w:w="10206" w:type="dxa"/>
            <w:gridSpan w:val="10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D67821" w:rsidRPr="00C04DE2">
        <w:tc>
          <w:tcPr>
            <w:tcW w:w="557" w:type="dxa"/>
            <w:vMerge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Всего за счет всех источников</w:t>
            </w:r>
          </w:p>
        </w:tc>
        <w:tc>
          <w:tcPr>
            <w:tcW w:w="1887" w:type="dxa"/>
            <w:gridSpan w:val="2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33" w:type="dxa"/>
            <w:gridSpan w:val="2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33" w:type="dxa"/>
            <w:gridSpan w:val="2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85" w:type="dxa"/>
            <w:gridSpan w:val="2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67821" w:rsidRPr="00C04DE2">
        <w:tc>
          <w:tcPr>
            <w:tcW w:w="557" w:type="dxa"/>
            <w:vMerge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94" w:type="dxa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07" w:type="dxa"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26" w:type="dxa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8" w:type="dxa"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075" w:type="dxa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51" w:type="dxa"/>
          </w:tcPr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7821" w:rsidRPr="002C7445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34" w:type="dxa"/>
          </w:tcPr>
          <w:p w:rsidR="00D67821" w:rsidRPr="002C7445" w:rsidRDefault="00D67821" w:rsidP="00C04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67821" w:rsidRPr="00C04DE2" w:rsidRDefault="00D67821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D67821" w:rsidRPr="00C04DE2" w:rsidRDefault="00D67821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67821" w:rsidRPr="00C04DE2" w:rsidRDefault="00D67821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276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D67821" w:rsidRPr="00C04DE2" w:rsidRDefault="00D67821" w:rsidP="00CE4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«Выдача молодой семье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276" w:type="dxa"/>
          </w:tcPr>
          <w:p w:rsidR="00D67821" w:rsidRPr="00C04DE2" w:rsidRDefault="00D67821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67821" w:rsidRPr="00C04DE2" w:rsidRDefault="00D67821" w:rsidP="007A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D5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7821" w:rsidRDefault="00D67821" w:rsidP="00236655">
      <w:pPr>
        <w:rPr>
          <w:rFonts w:ascii="Times New Roman" w:hAnsi="Times New Roman" w:cs="Times New Roman"/>
          <w:sz w:val="24"/>
          <w:szCs w:val="24"/>
        </w:rPr>
      </w:pPr>
    </w:p>
    <w:p w:rsidR="00D67821" w:rsidRPr="009D182A" w:rsidRDefault="00D67821" w:rsidP="000062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2A">
        <w:rPr>
          <w:rFonts w:ascii="Times New Roman" w:hAnsi="Times New Roman" w:cs="Times New Roman"/>
          <w:sz w:val="26"/>
          <w:szCs w:val="26"/>
        </w:rPr>
        <w:t xml:space="preserve">Начальник отдела по управлению имуществом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D182A">
        <w:rPr>
          <w:rFonts w:ascii="Times New Roman" w:hAnsi="Times New Roman" w:cs="Times New Roman"/>
          <w:sz w:val="26"/>
          <w:szCs w:val="26"/>
        </w:rPr>
        <w:t xml:space="preserve">                  Н.Б. Каримова </w:t>
      </w:r>
    </w:p>
    <w:p w:rsidR="00D67821" w:rsidRPr="009D182A" w:rsidRDefault="00D67821" w:rsidP="00645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7821" w:rsidRPr="009D182A" w:rsidRDefault="00D67821" w:rsidP="00645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7821" w:rsidRPr="009D182A" w:rsidRDefault="00D67821" w:rsidP="006450C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D182A">
        <w:rPr>
          <w:rFonts w:ascii="Times New Roman" w:hAnsi="Times New Roman" w:cs="Times New Roman"/>
          <w:sz w:val="26"/>
          <w:szCs w:val="26"/>
          <w:u w:val="single"/>
        </w:rPr>
        <w:t>Согласовано:</w:t>
      </w:r>
    </w:p>
    <w:p w:rsidR="00D67821" w:rsidRPr="009D182A" w:rsidRDefault="00D67821" w:rsidP="00645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2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D67821" w:rsidRPr="009D182A" w:rsidRDefault="00D67821" w:rsidP="00645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2A">
        <w:rPr>
          <w:rFonts w:ascii="Times New Roman" w:hAnsi="Times New Roman" w:cs="Times New Roman"/>
          <w:sz w:val="26"/>
          <w:szCs w:val="26"/>
        </w:rPr>
        <w:t xml:space="preserve">городского округа ЗАТО Светлый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1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D182A">
        <w:rPr>
          <w:rFonts w:ascii="Times New Roman" w:hAnsi="Times New Roman" w:cs="Times New Roman"/>
          <w:sz w:val="26"/>
          <w:szCs w:val="26"/>
        </w:rPr>
        <w:t>А.В. Куланин</w:t>
      </w:r>
    </w:p>
    <w:p w:rsidR="00D67821" w:rsidRDefault="00D67821" w:rsidP="00C26B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67821" w:rsidRDefault="00D67821" w:rsidP="004D3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4D3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4D3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Pr="00C2440C" w:rsidRDefault="00D67821" w:rsidP="004D3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</w:t>
      </w:r>
      <w:r w:rsidRPr="00C2440C">
        <w:rPr>
          <w:rFonts w:ascii="Times New Roman" w:hAnsi="Times New Roman" w:cs="Times New Roman"/>
          <w:sz w:val="28"/>
          <w:szCs w:val="28"/>
        </w:rPr>
        <w:t>СВЕДЕНИЯ</w:t>
      </w:r>
    </w:p>
    <w:p w:rsidR="00D67821" w:rsidRDefault="00D67821" w:rsidP="004D3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440C">
        <w:rPr>
          <w:rFonts w:ascii="Times New Roman" w:hAnsi="Times New Roman" w:cs="Times New Roman"/>
          <w:sz w:val="28"/>
          <w:szCs w:val="28"/>
        </w:rPr>
        <w:t>ля проведения мониторинга исполнения плана-графика реализации муниципальной программы</w:t>
      </w:r>
    </w:p>
    <w:p w:rsidR="00D67821" w:rsidRDefault="00D67821" w:rsidP="004D3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Pr="00781D60" w:rsidRDefault="00D67821" w:rsidP="004D3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программы: </w:t>
      </w:r>
      <w:r w:rsidRPr="00781D60">
        <w:rPr>
          <w:rFonts w:ascii="Times New Roman" w:hAnsi="Times New Roman" w:cs="Times New Roman"/>
          <w:sz w:val="28"/>
          <w:szCs w:val="28"/>
        </w:rPr>
        <w:t>«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Обеспечение жильем молодых семей» на 2016 – 2020 годы</w:t>
      </w:r>
    </w:p>
    <w:p w:rsidR="00D67821" w:rsidRDefault="00D67821" w:rsidP="004D35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период: </w:t>
      </w:r>
      <w:r w:rsidRPr="00D30421">
        <w:rPr>
          <w:rFonts w:ascii="Times New Roman" w:hAnsi="Times New Roman" w:cs="Times New Roman"/>
          <w:sz w:val="28"/>
          <w:szCs w:val="28"/>
          <w:u w:val="single"/>
        </w:rPr>
        <w:t>2016-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D67821" w:rsidRDefault="00D67821" w:rsidP="004D35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440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440C">
        <w:rPr>
          <w:rFonts w:ascii="Times New Roman" w:hAnsi="Times New Roman" w:cs="Times New Roman"/>
          <w:sz w:val="28"/>
          <w:szCs w:val="28"/>
        </w:rPr>
        <w:t xml:space="preserve"> 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u w:val="single"/>
        </w:rPr>
        <w:t>по управлению имуществом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ЗАТО Светлый</w:t>
      </w:r>
    </w:p>
    <w:p w:rsidR="00D67821" w:rsidRPr="00C2440C" w:rsidRDefault="00D67821" w:rsidP="004D35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925"/>
        <w:gridCol w:w="1276"/>
        <w:gridCol w:w="992"/>
        <w:gridCol w:w="1134"/>
        <w:gridCol w:w="1134"/>
        <w:gridCol w:w="993"/>
        <w:gridCol w:w="894"/>
        <w:gridCol w:w="807"/>
        <w:gridCol w:w="1126"/>
        <w:gridCol w:w="858"/>
        <w:gridCol w:w="1075"/>
        <w:gridCol w:w="1051"/>
        <w:gridCol w:w="1134"/>
      </w:tblGrid>
      <w:tr w:rsidR="00D67821" w:rsidRPr="00C04DE2">
        <w:tc>
          <w:tcPr>
            <w:tcW w:w="557" w:type="dxa"/>
            <w:vMerge w:val="restart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5" w:type="dxa"/>
            <w:vMerge w:val="restart"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Наименование</w:t>
            </w:r>
          </w:p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Срок реализации в соответствии с планом-графиком</w:t>
            </w:r>
          </w:p>
        </w:tc>
        <w:tc>
          <w:tcPr>
            <w:tcW w:w="992" w:type="dxa"/>
            <w:vMerge w:val="restart"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Фактический срок реализации (дата окончания)</w:t>
            </w:r>
          </w:p>
        </w:tc>
        <w:tc>
          <w:tcPr>
            <w:tcW w:w="10206" w:type="dxa"/>
            <w:gridSpan w:val="10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D67821" w:rsidRPr="00C04DE2">
        <w:tc>
          <w:tcPr>
            <w:tcW w:w="557" w:type="dxa"/>
            <w:vMerge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Всего за счет всех источников</w:t>
            </w:r>
          </w:p>
        </w:tc>
        <w:tc>
          <w:tcPr>
            <w:tcW w:w="1887" w:type="dxa"/>
            <w:gridSpan w:val="2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33" w:type="dxa"/>
            <w:gridSpan w:val="2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33" w:type="dxa"/>
            <w:gridSpan w:val="2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85" w:type="dxa"/>
            <w:gridSpan w:val="2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  <w:r w:rsidRPr="002C7445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67821" w:rsidRPr="00C04DE2">
        <w:tc>
          <w:tcPr>
            <w:tcW w:w="557" w:type="dxa"/>
            <w:vMerge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94" w:type="dxa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07" w:type="dxa"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26" w:type="dxa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8" w:type="dxa"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075" w:type="dxa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51" w:type="dxa"/>
          </w:tcPr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7821" w:rsidRPr="002C7445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(прогноз</w:t>
            </w:r>
          </w:p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34" w:type="dxa"/>
          </w:tcPr>
          <w:p w:rsidR="00D67821" w:rsidRPr="002C7445" w:rsidRDefault="00D67821" w:rsidP="005B0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67821" w:rsidRPr="00C04DE2" w:rsidRDefault="00D67821" w:rsidP="005B0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5407,0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4599,9</w:t>
            </w:r>
          </w:p>
        </w:tc>
        <w:tc>
          <w:tcPr>
            <w:tcW w:w="993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89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  <w:tc>
          <w:tcPr>
            <w:tcW w:w="807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126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858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075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051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3503,2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D67821" w:rsidRPr="00C04DE2" w:rsidRDefault="00D67821" w:rsidP="005B0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67821" w:rsidRPr="00C04DE2" w:rsidRDefault="00D67821" w:rsidP="005B0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276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6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821" w:rsidRPr="00C04DE2">
        <w:tc>
          <w:tcPr>
            <w:tcW w:w="557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D67821" w:rsidRPr="00C04DE2" w:rsidRDefault="00D67821" w:rsidP="005B0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«Выдача молодой семье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276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67821" w:rsidRPr="00C04DE2" w:rsidRDefault="00D67821" w:rsidP="005B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5407,0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4599,9</w:t>
            </w:r>
          </w:p>
        </w:tc>
        <w:tc>
          <w:tcPr>
            <w:tcW w:w="993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89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  <w:tc>
          <w:tcPr>
            <w:tcW w:w="807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126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858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075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051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3503,2</w:t>
            </w:r>
          </w:p>
        </w:tc>
        <w:tc>
          <w:tcPr>
            <w:tcW w:w="1134" w:type="dxa"/>
          </w:tcPr>
          <w:p w:rsidR="00D67821" w:rsidRPr="00C04DE2" w:rsidRDefault="00D67821" w:rsidP="005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</w:tr>
    </w:tbl>
    <w:p w:rsidR="00D67821" w:rsidRDefault="00D67821" w:rsidP="004D3581">
      <w:pPr>
        <w:rPr>
          <w:rFonts w:ascii="Times New Roman" w:hAnsi="Times New Roman" w:cs="Times New Roman"/>
          <w:sz w:val="24"/>
          <w:szCs w:val="24"/>
        </w:rPr>
      </w:pPr>
    </w:p>
    <w:p w:rsidR="00D67821" w:rsidRPr="009D182A" w:rsidRDefault="00D67821" w:rsidP="004D35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2A">
        <w:rPr>
          <w:rFonts w:ascii="Times New Roman" w:hAnsi="Times New Roman" w:cs="Times New Roman"/>
          <w:sz w:val="26"/>
          <w:szCs w:val="26"/>
        </w:rPr>
        <w:t xml:space="preserve">Начальник отдела по управлению имуществом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D182A">
        <w:rPr>
          <w:rFonts w:ascii="Times New Roman" w:hAnsi="Times New Roman" w:cs="Times New Roman"/>
          <w:sz w:val="26"/>
          <w:szCs w:val="26"/>
        </w:rPr>
        <w:t xml:space="preserve">                  Н.Б. Каримова </w:t>
      </w:r>
    </w:p>
    <w:p w:rsidR="00D67821" w:rsidRPr="009D182A" w:rsidRDefault="00D67821" w:rsidP="004D35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7821" w:rsidRPr="009D182A" w:rsidRDefault="00D67821" w:rsidP="004D35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7821" w:rsidRPr="009D182A" w:rsidRDefault="00D67821" w:rsidP="004D358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9D182A">
        <w:rPr>
          <w:rFonts w:ascii="Times New Roman" w:hAnsi="Times New Roman" w:cs="Times New Roman"/>
          <w:sz w:val="26"/>
          <w:szCs w:val="26"/>
          <w:u w:val="single"/>
        </w:rPr>
        <w:t>Согласовано:</w:t>
      </w:r>
    </w:p>
    <w:p w:rsidR="00D67821" w:rsidRPr="009D182A" w:rsidRDefault="00D67821" w:rsidP="004D35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2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D67821" w:rsidRPr="009D182A" w:rsidRDefault="00D67821" w:rsidP="004D35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182A">
        <w:rPr>
          <w:rFonts w:ascii="Times New Roman" w:hAnsi="Times New Roman" w:cs="Times New Roman"/>
          <w:sz w:val="26"/>
          <w:szCs w:val="26"/>
        </w:rPr>
        <w:t xml:space="preserve">городского округа ЗАТО Светлый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1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D182A">
        <w:rPr>
          <w:rFonts w:ascii="Times New Roman" w:hAnsi="Times New Roman" w:cs="Times New Roman"/>
          <w:sz w:val="26"/>
          <w:szCs w:val="26"/>
        </w:rPr>
        <w:t>А.В. Куланин</w:t>
      </w:r>
    </w:p>
    <w:p w:rsidR="00D67821" w:rsidRDefault="00D67821" w:rsidP="004D358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67821" w:rsidRDefault="00D67821" w:rsidP="00C26B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67821" w:rsidRDefault="00D67821" w:rsidP="00C26B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67821" w:rsidRDefault="00D67821" w:rsidP="00C26B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67821" w:rsidRDefault="00D67821" w:rsidP="00C26B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67821" w:rsidRDefault="00D67821" w:rsidP="00C26B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67821" w:rsidRPr="009D182A" w:rsidRDefault="00D67821" w:rsidP="00C26B8B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67821" w:rsidRPr="00D80518">
        <w:tc>
          <w:tcPr>
            <w:tcW w:w="8388" w:type="dxa"/>
          </w:tcPr>
          <w:p w:rsidR="00D67821" w:rsidRPr="00D80518" w:rsidRDefault="00D67821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D67821" w:rsidRDefault="00D67821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7821" w:rsidRPr="00781D60" w:rsidRDefault="00D67821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  <w:p w:rsidR="00D67821" w:rsidRPr="00781D60" w:rsidRDefault="00D67821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D67821" w:rsidRPr="00781D60" w:rsidRDefault="00D67821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D67821" w:rsidRPr="00D80518" w:rsidRDefault="00D67821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D67821" w:rsidRDefault="00D67821" w:rsidP="000B5429">
      <w:pPr>
        <w:autoSpaceDE w:val="0"/>
        <w:autoSpaceDN w:val="0"/>
        <w:adjustRightInd w:val="0"/>
        <w:spacing w:after="0" w:line="240" w:lineRule="auto"/>
        <w:jc w:val="right"/>
      </w:pPr>
    </w:p>
    <w:p w:rsidR="00D67821" w:rsidRPr="00781D60" w:rsidRDefault="00D67821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</w:t>
      </w: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D67821" w:rsidRPr="00781D60" w:rsidRDefault="00D67821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 xml:space="preserve">о внесенных изменениях </w:t>
      </w:r>
      <w:r>
        <w:rPr>
          <w:rFonts w:ascii="Times New Roman" w:hAnsi="Times New Roman" w:cs="Times New Roman"/>
          <w:sz w:val="28"/>
          <w:szCs w:val="28"/>
        </w:rPr>
        <w:t>в муниципальную программу за 2020</w:t>
      </w:r>
      <w:r w:rsidRPr="00781D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7821" w:rsidRPr="00781D60" w:rsidRDefault="00D67821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</w:rPr>
        <w:t>«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Обеспечение жильем молодых семей» на 2016 – 2020 годы</w:t>
      </w:r>
    </w:p>
    <w:p w:rsidR="00D67821" w:rsidRPr="00781D60" w:rsidRDefault="00D67821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D60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D67821" w:rsidRPr="00781D60" w:rsidRDefault="00D67821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ЗАТО Светлый</w:t>
      </w:r>
    </w:p>
    <w:p w:rsidR="00D67821" w:rsidRDefault="00D67821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429">
        <w:rPr>
          <w:rFonts w:ascii="Times New Roman" w:hAnsi="Times New Roman" w:cs="Times New Roman"/>
          <w:sz w:val="20"/>
          <w:szCs w:val="20"/>
        </w:rPr>
        <w:t>(ответственный исполнитель)</w:t>
      </w:r>
    </w:p>
    <w:p w:rsidR="00D67821" w:rsidRDefault="00D67821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1935"/>
        <w:gridCol w:w="10425"/>
        <w:gridCol w:w="1980"/>
      </w:tblGrid>
      <w:tr w:rsidR="00D67821" w:rsidRPr="00C46E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C46E57" w:rsidRDefault="00D67821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67821" w:rsidRPr="00C46E57" w:rsidRDefault="00D67821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C46E57" w:rsidRDefault="00D67821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C46E57" w:rsidRDefault="00D67821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C46E57" w:rsidRDefault="00D67821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изменений (причины, преимущества, необходимость)</w:t>
            </w:r>
          </w:p>
        </w:tc>
      </w:tr>
      <w:tr w:rsidR="00D67821" w:rsidRPr="00D80518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7821" w:rsidRPr="00D80518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C1221C" w:rsidRDefault="00D67821" w:rsidP="00C1221C">
            <w:pPr>
              <w:tabs>
                <w:tab w:val="left" w:pos="45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ЗАТО Светлый от 01.12.2016 № 321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C1221C" w:rsidRDefault="00D67821" w:rsidP="00C12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C">
              <w:rPr>
                <w:rFonts w:ascii="Times New Roman" w:hAnsi="Times New Roman" w:cs="Times New Roman"/>
                <w:sz w:val="24"/>
                <w:szCs w:val="24"/>
              </w:rPr>
              <w:t>Строка «Объемы финансового обеспечения муниципальной программы» паспорта муниципальной программы: цифры «9854,6» заменены цифрами «10019,8», цифры «1855,5» заменены цифрами «1861,5»,  цифры «271,1» заменить цифрами «277,1»; цифры «451,1» заменены цифрами «518,2»,  цифры «67,1» заменить цифрами «134,2»;  цифры «6409,3» заменены цифрами «6501,4»,  цифры «954,1» заменить цифрами «1046,2»;</w:t>
            </w:r>
          </w:p>
          <w:p w:rsidR="00D67821" w:rsidRPr="00C1221C" w:rsidRDefault="00D67821" w:rsidP="00C1221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C">
              <w:rPr>
                <w:rFonts w:ascii="Times New Roman" w:hAnsi="Times New Roman" w:cs="Times New Roman"/>
                <w:sz w:val="24"/>
                <w:szCs w:val="24"/>
              </w:rPr>
              <w:t>пункт 6.2 изложить в следующей редакции: «6.2. Общий объем финансирования муниципальной программы в 2016-2020 годах составит 10019,8 тыс. рублей, в том числе за счет средств: федерального бюджета (прогнозно) – 1138,7 тыс. рублей; бюджета Саратовской области (прогнозно) – 1861,5 тыс. рублей; бюджета городского округа ЗАТО Светлый (прогнозно) – 518,2 тыс. рублей; внебюджетных источников (прогнозно) – 6501,4 тыс. рублей»;</w:t>
            </w:r>
          </w:p>
          <w:p w:rsidR="00D67821" w:rsidRPr="00C1221C" w:rsidRDefault="00D67821" w:rsidP="00C1221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C">
              <w:rPr>
                <w:rFonts w:ascii="Times New Roman" w:hAnsi="Times New Roman" w:cs="Times New Roman"/>
                <w:sz w:val="24"/>
                <w:szCs w:val="24"/>
              </w:rPr>
              <w:t>в приложении № 3 к муниципальной программе: в графе 4 таблицы «Сведения об объемах и источниках финансового обеспечения муниципальной программы «Обеспечение жильем молодых семей» на 2016-2020 годы»: цифры «271,1» заменить цифрами «277,1»; цифры «67,1» заменить цифрами «134,2»; цифры «954,1» заменить цифрами «1046,2»; цифры «1461,8» заменить цифрами «1627,0».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C1221C" w:rsidRDefault="00D67821" w:rsidP="00C1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C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городского округа ЗАТО Светлый на 2016 год</w:t>
            </w:r>
          </w:p>
        </w:tc>
      </w:tr>
      <w:tr w:rsidR="00D67821" w:rsidRPr="00D80518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ЗАТО Светлый от 16.05.2017 № 136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E60778" w:rsidRDefault="00D67821" w:rsidP="003D6B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</w:rPr>
            </w:pPr>
            <w:r w:rsidRPr="00E60778">
              <w:t xml:space="preserve">Строка «Объемы финансового обеспечения муниципальной программы» паспорта муниципальной программы: </w:t>
            </w:r>
            <w:r w:rsidRPr="00E60778">
              <w:rPr>
                <w:color w:val="242424"/>
              </w:rPr>
              <w:t>цифры «10019,8»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«9541,6»;</w:t>
            </w:r>
            <w:r>
              <w:rPr>
                <w:color w:val="242424"/>
              </w:rPr>
              <w:t xml:space="preserve"> </w:t>
            </w:r>
            <w:r w:rsidRPr="00E60778">
              <w:rPr>
                <w:color w:val="242424"/>
              </w:rPr>
              <w:t>цифры «1138,7»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«1117,5», цифры «242,3» в части, касающейся 2017 года,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«221,1»</w:t>
            </w:r>
            <w:r>
              <w:rPr>
                <w:color w:val="242424"/>
              </w:rPr>
              <w:t xml:space="preserve">, </w:t>
            </w:r>
            <w:r w:rsidRPr="00E60778">
              <w:rPr>
                <w:color w:val="242424"/>
              </w:rPr>
              <w:t>цифры «1861,5»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«1737,2», цифры «396,1» в части, касающейся 2017 года,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«271,8»</w:t>
            </w:r>
            <w:r>
              <w:rPr>
                <w:color w:val="242424"/>
              </w:rPr>
              <w:t xml:space="preserve">, </w:t>
            </w:r>
            <w:r w:rsidRPr="00E60778">
              <w:rPr>
                <w:color w:val="242424"/>
              </w:rPr>
              <w:t>цифры «518,2»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«496,3», цифры «96,0» в части, касающейся 2017 года,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«74,1»</w:t>
            </w:r>
            <w:r>
              <w:rPr>
                <w:color w:val="242424"/>
              </w:rPr>
              <w:t xml:space="preserve">, </w:t>
            </w:r>
            <w:r w:rsidRPr="00E60778">
              <w:rPr>
                <w:color w:val="242424"/>
              </w:rPr>
              <w:t>цифры «6501,4»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«6190,6», цифры «1363,8» в части, касающейся 2017 года, замен</w:t>
            </w:r>
            <w:r>
              <w:rPr>
                <w:color w:val="242424"/>
              </w:rPr>
              <w:t>ены</w:t>
            </w:r>
            <w:r w:rsidRPr="00E60778">
              <w:rPr>
                <w:color w:val="242424"/>
              </w:rPr>
              <w:t xml:space="preserve"> цифрами «1053,0»</w:t>
            </w:r>
            <w:r>
              <w:rPr>
                <w:color w:val="242424"/>
              </w:rPr>
              <w:t>;</w:t>
            </w:r>
          </w:p>
          <w:p w:rsidR="00D67821" w:rsidRPr="00E47F10" w:rsidRDefault="00D67821" w:rsidP="003D6B11">
            <w:pPr>
              <w:pStyle w:val="NormalWeb"/>
              <w:spacing w:before="0" w:beforeAutospacing="0" w:after="0" w:afterAutospacing="0"/>
              <w:jc w:val="both"/>
              <w:rPr>
                <w:color w:val="242424"/>
              </w:rPr>
            </w:pPr>
            <w:r w:rsidRPr="00E60778">
              <w:rPr>
                <w:color w:val="242424"/>
              </w:rPr>
              <w:t>пункт 6.2 изложить в следующей редакции:</w:t>
            </w:r>
            <w:r>
              <w:rPr>
                <w:color w:val="242424"/>
              </w:rPr>
              <w:t xml:space="preserve"> </w:t>
            </w:r>
            <w:r w:rsidRPr="00E60778">
              <w:rPr>
                <w:color w:val="242424"/>
              </w:rPr>
              <w:t>«6.2. Общий объем финансирования муниципальной программы в 2016 – 2020 годах составит 9541,6 тыс. рублей, в том числе за счет средств:</w:t>
            </w:r>
            <w:r>
              <w:rPr>
                <w:color w:val="242424"/>
              </w:rPr>
              <w:t xml:space="preserve"> </w:t>
            </w:r>
            <w:r w:rsidRPr="00E47F10">
              <w:rPr>
                <w:color w:val="242424"/>
              </w:rPr>
              <w:t>федерального бюджета (прогнозно) – 1117,5 тыс. рублей; бюджета Саратовской области (прогнозно) – 1737,2 тыс. рублей; бюджета городского округа ЗАТО Светлый (прогнозно) – 496,3 тыс. рублей; внебюджетных источников (прогнозно) – 6190,6 тыс. рублей.»;</w:t>
            </w:r>
          </w:p>
          <w:p w:rsidR="00D67821" w:rsidRPr="00646E82" w:rsidRDefault="00D67821" w:rsidP="003D6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F1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в приложении № 3 к муниципальной программе: в графе 5 таблицы «Сведения об объемах и источниках финансового обеспечения муниципальной программы «Обеспечение жильем молодых семей» на 2016 – 2020 годы»: цифры «242,3» заменены цифрами «221,1»; цифры «396,1» заменены цифрами «271,8»; цифры «96,0» заменены цифрами «74,1»; цифры «1363,8» заменены цифрами «1053,0»; цифры «2098,2» заменены цифрами «1620,0».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D5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городского округа ЗАТО Светлый на 2017 год</w:t>
            </w:r>
          </w:p>
        </w:tc>
      </w:tr>
      <w:tr w:rsidR="00D67821" w:rsidRPr="00D80518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Постановление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администрации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городского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округа ЗАТО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Светлый от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29.11.2018 № 341</w:t>
            </w:r>
          </w:p>
          <w:p w:rsidR="00D67821" w:rsidRPr="00646E82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а) в строке «Объемы финансового обеспечения муниципальной программы» паспорта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муниципальной программы: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«9541,6» заменить цифрами «7390,6»;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«1117,5» заменить цифрами «875,2»;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«242,3» в части, касающейся 2018 года, заменить цифрой «0»;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29.11.2018 № 341 цифры «1737,2» заменить цифрами «1341,1»;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«396,1» в части касающейся 2018 года, заменить цифрой «0»;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«496,3» заменить цифрами «347,5»;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«96,0» в части, касающейся 2018 года, заменить цифрой «0»;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«96,0» в части, касающейся 2019 года, заменить цифрами «43,2»;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«6190,6» заменить цифрами «4826,8»;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цифры «1363,8» в части, касающейся 2018 года, заменить цифрой «0»;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б) пункт 5 изложить в следующей редакции: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«5. Обобщенная характеристика муниципальной программы».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Перечень основных мероприятий муниципальной программы приведен в приложении № 2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Механизм реализации муниципальной программы предполагает оказание муниципальной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поддержки молодой семье – участнице муниципальной программы в улучшении жилищных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условий путем предоставления социальной выплаты. Возраст супругов составляет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до 35 лет. Размер социальной выплаты определяется пунктами 10 – 17 Правил предоставления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молодым семьям социальных выплат на приобретение (строительство) жилья и их использования,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утвержденных постановлением Правительства Российской Федерации от 17.12.2010 № 1050 «О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федеральной целевой программе «Жилище» на 2015 – 2020 годы».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Порядок предоставления молодым семьям социальных выплат определяется Правилами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предоставления молодым семьям социальных выплат на приобретение (строительство) жилья и их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использования, утвержденными постановлением Правительства Российской Федерации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от 17.12.2010 № 1050 «О федеральной целевой программе «Жилище» на 2015 – 2020 годы», статьей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2 Закона Саратовской области от 28.04.2005 № 39-ЗСО «О предоставлении жилых помещений в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Саратовской области»;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в) пункт 6.2 изложить в следующей редакции: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«6.2. Общий объем финансирования муниципальной программы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в 2016 – 2020 годах составит 7390,6 тыс. рублей, в том числе за счет средств: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федерального бюджета (прогнозно) – 875,2 тыс. рублей;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бюджета Саратовской области (прогнозно) – 1341,1 тыс. рублей;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за счет средств бюджета городского округа ЗАТО Светлый – 347,5 тыс. рублей;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за счет внебюджетных источников (прогнозно) – 4826,8 тыс. рублей.»;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г) пункт 8 изложить в новой редакции: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«8. Порядок проведения оценки эффективности реализации муниципальной программы.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Оценка эффективности реализации муниципальной программы проводится ежегодно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ответственным исполнителем в соответствии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 Положением о порядке принятия решений о разработке муниципальных программ, их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формирования и реализации, проведения оценки эффективности реализации муниципальных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программ городского округа ЗАТО Светлый, утвержденным постановлением администрации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городского округа ЗАТО Светлый от 15.09.2017 № 244 «Об утверждении Положения о порядке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принятия решений о разработке муниципальных программ, их формирования и реализации,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проведения оценки эффективности реализации муниципальных программ городского округа ЗАТО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Светлый».»;</w:t>
            </w:r>
          </w:p>
          <w:p w:rsidR="00D67821" w:rsidRPr="00B57F8C" w:rsidRDefault="00D67821" w:rsidP="00B57F8C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B57F8C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д) приложения № 1, 3 муниципальной программы изложить в редакции согласно приложениям 1, 2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Приведение в</w:t>
            </w:r>
          </w:p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соответствии с</w:t>
            </w:r>
          </w:p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решением о</w:t>
            </w:r>
          </w:p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бюджете</w:t>
            </w:r>
          </w:p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городского</w:t>
            </w:r>
          </w:p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округа ЗАТО</w:t>
            </w:r>
          </w:p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Светлый на 2018</w:t>
            </w:r>
          </w:p>
          <w:p w:rsidR="00D67821" w:rsidRPr="008D4E65" w:rsidRDefault="00D67821" w:rsidP="008D4E65">
            <w:pPr>
              <w:shd w:val="clear" w:color="auto" w:fill="FFFFFF"/>
              <w:spacing w:after="0" w:line="240" w:lineRule="auto"/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</w:pPr>
            <w:r w:rsidRPr="008D4E65">
              <w:rPr>
                <w:rFonts w:ascii="yandex-sans" w:hAnsi="yandex-sans" w:cs="yandex-sans"/>
                <w:color w:val="000000"/>
                <w:sz w:val="23"/>
                <w:szCs w:val="23"/>
                <w:lang w:eastAsia="ru-RU"/>
              </w:rPr>
              <w:t>год</w:t>
            </w:r>
          </w:p>
          <w:p w:rsidR="00D67821" w:rsidRPr="00646E82" w:rsidRDefault="00D67821" w:rsidP="00D5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D80518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ЗАТО Светлый от 22.04.2019 № 107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строке «Объемы финансового обеспечения муниципальной программы» паспорта муниципальной программы: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«7390,6» заменить цифрами «7505,2»;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«875,2» заменить цифрами «682,5»;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«242,3» в части, касающейся 2019 года, заменить цифрой «49,6»;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«1341,1» заменить цифрами «1608,2»;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«396,1» в части, касающейся 2019 года, заменить цифрами «663,2»;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«4826,8» заменить цифрами «4867,0»;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цифры «1363,8» в части, касающейся 2019 года, заменить цифрами «1404,0»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пункт 2 изложить в следующей редакции: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«2. Цели и задачи муниципальной программы.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Целью муниципальной программы является удовлетворение потребностей молодых семей в доступном и комфортном жилье.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Задачами программы являются: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и методологическое обеспечение мероприятий по созданию условий для удовлетворения жилищных потребностей молодой семьи и улучшению их жилищных условий;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финансовых и организационных механизмов оказания государственной поддержки молодой семье, нуждающейся 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улучшении жилищных условий;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молодой семье при приобретении жилого помещения.»;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пункт 3 изложить в следующей редакции: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«3. Целевые показатели муниципальной программы.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муниципальной программы позволит обеспечить 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2016 – 2020 годах комфортным жильем молодые семьи – участницы муниципальной программы, с составом семьи.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целевых показателях муниципальной программы приведены в приложении № 1»;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пункт 6.2 изложить в следующей редакции: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«6.2 Общий объем финансирования муниципальной программы в 2016 – 2020 годах составит 7505,2 тыс. рублей, в том числе за счет средств: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(прогнозно) – 682,5 тыс. рублей;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Саратовской области (прогнозно) – 1608,2 тыс. рублей;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городского округа ЗАТО Светлый (прогнозно) – 347,5 тыс. рублей;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внебюджетных источников (прогнозно) – 4867,0 тыс. рублей.»; </w:t>
            </w:r>
          </w:p>
          <w:p w:rsidR="00D67821" w:rsidRPr="00743F6F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д) приложения 1, 2, 3 муниципальной программы изложить  </w:t>
            </w:r>
          </w:p>
          <w:p w:rsidR="00D67821" w:rsidRPr="00646E82" w:rsidRDefault="00D67821" w:rsidP="00722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редакции согласно приложениям 1, 2, 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D5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ЗАТО Светлый на 2020</w:t>
            </w: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67821" w:rsidRPr="00D805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1B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041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ЗАТО Светлый от 21.11.2019 № 322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в строке «Объемы финансового обеспечения муниципальной программы» паспорта муниципальной программы: 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«7505,2» заменить цифрами «5407,0»;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«682,5» заменить цифрами «744,1»;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«49,6» заменить цифрами «353,5»;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«242,3» заменить цифрой «0»;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«1608,2» заменить цифрами «908,2»;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«663,2» заменить цифрами «359,3»;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«396,1» заменить цифрой «0»;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«347,5» заменить цифрами «251,5»;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«96,0» заменить цифрой «0»;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«4867,0» заменить цифрами «3503,2»;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«1363,8» заменить цифрой «0».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б) пункт 6.2 изложить в следующей редакции: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«6.2 Общий объем финансирования муниципальной программы в 2016 – 2020 годах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 5407,0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 за счет средств: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(прогнозно) – 744,1 тыс. рублей;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Саратовской области (прогнозно) – 908,2 тыс. рублей;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городского округа ЗАТО Светлый (прогнозно) – 251,5 тыс. рублей;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внебюджетных источников (прогнозно) – 3503,2 тыс. рублей.».;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приложения № 1,3 изложить в редакции согласно приложениям № 1,2 к</w:t>
            </w:r>
          </w:p>
          <w:p w:rsidR="00D67821" w:rsidRPr="00646E82" w:rsidRDefault="00D67821" w:rsidP="00A94E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настоящему постановлению.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646E82" w:rsidRDefault="00D67821" w:rsidP="00CB0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8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городского округа ЗАТО Светлый на 2019 год</w:t>
            </w:r>
          </w:p>
        </w:tc>
      </w:tr>
    </w:tbl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67821" w:rsidRPr="00D80518">
        <w:tc>
          <w:tcPr>
            <w:tcW w:w="8388" w:type="dxa"/>
          </w:tcPr>
          <w:p w:rsidR="00D67821" w:rsidRPr="00D80518" w:rsidRDefault="00D67821" w:rsidP="00874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D67821" w:rsidRPr="00781D60" w:rsidRDefault="00D67821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67821" w:rsidRPr="00781D60" w:rsidRDefault="00D67821" w:rsidP="00874B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D67821" w:rsidRPr="00781D60" w:rsidRDefault="00D67821" w:rsidP="00874B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D67821" w:rsidRPr="00D80518" w:rsidRDefault="00D67821" w:rsidP="0087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D67821" w:rsidRPr="00EE4D5D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Pr="00EE4D5D" w:rsidRDefault="00D67821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67821" w:rsidRPr="00EE4D5D" w:rsidRDefault="00D67821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мероприятий муниципальной программы (подпрограмм)</w:t>
      </w:r>
    </w:p>
    <w:p w:rsidR="00D67821" w:rsidRPr="00EE4D5D" w:rsidRDefault="00D67821" w:rsidP="00EE4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4D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4D5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Обеспечение жильем молодых семей» на 2016 – 2020 годы</w:t>
      </w:r>
    </w:p>
    <w:p w:rsidR="00D67821" w:rsidRPr="00EE4D5D" w:rsidRDefault="00D67821" w:rsidP="00EE4D5D">
      <w:pPr>
        <w:autoSpaceDE w:val="0"/>
        <w:autoSpaceDN w:val="0"/>
        <w:adjustRightInd w:val="0"/>
        <w:ind w:firstLine="14"/>
        <w:jc w:val="center"/>
        <w:rPr>
          <w:rFonts w:ascii="Times New Roman" w:hAnsi="Times New Roman" w:cs="Times New Roman"/>
          <w:sz w:val="24"/>
          <w:szCs w:val="24"/>
        </w:rPr>
      </w:pPr>
      <w:r w:rsidRPr="00EE4D5D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6"/>
        <w:gridCol w:w="3144"/>
        <w:gridCol w:w="1416"/>
        <w:gridCol w:w="1228"/>
        <w:gridCol w:w="13"/>
        <w:gridCol w:w="1210"/>
        <w:gridCol w:w="1156"/>
        <w:gridCol w:w="1134"/>
        <w:gridCol w:w="1665"/>
        <w:gridCol w:w="2304"/>
        <w:gridCol w:w="1559"/>
      </w:tblGrid>
      <w:tr w:rsidR="00D67821" w:rsidRPr="00BC7631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ind w:left="-46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Ответствен-ный испол- 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нитель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D67821" w:rsidRPr="00BC7631">
        <w:trPr>
          <w:trHeight w:val="84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EE4D5D" w:rsidRDefault="00D67821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EE4D5D" w:rsidRDefault="00D67821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EE4D5D" w:rsidRDefault="00D67821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начала реализа</w:t>
            </w:r>
          </w:p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конча</w:t>
            </w:r>
          </w:p>
          <w:p w:rsidR="00D67821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</w:p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</w:p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конча</w:t>
            </w:r>
          </w:p>
          <w:p w:rsidR="00D67821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</w:p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запланиро-ванные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достигнутые   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21" w:rsidRPr="00EE4D5D" w:rsidRDefault="00D67821" w:rsidP="0087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BC7631">
        <w:trPr>
          <w:trHeight w:val="284"/>
        </w:trPr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874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семей» на 2016 – 2020 годы</w:t>
            </w:r>
          </w:p>
        </w:tc>
      </w:tr>
      <w:tr w:rsidR="00D67821" w:rsidRPr="00BC7631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780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EE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67821" w:rsidRPr="00EE4D5D" w:rsidRDefault="00D67821" w:rsidP="00EE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Включение в список молодых семей – участников муниципаль</w:t>
            </w:r>
          </w:p>
          <w:p w:rsidR="00D67821" w:rsidRPr="00EE4D5D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D5D">
              <w:rPr>
                <w:rFonts w:ascii="Times New Roman" w:hAnsi="Times New Roman" w:cs="Times New Roman"/>
                <w:sz w:val="24"/>
                <w:szCs w:val="24"/>
              </w:rPr>
              <w:t>ной программы, признанных нуждающимися в улучшении жилищных условий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2021 год список не сформирован в связи с отсутствием 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>претендентов изъявивших желание получить социальную выплату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821" w:rsidRPr="00EE4D5D" w:rsidRDefault="00D67821" w:rsidP="0038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пять лет признаны участника</w:t>
            </w:r>
            <w:r w:rsidRPr="000D6C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C6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 «Обеспечение жильем молодых семей»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молодые семьи.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0D6C6E" w:rsidRDefault="00D67821" w:rsidP="00380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BC7631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EE4D5D" w:rsidRDefault="00D67821" w:rsidP="00780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</w:p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9E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 праве на получение социальной выплаты семьям – участникам муниципальной программы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E52CF" w:rsidRDefault="00D67821" w:rsidP="00493F8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CF">
              <w:rPr>
                <w:rFonts w:ascii="Times New Roman" w:hAnsi="Times New Roman" w:cs="Times New Roman"/>
                <w:sz w:val="24"/>
                <w:szCs w:val="24"/>
              </w:rPr>
              <w:t>В 2020 году заявлений о получении социальной выплаты на приобретение жилого помещения от участников</w:t>
            </w:r>
          </w:p>
          <w:p w:rsidR="00D67821" w:rsidRPr="007E52CF" w:rsidRDefault="00D67821" w:rsidP="00493F87">
            <w:pPr>
              <w:pStyle w:val="NormalWeb"/>
              <w:spacing w:before="0" w:beforeAutospacing="0" w:after="0" w:afterAutospacing="0"/>
              <w:jc w:val="both"/>
            </w:pPr>
            <w:r w:rsidRPr="007E52CF">
      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не поступало.</w:t>
            </w:r>
          </w:p>
          <w:p w:rsidR="00D67821" w:rsidRPr="00780B9E" w:rsidRDefault="00D67821" w:rsidP="0049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выдано 3 сертификата с 2016-2020 годы.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21" w:rsidRPr="00780B9E" w:rsidRDefault="00D67821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821" w:rsidRDefault="00D67821" w:rsidP="00EE4D5D">
      <w:pPr>
        <w:autoSpaceDE w:val="0"/>
        <w:autoSpaceDN w:val="0"/>
        <w:adjustRightInd w:val="0"/>
        <w:ind w:firstLine="540"/>
      </w:pPr>
      <w:r>
        <w:t>_________________________</w:t>
      </w:r>
    </w:p>
    <w:p w:rsidR="00D67821" w:rsidRPr="00780B9E" w:rsidRDefault="00D67821" w:rsidP="00780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0B9E">
        <w:rPr>
          <w:rFonts w:ascii="Times New Roman" w:hAnsi="Times New Roman" w:cs="Times New Roman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67821" w:rsidRDefault="00D67821" w:rsidP="00EE4D5D"/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67821" w:rsidRPr="00D80518">
        <w:tc>
          <w:tcPr>
            <w:tcW w:w="8388" w:type="dxa"/>
          </w:tcPr>
          <w:p w:rsidR="00D67821" w:rsidRDefault="00D67821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21" w:rsidRPr="00D80518" w:rsidRDefault="00D67821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0" w:type="dxa"/>
          </w:tcPr>
          <w:p w:rsidR="00D67821" w:rsidRPr="00781D60" w:rsidRDefault="00D67821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67821" w:rsidRPr="00781D60" w:rsidRDefault="00D67821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D67821" w:rsidRPr="00781D60" w:rsidRDefault="00D67821" w:rsidP="007657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D67821" w:rsidRPr="00D80518" w:rsidRDefault="00D67821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Pr="00781D60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Pr="00781D60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D67821" w:rsidRPr="00781D60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D67821" w:rsidRPr="00EE552A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9A5">
        <w:rPr>
          <w:rFonts w:ascii="Times New Roman" w:hAnsi="Times New Roman" w:cs="Times New Roman"/>
          <w:sz w:val="28"/>
          <w:szCs w:val="28"/>
          <w:u w:val="single"/>
        </w:rPr>
        <w:t>«Обеспечение жильем молодых семей» на 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D59A5">
        <w:rPr>
          <w:rFonts w:ascii="Times New Roman" w:hAnsi="Times New Roman" w:cs="Times New Roman"/>
          <w:sz w:val="28"/>
          <w:szCs w:val="28"/>
          <w:u w:val="single"/>
        </w:rPr>
        <w:t xml:space="preserve"> – 2020 годы</w:t>
      </w:r>
      <w:r w:rsidRPr="00EE552A">
        <w:rPr>
          <w:rFonts w:ascii="Times New Roman" w:hAnsi="Times New Roman" w:cs="Times New Roman"/>
          <w:sz w:val="28"/>
          <w:szCs w:val="28"/>
        </w:rPr>
        <w:t>,</w:t>
      </w:r>
    </w:p>
    <w:p w:rsidR="00D67821" w:rsidRPr="00EE552A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52A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D67821" w:rsidRPr="00EE552A" w:rsidRDefault="00D67821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2A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EE552A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D67821" w:rsidRPr="00EE552A" w:rsidRDefault="00D67821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67821" w:rsidRPr="00EE552A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E552A">
        <w:rPr>
          <w:rFonts w:ascii="Times New Roman" w:hAnsi="Times New Roman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D67821" w:rsidRPr="008A18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</w:p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ar11"/>
            <w:bookmarkEnd w:id="0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ar12"/>
            <w:bookmarkEnd w:id="1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Par13"/>
            <w:bookmarkEnd w:id="2"/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D67821" w:rsidRPr="008A1870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4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8A187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гр. 5</w:t>
              </w:r>
            </w:hyperlink>
            <w:r w:rsidRPr="008A18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8A1870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D67821" w:rsidRPr="00D80518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821" w:rsidRPr="00D80518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семей» на 2016-2020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0F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743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21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21" w:rsidRPr="00781D60" w:rsidRDefault="00D67821" w:rsidP="0054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7821" w:rsidRDefault="00D6782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D67821" w:rsidRPr="00781D60" w:rsidRDefault="00D6782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Примечание:</w:t>
      </w:r>
    </w:p>
    <w:p w:rsidR="00D67821" w:rsidRPr="00781D60" w:rsidRDefault="00D6782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818"/>
      <w:bookmarkEnd w:id="3"/>
      <w:r w:rsidRPr="00781D60">
        <w:rPr>
          <w:rFonts w:ascii="Times New Roman" w:hAnsi="Times New Roman" w:cs="Times New Roman"/>
          <w:sz w:val="24"/>
          <w:szCs w:val="24"/>
        </w:rPr>
        <w:t>&lt;*&gt; в случае наличия двух и более исполнителей;</w:t>
      </w:r>
    </w:p>
    <w:p w:rsidR="00D67821" w:rsidRPr="00781D60" w:rsidRDefault="00D6782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819"/>
      <w:bookmarkEnd w:id="4"/>
      <w:r w:rsidRPr="00781D60">
        <w:rPr>
          <w:rFonts w:ascii="Times New Roman" w:hAnsi="Times New Roman" w:cs="Times New Roman"/>
          <w:sz w:val="24"/>
          <w:szCs w:val="24"/>
        </w:rPr>
        <w:t>&lt;**&gt; заполняется по строкам «местный бюджет».</w:t>
      </w:r>
    </w:p>
    <w:p w:rsidR="00D67821" w:rsidRPr="00F5551A" w:rsidRDefault="00D6782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D67821" w:rsidRPr="00EE552A" w:rsidRDefault="00D67821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7821" w:rsidRDefault="00D67821" w:rsidP="00C10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D67821" w:rsidRDefault="00D67821" w:rsidP="00FB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D67821" w:rsidRPr="00FB7066" w:rsidRDefault="00D67821" w:rsidP="00FB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ИТОГОВЫЕ </w:t>
      </w:r>
      <w:r w:rsidRPr="00FB7066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67821" w:rsidRPr="00FB7066" w:rsidRDefault="00D67821" w:rsidP="00FB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066">
        <w:rPr>
          <w:rFonts w:ascii="Times New Roman" w:hAnsi="Times New Roman" w:cs="Times New Roman"/>
          <w:b/>
          <w:bCs/>
          <w:sz w:val="28"/>
          <w:szCs w:val="28"/>
        </w:rPr>
        <w:t>о расходах на реализацию муниципальной программы</w:t>
      </w:r>
    </w:p>
    <w:p w:rsidR="00D67821" w:rsidRPr="00FB7066" w:rsidRDefault="00D67821" w:rsidP="00FB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066">
        <w:rPr>
          <w:rFonts w:ascii="Times New Roman" w:hAnsi="Times New Roman" w:cs="Times New Roman"/>
          <w:b/>
          <w:bCs/>
          <w:sz w:val="28"/>
          <w:szCs w:val="28"/>
          <w:u w:val="single"/>
        </w:rPr>
        <w:t>«Обеспечение жильем молодых семей» на 2016 – 2020 годы</w:t>
      </w:r>
      <w:r w:rsidRPr="00FB7066">
        <w:rPr>
          <w:rFonts w:ascii="Times New Roman" w:hAnsi="Times New Roman" w:cs="Times New Roman"/>
          <w:sz w:val="28"/>
          <w:szCs w:val="28"/>
        </w:rPr>
        <w:t>,</w:t>
      </w:r>
    </w:p>
    <w:p w:rsidR="00D67821" w:rsidRPr="002339F6" w:rsidRDefault="00D67821" w:rsidP="00FB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9F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D67821" w:rsidRPr="00FB7066" w:rsidRDefault="00D67821" w:rsidP="00FB7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066">
        <w:rPr>
          <w:rFonts w:ascii="Times New Roman" w:hAnsi="Times New Roman" w:cs="Times New Roman"/>
          <w:sz w:val="28"/>
          <w:szCs w:val="28"/>
        </w:rPr>
        <w:t>произведенных за 2016</w:t>
      </w:r>
      <w:r>
        <w:rPr>
          <w:rFonts w:ascii="Times New Roman" w:hAnsi="Times New Roman" w:cs="Times New Roman"/>
          <w:sz w:val="28"/>
          <w:szCs w:val="28"/>
        </w:rPr>
        <w:t>- 2020</w:t>
      </w:r>
      <w:r w:rsidRPr="00FB70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7066">
        <w:rPr>
          <w:rFonts w:ascii="Times New Roman" w:hAnsi="Times New Roman" w:cs="Times New Roman"/>
          <w:sz w:val="28"/>
          <w:szCs w:val="28"/>
        </w:rPr>
        <w:t xml:space="preserve"> за счет соответствующих источников финансового обеспечения</w:t>
      </w:r>
    </w:p>
    <w:p w:rsidR="00D67821" w:rsidRPr="002339F6" w:rsidRDefault="00D67821" w:rsidP="002339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67821" w:rsidRPr="002339F6" w:rsidRDefault="00D67821" w:rsidP="002339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3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рублей)</w:t>
      </w: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6"/>
        <w:gridCol w:w="1908"/>
        <w:gridCol w:w="3113"/>
        <w:gridCol w:w="1558"/>
        <w:gridCol w:w="1700"/>
        <w:gridCol w:w="1559"/>
        <w:gridCol w:w="1565"/>
        <w:gridCol w:w="1565"/>
      </w:tblGrid>
      <w:tr w:rsidR="00D67821" w:rsidRPr="002339F6">
        <w:trPr>
          <w:trHeight w:val="70"/>
        </w:trPr>
        <w:tc>
          <w:tcPr>
            <w:tcW w:w="2626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08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3113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58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Предусмот-рено в муници-пальной программе</w:t>
            </w:r>
          </w:p>
        </w:tc>
        <w:tc>
          <w:tcPr>
            <w:tcW w:w="1700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соответст-вующий год</w:t>
            </w:r>
          </w:p>
        </w:tc>
        <w:tc>
          <w:tcPr>
            <w:tcW w:w="1559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3130" w:type="dxa"/>
            <w:gridSpan w:val="2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D67821" w:rsidRPr="002339F6">
        <w:trPr>
          <w:trHeight w:val="1929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2339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(кассовое исполнение)/ </w:t>
            </w:r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w:anchor="Par11" w:history="1">
              <w:r w:rsidRPr="002339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5" w:type="dxa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2339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(кассовое исполнение)/ </w:t>
            </w:r>
            <w:hyperlink w:anchor="Par12" w:history="1">
              <w:r w:rsidRPr="002339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D67821" w:rsidRPr="002339F6" w:rsidRDefault="00D67821" w:rsidP="008622A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семей» на 2016 – 2020 годы</w:t>
            </w:r>
          </w:p>
        </w:tc>
        <w:tc>
          <w:tcPr>
            <w:tcW w:w="1908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D67821" w:rsidRPr="002339F6" w:rsidRDefault="00D67821" w:rsidP="000A1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5407,0</w:t>
            </w:r>
          </w:p>
        </w:tc>
        <w:tc>
          <w:tcPr>
            <w:tcW w:w="1700" w:type="dxa"/>
          </w:tcPr>
          <w:p w:rsidR="00D67821" w:rsidRPr="002339F6" w:rsidRDefault="00D67821" w:rsidP="000A1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4667,0</w:t>
            </w:r>
          </w:p>
        </w:tc>
        <w:tc>
          <w:tcPr>
            <w:tcW w:w="1559" w:type="dxa"/>
          </w:tcPr>
          <w:p w:rsidR="00D67821" w:rsidRPr="002339F6" w:rsidRDefault="00D67821" w:rsidP="000A1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4599,9</w:t>
            </w:r>
          </w:p>
        </w:tc>
        <w:tc>
          <w:tcPr>
            <w:tcW w:w="1565" w:type="dxa"/>
          </w:tcPr>
          <w:p w:rsidR="00D67821" w:rsidRPr="002339F6" w:rsidRDefault="00D67821" w:rsidP="000A1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85,07</w:t>
            </w:r>
          </w:p>
        </w:tc>
        <w:tc>
          <w:tcPr>
            <w:tcW w:w="1565" w:type="dxa"/>
          </w:tcPr>
          <w:p w:rsidR="00D67821" w:rsidRPr="002339F6" w:rsidRDefault="00D67821" w:rsidP="000A1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98,56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3503,2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67821" w:rsidRPr="002339F6">
        <w:trPr>
          <w:trHeight w:val="181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8" w:type="dxa"/>
            <w:gridSpan w:val="7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1903,8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1903,8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1836,7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96,48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96,48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73,32</w:t>
            </w:r>
          </w:p>
        </w:tc>
      </w:tr>
      <w:tr w:rsidR="00D67821" w:rsidRPr="002339F6">
        <w:trPr>
          <w:trHeight w:val="180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908,2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67821" w:rsidRPr="002339F6">
        <w:trPr>
          <w:trHeight w:val="180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2339F6">
        <w:trPr>
          <w:trHeight w:val="187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:rsidR="00D67821" w:rsidRPr="002339F6" w:rsidRDefault="00D67821" w:rsidP="007074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D67821" w:rsidRPr="002339F6" w:rsidRDefault="00D67821" w:rsidP="005B06A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3503,2</w:t>
            </w:r>
          </w:p>
        </w:tc>
        <w:tc>
          <w:tcPr>
            <w:tcW w:w="1700" w:type="dxa"/>
          </w:tcPr>
          <w:p w:rsidR="00D67821" w:rsidRPr="002339F6" w:rsidRDefault="00D67821" w:rsidP="005B06A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  <w:tc>
          <w:tcPr>
            <w:tcW w:w="1559" w:type="dxa"/>
          </w:tcPr>
          <w:p w:rsidR="00D67821" w:rsidRPr="002339F6" w:rsidRDefault="00D67821" w:rsidP="005B06A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  <w:tc>
          <w:tcPr>
            <w:tcW w:w="1565" w:type="dxa"/>
          </w:tcPr>
          <w:p w:rsidR="00D67821" w:rsidRPr="002339F6" w:rsidRDefault="00D67821" w:rsidP="005B06A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  <w:tc>
          <w:tcPr>
            <w:tcW w:w="1565" w:type="dxa"/>
          </w:tcPr>
          <w:p w:rsidR="00D67821" w:rsidRPr="002339F6" w:rsidRDefault="00D67821" w:rsidP="005B06A0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21" w:rsidRPr="002339F6">
        <w:trPr>
          <w:trHeight w:val="276"/>
        </w:trPr>
        <w:tc>
          <w:tcPr>
            <w:tcW w:w="2626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67821" w:rsidRPr="002339F6" w:rsidRDefault="00D67821" w:rsidP="002339F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3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3503,2</w:t>
            </w:r>
          </w:p>
        </w:tc>
        <w:tc>
          <w:tcPr>
            <w:tcW w:w="1700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  <w:tc>
          <w:tcPr>
            <w:tcW w:w="1559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2763,2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  <w:tc>
          <w:tcPr>
            <w:tcW w:w="1565" w:type="dxa"/>
          </w:tcPr>
          <w:p w:rsidR="00D67821" w:rsidRPr="002339F6" w:rsidRDefault="00D67821" w:rsidP="00B239B7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D67821" w:rsidRPr="002339F6" w:rsidRDefault="00D67821" w:rsidP="002339F6">
      <w:pPr>
        <w:tabs>
          <w:tab w:val="left" w:pos="7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7821" w:rsidRDefault="00D67821" w:rsidP="00391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D67821" w:rsidRPr="00D80518">
        <w:tc>
          <w:tcPr>
            <w:tcW w:w="8388" w:type="dxa"/>
          </w:tcPr>
          <w:p w:rsidR="00D67821" w:rsidRPr="00D80518" w:rsidRDefault="00D67821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D67821" w:rsidRPr="004D7435" w:rsidRDefault="00D67821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15</w:t>
            </w:r>
          </w:p>
          <w:p w:rsidR="00D67821" w:rsidRPr="004D7435" w:rsidRDefault="00D67821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435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D67821" w:rsidRPr="004D7435" w:rsidRDefault="00D67821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435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D67821" w:rsidRPr="00D80518" w:rsidRDefault="00D67821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D67821" w:rsidRPr="008F72A2" w:rsidRDefault="00D67821" w:rsidP="0060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67821" w:rsidRDefault="00D67821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«Обеспечение жильем молодых семей»</w:t>
      </w:r>
    </w:p>
    <w:p w:rsidR="00D67821" w:rsidRDefault="00D67821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 xml:space="preserve"> на 2016 – 2020 годы</w:t>
      </w:r>
    </w:p>
    <w:p w:rsidR="00D67821" w:rsidRPr="00781D60" w:rsidRDefault="00D67821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:rsidR="00D67821" w:rsidRPr="008F72A2" w:rsidRDefault="00D67821" w:rsidP="006E1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7821" w:rsidRPr="001C5AC8" w:rsidRDefault="00D67821" w:rsidP="001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1C5AC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«Обеспечение жильем молодых семей» за 2020 год не проводилась в связи с нулевыми показателями в муниципальной программе по причине отсутствия претендентов, изъявивших желание получить социальную выплату. </w:t>
      </w:r>
    </w:p>
    <w:p w:rsidR="00D67821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821" w:rsidRPr="00721601" w:rsidRDefault="00D67821" w:rsidP="00721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о</w:t>
      </w:r>
      <w:r w:rsidRPr="00721601">
        <w:rPr>
          <w:rFonts w:ascii="Times New Roman" w:hAnsi="Times New Roman" w:cs="Times New Roman"/>
          <w:b/>
          <w:bCs/>
          <w:sz w:val="28"/>
          <w:szCs w:val="28"/>
        </w:rPr>
        <w:t>ценка эффективности реализации муниципальной программы</w:t>
      </w:r>
    </w:p>
    <w:p w:rsidR="00D67821" w:rsidRPr="00721601" w:rsidRDefault="00D67821" w:rsidP="007216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1601"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 на 2016 – 2020 годы</w:t>
      </w:r>
    </w:p>
    <w:p w:rsidR="00D67821" w:rsidRDefault="00D67821" w:rsidP="007E00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821" w:rsidRPr="00761ACB" w:rsidRDefault="00D67821" w:rsidP="007E00F4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ACB">
        <w:rPr>
          <w:rFonts w:ascii="Times New Roman" w:hAnsi="Times New Roman" w:cs="Times New Roman"/>
          <w:sz w:val="28"/>
          <w:szCs w:val="28"/>
          <w:u w:val="single"/>
        </w:rPr>
        <w:t xml:space="preserve">Степень достижения целевых показателей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 период 2016-2020 годы </w:t>
      </w:r>
      <w:r w:rsidRPr="00761ACB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61ACB">
        <w:rPr>
          <w:rFonts w:ascii="Times New Roman" w:hAnsi="Times New Roman" w:cs="Times New Roman"/>
          <w:sz w:val="28"/>
          <w:szCs w:val="28"/>
          <w:u w:val="single"/>
        </w:rPr>
        <w:t xml:space="preserve"> баллов:</w:t>
      </w:r>
    </w:p>
    <w:p w:rsidR="00D67821" w:rsidRDefault="00D67821" w:rsidP="007E00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67821" w:rsidRDefault="00D67821" w:rsidP="009348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10+10+10+10= 40 баллов</w:t>
      </w:r>
      <w:r>
        <w:rPr>
          <w:rFonts w:ascii="Times New Roman" w:hAnsi="Times New Roman" w:cs="Times New Roman"/>
          <w:sz w:val="28"/>
          <w:szCs w:val="28"/>
        </w:rPr>
        <w:t xml:space="preserve"> : 5 = 8 баллов</w:t>
      </w:r>
    </w:p>
    <w:p w:rsidR="00D67821" w:rsidRDefault="00D67821" w:rsidP="009348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7821" w:rsidRPr="004F0B32" w:rsidRDefault="00D67821" w:rsidP="007E00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821" w:rsidRDefault="00D67821" w:rsidP="007E00F4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ACB">
        <w:rPr>
          <w:rFonts w:ascii="Times New Roman" w:hAnsi="Times New Roman" w:cs="Times New Roman"/>
          <w:sz w:val="28"/>
          <w:szCs w:val="28"/>
          <w:u w:val="single"/>
        </w:rPr>
        <w:t xml:space="preserve">Полнота использования бюджетных ассигнований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период 2016-2020 годы </w:t>
      </w:r>
      <w:r w:rsidRPr="004D3581">
        <w:rPr>
          <w:rFonts w:ascii="Times New Roman" w:hAnsi="Times New Roman" w:cs="Times New Roman"/>
          <w:sz w:val="28"/>
          <w:szCs w:val="28"/>
        </w:rPr>
        <w:t>– 7,6 баллов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821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7821" w:rsidRPr="00934811" w:rsidRDefault="00D67821" w:rsidP="0093481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811">
        <w:rPr>
          <w:rFonts w:ascii="Times New Roman" w:hAnsi="Times New Roman" w:cs="Times New Roman"/>
          <w:sz w:val="28"/>
          <w:szCs w:val="28"/>
        </w:rPr>
        <w:t>8+10+10+10=38</w:t>
      </w:r>
      <w:r>
        <w:rPr>
          <w:rFonts w:ascii="Times New Roman" w:hAnsi="Times New Roman" w:cs="Times New Roman"/>
          <w:sz w:val="28"/>
          <w:szCs w:val="28"/>
        </w:rPr>
        <w:t xml:space="preserve"> баллов : 5 = 7,6 балла</w:t>
      </w:r>
    </w:p>
    <w:p w:rsidR="00D67821" w:rsidRPr="008F72A2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67821" w:rsidRDefault="00D67821" w:rsidP="007E00F4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2A2">
        <w:rPr>
          <w:rFonts w:ascii="Times New Roman" w:hAnsi="Times New Roman" w:cs="Times New Roman"/>
          <w:sz w:val="28"/>
          <w:szCs w:val="28"/>
          <w:u w:val="single"/>
        </w:rPr>
        <w:t xml:space="preserve">Полнота реализации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 период 2016-2020 годы </w:t>
      </w:r>
      <w:r w:rsidRPr="008F72A2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5,2</w:t>
      </w:r>
      <w:r w:rsidRPr="008F72A2">
        <w:rPr>
          <w:rFonts w:ascii="Times New Roman" w:hAnsi="Times New Roman" w:cs="Times New Roman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821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821" w:rsidRPr="00934811" w:rsidRDefault="00D67821" w:rsidP="00934811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811">
        <w:rPr>
          <w:rFonts w:ascii="Times New Roman" w:hAnsi="Times New Roman" w:cs="Times New Roman"/>
          <w:sz w:val="28"/>
          <w:szCs w:val="28"/>
        </w:rPr>
        <w:t>10+10+3+3=26</w:t>
      </w:r>
      <w:r>
        <w:rPr>
          <w:rFonts w:ascii="Times New Roman" w:hAnsi="Times New Roman" w:cs="Times New Roman"/>
          <w:sz w:val="28"/>
          <w:szCs w:val="28"/>
        </w:rPr>
        <w:t xml:space="preserve"> баллов : 5 = 5,2 балла</w:t>
      </w:r>
    </w:p>
    <w:p w:rsidR="00D67821" w:rsidRPr="008F72A2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67821" w:rsidRDefault="00D67821" w:rsidP="007E00F4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в целом за 2016-2020</w:t>
      </w:r>
      <w:r w:rsidRPr="008F72A2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.г</w:t>
      </w:r>
      <w:r>
        <w:rPr>
          <w:rFonts w:ascii="Times New Roman" w:hAnsi="Times New Roman" w:cs="Times New Roman"/>
          <w:sz w:val="28"/>
          <w:szCs w:val="28"/>
        </w:rPr>
        <w:t xml:space="preserve">:       8+7,6+5,2= 20,8 балла </w:t>
      </w:r>
    </w:p>
    <w:p w:rsidR="00D67821" w:rsidRPr="008F72A2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67821" w:rsidRDefault="00D67821" w:rsidP="007E00F4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2A2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8F72A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начение показателя эффективности муниципальной программы «Обеспечение жильем молодых семей» на    2016 – 2020 годы составляет 20,8 балла – муниципальная программа  за период с 2016 - 2020 годы признана высокой (эффективное исполнение муниципальной программы). </w:t>
      </w:r>
    </w:p>
    <w:p w:rsidR="00D67821" w:rsidRDefault="00D67821" w:rsidP="007E00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7821" w:rsidRDefault="00D67821" w:rsidP="007E00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7821" w:rsidRDefault="00D67821" w:rsidP="006E16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821" w:rsidRPr="00D117AA" w:rsidRDefault="00D67821" w:rsidP="008A1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17AA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имуществом                                                                                                      </w:t>
      </w:r>
      <w:r w:rsidRPr="00D117AA">
        <w:rPr>
          <w:rFonts w:ascii="Times New Roman" w:hAnsi="Times New Roman" w:cs="Times New Roman"/>
          <w:sz w:val="28"/>
          <w:szCs w:val="28"/>
        </w:rPr>
        <w:t xml:space="preserve">Н.Б. Каримова </w:t>
      </w:r>
    </w:p>
    <w:p w:rsidR="00D67821" w:rsidRDefault="00D67821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821" w:rsidRPr="00D117AA" w:rsidRDefault="00D67821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D117A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17AA">
        <w:rPr>
          <w:rFonts w:ascii="Times New Roman" w:hAnsi="Times New Roman" w:cs="Times New Roman"/>
          <w:sz w:val="28"/>
          <w:szCs w:val="28"/>
        </w:rPr>
        <w:t>845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A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17A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17A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17AA">
        <w:rPr>
          <w:rFonts w:ascii="Times New Roman" w:hAnsi="Times New Roman" w:cs="Times New Roman"/>
          <w:sz w:val="28"/>
          <w:szCs w:val="28"/>
        </w:rPr>
        <w:t>47</w:t>
      </w:r>
    </w:p>
    <w:sectPr w:rsidR="00D67821" w:rsidRPr="00D117AA" w:rsidSect="001D68AE">
      <w:headerReference w:type="default" r:id="rId7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21" w:rsidRDefault="00D67821" w:rsidP="001718A9">
      <w:pPr>
        <w:spacing w:after="0" w:line="240" w:lineRule="auto"/>
      </w:pPr>
      <w:r>
        <w:separator/>
      </w:r>
    </w:p>
  </w:endnote>
  <w:endnote w:type="continuationSeparator" w:id="1">
    <w:p w:rsidR="00D67821" w:rsidRDefault="00D67821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21" w:rsidRDefault="00D67821" w:rsidP="001718A9">
      <w:pPr>
        <w:spacing w:after="0" w:line="240" w:lineRule="auto"/>
      </w:pPr>
      <w:r>
        <w:separator/>
      </w:r>
    </w:p>
  </w:footnote>
  <w:footnote w:type="continuationSeparator" w:id="1">
    <w:p w:rsidR="00D67821" w:rsidRDefault="00D67821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21" w:rsidRDefault="00D67821" w:rsidP="00F93F56">
    <w:pPr>
      <w:pStyle w:val="Header"/>
      <w:framePr w:wrap="auto" w:vAnchor="text" w:hAnchor="margin" w:xAlign="center" w:y="1"/>
      <w:rPr>
        <w:rStyle w:val="PageNumber"/>
      </w:rPr>
    </w:pPr>
  </w:p>
  <w:p w:rsidR="00D67821" w:rsidRDefault="00D678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062D3"/>
    <w:rsid w:val="00041019"/>
    <w:rsid w:val="00041B97"/>
    <w:rsid w:val="00080493"/>
    <w:rsid w:val="000A1481"/>
    <w:rsid w:val="000B01D4"/>
    <w:rsid w:val="000B24C4"/>
    <w:rsid w:val="000B5429"/>
    <w:rsid w:val="000D19E4"/>
    <w:rsid w:val="000D6C6E"/>
    <w:rsid w:val="000F167D"/>
    <w:rsid w:val="000F3885"/>
    <w:rsid w:val="00131263"/>
    <w:rsid w:val="00140682"/>
    <w:rsid w:val="00166DC8"/>
    <w:rsid w:val="001718A9"/>
    <w:rsid w:val="00175197"/>
    <w:rsid w:val="00183156"/>
    <w:rsid w:val="00191F26"/>
    <w:rsid w:val="001A524E"/>
    <w:rsid w:val="001A5A9D"/>
    <w:rsid w:val="001B3979"/>
    <w:rsid w:val="001C31CB"/>
    <w:rsid w:val="001C5AC8"/>
    <w:rsid w:val="001C6EF2"/>
    <w:rsid w:val="001D1F79"/>
    <w:rsid w:val="001D68AE"/>
    <w:rsid w:val="001F2963"/>
    <w:rsid w:val="001F5D57"/>
    <w:rsid w:val="002339F6"/>
    <w:rsid w:val="00236655"/>
    <w:rsid w:val="002445E3"/>
    <w:rsid w:val="002611D1"/>
    <w:rsid w:val="0027639B"/>
    <w:rsid w:val="00281BA4"/>
    <w:rsid w:val="0029306B"/>
    <w:rsid w:val="002A2AD2"/>
    <w:rsid w:val="002A6F84"/>
    <w:rsid w:val="002B4047"/>
    <w:rsid w:val="002C234D"/>
    <w:rsid w:val="002C7445"/>
    <w:rsid w:val="002D7BB2"/>
    <w:rsid w:val="002F4322"/>
    <w:rsid w:val="002F4C61"/>
    <w:rsid w:val="002F76F9"/>
    <w:rsid w:val="0030444F"/>
    <w:rsid w:val="00327A42"/>
    <w:rsid w:val="00370CF0"/>
    <w:rsid w:val="00380B95"/>
    <w:rsid w:val="00391952"/>
    <w:rsid w:val="003B4B9C"/>
    <w:rsid w:val="003C082C"/>
    <w:rsid w:val="003D6B11"/>
    <w:rsid w:val="003D77E2"/>
    <w:rsid w:val="00415410"/>
    <w:rsid w:val="00424AEE"/>
    <w:rsid w:val="00434E1D"/>
    <w:rsid w:val="004664B8"/>
    <w:rsid w:val="00485C8C"/>
    <w:rsid w:val="00493F87"/>
    <w:rsid w:val="004B4D17"/>
    <w:rsid w:val="004C0C10"/>
    <w:rsid w:val="004D3581"/>
    <w:rsid w:val="004D7435"/>
    <w:rsid w:val="004F0B32"/>
    <w:rsid w:val="005020EA"/>
    <w:rsid w:val="005054C2"/>
    <w:rsid w:val="00516047"/>
    <w:rsid w:val="00520616"/>
    <w:rsid w:val="00521F5B"/>
    <w:rsid w:val="0054383D"/>
    <w:rsid w:val="005745FA"/>
    <w:rsid w:val="00596EAE"/>
    <w:rsid w:val="005A087C"/>
    <w:rsid w:val="005A2EEB"/>
    <w:rsid w:val="005B06A0"/>
    <w:rsid w:val="005D15D9"/>
    <w:rsid w:val="005F3B6A"/>
    <w:rsid w:val="006051C2"/>
    <w:rsid w:val="00611356"/>
    <w:rsid w:val="00612443"/>
    <w:rsid w:val="006223F6"/>
    <w:rsid w:val="006274CA"/>
    <w:rsid w:val="00637CC7"/>
    <w:rsid w:val="006450C8"/>
    <w:rsid w:val="00646E82"/>
    <w:rsid w:val="006953CA"/>
    <w:rsid w:val="006967C4"/>
    <w:rsid w:val="006A1596"/>
    <w:rsid w:val="006B383F"/>
    <w:rsid w:val="006C597C"/>
    <w:rsid w:val="006C7FB1"/>
    <w:rsid w:val="006D75BE"/>
    <w:rsid w:val="006E1656"/>
    <w:rsid w:val="006E7BF6"/>
    <w:rsid w:val="0070745E"/>
    <w:rsid w:val="007129FA"/>
    <w:rsid w:val="00712D61"/>
    <w:rsid w:val="00714B20"/>
    <w:rsid w:val="00721601"/>
    <w:rsid w:val="00722433"/>
    <w:rsid w:val="007379E8"/>
    <w:rsid w:val="00743F6F"/>
    <w:rsid w:val="00761ACB"/>
    <w:rsid w:val="007627F7"/>
    <w:rsid w:val="00763FB3"/>
    <w:rsid w:val="00764285"/>
    <w:rsid w:val="007657D5"/>
    <w:rsid w:val="00772508"/>
    <w:rsid w:val="00774AD2"/>
    <w:rsid w:val="00780B9E"/>
    <w:rsid w:val="00781D60"/>
    <w:rsid w:val="00787089"/>
    <w:rsid w:val="00794F97"/>
    <w:rsid w:val="007A542A"/>
    <w:rsid w:val="007C330C"/>
    <w:rsid w:val="007C398E"/>
    <w:rsid w:val="007D22E0"/>
    <w:rsid w:val="007D36B7"/>
    <w:rsid w:val="007E00F4"/>
    <w:rsid w:val="007E52CF"/>
    <w:rsid w:val="007F472F"/>
    <w:rsid w:val="007F6E36"/>
    <w:rsid w:val="008017D6"/>
    <w:rsid w:val="00815E23"/>
    <w:rsid w:val="00833FA1"/>
    <w:rsid w:val="00847C27"/>
    <w:rsid w:val="008622A0"/>
    <w:rsid w:val="008655DE"/>
    <w:rsid w:val="00871EEB"/>
    <w:rsid w:val="00872E8C"/>
    <w:rsid w:val="00874B00"/>
    <w:rsid w:val="008A1870"/>
    <w:rsid w:val="008B7F91"/>
    <w:rsid w:val="008D4E65"/>
    <w:rsid w:val="008E2D62"/>
    <w:rsid w:val="008E45A5"/>
    <w:rsid w:val="008E6F57"/>
    <w:rsid w:val="008E7512"/>
    <w:rsid w:val="008F17E5"/>
    <w:rsid w:val="008F72A2"/>
    <w:rsid w:val="00901658"/>
    <w:rsid w:val="0091417B"/>
    <w:rsid w:val="00916E51"/>
    <w:rsid w:val="00924058"/>
    <w:rsid w:val="00934811"/>
    <w:rsid w:val="009366FB"/>
    <w:rsid w:val="00976EE4"/>
    <w:rsid w:val="009878CE"/>
    <w:rsid w:val="00991E00"/>
    <w:rsid w:val="00997D82"/>
    <w:rsid w:val="009D182A"/>
    <w:rsid w:val="009D6D0F"/>
    <w:rsid w:val="00A04FE7"/>
    <w:rsid w:val="00A154C8"/>
    <w:rsid w:val="00A1647B"/>
    <w:rsid w:val="00A452DD"/>
    <w:rsid w:val="00A56F9D"/>
    <w:rsid w:val="00A81399"/>
    <w:rsid w:val="00A94E2D"/>
    <w:rsid w:val="00AC0A63"/>
    <w:rsid w:val="00AC344D"/>
    <w:rsid w:val="00AD3FB5"/>
    <w:rsid w:val="00AE68B7"/>
    <w:rsid w:val="00AF2BC5"/>
    <w:rsid w:val="00B141FF"/>
    <w:rsid w:val="00B16459"/>
    <w:rsid w:val="00B239B7"/>
    <w:rsid w:val="00B57F8C"/>
    <w:rsid w:val="00B61541"/>
    <w:rsid w:val="00B62729"/>
    <w:rsid w:val="00B71ED5"/>
    <w:rsid w:val="00B76CC2"/>
    <w:rsid w:val="00B817B3"/>
    <w:rsid w:val="00B834D9"/>
    <w:rsid w:val="00B92B4D"/>
    <w:rsid w:val="00B962F9"/>
    <w:rsid w:val="00BA0327"/>
    <w:rsid w:val="00BA683B"/>
    <w:rsid w:val="00BB4A16"/>
    <w:rsid w:val="00BC1974"/>
    <w:rsid w:val="00BC7631"/>
    <w:rsid w:val="00BD4352"/>
    <w:rsid w:val="00BE15F5"/>
    <w:rsid w:val="00C01770"/>
    <w:rsid w:val="00C04DE2"/>
    <w:rsid w:val="00C10FDB"/>
    <w:rsid w:val="00C1221C"/>
    <w:rsid w:val="00C20C08"/>
    <w:rsid w:val="00C2440C"/>
    <w:rsid w:val="00C26B8B"/>
    <w:rsid w:val="00C30B13"/>
    <w:rsid w:val="00C31213"/>
    <w:rsid w:val="00C40CE9"/>
    <w:rsid w:val="00C46E57"/>
    <w:rsid w:val="00C54542"/>
    <w:rsid w:val="00C65364"/>
    <w:rsid w:val="00C65CE5"/>
    <w:rsid w:val="00C67BC5"/>
    <w:rsid w:val="00C75C11"/>
    <w:rsid w:val="00C817F5"/>
    <w:rsid w:val="00C83E41"/>
    <w:rsid w:val="00C86636"/>
    <w:rsid w:val="00C87579"/>
    <w:rsid w:val="00C94754"/>
    <w:rsid w:val="00CB0026"/>
    <w:rsid w:val="00CB419B"/>
    <w:rsid w:val="00CC187D"/>
    <w:rsid w:val="00CC3AB6"/>
    <w:rsid w:val="00CD7947"/>
    <w:rsid w:val="00CE3868"/>
    <w:rsid w:val="00CE45D3"/>
    <w:rsid w:val="00CE745C"/>
    <w:rsid w:val="00CF1571"/>
    <w:rsid w:val="00CF2462"/>
    <w:rsid w:val="00D117AA"/>
    <w:rsid w:val="00D30421"/>
    <w:rsid w:val="00D51A5A"/>
    <w:rsid w:val="00D554C4"/>
    <w:rsid w:val="00D65FBD"/>
    <w:rsid w:val="00D67821"/>
    <w:rsid w:val="00D72022"/>
    <w:rsid w:val="00D80518"/>
    <w:rsid w:val="00D843F7"/>
    <w:rsid w:val="00D9160F"/>
    <w:rsid w:val="00D94C01"/>
    <w:rsid w:val="00DC0B03"/>
    <w:rsid w:val="00DD3432"/>
    <w:rsid w:val="00E00A31"/>
    <w:rsid w:val="00E157C1"/>
    <w:rsid w:val="00E1678D"/>
    <w:rsid w:val="00E274BE"/>
    <w:rsid w:val="00E36677"/>
    <w:rsid w:val="00E47F10"/>
    <w:rsid w:val="00E55C35"/>
    <w:rsid w:val="00E60778"/>
    <w:rsid w:val="00E716CE"/>
    <w:rsid w:val="00EB1249"/>
    <w:rsid w:val="00EB7680"/>
    <w:rsid w:val="00EC40FC"/>
    <w:rsid w:val="00EE0018"/>
    <w:rsid w:val="00EE4D5D"/>
    <w:rsid w:val="00EE552A"/>
    <w:rsid w:val="00EF4521"/>
    <w:rsid w:val="00F071FC"/>
    <w:rsid w:val="00F12EA4"/>
    <w:rsid w:val="00F22C7F"/>
    <w:rsid w:val="00F25ED4"/>
    <w:rsid w:val="00F32BC2"/>
    <w:rsid w:val="00F333AE"/>
    <w:rsid w:val="00F5551A"/>
    <w:rsid w:val="00F57B53"/>
    <w:rsid w:val="00F6675A"/>
    <w:rsid w:val="00F86A11"/>
    <w:rsid w:val="00F93F56"/>
    <w:rsid w:val="00FA2D42"/>
    <w:rsid w:val="00FA347C"/>
    <w:rsid w:val="00FA64EA"/>
    <w:rsid w:val="00FB3772"/>
    <w:rsid w:val="00FB7066"/>
    <w:rsid w:val="00FD079B"/>
    <w:rsid w:val="00FD26D2"/>
    <w:rsid w:val="00FD5274"/>
    <w:rsid w:val="00FD59A5"/>
    <w:rsid w:val="00FE0A65"/>
    <w:rsid w:val="00FE7017"/>
    <w:rsid w:val="00FF3D0A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33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19</Pages>
  <Words>3591</Words>
  <Characters>20473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Shutareva</cp:lastModifiedBy>
  <cp:revision>61</cp:revision>
  <cp:lastPrinted>2021-02-09T11:05:00Z</cp:lastPrinted>
  <dcterms:created xsi:type="dcterms:W3CDTF">2020-02-10T10:19:00Z</dcterms:created>
  <dcterms:modified xsi:type="dcterms:W3CDTF">2021-02-10T05:07:00Z</dcterms:modified>
</cp:coreProperties>
</file>