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Default="007D197A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Pr="00E44893" w:rsidRDefault="007D197A" w:rsidP="002B39A7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 w:rsidRPr="00E44893">
        <w:rPr>
          <w:b/>
          <w:bCs/>
          <w:sz w:val="56"/>
          <w:szCs w:val="56"/>
        </w:rPr>
        <w:t>Годовой отчет</w:t>
      </w:r>
    </w:p>
    <w:p w:rsidR="007D197A" w:rsidRPr="009705CA" w:rsidRDefault="007D197A" w:rsidP="002B39A7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9705CA">
        <w:rPr>
          <w:b/>
          <w:bCs/>
          <w:sz w:val="52"/>
          <w:szCs w:val="52"/>
        </w:rPr>
        <w:t xml:space="preserve">о реализации муниципальной программы </w:t>
      </w:r>
    </w:p>
    <w:p w:rsidR="007D197A" w:rsidRDefault="007D197A" w:rsidP="002B39A7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9705CA">
        <w:rPr>
          <w:b/>
          <w:bCs/>
          <w:sz w:val="52"/>
          <w:szCs w:val="52"/>
        </w:rPr>
        <w:t xml:space="preserve">«Развитие физической культуры, спорта </w:t>
      </w:r>
    </w:p>
    <w:p w:rsidR="007D197A" w:rsidRDefault="007D197A" w:rsidP="002B39A7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9705CA">
        <w:rPr>
          <w:b/>
          <w:bCs/>
          <w:sz w:val="52"/>
          <w:szCs w:val="52"/>
        </w:rPr>
        <w:t xml:space="preserve">и молодежной политики на территории </w:t>
      </w:r>
    </w:p>
    <w:p w:rsidR="007D197A" w:rsidRPr="009705CA" w:rsidRDefault="007D197A" w:rsidP="002B39A7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9705CA">
        <w:rPr>
          <w:b/>
          <w:bCs/>
          <w:sz w:val="52"/>
          <w:szCs w:val="52"/>
        </w:rPr>
        <w:t xml:space="preserve">городского округа ЗАТО Светлый» </w:t>
      </w:r>
    </w:p>
    <w:p w:rsidR="007D197A" w:rsidRDefault="007D197A" w:rsidP="002B39A7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9705CA">
        <w:rPr>
          <w:b/>
          <w:bCs/>
          <w:sz w:val="52"/>
          <w:szCs w:val="52"/>
        </w:rPr>
        <w:t>на 2018-2020 годы</w:t>
      </w:r>
    </w:p>
    <w:p w:rsidR="007D197A" w:rsidRPr="009705CA" w:rsidRDefault="007D197A" w:rsidP="002B39A7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за </w:t>
      </w:r>
      <w:r w:rsidRPr="002B39A7">
        <w:rPr>
          <w:b/>
          <w:bCs/>
          <w:sz w:val="72"/>
          <w:szCs w:val="72"/>
        </w:rPr>
        <w:t>2018</w:t>
      </w:r>
      <w:r>
        <w:rPr>
          <w:b/>
          <w:bCs/>
          <w:sz w:val="52"/>
          <w:szCs w:val="52"/>
        </w:rPr>
        <w:t xml:space="preserve"> год</w:t>
      </w: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D197A" w:rsidRDefault="007D197A" w:rsidP="002B39A7">
      <w:pPr>
        <w:autoSpaceDE w:val="0"/>
        <w:autoSpaceDN w:val="0"/>
        <w:adjustRightInd w:val="0"/>
        <w:rPr>
          <w:sz w:val="32"/>
          <w:szCs w:val="32"/>
        </w:rPr>
      </w:pPr>
    </w:p>
    <w:p w:rsidR="007D197A" w:rsidRPr="009705CA" w:rsidRDefault="007D197A" w:rsidP="00621AF4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705CA">
        <w:rPr>
          <w:sz w:val="32"/>
          <w:szCs w:val="32"/>
        </w:rPr>
        <w:t>В соответствии с постановлением администрации</w:t>
      </w:r>
      <w:r>
        <w:rPr>
          <w:sz w:val="32"/>
          <w:szCs w:val="32"/>
        </w:rPr>
        <w:t xml:space="preserve"> городского округа ЗАТО Светлый от 15 сентября 2017 года № 244 «Об утверждении Положения о порядке принятия решений о разработке </w:t>
      </w:r>
      <w:r>
        <w:rPr>
          <w:sz w:val="32"/>
          <w:szCs w:val="32"/>
        </w:rPr>
        <w:br/>
        <w:t xml:space="preserve">муниципальных программ, их формирования и реализации, проведения оценки эффективности </w:t>
      </w:r>
      <w:r>
        <w:rPr>
          <w:sz w:val="32"/>
          <w:szCs w:val="32"/>
        </w:rPr>
        <w:br/>
        <w:t xml:space="preserve">реализации муниципальных программ городского округа ЗАТО Светлый» итоговый отчет о реализации муниципальной программы «Развитие физической культуры, спорта и молодежной политики на </w:t>
      </w:r>
      <w:r>
        <w:rPr>
          <w:sz w:val="32"/>
          <w:szCs w:val="32"/>
        </w:rPr>
        <w:br/>
        <w:t xml:space="preserve">территории городского округа ЗАТО Светлый» на 2018-2020 годы составлен по формам согласно </w:t>
      </w:r>
      <w:r>
        <w:rPr>
          <w:sz w:val="32"/>
          <w:szCs w:val="32"/>
        </w:rPr>
        <w:br/>
        <w:t xml:space="preserve">приложениям 5, 9, 10, 11, 12, 13, 15 к Положению о порядке принятия решений о разработке </w:t>
      </w:r>
      <w:r>
        <w:rPr>
          <w:sz w:val="32"/>
          <w:szCs w:val="32"/>
        </w:rPr>
        <w:br/>
        <w:t xml:space="preserve">муниципальных программ, их формирования и реализации, проведения оценки эффективности </w:t>
      </w:r>
      <w:r>
        <w:rPr>
          <w:sz w:val="32"/>
          <w:szCs w:val="32"/>
        </w:rPr>
        <w:br/>
        <w:t>реализации муниципальных программ городского округа ЗАТО Светлый.</w:t>
      </w: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 w:rsidP="002B39A7">
      <w:pPr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7D197A" w:rsidRDefault="007D197A"/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D197A">
        <w:tc>
          <w:tcPr>
            <w:tcW w:w="8208" w:type="dxa"/>
          </w:tcPr>
          <w:p w:rsidR="007D197A" w:rsidRDefault="007D197A" w:rsidP="00565D1D">
            <w:pPr>
              <w:jc w:val="right"/>
            </w:pPr>
          </w:p>
        </w:tc>
        <w:tc>
          <w:tcPr>
            <w:tcW w:w="6660" w:type="dxa"/>
          </w:tcPr>
          <w:p w:rsidR="007D197A" w:rsidRDefault="007D197A" w:rsidP="00565D1D">
            <w:pPr>
              <w:jc w:val="center"/>
            </w:pPr>
            <w:r>
              <w:t>П</w:t>
            </w:r>
            <w:r w:rsidRPr="00D34E13">
              <w:t xml:space="preserve">риложение </w:t>
            </w:r>
            <w:r>
              <w:t>№ 5</w:t>
            </w:r>
          </w:p>
          <w:p w:rsidR="007D197A" w:rsidRPr="00D34E13" w:rsidRDefault="007D197A" w:rsidP="00565D1D">
            <w:pPr>
              <w:jc w:val="center"/>
            </w:pPr>
            <w:r>
              <w:t>к Положению о порядке принятия решений</w:t>
            </w:r>
          </w:p>
          <w:p w:rsidR="007D197A" w:rsidRDefault="007D197A" w:rsidP="00565D1D">
            <w:pPr>
              <w:jc w:val="center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D197A" w:rsidRDefault="007D197A" w:rsidP="006348D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197A" w:rsidRDefault="007D197A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Default="007D197A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017">
        <w:rPr>
          <w:sz w:val="28"/>
          <w:szCs w:val="28"/>
        </w:rPr>
        <w:t>О</w:t>
      </w:r>
      <w:r>
        <w:rPr>
          <w:sz w:val="28"/>
          <w:szCs w:val="28"/>
        </w:rPr>
        <w:t xml:space="preserve">ТЧЕТ </w:t>
      </w:r>
    </w:p>
    <w:p w:rsidR="007D197A" w:rsidRDefault="007D197A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017">
        <w:rPr>
          <w:sz w:val="28"/>
          <w:szCs w:val="28"/>
        </w:rPr>
        <w:t>о реализации муниципальной программы</w:t>
      </w:r>
      <w:r>
        <w:rPr>
          <w:sz w:val="28"/>
          <w:szCs w:val="28"/>
        </w:rPr>
        <w:t xml:space="preserve"> </w:t>
      </w:r>
      <w:r w:rsidRPr="008B5904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>городского округа ЗАТО Светлый»</w:t>
      </w:r>
    </w:p>
    <w:p w:rsidR="007D197A" w:rsidRPr="00FE7017" w:rsidRDefault="007D197A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8B590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B5904">
        <w:rPr>
          <w:sz w:val="28"/>
          <w:szCs w:val="28"/>
        </w:rPr>
        <w:t xml:space="preserve"> годы</w:t>
      </w:r>
    </w:p>
    <w:p w:rsidR="007D197A" w:rsidRDefault="007D197A" w:rsidP="006348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22D4">
        <w:rPr>
          <w:sz w:val="20"/>
          <w:szCs w:val="20"/>
        </w:rPr>
        <w:t>(наименование муниципальной программы)</w:t>
      </w:r>
    </w:p>
    <w:p w:rsidR="007D197A" w:rsidRPr="0005021B" w:rsidRDefault="007D197A" w:rsidP="006348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21B">
        <w:rPr>
          <w:sz w:val="28"/>
          <w:szCs w:val="28"/>
        </w:rPr>
        <w:t>Администрация городского округа ЗАТО Светлый</w:t>
      </w:r>
    </w:p>
    <w:p w:rsidR="007D197A" w:rsidRPr="0005021B" w:rsidRDefault="007D197A" w:rsidP="006348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21B">
        <w:rPr>
          <w:sz w:val="20"/>
          <w:szCs w:val="20"/>
        </w:rPr>
        <w:t>(главный распорядитель средств)</w:t>
      </w:r>
    </w:p>
    <w:p w:rsidR="007D197A" w:rsidRPr="0005021B" w:rsidRDefault="007D197A" w:rsidP="006348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05021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5021B">
        <w:rPr>
          <w:sz w:val="28"/>
          <w:szCs w:val="28"/>
        </w:rPr>
        <w:t xml:space="preserve"> год</w:t>
      </w:r>
    </w:p>
    <w:p w:rsidR="007D197A" w:rsidRDefault="007D197A" w:rsidP="00E61A12">
      <w:pPr>
        <w:autoSpaceDE w:val="0"/>
        <w:autoSpaceDN w:val="0"/>
        <w:adjustRightInd w:val="0"/>
        <w:jc w:val="right"/>
      </w:pPr>
      <w:r w:rsidRPr="0005021B">
        <w:t xml:space="preserve"> (тыс. рублей)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803"/>
        <w:gridCol w:w="992"/>
        <w:gridCol w:w="993"/>
        <w:gridCol w:w="992"/>
        <w:gridCol w:w="992"/>
        <w:gridCol w:w="1134"/>
        <w:gridCol w:w="992"/>
        <w:gridCol w:w="1156"/>
        <w:gridCol w:w="1012"/>
        <w:gridCol w:w="3124"/>
      </w:tblGrid>
      <w:tr w:rsidR="007D197A">
        <w:tc>
          <w:tcPr>
            <w:tcW w:w="2943" w:type="dxa"/>
            <w:vMerge w:val="restart"/>
            <w:vAlign w:val="center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  <w:r w:rsidRPr="0005021B">
              <w:t>Наименование муниципальной программы, подпрограммы, в том числе основных мероприятий</w:t>
            </w:r>
          </w:p>
        </w:tc>
        <w:tc>
          <w:tcPr>
            <w:tcW w:w="1795" w:type="dxa"/>
            <w:gridSpan w:val="2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  <w:r w:rsidRPr="0005021B">
              <w:t>Предусмотрено в муниципальной программе</w:t>
            </w:r>
          </w:p>
        </w:tc>
        <w:tc>
          <w:tcPr>
            <w:tcW w:w="1985" w:type="dxa"/>
            <w:gridSpan w:val="2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  <w:r w:rsidRPr="0005021B">
              <w:t>Утверждено бюджетом городского округа ЗАТО Светлый на текущий год</w:t>
            </w:r>
          </w:p>
        </w:tc>
        <w:tc>
          <w:tcPr>
            <w:tcW w:w="992" w:type="dxa"/>
            <w:vMerge w:val="restart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Утверждены лимиты бюджетных обязательств по средствам местного бюджета</w:t>
            </w:r>
          </w:p>
        </w:tc>
        <w:tc>
          <w:tcPr>
            <w:tcW w:w="4294" w:type="dxa"/>
            <w:gridSpan w:val="4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  <w:r w:rsidRPr="0005021B">
              <w:t>Кассовое исполнение на отчетную дату (нарастающим итогом с начала года)</w:t>
            </w:r>
          </w:p>
        </w:tc>
        <w:tc>
          <w:tcPr>
            <w:tcW w:w="3124" w:type="dxa"/>
            <w:vMerge w:val="restart"/>
          </w:tcPr>
          <w:p w:rsidR="007D197A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Результаты исполнения основных мероприятий</w:t>
            </w:r>
          </w:p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</w:tr>
      <w:tr w:rsidR="007D197A">
        <w:tc>
          <w:tcPr>
            <w:tcW w:w="2943" w:type="dxa"/>
            <w:vMerge/>
            <w:vAlign w:val="center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dxa"/>
            <w:vMerge w:val="restart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местного бюджета</w:t>
            </w:r>
          </w:p>
        </w:tc>
        <w:tc>
          <w:tcPr>
            <w:tcW w:w="992" w:type="dxa"/>
            <w:vMerge w:val="restart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целевых средств</w:t>
            </w:r>
            <w:r>
              <w:t>/внебюджетные средства</w:t>
            </w:r>
          </w:p>
        </w:tc>
        <w:tc>
          <w:tcPr>
            <w:tcW w:w="993" w:type="dxa"/>
            <w:vMerge w:val="restart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местного бюджета</w:t>
            </w:r>
          </w:p>
        </w:tc>
        <w:tc>
          <w:tcPr>
            <w:tcW w:w="992" w:type="dxa"/>
            <w:vMerge w:val="restart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целевых средств</w:t>
            </w:r>
            <w:r>
              <w:t>/внебюджетные средства</w:t>
            </w:r>
          </w:p>
        </w:tc>
        <w:tc>
          <w:tcPr>
            <w:tcW w:w="992" w:type="dxa"/>
            <w:vMerge/>
            <w:vAlign w:val="center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местного бюджета</w:t>
            </w:r>
          </w:p>
        </w:tc>
        <w:tc>
          <w:tcPr>
            <w:tcW w:w="992" w:type="dxa"/>
            <w:vMerge w:val="restart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целевых средств</w:t>
            </w:r>
            <w:r>
              <w:t>/внебюджетные средства</w:t>
            </w:r>
          </w:p>
        </w:tc>
        <w:tc>
          <w:tcPr>
            <w:tcW w:w="2168" w:type="dxa"/>
            <w:gridSpan w:val="2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  <w:r w:rsidRPr="0005021B">
              <w:t>Исполнение (процент)</w:t>
            </w:r>
          </w:p>
        </w:tc>
        <w:tc>
          <w:tcPr>
            <w:tcW w:w="3124" w:type="dxa"/>
            <w:vMerge/>
            <w:vAlign w:val="center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>
        <w:tc>
          <w:tcPr>
            <w:tcW w:w="2943" w:type="dxa"/>
            <w:vMerge/>
            <w:vAlign w:val="center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dxa"/>
            <w:vMerge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2" w:type="dxa"/>
            <w:vMerge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3" w:type="dxa"/>
            <w:vMerge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2" w:type="dxa"/>
            <w:vMerge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</w:p>
        </w:tc>
        <w:tc>
          <w:tcPr>
            <w:tcW w:w="1156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>за счет средств местного бюджета</w:t>
            </w:r>
          </w:p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556F68">
              <w:rPr>
                <w:color w:val="000000"/>
              </w:rPr>
              <w:t>(</w:t>
            </w:r>
            <w:hyperlink w:anchor="Par23" w:history="1">
              <w:r w:rsidRPr="00556F68">
                <w:rPr>
                  <w:color w:val="000000"/>
                </w:rPr>
                <w:t>гр. 8</w:t>
              </w:r>
            </w:hyperlink>
            <w:r w:rsidRPr="00556F68">
              <w:rPr>
                <w:color w:val="000000"/>
              </w:rPr>
              <w:t xml:space="preserve"> / </w:t>
            </w:r>
            <w:hyperlink w:anchor="Par21" w:history="1">
              <w:r w:rsidRPr="00556F68">
                <w:rPr>
                  <w:color w:val="000000"/>
                </w:rPr>
                <w:t>гр. 5</w:t>
              </w:r>
            </w:hyperlink>
            <w:r w:rsidRPr="00556F68">
              <w:rPr>
                <w:color w:val="000000"/>
              </w:rPr>
              <w:t xml:space="preserve"> x 100</w:t>
            </w:r>
            <w:r w:rsidRPr="0005021B">
              <w:t>)</w:t>
            </w:r>
          </w:p>
        </w:tc>
        <w:tc>
          <w:tcPr>
            <w:tcW w:w="1012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  <w:ind w:left="-97" w:right="-66" w:firstLine="30"/>
              <w:jc w:val="center"/>
            </w:pPr>
            <w:r w:rsidRPr="0005021B">
              <w:t xml:space="preserve">за счет целевых статей </w:t>
            </w:r>
            <w:r w:rsidRPr="0005021B">
              <w:br/>
            </w:r>
            <w:r w:rsidRPr="00556F68">
              <w:rPr>
                <w:color w:val="000000"/>
              </w:rPr>
              <w:t>(</w:t>
            </w:r>
            <w:hyperlink w:anchor="Par24" w:history="1">
              <w:r w:rsidRPr="00556F68">
                <w:rPr>
                  <w:color w:val="000000"/>
                </w:rPr>
                <w:t>гр. 9</w:t>
              </w:r>
            </w:hyperlink>
            <w:r w:rsidRPr="00556F68">
              <w:rPr>
                <w:color w:val="000000"/>
              </w:rPr>
              <w:t xml:space="preserve"> / </w:t>
            </w:r>
            <w:hyperlink w:anchor="Par22" w:history="1">
              <w:r w:rsidRPr="00556F68">
                <w:rPr>
                  <w:color w:val="000000"/>
                </w:rPr>
                <w:t>гр. 6</w:t>
              </w:r>
            </w:hyperlink>
            <w:r w:rsidRPr="00556F68">
              <w:rPr>
                <w:color w:val="000000"/>
              </w:rPr>
              <w:t xml:space="preserve"> x 100)</w:t>
            </w:r>
          </w:p>
        </w:tc>
        <w:tc>
          <w:tcPr>
            <w:tcW w:w="3124" w:type="dxa"/>
            <w:vMerge/>
            <w:vAlign w:val="center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Tr="007F735D">
        <w:tc>
          <w:tcPr>
            <w:tcW w:w="2943" w:type="dxa"/>
          </w:tcPr>
          <w:p w:rsidR="007D197A" w:rsidRPr="00556F68" w:rsidRDefault="007D197A" w:rsidP="00556F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56F68">
              <w:rPr>
                <w:b/>
                <w:bCs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2018-2020 годы</w:t>
            </w:r>
          </w:p>
        </w:tc>
        <w:tc>
          <w:tcPr>
            <w:tcW w:w="803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420,7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62,8=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993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420,7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993,4+62,8=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420,7</w:t>
            </w:r>
          </w:p>
        </w:tc>
        <w:tc>
          <w:tcPr>
            <w:tcW w:w="1134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379,8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993,4+62,8=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1156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101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3124" w:type="dxa"/>
            <w:vAlign w:val="center"/>
          </w:tcPr>
          <w:p w:rsidR="007D197A" w:rsidRDefault="007D197A" w:rsidP="00556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Tr="007F735D">
        <w:tc>
          <w:tcPr>
            <w:tcW w:w="2943" w:type="dxa"/>
          </w:tcPr>
          <w:p w:rsidR="007D197A" w:rsidRPr="00556F68" w:rsidRDefault="007D197A" w:rsidP="00556F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56F68">
              <w:rPr>
                <w:b/>
                <w:bCs/>
              </w:rPr>
              <w:t>подпрограмма 1 «Физическая культура и спорт»</w:t>
            </w:r>
          </w:p>
        </w:tc>
        <w:tc>
          <w:tcPr>
            <w:tcW w:w="803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381,2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62,8=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993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381,2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993,4+62,8=1056,2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381,2</w:t>
            </w:r>
          </w:p>
        </w:tc>
        <w:tc>
          <w:tcPr>
            <w:tcW w:w="1134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340,4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993,4+62,8=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1156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89,3</w:t>
            </w:r>
          </w:p>
        </w:tc>
        <w:tc>
          <w:tcPr>
            <w:tcW w:w="101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56F68">
              <w:rPr>
                <w:b/>
                <w:bCs/>
              </w:rPr>
              <w:t>0,0</w:t>
            </w:r>
          </w:p>
        </w:tc>
        <w:tc>
          <w:tcPr>
            <w:tcW w:w="3124" w:type="dxa"/>
            <w:vAlign w:val="center"/>
          </w:tcPr>
          <w:p w:rsidR="007D197A" w:rsidRDefault="007D197A" w:rsidP="000A46F4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Tr="007F735D">
        <w:tc>
          <w:tcPr>
            <w:tcW w:w="2943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1.1 Учебно-методическое и информационное обеспечение</w:t>
            </w:r>
          </w:p>
        </w:tc>
        <w:tc>
          <w:tcPr>
            <w:tcW w:w="80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7D197A" w:rsidRPr="0005021B" w:rsidRDefault="007D197A" w:rsidP="00565D1D">
            <w:pPr>
              <w:autoSpaceDE w:val="0"/>
              <w:autoSpaceDN w:val="0"/>
              <w:adjustRightInd w:val="0"/>
            </w:pPr>
            <w:r>
              <w:t>Учебно-методическое обеспечение путем проведения совещаний методических объединений</w:t>
            </w:r>
          </w:p>
        </w:tc>
      </w:tr>
      <w:tr w:rsidR="007D197A" w:rsidTr="007F735D">
        <w:tc>
          <w:tcPr>
            <w:tcW w:w="2943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1.2  Организация и проведение физкультурных и спортивно-массовых мероприятий</w:t>
            </w:r>
          </w:p>
        </w:tc>
        <w:tc>
          <w:tcPr>
            <w:tcW w:w="80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101,2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101,2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101,2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100,7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7D197A" w:rsidRPr="0005021B" w:rsidRDefault="007D197A" w:rsidP="00C32269">
            <w:pPr>
              <w:autoSpaceDE w:val="0"/>
              <w:autoSpaceDN w:val="0"/>
              <w:adjustRightInd w:val="0"/>
            </w:pPr>
            <w:r>
              <w:t>За 2018 год проведено 25 спортивных соревнований</w:t>
            </w:r>
          </w:p>
        </w:tc>
      </w:tr>
      <w:tr w:rsidR="007D197A" w:rsidTr="007F735D">
        <w:tc>
          <w:tcPr>
            <w:tcW w:w="2943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1.</w:t>
            </w:r>
            <w:r>
              <w:t>3</w:t>
            </w:r>
            <w:r w:rsidRPr="0005021B">
              <w:t xml:space="preserve">  </w:t>
            </w:r>
            <w:r>
              <w:t>Организация и проведение спортивных мероприятий в рамках реализации ВФСК ГТО</w:t>
            </w:r>
          </w:p>
        </w:tc>
        <w:tc>
          <w:tcPr>
            <w:tcW w:w="80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9,6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9,6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9,6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9,6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100</w:t>
            </w:r>
            <w:r>
              <w:t>,0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124" w:type="dxa"/>
            <w:vAlign w:val="center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Проведено 2 муниципальных соревнования в рамках ГТО.</w:t>
            </w:r>
          </w:p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Приняли участие в 2-х соревнованиях регионального уровня.</w:t>
            </w:r>
          </w:p>
          <w:p w:rsidR="007D197A" w:rsidRDefault="007D197A" w:rsidP="00C32269">
            <w:pPr>
              <w:jc w:val="both"/>
            </w:pPr>
            <w:r w:rsidRPr="00C234A2">
              <w:t xml:space="preserve">За 2018 год в выполнении норм ВФСК ГТО приняли участие </w:t>
            </w:r>
            <w:r>
              <w:t>1146</w:t>
            </w:r>
            <w:r w:rsidRPr="00C234A2">
              <w:t xml:space="preserve"> жителей городского округа ЗАТО Светлый, из них </w:t>
            </w:r>
            <w:r>
              <w:t>269</w:t>
            </w:r>
            <w:r w:rsidRPr="00C234A2">
              <w:t xml:space="preserve"> человек (2</w:t>
            </w:r>
            <w:r>
              <w:t>4</w:t>
            </w:r>
            <w:r w:rsidRPr="00C234A2">
              <w:t>%) в</w:t>
            </w:r>
            <w:r>
              <w:t>ыполнили нормы на знаки отличия.</w:t>
            </w:r>
          </w:p>
        </w:tc>
      </w:tr>
      <w:tr w:rsidR="007D197A" w:rsidTr="007F735D">
        <w:tc>
          <w:tcPr>
            <w:tcW w:w="2943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1.</w:t>
            </w:r>
            <w:r>
              <w:t>4</w:t>
            </w:r>
            <w:r w:rsidRPr="0005021B">
              <w:t xml:space="preserve">  Подготовка спортивного резерва</w:t>
            </w:r>
          </w:p>
        </w:tc>
        <w:tc>
          <w:tcPr>
            <w:tcW w:w="80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70,4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70,4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70,4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30,1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42,8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7D197A" w:rsidRPr="00B2778F" w:rsidRDefault="007D197A" w:rsidP="007D00B4">
            <w:pPr>
              <w:jc w:val="both"/>
            </w:pPr>
            <w:r w:rsidRPr="00B2778F">
              <w:t xml:space="preserve">За 2018 год  воспитанники МУ ДО ДЮСШ  приняли участие в </w:t>
            </w:r>
            <w:r>
              <w:t>60</w:t>
            </w:r>
            <w:r w:rsidRPr="00B2778F">
              <w:t xml:space="preserve"> соревнованиях различного уровня (соревнований регионального уровня – 1</w:t>
            </w:r>
            <w:r>
              <w:t>8</w:t>
            </w:r>
            <w:r w:rsidRPr="00B2778F">
              <w:t xml:space="preserve">, всероссийского уровня – </w:t>
            </w:r>
            <w:r>
              <w:t>2</w:t>
            </w:r>
            <w:r w:rsidRPr="00B2778F">
              <w:t xml:space="preserve">, международного - 1). Количество победителей и призеров регионального уровня – </w:t>
            </w:r>
            <w:r>
              <w:t>116</w:t>
            </w:r>
            <w:r w:rsidRPr="00B2778F">
              <w:t xml:space="preserve"> человек, всероссийского уровня – </w:t>
            </w:r>
            <w:r>
              <w:t>14</w:t>
            </w:r>
            <w:r w:rsidRPr="00B2778F">
              <w:t>, международного – 5.</w:t>
            </w:r>
          </w:p>
          <w:p w:rsidR="007D197A" w:rsidRPr="009E562B" w:rsidRDefault="007D197A" w:rsidP="007D00B4">
            <w:pPr>
              <w:jc w:val="both"/>
            </w:pPr>
            <w:r w:rsidRPr="00B2778F">
              <w:t xml:space="preserve">По состоянию на </w:t>
            </w:r>
            <w:r>
              <w:t>01</w:t>
            </w:r>
            <w:r w:rsidRPr="00B2778F">
              <w:t>.0</w:t>
            </w:r>
            <w:r>
              <w:t>1</w:t>
            </w:r>
            <w:r w:rsidRPr="00B2778F">
              <w:t>.201</w:t>
            </w:r>
            <w:r>
              <w:t>9</w:t>
            </w:r>
            <w:r w:rsidRPr="00B2778F">
              <w:t xml:space="preserve"> в МУ ДО ДЮСШ обучается 124 разрядника, из них 112 – спортивно-массовых разря</w:t>
            </w:r>
            <w:r>
              <w:t>дов, 5 – I спортивный; 7 – КМС</w:t>
            </w:r>
          </w:p>
        </w:tc>
      </w:tr>
      <w:tr w:rsidR="007D197A" w:rsidTr="007F735D">
        <w:tc>
          <w:tcPr>
            <w:tcW w:w="2943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1.</w:t>
            </w:r>
            <w:r>
              <w:t>5</w:t>
            </w:r>
            <w:r w:rsidRPr="0005021B">
              <w:t xml:space="preserve">  </w:t>
            </w:r>
            <w:r>
              <w:t>Организация мероприятий, направленных на повышение уровня обеспеченности населения спортивными сооружениями</w:t>
            </w:r>
          </w:p>
        </w:tc>
        <w:tc>
          <w:tcPr>
            <w:tcW w:w="80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200,0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62,8=</w:t>
            </w:r>
          </w:p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99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200,0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62,8=</w:t>
            </w:r>
          </w:p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200,0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993,4+</w:t>
            </w:r>
          </w:p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62,8=</w:t>
            </w:r>
          </w:p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556F68">
              <w:rPr>
                <w:b/>
                <w:bCs/>
              </w:rPr>
              <w:t>1056,2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BD3DB0">
              <w:t>0,0</w:t>
            </w:r>
          </w:p>
        </w:tc>
        <w:tc>
          <w:tcPr>
            <w:tcW w:w="3124" w:type="dxa"/>
          </w:tcPr>
          <w:p w:rsidR="007D197A" w:rsidRDefault="007D197A" w:rsidP="00556F68">
            <w:pPr>
              <w:autoSpaceDE w:val="0"/>
              <w:autoSpaceDN w:val="0"/>
              <w:adjustRightInd w:val="0"/>
            </w:pPr>
            <w:r>
              <w:t>Установлена новая хоккейная коробка между школами</w:t>
            </w:r>
          </w:p>
        </w:tc>
      </w:tr>
      <w:tr w:rsidR="007D197A" w:rsidTr="007F735D">
        <w:tc>
          <w:tcPr>
            <w:tcW w:w="2943" w:type="dxa"/>
          </w:tcPr>
          <w:p w:rsidR="007D197A" w:rsidRPr="00556F68" w:rsidRDefault="007D197A" w:rsidP="00556F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56F68">
              <w:rPr>
                <w:b/>
                <w:bCs/>
              </w:rPr>
              <w:t>подпрограмма 2 «Молодежная политика»</w:t>
            </w:r>
          </w:p>
        </w:tc>
        <w:tc>
          <w:tcPr>
            <w:tcW w:w="803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39,5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0,0</w:t>
            </w:r>
          </w:p>
        </w:tc>
        <w:tc>
          <w:tcPr>
            <w:tcW w:w="993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39,5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39,5</w:t>
            </w:r>
          </w:p>
        </w:tc>
        <w:tc>
          <w:tcPr>
            <w:tcW w:w="1134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99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0,0</w:t>
            </w:r>
          </w:p>
        </w:tc>
        <w:tc>
          <w:tcPr>
            <w:tcW w:w="1156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1012" w:type="dxa"/>
          </w:tcPr>
          <w:p w:rsidR="007D197A" w:rsidRPr="00556F68" w:rsidRDefault="007D197A" w:rsidP="007F73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6F68">
              <w:rPr>
                <w:b/>
                <w:bCs/>
              </w:rPr>
              <w:t>0,0</w:t>
            </w:r>
          </w:p>
        </w:tc>
        <w:tc>
          <w:tcPr>
            <w:tcW w:w="3124" w:type="dxa"/>
          </w:tcPr>
          <w:p w:rsidR="007D197A" w:rsidRDefault="007D197A" w:rsidP="00556F68">
            <w:pPr>
              <w:autoSpaceDE w:val="0"/>
              <w:autoSpaceDN w:val="0"/>
              <w:adjustRightInd w:val="0"/>
            </w:pPr>
          </w:p>
        </w:tc>
      </w:tr>
      <w:tr w:rsidR="007D197A" w:rsidTr="007F735D">
        <w:tc>
          <w:tcPr>
            <w:tcW w:w="2943" w:type="dxa"/>
          </w:tcPr>
          <w:p w:rsidR="007D197A" w:rsidRPr="0005021B" w:rsidRDefault="007D197A" w:rsidP="00556F68">
            <w:pPr>
              <w:autoSpaceDE w:val="0"/>
              <w:autoSpaceDN w:val="0"/>
              <w:adjustRightInd w:val="0"/>
            </w:pPr>
            <w:r w:rsidRPr="0005021B">
              <w:t>Основное мероприятие:</w:t>
            </w:r>
          </w:p>
          <w:p w:rsidR="007D197A" w:rsidRPr="00556F68" w:rsidRDefault="007D197A" w:rsidP="00556F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21B">
              <w:t>2.1  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80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13,8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</w:tc>
        <w:tc>
          <w:tcPr>
            <w:tcW w:w="993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13,8</w:t>
            </w:r>
          </w:p>
        </w:tc>
        <w:tc>
          <w:tcPr>
            <w:tcW w:w="992" w:type="dxa"/>
          </w:tcPr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DE4470">
              <w:t>0,0</w:t>
            </w:r>
          </w:p>
          <w:p w:rsidR="007D197A" w:rsidRPr="00DE4470" w:rsidRDefault="007D197A" w:rsidP="007F7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13,8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99,3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7D197A" w:rsidRPr="007176D6" w:rsidRDefault="007D197A" w:rsidP="007D00B4">
            <w:pPr>
              <w:autoSpaceDE w:val="0"/>
              <w:autoSpaceDN w:val="0"/>
              <w:adjustRightInd w:val="0"/>
            </w:pPr>
            <w:r>
              <w:t>Проведено 19 муниципальных мероприятий и акций в сфере молодежной политики</w:t>
            </w:r>
          </w:p>
        </w:tc>
      </w:tr>
      <w:tr w:rsidR="007D197A" w:rsidTr="007F735D">
        <w:tc>
          <w:tcPr>
            <w:tcW w:w="2943" w:type="dxa"/>
          </w:tcPr>
          <w:p w:rsidR="007D197A" w:rsidRPr="007176D6" w:rsidRDefault="007D197A" w:rsidP="00556F68">
            <w:pPr>
              <w:autoSpaceDE w:val="0"/>
              <w:autoSpaceDN w:val="0"/>
              <w:adjustRightInd w:val="0"/>
            </w:pPr>
            <w:r w:rsidRPr="007176D6">
              <w:t>Основное мероприятие:</w:t>
            </w:r>
          </w:p>
          <w:p w:rsidR="007D197A" w:rsidRPr="007176D6" w:rsidRDefault="007D197A" w:rsidP="00556F68">
            <w:pPr>
              <w:autoSpaceDE w:val="0"/>
              <w:autoSpaceDN w:val="0"/>
              <w:adjustRightInd w:val="0"/>
            </w:pPr>
            <w:r w:rsidRPr="007176D6">
              <w:t xml:space="preserve">2.2  Информационное обеспечение системы работы с молодежью </w:t>
            </w:r>
          </w:p>
        </w:tc>
        <w:tc>
          <w:tcPr>
            <w:tcW w:w="803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3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Информационное обеспечение системы работы с молодежью размещается на сайте администрации ГО ЗАТО Светлый, на сайте МУ «Управление образования, культуры, спорта и молодежной политики администрации ГО ЗАТО Светлый Саратовской области»</w:t>
            </w:r>
          </w:p>
          <w:p w:rsidR="007D197A" w:rsidRDefault="007D197A" w:rsidP="00565D1D">
            <w:pPr>
              <w:autoSpaceDE w:val="0"/>
              <w:autoSpaceDN w:val="0"/>
              <w:adjustRightInd w:val="0"/>
            </w:pPr>
          </w:p>
          <w:p w:rsidR="007D197A" w:rsidRPr="007176D6" w:rsidRDefault="007D197A" w:rsidP="00565D1D">
            <w:pPr>
              <w:autoSpaceDE w:val="0"/>
              <w:autoSpaceDN w:val="0"/>
              <w:adjustRightInd w:val="0"/>
            </w:pPr>
          </w:p>
        </w:tc>
      </w:tr>
      <w:tr w:rsidR="007D197A" w:rsidTr="007F735D">
        <w:tc>
          <w:tcPr>
            <w:tcW w:w="2943" w:type="dxa"/>
          </w:tcPr>
          <w:p w:rsidR="007D197A" w:rsidRPr="007176D6" w:rsidRDefault="007D197A" w:rsidP="00556F68">
            <w:pPr>
              <w:autoSpaceDE w:val="0"/>
              <w:autoSpaceDN w:val="0"/>
              <w:adjustRightInd w:val="0"/>
            </w:pPr>
            <w:r w:rsidRPr="007176D6">
              <w:t>Основное мероприятие:</w:t>
            </w:r>
          </w:p>
          <w:p w:rsidR="007D197A" w:rsidRPr="007176D6" w:rsidRDefault="007D197A" w:rsidP="00556F68">
            <w:pPr>
              <w:autoSpaceDE w:val="0"/>
              <w:autoSpaceDN w:val="0"/>
              <w:adjustRightInd w:val="0"/>
            </w:pPr>
            <w:r w:rsidRPr="007176D6">
              <w:t xml:space="preserve">2.3 </w:t>
            </w:r>
            <w:r>
              <w:t>Поддержка и развитие творческого потенциала молодежи</w:t>
            </w:r>
          </w:p>
        </w:tc>
        <w:tc>
          <w:tcPr>
            <w:tcW w:w="803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8,3</w:t>
            </w:r>
          </w:p>
        </w:tc>
        <w:tc>
          <w:tcPr>
            <w:tcW w:w="992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3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8,3</w:t>
            </w:r>
          </w:p>
        </w:tc>
        <w:tc>
          <w:tcPr>
            <w:tcW w:w="992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8,3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7D197A" w:rsidRPr="00732121" w:rsidRDefault="007D197A" w:rsidP="00446CE4">
            <w:pPr>
              <w:autoSpaceDE w:val="0"/>
              <w:autoSpaceDN w:val="0"/>
              <w:adjustRightInd w:val="0"/>
            </w:pPr>
            <w:r>
              <w:t>Проведено  7 конкурсов в сфере молодежной политики с целью поддержки и развития творческого потенциала молодежи в городском округе ЗАТО Светлый</w:t>
            </w:r>
          </w:p>
        </w:tc>
      </w:tr>
      <w:tr w:rsidR="007D197A" w:rsidTr="007F735D">
        <w:tc>
          <w:tcPr>
            <w:tcW w:w="2943" w:type="dxa"/>
          </w:tcPr>
          <w:p w:rsidR="007D197A" w:rsidRPr="007176D6" w:rsidRDefault="007D197A" w:rsidP="00556F68">
            <w:pPr>
              <w:autoSpaceDE w:val="0"/>
              <w:autoSpaceDN w:val="0"/>
              <w:adjustRightInd w:val="0"/>
            </w:pPr>
            <w:r w:rsidRPr="007176D6">
              <w:t>Основное мероприятие:</w:t>
            </w:r>
          </w:p>
          <w:p w:rsidR="007D197A" w:rsidRPr="007176D6" w:rsidRDefault="007D197A" w:rsidP="00556F68">
            <w:pPr>
              <w:autoSpaceDE w:val="0"/>
              <w:autoSpaceDN w:val="0"/>
              <w:adjustRightInd w:val="0"/>
            </w:pPr>
            <w:r w:rsidRPr="007176D6">
              <w:t xml:space="preserve">2.4  </w:t>
            </w:r>
            <w:r>
              <w:t>Проведение мероприятий патриотической направленности</w:t>
            </w:r>
          </w:p>
        </w:tc>
        <w:tc>
          <w:tcPr>
            <w:tcW w:w="803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17,4</w:t>
            </w:r>
          </w:p>
        </w:tc>
        <w:tc>
          <w:tcPr>
            <w:tcW w:w="992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3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17,4</w:t>
            </w:r>
          </w:p>
        </w:tc>
        <w:tc>
          <w:tcPr>
            <w:tcW w:w="992" w:type="dxa"/>
          </w:tcPr>
          <w:p w:rsidR="007D197A" w:rsidRPr="0090182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901820">
              <w:t>0,0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autoSpaceDE w:val="0"/>
              <w:autoSpaceDN w:val="0"/>
              <w:adjustRightInd w:val="0"/>
              <w:jc w:val="center"/>
            </w:pPr>
            <w:r w:rsidRPr="00BD3DB0">
              <w:t>17,4</w:t>
            </w:r>
          </w:p>
        </w:tc>
        <w:tc>
          <w:tcPr>
            <w:tcW w:w="1134" w:type="dxa"/>
          </w:tcPr>
          <w:p w:rsidR="007D197A" w:rsidRPr="00BD3DB0" w:rsidRDefault="007D197A" w:rsidP="007F735D">
            <w:pPr>
              <w:jc w:val="center"/>
            </w:pPr>
            <w:r>
              <w:t>17,4</w:t>
            </w:r>
          </w:p>
        </w:tc>
        <w:tc>
          <w:tcPr>
            <w:tcW w:w="992" w:type="dxa"/>
          </w:tcPr>
          <w:p w:rsidR="007D197A" w:rsidRPr="00BD3DB0" w:rsidRDefault="007D197A" w:rsidP="007F735D">
            <w:pPr>
              <w:jc w:val="center"/>
            </w:pPr>
            <w:r w:rsidRPr="00BD3DB0">
              <w:t>0,0</w:t>
            </w:r>
          </w:p>
        </w:tc>
        <w:tc>
          <w:tcPr>
            <w:tcW w:w="1156" w:type="dxa"/>
          </w:tcPr>
          <w:p w:rsidR="007D197A" w:rsidRPr="00BD3DB0" w:rsidRDefault="007D197A" w:rsidP="007F735D">
            <w:pPr>
              <w:jc w:val="center"/>
            </w:pPr>
            <w:r>
              <w:t>100,0</w:t>
            </w:r>
          </w:p>
        </w:tc>
        <w:tc>
          <w:tcPr>
            <w:tcW w:w="1012" w:type="dxa"/>
          </w:tcPr>
          <w:p w:rsidR="007D197A" w:rsidRPr="00BD3DB0" w:rsidRDefault="007D197A" w:rsidP="007F735D">
            <w:pPr>
              <w:jc w:val="center"/>
            </w:pPr>
            <w:r w:rsidRPr="00BD3DB0">
              <w:t>0,0</w:t>
            </w:r>
          </w:p>
        </w:tc>
        <w:tc>
          <w:tcPr>
            <w:tcW w:w="3124" w:type="dxa"/>
          </w:tcPr>
          <w:p w:rsidR="007D197A" w:rsidRPr="00732121" w:rsidRDefault="007D197A" w:rsidP="00446CE4">
            <w:pPr>
              <w:autoSpaceDE w:val="0"/>
              <w:autoSpaceDN w:val="0"/>
              <w:adjustRightInd w:val="0"/>
            </w:pPr>
            <w:r>
              <w:t>Проведено  10 мероприятий, акций, конкурсов в сфере молодежной политики с целью патриотического воспитания молодежи</w:t>
            </w:r>
          </w:p>
        </w:tc>
      </w:tr>
    </w:tbl>
    <w:p w:rsidR="007D197A" w:rsidRDefault="007D197A" w:rsidP="00E61A12">
      <w:pPr>
        <w:autoSpaceDE w:val="0"/>
        <w:autoSpaceDN w:val="0"/>
        <w:adjustRightInd w:val="0"/>
        <w:jc w:val="right"/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D197A">
        <w:tc>
          <w:tcPr>
            <w:tcW w:w="8208" w:type="dxa"/>
          </w:tcPr>
          <w:p w:rsidR="007D197A" w:rsidRDefault="007D197A" w:rsidP="00565D1D">
            <w:pPr>
              <w:jc w:val="right"/>
            </w:pPr>
            <w:r w:rsidRPr="00FE7017">
              <w:t xml:space="preserve">                                                           </w:t>
            </w:r>
            <w:r>
              <w:tab/>
            </w:r>
            <w:r>
              <w:tab/>
            </w:r>
            <w:r>
              <w:tab/>
              <w:t xml:space="preserve">                   </w:t>
            </w:r>
          </w:p>
        </w:tc>
        <w:tc>
          <w:tcPr>
            <w:tcW w:w="6660" w:type="dxa"/>
          </w:tcPr>
          <w:p w:rsidR="007D197A" w:rsidRDefault="007D197A" w:rsidP="00565D1D">
            <w:pPr>
              <w:jc w:val="center"/>
            </w:pPr>
            <w:r>
              <w:t>П</w:t>
            </w:r>
            <w:r w:rsidRPr="00D34E13">
              <w:t xml:space="preserve">риложение </w:t>
            </w:r>
            <w:r>
              <w:t>№ 9</w:t>
            </w:r>
          </w:p>
          <w:p w:rsidR="007D197A" w:rsidRPr="00D34E13" w:rsidRDefault="007D197A" w:rsidP="00565D1D">
            <w:pPr>
              <w:jc w:val="center"/>
            </w:pPr>
            <w:r>
              <w:t>к Положению о порядке принятия решений</w:t>
            </w:r>
          </w:p>
          <w:p w:rsidR="007D197A" w:rsidRDefault="007D197A" w:rsidP="00565D1D">
            <w:pPr>
              <w:jc w:val="center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D197A" w:rsidRDefault="007D197A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FE7017" w:rsidRDefault="007D197A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D197A" w:rsidRPr="00FE7017" w:rsidRDefault="007D197A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017">
        <w:rPr>
          <w:sz w:val="28"/>
          <w:szCs w:val="28"/>
        </w:rPr>
        <w:t xml:space="preserve">о </w:t>
      </w:r>
      <w:r>
        <w:rPr>
          <w:sz w:val="28"/>
          <w:szCs w:val="28"/>
        </w:rPr>
        <w:t>достижении значений</w:t>
      </w:r>
      <w:r w:rsidRPr="00FE7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FE7017">
        <w:rPr>
          <w:sz w:val="28"/>
          <w:szCs w:val="28"/>
        </w:rPr>
        <w:t>муниципальной программы</w:t>
      </w:r>
    </w:p>
    <w:p w:rsidR="007D197A" w:rsidRDefault="007D197A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 xml:space="preserve">городского округа ЗАТО Светлый» </w:t>
      </w:r>
    </w:p>
    <w:p w:rsidR="007D197A" w:rsidRPr="00FE7017" w:rsidRDefault="007D197A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201</w:t>
      </w:r>
      <w:r>
        <w:rPr>
          <w:sz w:val="28"/>
          <w:szCs w:val="28"/>
        </w:rPr>
        <w:t>8-2020</w:t>
      </w:r>
      <w:r w:rsidRPr="008B5904">
        <w:rPr>
          <w:sz w:val="28"/>
          <w:szCs w:val="28"/>
        </w:rPr>
        <w:t xml:space="preserve"> годы </w:t>
      </w:r>
    </w:p>
    <w:p w:rsidR="007D197A" w:rsidRDefault="007D197A" w:rsidP="000A46F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22D4">
        <w:rPr>
          <w:sz w:val="20"/>
          <w:szCs w:val="20"/>
        </w:rPr>
        <w:t xml:space="preserve"> (наименование муниципальной программы)</w:t>
      </w:r>
    </w:p>
    <w:p w:rsidR="007D197A" w:rsidRDefault="007D197A" w:rsidP="000A46F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з</w:t>
      </w:r>
      <w:r w:rsidRPr="006926D6">
        <w:rPr>
          <w:sz w:val="28"/>
          <w:szCs w:val="28"/>
        </w:rPr>
        <w:t>а период январь-декабрь 201</w:t>
      </w:r>
      <w:r>
        <w:rPr>
          <w:sz w:val="28"/>
          <w:szCs w:val="28"/>
        </w:rPr>
        <w:t>8</w:t>
      </w:r>
      <w:r w:rsidRPr="006926D6">
        <w:rPr>
          <w:sz w:val="28"/>
          <w:szCs w:val="28"/>
        </w:rPr>
        <w:t xml:space="preserve"> года</w:t>
      </w:r>
      <w:r w:rsidRPr="00FE7017">
        <w:t xml:space="preserve">                                         </w:t>
      </w:r>
      <w:r>
        <w:t xml:space="preserve">                   </w:t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3411"/>
        <w:gridCol w:w="1425"/>
        <w:gridCol w:w="2102"/>
        <w:gridCol w:w="2065"/>
        <w:gridCol w:w="2019"/>
        <w:gridCol w:w="2109"/>
      </w:tblGrid>
      <w:tr w:rsidR="007D197A" w:rsidRPr="00EC62CE" w:rsidTr="00373674">
        <w:tc>
          <w:tcPr>
            <w:tcW w:w="1737" w:type="dxa"/>
            <w:vMerge w:val="restart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№ п/п</w:t>
            </w:r>
          </w:p>
        </w:tc>
        <w:tc>
          <w:tcPr>
            <w:tcW w:w="3411" w:type="dxa"/>
            <w:vMerge w:val="restart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Показатель (наименование)</w:t>
            </w:r>
          </w:p>
        </w:tc>
        <w:tc>
          <w:tcPr>
            <w:tcW w:w="1425" w:type="dxa"/>
            <w:vMerge w:val="restart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Единица измерения</w:t>
            </w:r>
          </w:p>
        </w:tc>
        <w:tc>
          <w:tcPr>
            <w:tcW w:w="6186" w:type="dxa"/>
            <w:gridSpan w:val="3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09" w:type="dxa"/>
            <w:vMerge w:val="restart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Обоснование отклонений значений показателя на конец отчетного года (при наличии)</w:t>
            </w:r>
          </w:p>
        </w:tc>
      </w:tr>
      <w:tr w:rsidR="007D197A" w:rsidRPr="00EC62CE" w:rsidTr="00373674">
        <w:tc>
          <w:tcPr>
            <w:tcW w:w="1737" w:type="dxa"/>
            <w:vMerge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11" w:type="dxa"/>
            <w:vMerge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5" w:type="dxa"/>
            <w:vMerge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02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Год, предшествующий отчетному*</w:t>
            </w:r>
          </w:p>
        </w:tc>
        <w:tc>
          <w:tcPr>
            <w:tcW w:w="2065" w:type="dxa"/>
          </w:tcPr>
          <w:p w:rsidR="007D197A" w:rsidRPr="00296376" w:rsidRDefault="007D197A" w:rsidP="000A46F4">
            <w:pPr>
              <w:autoSpaceDE w:val="0"/>
              <w:autoSpaceDN w:val="0"/>
              <w:adjustRightInd w:val="0"/>
              <w:jc w:val="center"/>
            </w:pPr>
            <w:r w:rsidRPr="00296376">
              <w:t xml:space="preserve">Установленные на </w:t>
            </w:r>
            <w:r>
              <w:t>2018</w:t>
            </w:r>
            <w:r w:rsidRPr="00296376">
              <w:t xml:space="preserve"> год</w:t>
            </w:r>
          </w:p>
        </w:tc>
        <w:tc>
          <w:tcPr>
            <w:tcW w:w="2019" w:type="dxa"/>
          </w:tcPr>
          <w:p w:rsidR="007D197A" w:rsidRPr="00296376" w:rsidRDefault="007D197A" w:rsidP="000A46F4">
            <w:pPr>
              <w:autoSpaceDE w:val="0"/>
              <w:autoSpaceDN w:val="0"/>
              <w:adjustRightInd w:val="0"/>
              <w:jc w:val="center"/>
            </w:pPr>
            <w:r w:rsidRPr="00296376">
              <w:t xml:space="preserve">Фактически достигнутые за отчетный период </w:t>
            </w:r>
            <w:r>
              <w:t>2018</w:t>
            </w:r>
            <w:r w:rsidRPr="00296376">
              <w:t xml:space="preserve"> года</w:t>
            </w:r>
          </w:p>
        </w:tc>
        <w:tc>
          <w:tcPr>
            <w:tcW w:w="2109" w:type="dxa"/>
            <w:vMerge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both"/>
            </w:pPr>
          </w:p>
        </w:tc>
      </w:tr>
      <w:tr w:rsidR="007D197A" w:rsidRPr="00EC62CE" w:rsidTr="00373674">
        <w:tc>
          <w:tcPr>
            <w:tcW w:w="1737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1</w:t>
            </w:r>
          </w:p>
        </w:tc>
        <w:tc>
          <w:tcPr>
            <w:tcW w:w="3411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2</w:t>
            </w:r>
          </w:p>
        </w:tc>
        <w:tc>
          <w:tcPr>
            <w:tcW w:w="1425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3</w:t>
            </w:r>
          </w:p>
        </w:tc>
        <w:tc>
          <w:tcPr>
            <w:tcW w:w="2102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4</w:t>
            </w:r>
          </w:p>
        </w:tc>
        <w:tc>
          <w:tcPr>
            <w:tcW w:w="2065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5</w:t>
            </w:r>
          </w:p>
        </w:tc>
        <w:tc>
          <w:tcPr>
            <w:tcW w:w="2019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6</w:t>
            </w:r>
          </w:p>
        </w:tc>
        <w:tc>
          <w:tcPr>
            <w:tcW w:w="2109" w:type="dxa"/>
          </w:tcPr>
          <w:p w:rsidR="007D197A" w:rsidRPr="00296376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7</w:t>
            </w:r>
          </w:p>
        </w:tc>
      </w:tr>
      <w:tr w:rsidR="007D197A" w:rsidRPr="00EC62CE" w:rsidTr="00373674">
        <w:tc>
          <w:tcPr>
            <w:tcW w:w="14868" w:type="dxa"/>
            <w:gridSpan w:val="7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90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Pr="008B5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8B5904">
              <w:rPr>
                <w:sz w:val="28"/>
                <w:szCs w:val="28"/>
              </w:rPr>
              <w:t>городского округа ЗАТО Светлый»</w:t>
            </w:r>
          </w:p>
          <w:p w:rsidR="007D197A" w:rsidRPr="00EC62CE" w:rsidRDefault="007D197A" w:rsidP="000A46F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B590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8B590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8B5904">
              <w:rPr>
                <w:sz w:val="28"/>
                <w:szCs w:val="28"/>
              </w:rPr>
              <w:t xml:space="preserve"> годы</w:t>
            </w:r>
          </w:p>
        </w:tc>
      </w:tr>
      <w:tr w:rsidR="007D197A" w:rsidRPr="00EC62CE" w:rsidTr="00373674">
        <w:tc>
          <w:tcPr>
            <w:tcW w:w="1737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1.</w:t>
            </w:r>
          </w:p>
        </w:tc>
        <w:tc>
          <w:tcPr>
            <w:tcW w:w="3411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</w:pPr>
            <w:r>
              <w:t>Доля населения, систематически занимающегося физической культурой и спортом, от общей численности населения</w:t>
            </w:r>
          </w:p>
        </w:tc>
        <w:tc>
          <w:tcPr>
            <w:tcW w:w="1425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2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2065" w:type="dxa"/>
          </w:tcPr>
          <w:p w:rsidR="007D197A" w:rsidRPr="00ED06F1" w:rsidRDefault="007D197A" w:rsidP="00565D1D">
            <w:pPr>
              <w:jc w:val="center"/>
            </w:pPr>
            <w:r w:rsidRPr="00ED06F1">
              <w:t>42</w:t>
            </w:r>
          </w:p>
        </w:tc>
        <w:tc>
          <w:tcPr>
            <w:tcW w:w="201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210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RPr="00EC62CE" w:rsidTr="00373674">
        <w:tc>
          <w:tcPr>
            <w:tcW w:w="1737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2.</w:t>
            </w:r>
          </w:p>
        </w:tc>
        <w:tc>
          <w:tcPr>
            <w:tcW w:w="3411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</w:pPr>
            <w:r>
              <w:t>Доля населения, принимающего участие в муниципальных спортивных соревнованиях, от общей численности населения</w:t>
            </w:r>
          </w:p>
        </w:tc>
        <w:tc>
          <w:tcPr>
            <w:tcW w:w="1425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2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065" w:type="dxa"/>
          </w:tcPr>
          <w:p w:rsidR="007D197A" w:rsidRPr="00CA4655" w:rsidRDefault="007D197A" w:rsidP="00565D1D">
            <w:pPr>
              <w:jc w:val="center"/>
            </w:pPr>
            <w:r w:rsidRPr="00CA4655">
              <w:t>23</w:t>
            </w:r>
            <w:r>
              <w:t>,5</w:t>
            </w:r>
          </w:p>
        </w:tc>
        <w:tc>
          <w:tcPr>
            <w:tcW w:w="201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  <w:tc>
          <w:tcPr>
            <w:tcW w:w="210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RPr="00EC62CE" w:rsidTr="00373674">
        <w:tc>
          <w:tcPr>
            <w:tcW w:w="1737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11" w:type="dxa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Доля населения, успешно выполнившего государственные требования к уровню физической подготовленности населения в рамках ВФСК ГТО, от числа принявшего участие в выполнении испытаний населения</w:t>
            </w:r>
          </w:p>
        </w:tc>
        <w:tc>
          <w:tcPr>
            <w:tcW w:w="1425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2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24,3</w:t>
            </w:r>
          </w:p>
        </w:tc>
        <w:tc>
          <w:tcPr>
            <w:tcW w:w="2065" w:type="dxa"/>
          </w:tcPr>
          <w:p w:rsidR="007D197A" w:rsidRPr="00CA4655" w:rsidRDefault="007D197A" w:rsidP="00565D1D">
            <w:pPr>
              <w:jc w:val="center"/>
            </w:pPr>
            <w:r>
              <w:t>24</w:t>
            </w:r>
          </w:p>
        </w:tc>
        <w:tc>
          <w:tcPr>
            <w:tcW w:w="2019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10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RPr="00EC62CE" w:rsidTr="00373674">
        <w:tc>
          <w:tcPr>
            <w:tcW w:w="1737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11" w:type="dxa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 xml:space="preserve">Доля молодых людей, вовлеченных в мероприятия, реализуемые по различным направлениям работы с молодежью на  территории городского округа ЗАТО Светлый, от общего количества молодежи </w:t>
            </w:r>
          </w:p>
        </w:tc>
        <w:tc>
          <w:tcPr>
            <w:tcW w:w="1425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2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67,5</w:t>
            </w:r>
          </w:p>
        </w:tc>
        <w:tc>
          <w:tcPr>
            <w:tcW w:w="2065" w:type="dxa"/>
          </w:tcPr>
          <w:p w:rsidR="007D197A" w:rsidRPr="00ED06F1" w:rsidRDefault="007D197A" w:rsidP="00565D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71,5</w:t>
            </w:r>
          </w:p>
        </w:tc>
        <w:tc>
          <w:tcPr>
            <w:tcW w:w="201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10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RPr="00EC62CE" w:rsidTr="00373674">
        <w:tc>
          <w:tcPr>
            <w:tcW w:w="1737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411" w:type="dxa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Доля молодежи, принимающей участие в волонтерской деятельности, от общего количества молодежи</w:t>
            </w:r>
          </w:p>
        </w:tc>
        <w:tc>
          <w:tcPr>
            <w:tcW w:w="1425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2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2065" w:type="dxa"/>
          </w:tcPr>
          <w:p w:rsidR="007D197A" w:rsidRPr="00CA4655" w:rsidRDefault="007D197A" w:rsidP="003E53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4655">
              <w:t>3,</w:t>
            </w:r>
            <w:r>
              <w:t>6</w:t>
            </w:r>
          </w:p>
        </w:tc>
        <w:tc>
          <w:tcPr>
            <w:tcW w:w="201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210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</w:pPr>
          </w:p>
        </w:tc>
      </w:tr>
      <w:tr w:rsidR="007D197A" w:rsidRPr="00EC62CE" w:rsidTr="00373674">
        <w:tc>
          <w:tcPr>
            <w:tcW w:w="14868" w:type="dxa"/>
            <w:gridSpan w:val="7"/>
          </w:tcPr>
          <w:p w:rsidR="007D197A" w:rsidRPr="00027C93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027C93">
              <w:t>Подпрограмма 1 «Физическая культура и спорт»</w:t>
            </w:r>
          </w:p>
        </w:tc>
      </w:tr>
      <w:tr w:rsidR="007D197A" w:rsidRPr="00EC62CE" w:rsidTr="00373674">
        <w:tc>
          <w:tcPr>
            <w:tcW w:w="1737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411" w:type="dxa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25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2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87,0</w:t>
            </w:r>
          </w:p>
        </w:tc>
        <w:tc>
          <w:tcPr>
            <w:tcW w:w="2065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87,5</w:t>
            </w:r>
          </w:p>
        </w:tc>
        <w:tc>
          <w:tcPr>
            <w:tcW w:w="201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95,6</w:t>
            </w:r>
          </w:p>
        </w:tc>
        <w:tc>
          <w:tcPr>
            <w:tcW w:w="2109" w:type="dxa"/>
          </w:tcPr>
          <w:p w:rsidR="007D197A" w:rsidRPr="00027C93" w:rsidRDefault="007D197A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RPr="00EC62CE" w:rsidTr="00373674">
        <w:tc>
          <w:tcPr>
            <w:tcW w:w="1737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411" w:type="dxa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Количество спортсменов городского округа ЗАТО Светлый – членов сборных команд Саратовской области</w:t>
            </w:r>
          </w:p>
        </w:tc>
        <w:tc>
          <w:tcPr>
            <w:tcW w:w="1425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02" w:type="dxa"/>
          </w:tcPr>
          <w:p w:rsidR="007D197A" w:rsidRPr="00AA47B1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065" w:type="dxa"/>
          </w:tcPr>
          <w:p w:rsidR="007D197A" w:rsidRPr="00150686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019" w:type="dxa"/>
          </w:tcPr>
          <w:p w:rsidR="007D197A" w:rsidRPr="00AA47B1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09" w:type="dxa"/>
          </w:tcPr>
          <w:p w:rsidR="007D197A" w:rsidRPr="00027C93" w:rsidRDefault="007D197A" w:rsidP="00565D1D">
            <w:pPr>
              <w:autoSpaceDE w:val="0"/>
              <w:autoSpaceDN w:val="0"/>
              <w:adjustRightInd w:val="0"/>
            </w:pPr>
            <w:r>
              <w:t>7 обучающихся выпустились из ДЮСШ в 2018 году</w:t>
            </w:r>
          </w:p>
        </w:tc>
      </w:tr>
      <w:tr w:rsidR="007D197A" w:rsidRPr="00EC62CE" w:rsidTr="00373674">
        <w:tc>
          <w:tcPr>
            <w:tcW w:w="1737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411" w:type="dxa"/>
          </w:tcPr>
          <w:p w:rsidR="007D197A" w:rsidRDefault="007D197A" w:rsidP="00565D1D">
            <w:pPr>
              <w:autoSpaceDE w:val="0"/>
              <w:autoSpaceDN w:val="0"/>
              <w:adjustRightInd w:val="0"/>
            </w:pPr>
            <w:r>
              <w:t>Количество спортсменов городского округа ЗАТО Светлый, имеющих спортивно-массовые разряды</w:t>
            </w:r>
          </w:p>
        </w:tc>
        <w:tc>
          <w:tcPr>
            <w:tcW w:w="1425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02" w:type="dxa"/>
          </w:tcPr>
          <w:p w:rsidR="007D197A" w:rsidRPr="009938E0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  <w:tc>
          <w:tcPr>
            <w:tcW w:w="2065" w:type="dxa"/>
          </w:tcPr>
          <w:p w:rsidR="007D197A" w:rsidRPr="009938E0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2019" w:type="dxa"/>
          </w:tcPr>
          <w:p w:rsidR="007D197A" w:rsidRPr="009938E0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</w:p>
        </w:tc>
        <w:tc>
          <w:tcPr>
            <w:tcW w:w="2109" w:type="dxa"/>
          </w:tcPr>
          <w:p w:rsidR="007D197A" w:rsidRPr="00027C93" w:rsidRDefault="007D197A" w:rsidP="00C659AB">
            <w:pPr>
              <w:autoSpaceDE w:val="0"/>
              <w:autoSpaceDN w:val="0"/>
              <w:adjustRightInd w:val="0"/>
            </w:pPr>
            <w:r>
              <w:t>В 2018 году из ДЮСШ выпустились спортсмены, имеющие спортивно-массовые разряды</w:t>
            </w:r>
          </w:p>
        </w:tc>
      </w:tr>
      <w:tr w:rsidR="007D197A" w:rsidRPr="00EC62CE" w:rsidTr="00373674">
        <w:tc>
          <w:tcPr>
            <w:tcW w:w="14868" w:type="dxa"/>
            <w:gridSpan w:val="7"/>
          </w:tcPr>
          <w:p w:rsidR="007D197A" w:rsidRPr="00027C93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027C93">
              <w:t>Подпрограмма  2 «Молодежная политика»</w:t>
            </w:r>
          </w:p>
        </w:tc>
      </w:tr>
      <w:tr w:rsidR="007D197A" w:rsidRPr="00EC62CE" w:rsidTr="00373674">
        <w:tc>
          <w:tcPr>
            <w:tcW w:w="1737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C05A37">
              <w:t>.</w:t>
            </w:r>
            <w:r>
              <w:t>1</w:t>
            </w:r>
          </w:p>
        </w:tc>
        <w:tc>
          <w:tcPr>
            <w:tcW w:w="3411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</w:pPr>
            <w:r>
              <w:t>Количество молодежных и детских общественных организаций и объединений, принимающих участие в реализации молодежной политики</w:t>
            </w:r>
          </w:p>
        </w:tc>
        <w:tc>
          <w:tcPr>
            <w:tcW w:w="1425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5D2F5B">
              <w:t>ед.</w:t>
            </w:r>
          </w:p>
        </w:tc>
        <w:tc>
          <w:tcPr>
            <w:tcW w:w="2102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19" w:type="dxa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09" w:type="dxa"/>
          </w:tcPr>
          <w:p w:rsidR="007D197A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В 2018 году создан отряд «Юные друзья полиции», местное отделение «Союз добровольцев России»</w:t>
            </w:r>
          </w:p>
          <w:p w:rsidR="007D197A" w:rsidRPr="00027C93" w:rsidRDefault="007D197A" w:rsidP="00565D1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97A" w:rsidRPr="00EC62CE" w:rsidTr="00373674">
        <w:tc>
          <w:tcPr>
            <w:tcW w:w="1737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2.</w:t>
            </w:r>
            <w:r>
              <w:t>2</w:t>
            </w:r>
          </w:p>
        </w:tc>
        <w:tc>
          <w:tcPr>
            <w:tcW w:w="3411" w:type="dxa"/>
          </w:tcPr>
          <w:p w:rsidR="007D197A" w:rsidRPr="00C05A37" w:rsidRDefault="007D197A" w:rsidP="00565D1D">
            <w:pPr>
              <w:autoSpaceDE w:val="0"/>
              <w:autoSpaceDN w:val="0"/>
              <w:adjustRightInd w:val="0"/>
            </w:pPr>
            <w:r>
              <w:t>Доля молодых людей членов молодежных и детских общественных организаций и объединений,  включенных в реализацию молодежной политики</w:t>
            </w:r>
          </w:p>
        </w:tc>
        <w:tc>
          <w:tcPr>
            <w:tcW w:w="1425" w:type="dxa"/>
            <w:shd w:val="clear" w:color="auto" w:fill="FFFFFF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5D2F5B">
              <w:t>%</w:t>
            </w:r>
          </w:p>
        </w:tc>
        <w:tc>
          <w:tcPr>
            <w:tcW w:w="2102" w:type="dxa"/>
            <w:shd w:val="clear" w:color="auto" w:fill="FFFFFF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  <w:tc>
          <w:tcPr>
            <w:tcW w:w="2065" w:type="dxa"/>
            <w:shd w:val="clear" w:color="auto" w:fill="FFFFFF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  <w:tc>
          <w:tcPr>
            <w:tcW w:w="2019" w:type="dxa"/>
            <w:shd w:val="clear" w:color="auto" w:fill="FFFFFF"/>
          </w:tcPr>
          <w:p w:rsidR="007D197A" w:rsidRPr="005D2F5B" w:rsidRDefault="007D197A" w:rsidP="00565D1D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2109" w:type="dxa"/>
            <w:shd w:val="clear" w:color="auto" w:fill="FFFFFF"/>
          </w:tcPr>
          <w:p w:rsidR="007D197A" w:rsidRPr="004D3344" w:rsidRDefault="007D197A" w:rsidP="00565D1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D197A">
        <w:tc>
          <w:tcPr>
            <w:tcW w:w="8208" w:type="dxa"/>
          </w:tcPr>
          <w:p w:rsidR="007D197A" w:rsidRDefault="007D197A" w:rsidP="000038FC">
            <w:pPr>
              <w:jc w:val="right"/>
            </w:pPr>
          </w:p>
        </w:tc>
        <w:tc>
          <w:tcPr>
            <w:tcW w:w="6660" w:type="dxa"/>
          </w:tcPr>
          <w:p w:rsidR="007D197A" w:rsidRPr="006A0020" w:rsidRDefault="007D197A" w:rsidP="000038FC">
            <w:pPr>
              <w:jc w:val="center"/>
            </w:pPr>
            <w:r>
              <w:t>П</w:t>
            </w:r>
            <w:r w:rsidRPr="006A0020">
              <w:t>риложение № 1</w:t>
            </w:r>
            <w:r>
              <w:t>0</w:t>
            </w:r>
          </w:p>
          <w:p w:rsidR="007D197A" w:rsidRPr="006A0020" w:rsidRDefault="007D197A" w:rsidP="000038FC">
            <w:pPr>
              <w:jc w:val="center"/>
            </w:pPr>
            <w:r w:rsidRPr="006A0020">
              <w:t>к Положению о порядке принятия решений</w:t>
            </w:r>
          </w:p>
          <w:p w:rsidR="007D197A" w:rsidRPr="006A0020" w:rsidRDefault="007D197A" w:rsidP="000038FC">
            <w:pPr>
              <w:jc w:val="center"/>
            </w:pPr>
            <w:r w:rsidRPr="006A0020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Pr="006E228F" w:rsidRDefault="007D197A" w:rsidP="00FB3A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D197A" w:rsidRDefault="007D197A" w:rsidP="00FB3A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7D197A" w:rsidRDefault="007D197A" w:rsidP="00FB3AAF">
      <w:pPr>
        <w:autoSpaceDE w:val="0"/>
        <w:autoSpaceDN w:val="0"/>
        <w:adjustRightInd w:val="0"/>
        <w:rPr>
          <w:sz w:val="28"/>
          <w:szCs w:val="28"/>
        </w:rPr>
      </w:pPr>
    </w:p>
    <w:p w:rsidR="007D197A" w:rsidRPr="00FE7017" w:rsidRDefault="007D197A" w:rsidP="00FB3A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6E228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6E228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мы </w:t>
      </w:r>
      <w:r w:rsidRPr="00FB3AAF">
        <w:rPr>
          <w:sz w:val="28"/>
          <w:szCs w:val="28"/>
          <w:u w:val="single"/>
        </w:rPr>
        <w:t>«Развитие физической культуры, спорта и молодежной политики на территории городского округа ЗАТО Светлый» на 2018-2020 годы</w:t>
      </w:r>
      <w:r w:rsidRPr="008B5904">
        <w:rPr>
          <w:sz w:val="28"/>
          <w:szCs w:val="28"/>
        </w:rPr>
        <w:t xml:space="preserve"> </w:t>
      </w:r>
    </w:p>
    <w:p w:rsidR="007D197A" w:rsidRDefault="007D197A" w:rsidP="00FB3AAF">
      <w:pPr>
        <w:autoSpaceDE w:val="0"/>
        <w:autoSpaceDN w:val="0"/>
        <w:adjustRightInd w:val="0"/>
        <w:rPr>
          <w:sz w:val="20"/>
          <w:szCs w:val="20"/>
        </w:rPr>
      </w:pPr>
    </w:p>
    <w:p w:rsidR="007D197A" w:rsidRPr="00FB3AAF" w:rsidRDefault="007D197A" w:rsidP="00FB3AAF">
      <w:pPr>
        <w:autoSpaceDE w:val="0"/>
        <w:autoSpaceDN w:val="0"/>
        <w:adjustRightInd w:val="0"/>
        <w:rPr>
          <w:sz w:val="28"/>
          <w:szCs w:val="28"/>
        </w:rPr>
      </w:pPr>
      <w:r w:rsidRPr="00FB3AAF">
        <w:rPr>
          <w:sz w:val="28"/>
          <w:szCs w:val="28"/>
        </w:rPr>
        <w:t xml:space="preserve">Отчетный период </w:t>
      </w:r>
      <w:r w:rsidRPr="00FB3AAF">
        <w:rPr>
          <w:sz w:val="28"/>
          <w:szCs w:val="28"/>
          <w:u w:val="single"/>
        </w:rPr>
        <w:t>2018 год</w:t>
      </w:r>
    </w:p>
    <w:p w:rsidR="007D197A" w:rsidRDefault="007D197A" w:rsidP="00FB3AA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197A" w:rsidRPr="00FB3AAF" w:rsidRDefault="007D197A" w:rsidP="00FB3A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FB3AAF">
        <w:rPr>
          <w:sz w:val="28"/>
          <w:szCs w:val="28"/>
        </w:rPr>
        <w:t xml:space="preserve"> </w:t>
      </w:r>
      <w:r w:rsidRPr="00FB3AAF">
        <w:rPr>
          <w:sz w:val="28"/>
          <w:szCs w:val="28"/>
          <w:u w:val="single"/>
        </w:rPr>
        <w:t>Соломатина Вероника Николаевна</w:t>
      </w:r>
    </w:p>
    <w:p w:rsidR="007D197A" w:rsidRDefault="007D197A" w:rsidP="00FB3AA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5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50"/>
        <w:gridCol w:w="1425"/>
        <w:gridCol w:w="1417"/>
        <w:gridCol w:w="1109"/>
        <w:gridCol w:w="992"/>
        <w:gridCol w:w="992"/>
        <w:gridCol w:w="992"/>
        <w:gridCol w:w="992"/>
        <w:gridCol w:w="850"/>
        <w:gridCol w:w="993"/>
        <w:gridCol w:w="850"/>
        <w:gridCol w:w="850"/>
        <w:gridCol w:w="868"/>
      </w:tblGrid>
      <w:tr w:rsidR="007D197A" w:rsidRPr="00082F25">
        <w:trPr>
          <w:trHeight w:val="146"/>
        </w:trPr>
        <w:tc>
          <w:tcPr>
            <w:tcW w:w="534" w:type="dxa"/>
            <w:vMerge w:val="restart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0" w:type="dxa"/>
            <w:vMerge w:val="restart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Наименование ВЦП, основного мероприятия</w:t>
            </w:r>
          </w:p>
        </w:tc>
        <w:tc>
          <w:tcPr>
            <w:tcW w:w="1425" w:type="dxa"/>
            <w:vMerge w:val="restart"/>
          </w:tcPr>
          <w:p w:rsidR="007D197A" w:rsidRPr="00347876" w:rsidRDefault="007D197A" w:rsidP="008B1215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7D197A" w:rsidRPr="00347876" w:rsidRDefault="007D197A" w:rsidP="002B2A2F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 соответствии с планом-графиком</w:t>
            </w:r>
          </w:p>
        </w:tc>
        <w:tc>
          <w:tcPr>
            <w:tcW w:w="1417" w:type="dxa"/>
            <w:vMerge w:val="restart"/>
          </w:tcPr>
          <w:p w:rsidR="007D197A" w:rsidRPr="00347876" w:rsidRDefault="007D197A" w:rsidP="002B2A2F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Фактический срок реализации (дата окончания)</w:t>
            </w:r>
          </w:p>
        </w:tc>
        <w:tc>
          <w:tcPr>
            <w:tcW w:w="9488" w:type="dxa"/>
            <w:gridSpan w:val="10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2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всего</w:t>
            </w:r>
          </w:p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за счет всех источников</w:t>
            </w:r>
          </w:p>
        </w:tc>
        <w:tc>
          <w:tcPr>
            <w:tcW w:w="1984" w:type="dxa"/>
            <w:gridSpan w:val="2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8" w:type="dxa"/>
            <w:gridSpan w:val="2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68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D197A" w:rsidRPr="00677A23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D197A" w:rsidRPr="00677A23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D197A" w:rsidRPr="00677A23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14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Pr="00347876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D197A" w:rsidRPr="00103A7A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03A7A">
              <w:rPr>
                <w:rFonts w:ascii="Times New Roman" w:hAnsi="Times New Roman" w:cs="Times New Roman"/>
                <w:b/>
                <w:bCs/>
              </w:rPr>
              <w:t>Всего по муниципальной программе</w:t>
            </w:r>
          </w:p>
        </w:tc>
        <w:tc>
          <w:tcPr>
            <w:tcW w:w="1425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103A7A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1476,9</w:t>
            </w:r>
          </w:p>
        </w:tc>
        <w:tc>
          <w:tcPr>
            <w:tcW w:w="992" w:type="dxa"/>
          </w:tcPr>
          <w:p w:rsidR="007D197A" w:rsidRPr="00103A7A" w:rsidRDefault="007D197A" w:rsidP="008B1215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1436,0</w:t>
            </w:r>
          </w:p>
        </w:tc>
        <w:tc>
          <w:tcPr>
            <w:tcW w:w="992" w:type="dxa"/>
          </w:tcPr>
          <w:p w:rsidR="007D197A" w:rsidRPr="00103A7A" w:rsidRDefault="007D197A" w:rsidP="003B3BC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420,7</w:t>
            </w:r>
          </w:p>
        </w:tc>
        <w:tc>
          <w:tcPr>
            <w:tcW w:w="992" w:type="dxa"/>
          </w:tcPr>
          <w:p w:rsidR="007D197A" w:rsidRPr="00103A7A" w:rsidRDefault="007D197A" w:rsidP="003B3BC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379,8</w:t>
            </w:r>
          </w:p>
        </w:tc>
        <w:tc>
          <w:tcPr>
            <w:tcW w:w="992" w:type="dxa"/>
          </w:tcPr>
          <w:p w:rsidR="007D197A" w:rsidRPr="00103A7A" w:rsidRDefault="007D197A" w:rsidP="003739D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103A7A" w:rsidRDefault="007D197A" w:rsidP="003739D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62,8</w:t>
            </w:r>
          </w:p>
        </w:tc>
        <w:tc>
          <w:tcPr>
            <w:tcW w:w="868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62,8</w:t>
            </w:r>
          </w:p>
        </w:tc>
      </w:tr>
      <w:tr w:rsidR="007D197A" w:rsidRPr="00082F25">
        <w:trPr>
          <w:trHeight w:val="146"/>
        </w:trPr>
        <w:tc>
          <w:tcPr>
            <w:tcW w:w="15514" w:type="dxa"/>
            <w:gridSpan w:val="14"/>
          </w:tcPr>
          <w:p w:rsidR="007D197A" w:rsidRDefault="007D197A" w:rsidP="009567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1</w:t>
            </w:r>
            <w:r>
              <w:t xml:space="preserve"> </w:t>
            </w:r>
            <w:r w:rsidRPr="00E31139">
              <w:t>«Физическая культура и спорт»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Pr="00347876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D197A" w:rsidRPr="00103A7A" w:rsidRDefault="007D197A" w:rsidP="00956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3A7A">
              <w:rPr>
                <w:b/>
                <w:bCs/>
              </w:rPr>
              <w:t>Всего по подпрограмме 1 ««Физическая культура и спорт»</w:t>
            </w:r>
          </w:p>
        </w:tc>
        <w:tc>
          <w:tcPr>
            <w:tcW w:w="1425" w:type="dxa"/>
          </w:tcPr>
          <w:p w:rsidR="007D197A" w:rsidRPr="00103A7A" w:rsidRDefault="007D197A" w:rsidP="005C2FA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103A7A" w:rsidRDefault="007D197A" w:rsidP="005C2FA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103A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1437,4</w:t>
            </w:r>
          </w:p>
        </w:tc>
        <w:tc>
          <w:tcPr>
            <w:tcW w:w="992" w:type="dxa"/>
          </w:tcPr>
          <w:p w:rsidR="007D197A" w:rsidRPr="00103A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1396,6</w:t>
            </w:r>
          </w:p>
        </w:tc>
        <w:tc>
          <w:tcPr>
            <w:tcW w:w="992" w:type="dxa"/>
          </w:tcPr>
          <w:p w:rsidR="007D197A" w:rsidRPr="00103A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</w:rPr>
              <w:t>381,2</w:t>
            </w:r>
          </w:p>
        </w:tc>
        <w:tc>
          <w:tcPr>
            <w:tcW w:w="992" w:type="dxa"/>
          </w:tcPr>
          <w:p w:rsidR="007D197A" w:rsidRPr="00103A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340,4</w:t>
            </w:r>
          </w:p>
        </w:tc>
        <w:tc>
          <w:tcPr>
            <w:tcW w:w="992" w:type="dxa"/>
          </w:tcPr>
          <w:p w:rsidR="007D197A" w:rsidRPr="00103A7A" w:rsidRDefault="007D197A" w:rsidP="00516E5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103A7A" w:rsidRDefault="007D197A" w:rsidP="00516E5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62,8</w:t>
            </w:r>
          </w:p>
        </w:tc>
        <w:tc>
          <w:tcPr>
            <w:tcW w:w="868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62,8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Pr="00347876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50" w:type="dxa"/>
          </w:tcPr>
          <w:p w:rsidR="007D197A" w:rsidRDefault="007D197A" w:rsidP="00366B86">
            <w:pPr>
              <w:autoSpaceDE w:val="0"/>
              <w:autoSpaceDN w:val="0"/>
              <w:adjustRightInd w:val="0"/>
            </w:pPr>
            <w:r w:rsidRPr="00E31139">
              <w:t>Основн</w:t>
            </w:r>
            <w:r>
              <w:t>ое мероприятие 1.1 «Учебно-мето</w:t>
            </w:r>
            <w:r w:rsidRPr="00E31139">
              <w:t xml:space="preserve">дическое и </w:t>
            </w:r>
            <w:r>
              <w:br/>
              <w:t>ин</w:t>
            </w:r>
            <w:r w:rsidRPr="00E31139">
              <w:t>формационное обеспечение»</w:t>
            </w:r>
          </w:p>
          <w:p w:rsidR="007D197A" w:rsidRDefault="007D197A" w:rsidP="00366B86">
            <w:pPr>
              <w:autoSpaceDE w:val="0"/>
              <w:autoSpaceDN w:val="0"/>
              <w:adjustRightInd w:val="0"/>
            </w:pPr>
          </w:p>
          <w:p w:rsidR="007D197A" w:rsidRPr="00E31139" w:rsidRDefault="007D197A" w:rsidP="00366B86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50" w:type="dxa"/>
          </w:tcPr>
          <w:p w:rsidR="007D197A" w:rsidRPr="00E31139" w:rsidRDefault="007D197A" w:rsidP="00956750">
            <w:pPr>
              <w:widowControl w:val="0"/>
              <w:autoSpaceDE w:val="0"/>
              <w:autoSpaceDN w:val="0"/>
              <w:adjustRightInd w:val="0"/>
            </w:pPr>
            <w:r w:rsidRPr="00E31139">
              <w:t>Основное мероприятие 1.2 «Организация и проведение физкультурных и</w:t>
            </w:r>
          </w:p>
          <w:p w:rsidR="007D197A" w:rsidRPr="00E31139" w:rsidRDefault="007D197A" w:rsidP="00956750">
            <w:pPr>
              <w:widowControl w:val="0"/>
              <w:autoSpaceDE w:val="0"/>
              <w:autoSpaceDN w:val="0"/>
              <w:adjustRightInd w:val="0"/>
            </w:pPr>
            <w:r w:rsidRPr="00E31139">
              <w:t>спортивно-массовых мероприятий»</w:t>
            </w:r>
          </w:p>
        </w:tc>
        <w:tc>
          <w:tcPr>
            <w:tcW w:w="1425" w:type="dxa"/>
          </w:tcPr>
          <w:p w:rsidR="007D197A" w:rsidRPr="00E819AD" w:rsidRDefault="007D197A" w:rsidP="006334C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6334C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992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992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992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992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50" w:type="dxa"/>
            <w:vAlign w:val="center"/>
          </w:tcPr>
          <w:p w:rsidR="007D197A" w:rsidRPr="00E31139" w:rsidRDefault="007D197A" w:rsidP="008B1215">
            <w:hyperlink w:anchor="Par1704" w:history="1">
              <w:r w:rsidRPr="00E31139">
                <w:t>Основное мероприятие 1.</w:t>
              </w:r>
            </w:hyperlink>
            <w:r w:rsidRPr="00E31139">
              <w:t>3 «Организация и проведение спортивных мероприятий в рамках реализации ВФСК ГТО»</w:t>
            </w:r>
          </w:p>
        </w:tc>
        <w:tc>
          <w:tcPr>
            <w:tcW w:w="1425" w:type="dxa"/>
          </w:tcPr>
          <w:p w:rsidR="007D197A" w:rsidRPr="00E819AD" w:rsidRDefault="007D197A" w:rsidP="00B77DF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B77DF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7D197A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Default="007D197A" w:rsidP="00956750">
            <w:r>
              <w:t>1.4</w:t>
            </w:r>
          </w:p>
        </w:tc>
        <w:tc>
          <w:tcPr>
            <w:tcW w:w="2650" w:type="dxa"/>
          </w:tcPr>
          <w:p w:rsidR="007D197A" w:rsidRPr="00391146" w:rsidRDefault="007D197A" w:rsidP="00956750">
            <w:r w:rsidRPr="00E31139">
              <w:t>Основное мероприятие 1.4 «Подготовка спортивного резерва</w:t>
            </w:r>
          </w:p>
        </w:tc>
        <w:tc>
          <w:tcPr>
            <w:tcW w:w="1425" w:type="dxa"/>
          </w:tcPr>
          <w:p w:rsidR="007D197A" w:rsidRPr="00E819AD" w:rsidRDefault="007D197A" w:rsidP="00CE7FA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CE7FA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956750" w:rsidRDefault="007D197A" w:rsidP="00EA6C24">
            <w:pPr>
              <w:jc w:val="center"/>
            </w:pPr>
            <w:r>
              <w:t>70,4</w:t>
            </w:r>
          </w:p>
        </w:tc>
        <w:tc>
          <w:tcPr>
            <w:tcW w:w="992" w:type="dxa"/>
          </w:tcPr>
          <w:p w:rsidR="007D197A" w:rsidRPr="00956750" w:rsidRDefault="007D197A" w:rsidP="00EA6C24">
            <w:pPr>
              <w:jc w:val="center"/>
            </w:pPr>
            <w:r>
              <w:t>30,1</w:t>
            </w:r>
          </w:p>
        </w:tc>
        <w:tc>
          <w:tcPr>
            <w:tcW w:w="992" w:type="dxa"/>
          </w:tcPr>
          <w:p w:rsidR="007D197A" w:rsidRPr="00956750" w:rsidRDefault="007D197A" w:rsidP="00EA6C24">
            <w:pPr>
              <w:jc w:val="center"/>
            </w:pPr>
            <w:r>
              <w:t>70,4</w:t>
            </w:r>
          </w:p>
        </w:tc>
        <w:tc>
          <w:tcPr>
            <w:tcW w:w="992" w:type="dxa"/>
          </w:tcPr>
          <w:p w:rsidR="007D197A" w:rsidRPr="00956750" w:rsidRDefault="007D197A" w:rsidP="00EA6C24">
            <w:pPr>
              <w:jc w:val="center"/>
            </w:pPr>
            <w:r>
              <w:t>30,1</w:t>
            </w:r>
          </w:p>
        </w:tc>
        <w:tc>
          <w:tcPr>
            <w:tcW w:w="992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146"/>
        </w:trPr>
        <w:tc>
          <w:tcPr>
            <w:tcW w:w="534" w:type="dxa"/>
          </w:tcPr>
          <w:p w:rsidR="007D197A" w:rsidRDefault="007D197A" w:rsidP="00956750">
            <w:r>
              <w:t>1.5</w:t>
            </w:r>
          </w:p>
        </w:tc>
        <w:tc>
          <w:tcPr>
            <w:tcW w:w="2650" w:type="dxa"/>
          </w:tcPr>
          <w:p w:rsidR="007D197A" w:rsidRPr="00E31139" w:rsidRDefault="007D197A" w:rsidP="00956750">
            <w:r>
              <w:t>Основное мероприятие 1.5 «Организация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1425" w:type="dxa"/>
          </w:tcPr>
          <w:p w:rsidR="007D197A" w:rsidRPr="00956750" w:rsidRDefault="007D197A" w:rsidP="00956750">
            <w:pPr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7D197A" w:rsidRPr="00956750" w:rsidRDefault="007D197A" w:rsidP="00956750">
            <w:pPr>
              <w:jc w:val="center"/>
            </w:pPr>
            <w:r>
              <w:t>2018</w:t>
            </w:r>
          </w:p>
        </w:tc>
        <w:tc>
          <w:tcPr>
            <w:tcW w:w="1109" w:type="dxa"/>
          </w:tcPr>
          <w:p w:rsidR="007D197A" w:rsidRPr="00956750" w:rsidRDefault="007D197A" w:rsidP="00EA6C24">
            <w:pPr>
              <w:jc w:val="center"/>
            </w:pPr>
            <w:r>
              <w:t>1256,2</w:t>
            </w:r>
          </w:p>
        </w:tc>
        <w:tc>
          <w:tcPr>
            <w:tcW w:w="992" w:type="dxa"/>
          </w:tcPr>
          <w:p w:rsidR="007D197A" w:rsidRPr="00956750" w:rsidRDefault="007D197A" w:rsidP="00EA6C24">
            <w:pPr>
              <w:jc w:val="center"/>
            </w:pPr>
            <w:r>
              <w:t>1256,2</w:t>
            </w:r>
          </w:p>
        </w:tc>
        <w:tc>
          <w:tcPr>
            <w:tcW w:w="992" w:type="dxa"/>
          </w:tcPr>
          <w:p w:rsidR="007D197A" w:rsidRPr="00956750" w:rsidRDefault="007D197A" w:rsidP="00EA6C24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7D197A" w:rsidRPr="00956750" w:rsidRDefault="007D197A" w:rsidP="00EA6C24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7D197A" w:rsidRPr="00956750" w:rsidRDefault="007D197A" w:rsidP="00EA6C2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D197A" w:rsidRPr="00956750" w:rsidRDefault="007D197A" w:rsidP="00EA6C24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D197A" w:rsidRPr="00956750" w:rsidRDefault="007D197A" w:rsidP="00EA6C24">
            <w:pPr>
              <w:jc w:val="center"/>
            </w:pPr>
            <w:r>
              <w:t>993,4</w:t>
            </w:r>
          </w:p>
        </w:tc>
        <w:tc>
          <w:tcPr>
            <w:tcW w:w="850" w:type="dxa"/>
          </w:tcPr>
          <w:p w:rsidR="007D197A" w:rsidRPr="00956750" w:rsidRDefault="007D197A" w:rsidP="00EA6C24">
            <w:pPr>
              <w:jc w:val="center"/>
            </w:pPr>
            <w:r>
              <w:t>993,4</w:t>
            </w:r>
          </w:p>
        </w:tc>
        <w:tc>
          <w:tcPr>
            <w:tcW w:w="850" w:type="dxa"/>
          </w:tcPr>
          <w:p w:rsidR="007D197A" w:rsidRPr="00956750" w:rsidRDefault="007D197A" w:rsidP="00EA6C24">
            <w:pPr>
              <w:jc w:val="center"/>
            </w:pPr>
            <w:r>
              <w:t>62,8</w:t>
            </w:r>
          </w:p>
        </w:tc>
        <w:tc>
          <w:tcPr>
            <w:tcW w:w="868" w:type="dxa"/>
          </w:tcPr>
          <w:p w:rsidR="007D197A" w:rsidRPr="00956750" w:rsidRDefault="007D197A" w:rsidP="00EA6C24">
            <w:pPr>
              <w:jc w:val="center"/>
            </w:pPr>
            <w:r>
              <w:t>62,8</w:t>
            </w:r>
          </w:p>
        </w:tc>
      </w:tr>
      <w:tr w:rsidR="007D197A" w:rsidRPr="00082F25">
        <w:trPr>
          <w:trHeight w:val="149"/>
        </w:trPr>
        <w:tc>
          <w:tcPr>
            <w:tcW w:w="15514" w:type="dxa"/>
            <w:gridSpan w:val="14"/>
          </w:tcPr>
          <w:p w:rsidR="007D197A" w:rsidRPr="001662AE" w:rsidRDefault="007D197A" w:rsidP="009567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2</w:t>
            </w:r>
            <w:r>
              <w:t xml:space="preserve"> </w:t>
            </w:r>
            <w:r w:rsidRPr="00E31139">
              <w:t>«Молодежная политика»</w:t>
            </w:r>
          </w:p>
        </w:tc>
      </w:tr>
      <w:tr w:rsidR="007D197A" w:rsidRPr="00082F25">
        <w:trPr>
          <w:trHeight w:val="546"/>
        </w:trPr>
        <w:tc>
          <w:tcPr>
            <w:tcW w:w="534" w:type="dxa"/>
          </w:tcPr>
          <w:p w:rsidR="007D197A" w:rsidRPr="002F33B3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D197A" w:rsidRPr="00103A7A" w:rsidRDefault="007D197A" w:rsidP="00EA6C24">
            <w:pPr>
              <w:rPr>
                <w:b/>
                <w:bCs/>
              </w:rPr>
            </w:pPr>
            <w:r w:rsidRPr="00103A7A">
              <w:rPr>
                <w:b/>
                <w:bCs/>
              </w:rPr>
              <w:t>Всего по подпрограмме 2 ««Молодежная политика»</w:t>
            </w:r>
          </w:p>
        </w:tc>
        <w:tc>
          <w:tcPr>
            <w:tcW w:w="1425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992" w:type="dxa"/>
          </w:tcPr>
          <w:p w:rsidR="007D197A" w:rsidRPr="00103A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992" w:type="dxa"/>
          </w:tcPr>
          <w:p w:rsidR="007D197A" w:rsidRPr="00103A7A" w:rsidRDefault="007D197A" w:rsidP="00FD77C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992" w:type="dxa"/>
          </w:tcPr>
          <w:p w:rsidR="007D197A" w:rsidRPr="00103A7A" w:rsidRDefault="007D197A" w:rsidP="00FD77C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992" w:type="dxa"/>
          </w:tcPr>
          <w:p w:rsidR="007D197A" w:rsidRPr="00103A7A" w:rsidRDefault="007D197A" w:rsidP="00366B86">
            <w:pPr>
              <w:jc w:val="center"/>
              <w:rPr>
                <w:b/>
                <w:bCs/>
              </w:rPr>
            </w:pPr>
            <w:r w:rsidRPr="00103A7A">
              <w:rPr>
                <w:b/>
                <w:bCs/>
              </w:rPr>
              <w:t>0,0</w:t>
            </w:r>
          </w:p>
        </w:tc>
        <w:tc>
          <w:tcPr>
            <w:tcW w:w="850" w:type="dxa"/>
          </w:tcPr>
          <w:p w:rsidR="007D197A" w:rsidRPr="00103A7A" w:rsidRDefault="007D197A" w:rsidP="00366B86">
            <w:pPr>
              <w:jc w:val="center"/>
              <w:rPr>
                <w:b/>
                <w:bCs/>
              </w:rPr>
            </w:pPr>
            <w:r w:rsidRPr="00103A7A">
              <w:rPr>
                <w:b/>
                <w:bCs/>
              </w:rPr>
              <w:t>0,0</w:t>
            </w:r>
          </w:p>
        </w:tc>
        <w:tc>
          <w:tcPr>
            <w:tcW w:w="993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103A7A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3A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546"/>
        </w:trPr>
        <w:tc>
          <w:tcPr>
            <w:tcW w:w="534" w:type="dxa"/>
          </w:tcPr>
          <w:p w:rsidR="007D197A" w:rsidRPr="002F33B3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50" w:type="dxa"/>
          </w:tcPr>
          <w:p w:rsidR="007D197A" w:rsidRDefault="007D197A" w:rsidP="00366B86">
            <w:r w:rsidRPr="00E31139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</w:t>
            </w:r>
            <w:r>
              <w:t>учающихся в мероприятиях регио</w:t>
            </w:r>
            <w:r w:rsidRPr="00E31139">
              <w:t xml:space="preserve">нального, </w:t>
            </w:r>
            <w:r>
              <w:br/>
              <w:t>все</w:t>
            </w:r>
            <w:r w:rsidRPr="00E31139">
              <w:t>российского и международного уровня»</w:t>
            </w:r>
          </w:p>
          <w:p w:rsidR="007D197A" w:rsidRPr="00347876" w:rsidRDefault="007D197A" w:rsidP="00366B86"/>
        </w:tc>
        <w:tc>
          <w:tcPr>
            <w:tcW w:w="1425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992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992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</w:tcPr>
          <w:p w:rsidR="007D197A" w:rsidRPr="00956750" w:rsidRDefault="007D197A" w:rsidP="00366B86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D197A" w:rsidRPr="00956750" w:rsidRDefault="007D197A" w:rsidP="00366B8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366B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546"/>
        </w:trPr>
        <w:tc>
          <w:tcPr>
            <w:tcW w:w="534" w:type="dxa"/>
          </w:tcPr>
          <w:p w:rsidR="007D19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50" w:type="dxa"/>
          </w:tcPr>
          <w:p w:rsidR="007D197A" w:rsidRPr="00347876" w:rsidRDefault="007D197A" w:rsidP="00EA6C24">
            <w:r w:rsidRPr="00E31139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1425" w:type="dxa"/>
          </w:tcPr>
          <w:p w:rsidR="007D197A" w:rsidRPr="00E819AD" w:rsidRDefault="007D197A" w:rsidP="00970CC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970CC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956750" w:rsidRDefault="007D197A" w:rsidP="00C1299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197A" w:rsidRPr="00956750" w:rsidRDefault="007D197A" w:rsidP="00C1299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197A" w:rsidRPr="00E819AD" w:rsidRDefault="007D197A" w:rsidP="00C129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D197A" w:rsidRPr="00E819AD" w:rsidRDefault="007D197A" w:rsidP="00C129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D197A" w:rsidRPr="00E819AD" w:rsidRDefault="007D197A" w:rsidP="00C129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C129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E819AD" w:rsidRDefault="007D197A" w:rsidP="00381A3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381A3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381A3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381A3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546"/>
        </w:trPr>
        <w:tc>
          <w:tcPr>
            <w:tcW w:w="534" w:type="dxa"/>
          </w:tcPr>
          <w:p w:rsidR="007D19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50" w:type="dxa"/>
          </w:tcPr>
          <w:p w:rsidR="007D197A" w:rsidRPr="00347876" w:rsidRDefault="007D197A" w:rsidP="00EA6C24">
            <w:r w:rsidRPr="00E31139">
              <w:t>Основное мероприятие 2.3 «Поддержка и развитие творческого потенциала молодежи»</w:t>
            </w:r>
          </w:p>
        </w:tc>
        <w:tc>
          <w:tcPr>
            <w:tcW w:w="1425" w:type="dxa"/>
          </w:tcPr>
          <w:p w:rsidR="007D197A" w:rsidRPr="00E819AD" w:rsidRDefault="007D197A" w:rsidP="0044693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44693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E819AD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992" w:type="dxa"/>
          </w:tcPr>
          <w:p w:rsidR="007D197A" w:rsidRPr="00E819AD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992" w:type="dxa"/>
          </w:tcPr>
          <w:p w:rsidR="007D197A" w:rsidRPr="00E819AD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992" w:type="dxa"/>
          </w:tcPr>
          <w:p w:rsidR="007D197A" w:rsidRPr="00E819AD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992" w:type="dxa"/>
          </w:tcPr>
          <w:p w:rsidR="007D197A" w:rsidRPr="00E819AD" w:rsidRDefault="007D197A" w:rsidP="007718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7718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E819AD" w:rsidRDefault="007D197A" w:rsidP="007718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7718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7718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7718B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D197A" w:rsidRPr="00082F25">
        <w:trPr>
          <w:trHeight w:val="546"/>
        </w:trPr>
        <w:tc>
          <w:tcPr>
            <w:tcW w:w="534" w:type="dxa"/>
          </w:tcPr>
          <w:p w:rsidR="007D197A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50" w:type="dxa"/>
          </w:tcPr>
          <w:p w:rsidR="007D197A" w:rsidRPr="00347876" w:rsidRDefault="007D197A" w:rsidP="00EA6C24">
            <w:r w:rsidRPr="00E31139">
              <w:t>Основное мероприятие 2.4 «Проведение мероприятий патриотической направленности»</w:t>
            </w:r>
          </w:p>
        </w:tc>
        <w:tc>
          <w:tcPr>
            <w:tcW w:w="1425" w:type="dxa"/>
          </w:tcPr>
          <w:p w:rsidR="007D197A" w:rsidRPr="00E819AD" w:rsidRDefault="007D197A" w:rsidP="000E4FF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7D197A" w:rsidRPr="00E819AD" w:rsidRDefault="007D197A" w:rsidP="000E4FF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7D197A" w:rsidRPr="00E819AD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992" w:type="dxa"/>
          </w:tcPr>
          <w:p w:rsidR="007D197A" w:rsidRPr="00E819AD" w:rsidRDefault="007D197A" w:rsidP="008B121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992" w:type="dxa"/>
          </w:tcPr>
          <w:p w:rsidR="007D197A" w:rsidRPr="00E819AD" w:rsidRDefault="007D197A" w:rsidP="00E1166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992" w:type="dxa"/>
          </w:tcPr>
          <w:p w:rsidR="007D197A" w:rsidRPr="00E819AD" w:rsidRDefault="007D197A" w:rsidP="00E1166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992" w:type="dxa"/>
          </w:tcPr>
          <w:p w:rsidR="007D197A" w:rsidRPr="00E819AD" w:rsidRDefault="007D197A" w:rsidP="005152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5152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D197A" w:rsidRPr="00E819AD" w:rsidRDefault="007D197A" w:rsidP="005152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5152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D197A" w:rsidRPr="00E819AD" w:rsidRDefault="007D197A" w:rsidP="005152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D197A" w:rsidRPr="00E819AD" w:rsidRDefault="007D197A" w:rsidP="005152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D197A" w:rsidRDefault="007D197A" w:rsidP="00FB3AAF">
      <w:pPr>
        <w:autoSpaceDE w:val="0"/>
        <w:autoSpaceDN w:val="0"/>
        <w:adjustRightInd w:val="0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D197A">
        <w:tc>
          <w:tcPr>
            <w:tcW w:w="8208" w:type="dxa"/>
          </w:tcPr>
          <w:p w:rsidR="007D197A" w:rsidRDefault="007D197A" w:rsidP="00565D1D">
            <w:pPr>
              <w:jc w:val="right"/>
            </w:pPr>
          </w:p>
        </w:tc>
        <w:tc>
          <w:tcPr>
            <w:tcW w:w="6660" w:type="dxa"/>
          </w:tcPr>
          <w:p w:rsidR="007D197A" w:rsidRPr="006A0020" w:rsidRDefault="007D197A" w:rsidP="00565D1D">
            <w:pPr>
              <w:jc w:val="center"/>
            </w:pPr>
            <w:r>
              <w:t>П</w:t>
            </w:r>
            <w:r w:rsidRPr="006A0020">
              <w:t>риложение № 1</w:t>
            </w:r>
            <w:r>
              <w:t>1</w:t>
            </w:r>
          </w:p>
          <w:p w:rsidR="007D197A" w:rsidRPr="006A0020" w:rsidRDefault="007D197A" w:rsidP="00565D1D">
            <w:pPr>
              <w:jc w:val="center"/>
            </w:pPr>
            <w:r w:rsidRPr="006A0020">
              <w:t>к Положению о порядке принятия решений</w:t>
            </w:r>
          </w:p>
          <w:p w:rsidR="007D197A" w:rsidRPr="006A0020" w:rsidRDefault="007D197A" w:rsidP="00565D1D">
            <w:pPr>
              <w:jc w:val="center"/>
            </w:pPr>
            <w:r w:rsidRPr="006A0020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D197A" w:rsidRDefault="007D197A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6E228F" w:rsidRDefault="007D197A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D197A" w:rsidRPr="006E228F" w:rsidRDefault="007D197A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228F">
        <w:rPr>
          <w:sz w:val="28"/>
          <w:szCs w:val="28"/>
        </w:rPr>
        <w:t>о внесенных изменениях в муниципальную программу</w:t>
      </w:r>
      <w:r>
        <w:rPr>
          <w:sz w:val="28"/>
          <w:szCs w:val="28"/>
        </w:rPr>
        <w:t xml:space="preserve"> </w:t>
      </w:r>
    </w:p>
    <w:p w:rsidR="007D197A" w:rsidRDefault="007D197A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 xml:space="preserve">городского округа ЗАТО Светлый» </w:t>
      </w:r>
    </w:p>
    <w:p w:rsidR="007D197A" w:rsidRPr="00FE7017" w:rsidRDefault="007D197A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8B590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B5904">
        <w:rPr>
          <w:sz w:val="28"/>
          <w:szCs w:val="28"/>
        </w:rPr>
        <w:t xml:space="preserve"> годы </w:t>
      </w:r>
    </w:p>
    <w:p w:rsidR="007D197A" w:rsidRDefault="007D197A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E228F">
        <w:rPr>
          <w:sz w:val="20"/>
          <w:szCs w:val="20"/>
        </w:rPr>
        <w:t xml:space="preserve"> (наименование муниципальной программы)</w:t>
      </w:r>
    </w:p>
    <w:p w:rsidR="007D197A" w:rsidRPr="006E228F" w:rsidRDefault="007D197A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9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4860"/>
        <w:gridCol w:w="3600"/>
        <w:gridCol w:w="5760"/>
      </w:tblGrid>
      <w:tr w:rsidR="007D197A" w:rsidRPr="00A7149E" w:rsidTr="007F73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№</w:t>
            </w:r>
          </w:p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Наименование нормативного правового акта (дата и номер)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Суть изменений (краткое изложение)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Обоснование изменений (причины, преимущества, необходимость)</w:t>
            </w:r>
          </w:p>
        </w:tc>
      </w:tr>
      <w:tr w:rsidR="007D197A" w:rsidRPr="00A7149E" w:rsidTr="007F73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D076EC">
            <w:r w:rsidRPr="00A7149E">
              <w:t xml:space="preserve">О внесении изменений в постановление администрации городского округа ЗАТО Светлый от 19.02.2018 № 31 «Об утверждении муниципальной программы «Развитие физической культуры, спорта и молодежной политики на территории городского округа ЗАТО Светлый» на 2018-2020 годы от 30.03.2018 № 62 </w:t>
            </w:r>
          </w:p>
          <w:p w:rsidR="007D197A" w:rsidRPr="00A7149E" w:rsidRDefault="007D197A" w:rsidP="00D076EC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</w:pPr>
            <w:r w:rsidRPr="00A7149E">
              <w:t>Изменение объемов финансового обеспечения муниципальной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4606DB">
            <w:pPr>
              <w:autoSpaceDE w:val="0"/>
              <w:autoSpaceDN w:val="0"/>
              <w:adjustRightInd w:val="0"/>
              <w:jc w:val="both"/>
            </w:pPr>
            <w:r w:rsidRPr="00A7149E">
              <w:t xml:space="preserve">На основании решения Муниципального собрания городского округа ЗАТО Светлый от 19.12.2017 № 22-102»О бюджете городского округа ЗАТО Светлый на 2018 год и плановый период 2019 и 2020 годов, от 07.02.2018 № 27-107 «О внесении изменений в решение Муниципального собрания городского округа ЗАТО Светлый от 19.12.2019 № 25-102 «О бюджете городского округа ЗАТО Светлый на 2018 год и плановый период 2019 и 2020 годов, в целях эффективного использования средств бюджета городского округа ЗАТО Светлый </w:t>
            </w:r>
          </w:p>
        </w:tc>
      </w:tr>
      <w:tr w:rsidR="007D197A" w:rsidRPr="00A7149E" w:rsidTr="007F73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D076EC">
            <w:r w:rsidRPr="00A7149E">
              <w:t xml:space="preserve">О внесении изменений в постановление администрации городского округа ЗАТО Светлый от 19.02.2018 № 31 «Об утверждении муниципальной программы «Развитие физической культуры, спорта и молодежной политики на территории городского округа ЗАТО Светлый» на 2018-2020 годы от 28.06.2018 № 166 </w:t>
            </w:r>
          </w:p>
          <w:p w:rsidR="007D197A" w:rsidRPr="00A7149E" w:rsidRDefault="007D197A" w:rsidP="00D076EC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A7149E">
            <w:pPr>
              <w:autoSpaceDE w:val="0"/>
              <w:autoSpaceDN w:val="0"/>
              <w:adjustRightInd w:val="0"/>
            </w:pPr>
            <w:r w:rsidRPr="00A7149E">
              <w:t>Перераспределение бюджетных ассигнований между основными мероприятиями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  <w:r w:rsidRPr="00A7149E">
              <w:t>В целях эффективного использования средств бюджета городского округа</w:t>
            </w:r>
          </w:p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</w:p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</w:p>
        </w:tc>
      </w:tr>
      <w:tr w:rsidR="007D197A" w:rsidRPr="00A7149E" w:rsidTr="007F73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4F155A">
            <w:r w:rsidRPr="00A7149E">
              <w:t xml:space="preserve">О внесении изменений в постановление администрации городского округа ЗАТО Светлый от 19.02.2018 № 31 «Об утверждении муниципальной программы «Развитие физической культуры, спорта и молодежной политики на территории городского округа ЗАТО Светлый» на 2018-2020 годы от 13.07.2018 № 182 </w:t>
            </w:r>
          </w:p>
          <w:p w:rsidR="007D197A" w:rsidRPr="00A7149E" w:rsidRDefault="007D197A" w:rsidP="004F155A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  <w:r w:rsidRPr="00A7149E">
              <w:t>Внесены изменения в целевые показатели муниципальной программы;</w:t>
            </w:r>
          </w:p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</w:p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  <w:r w:rsidRPr="00A7149E">
              <w:t>Увеличение бюджетных ассигнований</w:t>
            </w:r>
          </w:p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  <w:r w:rsidRPr="00A7149E">
              <w:t>В связи с прогнозируемым</w:t>
            </w:r>
            <w:r>
              <w:t>и</w:t>
            </w:r>
            <w:r w:rsidRPr="00A7149E">
              <w:t xml:space="preserve"> результатами работы в данном направлении </w:t>
            </w:r>
          </w:p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</w:p>
          <w:p w:rsidR="007D197A" w:rsidRPr="00A7149E" w:rsidRDefault="007D197A" w:rsidP="004F155A">
            <w:pPr>
              <w:autoSpaceDE w:val="0"/>
              <w:autoSpaceDN w:val="0"/>
              <w:adjustRightInd w:val="0"/>
            </w:pPr>
            <w:r w:rsidRPr="00A7149E">
              <w:t>В связи с реализацией проекта «Установка хоккейной коробки»</w:t>
            </w:r>
          </w:p>
        </w:tc>
      </w:tr>
    </w:tbl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D197A">
        <w:tc>
          <w:tcPr>
            <w:tcW w:w="8208" w:type="dxa"/>
          </w:tcPr>
          <w:p w:rsidR="007D197A" w:rsidRDefault="007D197A" w:rsidP="004F155A">
            <w:pPr>
              <w:jc w:val="right"/>
            </w:pPr>
          </w:p>
        </w:tc>
        <w:tc>
          <w:tcPr>
            <w:tcW w:w="6660" w:type="dxa"/>
          </w:tcPr>
          <w:p w:rsidR="007D197A" w:rsidRDefault="007D197A" w:rsidP="004F155A">
            <w:pPr>
              <w:jc w:val="center"/>
            </w:pPr>
            <w:r>
              <w:t>П</w:t>
            </w:r>
            <w:r w:rsidRPr="00D34E13">
              <w:t xml:space="preserve">риложение </w:t>
            </w:r>
            <w:r>
              <w:t>№ 12</w:t>
            </w:r>
          </w:p>
          <w:p w:rsidR="007D197A" w:rsidRPr="00D34E13" w:rsidRDefault="007D197A" w:rsidP="004F155A">
            <w:pPr>
              <w:jc w:val="center"/>
            </w:pPr>
            <w:r>
              <w:t>к Положению о порядке принятия решений</w:t>
            </w:r>
          </w:p>
          <w:p w:rsidR="007D197A" w:rsidRDefault="007D197A" w:rsidP="004F155A">
            <w:pPr>
              <w:jc w:val="center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D197A" w:rsidRDefault="007D197A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E42B29" w:rsidRDefault="007D197A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>СВЕДЕНИЯ</w:t>
      </w:r>
    </w:p>
    <w:p w:rsidR="007D197A" w:rsidRPr="00E42B29" w:rsidRDefault="007D197A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>о степени выполнения мероприятий подпрограмм муниципальной программы</w:t>
      </w:r>
    </w:p>
    <w:p w:rsidR="007D197A" w:rsidRPr="00E42B29" w:rsidRDefault="007D197A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7D197A" w:rsidRPr="00E42B29" w:rsidRDefault="007D197A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B2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42B2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E42B29">
        <w:rPr>
          <w:sz w:val="28"/>
          <w:szCs w:val="28"/>
        </w:rPr>
        <w:t xml:space="preserve"> годы </w:t>
      </w:r>
    </w:p>
    <w:p w:rsidR="007D197A" w:rsidRPr="00290FB0" w:rsidRDefault="007D197A" w:rsidP="00A714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095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7"/>
        <w:gridCol w:w="2553"/>
        <w:gridCol w:w="1617"/>
        <w:gridCol w:w="867"/>
        <w:gridCol w:w="57"/>
        <w:gridCol w:w="783"/>
        <w:gridCol w:w="63"/>
        <w:gridCol w:w="918"/>
        <w:gridCol w:w="831"/>
        <w:gridCol w:w="2445"/>
        <w:gridCol w:w="2757"/>
        <w:gridCol w:w="1392"/>
      </w:tblGrid>
      <w:tr w:rsidR="007D197A" w:rsidRPr="00C659AB">
        <w:trPr>
          <w:trHeight w:val="480"/>
          <w:tblCellSpacing w:w="5" w:type="nil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№ </w:t>
            </w:r>
            <w:r w:rsidRPr="00C659AB">
              <w:br/>
              <w:t>п/п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Наименование       </w:t>
            </w:r>
            <w:r w:rsidRPr="00C659AB">
              <w:br/>
              <w:t xml:space="preserve">мероприятий </w:t>
            </w:r>
            <w:r w:rsidRPr="00C659AB">
              <w:br/>
              <w:t>подпрограмм,</w:t>
            </w:r>
            <w:r w:rsidRPr="00C659AB">
              <w:br/>
              <w:t xml:space="preserve">показателей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ind w:left="-46" w:right="-58"/>
            </w:pPr>
            <w:r w:rsidRPr="00C659AB">
              <w:t xml:space="preserve">Ответствен-ный  </w:t>
            </w:r>
            <w:r w:rsidRPr="00C659AB">
              <w:br/>
              <w:t xml:space="preserve">исполнитель  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Плановый срок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 xml:space="preserve">Фактический </w:t>
            </w:r>
            <w:r w:rsidRPr="00C659AB">
              <w:br/>
              <w:t>срок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Результат,</w:t>
            </w:r>
            <w:r>
              <w:t xml:space="preserve"> </w:t>
            </w:r>
            <w:r w:rsidRPr="00C659AB">
              <w:t>показатели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Проблемы,</w:t>
            </w:r>
            <w:r w:rsidRPr="00C659AB">
              <w:br/>
              <w:t>возникшие</w:t>
            </w:r>
            <w:r w:rsidRPr="00C659AB">
              <w:br/>
              <w:t>в ходе  реализации  мероприятия*</w:t>
            </w:r>
          </w:p>
        </w:tc>
      </w:tr>
      <w:tr w:rsidR="007D197A" w:rsidRPr="00C659AB">
        <w:trPr>
          <w:trHeight w:val="800"/>
          <w:tblCellSpacing w:w="5" w:type="nil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ind w:left="-50" w:right="-52"/>
            </w:pPr>
            <w:r w:rsidRPr="00C659AB">
              <w:t xml:space="preserve">начала реализации 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ind w:left="-42"/>
            </w:pPr>
            <w:r w:rsidRPr="00C659AB">
              <w:t xml:space="preserve">окончания </w:t>
            </w:r>
            <w:r w:rsidRPr="00C659AB">
              <w:br/>
              <w:t xml:space="preserve">реализации 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начала</w:t>
            </w:r>
            <w:r w:rsidRPr="00C659AB">
              <w:br/>
              <w:t xml:space="preserve">реализации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окон- </w:t>
            </w:r>
            <w:r w:rsidRPr="00C659AB">
              <w:br/>
              <w:t xml:space="preserve">чания </w:t>
            </w:r>
            <w:r w:rsidRPr="00C659AB">
              <w:br/>
              <w:t>реали-</w:t>
            </w:r>
            <w:r w:rsidRPr="00C659AB">
              <w:br/>
              <w:t xml:space="preserve">зации 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7F735D">
            <w:pPr>
              <w:autoSpaceDE w:val="0"/>
              <w:autoSpaceDN w:val="0"/>
              <w:adjustRightInd w:val="0"/>
              <w:ind w:left="-59" w:right="-59"/>
              <w:jc w:val="center"/>
            </w:pPr>
            <w:r w:rsidRPr="00C659AB">
              <w:t>запланированные</w:t>
            </w:r>
            <w:r w:rsidRPr="00C659AB">
              <w:br/>
              <w:t>значения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7F735D">
            <w:pPr>
              <w:autoSpaceDE w:val="0"/>
              <w:autoSpaceDN w:val="0"/>
              <w:adjustRightInd w:val="0"/>
              <w:ind w:left="-63" w:right="-111"/>
              <w:jc w:val="center"/>
            </w:pPr>
            <w:r w:rsidRPr="00C659AB">
              <w:t xml:space="preserve">достигнутые   </w:t>
            </w:r>
            <w:r w:rsidRPr="00C659AB">
              <w:br/>
              <w:t>значения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</w:p>
        </w:tc>
      </w:tr>
      <w:tr w:rsidR="007D197A" w:rsidRPr="00C659AB">
        <w:trPr>
          <w:trHeight w:val="237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2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3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4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5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7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8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9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10</w:t>
            </w:r>
          </w:p>
        </w:tc>
      </w:tr>
      <w:tr w:rsidR="007D197A" w:rsidRPr="00C659AB">
        <w:trPr>
          <w:tblCellSpacing w:w="5" w:type="nil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Подпрограмма  1 «Физическая культура и спорт»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Основное мероприятие 1.1 «Учебно-методическое и </w:t>
            </w:r>
            <w:r w:rsidRPr="00C659AB">
              <w:br/>
              <w:t>информационное обеспечение»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r w:rsidRPr="00C659AB">
              <w:t>Управление образования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A7149E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A7149E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A7149E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A7149E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Рост интереса к физической культуре и спорту у населения городского округа ЗАТО Светлый, рост количества участников физкультурно-массовых и спортивных мероприятий, популярность здорового образа жизни у населения городского округа ЗАТО Светлый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Учебно-методическое обеспечение путем проведения совещаний методических объединений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Основное мероприятие 1.2 «Организация и проведение физкультурных и</w:t>
            </w:r>
          </w:p>
          <w:p w:rsidR="007D197A" w:rsidRPr="00C659AB" w:rsidRDefault="007D197A" w:rsidP="00290FB0">
            <w:pPr>
              <w:autoSpaceDE w:val="0"/>
              <w:autoSpaceDN w:val="0"/>
              <w:adjustRightInd w:val="0"/>
            </w:pPr>
            <w:r w:rsidRPr="00C659AB">
              <w:t>спортивно-массовых мероприятий»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Управление образования,</w:t>
            </w:r>
          </w:p>
          <w:p w:rsidR="007D197A" w:rsidRPr="00C659AB" w:rsidRDefault="007D197A" w:rsidP="00290FB0">
            <w:pPr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Проведение ежегодно более 20 муниципальных физкультурно-массовых и спортивных мероприятий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За 2018 год проведено 25 спортивных соревнований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>
              <w:t xml:space="preserve">Нет 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3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hyperlink w:anchor="Par1704" w:history="1">
              <w:r w:rsidRPr="00C659AB">
                <w:t>Основное мероприятие 1.</w:t>
              </w:r>
            </w:hyperlink>
            <w:r w:rsidRPr="00C659AB">
              <w:t>3 «Организация и проведение спортивных мероприятий в рамках реализации ВФСК ГТО»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Управление образования,</w:t>
            </w:r>
          </w:p>
          <w:p w:rsidR="007D197A" w:rsidRPr="00C659AB" w:rsidRDefault="007D197A" w:rsidP="00290FB0">
            <w:pPr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290FB0">
            <w:pPr>
              <w:pStyle w:val="BodyTextIndent"/>
              <w:spacing w:after="0"/>
              <w:ind w:left="0"/>
            </w:pPr>
            <w:r w:rsidRPr="00C659AB">
              <w:t xml:space="preserve">Повышение эффективности использования возможностей физической культуры </w:t>
            </w:r>
            <w:r w:rsidRPr="00C659AB">
              <w:br/>
              <w:t xml:space="preserve">и спорта </w:t>
            </w:r>
            <w:r w:rsidRPr="00C659AB">
              <w:br/>
              <w:t xml:space="preserve">в укреплении здоровья, гармоничном и всестороннем развитии личности, воспитании патриотизма и обеспечение преемственности </w:t>
            </w:r>
            <w:r w:rsidRPr="00C659AB">
              <w:br/>
              <w:t>в осуществлении физического воспитания населения;</w:t>
            </w:r>
          </w:p>
          <w:p w:rsidR="007D197A" w:rsidRPr="00C659AB" w:rsidRDefault="007D197A" w:rsidP="00290FB0">
            <w:pPr>
              <w:autoSpaceDE w:val="0"/>
              <w:autoSpaceDN w:val="0"/>
              <w:adjustRightInd w:val="0"/>
            </w:pPr>
            <w:r w:rsidRPr="00C659AB">
              <w:t xml:space="preserve">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</w:t>
            </w:r>
            <w:r w:rsidRPr="00C659AB">
              <w:br/>
              <w:t>ВФСК ГТО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290FB0">
            <w:pPr>
              <w:autoSpaceDE w:val="0"/>
              <w:autoSpaceDN w:val="0"/>
              <w:adjustRightInd w:val="0"/>
            </w:pPr>
            <w:r w:rsidRPr="00C659AB">
              <w:t>Проведено 2 муниципальных соревнования в рамках ГТО.</w:t>
            </w:r>
          </w:p>
          <w:p w:rsidR="007D197A" w:rsidRPr="00C659AB" w:rsidRDefault="007D197A" w:rsidP="00290FB0">
            <w:pPr>
              <w:autoSpaceDE w:val="0"/>
              <w:autoSpaceDN w:val="0"/>
              <w:adjustRightInd w:val="0"/>
            </w:pPr>
            <w:r w:rsidRPr="00C659AB">
              <w:t>Приняли участие в 2-х соревнованиях регионального уровня.</w:t>
            </w:r>
          </w:p>
          <w:p w:rsidR="007D197A" w:rsidRPr="00C659AB" w:rsidRDefault="007D197A" w:rsidP="00290FB0">
            <w:r w:rsidRPr="00C659AB">
              <w:t>За 2018 год в выполнении норм ВФСК ГТО приняли участие 1146 жителей городского округа ЗАТО Светлый, из них 269 человек (24%) выполнили нормы на знаки отличия.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Проблемные виды спорта: плавание и стрельба, в связи с отсутствием в муниципальной собственности бассейна и тира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4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1.4 «Подготовка спортивного резерва»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Управление образования,</w:t>
            </w:r>
          </w:p>
          <w:p w:rsidR="007D197A" w:rsidRPr="00C659AB" w:rsidRDefault="007D197A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D3E65">
            <w:pPr>
              <w:pStyle w:val="BodyTextIndent"/>
              <w:spacing w:after="0"/>
              <w:ind w:left="0"/>
            </w:pPr>
            <w:r w:rsidRPr="00C659AB">
              <w:t>Проведение спортивных мероприятий среди учащихся, воспитанников спортивной школы городского округа ЗАТО Светлый, повышение уровня участия обучающихся, имеющих достижения в спорте, в региональных, всероссийских и международных спортивных соревнованиях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jc w:val="both"/>
            </w:pPr>
            <w:r w:rsidRPr="00C659AB">
              <w:t>За 2018 год  воспитанники МУ ДО ДЮСШ  приняли участие в 60 соревнованиях различного уровня (соревнований регионального уровня – 18, всероссийского уровня – 2, международного - 1). Количество победителей и призеров регионального уровня – 116 человек, всероссийского уровня – 14, международного – 5.</w:t>
            </w:r>
          </w:p>
          <w:p w:rsidR="007D197A" w:rsidRPr="00C659AB" w:rsidRDefault="007D197A" w:rsidP="004F155A">
            <w:pPr>
              <w:jc w:val="both"/>
            </w:pPr>
            <w:r w:rsidRPr="00C659AB">
              <w:t>По состоянию на 01.01.2019 в МУ ДО ДЮСШ обучается 124 разрядника, из них 112 – спортивно-массовых разрядов, 5 – I спортивный; 7 – КМС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>
              <w:t xml:space="preserve">Нет 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5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1.5 «Организация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D3E65">
            <w:pPr>
              <w:pStyle w:val="BodyTextIndent"/>
              <w:spacing w:after="0"/>
              <w:ind w:left="0"/>
            </w:pPr>
            <w:r w:rsidRPr="00C659AB">
              <w:t>Рост интереса к физической культуре и спорту у населения городского округа ЗАТО Светлый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Установлена новая хоккейная коробка между школами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D197A" w:rsidRPr="00C659AB">
        <w:trPr>
          <w:tblCellSpacing w:w="5" w:type="nil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Подпрограмма 2 «Молодежная политика»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</w:t>
            </w:r>
            <w:r w:rsidRPr="00C659AB">
              <w:br/>
              <w:t>всероссийского и международного уровня»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Управление образования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D3E65">
            <w:pPr>
              <w:widowControl w:val="0"/>
              <w:autoSpaceDE w:val="0"/>
              <w:autoSpaceDN w:val="0"/>
              <w:adjustRightInd w:val="0"/>
            </w:pPr>
            <w:r w:rsidRPr="00C659AB">
              <w:t>Повышение уровня профессиональных, образовательных навыков в сфере молодежной политики, повышение участия</w:t>
            </w:r>
          </w:p>
          <w:p w:rsidR="007D197A" w:rsidRPr="00C659AB" w:rsidRDefault="007D197A" w:rsidP="004D3E65">
            <w:pPr>
              <w:autoSpaceDE w:val="0"/>
              <w:autoSpaceDN w:val="0"/>
              <w:adjustRightInd w:val="0"/>
            </w:pPr>
            <w:r w:rsidRPr="00C659AB">
              <w:t>молодежи в социально- значимой и общественной деятельности, повышение участия обучающихся с признаками интеллектуальной и творческой одаренности в областных, межрегиональных всероссийских и международных мероприятиях, конкурсах, фестивалях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Проведено 19 муниципальных мероприятий и акций в сфере молодежной политики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0F4B9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2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widowControl w:val="0"/>
              <w:autoSpaceDE w:val="0"/>
              <w:autoSpaceDN w:val="0"/>
              <w:adjustRightInd w:val="0"/>
            </w:pPr>
            <w:r w:rsidRPr="00C659AB">
              <w:t>Разработка и размещение социальной рекламы и других материалов, информирующих молодых людей о реализации</w:t>
            </w:r>
          </w:p>
          <w:p w:rsidR="007D197A" w:rsidRPr="00C659AB" w:rsidRDefault="007D197A" w:rsidP="00290FB0">
            <w:pPr>
              <w:autoSpaceDE w:val="0"/>
              <w:autoSpaceDN w:val="0"/>
              <w:adjustRightInd w:val="0"/>
            </w:pPr>
            <w:r w:rsidRPr="00C659AB">
              <w:t>молодежной политики, повышение социальной активности молодежи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Информационное обеспечение системы работы с молодежью размещается на сайте администрации ГО ЗАТО Светлый, на сайте МУ «Управление образования, культуры, спорта и молодежной политики администрации ГО ЗАТО Светлый Саратовской области»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3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2.3 «Поддержка и развитие творческого потенциала молодежи»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Создание условий для формирования творческого потенциала молодежи, увеличение числа мероприятий творческой направленности и задействованных в них молодых людей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Проведено 7 конкурсов в сфере молодежной политики с целью поддержки и развития творческого потенциала молодежи в городском округе ЗАТО Светлый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недостаточное финансирование мероприятий</w:t>
            </w:r>
          </w:p>
        </w:tc>
      </w:tr>
      <w:tr w:rsidR="007D197A" w:rsidRPr="00C659AB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4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2.4 «Проведение мероприятий патриотической направленности»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 xml:space="preserve">Развитие системы патриотического воспитания детей </w:t>
            </w:r>
          </w:p>
          <w:p w:rsidR="007D197A" w:rsidRPr="00C659AB" w:rsidRDefault="007D197A" w:rsidP="00290FB0">
            <w:pPr>
              <w:autoSpaceDE w:val="0"/>
              <w:autoSpaceDN w:val="0"/>
              <w:adjustRightInd w:val="0"/>
            </w:pPr>
            <w:r w:rsidRPr="00C659AB">
              <w:t xml:space="preserve">и молодежи городского округа ЗАТО Светлый, способствующей формированию социально активной личности, любви к Отечеству, своему народу и готовой </w:t>
            </w:r>
            <w:r w:rsidRPr="00C659AB">
              <w:br/>
              <w:t>к их защите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</w:pPr>
            <w:r w:rsidRPr="00C659AB">
              <w:t>Проведено  10 мероприятий, акций, конкурсов в сфере молодежной политики с целью патриотического воспитания молодежи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659AB" w:rsidRDefault="007D197A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Default="007D197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D197A" w:rsidRPr="00600A44">
        <w:tc>
          <w:tcPr>
            <w:tcW w:w="8208" w:type="dxa"/>
          </w:tcPr>
          <w:p w:rsidR="007D197A" w:rsidRDefault="007D197A" w:rsidP="004F155A">
            <w:pPr>
              <w:jc w:val="right"/>
              <w:rPr>
                <w:color w:val="0070C0"/>
              </w:rPr>
            </w:pPr>
          </w:p>
          <w:p w:rsidR="007D197A" w:rsidRDefault="007D197A" w:rsidP="004F155A">
            <w:pPr>
              <w:jc w:val="right"/>
              <w:rPr>
                <w:color w:val="0070C0"/>
              </w:rPr>
            </w:pPr>
          </w:p>
          <w:p w:rsidR="007D197A" w:rsidRDefault="007D197A" w:rsidP="004F155A">
            <w:pPr>
              <w:jc w:val="right"/>
              <w:rPr>
                <w:color w:val="0070C0"/>
              </w:rPr>
            </w:pPr>
          </w:p>
          <w:p w:rsidR="007D197A" w:rsidRPr="00600A44" w:rsidRDefault="007D197A" w:rsidP="004F155A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7D197A" w:rsidRPr="00947D03" w:rsidRDefault="007D197A" w:rsidP="004F155A">
            <w:pPr>
              <w:jc w:val="center"/>
            </w:pPr>
            <w:r>
              <w:t>П</w:t>
            </w:r>
            <w:r w:rsidRPr="00947D03">
              <w:t>риложение № 1</w:t>
            </w:r>
            <w:r>
              <w:t>3</w:t>
            </w:r>
          </w:p>
          <w:p w:rsidR="007D197A" w:rsidRPr="00947D03" w:rsidRDefault="007D197A" w:rsidP="004F155A">
            <w:pPr>
              <w:jc w:val="center"/>
            </w:pPr>
            <w:r w:rsidRPr="00947D03">
              <w:t>к Положению о порядке принятия решений</w:t>
            </w:r>
          </w:p>
          <w:p w:rsidR="007D197A" w:rsidRPr="00600A44" w:rsidRDefault="007D197A" w:rsidP="004F155A">
            <w:pPr>
              <w:jc w:val="center"/>
              <w:rPr>
                <w:color w:val="0070C0"/>
              </w:rPr>
            </w:pPr>
            <w:r w:rsidRPr="00947D03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D197A" w:rsidRPr="00600A44" w:rsidRDefault="007D197A" w:rsidP="004F155A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7D197A" w:rsidRPr="00947D03" w:rsidRDefault="007D197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СВЕДЕНИЯ</w:t>
      </w:r>
    </w:p>
    <w:p w:rsidR="007D197A" w:rsidRPr="00947D03" w:rsidRDefault="007D197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о расходах на реализацию муниципальной программы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 xml:space="preserve">«Развитие физической культуры, спорта и молодежной политики </w:t>
      </w:r>
      <w:r w:rsidRPr="006C4D07">
        <w:rPr>
          <w:sz w:val="28"/>
          <w:szCs w:val="28"/>
          <w:u w:val="single"/>
        </w:rPr>
        <w:t>на территории городского округа ЗАТО Светлый» на 2018-2020 годы,</w:t>
      </w:r>
      <w:r w:rsidRPr="00947D03">
        <w:rPr>
          <w:sz w:val="28"/>
          <w:szCs w:val="28"/>
        </w:rPr>
        <w:t xml:space="preserve"> </w:t>
      </w:r>
    </w:p>
    <w:p w:rsidR="007D197A" w:rsidRPr="00947D03" w:rsidRDefault="007D197A" w:rsidP="004F155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47D03">
        <w:rPr>
          <w:sz w:val="20"/>
          <w:szCs w:val="20"/>
        </w:rPr>
        <w:t>наименование муниципальной программы)</w:t>
      </w:r>
    </w:p>
    <w:p w:rsidR="007D197A" w:rsidRPr="00947D03" w:rsidRDefault="007D197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произведенных за 201</w:t>
      </w:r>
      <w:r>
        <w:rPr>
          <w:sz w:val="28"/>
          <w:szCs w:val="28"/>
        </w:rPr>
        <w:t>8</w:t>
      </w:r>
      <w:r w:rsidRPr="00947D03">
        <w:rPr>
          <w:sz w:val="28"/>
          <w:szCs w:val="28"/>
        </w:rPr>
        <w:t xml:space="preserve"> год за счет соответствующих источников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>финансового обеспечения</w:t>
      </w:r>
    </w:p>
    <w:p w:rsidR="007D197A" w:rsidRPr="00947D03" w:rsidRDefault="007D197A" w:rsidP="004F15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7D197A" w:rsidRPr="00947D03" w:rsidRDefault="007D197A" w:rsidP="004F155A">
      <w:pPr>
        <w:autoSpaceDE w:val="0"/>
        <w:autoSpaceDN w:val="0"/>
        <w:adjustRightInd w:val="0"/>
        <w:jc w:val="right"/>
      </w:pPr>
      <w:r w:rsidRPr="00947D03">
        <w:rPr>
          <w:sz w:val="20"/>
          <w:szCs w:val="20"/>
        </w:rPr>
        <w:t xml:space="preserve">                                                                                                        </w:t>
      </w:r>
      <w:r w:rsidRPr="00947D03">
        <w:t xml:space="preserve"> (тыс. рублей)</w:t>
      </w:r>
    </w:p>
    <w:tbl>
      <w:tblPr>
        <w:tblW w:w="14940" w:type="dxa"/>
        <w:tblInd w:w="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800"/>
        <w:gridCol w:w="1941"/>
        <w:gridCol w:w="39"/>
        <w:gridCol w:w="2340"/>
        <w:gridCol w:w="1800"/>
        <w:gridCol w:w="2292"/>
        <w:gridCol w:w="48"/>
        <w:gridCol w:w="1620"/>
        <w:gridCol w:w="1620"/>
        <w:gridCol w:w="1440"/>
      </w:tblGrid>
      <w:tr w:rsidR="007D197A" w:rsidRPr="00901938" w:rsidTr="006C4D07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Источники финансового обеспечения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bookmarkStart w:id="0" w:name="Par11"/>
            <w:bookmarkEnd w:id="0"/>
            <w:r w:rsidRPr="00901938">
              <w:t>Предусмотрено в муниципальной программе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bookmarkStart w:id="1" w:name="Par12"/>
            <w:bookmarkEnd w:id="1"/>
            <w:r w:rsidRPr="00901938">
              <w:t>Утверждено бюджетом городского округа ЗАТО Светлый на соответствующий год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bookmarkStart w:id="2" w:name="Par13"/>
            <w:bookmarkEnd w:id="2"/>
            <w:r w:rsidRPr="00901938">
              <w:t>Исполнено (кассовое исполнение/ фактическое исполнение)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Процент исполнения</w:t>
            </w:r>
          </w:p>
        </w:tc>
      </w:tr>
      <w:tr w:rsidR="007D197A" w:rsidRPr="00901938" w:rsidTr="006C4D07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(кассовое исполнение) / </w:t>
            </w:r>
            <w:hyperlink w:anchor="Par11" w:history="1">
              <w:r w:rsidRPr="00901938">
                <w:t>гр. 4</w:t>
              </w:r>
            </w:hyperlink>
            <w:r w:rsidRPr="00901938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(кассовое исполнение) / </w:t>
            </w:r>
            <w:hyperlink w:anchor="Par12" w:history="1">
              <w:r w:rsidRPr="00901938">
                <w:t>гр. 5</w:t>
              </w:r>
            </w:hyperlink>
            <w:r w:rsidRPr="00901938">
              <w:t xml:space="preserve">) </w:t>
            </w:r>
            <w:hyperlink w:anchor="Par819" w:history="1">
              <w:r w:rsidRPr="00901938">
                <w:t>&lt;**&gt;</w:t>
              </w:r>
            </w:hyperlink>
          </w:p>
        </w:tc>
      </w:tr>
      <w:tr w:rsidR="007D197A" w:rsidRPr="00901938" w:rsidTr="006C4D0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8</w:t>
            </w:r>
          </w:p>
        </w:tc>
      </w:tr>
      <w:tr w:rsidR="007D197A" w:rsidRPr="00901938" w:rsidTr="006C4D07">
        <w:trPr>
          <w:trHeight w:val="1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Муниципальная программа</w:t>
            </w:r>
          </w:p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 xml:space="preserve">«Развитие физической культуры, спорта и молодежной политики на территории городского округа ЗАТО Светлый» </w:t>
            </w:r>
          </w:p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на 2018-2020 годы</w:t>
            </w:r>
          </w:p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1938">
              <w:rPr>
                <w:b/>
                <w:bCs/>
              </w:rPr>
              <w:t>1476,9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3519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1938">
              <w:rPr>
                <w:b/>
                <w:bCs/>
              </w:rPr>
              <w:t>1476,9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1938">
              <w:rPr>
                <w:b/>
                <w:bCs/>
              </w:rPr>
              <w:t>1436,0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1938">
              <w:rPr>
                <w:b/>
                <w:bCs/>
              </w:rPr>
              <w:t>97,2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3519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1938">
              <w:rPr>
                <w:b/>
                <w:bCs/>
              </w:rPr>
              <w:t>97,2</w:t>
            </w:r>
          </w:p>
        </w:tc>
      </w:tr>
      <w:tr w:rsidR="007D197A" w:rsidRPr="00901938" w:rsidTr="006C4D07">
        <w:trPr>
          <w:trHeight w:val="39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74AA">
              <w:rPr>
                <w:b/>
                <w:bCs/>
              </w:rPr>
              <w:t>420,7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74AA">
              <w:rPr>
                <w:b/>
                <w:bCs/>
              </w:rPr>
              <w:t>420,7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74AA">
              <w:rPr>
                <w:b/>
                <w:bCs/>
              </w:rPr>
              <w:t>379,8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74AA">
              <w:rPr>
                <w:b/>
                <w:bCs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027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74AA">
              <w:rPr>
                <w:b/>
                <w:bCs/>
              </w:rPr>
              <w:t>90,2</w:t>
            </w:r>
          </w:p>
        </w:tc>
      </w:tr>
      <w:tr w:rsidR="007D197A" w:rsidRPr="00901938" w:rsidTr="006C4D07">
        <w:trPr>
          <w:trHeight w:val="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027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D197A" w:rsidRPr="00901938" w:rsidTr="006C4D07">
        <w:trPr>
          <w:trHeight w:val="4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4F155A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027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D197A" w:rsidRPr="00901938" w:rsidTr="006C4D07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в том числе по исполнителям:</w:t>
            </w:r>
          </w:p>
        </w:tc>
      </w:tr>
      <w:tr w:rsidR="007D197A" w:rsidRPr="00901938" w:rsidTr="006C4D07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Исполнитель 1:</w:t>
            </w:r>
          </w:p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 xml:space="preserve">Управление образования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216,9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0274AA">
            <w:pPr>
              <w:autoSpaceDE w:val="0"/>
              <w:autoSpaceDN w:val="0"/>
              <w:adjustRightInd w:val="0"/>
              <w:jc w:val="center"/>
            </w:pPr>
            <w:r w:rsidRPr="000274AA">
              <w:t>216,9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0274AA">
            <w:pPr>
              <w:autoSpaceDE w:val="0"/>
              <w:autoSpaceDN w:val="0"/>
              <w:adjustRightInd w:val="0"/>
              <w:jc w:val="center"/>
            </w:pPr>
            <w:r w:rsidRPr="000274AA">
              <w:t>176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81,2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jc w:val="center"/>
            </w:pPr>
            <w:r w:rsidRPr="000274AA">
              <w:t>81,28</w:t>
            </w:r>
          </w:p>
        </w:tc>
      </w:tr>
      <w:tr w:rsidR="007D197A" w:rsidRPr="00901938" w:rsidTr="006C4D07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216,9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216,9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81,2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jc w:val="center"/>
            </w:pPr>
            <w:r w:rsidRPr="000274AA">
              <w:t>81,28</w:t>
            </w:r>
          </w:p>
        </w:tc>
      </w:tr>
      <w:tr w:rsidR="007D197A" w:rsidRPr="00901938" w:rsidTr="006C4D07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Исполнитель 2:</w:t>
            </w:r>
          </w:p>
          <w:p w:rsidR="007D197A" w:rsidRPr="000274AA" w:rsidRDefault="007D197A" w:rsidP="004F155A">
            <w:pPr>
              <w:autoSpaceDE w:val="0"/>
              <w:autoSpaceDN w:val="0"/>
              <w:adjustRightInd w:val="0"/>
            </w:pPr>
            <w:r w:rsidRPr="000274AA">
              <w:t>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1260,0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0274AA">
            <w:pPr>
              <w:autoSpaceDE w:val="0"/>
              <w:autoSpaceDN w:val="0"/>
              <w:adjustRightInd w:val="0"/>
              <w:jc w:val="center"/>
            </w:pPr>
            <w:r w:rsidRPr="000274AA">
              <w:t>1260,0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1260,0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203,8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203,8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203,8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351988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0274AA"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25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  <w:r w:rsidRPr="00500EC8">
              <w:t xml:space="preserve">Подпрограмма  1 </w:t>
            </w:r>
          </w:p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  <w:r w:rsidRPr="00500EC8">
              <w:t>«Развитие физической культуры и спорта»</w:t>
            </w:r>
          </w:p>
          <w:p w:rsidR="007D197A" w:rsidRPr="00500EC8" w:rsidRDefault="007D197A" w:rsidP="004F155A">
            <w:pPr>
              <w:autoSpaceDE w:val="0"/>
              <w:autoSpaceDN w:val="0"/>
              <w:adjustRightInd w:val="0"/>
              <w:jc w:val="both"/>
            </w:pPr>
          </w:p>
          <w:p w:rsidR="007D197A" w:rsidRPr="00500EC8" w:rsidRDefault="007D197A" w:rsidP="004F155A">
            <w:pPr>
              <w:autoSpaceDE w:val="0"/>
              <w:autoSpaceDN w:val="0"/>
              <w:adjustRightInd w:val="0"/>
              <w:jc w:val="both"/>
            </w:pPr>
          </w:p>
          <w:p w:rsidR="007D197A" w:rsidRPr="00500EC8" w:rsidRDefault="007D197A" w:rsidP="004F155A">
            <w:pPr>
              <w:autoSpaceDE w:val="0"/>
              <w:autoSpaceDN w:val="0"/>
              <w:adjustRightInd w:val="0"/>
              <w:jc w:val="both"/>
            </w:pPr>
          </w:p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  <w:r w:rsidRPr="00500EC8"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1437,4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1437,4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1396,6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97,2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97,2</w:t>
            </w:r>
          </w:p>
        </w:tc>
      </w:tr>
      <w:tr w:rsidR="007D197A" w:rsidRPr="00901938" w:rsidTr="006C4D07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381,2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381,2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340,</w:t>
            </w: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89,3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89,3</w:t>
            </w:r>
          </w:p>
        </w:tc>
      </w:tr>
      <w:tr w:rsidR="007D197A" w:rsidRPr="00901938" w:rsidTr="006C4D07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jc w:val="center"/>
            </w:pPr>
            <w:r w:rsidRPr="00500EC8">
              <w:t>100,0</w:t>
            </w:r>
          </w:p>
        </w:tc>
      </w:tr>
      <w:tr w:rsidR="007D197A" w:rsidRPr="00901938" w:rsidTr="006C4D07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351988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jc w:val="center"/>
            </w:pPr>
            <w:r w:rsidRPr="00500EC8"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jc w:val="center"/>
            </w:pPr>
            <w:r w:rsidRPr="00500EC8">
              <w:t>100,0</w:t>
            </w:r>
          </w:p>
        </w:tc>
      </w:tr>
      <w:tr w:rsidR="007D197A" w:rsidRPr="00901938" w:rsidTr="006C4D07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  <w:r w:rsidRPr="00500EC8">
              <w:t>в том числе по исполнителям:</w:t>
            </w:r>
          </w:p>
        </w:tc>
      </w:tr>
      <w:tr w:rsidR="007D197A" w:rsidRPr="00901938" w:rsidTr="006C4D07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  <w:r w:rsidRPr="00500EC8">
              <w:t>Исполнитель 1:</w:t>
            </w:r>
          </w:p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  <w:r w:rsidRPr="00500EC8">
              <w:t>Управление образования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  <w:r w:rsidRPr="00500EC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177,4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177,4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500EC8">
              <w:t>136,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jc w:val="center"/>
            </w:pPr>
            <w:r>
              <w:t>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jc w:val="center"/>
            </w:pPr>
            <w:r>
              <w:t>77,0</w:t>
            </w:r>
          </w:p>
        </w:tc>
      </w:tr>
      <w:tr w:rsidR="007D197A" w:rsidRPr="00901938" w:rsidTr="006C4D07">
        <w:trPr>
          <w:trHeight w:val="35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</w:pPr>
            <w:r w:rsidRPr="00500EC8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177,4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177,4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500EC8">
              <w:t>136,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jc w:val="center"/>
            </w:pPr>
            <w:r>
              <w:t>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500EC8" w:rsidRDefault="007D197A" w:rsidP="00351988">
            <w:pPr>
              <w:jc w:val="center"/>
            </w:pPr>
            <w:r>
              <w:t>77,0</w:t>
            </w:r>
          </w:p>
        </w:tc>
      </w:tr>
      <w:tr w:rsidR="007D197A" w:rsidRPr="00901938" w:rsidTr="006C4D07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  <w:r w:rsidRPr="00BD5D4A">
              <w:t>Исполнитель 3:</w:t>
            </w:r>
          </w:p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  <w:r w:rsidRPr="00BD5D4A">
              <w:t>МУ ДО 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1260,0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1260,0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1260,0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203,8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203,8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203,8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Default="007D197A" w:rsidP="00351988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901938" w:rsidTr="006C4D07">
        <w:trPr>
          <w:trHeight w:val="22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  <w:r w:rsidRPr="00BD5D4A">
              <w:t>в том числе по мероприятиям:</w:t>
            </w:r>
          </w:p>
        </w:tc>
      </w:tr>
      <w:tr w:rsidR="007D197A" w:rsidRPr="00BD5D4A" w:rsidTr="006C4D07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  <w:r w:rsidRPr="00BD5D4A">
              <w:t>Основное мероприятие 1.1 «Учебно-методическое и информационное обеспечение»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  <w:r w:rsidRPr="00BD5D4A">
              <w:t>Исполнитель 1:</w:t>
            </w:r>
          </w:p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  <w:r w:rsidRPr="00BD5D4A"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  <w:r w:rsidRPr="00BD5D4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jc w:val="center"/>
            </w:pPr>
            <w:r w:rsidRPr="00BD5D4A">
              <w:t>0,0</w:t>
            </w:r>
          </w:p>
        </w:tc>
      </w:tr>
      <w:tr w:rsidR="007D197A" w:rsidRPr="00BD5D4A" w:rsidTr="006C4D07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351988">
            <w:pPr>
              <w:autoSpaceDE w:val="0"/>
              <w:autoSpaceDN w:val="0"/>
              <w:adjustRightInd w:val="0"/>
            </w:pPr>
            <w:r w:rsidRPr="00BD5D4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BD5D4A" w:rsidRDefault="007D197A" w:rsidP="004F155A">
            <w:pPr>
              <w:jc w:val="center"/>
            </w:pPr>
            <w:r w:rsidRPr="00BD5D4A">
              <w:t>0,0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  <w:r w:rsidRPr="00CB4124">
              <w:t>Основное мероприятие 1.2 «Организация и проведение физкультурных и спортивно-массовых мероприятий»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101,2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4F155A">
            <w:pPr>
              <w:jc w:val="center"/>
            </w:pPr>
            <w:r w:rsidRPr="00CB4124">
              <w:t>101,2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  <w:jc w:val="center"/>
            </w:pPr>
            <w:r>
              <w:t>100,</w:t>
            </w:r>
            <w:r w:rsidRPr="00CB4124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99,5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4F155A">
            <w:pPr>
              <w:jc w:val="center"/>
            </w:pPr>
            <w:r w:rsidRPr="00CB4124">
              <w:t>99,5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101,2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 w:rsidRPr="00CB4124">
              <w:t>101,2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100,</w:t>
            </w:r>
            <w:r w:rsidRPr="00CB4124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99,5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 w:rsidRPr="00CB4124">
              <w:t>99,5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F7E9B">
            <w:r w:rsidRPr="00CB4124">
              <w:t>в том числе по исполнителям: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  <w:r w:rsidRPr="00CB4124"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101,2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 w:rsidRPr="00CB4124">
              <w:t>101,2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100,67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99,5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 w:rsidRPr="00CB4124">
              <w:t>99,5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101,2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 w:rsidRPr="00CB4124">
              <w:t>101,2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100,67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CB4124">
              <w:t>99,5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 w:rsidRPr="00CB4124">
              <w:t>99,5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CB4124">
            <w:pPr>
              <w:autoSpaceDE w:val="0"/>
              <w:autoSpaceDN w:val="0"/>
              <w:adjustRightInd w:val="0"/>
            </w:pPr>
            <w:r w:rsidRPr="00CB4124">
              <w:t>Основное мероприятие 1.</w:t>
            </w:r>
            <w:r>
              <w:t>3</w:t>
            </w:r>
            <w:r w:rsidRPr="00CB4124">
              <w:t xml:space="preserve"> «</w:t>
            </w:r>
            <w:r>
              <w:t>Организация и проведение спортивных мероприятий в рамках реализации ВФСК ГТО</w:t>
            </w:r>
            <w:r w:rsidRPr="00CB4124">
              <w:t>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CB4124">
            <w:r w:rsidRPr="00CB4124">
              <w:t>в том числе по исполнителям: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Исполнитель 2:</w:t>
            </w:r>
          </w:p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CB4124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CB4124" w:rsidRDefault="007D197A" w:rsidP="00351988">
            <w:pPr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A" w:rsidRPr="000274AA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0274AA">
              <w:t>100,0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  <w:r w:rsidRPr="003061E3">
              <w:t xml:space="preserve">Основное мероприятие 1.4 </w:t>
            </w:r>
          </w:p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  <w:r w:rsidRPr="003061E3">
              <w:t>«Подготовка спортивного резерва»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  <w:r w:rsidRPr="003061E3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3061E3">
              <w:t>70,4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4F155A">
            <w:pPr>
              <w:jc w:val="center"/>
            </w:pPr>
            <w:r w:rsidRPr="003061E3"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3061E3">
              <w:t>30,1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3061E3"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4F155A">
            <w:pPr>
              <w:jc w:val="center"/>
            </w:pPr>
            <w:r w:rsidRPr="003061E3">
              <w:t>42,9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70,4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 w:rsidRPr="003061E3"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30,1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 w:rsidRPr="003061E3">
              <w:t>42,9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3061E3">
            <w:r w:rsidRPr="003061E3">
              <w:t>в том числе по исполнителям: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  <w:r w:rsidRPr="003061E3">
              <w:t>Исполнитель 1:</w:t>
            </w:r>
          </w:p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  <w:r w:rsidRPr="003061E3">
              <w:t>Управление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70,4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 w:rsidRPr="003061E3"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30,1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 w:rsidRPr="003061E3">
              <w:t>42,9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70,4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 w:rsidRPr="003061E3"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30,1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061E3"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 w:rsidRPr="003061E3">
              <w:t>42,9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</w:pPr>
            <w:r w:rsidRPr="003061E3">
              <w:t>Основное мероприятие 1.</w:t>
            </w:r>
            <w:r>
              <w:t>5</w:t>
            </w:r>
            <w:r w:rsidRPr="003061E3">
              <w:t xml:space="preserve"> </w:t>
            </w:r>
          </w:p>
          <w:p w:rsidR="007D197A" w:rsidRPr="003061E3" w:rsidRDefault="007D197A" w:rsidP="00FF039E">
            <w:pPr>
              <w:autoSpaceDE w:val="0"/>
              <w:autoSpaceDN w:val="0"/>
              <w:adjustRightInd w:val="0"/>
            </w:pPr>
            <w:r w:rsidRPr="003061E3">
              <w:t>«</w:t>
            </w:r>
            <w:r w:rsidRPr="008728D1">
              <w:t>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</w:t>
            </w:r>
          </w:p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1256,2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1256,2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1256,2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FF039E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100,0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100,0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993,4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100,0</w:t>
            </w:r>
          </w:p>
        </w:tc>
      </w:tr>
      <w:tr w:rsidR="007D197A" w:rsidRPr="003061E3" w:rsidTr="006C4D07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061E3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8728D1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62,8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autoSpaceDE w:val="0"/>
              <w:autoSpaceDN w:val="0"/>
              <w:adjustRightInd w:val="0"/>
              <w:jc w:val="center"/>
            </w:pPr>
            <w: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A" w:rsidRPr="003061E3" w:rsidRDefault="007D197A" w:rsidP="00351988">
            <w:pPr>
              <w:jc w:val="center"/>
            </w:pPr>
            <w:r>
              <w:t>100,0</w:t>
            </w:r>
          </w:p>
        </w:tc>
      </w:tr>
      <w:tr w:rsidR="007D197A" w:rsidRPr="00901938" w:rsidTr="006C4D07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autoSpaceDE w:val="0"/>
              <w:autoSpaceDN w:val="0"/>
              <w:adjustRightInd w:val="0"/>
              <w:jc w:val="both"/>
            </w:pPr>
            <w:r w:rsidRPr="00FF039E">
              <w:t xml:space="preserve">Подпрограмма 2 </w:t>
            </w:r>
          </w:p>
          <w:p w:rsidR="007D197A" w:rsidRPr="00FF039E" w:rsidRDefault="007D197A" w:rsidP="004F155A">
            <w:pPr>
              <w:autoSpaceDE w:val="0"/>
              <w:autoSpaceDN w:val="0"/>
              <w:adjustRightInd w:val="0"/>
              <w:jc w:val="both"/>
            </w:pPr>
            <w:r w:rsidRPr="00FF039E">
              <w:t>«Молодежная политика»</w:t>
            </w:r>
          </w:p>
          <w:p w:rsidR="007D197A" w:rsidRPr="00FF039E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7D197A" w:rsidRPr="00FF039E" w:rsidRDefault="007D197A" w:rsidP="00FF039E">
            <w:pPr>
              <w:autoSpaceDE w:val="0"/>
              <w:autoSpaceDN w:val="0"/>
              <w:adjustRightInd w:val="0"/>
            </w:pPr>
            <w:r w:rsidRPr="00FF039E">
              <w:t xml:space="preserve">Управление образования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FF039E">
              <w:t>39,5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39,5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39,4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99,7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99,7</w:t>
            </w:r>
          </w:p>
        </w:tc>
      </w:tr>
      <w:tr w:rsidR="007D197A" w:rsidRPr="00901938" w:rsidTr="006C4D07">
        <w:trPr>
          <w:trHeight w:val="4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39,5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39,5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39,4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99,7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99,7</w:t>
            </w:r>
          </w:p>
        </w:tc>
      </w:tr>
      <w:tr w:rsidR="007D197A" w:rsidRPr="00901938" w:rsidTr="006C4D07">
        <w:trPr>
          <w:trHeight w:val="29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autoSpaceDE w:val="0"/>
              <w:autoSpaceDN w:val="0"/>
              <w:adjustRightInd w:val="0"/>
            </w:pPr>
            <w:r w:rsidRPr="00FF039E">
              <w:t>в том числе по мероприятиям:</w:t>
            </w:r>
          </w:p>
        </w:tc>
      </w:tr>
      <w:tr w:rsidR="007D197A" w:rsidRPr="00FF039E" w:rsidTr="006C4D07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autoSpaceDE w:val="0"/>
              <w:autoSpaceDN w:val="0"/>
              <w:adjustRightInd w:val="0"/>
            </w:pPr>
            <w:r w:rsidRPr="00FF039E">
              <w:t>Основное мероприятие 2.1 «Проведение муниципальных мероприятий (акций) в сфере молодежной политики на территории ГО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7D197A" w:rsidRPr="00FF039E" w:rsidRDefault="007D197A" w:rsidP="00FF039E">
            <w:pPr>
              <w:autoSpaceDE w:val="0"/>
              <w:autoSpaceDN w:val="0"/>
              <w:adjustRightInd w:val="0"/>
            </w:pPr>
            <w:r w:rsidRPr="00FF039E">
              <w:t xml:space="preserve">Управление образования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13,8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13,8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13,7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4F155A">
            <w:pPr>
              <w:jc w:val="center"/>
            </w:pPr>
            <w:r w:rsidRPr="00FF039E">
              <w:t>99,3</w:t>
            </w:r>
          </w:p>
        </w:tc>
      </w:tr>
      <w:tr w:rsidR="007D197A" w:rsidRPr="00901938" w:rsidTr="006C4D07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901938" w:rsidRDefault="007D197A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13,8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13,8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13,7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jc w:val="center"/>
            </w:pPr>
            <w:r w:rsidRPr="00FF039E">
              <w:t>99,3</w:t>
            </w:r>
          </w:p>
        </w:tc>
      </w:tr>
      <w:tr w:rsidR="007D197A" w:rsidRPr="00FF039E" w:rsidTr="006C4D07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FF039E">
            <w:pPr>
              <w:autoSpaceDE w:val="0"/>
              <w:autoSpaceDN w:val="0"/>
              <w:adjustRightInd w:val="0"/>
            </w:pPr>
            <w:r w:rsidRPr="00FF039E">
              <w:t>Основное мероприятие: 2.2 «Информационное обеспечение системы работы с молодежью»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 xml:space="preserve">Управление образования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</w:tr>
      <w:tr w:rsidR="007D197A" w:rsidRPr="00FF039E" w:rsidTr="006C4D07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FF039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FF039E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</w:tr>
      <w:tr w:rsidR="007D197A" w:rsidRPr="00351988" w:rsidTr="006C4D07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>Основное мероприятие: 2.3 «Поддержка и развитие творческого потенциала молодежи»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 xml:space="preserve">Управление образования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jc w:val="center"/>
            </w:pPr>
            <w:r w:rsidRPr="00351988">
              <w:t>8,3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jc w:val="center"/>
            </w:pPr>
            <w:r w:rsidRPr="00351988">
              <w:t>8,3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jc w:val="center"/>
            </w:pPr>
            <w:r w:rsidRPr="00351988">
              <w:t>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jc w:val="center"/>
            </w:pPr>
            <w:r w:rsidRPr="00351988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jc w:val="center"/>
            </w:pPr>
            <w:r w:rsidRPr="00351988">
              <w:t>100,0</w:t>
            </w:r>
          </w:p>
        </w:tc>
      </w:tr>
      <w:tr w:rsidR="007D197A" w:rsidRPr="00351988" w:rsidTr="006C4D07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8,3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8,3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100,0</w:t>
            </w:r>
          </w:p>
        </w:tc>
      </w:tr>
      <w:tr w:rsidR="007D197A" w:rsidRPr="00351988" w:rsidTr="006C4D07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</w:pPr>
            <w:r w:rsidRPr="00351988">
              <w:t>Основное мероприятие: 2.5 «Проведение мероприятий патриотической направленности»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 xml:space="preserve">Управление образования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351988">
              <w:t>17,4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351988">
              <w:t>17,4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  <w:jc w:val="center"/>
            </w:pPr>
            <w:r w:rsidRPr="00351988">
              <w:t>17,4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100,0</w:t>
            </w:r>
          </w:p>
        </w:tc>
      </w:tr>
      <w:tr w:rsidR="007D197A" w:rsidRPr="00351988" w:rsidTr="006C4D07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4F155A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51988">
              <w:t>17,4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51988">
              <w:t>17,4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autoSpaceDE w:val="0"/>
              <w:autoSpaceDN w:val="0"/>
              <w:adjustRightInd w:val="0"/>
              <w:jc w:val="center"/>
            </w:pPr>
            <w:r w:rsidRPr="00351988">
              <w:t>17,4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97A" w:rsidRPr="00351988" w:rsidRDefault="007D197A" w:rsidP="00351988">
            <w:pPr>
              <w:jc w:val="center"/>
            </w:pPr>
            <w:r w:rsidRPr="00351988">
              <w:t>100,0</w:t>
            </w:r>
          </w:p>
        </w:tc>
      </w:tr>
    </w:tbl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p w:rsidR="007D197A" w:rsidRDefault="007D197A" w:rsidP="004F155A">
      <w:pPr>
        <w:autoSpaceDE w:val="0"/>
        <w:autoSpaceDN w:val="0"/>
        <w:adjustRightInd w:val="0"/>
        <w:jc w:val="both"/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D197A" w:rsidRPr="00801D9D">
        <w:tc>
          <w:tcPr>
            <w:tcW w:w="8208" w:type="dxa"/>
          </w:tcPr>
          <w:p w:rsidR="007D197A" w:rsidRPr="00377ACE" w:rsidRDefault="007D197A" w:rsidP="00351988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7D197A" w:rsidRPr="00801D9D" w:rsidRDefault="007D197A" w:rsidP="00351988">
            <w:pPr>
              <w:jc w:val="center"/>
            </w:pPr>
            <w:r>
              <w:t>П</w:t>
            </w:r>
            <w:r w:rsidRPr="00801D9D">
              <w:t>риложение № 1</w:t>
            </w:r>
            <w:r>
              <w:t>5</w:t>
            </w:r>
          </w:p>
          <w:p w:rsidR="007D197A" w:rsidRPr="00801D9D" w:rsidRDefault="007D197A" w:rsidP="00351988">
            <w:pPr>
              <w:jc w:val="center"/>
            </w:pPr>
            <w:r w:rsidRPr="00801D9D">
              <w:t>к Положению о порядке принятия решений</w:t>
            </w:r>
          </w:p>
          <w:p w:rsidR="007D197A" w:rsidRPr="00801D9D" w:rsidRDefault="007D197A" w:rsidP="00351988">
            <w:pPr>
              <w:jc w:val="center"/>
            </w:pPr>
            <w:r w:rsidRPr="00801D9D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D197A" w:rsidRPr="00377ACE" w:rsidRDefault="007D197A" w:rsidP="00351988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7D197A" w:rsidRPr="00377ACE" w:rsidRDefault="007D197A" w:rsidP="00351988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Оценка эффективности реализации муниципальной программы</w:t>
      </w: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7D197A" w:rsidRPr="00F965B9" w:rsidRDefault="007D197A" w:rsidP="00351988">
      <w:pPr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9</w:t>
      </w:r>
      <w:r w:rsidRPr="00F965B9">
        <w:rPr>
          <w:sz w:val="28"/>
          <w:szCs w:val="28"/>
        </w:rPr>
        <w:t xml:space="preserve"> года</w:t>
      </w:r>
    </w:p>
    <w:p w:rsidR="007D197A" w:rsidRPr="00F965B9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97A" w:rsidRPr="00F965B9" w:rsidRDefault="007D197A" w:rsidP="00351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B9">
        <w:rPr>
          <w:sz w:val="28"/>
          <w:szCs w:val="28"/>
        </w:rPr>
        <w:t>1.Определяем усредненное значение результативности реализации муниципальной программы за отчетный год по всем целевым показателям по следующей формуле:</w:t>
      </w:r>
    </w:p>
    <w:p w:rsidR="007D197A" w:rsidRPr="00F965B9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666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.75pt">
            <v:imagedata r:id="rId6" o:title=""/>
          </v:shape>
        </w:pict>
      </w: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Расчет по программе «Развитие физической культуры, спорта и молодежной политики на территории городского округа ЗАТО Светлый»  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7D197A" w:rsidRPr="00F965B9">
        <w:tc>
          <w:tcPr>
            <w:tcW w:w="4928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4</w:t>
            </w:r>
            <w:r>
              <w:rPr>
                <w:sz w:val="28"/>
                <w:szCs w:val="28"/>
              </w:rPr>
              <w:t>2</w:t>
            </w:r>
            <w:r w:rsidRPr="00F965B9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2</w:t>
            </w:r>
            <w:r w:rsidRPr="00F965B9">
              <w:rPr>
                <w:sz w:val="28"/>
                <w:szCs w:val="28"/>
              </w:rPr>
              <w:t>*100 =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R= </w:t>
            </w:r>
            <w:r>
              <w:rPr>
                <w:sz w:val="28"/>
                <w:szCs w:val="28"/>
              </w:rPr>
              <w:t>50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10</w:t>
            </w:r>
            <w:r w:rsidRPr="00F96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</w:tr>
      <w:tr w:rsidR="007D197A" w:rsidRPr="00F965B9">
        <w:tc>
          <w:tcPr>
            <w:tcW w:w="4928" w:type="dxa"/>
          </w:tcPr>
          <w:p w:rsidR="007D197A" w:rsidRDefault="007D197A" w:rsidP="00494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28,8</w:t>
            </w:r>
            <w:r w:rsidRPr="00F965B9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3,5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122,5</w:t>
            </w:r>
          </w:p>
          <w:p w:rsidR="007D197A" w:rsidRPr="00F965B9" w:rsidRDefault="007D197A" w:rsidP="00494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>Е</w:t>
            </w:r>
            <w:r w:rsidRPr="00F965B9">
              <w:rPr>
                <w:sz w:val="28"/>
                <w:szCs w:val="28"/>
                <w:vertAlign w:val="subscript"/>
              </w:rPr>
              <w:t>3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24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4929" w:type="dxa"/>
          </w:tcPr>
          <w:p w:rsidR="007D197A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  <w:p w:rsidR="007D197A" w:rsidRPr="00494E6C" w:rsidRDefault="007D197A" w:rsidP="00494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197A" w:rsidRPr="00F965B9">
        <w:tc>
          <w:tcPr>
            <w:tcW w:w="4928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Е</w:t>
            </w:r>
            <w:r w:rsidRPr="00494E6C">
              <w:rPr>
                <w:sz w:val="28"/>
                <w:szCs w:val="28"/>
                <w:vertAlign w:val="subscript"/>
              </w:rPr>
              <w:t>4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85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71,5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118,8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197A" w:rsidRPr="00F965B9">
        <w:tc>
          <w:tcPr>
            <w:tcW w:w="4928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Е</w:t>
            </w:r>
            <w:r w:rsidRPr="00F01EC3">
              <w:rPr>
                <w:sz w:val="28"/>
                <w:szCs w:val="28"/>
                <w:vertAlign w:val="subscript"/>
              </w:rPr>
              <w:t xml:space="preserve">5 </w:t>
            </w:r>
            <w:r w:rsidRPr="00F965B9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3,6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3,6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1 «Развитие физической культуры и спорта»</w:t>
      </w: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7D197A" w:rsidRPr="00F965B9">
        <w:tc>
          <w:tcPr>
            <w:tcW w:w="4928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95,6</w:t>
            </w:r>
            <w:r w:rsidRPr="00F965B9">
              <w:rPr>
                <w:sz w:val="28"/>
                <w:szCs w:val="28"/>
              </w:rPr>
              <w:t>/8</w:t>
            </w:r>
            <w:r>
              <w:rPr>
                <w:sz w:val="28"/>
                <w:szCs w:val="28"/>
              </w:rPr>
              <w:t>7,5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109,2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R= </w:t>
            </w:r>
            <w:r>
              <w:rPr>
                <w:sz w:val="28"/>
                <w:szCs w:val="28"/>
              </w:rPr>
              <w:t>18/</w:t>
            </w:r>
            <w:r w:rsidRPr="00F965B9">
              <w:rPr>
                <w:sz w:val="28"/>
                <w:szCs w:val="28"/>
              </w:rPr>
              <w:t xml:space="preserve">3 = </w:t>
            </w:r>
            <w:r>
              <w:rPr>
                <w:sz w:val="28"/>
                <w:szCs w:val="28"/>
              </w:rPr>
              <w:t>6</w:t>
            </w:r>
            <w:r w:rsidRPr="00F965B9">
              <w:rPr>
                <w:sz w:val="28"/>
                <w:szCs w:val="28"/>
              </w:rPr>
              <w:t xml:space="preserve"> баллов </w:t>
            </w:r>
          </w:p>
        </w:tc>
      </w:tr>
      <w:tr w:rsidR="007D197A" w:rsidRPr="00F965B9">
        <w:tc>
          <w:tcPr>
            <w:tcW w:w="4928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41,6</w:t>
            </w:r>
          </w:p>
        </w:tc>
        <w:tc>
          <w:tcPr>
            <w:tcW w:w="4929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197A" w:rsidRPr="00F965B9">
        <w:tc>
          <w:tcPr>
            <w:tcW w:w="4928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Е</w:t>
            </w:r>
            <w:r w:rsidRPr="00F965B9">
              <w:rPr>
                <w:sz w:val="28"/>
                <w:szCs w:val="28"/>
                <w:vertAlign w:val="subscript"/>
              </w:rPr>
              <w:t>3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194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205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94,6</w:t>
            </w:r>
          </w:p>
        </w:tc>
        <w:tc>
          <w:tcPr>
            <w:tcW w:w="4929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8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 xml:space="preserve">                               </w:t>
      </w:r>
    </w:p>
    <w:p w:rsidR="007D197A" w:rsidRDefault="007D197A" w:rsidP="00C659AB">
      <w:pPr>
        <w:autoSpaceDE w:val="0"/>
        <w:autoSpaceDN w:val="0"/>
        <w:adjustRightInd w:val="0"/>
        <w:rPr>
          <w:sz w:val="28"/>
          <w:szCs w:val="28"/>
        </w:rPr>
      </w:pPr>
    </w:p>
    <w:p w:rsidR="007D197A" w:rsidRPr="00F965B9" w:rsidRDefault="007D197A" w:rsidP="00C659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2 «Молодежная политика»</w:t>
      </w:r>
    </w:p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7D197A" w:rsidRPr="00F965B9">
        <w:tc>
          <w:tcPr>
            <w:tcW w:w="4928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7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 xml:space="preserve">*100 = </w:t>
            </w:r>
            <w:r w:rsidRPr="00F965B9">
              <w:t>1</w:t>
            </w:r>
            <w:r>
              <w:t>40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>R=</w:t>
            </w:r>
            <w:r w:rsidRPr="00F96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Pr="00F965B9">
              <w:rPr>
                <w:sz w:val="28"/>
                <w:szCs w:val="28"/>
              </w:rPr>
              <w:t xml:space="preserve">/2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D197A" w:rsidRPr="00F965B9">
        <w:tc>
          <w:tcPr>
            <w:tcW w:w="4928" w:type="dxa"/>
          </w:tcPr>
          <w:p w:rsidR="007D197A" w:rsidRPr="00F965B9" w:rsidRDefault="007D197A" w:rsidP="00F01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2</w:t>
            </w:r>
            <w:r>
              <w:rPr>
                <w:sz w:val="28"/>
                <w:szCs w:val="28"/>
              </w:rPr>
              <w:t>3,8</w:t>
            </w:r>
            <w:r w:rsidRPr="00F965B9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2,5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t>105,7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7D197A" w:rsidRPr="00F965B9" w:rsidRDefault="007D197A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D197A" w:rsidRPr="00F965B9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F965B9" w:rsidRDefault="007D197A" w:rsidP="003519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965B9">
        <w:rPr>
          <w:sz w:val="28"/>
          <w:szCs w:val="28"/>
        </w:rPr>
        <w:t xml:space="preserve">Таким образом, результативность реализации муниципальной программы  </w:t>
      </w:r>
      <w:r w:rsidRPr="00F965B9">
        <w:rPr>
          <w:sz w:val="28"/>
          <w:szCs w:val="28"/>
          <w:lang w:val="en-US"/>
        </w:rPr>
        <w:t>R</w:t>
      </w:r>
      <w:r w:rsidRPr="00F965B9">
        <w:rPr>
          <w:sz w:val="28"/>
          <w:szCs w:val="28"/>
        </w:rPr>
        <w:t xml:space="preserve"> равна </w:t>
      </w:r>
      <w:r>
        <w:rPr>
          <w:sz w:val="28"/>
          <w:szCs w:val="28"/>
        </w:rPr>
        <w:t>8,7</w:t>
      </w:r>
      <w:r w:rsidRPr="00F965B9">
        <w:rPr>
          <w:sz w:val="28"/>
          <w:szCs w:val="28"/>
        </w:rPr>
        <w:t xml:space="preserve"> баллам.</w:t>
      </w:r>
    </w:p>
    <w:p w:rsidR="007D197A" w:rsidRPr="00F965B9" w:rsidRDefault="007D197A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7D197A" w:rsidRPr="00EA0FA4" w:rsidRDefault="007D197A" w:rsidP="0035198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D197A" w:rsidRPr="00200130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2. Определяем полноту использования бюджетных ассигнований местного бюджета, предусмотренных на   реализацию муниципальной программы:</w:t>
      </w:r>
    </w:p>
    <w:p w:rsidR="007D197A" w:rsidRPr="00200130" w:rsidRDefault="007D197A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7D197A" w:rsidRPr="00200130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6662">
        <w:rPr>
          <w:sz w:val="28"/>
          <w:szCs w:val="28"/>
        </w:rPr>
        <w:pict>
          <v:shape id="_x0000_i1026" type="#_x0000_t75" style="width:105.75pt;height:27.75pt">
            <v:imagedata r:id="rId7" o:title=""/>
          </v:shape>
        </w:pict>
      </w:r>
      <w:r w:rsidRPr="00200130">
        <w:rPr>
          <w:sz w:val="28"/>
          <w:szCs w:val="28"/>
        </w:rPr>
        <w:t xml:space="preserve"> </w:t>
      </w:r>
    </w:p>
    <w:p w:rsidR="007D197A" w:rsidRPr="00200130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200130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>
        <w:rPr>
          <w:sz w:val="28"/>
          <w:szCs w:val="28"/>
        </w:rPr>
        <w:t>1436,0</w:t>
      </w:r>
      <w:r w:rsidRPr="00200130">
        <w:rPr>
          <w:sz w:val="28"/>
          <w:szCs w:val="28"/>
        </w:rPr>
        <w:t>/</w:t>
      </w:r>
      <w:r>
        <w:rPr>
          <w:sz w:val="28"/>
          <w:szCs w:val="28"/>
        </w:rPr>
        <w:t>1476,9</w:t>
      </w:r>
      <w:r w:rsidRPr="00200130">
        <w:rPr>
          <w:sz w:val="28"/>
          <w:szCs w:val="28"/>
        </w:rPr>
        <w:t>)*100%=</w:t>
      </w:r>
      <w:r>
        <w:rPr>
          <w:sz w:val="28"/>
          <w:szCs w:val="28"/>
        </w:rPr>
        <w:t>97,2</w:t>
      </w:r>
      <w:r w:rsidRPr="00200130">
        <w:rPr>
          <w:sz w:val="28"/>
          <w:szCs w:val="28"/>
        </w:rPr>
        <w:t xml:space="preserve"> (%),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>
        <w:rPr>
          <w:sz w:val="28"/>
          <w:szCs w:val="28"/>
        </w:rPr>
        <w:t>8</w:t>
      </w:r>
      <w:r w:rsidRPr="00200130">
        <w:rPr>
          <w:sz w:val="28"/>
          <w:szCs w:val="28"/>
        </w:rPr>
        <w:t xml:space="preserve"> баллам.</w:t>
      </w:r>
    </w:p>
    <w:p w:rsidR="007D197A" w:rsidRPr="00200130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>
        <w:rPr>
          <w:sz w:val="28"/>
          <w:szCs w:val="28"/>
        </w:rPr>
        <w:t>1396,6</w:t>
      </w:r>
      <w:r w:rsidRPr="00200130">
        <w:rPr>
          <w:sz w:val="28"/>
          <w:szCs w:val="28"/>
        </w:rPr>
        <w:t>/</w:t>
      </w:r>
      <w:r>
        <w:rPr>
          <w:sz w:val="28"/>
          <w:szCs w:val="28"/>
        </w:rPr>
        <w:t>1437,4</w:t>
      </w:r>
      <w:r w:rsidRPr="00200130">
        <w:rPr>
          <w:sz w:val="28"/>
          <w:szCs w:val="28"/>
        </w:rPr>
        <w:t xml:space="preserve">)*100% = </w:t>
      </w:r>
      <w:r>
        <w:rPr>
          <w:sz w:val="28"/>
          <w:szCs w:val="28"/>
        </w:rPr>
        <w:t>97,2</w:t>
      </w:r>
      <w:r w:rsidRPr="00200130">
        <w:rPr>
          <w:sz w:val="28"/>
          <w:szCs w:val="28"/>
        </w:rPr>
        <w:t xml:space="preserve"> %, 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>
        <w:rPr>
          <w:sz w:val="28"/>
          <w:szCs w:val="28"/>
        </w:rPr>
        <w:t>8</w:t>
      </w:r>
      <w:r w:rsidRPr="00200130">
        <w:rPr>
          <w:sz w:val="28"/>
          <w:szCs w:val="28"/>
        </w:rPr>
        <w:t xml:space="preserve"> баллам.</w:t>
      </w:r>
    </w:p>
    <w:p w:rsidR="007D197A" w:rsidRPr="00200130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>
        <w:rPr>
          <w:sz w:val="28"/>
          <w:szCs w:val="28"/>
        </w:rPr>
        <w:t>39,4</w:t>
      </w:r>
      <w:r w:rsidRPr="00200130">
        <w:rPr>
          <w:sz w:val="28"/>
          <w:szCs w:val="28"/>
        </w:rPr>
        <w:t>/</w:t>
      </w:r>
      <w:r>
        <w:rPr>
          <w:sz w:val="28"/>
          <w:szCs w:val="28"/>
        </w:rPr>
        <w:t>39,5</w:t>
      </w:r>
      <w:r w:rsidRPr="00200130">
        <w:rPr>
          <w:sz w:val="28"/>
          <w:szCs w:val="28"/>
        </w:rPr>
        <w:t xml:space="preserve">)*100% = </w:t>
      </w:r>
      <w:r>
        <w:rPr>
          <w:sz w:val="28"/>
          <w:szCs w:val="28"/>
        </w:rPr>
        <w:t>99,7</w:t>
      </w:r>
      <w:r w:rsidRPr="00200130">
        <w:rPr>
          <w:sz w:val="28"/>
          <w:szCs w:val="28"/>
        </w:rPr>
        <w:t xml:space="preserve">%,    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>
        <w:rPr>
          <w:sz w:val="28"/>
          <w:szCs w:val="28"/>
        </w:rPr>
        <w:t>8</w:t>
      </w:r>
      <w:r w:rsidRPr="00200130">
        <w:rPr>
          <w:sz w:val="28"/>
          <w:szCs w:val="28"/>
        </w:rPr>
        <w:t xml:space="preserve"> баллам.</w:t>
      </w:r>
      <w:r>
        <w:rPr>
          <w:sz w:val="28"/>
          <w:szCs w:val="28"/>
        </w:rPr>
        <w:t xml:space="preserve">    </w:t>
      </w:r>
    </w:p>
    <w:p w:rsidR="007D197A" w:rsidRPr="00EA0FA4" w:rsidRDefault="007D197A" w:rsidP="003519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D197A" w:rsidRPr="00EA0FA4" w:rsidRDefault="007D197A" w:rsidP="003519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D197A" w:rsidRPr="000A206B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06B">
        <w:rPr>
          <w:sz w:val="28"/>
          <w:szCs w:val="28"/>
        </w:rPr>
        <w:t xml:space="preserve">3. Определяем полноту реализации мероприятий муниципальной программы: </w:t>
      </w:r>
    </w:p>
    <w:p w:rsidR="007D197A" w:rsidRPr="000A206B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97A" w:rsidRPr="000A206B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6662">
        <w:rPr>
          <w:sz w:val="28"/>
          <w:szCs w:val="28"/>
        </w:rPr>
        <w:pict>
          <v:shape id="_x0000_i1027" type="#_x0000_t75" style="width:105.75pt;height:34.5pt">
            <v:imagedata r:id="rId8" o:title=""/>
          </v:shape>
        </w:pict>
      </w:r>
    </w:p>
    <w:p w:rsidR="007D197A" w:rsidRPr="000A206B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>
        <w:rPr>
          <w:sz w:val="28"/>
          <w:szCs w:val="28"/>
        </w:rPr>
        <w:t>9</w:t>
      </w:r>
      <w:r w:rsidRPr="000A206B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0A206B">
        <w:rPr>
          <w:sz w:val="28"/>
          <w:szCs w:val="28"/>
        </w:rPr>
        <w:t xml:space="preserve">)*100%=100 %,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>равен 10 баллам.</w:t>
      </w:r>
    </w:p>
    <w:p w:rsidR="007D197A" w:rsidRPr="000A206B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>
        <w:rPr>
          <w:sz w:val="28"/>
          <w:szCs w:val="28"/>
        </w:rPr>
        <w:t>5</w:t>
      </w:r>
      <w:r w:rsidRPr="000A206B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0A206B">
        <w:rPr>
          <w:sz w:val="28"/>
          <w:szCs w:val="28"/>
        </w:rPr>
        <w:t xml:space="preserve">)*100%=100 %,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>равен 10 баллам.</w:t>
      </w:r>
    </w:p>
    <w:p w:rsidR="007D197A" w:rsidRPr="000A206B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>
        <w:rPr>
          <w:sz w:val="28"/>
          <w:szCs w:val="28"/>
        </w:rPr>
        <w:t>4</w:t>
      </w:r>
      <w:r w:rsidRPr="000A206B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0A206B">
        <w:rPr>
          <w:sz w:val="28"/>
          <w:szCs w:val="28"/>
        </w:rPr>
        <w:t xml:space="preserve">)*100%=100 %,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>равен 10 баллам.</w:t>
      </w:r>
    </w:p>
    <w:p w:rsidR="007D197A" w:rsidRDefault="007D197A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D197A" w:rsidRDefault="007D197A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D197A" w:rsidRDefault="007D197A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D197A" w:rsidRDefault="007D197A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D197A" w:rsidRPr="00EA0FA4" w:rsidRDefault="007D197A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D197A" w:rsidRPr="00EA0FA4" w:rsidRDefault="007D197A" w:rsidP="0035198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D197A" w:rsidRPr="001921CA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1CA">
        <w:rPr>
          <w:sz w:val="28"/>
          <w:szCs w:val="28"/>
        </w:rPr>
        <w:t>4. Определяем оценку в целом за 201</w:t>
      </w:r>
      <w:r>
        <w:rPr>
          <w:sz w:val="28"/>
          <w:szCs w:val="28"/>
        </w:rPr>
        <w:t>8</w:t>
      </w:r>
      <w:r w:rsidRPr="001921CA">
        <w:rPr>
          <w:sz w:val="28"/>
          <w:szCs w:val="28"/>
        </w:rPr>
        <w:t xml:space="preserve"> год: </w:t>
      </w:r>
    </w:p>
    <w:p w:rsidR="007D197A" w:rsidRPr="001921CA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1CA">
        <w:rPr>
          <w:sz w:val="28"/>
          <w:szCs w:val="28"/>
        </w:rPr>
        <w:t>E = R + B + M</w:t>
      </w:r>
    </w:p>
    <w:p w:rsidR="007D197A" w:rsidRPr="001921CA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1921CA" w:rsidRDefault="007D197A" w:rsidP="00351988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1921CA">
        <w:rPr>
          <w:sz w:val="28"/>
          <w:szCs w:val="28"/>
        </w:rPr>
        <w:t>Е=</w:t>
      </w:r>
      <w:r>
        <w:rPr>
          <w:sz w:val="28"/>
          <w:szCs w:val="28"/>
        </w:rPr>
        <w:t xml:space="preserve"> 10</w:t>
      </w:r>
      <w:r w:rsidRPr="001921CA">
        <w:rPr>
          <w:sz w:val="28"/>
          <w:szCs w:val="28"/>
        </w:rPr>
        <w:t>+</w:t>
      </w:r>
      <w:r>
        <w:rPr>
          <w:sz w:val="28"/>
          <w:szCs w:val="28"/>
        </w:rPr>
        <w:t>8</w:t>
      </w:r>
      <w:r w:rsidRPr="001921CA">
        <w:rPr>
          <w:sz w:val="28"/>
          <w:szCs w:val="28"/>
        </w:rPr>
        <w:t>+10=2</w:t>
      </w:r>
      <w:r>
        <w:rPr>
          <w:sz w:val="28"/>
          <w:szCs w:val="28"/>
        </w:rPr>
        <w:t>8</w:t>
      </w:r>
    </w:p>
    <w:p w:rsidR="007D197A" w:rsidRDefault="007D197A" w:rsidP="00351988">
      <w:pPr>
        <w:autoSpaceDE w:val="0"/>
        <w:autoSpaceDN w:val="0"/>
        <w:adjustRightInd w:val="0"/>
        <w:rPr>
          <w:sz w:val="28"/>
          <w:szCs w:val="28"/>
        </w:rPr>
      </w:pPr>
      <w:r w:rsidRPr="001921C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</w:p>
    <w:p w:rsidR="007D197A" w:rsidRPr="001921CA" w:rsidRDefault="007D197A" w:rsidP="003519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921CA">
        <w:rPr>
          <w:sz w:val="28"/>
          <w:szCs w:val="28"/>
        </w:rPr>
        <w:t>Е=</w:t>
      </w:r>
      <w:r>
        <w:rPr>
          <w:sz w:val="28"/>
          <w:szCs w:val="28"/>
        </w:rPr>
        <w:t>6</w:t>
      </w:r>
      <w:r w:rsidRPr="001921CA">
        <w:rPr>
          <w:sz w:val="28"/>
          <w:szCs w:val="28"/>
        </w:rPr>
        <w:t>+</w:t>
      </w:r>
      <w:r>
        <w:rPr>
          <w:sz w:val="28"/>
          <w:szCs w:val="28"/>
        </w:rPr>
        <w:t>8</w:t>
      </w:r>
      <w:r w:rsidRPr="001921CA">
        <w:rPr>
          <w:sz w:val="28"/>
          <w:szCs w:val="28"/>
        </w:rPr>
        <w:t>+10=</w:t>
      </w:r>
      <w:r>
        <w:rPr>
          <w:sz w:val="28"/>
          <w:szCs w:val="28"/>
        </w:rPr>
        <w:t>24</w:t>
      </w:r>
    </w:p>
    <w:p w:rsidR="007D197A" w:rsidRPr="001921CA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1921CA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1CA">
        <w:rPr>
          <w:sz w:val="28"/>
          <w:szCs w:val="28"/>
        </w:rPr>
        <w:t>Е=</w:t>
      </w:r>
      <w:r>
        <w:rPr>
          <w:sz w:val="28"/>
          <w:szCs w:val="28"/>
        </w:rPr>
        <w:t>10</w:t>
      </w:r>
      <w:r w:rsidRPr="001921CA">
        <w:rPr>
          <w:sz w:val="28"/>
          <w:szCs w:val="28"/>
        </w:rPr>
        <w:t>+</w:t>
      </w:r>
      <w:r>
        <w:rPr>
          <w:sz w:val="28"/>
          <w:szCs w:val="28"/>
        </w:rPr>
        <w:t>8</w:t>
      </w:r>
      <w:r w:rsidRPr="001921CA">
        <w:rPr>
          <w:sz w:val="28"/>
          <w:szCs w:val="28"/>
        </w:rPr>
        <w:t>+10=</w:t>
      </w:r>
      <w:r>
        <w:rPr>
          <w:sz w:val="28"/>
          <w:szCs w:val="28"/>
        </w:rPr>
        <w:t>28</w:t>
      </w:r>
    </w:p>
    <w:p w:rsidR="007D197A" w:rsidRPr="001921CA" w:rsidRDefault="007D197A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97A" w:rsidRPr="001921CA" w:rsidRDefault="007D197A" w:rsidP="00351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1CA">
        <w:rPr>
          <w:sz w:val="28"/>
          <w:szCs w:val="28"/>
        </w:rPr>
        <w:t>5. Вывод: Оценка эффективности реализации муниципальной программы «Развитие физической культуры, спорта и молодежной политики на территории городского округа ЗАТО Светлый» на 20</w:t>
      </w:r>
      <w:r>
        <w:rPr>
          <w:sz w:val="28"/>
          <w:szCs w:val="28"/>
        </w:rPr>
        <w:t>18</w:t>
      </w:r>
      <w:r w:rsidRPr="001921CA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1921CA">
        <w:rPr>
          <w:sz w:val="28"/>
          <w:szCs w:val="28"/>
        </w:rPr>
        <w:t xml:space="preserve"> годы по состоянию на 1 января 201</w:t>
      </w:r>
      <w:r>
        <w:rPr>
          <w:sz w:val="28"/>
          <w:szCs w:val="28"/>
        </w:rPr>
        <w:t>9</w:t>
      </w:r>
      <w:r w:rsidRPr="001921CA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26,7</w:t>
      </w:r>
      <w:r w:rsidRPr="001921CA">
        <w:rPr>
          <w:sz w:val="28"/>
          <w:szCs w:val="28"/>
        </w:rPr>
        <w:t xml:space="preserve"> баллов и признается высокой (эффективное исполнение муниципальной программы). </w:t>
      </w:r>
    </w:p>
    <w:p w:rsidR="007D197A" w:rsidRDefault="007D197A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7A" w:rsidRDefault="007D197A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7A" w:rsidRDefault="007D197A" w:rsidP="004807CF">
      <w:pPr>
        <w:pStyle w:val="1"/>
        <w:ind w:firstLine="0"/>
        <w:jc w:val="left"/>
        <w:rPr>
          <w:noProof w:val="0"/>
        </w:rPr>
      </w:pPr>
      <w:r>
        <w:t xml:space="preserve">Директор </w:t>
      </w:r>
      <w:r>
        <w:rPr>
          <w:noProof w:val="0"/>
        </w:rPr>
        <w:t xml:space="preserve">МУ </w:t>
      </w:r>
      <w:r w:rsidRPr="00BB32A6">
        <w:rPr>
          <w:noProof w:val="0"/>
        </w:rPr>
        <w:t xml:space="preserve">«Управление образования, культуры, спорта и молодежной </w:t>
      </w:r>
    </w:p>
    <w:p w:rsidR="007D197A" w:rsidRPr="00BB32A6" w:rsidRDefault="007D197A" w:rsidP="004807CF">
      <w:pPr>
        <w:pStyle w:val="1"/>
        <w:ind w:firstLine="0"/>
        <w:jc w:val="left"/>
        <w:rPr>
          <w:noProof w:val="0"/>
        </w:rPr>
      </w:pPr>
      <w:r w:rsidRPr="00BB32A6">
        <w:rPr>
          <w:noProof w:val="0"/>
        </w:rPr>
        <w:t>политики администрации городского округа</w:t>
      </w:r>
      <w:r>
        <w:rPr>
          <w:noProof w:val="0"/>
        </w:rPr>
        <w:t xml:space="preserve"> </w:t>
      </w:r>
      <w:r w:rsidRPr="00BB32A6">
        <w:rPr>
          <w:noProof w:val="0"/>
        </w:rPr>
        <w:t>ЗАТО Светлый Саратовской области»</w:t>
      </w:r>
      <w:r>
        <w:rPr>
          <w:noProof w:val="0"/>
        </w:rPr>
        <w:t xml:space="preserve">                               Т.В.Романцова</w:t>
      </w:r>
    </w:p>
    <w:p w:rsidR="007D197A" w:rsidRDefault="007D197A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7A" w:rsidRDefault="007D197A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7A" w:rsidRDefault="007D197A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7A" w:rsidRDefault="007D197A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97A" w:rsidRDefault="007D197A" w:rsidP="00351988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tbl>
      <w:tblPr>
        <w:tblW w:w="147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  <w:gridCol w:w="4395"/>
      </w:tblGrid>
      <w:tr w:rsidR="007D197A" w:rsidRPr="00BB32A6">
        <w:tc>
          <w:tcPr>
            <w:tcW w:w="10344" w:type="dxa"/>
          </w:tcPr>
          <w:p w:rsidR="007D197A" w:rsidRDefault="007D197A" w:rsidP="004807CF">
            <w:pPr>
              <w:pStyle w:val="1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 xml:space="preserve">Заведующий отделом дополнительного образования, </w:t>
            </w:r>
          </w:p>
          <w:p w:rsidR="007D197A" w:rsidRPr="00BB32A6" w:rsidRDefault="007D197A" w:rsidP="004807CF">
            <w:pPr>
              <w:pStyle w:val="1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 xml:space="preserve">спорта и молодежной политики </w:t>
            </w:r>
          </w:p>
          <w:p w:rsidR="007D197A" w:rsidRPr="00BB32A6" w:rsidRDefault="007D197A" w:rsidP="00351988">
            <w:pPr>
              <w:pStyle w:val="1"/>
              <w:ind w:firstLine="0"/>
              <w:jc w:val="left"/>
              <w:rPr>
                <w:noProof w:val="0"/>
              </w:rPr>
            </w:pPr>
          </w:p>
          <w:p w:rsidR="007D197A" w:rsidRPr="00BB32A6" w:rsidRDefault="007D197A" w:rsidP="00351988">
            <w:pPr>
              <w:pStyle w:val="1"/>
              <w:ind w:firstLine="0"/>
              <w:rPr>
                <w:noProof w:val="0"/>
              </w:rPr>
            </w:pPr>
            <w:r w:rsidRPr="00BB32A6">
              <w:rPr>
                <w:noProof w:val="0"/>
              </w:rPr>
              <w:t xml:space="preserve">                                            </w:t>
            </w:r>
          </w:p>
        </w:tc>
        <w:tc>
          <w:tcPr>
            <w:tcW w:w="4395" w:type="dxa"/>
          </w:tcPr>
          <w:p w:rsidR="007D197A" w:rsidRPr="00BB32A6" w:rsidRDefault="007D197A" w:rsidP="00351988">
            <w:pPr>
              <w:pStyle w:val="1"/>
              <w:ind w:firstLine="0"/>
              <w:jc w:val="right"/>
              <w:rPr>
                <w:noProof w:val="0"/>
              </w:rPr>
            </w:pPr>
            <w:r w:rsidRPr="00BB32A6">
              <w:rPr>
                <w:noProof w:val="0"/>
              </w:rPr>
              <w:t xml:space="preserve">                    </w:t>
            </w:r>
          </w:p>
          <w:p w:rsidR="007D197A" w:rsidRPr="00BB32A6" w:rsidRDefault="007D197A" w:rsidP="00C659AB">
            <w:pPr>
              <w:pStyle w:val="1"/>
              <w:ind w:left="1773"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В.Н. Соломатина</w:t>
            </w:r>
          </w:p>
        </w:tc>
      </w:tr>
    </w:tbl>
    <w:p w:rsidR="007D197A" w:rsidRPr="00FD7A22" w:rsidRDefault="007D197A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7D197A" w:rsidRPr="003032A8" w:rsidRDefault="007D197A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7D197A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97A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97A" w:rsidRDefault="007D197A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97A" w:rsidRDefault="007D197A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В.Н.Соломатина</w:t>
      </w:r>
    </w:p>
    <w:p w:rsidR="007D197A" w:rsidRDefault="007D197A" w:rsidP="004807CF">
      <w:pPr>
        <w:autoSpaceDE w:val="0"/>
        <w:autoSpaceDN w:val="0"/>
        <w:adjustRightInd w:val="0"/>
        <w:ind w:firstLine="540"/>
        <w:jc w:val="both"/>
      </w:pPr>
      <w:r w:rsidRPr="00696AE5">
        <w:rPr>
          <w:sz w:val="20"/>
          <w:szCs w:val="20"/>
        </w:rPr>
        <w:t>8 (84558) 4-33-59</w:t>
      </w: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D197A" w:rsidRDefault="007D197A" w:rsidP="009705C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7D197A" w:rsidSect="0005021B">
      <w:headerReference w:type="default" r:id="rId9"/>
      <w:pgSz w:w="16838" w:h="11906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7A" w:rsidRDefault="007D197A">
      <w:r>
        <w:separator/>
      </w:r>
    </w:p>
  </w:endnote>
  <w:endnote w:type="continuationSeparator" w:id="1">
    <w:p w:rsidR="007D197A" w:rsidRDefault="007D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7A" w:rsidRDefault="007D197A">
      <w:r>
        <w:separator/>
      </w:r>
    </w:p>
  </w:footnote>
  <w:footnote w:type="continuationSeparator" w:id="1">
    <w:p w:rsidR="007D197A" w:rsidRDefault="007D1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7A" w:rsidRDefault="007D197A" w:rsidP="00F93F56">
    <w:pPr>
      <w:pStyle w:val="Header"/>
      <w:framePr w:wrap="auto" w:vAnchor="text" w:hAnchor="margin" w:xAlign="center" w:y="1"/>
      <w:rPr>
        <w:rStyle w:val="PageNumber"/>
      </w:rPr>
    </w:pPr>
  </w:p>
  <w:p w:rsidR="007D197A" w:rsidRDefault="007D197A" w:rsidP="006348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E6"/>
    <w:rsid w:val="00001A1A"/>
    <w:rsid w:val="00002EB4"/>
    <w:rsid w:val="000038FC"/>
    <w:rsid w:val="000118DF"/>
    <w:rsid w:val="00017F40"/>
    <w:rsid w:val="000213C8"/>
    <w:rsid w:val="0002657E"/>
    <w:rsid w:val="000274AA"/>
    <w:rsid w:val="00027C93"/>
    <w:rsid w:val="00033246"/>
    <w:rsid w:val="00033448"/>
    <w:rsid w:val="000338EA"/>
    <w:rsid w:val="00035F32"/>
    <w:rsid w:val="00035F9D"/>
    <w:rsid w:val="0003740F"/>
    <w:rsid w:val="00042165"/>
    <w:rsid w:val="0004246A"/>
    <w:rsid w:val="00042D7F"/>
    <w:rsid w:val="000436EB"/>
    <w:rsid w:val="000462C0"/>
    <w:rsid w:val="0005021B"/>
    <w:rsid w:val="00053C47"/>
    <w:rsid w:val="0005453D"/>
    <w:rsid w:val="000547E4"/>
    <w:rsid w:val="00064053"/>
    <w:rsid w:val="0006533D"/>
    <w:rsid w:val="00067760"/>
    <w:rsid w:val="00067877"/>
    <w:rsid w:val="00074933"/>
    <w:rsid w:val="00076E39"/>
    <w:rsid w:val="00077A6A"/>
    <w:rsid w:val="00080BF7"/>
    <w:rsid w:val="0008175A"/>
    <w:rsid w:val="0008182D"/>
    <w:rsid w:val="000820DB"/>
    <w:rsid w:val="00082F25"/>
    <w:rsid w:val="00082F57"/>
    <w:rsid w:val="00085272"/>
    <w:rsid w:val="000859BB"/>
    <w:rsid w:val="00085AB7"/>
    <w:rsid w:val="000939C7"/>
    <w:rsid w:val="000A206B"/>
    <w:rsid w:val="000A46F4"/>
    <w:rsid w:val="000B17EF"/>
    <w:rsid w:val="000B266F"/>
    <w:rsid w:val="000B4792"/>
    <w:rsid w:val="000B5F24"/>
    <w:rsid w:val="000C1B6E"/>
    <w:rsid w:val="000C5BA7"/>
    <w:rsid w:val="000C75DD"/>
    <w:rsid w:val="000D2A9A"/>
    <w:rsid w:val="000D3FD0"/>
    <w:rsid w:val="000D43A2"/>
    <w:rsid w:val="000D479A"/>
    <w:rsid w:val="000D6525"/>
    <w:rsid w:val="000D7DCC"/>
    <w:rsid w:val="000E00FD"/>
    <w:rsid w:val="000E0661"/>
    <w:rsid w:val="000E1C54"/>
    <w:rsid w:val="000E1E2D"/>
    <w:rsid w:val="000E2C22"/>
    <w:rsid w:val="000E3093"/>
    <w:rsid w:val="000E4FF0"/>
    <w:rsid w:val="000E6FEC"/>
    <w:rsid w:val="000F4B96"/>
    <w:rsid w:val="000F6E14"/>
    <w:rsid w:val="00103A7A"/>
    <w:rsid w:val="00104FA0"/>
    <w:rsid w:val="00105C8E"/>
    <w:rsid w:val="00110ED5"/>
    <w:rsid w:val="00114BA2"/>
    <w:rsid w:val="00115391"/>
    <w:rsid w:val="001172D1"/>
    <w:rsid w:val="00123B89"/>
    <w:rsid w:val="00127F65"/>
    <w:rsid w:val="00130815"/>
    <w:rsid w:val="00135DE7"/>
    <w:rsid w:val="001415F7"/>
    <w:rsid w:val="00141D5C"/>
    <w:rsid w:val="00141DED"/>
    <w:rsid w:val="00147267"/>
    <w:rsid w:val="00150489"/>
    <w:rsid w:val="00150686"/>
    <w:rsid w:val="00152CB8"/>
    <w:rsid w:val="00154111"/>
    <w:rsid w:val="00161AFE"/>
    <w:rsid w:val="00165B65"/>
    <w:rsid w:val="001662AE"/>
    <w:rsid w:val="00167F45"/>
    <w:rsid w:val="0018061F"/>
    <w:rsid w:val="0018127B"/>
    <w:rsid w:val="001818D1"/>
    <w:rsid w:val="001849F4"/>
    <w:rsid w:val="00184ECF"/>
    <w:rsid w:val="001854F8"/>
    <w:rsid w:val="00187B05"/>
    <w:rsid w:val="001921CA"/>
    <w:rsid w:val="001A1E9D"/>
    <w:rsid w:val="001A6D4D"/>
    <w:rsid w:val="001B0B89"/>
    <w:rsid w:val="001B37A6"/>
    <w:rsid w:val="001B7CA3"/>
    <w:rsid w:val="001C2711"/>
    <w:rsid w:val="001C4F32"/>
    <w:rsid w:val="001C5AB7"/>
    <w:rsid w:val="001C6EF2"/>
    <w:rsid w:val="001D2EC4"/>
    <w:rsid w:val="001D4278"/>
    <w:rsid w:val="001D48BA"/>
    <w:rsid w:val="001D48EC"/>
    <w:rsid w:val="001D7C67"/>
    <w:rsid w:val="001E7CD7"/>
    <w:rsid w:val="001F41D2"/>
    <w:rsid w:val="001F7D31"/>
    <w:rsid w:val="00200130"/>
    <w:rsid w:val="00200593"/>
    <w:rsid w:val="002160C1"/>
    <w:rsid w:val="002233CF"/>
    <w:rsid w:val="002233E2"/>
    <w:rsid w:val="0022401B"/>
    <w:rsid w:val="002240D2"/>
    <w:rsid w:val="00224B81"/>
    <w:rsid w:val="00224E04"/>
    <w:rsid w:val="00233DD2"/>
    <w:rsid w:val="0023467B"/>
    <w:rsid w:val="002373B9"/>
    <w:rsid w:val="002376E1"/>
    <w:rsid w:val="00240197"/>
    <w:rsid w:val="0024473B"/>
    <w:rsid w:val="00244AD5"/>
    <w:rsid w:val="002519E0"/>
    <w:rsid w:val="00251A69"/>
    <w:rsid w:val="002536A1"/>
    <w:rsid w:val="00253A92"/>
    <w:rsid w:val="0025578B"/>
    <w:rsid w:val="00257098"/>
    <w:rsid w:val="0025772C"/>
    <w:rsid w:val="00260188"/>
    <w:rsid w:val="002619A6"/>
    <w:rsid w:val="00263551"/>
    <w:rsid w:val="002709CD"/>
    <w:rsid w:val="00273864"/>
    <w:rsid w:val="0027560B"/>
    <w:rsid w:val="00276214"/>
    <w:rsid w:val="00277557"/>
    <w:rsid w:val="002776E8"/>
    <w:rsid w:val="00280B4C"/>
    <w:rsid w:val="00283A4C"/>
    <w:rsid w:val="00284887"/>
    <w:rsid w:val="00290FB0"/>
    <w:rsid w:val="0029172B"/>
    <w:rsid w:val="00294D31"/>
    <w:rsid w:val="0029634F"/>
    <w:rsid w:val="00296376"/>
    <w:rsid w:val="00297856"/>
    <w:rsid w:val="002A4F68"/>
    <w:rsid w:val="002A67C2"/>
    <w:rsid w:val="002A7717"/>
    <w:rsid w:val="002B2858"/>
    <w:rsid w:val="002B2A2F"/>
    <w:rsid w:val="002B39A7"/>
    <w:rsid w:val="002B3D3E"/>
    <w:rsid w:val="002C283F"/>
    <w:rsid w:val="002C5F67"/>
    <w:rsid w:val="002C7C3C"/>
    <w:rsid w:val="002D0C91"/>
    <w:rsid w:val="002D0D59"/>
    <w:rsid w:val="002D0E5A"/>
    <w:rsid w:val="002D1961"/>
    <w:rsid w:val="002D232A"/>
    <w:rsid w:val="002D3042"/>
    <w:rsid w:val="002D3128"/>
    <w:rsid w:val="002D372A"/>
    <w:rsid w:val="002D3BCD"/>
    <w:rsid w:val="002D58A3"/>
    <w:rsid w:val="002D71BE"/>
    <w:rsid w:val="002E2EFA"/>
    <w:rsid w:val="002E2FEB"/>
    <w:rsid w:val="002F33B3"/>
    <w:rsid w:val="002F6523"/>
    <w:rsid w:val="002F6BE1"/>
    <w:rsid w:val="002F7761"/>
    <w:rsid w:val="003002E3"/>
    <w:rsid w:val="003006FB"/>
    <w:rsid w:val="003012B4"/>
    <w:rsid w:val="003032A8"/>
    <w:rsid w:val="003061E3"/>
    <w:rsid w:val="003122D4"/>
    <w:rsid w:val="003204E6"/>
    <w:rsid w:val="003232AE"/>
    <w:rsid w:val="00323C27"/>
    <w:rsid w:val="00326B8E"/>
    <w:rsid w:val="00327EAE"/>
    <w:rsid w:val="00330EFC"/>
    <w:rsid w:val="0033401F"/>
    <w:rsid w:val="00337CAE"/>
    <w:rsid w:val="00340E12"/>
    <w:rsid w:val="003433A9"/>
    <w:rsid w:val="003443A5"/>
    <w:rsid w:val="003450DF"/>
    <w:rsid w:val="00345F3F"/>
    <w:rsid w:val="003462C5"/>
    <w:rsid w:val="00346A1C"/>
    <w:rsid w:val="00347876"/>
    <w:rsid w:val="00351988"/>
    <w:rsid w:val="00352DBD"/>
    <w:rsid w:val="0035715B"/>
    <w:rsid w:val="00357521"/>
    <w:rsid w:val="00357A4B"/>
    <w:rsid w:val="00360AD8"/>
    <w:rsid w:val="00362E27"/>
    <w:rsid w:val="00365430"/>
    <w:rsid w:val="00365601"/>
    <w:rsid w:val="00365A99"/>
    <w:rsid w:val="00366B86"/>
    <w:rsid w:val="00373674"/>
    <w:rsid w:val="003739D6"/>
    <w:rsid w:val="0037740F"/>
    <w:rsid w:val="003774E9"/>
    <w:rsid w:val="00377ACE"/>
    <w:rsid w:val="00381A39"/>
    <w:rsid w:val="00382330"/>
    <w:rsid w:val="00385D07"/>
    <w:rsid w:val="00386B90"/>
    <w:rsid w:val="00386EDF"/>
    <w:rsid w:val="00391146"/>
    <w:rsid w:val="00391B11"/>
    <w:rsid w:val="003940DF"/>
    <w:rsid w:val="003A2801"/>
    <w:rsid w:val="003A2BB6"/>
    <w:rsid w:val="003A49AF"/>
    <w:rsid w:val="003A4AAD"/>
    <w:rsid w:val="003B0997"/>
    <w:rsid w:val="003B2628"/>
    <w:rsid w:val="003B26C9"/>
    <w:rsid w:val="003B2B4E"/>
    <w:rsid w:val="003B2F39"/>
    <w:rsid w:val="003B3BCE"/>
    <w:rsid w:val="003B5E5F"/>
    <w:rsid w:val="003B6568"/>
    <w:rsid w:val="003C26C6"/>
    <w:rsid w:val="003C3C03"/>
    <w:rsid w:val="003C3EF0"/>
    <w:rsid w:val="003C6B94"/>
    <w:rsid w:val="003D2A7B"/>
    <w:rsid w:val="003D5B39"/>
    <w:rsid w:val="003E189C"/>
    <w:rsid w:val="003E1C3D"/>
    <w:rsid w:val="003E3EB2"/>
    <w:rsid w:val="003E5319"/>
    <w:rsid w:val="003F213E"/>
    <w:rsid w:val="003F386D"/>
    <w:rsid w:val="003F7E9B"/>
    <w:rsid w:val="00400415"/>
    <w:rsid w:val="004050BB"/>
    <w:rsid w:val="00405231"/>
    <w:rsid w:val="00413A11"/>
    <w:rsid w:val="00413B3F"/>
    <w:rsid w:val="00415410"/>
    <w:rsid w:val="0041558F"/>
    <w:rsid w:val="0041657F"/>
    <w:rsid w:val="00417D66"/>
    <w:rsid w:val="00421208"/>
    <w:rsid w:val="00422203"/>
    <w:rsid w:val="00426C25"/>
    <w:rsid w:val="004275D2"/>
    <w:rsid w:val="00430EF9"/>
    <w:rsid w:val="00433467"/>
    <w:rsid w:val="00433885"/>
    <w:rsid w:val="00434C3B"/>
    <w:rsid w:val="00434D5B"/>
    <w:rsid w:val="00436E62"/>
    <w:rsid w:val="00437612"/>
    <w:rsid w:val="00441B2A"/>
    <w:rsid w:val="00442AF7"/>
    <w:rsid w:val="004441DF"/>
    <w:rsid w:val="0044452E"/>
    <w:rsid w:val="0044693F"/>
    <w:rsid w:val="00446CE4"/>
    <w:rsid w:val="00454E35"/>
    <w:rsid w:val="004606DB"/>
    <w:rsid w:val="00470850"/>
    <w:rsid w:val="00470A09"/>
    <w:rsid w:val="004730E9"/>
    <w:rsid w:val="00476367"/>
    <w:rsid w:val="004807CF"/>
    <w:rsid w:val="00481EB5"/>
    <w:rsid w:val="00493FBB"/>
    <w:rsid w:val="00494E6C"/>
    <w:rsid w:val="004971F2"/>
    <w:rsid w:val="004A103A"/>
    <w:rsid w:val="004A20A1"/>
    <w:rsid w:val="004A54B7"/>
    <w:rsid w:val="004A7F32"/>
    <w:rsid w:val="004B4492"/>
    <w:rsid w:val="004B6BA1"/>
    <w:rsid w:val="004B7AEE"/>
    <w:rsid w:val="004D0421"/>
    <w:rsid w:val="004D07B0"/>
    <w:rsid w:val="004D1388"/>
    <w:rsid w:val="004D3209"/>
    <w:rsid w:val="004D3344"/>
    <w:rsid w:val="004D3E65"/>
    <w:rsid w:val="004D4752"/>
    <w:rsid w:val="004D4ECA"/>
    <w:rsid w:val="004D5589"/>
    <w:rsid w:val="004E34DC"/>
    <w:rsid w:val="004E43A7"/>
    <w:rsid w:val="004E4466"/>
    <w:rsid w:val="004E47F2"/>
    <w:rsid w:val="004F027E"/>
    <w:rsid w:val="004F155A"/>
    <w:rsid w:val="004F4223"/>
    <w:rsid w:val="004F5280"/>
    <w:rsid w:val="004F6844"/>
    <w:rsid w:val="004F78F1"/>
    <w:rsid w:val="00500EC8"/>
    <w:rsid w:val="005013EB"/>
    <w:rsid w:val="005054C1"/>
    <w:rsid w:val="00507307"/>
    <w:rsid w:val="00507B19"/>
    <w:rsid w:val="00507F1F"/>
    <w:rsid w:val="00510DC9"/>
    <w:rsid w:val="00511160"/>
    <w:rsid w:val="00511230"/>
    <w:rsid w:val="005152A6"/>
    <w:rsid w:val="0051638F"/>
    <w:rsid w:val="00516E59"/>
    <w:rsid w:val="00517E28"/>
    <w:rsid w:val="00530EF4"/>
    <w:rsid w:val="00533606"/>
    <w:rsid w:val="00534543"/>
    <w:rsid w:val="00540B53"/>
    <w:rsid w:val="0054186E"/>
    <w:rsid w:val="00543C63"/>
    <w:rsid w:val="00543EE5"/>
    <w:rsid w:val="00546FCE"/>
    <w:rsid w:val="00550756"/>
    <w:rsid w:val="005513DC"/>
    <w:rsid w:val="00556F68"/>
    <w:rsid w:val="00556F8A"/>
    <w:rsid w:val="00561F29"/>
    <w:rsid w:val="00562666"/>
    <w:rsid w:val="00562681"/>
    <w:rsid w:val="005640D4"/>
    <w:rsid w:val="00565D1D"/>
    <w:rsid w:val="0056613C"/>
    <w:rsid w:val="005675F7"/>
    <w:rsid w:val="0057385E"/>
    <w:rsid w:val="00573C71"/>
    <w:rsid w:val="00575A9B"/>
    <w:rsid w:val="0057793A"/>
    <w:rsid w:val="00584BC4"/>
    <w:rsid w:val="0058561E"/>
    <w:rsid w:val="00585B0B"/>
    <w:rsid w:val="00591B74"/>
    <w:rsid w:val="00592194"/>
    <w:rsid w:val="005960CA"/>
    <w:rsid w:val="00597244"/>
    <w:rsid w:val="00597EE6"/>
    <w:rsid w:val="005A28DF"/>
    <w:rsid w:val="005A2FBB"/>
    <w:rsid w:val="005A4B4C"/>
    <w:rsid w:val="005A5369"/>
    <w:rsid w:val="005B13C8"/>
    <w:rsid w:val="005B32CF"/>
    <w:rsid w:val="005B3C43"/>
    <w:rsid w:val="005B7A8A"/>
    <w:rsid w:val="005C2FA4"/>
    <w:rsid w:val="005C5029"/>
    <w:rsid w:val="005C5ACE"/>
    <w:rsid w:val="005D0E5D"/>
    <w:rsid w:val="005D2F5B"/>
    <w:rsid w:val="005D5191"/>
    <w:rsid w:val="005D5EEF"/>
    <w:rsid w:val="005D6602"/>
    <w:rsid w:val="005D6CE4"/>
    <w:rsid w:val="005E0EC5"/>
    <w:rsid w:val="005E3B5A"/>
    <w:rsid w:val="005F50E8"/>
    <w:rsid w:val="005F6463"/>
    <w:rsid w:val="00600A44"/>
    <w:rsid w:val="00600E53"/>
    <w:rsid w:val="00603CE1"/>
    <w:rsid w:val="006057AF"/>
    <w:rsid w:val="00606EFB"/>
    <w:rsid w:val="0061232F"/>
    <w:rsid w:val="00621AF4"/>
    <w:rsid w:val="0062210C"/>
    <w:rsid w:val="00626662"/>
    <w:rsid w:val="0063010B"/>
    <w:rsid w:val="0063205F"/>
    <w:rsid w:val="006334CC"/>
    <w:rsid w:val="006348DC"/>
    <w:rsid w:val="00634FAB"/>
    <w:rsid w:val="00635310"/>
    <w:rsid w:val="0063652B"/>
    <w:rsid w:val="00636AAB"/>
    <w:rsid w:val="00642C8A"/>
    <w:rsid w:val="00646227"/>
    <w:rsid w:val="00647178"/>
    <w:rsid w:val="00652585"/>
    <w:rsid w:val="006559D6"/>
    <w:rsid w:val="006757C8"/>
    <w:rsid w:val="00677A23"/>
    <w:rsid w:val="006823B8"/>
    <w:rsid w:val="00682830"/>
    <w:rsid w:val="0068338D"/>
    <w:rsid w:val="00685733"/>
    <w:rsid w:val="00685E5B"/>
    <w:rsid w:val="00690A22"/>
    <w:rsid w:val="00692083"/>
    <w:rsid w:val="006926D6"/>
    <w:rsid w:val="00696AE5"/>
    <w:rsid w:val="006A0020"/>
    <w:rsid w:val="006A2979"/>
    <w:rsid w:val="006A3A1F"/>
    <w:rsid w:val="006A42F6"/>
    <w:rsid w:val="006A4926"/>
    <w:rsid w:val="006B06BA"/>
    <w:rsid w:val="006B596C"/>
    <w:rsid w:val="006C2038"/>
    <w:rsid w:val="006C4D07"/>
    <w:rsid w:val="006C6563"/>
    <w:rsid w:val="006D28B1"/>
    <w:rsid w:val="006D2F91"/>
    <w:rsid w:val="006D4557"/>
    <w:rsid w:val="006D4C0C"/>
    <w:rsid w:val="006D5162"/>
    <w:rsid w:val="006D69C0"/>
    <w:rsid w:val="006E228F"/>
    <w:rsid w:val="006E2CCA"/>
    <w:rsid w:val="006F01A2"/>
    <w:rsid w:val="006F0E21"/>
    <w:rsid w:val="006F1346"/>
    <w:rsid w:val="006F1989"/>
    <w:rsid w:val="006F2CFA"/>
    <w:rsid w:val="006F4906"/>
    <w:rsid w:val="00702CDE"/>
    <w:rsid w:val="0070327F"/>
    <w:rsid w:val="007061C2"/>
    <w:rsid w:val="007067EF"/>
    <w:rsid w:val="007100C3"/>
    <w:rsid w:val="00711C82"/>
    <w:rsid w:val="00712D92"/>
    <w:rsid w:val="0071306A"/>
    <w:rsid w:val="00714AB4"/>
    <w:rsid w:val="00716A74"/>
    <w:rsid w:val="007176D6"/>
    <w:rsid w:val="0072570D"/>
    <w:rsid w:val="00732121"/>
    <w:rsid w:val="00733766"/>
    <w:rsid w:val="007367C2"/>
    <w:rsid w:val="007400BB"/>
    <w:rsid w:val="0074072B"/>
    <w:rsid w:val="0074728E"/>
    <w:rsid w:val="0074735A"/>
    <w:rsid w:val="00750ECB"/>
    <w:rsid w:val="0075147A"/>
    <w:rsid w:val="007543C3"/>
    <w:rsid w:val="00764CED"/>
    <w:rsid w:val="007718B6"/>
    <w:rsid w:val="00774E6E"/>
    <w:rsid w:val="007757A8"/>
    <w:rsid w:val="007774D9"/>
    <w:rsid w:val="007971BB"/>
    <w:rsid w:val="007A0A03"/>
    <w:rsid w:val="007A14D4"/>
    <w:rsid w:val="007A23CE"/>
    <w:rsid w:val="007A454E"/>
    <w:rsid w:val="007A6D40"/>
    <w:rsid w:val="007B00D0"/>
    <w:rsid w:val="007B5221"/>
    <w:rsid w:val="007C526D"/>
    <w:rsid w:val="007C5AE1"/>
    <w:rsid w:val="007C7BE8"/>
    <w:rsid w:val="007D00B4"/>
    <w:rsid w:val="007D11B3"/>
    <w:rsid w:val="007D197A"/>
    <w:rsid w:val="007D25FF"/>
    <w:rsid w:val="007D6DCE"/>
    <w:rsid w:val="007E4889"/>
    <w:rsid w:val="007E546D"/>
    <w:rsid w:val="007F735D"/>
    <w:rsid w:val="00801D9D"/>
    <w:rsid w:val="00806347"/>
    <w:rsid w:val="008069AE"/>
    <w:rsid w:val="00807275"/>
    <w:rsid w:val="00807732"/>
    <w:rsid w:val="00810DE2"/>
    <w:rsid w:val="008123FA"/>
    <w:rsid w:val="008210BA"/>
    <w:rsid w:val="008303D9"/>
    <w:rsid w:val="00831534"/>
    <w:rsid w:val="00831FB5"/>
    <w:rsid w:val="00833F4C"/>
    <w:rsid w:val="008340DA"/>
    <w:rsid w:val="00836D57"/>
    <w:rsid w:val="00850636"/>
    <w:rsid w:val="00852638"/>
    <w:rsid w:val="008532B3"/>
    <w:rsid w:val="00856DCE"/>
    <w:rsid w:val="0086255C"/>
    <w:rsid w:val="00863DC7"/>
    <w:rsid w:val="008645DC"/>
    <w:rsid w:val="00867914"/>
    <w:rsid w:val="00871B74"/>
    <w:rsid w:val="00871EE6"/>
    <w:rsid w:val="008728D1"/>
    <w:rsid w:val="00873C47"/>
    <w:rsid w:val="00875FBA"/>
    <w:rsid w:val="00884BC4"/>
    <w:rsid w:val="00891CEF"/>
    <w:rsid w:val="00893920"/>
    <w:rsid w:val="008944D7"/>
    <w:rsid w:val="008A1DD9"/>
    <w:rsid w:val="008A470E"/>
    <w:rsid w:val="008A500E"/>
    <w:rsid w:val="008A69F3"/>
    <w:rsid w:val="008B1215"/>
    <w:rsid w:val="008B18DD"/>
    <w:rsid w:val="008B21C3"/>
    <w:rsid w:val="008B29AE"/>
    <w:rsid w:val="008B4C8E"/>
    <w:rsid w:val="008B5904"/>
    <w:rsid w:val="008B7B9C"/>
    <w:rsid w:val="008C39B3"/>
    <w:rsid w:val="008C4108"/>
    <w:rsid w:val="008C419C"/>
    <w:rsid w:val="008C4BA7"/>
    <w:rsid w:val="008C6C68"/>
    <w:rsid w:val="008D2769"/>
    <w:rsid w:val="008D3A57"/>
    <w:rsid w:val="008D40EC"/>
    <w:rsid w:val="008E4CDE"/>
    <w:rsid w:val="008E6169"/>
    <w:rsid w:val="008E643A"/>
    <w:rsid w:val="008F4B91"/>
    <w:rsid w:val="008F4E47"/>
    <w:rsid w:val="008F682A"/>
    <w:rsid w:val="008F7E10"/>
    <w:rsid w:val="00901820"/>
    <w:rsid w:val="00901938"/>
    <w:rsid w:val="00904E0F"/>
    <w:rsid w:val="00913C16"/>
    <w:rsid w:val="0092182E"/>
    <w:rsid w:val="009270B8"/>
    <w:rsid w:val="0092777D"/>
    <w:rsid w:val="00927A61"/>
    <w:rsid w:val="0093011F"/>
    <w:rsid w:val="0093039B"/>
    <w:rsid w:val="00930A50"/>
    <w:rsid w:val="00937F4A"/>
    <w:rsid w:val="00942862"/>
    <w:rsid w:val="00943150"/>
    <w:rsid w:val="0094433A"/>
    <w:rsid w:val="00947D03"/>
    <w:rsid w:val="00951156"/>
    <w:rsid w:val="00956750"/>
    <w:rsid w:val="00960840"/>
    <w:rsid w:val="00966B48"/>
    <w:rsid w:val="00966C35"/>
    <w:rsid w:val="00966FEE"/>
    <w:rsid w:val="009705CA"/>
    <w:rsid w:val="00970CC9"/>
    <w:rsid w:val="00970EF1"/>
    <w:rsid w:val="00971E73"/>
    <w:rsid w:val="009736CC"/>
    <w:rsid w:val="009737A6"/>
    <w:rsid w:val="00973D6F"/>
    <w:rsid w:val="00976FEF"/>
    <w:rsid w:val="00977FDA"/>
    <w:rsid w:val="00980727"/>
    <w:rsid w:val="0098167F"/>
    <w:rsid w:val="0098252E"/>
    <w:rsid w:val="00983636"/>
    <w:rsid w:val="00984F8A"/>
    <w:rsid w:val="00987B43"/>
    <w:rsid w:val="00991093"/>
    <w:rsid w:val="00991776"/>
    <w:rsid w:val="009919AD"/>
    <w:rsid w:val="009938E0"/>
    <w:rsid w:val="00997C08"/>
    <w:rsid w:val="009A272B"/>
    <w:rsid w:val="009A362B"/>
    <w:rsid w:val="009B460D"/>
    <w:rsid w:val="009B4E84"/>
    <w:rsid w:val="009B50CB"/>
    <w:rsid w:val="009C3D81"/>
    <w:rsid w:val="009C3F9B"/>
    <w:rsid w:val="009C41FA"/>
    <w:rsid w:val="009C5917"/>
    <w:rsid w:val="009D0F5A"/>
    <w:rsid w:val="009D1BFA"/>
    <w:rsid w:val="009D206D"/>
    <w:rsid w:val="009D4B10"/>
    <w:rsid w:val="009D64BD"/>
    <w:rsid w:val="009D7AD9"/>
    <w:rsid w:val="009E14D6"/>
    <w:rsid w:val="009E3B9D"/>
    <w:rsid w:val="009E550E"/>
    <w:rsid w:val="009E562B"/>
    <w:rsid w:val="009E6D99"/>
    <w:rsid w:val="009F3132"/>
    <w:rsid w:val="009F3153"/>
    <w:rsid w:val="00A00AFC"/>
    <w:rsid w:val="00A01953"/>
    <w:rsid w:val="00A01AA0"/>
    <w:rsid w:val="00A02150"/>
    <w:rsid w:val="00A03D8A"/>
    <w:rsid w:val="00A07322"/>
    <w:rsid w:val="00A15B6F"/>
    <w:rsid w:val="00A216E1"/>
    <w:rsid w:val="00A229B5"/>
    <w:rsid w:val="00A259B0"/>
    <w:rsid w:val="00A32699"/>
    <w:rsid w:val="00A33C28"/>
    <w:rsid w:val="00A352F5"/>
    <w:rsid w:val="00A36DA2"/>
    <w:rsid w:val="00A421C7"/>
    <w:rsid w:val="00A4431C"/>
    <w:rsid w:val="00A47D6A"/>
    <w:rsid w:val="00A60CD0"/>
    <w:rsid w:val="00A70157"/>
    <w:rsid w:val="00A7149E"/>
    <w:rsid w:val="00A747BF"/>
    <w:rsid w:val="00A77C1F"/>
    <w:rsid w:val="00A80C0D"/>
    <w:rsid w:val="00A84379"/>
    <w:rsid w:val="00A916A7"/>
    <w:rsid w:val="00A9562F"/>
    <w:rsid w:val="00AA47B1"/>
    <w:rsid w:val="00AB1114"/>
    <w:rsid w:val="00AB1BA6"/>
    <w:rsid w:val="00AB5015"/>
    <w:rsid w:val="00AB78F5"/>
    <w:rsid w:val="00AC230F"/>
    <w:rsid w:val="00AD0F76"/>
    <w:rsid w:val="00AD6F70"/>
    <w:rsid w:val="00AD709F"/>
    <w:rsid w:val="00AE0683"/>
    <w:rsid w:val="00AE25E2"/>
    <w:rsid w:val="00AE33A6"/>
    <w:rsid w:val="00AE489F"/>
    <w:rsid w:val="00AE4AD4"/>
    <w:rsid w:val="00AE4D0A"/>
    <w:rsid w:val="00AE4E19"/>
    <w:rsid w:val="00AF141A"/>
    <w:rsid w:val="00AF1FB2"/>
    <w:rsid w:val="00AF443F"/>
    <w:rsid w:val="00B045F8"/>
    <w:rsid w:val="00B049AD"/>
    <w:rsid w:val="00B06F0B"/>
    <w:rsid w:val="00B12F1C"/>
    <w:rsid w:val="00B2325C"/>
    <w:rsid w:val="00B2778F"/>
    <w:rsid w:val="00B30D52"/>
    <w:rsid w:val="00B32703"/>
    <w:rsid w:val="00B32C50"/>
    <w:rsid w:val="00B33085"/>
    <w:rsid w:val="00B34943"/>
    <w:rsid w:val="00B361A6"/>
    <w:rsid w:val="00B37902"/>
    <w:rsid w:val="00B55DE5"/>
    <w:rsid w:val="00B647D6"/>
    <w:rsid w:val="00B64EC5"/>
    <w:rsid w:val="00B6594F"/>
    <w:rsid w:val="00B707E8"/>
    <w:rsid w:val="00B7189C"/>
    <w:rsid w:val="00B738CB"/>
    <w:rsid w:val="00B75F60"/>
    <w:rsid w:val="00B77DF1"/>
    <w:rsid w:val="00B77E29"/>
    <w:rsid w:val="00B82133"/>
    <w:rsid w:val="00B82C02"/>
    <w:rsid w:val="00B83A7B"/>
    <w:rsid w:val="00B91E7E"/>
    <w:rsid w:val="00B92994"/>
    <w:rsid w:val="00B92B6D"/>
    <w:rsid w:val="00B97045"/>
    <w:rsid w:val="00BA06CE"/>
    <w:rsid w:val="00BA33F1"/>
    <w:rsid w:val="00BA746B"/>
    <w:rsid w:val="00BB061D"/>
    <w:rsid w:val="00BB1021"/>
    <w:rsid w:val="00BB2BB9"/>
    <w:rsid w:val="00BB32A6"/>
    <w:rsid w:val="00BB4408"/>
    <w:rsid w:val="00BC0788"/>
    <w:rsid w:val="00BC0A32"/>
    <w:rsid w:val="00BC107D"/>
    <w:rsid w:val="00BC5442"/>
    <w:rsid w:val="00BD34AA"/>
    <w:rsid w:val="00BD3DB0"/>
    <w:rsid w:val="00BD5D4A"/>
    <w:rsid w:val="00BD7A69"/>
    <w:rsid w:val="00BE1D8B"/>
    <w:rsid w:val="00BE2E9A"/>
    <w:rsid w:val="00BE39AB"/>
    <w:rsid w:val="00BE3E17"/>
    <w:rsid w:val="00BE7D7D"/>
    <w:rsid w:val="00BE7F8D"/>
    <w:rsid w:val="00BF1EDC"/>
    <w:rsid w:val="00BF7624"/>
    <w:rsid w:val="00BF7D9B"/>
    <w:rsid w:val="00C04320"/>
    <w:rsid w:val="00C05068"/>
    <w:rsid w:val="00C05A37"/>
    <w:rsid w:val="00C06629"/>
    <w:rsid w:val="00C07C0C"/>
    <w:rsid w:val="00C108B0"/>
    <w:rsid w:val="00C1205A"/>
    <w:rsid w:val="00C1299B"/>
    <w:rsid w:val="00C129E8"/>
    <w:rsid w:val="00C132FF"/>
    <w:rsid w:val="00C135FF"/>
    <w:rsid w:val="00C15476"/>
    <w:rsid w:val="00C21CB1"/>
    <w:rsid w:val="00C234A2"/>
    <w:rsid w:val="00C23A95"/>
    <w:rsid w:val="00C23FFF"/>
    <w:rsid w:val="00C24A43"/>
    <w:rsid w:val="00C2714F"/>
    <w:rsid w:val="00C30634"/>
    <w:rsid w:val="00C30A3F"/>
    <w:rsid w:val="00C30F62"/>
    <w:rsid w:val="00C32269"/>
    <w:rsid w:val="00C32817"/>
    <w:rsid w:val="00C358FE"/>
    <w:rsid w:val="00C35BEB"/>
    <w:rsid w:val="00C378E2"/>
    <w:rsid w:val="00C41967"/>
    <w:rsid w:val="00C41DB7"/>
    <w:rsid w:val="00C421EC"/>
    <w:rsid w:val="00C43E8D"/>
    <w:rsid w:val="00C46534"/>
    <w:rsid w:val="00C47F91"/>
    <w:rsid w:val="00C51CDF"/>
    <w:rsid w:val="00C5331A"/>
    <w:rsid w:val="00C53CA7"/>
    <w:rsid w:val="00C55743"/>
    <w:rsid w:val="00C63E31"/>
    <w:rsid w:val="00C659AB"/>
    <w:rsid w:val="00C679D0"/>
    <w:rsid w:val="00C74217"/>
    <w:rsid w:val="00C759B1"/>
    <w:rsid w:val="00C81251"/>
    <w:rsid w:val="00C84C99"/>
    <w:rsid w:val="00C84ED8"/>
    <w:rsid w:val="00C86754"/>
    <w:rsid w:val="00C87F47"/>
    <w:rsid w:val="00C90E04"/>
    <w:rsid w:val="00C93D76"/>
    <w:rsid w:val="00CA1330"/>
    <w:rsid w:val="00CA362C"/>
    <w:rsid w:val="00CA4655"/>
    <w:rsid w:val="00CA7438"/>
    <w:rsid w:val="00CA77C9"/>
    <w:rsid w:val="00CA7C3B"/>
    <w:rsid w:val="00CB02DE"/>
    <w:rsid w:val="00CB1D8C"/>
    <w:rsid w:val="00CB26A7"/>
    <w:rsid w:val="00CB2A7D"/>
    <w:rsid w:val="00CB4124"/>
    <w:rsid w:val="00CB4BEF"/>
    <w:rsid w:val="00CB6233"/>
    <w:rsid w:val="00CC2D72"/>
    <w:rsid w:val="00CC61E9"/>
    <w:rsid w:val="00CD2536"/>
    <w:rsid w:val="00CD2F6C"/>
    <w:rsid w:val="00CD4974"/>
    <w:rsid w:val="00CD5EB6"/>
    <w:rsid w:val="00CE085F"/>
    <w:rsid w:val="00CE3806"/>
    <w:rsid w:val="00CE603A"/>
    <w:rsid w:val="00CE7FAC"/>
    <w:rsid w:val="00CF1ACB"/>
    <w:rsid w:val="00CF2E02"/>
    <w:rsid w:val="00CF4BC8"/>
    <w:rsid w:val="00CF4E71"/>
    <w:rsid w:val="00CF6EA6"/>
    <w:rsid w:val="00D00332"/>
    <w:rsid w:val="00D006D1"/>
    <w:rsid w:val="00D0073C"/>
    <w:rsid w:val="00D007BE"/>
    <w:rsid w:val="00D06091"/>
    <w:rsid w:val="00D06194"/>
    <w:rsid w:val="00D061EB"/>
    <w:rsid w:val="00D06EC0"/>
    <w:rsid w:val="00D076EC"/>
    <w:rsid w:val="00D07A22"/>
    <w:rsid w:val="00D1000A"/>
    <w:rsid w:val="00D1024D"/>
    <w:rsid w:val="00D1065B"/>
    <w:rsid w:val="00D13D81"/>
    <w:rsid w:val="00D1605B"/>
    <w:rsid w:val="00D16921"/>
    <w:rsid w:val="00D2115B"/>
    <w:rsid w:val="00D220A9"/>
    <w:rsid w:val="00D24384"/>
    <w:rsid w:val="00D274B5"/>
    <w:rsid w:val="00D27669"/>
    <w:rsid w:val="00D303F3"/>
    <w:rsid w:val="00D32E3C"/>
    <w:rsid w:val="00D34E13"/>
    <w:rsid w:val="00D34EF6"/>
    <w:rsid w:val="00D36444"/>
    <w:rsid w:val="00D3666F"/>
    <w:rsid w:val="00D37A00"/>
    <w:rsid w:val="00D411F0"/>
    <w:rsid w:val="00D418E3"/>
    <w:rsid w:val="00D432EB"/>
    <w:rsid w:val="00D43591"/>
    <w:rsid w:val="00D43814"/>
    <w:rsid w:val="00D43BF9"/>
    <w:rsid w:val="00D44B57"/>
    <w:rsid w:val="00D463BE"/>
    <w:rsid w:val="00D46B62"/>
    <w:rsid w:val="00D52DFA"/>
    <w:rsid w:val="00D60EDF"/>
    <w:rsid w:val="00D62853"/>
    <w:rsid w:val="00D63428"/>
    <w:rsid w:val="00D6510F"/>
    <w:rsid w:val="00D6631F"/>
    <w:rsid w:val="00D6683B"/>
    <w:rsid w:val="00D73745"/>
    <w:rsid w:val="00D75601"/>
    <w:rsid w:val="00D76989"/>
    <w:rsid w:val="00D82C4E"/>
    <w:rsid w:val="00D85160"/>
    <w:rsid w:val="00D900F4"/>
    <w:rsid w:val="00D90578"/>
    <w:rsid w:val="00D91D6D"/>
    <w:rsid w:val="00D92090"/>
    <w:rsid w:val="00D92999"/>
    <w:rsid w:val="00D92B03"/>
    <w:rsid w:val="00DA1B52"/>
    <w:rsid w:val="00DA51E1"/>
    <w:rsid w:val="00DB01C2"/>
    <w:rsid w:val="00DB34DE"/>
    <w:rsid w:val="00DB400C"/>
    <w:rsid w:val="00DC4688"/>
    <w:rsid w:val="00DC6F4D"/>
    <w:rsid w:val="00DC72AB"/>
    <w:rsid w:val="00DD05DD"/>
    <w:rsid w:val="00DD0D5B"/>
    <w:rsid w:val="00DD1EA5"/>
    <w:rsid w:val="00DD2546"/>
    <w:rsid w:val="00DD3F2D"/>
    <w:rsid w:val="00DD6E10"/>
    <w:rsid w:val="00DE0549"/>
    <w:rsid w:val="00DE0D86"/>
    <w:rsid w:val="00DE2078"/>
    <w:rsid w:val="00DE4470"/>
    <w:rsid w:val="00DF31B6"/>
    <w:rsid w:val="00DF4E80"/>
    <w:rsid w:val="00DF604A"/>
    <w:rsid w:val="00DF77D6"/>
    <w:rsid w:val="00E04BDE"/>
    <w:rsid w:val="00E072A6"/>
    <w:rsid w:val="00E11566"/>
    <w:rsid w:val="00E1166A"/>
    <w:rsid w:val="00E1433C"/>
    <w:rsid w:val="00E21ADE"/>
    <w:rsid w:val="00E21C2A"/>
    <w:rsid w:val="00E22DF5"/>
    <w:rsid w:val="00E24B54"/>
    <w:rsid w:val="00E26135"/>
    <w:rsid w:val="00E26220"/>
    <w:rsid w:val="00E278DE"/>
    <w:rsid w:val="00E309FC"/>
    <w:rsid w:val="00E31139"/>
    <w:rsid w:val="00E4242E"/>
    <w:rsid w:val="00E42B29"/>
    <w:rsid w:val="00E44893"/>
    <w:rsid w:val="00E44E52"/>
    <w:rsid w:val="00E47D84"/>
    <w:rsid w:val="00E51AC6"/>
    <w:rsid w:val="00E559FD"/>
    <w:rsid w:val="00E5782B"/>
    <w:rsid w:val="00E6045B"/>
    <w:rsid w:val="00E61A12"/>
    <w:rsid w:val="00E62693"/>
    <w:rsid w:val="00E64B1E"/>
    <w:rsid w:val="00E65B0B"/>
    <w:rsid w:val="00E72636"/>
    <w:rsid w:val="00E819AD"/>
    <w:rsid w:val="00E82E6F"/>
    <w:rsid w:val="00E83D2E"/>
    <w:rsid w:val="00E873A6"/>
    <w:rsid w:val="00E92C19"/>
    <w:rsid w:val="00E95FCE"/>
    <w:rsid w:val="00E96469"/>
    <w:rsid w:val="00E9677F"/>
    <w:rsid w:val="00E9704D"/>
    <w:rsid w:val="00EA0FA4"/>
    <w:rsid w:val="00EA257D"/>
    <w:rsid w:val="00EA48D9"/>
    <w:rsid w:val="00EA553F"/>
    <w:rsid w:val="00EA5E33"/>
    <w:rsid w:val="00EA6C24"/>
    <w:rsid w:val="00EB36C4"/>
    <w:rsid w:val="00EB7033"/>
    <w:rsid w:val="00EB75D5"/>
    <w:rsid w:val="00EB780B"/>
    <w:rsid w:val="00EB78B9"/>
    <w:rsid w:val="00EC118F"/>
    <w:rsid w:val="00EC62CE"/>
    <w:rsid w:val="00EC7CE0"/>
    <w:rsid w:val="00EC7FBA"/>
    <w:rsid w:val="00ED06F1"/>
    <w:rsid w:val="00ED0A66"/>
    <w:rsid w:val="00ED176C"/>
    <w:rsid w:val="00ED6E9F"/>
    <w:rsid w:val="00ED6EE5"/>
    <w:rsid w:val="00ED7368"/>
    <w:rsid w:val="00EE3189"/>
    <w:rsid w:val="00EE3A8E"/>
    <w:rsid w:val="00EE5EC9"/>
    <w:rsid w:val="00EF128D"/>
    <w:rsid w:val="00EF224D"/>
    <w:rsid w:val="00F01EC3"/>
    <w:rsid w:val="00F0234C"/>
    <w:rsid w:val="00F02AB8"/>
    <w:rsid w:val="00F05BB7"/>
    <w:rsid w:val="00F062F1"/>
    <w:rsid w:val="00F06937"/>
    <w:rsid w:val="00F06C07"/>
    <w:rsid w:val="00F06E1F"/>
    <w:rsid w:val="00F0741E"/>
    <w:rsid w:val="00F10423"/>
    <w:rsid w:val="00F115B7"/>
    <w:rsid w:val="00F160BA"/>
    <w:rsid w:val="00F20444"/>
    <w:rsid w:val="00F252EC"/>
    <w:rsid w:val="00F34BE0"/>
    <w:rsid w:val="00F34C34"/>
    <w:rsid w:val="00F35425"/>
    <w:rsid w:val="00F356FC"/>
    <w:rsid w:val="00F40E82"/>
    <w:rsid w:val="00F43E72"/>
    <w:rsid w:val="00F44394"/>
    <w:rsid w:val="00F534E6"/>
    <w:rsid w:val="00F548D6"/>
    <w:rsid w:val="00F561C9"/>
    <w:rsid w:val="00F62915"/>
    <w:rsid w:val="00F6385A"/>
    <w:rsid w:val="00F643F8"/>
    <w:rsid w:val="00F656D8"/>
    <w:rsid w:val="00F67CCD"/>
    <w:rsid w:val="00F73BA5"/>
    <w:rsid w:val="00F7520C"/>
    <w:rsid w:val="00F7765F"/>
    <w:rsid w:val="00F847DC"/>
    <w:rsid w:val="00F87F38"/>
    <w:rsid w:val="00F915A5"/>
    <w:rsid w:val="00F92B7D"/>
    <w:rsid w:val="00F93F22"/>
    <w:rsid w:val="00F93F56"/>
    <w:rsid w:val="00F95A4C"/>
    <w:rsid w:val="00F96258"/>
    <w:rsid w:val="00F965B9"/>
    <w:rsid w:val="00F97D90"/>
    <w:rsid w:val="00FA1E9C"/>
    <w:rsid w:val="00FB0B5F"/>
    <w:rsid w:val="00FB1AC4"/>
    <w:rsid w:val="00FB29AE"/>
    <w:rsid w:val="00FB3AAF"/>
    <w:rsid w:val="00FC6817"/>
    <w:rsid w:val="00FD3156"/>
    <w:rsid w:val="00FD33CA"/>
    <w:rsid w:val="00FD3800"/>
    <w:rsid w:val="00FD425B"/>
    <w:rsid w:val="00FD4B73"/>
    <w:rsid w:val="00FD5362"/>
    <w:rsid w:val="00FD77C0"/>
    <w:rsid w:val="00FD7A22"/>
    <w:rsid w:val="00FE196F"/>
    <w:rsid w:val="00FE1A0F"/>
    <w:rsid w:val="00FE318E"/>
    <w:rsid w:val="00FE31F5"/>
    <w:rsid w:val="00FE4389"/>
    <w:rsid w:val="00FE6385"/>
    <w:rsid w:val="00FE7017"/>
    <w:rsid w:val="00FE7D30"/>
    <w:rsid w:val="00FF039E"/>
    <w:rsid w:val="00FF587C"/>
    <w:rsid w:val="00FF5D32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6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">
    <w:name w:val="Знак"/>
    <w:basedOn w:val="Normal"/>
    <w:uiPriority w:val="99"/>
    <w:rsid w:val="00454E3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0E1C54"/>
    <w:rPr>
      <w:color w:val="0000FF"/>
      <w:u w:val="single"/>
    </w:rPr>
  </w:style>
  <w:style w:type="paragraph" w:customStyle="1" w:styleId="a0">
    <w:name w:val="Знак Знак Знак Знак"/>
    <w:basedOn w:val="Normal"/>
    <w:uiPriority w:val="99"/>
    <w:rsid w:val="00FD33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83A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24473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473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332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3E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33246"/>
  </w:style>
  <w:style w:type="paragraph" w:styleId="Footer">
    <w:name w:val="footer"/>
    <w:basedOn w:val="Normal"/>
    <w:link w:val="FooterChar"/>
    <w:uiPriority w:val="99"/>
    <w:rsid w:val="003774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3E6"/>
    <w:rPr>
      <w:sz w:val="24"/>
      <w:szCs w:val="24"/>
    </w:rPr>
  </w:style>
  <w:style w:type="paragraph" w:styleId="NormalWeb">
    <w:name w:val="Normal (Web)"/>
    <w:basedOn w:val="Normal"/>
    <w:uiPriority w:val="99"/>
    <w:rsid w:val="00BF7624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BE7D7D"/>
    <w:rPr>
      <w:rFonts w:ascii="Arial" w:hAnsi="Arial" w:cs="Arial"/>
      <w:lang w:val="ru-RU" w:eastAsia="ru-RU"/>
    </w:rPr>
  </w:style>
  <w:style w:type="paragraph" w:customStyle="1" w:styleId="1">
    <w:name w:val="Обычный1"/>
    <w:uiPriority w:val="99"/>
    <w:rsid w:val="0094433A"/>
    <w:pPr>
      <w:ind w:firstLine="709"/>
      <w:jc w:val="both"/>
    </w:pPr>
    <w:rPr>
      <w:noProof/>
      <w:sz w:val="28"/>
      <w:szCs w:val="28"/>
    </w:rPr>
  </w:style>
  <w:style w:type="paragraph" w:customStyle="1" w:styleId="NoSpacing1">
    <w:name w:val="No Spacing1"/>
    <w:uiPriority w:val="99"/>
    <w:rsid w:val="006B596C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7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75F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290F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0F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28</Pages>
  <Words>4347</Words>
  <Characters>24779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Bespoludneva</dc:creator>
  <cp:keywords/>
  <dc:description/>
  <cp:lastModifiedBy>Shutareva</cp:lastModifiedBy>
  <cp:revision>53</cp:revision>
  <cp:lastPrinted>2019-02-20T06:12:00Z</cp:lastPrinted>
  <dcterms:created xsi:type="dcterms:W3CDTF">2018-10-05T10:14:00Z</dcterms:created>
  <dcterms:modified xsi:type="dcterms:W3CDTF">2019-02-20T06:15:00Z</dcterms:modified>
</cp:coreProperties>
</file>