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5AC" w:rsidRDefault="00B555AC" w:rsidP="003756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55AC" w:rsidRDefault="00B555AC" w:rsidP="003756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55AC" w:rsidRDefault="00B555AC" w:rsidP="003756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55AC" w:rsidRDefault="00B555AC" w:rsidP="003756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55AC" w:rsidRDefault="00B555AC" w:rsidP="003756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55AC" w:rsidRDefault="00B555AC" w:rsidP="00B84782">
      <w:pPr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B555AC" w:rsidRDefault="00B555AC" w:rsidP="00B84782">
      <w:pPr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B555AC" w:rsidRDefault="00B555AC" w:rsidP="00B84782">
      <w:pPr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B555AC" w:rsidRDefault="00B555AC" w:rsidP="00B84782">
      <w:pPr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B555AC" w:rsidRDefault="00B555AC" w:rsidP="00B84782">
      <w:pPr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B555AC" w:rsidRPr="00B84782" w:rsidRDefault="00B555AC" w:rsidP="00B84782">
      <w:pPr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84782">
        <w:rPr>
          <w:rFonts w:ascii="Times New Roman" w:hAnsi="Times New Roman" w:cs="Times New Roman"/>
          <w:b/>
          <w:bCs/>
          <w:sz w:val="32"/>
          <w:szCs w:val="32"/>
        </w:rPr>
        <w:t>Годовой отчет</w:t>
      </w:r>
    </w:p>
    <w:p w:rsidR="00B555AC" w:rsidRPr="00B84782" w:rsidRDefault="00B555AC" w:rsidP="00B84782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84782">
        <w:rPr>
          <w:rFonts w:ascii="Times New Roman" w:hAnsi="Times New Roman" w:cs="Times New Roman"/>
          <w:b/>
          <w:bCs/>
          <w:sz w:val="32"/>
          <w:szCs w:val="32"/>
        </w:rPr>
        <w:t>о реализации муниципальной программы «Повышение качества водоснабжения и водоотведения на 2014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год</w:t>
      </w:r>
      <w:r w:rsidRPr="00B84782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:rsidR="00B555AC" w:rsidRPr="00B84782" w:rsidRDefault="00B555AC" w:rsidP="00B84782">
      <w:pPr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84782">
        <w:rPr>
          <w:rFonts w:ascii="Times New Roman" w:hAnsi="Times New Roman" w:cs="Times New Roman"/>
          <w:b/>
          <w:bCs/>
          <w:sz w:val="32"/>
          <w:szCs w:val="32"/>
        </w:rPr>
        <w:t>по состоянию на 1 января 2015 года</w:t>
      </w:r>
    </w:p>
    <w:p w:rsidR="00B555AC" w:rsidRPr="00B84782" w:rsidRDefault="00B555AC" w:rsidP="003756EC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555AC" w:rsidRPr="00B84782" w:rsidRDefault="00B555AC" w:rsidP="003756E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555AC" w:rsidRPr="00B84782" w:rsidRDefault="00B555AC" w:rsidP="003756E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555AC" w:rsidRDefault="00B555AC" w:rsidP="003756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55AC" w:rsidRDefault="00B555AC" w:rsidP="003756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55AC" w:rsidRDefault="00B555AC" w:rsidP="003756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55AC" w:rsidRDefault="00B555AC" w:rsidP="003756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55AC" w:rsidRDefault="00B555AC" w:rsidP="003756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55AC" w:rsidRDefault="00B555AC" w:rsidP="003756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55AC" w:rsidRDefault="00B555AC" w:rsidP="003756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55AC" w:rsidRDefault="00B555AC" w:rsidP="003756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55AC" w:rsidRDefault="00B555AC" w:rsidP="003756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55AC" w:rsidRDefault="00B555AC" w:rsidP="003756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55AC" w:rsidRDefault="00B555AC" w:rsidP="003756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55AC" w:rsidRDefault="00B555AC" w:rsidP="003756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55AC" w:rsidRDefault="00B555AC" w:rsidP="003756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55AC" w:rsidRDefault="00B555AC" w:rsidP="003756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55AC" w:rsidRDefault="00B555AC" w:rsidP="003756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55AC" w:rsidRDefault="00B555AC" w:rsidP="003756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55AC" w:rsidRDefault="00B555AC" w:rsidP="003756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55AC" w:rsidRDefault="00B555AC" w:rsidP="003756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55AC" w:rsidRDefault="00B555AC" w:rsidP="003756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55AC" w:rsidRDefault="00B555AC" w:rsidP="004D0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4D06B1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городского округа ЗАТО Светлый от 15 октября 2013 года № 336 «Об утверждении положения о порядке принятия решений о разработке муниципальных программ, их формирования и реализации, проведения оценки эффективности реализации муниципальных программ городского округа ЗАТО Светлый» годовой отчет о реализации муниципальной программы «Повышение качества водоснабжения и водоотведения на 2014 год» составлен по формам согласно приложениям 9, 10, 12,14 вышеназванного постановления.</w:t>
      </w:r>
    </w:p>
    <w:p w:rsidR="00B555AC" w:rsidRPr="004D06B1" w:rsidRDefault="00B555AC" w:rsidP="004D0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ook w:val="01E0"/>
      </w:tblPr>
      <w:tblGrid>
        <w:gridCol w:w="3960"/>
        <w:gridCol w:w="5502"/>
      </w:tblGrid>
      <w:tr w:rsidR="00B555AC" w:rsidRPr="0046664F">
        <w:tc>
          <w:tcPr>
            <w:tcW w:w="3960" w:type="dxa"/>
          </w:tcPr>
          <w:p w:rsidR="00B555AC" w:rsidRPr="00735B6B" w:rsidRDefault="00B555AC" w:rsidP="00EC32C1">
            <w:pPr>
              <w:pStyle w:val="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02" w:type="dxa"/>
          </w:tcPr>
          <w:p w:rsidR="00B555AC" w:rsidRPr="00B84782" w:rsidRDefault="00B555AC" w:rsidP="00B8478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4782">
              <w:rPr>
                <w:rFonts w:ascii="Times New Roman" w:hAnsi="Times New Roman" w:cs="Times New Roman"/>
                <w:sz w:val="24"/>
                <w:szCs w:val="24"/>
              </w:rPr>
              <w:t>Приложение № 9</w:t>
            </w:r>
          </w:p>
          <w:p w:rsidR="00B555AC" w:rsidRPr="00B84782" w:rsidRDefault="00B555AC" w:rsidP="00B84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82">
              <w:rPr>
                <w:rFonts w:ascii="Times New Roman" w:hAnsi="Times New Roman" w:cs="Times New Roman"/>
                <w:sz w:val="24"/>
                <w:szCs w:val="24"/>
              </w:rPr>
              <w:t>к Положению о порядке принятия решений</w:t>
            </w:r>
          </w:p>
          <w:p w:rsidR="00B555AC" w:rsidRPr="00B84782" w:rsidRDefault="00B555AC" w:rsidP="00B84782">
            <w:pPr>
              <w:spacing w:after="0" w:line="240" w:lineRule="auto"/>
              <w:jc w:val="center"/>
            </w:pPr>
            <w:r w:rsidRPr="00B84782">
              <w:rPr>
                <w:rFonts w:ascii="Times New Roman" w:hAnsi="Times New Roman" w:cs="Times New Roman"/>
                <w:sz w:val="24"/>
                <w:szCs w:val="24"/>
              </w:rPr>
              <w:t>о разработке муниципальных программ, их формирования и реализации, проведения оценки эффективности реализации муниципальных программ городского округа ЗАТО Светлый</w:t>
            </w:r>
          </w:p>
        </w:tc>
      </w:tr>
    </w:tbl>
    <w:p w:rsidR="00B555AC" w:rsidRDefault="00B555AC" w:rsidP="00B8478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55AC" w:rsidRPr="00B84782" w:rsidRDefault="00B555AC" w:rsidP="00B8478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4782">
        <w:rPr>
          <w:rFonts w:ascii="Times New Roman" w:hAnsi="Times New Roman" w:cs="Times New Roman"/>
          <w:b/>
          <w:bCs/>
          <w:sz w:val="24"/>
          <w:szCs w:val="24"/>
        </w:rPr>
        <w:t>СВЕДЕНИЯ</w:t>
      </w:r>
    </w:p>
    <w:p w:rsidR="00B555AC" w:rsidRPr="00B84782" w:rsidRDefault="00B555AC" w:rsidP="00B8478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4782">
        <w:rPr>
          <w:rFonts w:ascii="Times New Roman" w:hAnsi="Times New Roman" w:cs="Times New Roman"/>
          <w:b/>
          <w:bCs/>
          <w:sz w:val="24"/>
          <w:szCs w:val="24"/>
        </w:rPr>
        <w:t>о достижении значений показателей муниципальной программы</w:t>
      </w:r>
    </w:p>
    <w:p w:rsidR="00B555AC" w:rsidRPr="00B84782" w:rsidRDefault="00B555AC" w:rsidP="00B8478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84782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Pr="00B84782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Повышение качества водоснабжения и водоотведения 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                     </w:t>
      </w:r>
      <w:r w:rsidRPr="00B84782">
        <w:rPr>
          <w:rFonts w:ascii="Times New Roman" w:hAnsi="Times New Roman" w:cs="Times New Roman"/>
          <w:b/>
          <w:bCs/>
          <w:sz w:val="32"/>
          <w:szCs w:val="32"/>
          <w:u w:val="single"/>
        </w:rPr>
        <w:t>на 2014- год</w:t>
      </w:r>
      <w:r w:rsidRPr="00B84782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:rsidR="00B555AC" w:rsidRPr="00B84782" w:rsidRDefault="00B555AC" w:rsidP="00B8478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B84782">
        <w:rPr>
          <w:rFonts w:ascii="Times New Roman" w:hAnsi="Times New Roman" w:cs="Times New Roman"/>
          <w:sz w:val="24"/>
          <w:szCs w:val="24"/>
        </w:rPr>
        <w:t>(наиме</w:t>
      </w:r>
      <w:r>
        <w:rPr>
          <w:rFonts w:ascii="Times New Roman" w:hAnsi="Times New Roman" w:cs="Times New Roman"/>
          <w:sz w:val="24"/>
          <w:szCs w:val="24"/>
        </w:rPr>
        <w:t>нование муниципальной программы)</w:t>
      </w:r>
    </w:p>
    <w:p w:rsidR="00B555AC" w:rsidRPr="00B84782" w:rsidRDefault="00B555AC" w:rsidP="00B8478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B84782">
        <w:rPr>
          <w:rFonts w:ascii="Times New Roman" w:hAnsi="Times New Roman" w:cs="Times New Roman"/>
          <w:sz w:val="24"/>
          <w:szCs w:val="24"/>
        </w:rPr>
        <w:t>за период январь - декабрь 2014 года</w:t>
      </w:r>
    </w:p>
    <w:tbl>
      <w:tblPr>
        <w:tblW w:w="9951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01"/>
        <w:gridCol w:w="3611"/>
        <w:gridCol w:w="850"/>
        <w:gridCol w:w="1233"/>
        <w:gridCol w:w="992"/>
        <w:gridCol w:w="1168"/>
        <w:gridCol w:w="1596"/>
      </w:tblGrid>
      <w:tr w:rsidR="00B555AC" w:rsidRPr="00B84782">
        <w:trPr>
          <w:trHeight w:val="1637"/>
          <w:tblCellSpacing w:w="5" w:type="nil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AC" w:rsidRPr="004D06B1" w:rsidRDefault="00B555AC" w:rsidP="00EC32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06B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4D06B1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55AC" w:rsidRPr="004D06B1" w:rsidRDefault="00B555AC" w:rsidP="00EC32C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6B1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 </w:t>
            </w:r>
            <w:r w:rsidRPr="004D06B1">
              <w:rPr>
                <w:rFonts w:ascii="Times New Roman" w:hAnsi="Times New Roman" w:cs="Times New Roman"/>
                <w:sz w:val="24"/>
                <w:szCs w:val="24"/>
              </w:rPr>
              <w:br/>
              <w:t>(наименование)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55AC" w:rsidRPr="004D06B1" w:rsidRDefault="00B555AC" w:rsidP="00EC32C1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D06B1">
              <w:rPr>
                <w:rFonts w:ascii="Times New Roman" w:hAnsi="Times New Roman" w:cs="Times New Roman"/>
                <w:sz w:val="24"/>
                <w:szCs w:val="24"/>
              </w:rPr>
              <w:t xml:space="preserve"> Единица  </w:t>
            </w:r>
            <w:r w:rsidRPr="004D06B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измерения </w:t>
            </w:r>
          </w:p>
        </w:tc>
        <w:tc>
          <w:tcPr>
            <w:tcW w:w="3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AC" w:rsidRPr="004D06B1" w:rsidRDefault="00B555AC" w:rsidP="00EC32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6B1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    </w:t>
            </w:r>
            <w:r w:rsidRPr="004D06B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муниципальной программы,  </w:t>
            </w:r>
            <w:r w:rsidRPr="004D06B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подпрограммы муниципальной </w:t>
            </w:r>
            <w:r w:rsidRPr="004D06B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программы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AC" w:rsidRPr="00B84782" w:rsidRDefault="00B555AC" w:rsidP="00B847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82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</w:t>
            </w:r>
            <w:r w:rsidRPr="00B8478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отклонений </w:t>
            </w:r>
            <w:r w:rsidRPr="00B8478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значений  </w:t>
            </w:r>
            <w:r w:rsidRPr="00B8478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показателя </w:t>
            </w:r>
            <w:r w:rsidRPr="00B8478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на конец  </w:t>
            </w:r>
            <w:r w:rsidRPr="00B8478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отчетного  </w:t>
            </w:r>
            <w:r w:rsidRPr="00B8478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года (при  </w:t>
            </w:r>
            <w:r w:rsidRPr="00B8478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наличии)</w:t>
            </w:r>
          </w:p>
        </w:tc>
      </w:tr>
      <w:tr w:rsidR="00B555AC" w:rsidRPr="00B84782">
        <w:trPr>
          <w:trHeight w:val="1810"/>
          <w:tblCellSpacing w:w="5" w:type="nil"/>
        </w:trPr>
        <w:tc>
          <w:tcPr>
            <w:tcW w:w="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AC" w:rsidRPr="004D06B1" w:rsidRDefault="00B555AC" w:rsidP="00EC32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AC" w:rsidRPr="004D06B1" w:rsidRDefault="00B555AC" w:rsidP="00EC32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AC" w:rsidRPr="004D06B1" w:rsidRDefault="00B555AC" w:rsidP="00EC32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AC" w:rsidRPr="004D06B1" w:rsidRDefault="00B555AC" w:rsidP="004D06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6B1">
              <w:rPr>
                <w:rFonts w:ascii="Times New Roman" w:hAnsi="Times New Roman" w:cs="Times New Roman"/>
                <w:sz w:val="24"/>
                <w:szCs w:val="24"/>
              </w:rPr>
              <w:t xml:space="preserve">год,     </w:t>
            </w:r>
            <w:r w:rsidRPr="004D06B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предшествующий   </w:t>
            </w:r>
            <w:r w:rsidRPr="004D06B1">
              <w:rPr>
                <w:rFonts w:ascii="Times New Roman" w:hAnsi="Times New Roman" w:cs="Times New Roman"/>
                <w:sz w:val="24"/>
                <w:szCs w:val="24"/>
              </w:rPr>
              <w:br/>
              <w:t>отчетному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AC" w:rsidRPr="004D06B1" w:rsidRDefault="00B555AC" w:rsidP="004D06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6B1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установленные  </w:t>
            </w:r>
            <w:r w:rsidRPr="004D06B1">
              <w:rPr>
                <w:rFonts w:ascii="Times New Roman" w:hAnsi="Times New Roman" w:cs="Times New Roman"/>
                <w:sz w:val="24"/>
                <w:szCs w:val="24"/>
              </w:rPr>
              <w:br/>
              <w:t>на  2014 год</w:t>
            </w:r>
          </w:p>
        </w:tc>
        <w:tc>
          <w:tcPr>
            <w:tcW w:w="1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AC" w:rsidRPr="00B84782" w:rsidRDefault="00B555AC" w:rsidP="004D06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82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 </w:t>
            </w:r>
            <w:r w:rsidRPr="00B84782">
              <w:rPr>
                <w:rFonts w:ascii="Times New Roman" w:hAnsi="Times New Roman" w:cs="Times New Roman"/>
                <w:sz w:val="24"/>
                <w:szCs w:val="24"/>
              </w:rPr>
              <w:br/>
              <w:t>достигнутые</w:t>
            </w:r>
            <w:r w:rsidRPr="00B84782">
              <w:rPr>
                <w:rFonts w:ascii="Times New Roman" w:hAnsi="Times New Roman" w:cs="Times New Roman"/>
                <w:sz w:val="24"/>
                <w:szCs w:val="24"/>
              </w:rPr>
              <w:br/>
              <w:t>за отчетный</w:t>
            </w:r>
            <w:r w:rsidRPr="00B84782">
              <w:rPr>
                <w:rFonts w:ascii="Times New Roman" w:hAnsi="Times New Roman" w:cs="Times New Roman"/>
                <w:sz w:val="24"/>
                <w:szCs w:val="24"/>
              </w:rPr>
              <w:br/>
              <w:t>период 2014</w:t>
            </w:r>
            <w:r w:rsidRPr="00B84782">
              <w:rPr>
                <w:rFonts w:ascii="Times New Roman" w:hAnsi="Times New Roman" w:cs="Times New Roman"/>
                <w:sz w:val="24"/>
                <w:szCs w:val="24"/>
              </w:rPr>
              <w:br/>
              <w:t>года</w:t>
            </w:r>
          </w:p>
        </w:tc>
        <w:tc>
          <w:tcPr>
            <w:tcW w:w="1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AC" w:rsidRPr="00B84782" w:rsidRDefault="00B555AC" w:rsidP="00B847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5AC" w:rsidRPr="00B84782">
        <w:trPr>
          <w:trHeight w:val="346"/>
          <w:tblCellSpacing w:w="5" w:type="nil"/>
        </w:trPr>
        <w:tc>
          <w:tcPr>
            <w:tcW w:w="995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AC" w:rsidRPr="004D06B1" w:rsidRDefault="00B555AC" w:rsidP="00EC32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06B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Муниципальная программа                        </w:t>
            </w:r>
          </w:p>
        </w:tc>
      </w:tr>
      <w:tr w:rsidR="00B555AC" w:rsidRPr="00B84782">
        <w:trPr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AC" w:rsidRPr="004D06B1" w:rsidRDefault="00B555AC" w:rsidP="00EC32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6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AC" w:rsidRPr="004D06B1" w:rsidRDefault="00B555AC" w:rsidP="00EC32C1">
            <w:pPr>
              <w:pStyle w:val="NoSpacing"/>
              <w:rPr>
                <w:rFonts w:ascii="Times New Roman" w:hAnsi="Times New Roman" w:cs="Times New Roman"/>
                <w:w w:val="91"/>
                <w:sz w:val="24"/>
                <w:szCs w:val="24"/>
              </w:rPr>
            </w:pPr>
            <w:r w:rsidRPr="004D06B1">
              <w:rPr>
                <w:rFonts w:ascii="Times New Roman" w:hAnsi="Times New Roman" w:cs="Times New Roman"/>
                <w:sz w:val="24"/>
                <w:szCs w:val="24"/>
              </w:rPr>
              <w:t>Бурение скважины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AC" w:rsidRPr="004D06B1" w:rsidRDefault="00B555AC" w:rsidP="00EC32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6B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5AC" w:rsidRPr="004D06B1" w:rsidRDefault="00B555AC" w:rsidP="00EC3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6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5AC" w:rsidRPr="004D06B1" w:rsidRDefault="00B555AC" w:rsidP="00EC3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6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5AC" w:rsidRPr="00B84782" w:rsidRDefault="00B555AC" w:rsidP="00EC32C1">
            <w:pPr>
              <w:jc w:val="center"/>
              <w:rPr>
                <w:rFonts w:ascii="Times New Roman" w:hAnsi="Times New Roman" w:cs="Times New Roman"/>
              </w:rPr>
            </w:pPr>
            <w:r w:rsidRPr="00B847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AC" w:rsidRPr="00B84782" w:rsidRDefault="00B555AC" w:rsidP="00EC32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84782">
              <w:rPr>
                <w:rFonts w:ascii="Times New Roman" w:hAnsi="Times New Roman" w:cs="Times New Roman"/>
              </w:rPr>
              <w:t>-</w:t>
            </w:r>
          </w:p>
        </w:tc>
      </w:tr>
      <w:tr w:rsidR="00B555AC" w:rsidRPr="00B84782">
        <w:trPr>
          <w:tblCellSpacing w:w="5" w:type="nil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AC" w:rsidRPr="004D06B1" w:rsidRDefault="00B555AC" w:rsidP="00EC32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6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AC" w:rsidRPr="004D06B1" w:rsidRDefault="00B555AC" w:rsidP="00EC32C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6B1">
              <w:rPr>
                <w:rFonts w:ascii="Times New Roman" w:hAnsi="Times New Roman" w:cs="Times New Roman"/>
                <w:sz w:val="24"/>
                <w:szCs w:val="24"/>
              </w:rPr>
              <w:t>Устройство насосной станции на новой скважине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AC" w:rsidRPr="004D06B1" w:rsidRDefault="00B555AC" w:rsidP="00EC32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6B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AC" w:rsidRPr="004D06B1" w:rsidRDefault="00B555AC" w:rsidP="00EC3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6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AC" w:rsidRPr="004D06B1" w:rsidRDefault="00B555AC" w:rsidP="00EC3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6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AC" w:rsidRPr="00B84782" w:rsidRDefault="00B555AC" w:rsidP="00EC32C1">
            <w:pPr>
              <w:jc w:val="center"/>
              <w:rPr>
                <w:rFonts w:ascii="Times New Roman" w:hAnsi="Times New Roman" w:cs="Times New Roman"/>
              </w:rPr>
            </w:pPr>
            <w:r w:rsidRPr="00B847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AC" w:rsidRPr="00B84782" w:rsidRDefault="00B555AC" w:rsidP="00EC32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84782">
              <w:rPr>
                <w:rFonts w:ascii="Times New Roman" w:hAnsi="Times New Roman" w:cs="Times New Roman"/>
              </w:rPr>
              <w:t>-</w:t>
            </w:r>
          </w:p>
        </w:tc>
      </w:tr>
      <w:tr w:rsidR="00B555AC" w:rsidRPr="00B84782">
        <w:trPr>
          <w:tblCellSpacing w:w="5" w:type="nil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AC" w:rsidRPr="004D06B1" w:rsidRDefault="00B555AC" w:rsidP="00EC32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6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AC" w:rsidRPr="004D06B1" w:rsidRDefault="00B555AC" w:rsidP="00EC32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06B1">
              <w:rPr>
                <w:rFonts w:ascii="Times New Roman" w:hAnsi="Times New Roman" w:cs="Times New Roman"/>
                <w:sz w:val="24"/>
                <w:szCs w:val="24"/>
              </w:rPr>
              <w:t>Прокладка воздушной линии ВЛИ – 0,4кВ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AC" w:rsidRPr="004D06B1" w:rsidRDefault="00B555AC" w:rsidP="00EC32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6B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AC" w:rsidRPr="004D06B1" w:rsidRDefault="00B555AC" w:rsidP="00EC32C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6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AC" w:rsidRPr="004D06B1" w:rsidRDefault="00B555AC" w:rsidP="00EC32C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6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AC" w:rsidRPr="00B84782" w:rsidRDefault="00B555AC" w:rsidP="00EC32C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847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AC" w:rsidRPr="00B84782" w:rsidRDefault="00B555AC" w:rsidP="00EC32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84782">
              <w:rPr>
                <w:rFonts w:ascii="Times New Roman" w:hAnsi="Times New Roman" w:cs="Times New Roman"/>
              </w:rPr>
              <w:t>-</w:t>
            </w:r>
          </w:p>
        </w:tc>
      </w:tr>
    </w:tbl>
    <w:p w:rsidR="00B555AC" w:rsidRDefault="00B555AC" w:rsidP="003756EC">
      <w:pPr>
        <w:spacing w:after="0"/>
        <w:jc w:val="center"/>
        <w:rPr>
          <w:rFonts w:ascii="Times New Roman" w:hAnsi="Times New Roman" w:cs="Times New Roman"/>
          <w:sz w:val="28"/>
          <w:szCs w:val="28"/>
        </w:rPr>
        <w:sectPr w:rsidR="00B555AC" w:rsidSect="003756EC">
          <w:pgSz w:w="11906" w:h="16838"/>
          <w:pgMar w:top="709" w:right="850" w:bottom="851" w:left="1701" w:header="708" w:footer="708" w:gutter="0"/>
          <w:cols w:space="708"/>
          <w:docGrid w:linePitch="360"/>
        </w:sectPr>
      </w:pPr>
    </w:p>
    <w:tbl>
      <w:tblPr>
        <w:tblW w:w="14850" w:type="dxa"/>
        <w:tblInd w:w="-106" w:type="dxa"/>
        <w:tblLook w:val="01E0"/>
      </w:tblPr>
      <w:tblGrid>
        <w:gridCol w:w="8188"/>
        <w:gridCol w:w="6662"/>
      </w:tblGrid>
      <w:tr w:rsidR="00B555AC" w:rsidRPr="00735B6B">
        <w:tc>
          <w:tcPr>
            <w:tcW w:w="8188" w:type="dxa"/>
          </w:tcPr>
          <w:p w:rsidR="00B555AC" w:rsidRPr="00735B6B" w:rsidRDefault="00B555AC" w:rsidP="00EC32C1">
            <w:pPr>
              <w:pStyle w:val="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662" w:type="dxa"/>
          </w:tcPr>
          <w:p w:rsidR="00B555AC" w:rsidRPr="00B84782" w:rsidRDefault="00B555AC" w:rsidP="00B8478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4782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B555AC" w:rsidRPr="00B84782" w:rsidRDefault="00B555AC" w:rsidP="00B84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82">
              <w:rPr>
                <w:rFonts w:ascii="Times New Roman" w:hAnsi="Times New Roman" w:cs="Times New Roman"/>
                <w:sz w:val="24"/>
                <w:szCs w:val="24"/>
              </w:rPr>
              <w:t>к Положению о порядке принятия решений</w:t>
            </w:r>
          </w:p>
          <w:p w:rsidR="00B555AC" w:rsidRPr="008A067B" w:rsidRDefault="00B555AC" w:rsidP="00B84782">
            <w:pPr>
              <w:pStyle w:val="1"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4782">
              <w:rPr>
                <w:rFonts w:ascii="Times New Roman" w:hAnsi="Times New Roman" w:cs="Times New Roman"/>
              </w:rPr>
              <w:t>о разработке муниципальных программ, их формирования и реализации, проведения оценки эффективности реализации муниципальных программ городского округа ЗАТО Светлый</w:t>
            </w:r>
          </w:p>
        </w:tc>
      </w:tr>
    </w:tbl>
    <w:p w:rsidR="00B555AC" w:rsidRPr="0048441F" w:rsidRDefault="00B555AC" w:rsidP="00B8478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8441F">
        <w:rPr>
          <w:b/>
          <w:bCs/>
          <w:sz w:val="28"/>
          <w:szCs w:val="28"/>
        </w:rPr>
        <w:t>СВЕДЕНИЯ</w:t>
      </w:r>
    </w:p>
    <w:p w:rsidR="00B555AC" w:rsidRPr="0048441F" w:rsidRDefault="00B555AC" w:rsidP="00B8478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8441F">
        <w:rPr>
          <w:b/>
          <w:bCs/>
          <w:sz w:val="28"/>
          <w:szCs w:val="28"/>
        </w:rPr>
        <w:t>для проведения мониторинга исполнения плана-графика реализации</w:t>
      </w:r>
    </w:p>
    <w:p w:rsidR="00B555AC" w:rsidRPr="00B84782" w:rsidRDefault="00B555AC" w:rsidP="00B8478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8441F">
        <w:rPr>
          <w:b/>
          <w:bCs/>
          <w:sz w:val="28"/>
          <w:szCs w:val="28"/>
        </w:rPr>
        <w:t>муниципальной программы</w:t>
      </w:r>
    </w:p>
    <w:p w:rsidR="00B555AC" w:rsidRPr="00225A25" w:rsidRDefault="00B555AC" w:rsidP="00B8478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25A25">
        <w:rPr>
          <w:rFonts w:ascii="Times New Roman" w:hAnsi="Times New Roman" w:cs="Times New Roman"/>
          <w:sz w:val="28"/>
          <w:szCs w:val="28"/>
        </w:rPr>
        <w:t>Наименование муниципальной программы:</w:t>
      </w:r>
      <w:r w:rsidRPr="00225A2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«Повышение качества водоснабжения и водоотведения на 2014 год»</w:t>
      </w:r>
    </w:p>
    <w:p w:rsidR="00B555AC" w:rsidRPr="00225A25" w:rsidRDefault="00B555AC" w:rsidP="00B8478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25A25">
        <w:rPr>
          <w:rFonts w:ascii="Times New Roman" w:hAnsi="Times New Roman" w:cs="Times New Roman"/>
          <w:sz w:val="28"/>
          <w:szCs w:val="28"/>
          <w:u w:val="single"/>
        </w:rPr>
        <w:t>отчетный период январь - декабрь 2014 года</w:t>
      </w:r>
    </w:p>
    <w:p w:rsidR="00B555AC" w:rsidRPr="00225A25" w:rsidRDefault="00B555AC" w:rsidP="00B8478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225A25">
        <w:rPr>
          <w:rFonts w:ascii="Times New Roman" w:hAnsi="Times New Roman" w:cs="Times New Roman"/>
          <w:sz w:val="28"/>
          <w:szCs w:val="28"/>
        </w:rPr>
        <w:t>Ответственный исполнитель: Администрация городского округа ЗАТО Светлый</w:t>
      </w:r>
    </w:p>
    <w:tbl>
      <w:tblPr>
        <w:tblW w:w="15735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01"/>
        <w:gridCol w:w="1626"/>
        <w:gridCol w:w="1843"/>
        <w:gridCol w:w="851"/>
        <w:gridCol w:w="1559"/>
        <w:gridCol w:w="992"/>
        <w:gridCol w:w="1275"/>
        <w:gridCol w:w="1134"/>
        <w:gridCol w:w="1276"/>
        <w:gridCol w:w="850"/>
        <w:gridCol w:w="709"/>
        <w:gridCol w:w="851"/>
        <w:gridCol w:w="708"/>
        <w:gridCol w:w="851"/>
        <w:gridCol w:w="709"/>
      </w:tblGrid>
      <w:tr w:rsidR="00B555AC" w:rsidRPr="006D1587">
        <w:trPr>
          <w:tblCellSpacing w:w="5" w:type="nil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5AC" w:rsidRPr="006D1587" w:rsidRDefault="00B555AC" w:rsidP="00EC32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1587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6D15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п/п 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5AC" w:rsidRPr="006D1587" w:rsidRDefault="00B555AC" w:rsidP="00EC32C1">
            <w:pPr>
              <w:autoSpaceDE w:val="0"/>
              <w:autoSpaceDN w:val="0"/>
              <w:adjustRightInd w:val="0"/>
              <w:ind w:left="-66" w:right="-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587">
              <w:rPr>
                <w:rFonts w:ascii="Times New Roman" w:hAnsi="Times New Roman" w:cs="Times New Roman"/>
                <w:sz w:val="24"/>
                <w:szCs w:val="24"/>
              </w:rPr>
              <w:t>Наименование  ВЦП, основного мероприятия,   укрупненного  инвестиционного проекта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5AC" w:rsidRPr="006D1587" w:rsidRDefault="00B555AC" w:rsidP="00EC32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587">
              <w:rPr>
                <w:rFonts w:ascii="Times New Roman" w:hAnsi="Times New Roman" w:cs="Times New Roman"/>
                <w:sz w:val="24"/>
                <w:szCs w:val="24"/>
              </w:rPr>
              <w:t>Ответственный   исполнитель и Участник муниципальной 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5AC" w:rsidRPr="006D1587" w:rsidRDefault="00B555AC" w:rsidP="00EC32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1587">
              <w:rPr>
                <w:rFonts w:ascii="Times New Roman" w:hAnsi="Times New Roman" w:cs="Times New Roman"/>
                <w:sz w:val="24"/>
                <w:szCs w:val="24"/>
              </w:rPr>
              <w:t>Срок  реализации (дата)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5AC" w:rsidRPr="006D1587" w:rsidRDefault="00B555AC" w:rsidP="00EC32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587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93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AC" w:rsidRPr="006D1587" w:rsidRDefault="00B555AC" w:rsidP="00EC32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587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(тыс. рублей)</w:t>
            </w:r>
          </w:p>
        </w:tc>
      </w:tr>
      <w:tr w:rsidR="00B555AC" w:rsidRPr="006D1587">
        <w:trPr>
          <w:cantSplit/>
          <w:trHeight w:val="1000"/>
          <w:tblCellSpacing w:w="5" w:type="nil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55AC" w:rsidRPr="006D1587" w:rsidRDefault="00B555AC" w:rsidP="00EC32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55AC" w:rsidRPr="006D1587" w:rsidRDefault="00B555AC" w:rsidP="00EC32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55AC" w:rsidRPr="006D1587" w:rsidRDefault="00B555AC" w:rsidP="00EC32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55AC" w:rsidRPr="006D1587" w:rsidRDefault="00B555AC" w:rsidP="00EC32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55AC" w:rsidRPr="006D1587" w:rsidRDefault="00B555AC" w:rsidP="00EC32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5AC" w:rsidRPr="006D1587" w:rsidRDefault="00B555AC" w:rsidP="00EC32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587">
              <w:rPr>
                <w:rFonts w:ascii="Times New Roman" w:hAnsi="Times New Roman" w:cs="Times New Roman"/>
                <w:sz w:val="24"/>
                <w:szCs w:val="24"/>
              </w:rPr>
              <w:t>всего, за счет всех     источников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5AC" w:rsidRPr="006D1587" w:rsidRDefault="00B555AC" w:rsidP="00EC32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58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5AC" w:rsidRPr="006D1587" w:rsidRDefault="00B555AC" w:rsidP="00EC32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587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Pr="006D15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бюджет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5AC" w:rsidRPr="006D1587" w:rsidRDefault="00B555AC" w:rsidP="00EC32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587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r w:rsidRPr="006D15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бюджет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5AC" w:rsidRPr="006D1587" w:rsidRDefault="00B555AC" w:rsidP="00EC32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587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       </w:t>
            </w:r>
            <w:r w:rsidRPr="006D1587">
              <w:rPr>
                <w:rFonts w:ascii="Times New Roman" w:hAnsi="Times New Roman" w:cs="Times New Roman"/>
                <w:sz w:val="24"/>
                <w:szCs w:val="24"/>
              </w:rPr>
              <w:br/>
              <w:t>источники</w:t>
            </w:r>
          </w:p>
        </w:tc>
      </w:tr>
      <w:tr w:rsidR="00B555AC" w:rsidRPr="006D1587">
        <w:trPr>
          <w:cantSplit/>
          <w:trHeight w:val="838"/>
          <w:tblCellSpacing w:w="5" w:type="nil"/>
        </w:trPr>
        <w:tc>
          <w:tcPr>
            <w:tcW w:w="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AC" w:rsidRPr="006D1587" w:rsidRDefault="00B555AC" w:rsidP="00EC32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AC" w:rsidRPr="006D1587" w:rsidRDefault="00B555AC" w:rsidP="00EC32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AC" w:rsidRPr="006D1587" w:rsidRDefault="00B555AC" w:rsidP="00EC32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AC" w:rsidRPr="006D1587" w:rsidRDefault="00B555AC" w:rsidP="00EC32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AC" w:rsidRPr="006D1587" w:rsidRDefault="00B555AC" w:rsidP="00EC32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AC" w:rsidRPr="006D1587" w:rsidRDefault="00B555AC" w:rsidP="00EC32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1587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AC" w:rsidRPr="006D1587" w:rsidRDefault="00B555AC" w:rsidP="00EC32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1587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AC" w:rsidRPr="006D1587" w:rsidRDefault="00B555AC" w:rsidP="00EC32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1587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AC" w:rsidRPr="006D1587" w:rsidRDefault="00B555AC" w:rsidP="00EC32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1587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AC" w:rsidRPr="006D1587" w:rsidRDefault="00B555AC" w:rsidP="00EC32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1587">
              <w:rPr>
                <w:rFonts w:ascii="Times New Roman" w:hAnsi="Times New Roman" w:cs="Times New Roman"/>
                <w:sz w:val="24"/>
                <w:szCs w:val="24"/>
              </w:rPr>
              <w:t>план  (прогнозно)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AC" w:rsidRPr="006D1587" w:rsidRDefault="00B555AC" w:rsidP="00EC32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1587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AC" w:rsidRPr="006D1587" w:rsidRDefault="00B555AC" w:rsidP="00EC32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1587">
              <w:rPr>
                <w:rFonts w:ascii="Times New Roman" w:hAnsi="Times New Roman" w:cs="Times New Roman"/>
                <w:sz w:val="24"/>
                <w:szCs w:val="24"/>
              </w:rPr>
              <w:t>план  (прогнозно)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AC" w:rsidRPr="006D1587" w:rsidRDefault="00B555AC" w:rsidP="00EC32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1587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AC" w:rsidRPr="006D1587" w:rsidRDefault="00B555AC" w:rsidP="00EC32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1587">
              <w:rPr>
                <w:rFonts w:ascii="Times New Roman" w:hAnsi="Times New Roman" w:cs="Times New Roman"/>
                <w:sz w:val="24"/>
                <w:szCs w:val="24"/>
              </w:rPr>
              <w:t>план  (прогнозно)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AC" w:rsidRPr="006D1587" w:rsidRDefault="00B555AC" w:rsidP="00EC32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1587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B555AC" w:rsidRPr="006D1587">
        <w:trPr>
          <w:cantSplit/>
          <w:trHeight w:val="272"/>
          <w:tblCellSpacing w:w="5" w:type="nil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AC" w:rsidRPr="006D1587" w:rsidRDefault="00B555AC" w:rsidP="00EC32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5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AC" w:rsidRPr="006D1587" w:rsidRDefault="00B555AC" w:rsidP="00EC32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5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AC" w:rsidRPr="006D1587" w:rsidRDefault="00B555AC" w:rsidP="00EC32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5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AC" w:rsidRPr="006D1587" w:rsidRDefault="00B555AC" w:rsidP="00EC32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5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AC" w:rsidRPr="006D1587" w:rsidRDefault="00B555AC" w:rsidP="00EC32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5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AC" w:rsidRPr="006D1587" w:rsidRDefault="00B555AC" w:rsidP="00EC32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5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AC" w:rsidRPr="006D1587" w:rsidRDefault="00B555AC" w:rsidP="00EC32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5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AC" w:rsidRPr="006D1587" w:rsidRDefault="00B555AC" w:rsidP="00EC32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5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AC" w:rsidRPr="006D1587" w:rsidRDefault="00B555AC" w:rsidP="00EC32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5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AC" w:rsidRPr="006D1587" w:rsidRDefault="00B555AC" w:rsidP="00EC32C1">
            <w:pPr>
              <w:autoSpaceDE w:val="0"/>
              <w:autoSpaceDN w:val="0"/>
              <w:adjustRightInd w:val="0"/>
              <w:ind w:left="-19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5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AC" w:rsidRPr="006D1587" w:rsidRDefault="00B555AC" w:rsidP="00EC32C1">
            <w:pPr>
              <w:autoSpaceDE w:val="0"/>
              <w:autoSpaceDN w:val="0"/>
              <w:adjustRightInd w:val="0"/>
              <w:ind w:left="-47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5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AC" w:rsidRPr="006D1587" w:rsidRDefault="00B555AC" w:rsidP="00EC32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58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AC" w:rsidRPr="006D1587" w:rsidRDefault="00B555AC" w:rsidP="00EC32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58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AC" w:rsidRPr="006D1587" w:rsidRDefault="00B555AC" w:rsidP="00EC32C1">
            <w:pPr>
              <w:autoSpaceDE w:val="0"/>
              <w:autoSpaceDN w:val="0"/>
              <w:adjustRightInd w:val="0"/>
              <w:ind w:lef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58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AC" w:rsidRPr="006D1587" w:rsidRDefault="00B555AC" w:rsidP="00EC32C1">
            <w:pPr>
              <w:autoSpaceDE w:val="0"/>
              <w:autoSpaceDN w:val="0"/>
              <w:adjustRightInd w:val="0"/>
              <w:ind w:lef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58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555AC" w:rsidRPr="006D1587">
        <w:trPr>
          <w:tblCellSpacing w:w="5" w:type="nil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AC" w:rsidRPr="006D1587" w:rsidRDefault="00B555AC" w:rsidP="00EC32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1587">
              <w:rPr>
                <w:rFonts w:ascii="Times New Roman" w:hAnsi="Times New Roman" w:cs="Times New Roman"/>
                <w:sz w:val="24"/>
                <w:szCs w:val="24"/>
              </w:rPr>
              <w:t xml:space="preserve">Всего по муниципальной программе: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AC" w:rsidRPr="006D1587" w:rsidRDefault="00B555AC" w:rsidP="00EC32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AC" w:rsidRPr="006D1587" w:rsidRDefault="00B555AC" w:rsidP="00EC32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AC" w:rsidRPr="006D1587" w:rsidRDefault="00B555AC" w:rsidP="00EC32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5AC" w:rsidRPr="006D1587" w:rsidRDefault="00B555AC" w:rsidP="00EC32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587">
              <w:rPr>
                <w:rFonts w:ascii="Times New Roman" w:hAnsi="Times New Roman" w:cs="Times New Roman"/>
                <w:sz w:val="24"/>
                <w:szCs w:val="24"/>
              </w:rPr>
              <w:t>5311,1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5AC" w:rsidRPr="006D1587" w:rsidRDefault="00B555AC" w:rsidP="00EC32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587">
              <w:rPr>
                <w:rFonts w:ascii="Times New Roman" w:hAnsi="Times New Roman" w:cs="Times New Roman"/>
                <w:sz w:val="24"/>
                <w:szCs w:val="24"/>
              </w:rPr>
              <w:t>4821,96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5AC" w:rsidRPr="006D1587" w:rsidRDefault="00B555AC" w:rsidP="00EC32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587">
              <w:rPr>
                <w:rFonts w:ascii="Times New Roman" w:hAnsi="Times New Roman" w:cs="Times New Roman"/>
                <w:sz w:val="24"/>
                <w:szCs w:val="24"/>
              </w:rPr>
              <w:t>5311,1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5AC" w:rsidRPr="006D1587" w:rsidRDefault="00B555AC" w:rsidP="00EC32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587">
              <w:rPr>
                <w:rFonts w:ascii="Times New Roman" w:hAnsi="Times New Roman" w:cs="Times New Roman"/>
                <w:sz w:val="24"/>
                <w:szCs w:val="24"/>
              </w:rPr>
              <w:t>4821,96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AC" w:rsidRPr="006D1587" w:rsidRDefault="00B555AC" w:rsidP="00EC32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AC" w:rsidRPr="006D1587" w:rsidRDefault="00B555AC" w:rsidP="00EC32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AC" w:rsidRPr="006D1587" w:rsidRDefault="00B555AC" w:rsidP="00EC32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AC" w:rsidRPr="006D1587" w:rsidRDefault="00B555AC" w:rsidP="00EC32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AC" w:rsidRPr="006D1587" w:rsidRDefault="00B555AC" w:rsidP="00EC32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AC" w:rsidRPr="006D1587" w:rsidRDefault="00B555AC" w:rsidP="00EC32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5AC" w:rsidRPr="006D1587">
        <w:trPr>
          <w:tblCellSpacing w:w="5" w:type="nil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AC" w:rsidRPr="006D1587" w:rsidRDefault="00B555AC" w:rsidP="00EC32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5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AC" w:rsidRPr="006D1587" w:rsidRDefault="00B555AC" w:rsidP="00EC32C1">
            <w:pPr>
              <w:autoSpaceDE w:val="0"/>
              <w:autoSpaceDN w:val="0"/>
              <w:adjustRightInd w:val="0"/>
              <w:ind w:left="-66"/>
              <w:rPr>
                <w:rFonts w:ascii="Times New Roman" w:hAnsi="Times New Roman" w:cs="Times New Roman"/>
                <w:sz w:val="24"/>
                <w:szCs w:val="24"/>
              </w:rPr>
            </w:pPr>
            <w:r w:rsidRPr="006D1587">
              <w:rPr>
                <w:rFonts w:ascii="Times New Roman" w:hAnsi="Times New Roman" w:cs="Times New Roman"/>
                <w:sz w:val="24"/>
                <w:szCs w:val="24"/>
              </w:rPr>
              <w:t>Бурение скважины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AC" w:rsidRPr="006D1587" w:rsidRDefault="00B555AC" w:rsidP="00EC32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1587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ЗАТО Светлый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AC" w:rsidRPr="006D1587" w:rsidRDefault="00B555AC" w:rsidP="00EC32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587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AC" w:rsidRPr="006D1587" w:rsidRDefault="00B555AC" w:rsidP="00EC32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1587">
              <w:rPr>
                <w:rFonts w:ascii="Times New Roman" w:hAnsi="Times New Roman" w:cs="Times New Roman"/>
                <w:sz w:val="24"/>
                <w:szCs w:val="24"/>
              </w:rPr>
              <w:t>Обеспечение населения чистой питьевой водой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5AC" w:rsidRPr="006D1587" w:rsidRDefault="00B555AC" w:rsidP="00EC32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587">
              <w:rPr>
                <w:rFonts w:ascii="Times New Roman" w:hAnsi="Times New Roman" w:cs="Times New Roman"/>
                <w:sz w:val="24"/>
                <w:szCs w:val="24"/>
              </w:rPr>
              <w:t>5311,1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5AC" w:rsidRPr="006D1587" w:rsidRDefault="00B555AC" w:rsidP="00EC32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587">
              <w:rPr>
                <w:rFonts w:ascii="Times New Roman" w:hAnsi="Times New Roman" w:cs="Times New Roman"/>
                <w:sz w:val="24"/>
                <w:szCs w:val="24"/>
              </w:rPr>
              <w:t>4821,96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5AC" w:rsidRPr="006D1587" w:rsidRDefault="00B555AC" w:rsidP="00EC32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587">
              <w:rPr>
                <w:rFonts w:ascii="Times New Roman" w:hAnsi="Times New Roman" w:cs="Times New Roman"/>
                <w:sz w:val="24"/>
                <w:szCs w:val="24"/>
              </w:rPr>
              <w:t>5311,1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5AC" w:rsidRPr="006D1587" w:rsidRDefault="00B555AC" w:rsidP="00EC32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587">
              <w:rPr>
                <w:rFonts w:ascii="Times New Roman" w:hAnsi="Times New Roman" w:cs="Times New Roman"/>
                <w:sz w:val="24"/>
                <w:szCs w:val="24"/>
              </w:rPr>
              <w:t>4821,96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AC" w:rsidRPr="006D1587" w:rsidRDefault="00B555AC" w:rsidP="00EC32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AC" w:rsidRPr="006D1587" w:rsidRDefault="00B555AC" w:rsidP="00EC32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AC" w:rsidRPr="006D1587" w:rsidRDefault="00B555AC" w:rsidP="00EC32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AC" w:rsidRPr="006D1587" w:rsidRDefault="00B555AC" w:rsidP="00EC32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AC" w:rsidRPr="006D1587" w:rsidRDefault="00B555AC" w:rsidP="00EC32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AC" w:rsidRPr="006D1587" w:rsidRDefault="00B555AC" w:rsidP="00EC32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5AC" w:rsidRPr="006D1587">
        <w:trPr>
          <w:tblCellSpacing w:w="5" w:type="nil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AC" w:rsidRPr="006D1587" w:rsidRDefault="00B555AC" w:rsidP="00EC32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5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AC" w:rsidRPr="006D1587" w:rsidRDefault="00B555AC" w:rsidP="00EC32C1">
            <w:pPr>
              <w:autoSpaceDE w:val="0"/>
              <w:autoSpaceDN w:val="0"/>
              <w:adjustRightInd w:val="0"/>
              <w:ind w:left="-80"/>
              <w:rPr>
                <w:rFonts w:ascii="Times New Roman" w:hAnsi="Times New Roman" w:cs="Times New Roman"/>
                <w:sz w:val="24"/>
                <w:szCs w:val="24"/>
              </w:rPr>
            </w:pPr>
            <w:r w:rsidRPr="006D1587">
              <w:rPr>
                <w:rFonts w:ascii="Times New Roman" w:hAnsi="Times New Roman" w:cs="Times New Roman"/>
                <w:sz w:val="24"/>
                <w:szCs w:val="24"/>
              </w:rPr>
              <w:t>Устройство насосной станции на новой скважине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AC" w:rsidRPr="006D1587" w:rsidRDefault="00B555AC" w:rsidP="00EC32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1587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ЗАТО Светлый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AC" w:rsidRPr="006D1587" w:rsidRDefault="00B555AC" w:rsidP="00EC32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587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AC" w:rsidRPr="006D1587" w:rsidRDefault="00B555AC" w:rsidP="00EC32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1587">
              <w:rPr>
                <w:rFonts w:ascii="Times New Roman" w:hAnsi="Times New Roman" w:cs="Times New Roman"/>
                <w:sz w:val="24"/>
                <w:szCs w:val="24"/>
              </w:rPr>
              <w:t>Обеспечение населения чистой питьевой водой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5AC" w:rsidRPr="006D1587" w:rsidRDefault="00B555AC" w:rsidP="00EC32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5AC" w:rsidRPr="006D1587" w:rsidRDefault="00B555AC" w:rsidP="00EC32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5AC" w:rsidRPr="006D1587" w:rsidRDefault="00B555AC" w:rsidP="00EC32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5AC" w:rsidRPr="006D1587" w:rsidRDefault="00B555AC" w:rsidP="00EC32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AC" w:rsidRPr="006D1587" w:rsidRDefault="00B555AC" w:rsidP="00EC32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AC" w:rsidRPr="006D1587" w:rsidRDefault="00B555AC" w:rsidP="00EC32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AC" w:rsidRPr="006D1587" w:rsidRDefault="00B555AC" w:rsidP="00EC32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AC" w:rsidRPr="006D1587" w:rsidRDefault="00B555AC" w:rsidP="00EC32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AC" w:rsidRPr="006D1587" w:rsidRDefault="00B555AC" w:rsidP="00EC32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AC" w:rsidRPr="006D1587" w:rsidRDefault="00B555AC" w:rsidP="00EC32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5AC" w:rsidRPr="006D1587">
        <w:trPr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AC" w:rsidRPr="006D1587" w:rsidRDefault="00B555AC" w:rsidP="00EC32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5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AC" w:rsidRPr="006D1587" w:rsidRDefault="00B555AC" w:rsidP="00EC32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1587">
              <w:rPr>
                <w:rFonts w:ascii="Times New Roman" w:hAnsi="Times New Roman" w:cs="Times New Roman"/>
                <w:sz w:val="24"/>
                <w:szCs w:val="24"/>
              </w:rPr>
              <w:t>Прокладка воздушной линии ВЛИ 0,4 кВ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AC" w:rsidRPr="006D1587" w:rsidRDefault="00B555AC" w:rsidP="00EC32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1587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ЗАТО Светлый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AC" w:rsidRPr="006D1587" w:rsidRDefault="00B555AC" w:rsidP="00EC32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587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AC" w:rsidRPr="006D1587" w:rsidRDefault="00B555AC" w:rsidP="00EC32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1587">
              <w:rPr>
                <w:rFonts w:ascii="Times New Roman" w:hAnsi="Times New Roman" w:cs="Times New Roman"/>
                <w:sz w:val="24"/>
                <w:szCs w:val="24"/>
              </w:rPr>
              <w:t>Обеспечение населения чистой питьевой водой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AC" w:rsidRPr="006D1587" w:rsidRDefault="00B555AC" w:rsidP="00EC32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AC" w:rsidRPr="006D1587" w:rsidRDefault="00B555AC" w:rsidP="00EC32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AC" w:rsidRPr="006D1587" w:rsidRDefault="00B555AC" w:rsidP="00EC32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AC" w:rsidRPr="006D1587" w:rsidRDefault="00B555AC" w:rsidP="00EC32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AC" w:rsidRPr="006D1587" w:rsidRDefault="00B555AC" w:rsidP="00EC32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AC" w:rsidRPr="006D1587" w:rsidRDefault="00B555AC" w:rsidP="00EC32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AC" w:rsidRPr="006D1587" w:rsidRDefault="00B555AC" w:rsidP="00EC32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AC" w:rsidRPr="006D1587" w:rsidRDefault="00B555AC" w:rsidP="00EC32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AC" w:rsidRPr="006D1587" w:rsidRDefault="00B555AC" w:rsidP="00EC32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AC" w:rsidRPr="006D1587" w:rsidRDefault="00B555AC" w:rsidP="00EC32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55AC" w:rsidRPr="006D1587" w:rsidRDefault="00B555AC" w:rsidP="00B847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555AC" w:rsidRPr="006D1587" w:rsidRDefault="00B555AC" w:rsidP="003756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555AC" w:rsidRDefault="00B555AC" w:rsidP="003756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55AC" w:rsidRDefault="00B555AC" w:rsidP="003756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55AC" w:rsidRDefault="00B555AC" w:rsidP="003756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55AC" w:rsidRDefault="00B555AC" w:rsidP="003756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55AC" w:rsidRDefault="00B555AC" w:rsidP="003756EC">
      <w:pPr>
        <w:spacing w:after="0"/>
        <w:jc w:val="center"/>
        <w:rPr>
          <w:rFonts w:ascii="Times New Roman" w:hAnsi="Times New Roman" w:cs="Times New Roman"/>
          <w:sz w:val="28"/>
          <w:szCs w:val="28"/>
        </w:rPr>
        <w:sectPr w:rsidR="00B555AC" w:rsidSect="00B84782">
          <w:pgSz w:w="16838" w:h="11906" w:orient="landscape"/>
          <w:pgMar w:top="1258" w:right="709" w:bottom="851" w:left="851" w:header="709" w:footer="709" w:gutter="0"/>
          <w:cols w:space="708"/>
          <w:docGrid w:linePitch="360"/>
        </w:sectPr>
      </w:pPr>
    </w:p>
    <w:p w:rsidR="00B555AC" w:rsidRDefault="00B555AC" w:rsidP="003756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604" w:type="dxa"/>
        <w:tblInd w:w="-106" w:type="dxa"/>
        <w:tblLook w:val="01E0"/>
      </w:tblPr>
      <w:tblGrid>
        <w:gridCol w:w="4320"/>
        <w:gridCol w:w="5142"/>
        <w:gridCol w:w="5142"/>
      </w:tblGrid>
      <w:tr w:rsidR="00B555AC" w:rsidRPr="000510F7">
        <w:tc>
          <w:tcPr>
            <w:tcW w:w="4320" w:type="dxa"/>
          </w:tcPr>
          <w:p w:rsidR="00B555AC" w:rsidRPr="00735B6B" w:rsidRDefault="00B555AC" w:rsidP="00EC32C1">
            <w:pPr>
              <w:pStyle w:val="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42" w:type="dxa"/>
          </w:tcPr>
          <w:p w:rsidR="00B555AC" w:rsidRPr="00B84782" w:rsidRDefault="00B555AC" w:rsidP="00EC32C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4782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B555AC" w:rsidRPr="00B84782" w:rsidRDefault="00B555AC" w:rsidP="00B84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82">
              <w:rPr>
                <w:rFonts w:ascii="Times New Roman" w:hAnsi="Times New Roman" w:cs="Times New Roman"/>
                <w:sz w:val="24"/>
                <w:szCs w:val="24"/>
              </w:rPr>
              <w:t>к Положению о порядке принятия решений</w:t>
            </w:r>
          </w:p>
          <w:p w:rsidR="00B555AC" w:rsidRPr="008A067B" w:rsidRDefault="00B555AC" w:rsidP="00B84782">
            <w:pPr>
              <w:pStyle w:val="1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782">
              <w:rPr>
                <w:rFonts w:ascii="Times New Roman" w:hAnsi="Times New Roman" w:cs="Times New Roman"/>
              </w:rPr>
              <w:t>о разработке муниципальных программ, их формирования и реализации, проведения оценки эффективности реализации муниципальных программ городского округа ЗАТО Светлый</w:t>
            </w:r>
          </w:p>
        </w:tc>
        <w:tc>
          <w:tcPr>
            <w:tcW w:w="5142" w:type="dxa"/>
          </w:tcPr>
          <w:p w:rsidR="00B555AC" w:rsidRDefault="00B555AC" w:rsidP="00EC32C1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510F7">
              <w:rPr>
                <w:sz w:val="20"/>
                <w:szCs w:val="20"/>
              </w:rPr>
              <w:t>Приложение № 12</w:t>
            </w:r>
          </w:p>
          <w:p w:rsidR="00B555AC" w:rsidRPr="000510F7" w:rsidRDefault="00B555AC" w:rsidP="00EC32C1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</w:tbl>
    <w:p w:rsidR="00B555AC" w:rsidRPr="00DB5EC4" w:rsidRDefault="00B555AC" w:rsidP="00B84782">
      <w:pPr>
        <w:autoSpaceDE w:val="0"/>
        <w:autoSpaceDN w:val="0"/>
        <w:adjustRightInd w:val="0"/>
      </w:pPr>
    </w:p>
    <w:p w:rsidR="00B555AC" w:rsidRPr="000510F7" w:rsidRDefault="00B555AC" w:rsidP="00B8478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510F7">
        <w:rPr>
          <w:b/>
          <w:bCs/>
          <w:sz w:val="28"/>
          <w:szCs w:val="28"/>
        </w:rPr>
        <w:t>Сведения о расходах на реализацию муниципальной программы</w:t>
      </w:r>
    </w:p>
    <w:p w:rsidR="00B555AC" w:rsidRDefault="00B555AC" w:rsidP="00B84782">
      <w:pPr>
        <w:autoSpaceDE w:val="0"/>
        <w:autoSpaceDN w:val="0"/>
        <w:adjustRightInd w:val="0"/>
        <w:jc w:val="center"/>
      </w:pPr>
      <w:r>
        <w:rPr>
          <w:b/>
          <w:bCs/>
          <w:u w:val="single"/>
        </w:rPr>
        <w:t>«</w:t>
      </w:r>
      <w:r w:rsidRPr="00B84782">
        <w:rPr>
          <w:rFonts w:ascii="Times New Roman" w:hAnsi="Times New Roman" w:cs="Times New Roman"/>
          <w:b/>
          <w:bCs/>
          <w:sz w:val="32"/>
          <w:szCs w:val="32"/>
          <w:u w:val="single"/>
        </w:rPr>
        <w:t>Повышение качества водосн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абжения и водоотведения                       на  2014 </w:t>
      </w:r>
      <w:r w:rsidRPr="00B84782">
        <w:rPr>
          <w:rFonts w:ascii="Times New Roman" w:hAnsi="Times New Roman" w:cs="Times New Roman"/>
          <w:b/>
          <w:bCs/>
          <w:sz w:val="32"/>
          <w:szCs w:val="32"/>
          <w:u w:val="single"/>
        </w:rPr>
        <w:t>го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д</w:t>
      </w:r>
      <w:r w:rsidRPr="00B84782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  <w:r w:rsidRPr="009558FC">
        <w:t xml:space="preserve"> </w:t>
      </w:r>
    </w:p>
    <w:p w:rsidR="00B555AC" w:rsidRPr="009558FC" w:rsidRDefault="00B555AC" w:rsidP="00B84782">
      <w:pPr>
        <w:autoSpaceDE w:val="0"/>
        <w:autoSpaceDN w:val="0"/>
        <w:adjustRightInd w:val="0"/>
        <w:jc w:val="center"/>
      </w:pPr>
      <w:r w:rsidRPr="009558FC">
        <w:t>(наименование муниципальной программы)</w:t>
      </w:r>
    </w:p>
    <w:p w:rsidR="00B555AC" w:rsidRPr="009558FC" w:rsidRDefault="00B555AC" w:rsidP="00B8478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558FC">
        <w:rPr>
          <w:b/>
          <w:bCs/>
          <w:sz w:val="28"/>
          <w:szCs w:val="28"/>
        </w:rPr>
        <w:t>произведенных за 2014 год за счет соответствующих источников финансового обеспечения</w:t>
      </w:r>
    </w:p>
    <w:p w:rsidR="00B555AC" w:rsidRPr="006D1587" w:rsidRDefault="00B555AC" w:rsidP="00B847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6D1587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9717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091"/>
        <w:gridCol w:w="1968"/>
        <w:gridCol w:w="2091"/>
        <w:gridCol w:w="1968"/>
        <w:gridCol w:w="1599"/>
      </w:tblGrid>
      <w:tr w:rsidR="00B555AC" w:rsidRPr="006D1587">
        <w:trPr>
          <w:trHeight w:val="464"/>
          <w:tblCellSpacing w:w="5" w:type="nil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AC" w:rsidRPr="006D1587" w:rsidRDefault="00B555AC" w:rsidP="004D06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58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AC" w:rsidRPr="006D1587" w:rsidRDefault="00B555AC" w:rsidP="004D06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587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AC" w:rsidRPr="006D1587" w:rsidRDefault="00B555AC" w:rsidP="004D06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587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  <w:r w:rsidRPr="006D1587">
              <w:rPr>
                <w:rFonts w:ascii="Times New Roman" w:hAnsi="Times New Roman" w:cs="Times New Roman"/>
                <w:sz w:val="24"/>
                <w:szCs w:val="24"/>
              </w:rPr>
              <w:br/>
              <w:t>финансового</w:t>
            </w:r>
            <w:r w:rsidRPr="006D1587">
              <w:rPr>
                <w:rFonts w:ascii="Times New Roman" w:hAnsi="Times New Roman" w:cs="Times New Roman"/>
                <w:sz w:val="24"/>
                <w:szCs w:val="24"/>
              </w:rPr>
              <w:br/>
              <w:t>обеспечения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AC" w:rsidRPr="006D1587" w:rsidRDefault="00B555AC" w:rsidP="004D06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587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Утвержденные </w:t>
            </w:r>
            <w:r w:rsidRPr="006D15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объемы финансового обеспечения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AC" w:rsidRPr="006D1587" w:rsidRDefault="00B555AC" w:rsidP="004D06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587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B555AC" w:rsidRPr="006D1587">
        <w:trPr>
          <w:trHeight w:val="247"/>
          <w:tblCellSpacing w:w="5" w:type="nil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AC" w:rsidRPr="006D1587" w:rsidRDefault="00B555AC" w:rsidP="00EC32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5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AC" w:rsidRPr="006D1587" w:rsidRDefault="00B555AC" w:rsidP="00EC32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5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AC" w:rsidRPr="006D1587" w:rsidRDefault="00B555AC" w:rsidP="00EC32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5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AC" w:rsidRPr="006D1587" w:rsidRDefault="00B555AC" w:rsidP="00EC32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5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AC" w:rsidRPr="006D1587" w:rsidRDefault="00B555AC" w:rsidP="00EC32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5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555AC" w:rsidRPr="006D1587">
        <w:trPr>
          <w:trHeight w:val="247"/>
          <w:tblCellSpacing w:w="5" w:type="nil"/>
        </w:trPr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5AC" w:rsidRPr="006D1587" w:rsidRDefault="00B555AC" w:rsidP="00EC32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587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5AC" w:rsidRPr="006D1587" w:rsidRDefault="00B555AC" w:rsidP="00EC32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587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ЗАТО Светлый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AC" w:rsidRPr="006D1587" w:rsidRDefault="00B555AC" w:rsidP="00EC32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1587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AC" w:rsidRPr="006D1587" w:rsidRDefault="00B555AC" w:rsidP="00EC32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587">
              <w:rPr>
                <w:rFonts w:ascii="Times New Roman" w:hAnsi="Times New Roman" w:cs="Times New Roman"/>
                <w:sz w:val="24"/>
                <w:szCs w:val="24"/>
              </w:rPr>
              <w:t>5 311,1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AC" w:rsidRPr="006D1587" w:rsidRDefault="00B555AC" w:rsidP="00EC32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587">
              <w:rPr>
                <w:rFonts w:ascii="Times New Roman" w:hAnsi="Times New Roman" w:cs="Times New Roman"/>
                <w:sz w:val="24"/>
                <w:szCs w:val="24"/>
              </w:rPr>
              <w:t>4 821,96</w:t>
            </w:r>
          </w:p>
        </w:tc>
      </w:tr>
      <w:tr w:rsidR="00B555AC" w:rsidRPr="006D1587">
        <w:trPr>
          <w:trHeight w:val="247"/>
          <w:tblCellSpacing w:w="5" w:type="nil"/>
        </w:trPr>
        <w:tc>
          <w:tcPr>
            <w:tcW w:w="20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55AC" w:rsidRPr="006D1587" w:rsidRDefault="00B555AC" w:rsidP="00EC32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55AC" w:rsidRPr="006D1587" w:rsidRDefault="00B555AC" w:rsidP="00EC32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AC" w:rsidRPr="006D1587" w:rsidRDefault="00B555AC" w:rsidP="00EC32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1587">
              <w:rPr>
                <w:rFonts w:ascii="Times New Roman" w:hAnsi="Times New Roman" w:cs="Times New Roman"/>
                <w:sz w:val="24"/>
                <w:szCs w:val="24"/>
              </w:rPr>
              <w:t xml:space="preserve">местный </w:t>
            </w:r>
            <w:r w:rsidRPr="006D15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        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AC" w:rsidRPr="006D1587" w:rsidRDefault="00B555AC" w:rsidP="00EC32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587">
              <w:rPr>
                <w:rFonts w:ascii="Times New Roman" w:hAnsi="Times New Roman" w:cs="Times New Roman"/>
                <w:sz w:val="24"/>
                <w:szCs w:val="24"/>
              </w:rPr>
              <w:t>5 311,1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AC" w:rsidRPr="006D1587" w:rsidRDefault="00B555AC" w:rsidP="00EC32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587">
              <w:rPr>
                <w:rFonts w:ascii="Times New Roman" w:hAnsi="Times New Roman" w:cs="Times New Roman"/>
                <w:sz w:val="24"/>
                <w:szCs w:val="24"/>
              </w:rPr>
              <w:t>4 821,96</w:t>
            </w:r>
          </w:p>
        </w:tc>
      </w:tr>
      <w:tr w:rsidR="00B555AC" w:rsidRPr="006D1587">
        <w:trPr>
          <w:trHeight w:val="247"/>
          <w:tblCellSpacing w:w="5" w:type="nil"/>
        </w:trPr>
        <w:tc>
          <w:tcPr>
            <w:tcW w:w="20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55AC" w:rsidRPr="006D1587" w:rsidRDefault="00B555AC" w:rsidP="00EC32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55AC" w:rsidRPr="006D1587" w:rsidRDefault="00B555AC" w:rsidP="00EC32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AC" w:rsidRPr="006D1587" w:rsidRDefault="00B555AC" w:rsidP="00EC32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158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   </w:t>
            </w:r>
            <w:r w:rsidRPr="006D15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        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AC" w:rsidRPr="006D1587" w:rsidRDefault="00B555AC" w:rsidP="00EC32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5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AC" w:rsidRPr="006D1587" w:rsidRDefault="00B555AC" w:rsidP="00EC32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5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55AC" w:rsidRPr="006D1587">
        <w:trPr>
          <w:trHeight w:val="247"/>
          <w:tblCellSpacing w:w="5" w:type="nil"/>
        </w:trPr>
        <w:tc>
          <w:tcPr>
            <w:tcW w:w="20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55AC" w:rsidRPr="006D1587" w:rsidRDefault="00B555AC" w:rsidP="00EC32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55AC" w:rsidRPr="006D1587" w:rsidRDefault="00B555AC" w:rsidP="00EC32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AC" w:rsidRPr="006D1587" w:rsidRDefault="00B555AC" w:rsidP="00EC32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1587">
              <w:rPr>
                <w:rFonts w:ascii="Times New Roman" w:hAnsi="Times New Roman" w:cs="Times New Roman"/>
                <w:sz w:val="24"/>
                <w:szCs w:val="24"/>
              </w:rPr>
              <w:t>областной     бюджет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AC" w:rsidRPr="006D1587" w:rsidRDefault="00B555AC" w:rsidP="00EC32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5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AC" w:rsidRPr="006D1587" w:rsidRDefault="00B555AC" w:rsidP="00EC32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5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55AC" w:rsidRPr="006D1587">
        <w:trPr>
          <w:trHeight w:val="247"/>
          <w:tblCellSpacing w:w="5" w:type="nil"/>
        </w:trPr>
        <w:tc>
          <w:tcPr>
            <w:tcW w:w="2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AC" w:rsidRPr="006D1587" w:rsidRDefault="00B555AC" w:rsidP="00EC32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AC" w:rsidRPr="006D1587" w:rsidRDefault="00B555AC" w:rsidP="00EC32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AC" w:rsidRPr="006D1587" w:rsidRDefault="00B555AC" w:rsidP="00EC32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1587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  </w:t>
            </w:r>
            <w:r w:rsidRPr="006D15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источники      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AC" w:rsidRPr="006D1587" w:rsidRDefault="00B555AC" w:rsidP="00EC32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5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AC" w:rsidRPr="006D1587" w:rsidRDefault="00B555AC" w:rsidP="00EC32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5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555AC" w:rsidRDefault="00B555AC" w:rsidP="003756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55AC" w:rsidRDefault="00B555AC" w:rsidP="003756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55AC" w:rsidRDefault="00B555AC" w:rsidP="003756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55AC" w:rsidRDefault="00B555AC" w:rsidP="003756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55AC" w:rsidRDefault="00B555AC" w:rsidP="003756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55AC" w:rsidRDefault="00B555AC" w:rsidP="003756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55AC" w:rsidRDefault="00B555AC" w:rsidP="003756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55AC" w:rsidRDefault="00B555AC" w:rsidP="003756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55AC" w:rsidRPr="00B84782" w:rsidRDefault="00B555AC" w:rsidP="00B8478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B84782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14</w:t>
      </w:r>
    </w:p>
    <w:p w:rsidR="00B555AC" w:rsidRPr="00B84782" w:rsidRDefault="00B555AC" w:rsidP="00B847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B84782">
        <w:rPr>
          <w:rFonts w:ascii="Times New Roman" w:hAnsi="Times New Roman" w:cs="Times New Roman"/>
          <w:sz w:val="24"/>
          <w:szCs w:val="24"/>
        </w:rPr>
        <w:t>к Положению о порядке принятия решений</w:t>
      </w:r>
    </w:p>
    <w:p w:rsidR="00B555AC" w:rsidRDefault="00B555AC" w:rsidP="00B847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B84782">
        <w:rPr>
          <w:rFonts w:ascii="Times New Roman" w:hAnsi="Times New Roman" w:cs="Times New Roman"/>
          <w:sz w:val="24"/>
          <w:szCs w:val="24"/>
        </w:rPr>
        <w:t xml:space="preserve">о разработке муниципальных программ, их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B555AC" w:rsidRDefault="00B555AC" w:rsidP="00B847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B84782">
        <w:rPr>
          <w:rFonts w:ascii="Times New Roman" w:hAnsi="Times New Roman" w:cs="Times New Roman"/>
          <w:sz w:val="24"/>
          <w:szCs w:val="24"/>
        </w:rPr>
        <w:t xml:space="preserve">формирования и реализации, проведения оценки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555AC" w:rsidRDefault="00B555AC" w:rsidP="00B847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B84782">
        <w:rPr>
          <w:rFonts w:ascii="Times New Roman" w:hAnsi="Times New Roman" w:cs="Times New Roman"/>
          <w:sz w:val="24"/>
          <w:szCs w:val="24"/>
        </w:rPr>
        <w:t xml:space="preserve">эффективности реализации муниципальных программ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555AC" w:rsidRDefault="00B555AC" w:rsidP="00B847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B84782">
        <w:rPr>
          <w:rFonts w:ascii="Times New Roman" w:hAnsi="Times New Roman" w:cs="Times New Roman"/>
          <w:sz w:val="24"/>
          <w:szCs w:val="24"/>
        </w:rPr>
        <w:t>городского округа ЗАТО Светлый</w:t>
      </w:r>
    </w:p>
    <w:p w:rsidR="00B555AC" w:rsidRDefault="00B555AC" w:rsidP="00B847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55AC" w:rsidRPr="00FE2A83" w:rsidRDefault="00B555AC" w:rsidP="003756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E2A83">
        <w:rPr>
          <w:rFonts w:ascii="Times New Roman" w:hAnsi="Times New Roman" w:cs="Times New Roman"/>
          <w:sz w:val="28"/>
          <w:szCs w:val="28"/>
        </w:rPr>
        <w:t>ОЦЕНКА ЭФФЕКТИВНОСТИ</w:t>
      </w:r>
    </w:p>
    <w:p w:rsidR="00B555AC" w:rsidRPr="00B84782" w:rsidRDefault="00B555AC" w:rsidP="00B84782">
      <w:pPr>
        <w:autoSpaceDE w:val="0"/>
        <w:autoSpaceDN w:val="0"/>
        <w:adjustRightInd w:val="0"/>
        <w:jc w:val="center"/>
      </w:pPr>
      <w:r w:rsidRPr="00B84782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Pr="00B84782">
        <w:rPr>
          <w:b/>
          <w:bCs/>
        </w:rPr>
        <w:t>«</w:t>
      </w:r>
      <w:r w:rsidRPr="00B84782">
        <w:rPr>
          <w:rFonts w:ascii="Times New Roman" w:hAnsi="Times New Roman" w:cs="Times New Roman"/>
          <w:b/>
          <w:bCs/>
          <w:sz w:val="32"/>
          <w:szCs w:val="32"/>
        </w:rPr>
        <w:t>Повышение качества водоснабжения и водоотведения на 2014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B84782">
        <w:rPr>
          <w:rFonts w:ascii="Times New Roman" w:hAnsi="Times New Roman" w:cs="Times New Roman"/>
          <w:b/>
          <w:bCs/>
          <w:sz w:val="32"/>
          <w:szCs w:val="32"/>
        </w:rPr>
        <w:t>год</w:t>
      </w:r>
      <w:r w:rsidRPr="00B84782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B555AC" w:rsidRPr="00FE2A83" w:rsidRDefault="00B555AC" w:rsidP="00B847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E2A83">
        <w:rPr>
          <w:rFonts w:ascii="Times New Roman" w:hAnsi="Times New Roman" w:cs="Times New Roman"/>
          <w:sz w:val="28"/>
          <w:szCs w:val="28"/>
        </w:rPr>
        <w:t>1. Результативность реализации муниципальной программы за отчетный год по всем целевым показателям:</w:t>
      </w:r>
    </w:p>
    <w:p w:rsidR="00B555AC" w:rsidRPr="00FE2A83" w:rsidRDefault="00B555AC" w:rsidP="007C42D0">
      <w:pPr>
        <w:rPr>
          <w:rFonts w:ascii="Times New Roman" w:hAnsi="Times New Roman" w:cs="Times New Roman"/>
          <w:sz w:val="28"/>
          <w:szCs w:val="28"/>
        </w:rPr>
      </w:pPr>
      <w:r w:rsidRPr="00344185">
        <w:rPr>
          <w:rFonts w:ascii="Times New Roman" w:hAnsi="Times New Roman" w:cs="Times New Roman"/>
          <w:sz w:val="28"/>
          <w:szCs w:val="28"/>
        </w:rPr>
        <w:fldChar w:fldCharType="begin"/>
      </w:r>
      <w:r w:rsidRPr="00344185">
        <w:rPr>
          <w:rFonts w:ascii="Times New Roman" w:hAnsi="Times New Roman" w:cs="Times New Roman"/>
          <w:sz w:val="28"/>
          <w:szCs w:val="28"/>
        </w:rPr>
        <w:instrText xml:space="preserve"> QUOTE </w:instrTex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33pt">
            <v:imagedata r:id="rId5" o:title="" chromakey="white"/>
          </v:shape>
        </w:pict>
      </w:r>
      <w:r w:rsidRPr="00344185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344185">
        <w:rPr>
          <w:rFonts w:ascii="Times New Roman" w:hAnsi="Times New Roman" w:cs="Times New Roman"/>
          <w:sz w:val="28"/>
          <w:szCs w:val="28"/>
        </w:rPr>
        <w:fldChar w:fldCharType="separate"/>
      </w:r>
      <w:r>
        <w:pict>
          <v:shape id="_x0000_i1026" type="#_x0000_t75" style="width:60pt;height:33pt">
            <v:imagedata r:id="rId5" o:title="" chromakey="white"/>
          </v:shape>
        </w:pict>
      </w:r>
      <w:r w:rsidRPr="00344185">
        <w:rPr>
          <w:rFonts w:ascii="Times New Roman" w:hAnsi="Times New Roman" w:cs="Times New Roman"/>
          <w:sz w:val="28"/>
          <w:szCs w:val="28"/>
        </w:rPr>
        <w:fldChar w:fldCharType="end"/>
      </w:r>
      <w:r w:rsidRPr="00FE2A83">
        <w:rPr>
          <w:rFonts w:ascii="Times New Roman" w:hAnsi="Times New Roman" w:cs="Times New Roman"/>
          <w:sz w:val="28"/>
          <w:szCs w:val="28"/>
        </w:rPr>
        <w:t xml:space="preserve"> = </w:t>
      </w:r>
      <w:r w:rsidRPr="00344185">
        <w:rPr>
          <w:rFonts w:ascii="Times New Roman" w:hAnsi="Times New Roman" w:cs="Times New Roman"/>
          <w:sz w:val="28"/>
          <w:szCs w:val="28"/>
        </w:rPr>
        <w:fldChar w:fldCharType="begin"/>
      </w:r>
      <w:r w:rsidRPr="00344185">
        <w:rPr>
          <w:rFonts w:ascii="Times New Roman" w:hAnsi="Times New Roman" w:cs="Times New Roman"/>
          <w:sz w:val="28"/>
          <w:szCs w:val="28"/>
        </w:rPr>
        <w:instrText xml:space="preserve"> QUOTE </w:instrText>
      </w:r>
      <w:r>
        <w:pict>
          <v:shape id="_x0000_i1027" type="#_x0000_t75" style="width:48.75pt;height:27.75pt">
            <v:imagedata r:id="rId6" o:title="" chromakey="white"/>
          </v:shape>
        </w:pict>
      </w:r>
      <w:r w:rsidRPr="00344185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344185">
        <w:rPr>
          <w:rFonts w:ascii="Times New Roman" w:hAnsi="Times New Roman" w:cs="Times New Roman"/>
          <w:sz w:val="28"/>
          <w:szCs w:val="28"/>
        </w:rPr>
        <w:fldChar w:fldCharType="separate"/>
      </w:r>
      <w:r>
        <w:pict>
          <v:shape id="_x0000_i1028" type="#_x0000_t75" style="width:48.75pt;height:27.75pt">
            <v:imagedata r:id="rId6" o:title="" chromakey="white"/>
          </v:shape>
        </w:pict>
      </w:r>
      <w:r w:rsidRPr="00344185">
        <w:rPr>
          <w:rFonts w:ascii="Times New Roman" w:hAnsi="Times New Roman" w:cs="Times New Roman"/>
          <w:sz w:val="28"/>
          <w:szCs w:val="28"/>
        </w:rPr>
        <w:fldChar w:fldCharType="end"/>
      </w:r>
      <w:r w:rsidRPr="00FE2A83">
        <w:rPr>
          <w:rFonts w:ascii="Times New Roman" w:hAnsi="Times New Roman" w:cs="Times New Roman"/>
          <w:sz w:val="28"/>
          <w:szCs w:val="28"/>
        </w:rPr>
        <w:t xml:space="preserve"> = 10 баллов</w:t>
      </w:r>
    </w:p>
    <w:p w:rsidR="00B555AC" w:rsidRPr="00FE2A83" w:rsidRDefault="00B555AC" w:rsidP="00AC3F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0BC7">
        <w:rPr>
          <w:rFonts w:ascii="Times New Roman" w:hAnsi="Times New Roman" w:cs="Times New Roman"/>
          <w:noProof/>
          <w:position w:val="-8"/>
          <w:sz w:val="24"/>
          <w:szCs w:val="24"/>
          <w:lang w:eastAsia="ru-RU"/>
        </w:rPr>
        <w:pict>
          <v:shape id="Рисунок 10" o:spid="_x0000_i1029" type="#_x0000_t75" style="width:21.75pt;height:9pt;visibility:visible" o:bullet="t">
            <v:imagedata r:id="rId7" o:title=""/>
          </v:shape>
        </w:pict>
      </w:r>
      <w:r w:rsidRPr="00FE2A83">
        <w:rPr>
          <w:rFonts w:ascii="Times New Roman" w:hAnsi="Times New Roman" w:cs="Times New Roman"/>
          <w:sz w:val="24"/>
          <w:szCs w:val="24"/>
        </w:rPr>
        <w:t xml:space="preserve"> степень достижения i-го целевого показателя муниципальной программы за отчетный год (в баллах)</w:t>
      </w:r>
    </w:p>
    <w:p w:rsidR="00B555AC" w:rsidRPr="00FE2A83" w:rsidRDefault="00B555AC" w:rsidP="00AC3F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A83">
        <w:rPr>
          <w:rFonts w:ascii="Times New Roman" w:hAnsi="Times New Roman" w:cs="Times New Roman"/>
          <w:sz w:val="24"/>
          <w:szCs w:val="24"/>
        </w:rPr>
        <w:t>n - общее количество целевых показателей, достижение которых запланировано в муниципальной программе на соответствующий год</w:t>
      </w:r>
    </w:p>
    <w:p w:rsidR="00B555AC" w:rsidRPr="00FE2A83" w:rsidRDefault="00B555AC" w:rsidP="00AC3F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2A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55AC" w:rsidRPr="00FE2A83" w:rsidRDefault="00B555AC" w:rsidP="00AC3F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2A83">
        <w:rPr>
          <w:rFonts w:ascii="Times New Roman" w:hAnsi="Times New Roman" w:cs="Times New Roman"/>
          <w:sz w:val="28"/>
          <w:szCs w:val="28"/>
        </w:rPr>
        <w:t>Целевой показатель Е</w:t>
      </w:r>
      <w:r w:rsidRPr="00FE2A83">
        <w:rPr>
          <w:rFonts w:ascii="Times New Roman" w:hAnsi="Times New Roman" w:cs="Times New Roman"/>
          <w:sz w:val="24"/>
          <w:szCs w:val="24"/>
        </w:rPr>
        <w:t>1</w:t>
      </w:r>
      <w:r w:rsidRPr="00FE2A83">
        <w:rPr>
          <w:rFonts w:ascii="Times New Roman" w:hAnsi="Times New Roman" w:cs="Times New Roman"/>
          <w:sz w:val="28"/>
          <w:szCs w:val="28"/>
        </w:rPr>
        <w:t xml:space="preserve"> = </w:t>
      </w:r>
      <w:r w:rsidRPr="00344185">
        <w:rPr>
          <w:rFonts w:ascii="Times New Roman" w:hAnsi="Times New Roman" w:cs="Times New Roman"/>
          <w:sz w:val="28"/>
          <w:szCs w:val="28"/>
        </w:rPr>
        <w:fldChar w:fldCharType="begin"/>
      </w:r>
      <w:r w:rsidRPr="00344185">
        <w:rPr>
          <w:rFonts w:ascii="Times New Roman" w:hAnsi="Times New Roman" w:cs="Times New Roman"/>
          <w:sz w:val="28"/>
          <w:szCs w:val="28"/>
        </w:rPr>
        <w:instrText xml:space="preserve"> QUOTE </w:instrText>
      </w:r>
      <w:r>
        <w:pict>
          <v:shape id="_x0000_i1030" type="#_x0000_t75" style="width:108pt;height:28.5pt">
            <v:imagedata r:id="rId8" o:title="" chromakey="white"/>
          </v:shape>
        </w:pict>
      </w:r>
      <w:r w:rsidRPr="00344185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344185">
        <w:rPr>
          <w:rFonts w:ascii="Times New Roman" w:hAnsi="Times New Roman" w:cs="Times New Roman"/>
          <w:sz w:val="28"/>
          <w:szCs w:val="28"/>
        </w:rPr>
        <w:fldChar w:fldCharType="separate"/>
      </w:r>
      <w:r>
        <w:pict>
          <v:shape id="_x0000_i1031" type="#_x0000_t75" style="width:108pt;height:28.5pt">
            <v:imagedata r:id="rId8" o:title="" chromakey="white"/>
          </v:shape>
        </w:pict>
      </w:r>
      <w:r w:rsidRPr="00344185">
        <w:rPr>
          <w:rFonts w:ascii="Times New Roman" w:hAnsi="Times New Roman" w:cs="Times New Roman"/>
          <w:sz w:val="28"/>
          <w:szCs w:val="28"/>
        </w:rPr>
        <w:fldChar w:fldCharType="end"/>
      </w:r>
      <w:r w:rsidRPr="00FE2A83">
        <w:rPr>
          <w:rFonts w:ascii="Times New Roman" w:hAnsi="Times New Roman" w:cs="Times New Roman"/>
          <w:sz w:val="28"/>
          <w:szCs w:val="28"/>
        </w:rPr>
        <w:t xml:space="preserve"> =  х 100% = 100%  (</w:t>
      </w:r>
      <w:r w:rsidRPr="00FE2A83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FE2A83"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 w:rsidRPr="00FE2A83">
        <w:rPr>
          <w:rFonts w:ascii="Times New Roman" w:hAnsi="Times New Roman" w:cs="Times New Roman"/>
          <w:sz w:val="28"/>
          <w:szCs w:val="28"/>
        </w:rPr>
        <w:t>= 10 баллов)</w:t>
      </w:r>
    </w:p>
    <w:p w:rsidR="00B555AC" w:rsidRPr="00FE2A83" w:rsidRDefault="00B555AC" w:rsidP="00AC3F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2A83">
        <w:rPr>
          <w:rFonts w:ascii="Times New Roman" w:hAnsi="Times New Roman" w:cs="Times New Roman"/>
          <w:sz w:val="28"/>
          <w:szCs w:val="28"/>
        </w:rPr>
        <w:t xml:space="preserve">Целевой показатель Е2 = </w:t>
      </w:r>
      <w:r w:rsidRPr="00344185">
        <w:rPr>
          <w:rFonts w:ascii="Times New Roman" w:hAnsi="Times New Roman" w:cs="Times New Roman"/>
          <w:sz w:val="28"/>
          <w:szCs w:val="28"/>
        </w:rPr>
        <w:fldChar w:fldCharType="begin"/>
      </w:r>
      <w:r w:rsidRPr="00344185">
        <w:rPr>
          <w:rFonts w:ascii="Times New Roman" w:hAnsi="Times New Roman" w:cs="Times New Roman"/>
          <w:sz w:val="28"/>
          <w:szCs w:val="28"/>
        </w:rPr>
        <w:instrText xml:space="preserve"> QUOTE </w:instrText>
      </w:r>
      <w:r>
        <w:pict>
          <v:shape id="_x0000_i1032" type="#_x0000_t75" style="width:108pt;height:30.75pt">
            <v:imagedata r:id="rId9" o:title="" chromakey="white"/>
          </v:shape>
        </w:pict>
      </w:r>
      <w:r w:rsidRPr="00344185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344185">
        <w:rPr>
          <w:rFonts w:ascii="Times New Roman" w:hAnsi="Times New Roman" w:cs="Times New Roman"/>
          <w:sz w:val="28"/>
          <w:szCs w:val="28"/>
        </w:rPr>
        <w:fldChar w:fldCharType="separate"/>
      </w:r>
      <w:r>
        <w:pict>
          <v:shape id="_x0000_i1033" type="#_x0000_t75" style="width:108pt;height:30.75pt">
            <v:imagedata r:id="rId9" o:title="" chromakey="white"/>
          </v:shape>
        </w:pict>
      </w:r>
      <w:r w:rsidRPr="00344185">
        <w:rPr>
          <w:rFonts w:ascii="Times New Roman" w:hAnsi="Times New Roman" w:cs="Times New Roman"/>
          <w:sz w:val="28"/>
          <w:szCs w:val="28"/>
        </w:rPr>
        <w:fldChar w:fldCharType="end"/>
      </w:r>
      <w:r w:rsidRPr="00FE2A83">
        <w:rPr>
          <w:rFonts w:ascii="Times New Roman" w:hAnsi="Times New Roman" w:cs="Times New Roman"/>
          <w:sz w:val="28"/>
          <w:szCs w:val="28"/>
        </w:rPr>
        <w:t xml:space="preserve"> =  х 100% = 100%  (</w:t>
      </w:r>
      <w:r w:rsidRPr="00FE2A83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FE2A83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Pr="00FE2A83">
        <w:rPr>
          <w:rFonts w:ascii="Times New Roman" w:hAnsi="Times New Roman" w:cs="Times New Roman"/>
          <w:sz w:val="28"/>
          <w:szCs w:val="28"/>
        </w:rPr>
        <w:t>= 10 баллов)</w:t>
      </w:r>
    </w:p>
    <w:p w:rsidR="00B555AC" w:rsidRPr="00FE2A83" w:rsidRDefault="00B555AC" w:rsidP="00AC3F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2A83">
        <w:rPr>
          <w:rFonts w:ascii="Times New Roman" w:hAnsi="Times New Roman" w:cs="Times New Roman"/>
          <w:sz w:val="28"/>
          <w:szCs w:val="28"/>
        </w:rPr>
        <w:t>2. Полнота использования бюджетных ассигнований местного бюджета, предусмотренных на реализацию муниципальной программы</w:t>
      </w:r>
    </w:p>
    <w:p w:rsidR="00B555AC" w:rsidRPr="00FE2A83" w:rsidRDefault="00B555AC" w:rsidP="007C42D0">
      <w:pPr>
        <w:rPr>
          <w:rFonts w:ascii="Times New Roman" w:hAnsi="Times New Roman" w:cs="Times New Roman"/>
          <w:sz w:val="28"/>
          <w:szCs w:val="28"/>
        </w:rPr>
      </w:pPr>
      <w:r w:rsidRPr="00FE2A8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E2A83">
        <w:rPr>
          <w:rFonts w:ascii="Times New Roman" w:hAnsi="Times New Roman" w:cs="Times New Roman"/>
          <w:sz w:val="28"/>
          <w:szCs w:val="28"/>
        </w:rPr>
        <w:t xml:space="preserve"> = </w:t>
      </w:r>
      <w:r w:rsidRPr="00344185">
        <w:rPr>
          <w:rFonts w:ascii="Times New Roman" w:hAnsi="Times New Roman" w:cs="Times New Roman"/>
          <w:sz w:val="28"/>
          <w:szCs w:val="28"/>
        </w:rPr>
        <w:fldChar w:fldCharType="begin"/>
      </w:r>
      <w:r w:rsidRPr="00344185">
        <w:rPr>
          <w:rFonts w:ascii="Times New Roman" w:hAnsi="Times New Roman" w:cs="Times New Roman"/>
          <w:sz w:val="28"/>
          <w:szCs w:val="28"/>
        </w:rPr>
        <w:instrText xml:space="preserve"> QUOTE </w:instrText>
      </w:r>
      <w:r>
        <w:pict>
          <v:shape id="_x0000_i1034" type="#_x0000_t75" style="width:11.25pt;height:27.75pt">
            <v:imagedata r:id="rId10" o:title="" chromakey="white"/>
          </v:shape>
        </w:pict>
      </w:r>
      <w:r w:rsidRPr="00344185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344185">
        <w:rPr>
          <w:rFonts w:ascii="Times New Roman" w:hAnsi="Times New Roman" w:cs="Times New Roman"/>
          <w:sz w:val="28"/>
          <w:szCs w:val="28"/>
        </w:rPr>
        <w:fldChar w:fldCharType="separate"/>
      </w:r>
      <w:r>
        <w:pict>
          <v:shape id="_x0000_i1035" type="#_x0000_t75" style="width:11.25pt;height:27.75pt">
            <v:imagedata r:id="rId10" o:title="" chromakey="white"/>
          </v:shape>
        </w:pict>
      </w:r>
      <w:r w:rsidRPr="00344185">
        <w:rPr>
          <w:rFonts w:ascii="Times New Roman" w:hAnsi="Times New Roman" w:cs="Times New Roman"/>
          <w:sz w:val="28"/>
          <w:szCs w:val="28"/>
        </w:rPr>
        <w:fldChar w:fldCharType="end"/>
      </w:r>
      <w:r w:rsidRPr="00FE2A83">
        <w:rPr>
          <w:rFonts w:ascii="Times New Roman" w:hAnsi="Times New Roman" w:cs="Times New Roman"/>
          <w:sz w:val="28"/>
          <w:szCs w:val="28"/>
        </w:rPr>
        <w:t xml:space="preserve"> </w:t>
      </w:r>
      <w:r w:rsidRPr="00FE2A8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FE2A83">
        <w:rPr>
          <w:rFonts w:ascii="Times New Roman" w:hAnsi="Times New Roman" w:cs="Times New Roman"/>
          <w:sz w:val="28"/>
          <w:szCs w:val="28"/>
        </w:rPr>
        <w:t xml:space="preserve"> 100% = </w:t>
      </w:r>
      <w:r w:rsidRPr="00344185">
        <w:rPr>
          <w:rFonts w:ascii="Times New Roman" w:hAnsi="Times New Roman" w:cs="Times New Roman"/>
          <w:sz w:val="28"/>
          <w:szCs w:val="28"/>
        </w:rPr>
        <w:fldChar w:fldCharType="begin"/>
      </w:r>
      <w:r w:rsidRPr="00344185">
        <w:rPr>
          <w:rFonts w:ascii="Times New Roman" w:hAnsi="Times New Roman" w:cs="Times New Roman"/>
          <w:sz w:val="28"/>
          <w:szCs w:val="28"/>
        </w:rPr>
        <w:instrText xml:space="preserve"> QUOTE </w:instrText>
      </w:r>
      <w:r>
        <w:pict>
          <v:shape id="_x0000_i1036" type="#_x0000_t75" style="width:60pt;height:28.5pt">
            <v:imagedata r:id="rId11" o:title="" chromakey="white"/>
          </v:shape>
        </w:pict>
      </w:r>
      <w:r w:rsidRPr="00344185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344185">
        <w:rPr>
          <w:rFonts w:ascii="Times New Roman" w:hAnsi="Times New Roman" w:cs="Times New Roman"/>
          <w:sz w:val="28"/>
          <w:szCs w:val="28"/>
        </w:rPr>
        <w:fldChar w:fldCharType="separate"/>
      </w:r>
      <w:r>
        <w:pict>
          <v:shape id="_x0000_i1037" type="#_x0000_t75" style="width:60pt;height:28.5pt">
            <v:imagedata r:id="rId11" o:title="" chromakey="white"/>
          </v:shape>
        </w:pict>
      </w:r>
      <w:r w:rsidRPr="00344185">
        <w:rPr>
          <w:rFonts w:ascii="Times New Roman" w:hAnsi="Times New Roman" w:cs="Times New Roman"/>
          <w:sz w:val="28"/>
          <w:szCs w:val="28"/>
        </w:rPr>
        <w:fldChar w:fldCharType="end"/>
      </w:r>
      <w:r w:rsidRPr="00FE2A83">
        <w:rPr>
          <w:rFonts w:ascii="Times New Roman" w:hAnsi="Times New Roman" w:cs="Times New Roman"/>
          <w:sz w:val="28"/>
          <w:szCs w:val="28"/>
        </w:rPr>
        <w:t xml:space="preserve"> </w:t>
      </w:r>
      <w:r w:rsidRPr="00FE2A8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FE2A83">
        <w:rPr>
          <w:rFonts w:ascii="Times New Roman" w:hAnsi="Times New Roman" w:cs="Times New Roman"/>
          <w:sz w:val="28"/>
          <w:szCs w:val="28"/>
        </w:rPr>
        <w:t xml:space="preserve"> 100 = 90.8% = 8 баллов</w:t>
      </w:r>
    </w:p>
    <w:p w:rsidR="00B555AC" w:rsidRPr="00FE2A83" w:rsidRDefault="00B555AC" w:rsidP="00A261C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2A83">
        <w:rPr>
          <w:rFonts w:ascii="Times New Roman" w:hAnsi="Times New Roman" w:cs="Times New Roman"/>
          <w:sz w:val="24"/>
          <w:szCs w:val="24"/>
        </w:rPr>
        <w:t>K - кассовое исполнение за счет средств местного бюджета за отчетный год (тыс. рублей);</w:t>
      </w:r>
    </w:p>
    <w:p w:rsidR="00B555AC" w:rsidRPr="00FE2A83" w:rsidRDefault="00B555AC" w:rsidP="00A261C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2A83">
        <w:rPr>
          <w:rFonts w:ascii="Times New Roman" w:hAnsi="Times New Roman" w:cs="Times New Roman"/>
          <w:sz w:val="24"/>
          <w:szCs w:val="24"/>
        </w:rPr>
        <w:t>A - бюджетные ассигнования местного бюджета, предусмотренные на соответствующий год решением о бюджете (сводной бюджетной росписью) (тыс. рублей).</w:t>
      </w:r>
    </w:p>
    <w:p w:rsidR="00B555AC" w:rsidRPr="00FE2A83" w:rsidRDefault="00B555AC" w:rsidP="00A261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55AC" w:rsidRPr="00FE2A83" w:rsidRDefault="00B555AC" w:rsidP="00A261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2A83">
        <w:rPr>
          <w:rFonts w:ascii="Times New Roman" w:hAnsi="Times New Roman" w:cs="Times New Roman"/>
          <w:sz w:val="28"/>
          <w:szCs w:val="28"/>
        </w:rPr>
        <w:t>3. Полнота реализации мероприятий муниципальной программы</w:t>
      </w:r>
    </w:p>
    <w:p w:rsidR="00B555AC" w:rsidRPr="00FE2A83" w:rsidRDefault="00B555AC" w:rsidP="00DA52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2A8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555AC" w:rsidRPr="00FE2A83" w:rsidRDefault="00B555AC" w:rsidP="00A261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2A83">
        <w:rPr>
          <w:rFonts w:ascii="Times New Roman" w:hAnsi="Times New Roman" w:cs="Times New Roman"/>
          <w:sz w:val="28"/>
          <w:szCs w:val="28"/>
        </w:rPr>
        <w:t xml:space="preserve">Н =   х 100% =   х 100 % = 100% </w:t>
      </w:r>
    </w:p>
    <w:p w:rsidR="00B555AC" w:rsidRPr="00FE2A83" w:rsidRDefault="00B555AC" w:rsidP="00D02E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555AC" w:rsidRPr="00FE2A83" w:rsidRDefault="00B555AC" w:rsidP="00D02E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0BC7">
        <w:rPr>
          <w:rFonts w:ascii="Times New Roman" w:hAnsi="Times New Roman" w:cs="Times New Roman"/>
          <w:noProof/>
          <w:position w:val="-9"/>
          <w:sz w:val="24"/>
          <w:szCs w:val="24"/>
          <w:lang w:eastAsia="ru-RU"/>
        </w:rPr>
        <w:pict>
          <v:shape id="Рисунок 17" o:spid="_x0000_i1038" type="#_x0000_t75" style="width:24pt;height:9pt;visibility:visible">
            <v:imagedata r:id="rId12" o:title=""/>
          </v:shape>
        </w:pict>
      </w:r>
      <w:r w:rsidRPr="00FE2A83">
        <w:rPr>
          <w:rFonts w:ascii="Times New Roman" w:hAnsi="Times New Roman" w:cs="Times New Roman"/>
          <w:sz w:val="24"/>
          <w:szCs w:val="24"/>
        </w:rPr>
        <w:t xml:space="preserve"> количество всех мероприятий муниципальной программы, выполненных за отчетный год, (единиц);</w:t>
      </w:r>
    </w:p>
    <w:p w:rsidR="00B555AC" w:rsidRPr="00FE2A83" w:rsidRDefault="00B555AC" w:rsidP="00D02E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0BC7">
        <w:rPr>
          <w:rFonts w:ascii="Times New Roman" w:hAnsi="Times New Roman" w:cs="Times New Roman"/>
          <w:noProof/>
          <w:position w:val="-8"/>
          <w:sz w:val="24"/>
          <w:szCs w:val="24"/>
          <w:lang w:eastAsia="ru-RU"/>
        </w:rPr>
        <w:pict>
          <v:shape id="Рисунок 18" o:spid="_x0000_i1039" type="#_x0000_t75" style="width:26.25pt;height:9pt;visibility:visible" o:bullet="t">
            <v:imagedata r:id="rId13" o:title=""/>
          </v:shape>
        </w:pict>
      </w:r>
      <w:r w:rsidRPr="00FE2A83">
        <w:rPr>
          <w:rFonts w:ascii="Times New Roman" w:hAnsi="Times New Roman" w:cs="Times New Roman"/>
          <w:sz w:val="24"/>
          <w:szCs w:val="24"/>
        </w:rPr>
        <w:t xml:space="preserve"> количество всех мероприятий муниципальной программы, реализация которых была запланирована на соответствующий год, (единиц).</w:t>
      </w:r>
    </w:p>
    <w:p w:rsidR="00B555AC" w:rsidRPr="00FE2A83" w:rsidRDefault="00B555AC" w:rsidP="00D02E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A83">
        <w:rPr>
          <w:rFonts w:ascii="Times New Roman" w:hAnsi="Times New Roman" w:cs="Times New Roman"/>
          <w:sz w:val="28"/>
          <w:szCs w:val="28"/>
        </w:rPr>
        <w:t>М =  10 баллов</w:t>
      </w:r>
    </w:p>
    <w:p w:rsidR="00B555AC" w:rsidRDefault="00B555AC" w:rsidP="003756E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55AC" w:rsidRPr="00FE2A83" w:rsidRDefault="00B555AC" w:rsidP="003756E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2A83">
        <w:rPr>
          <w:rFonts w:ascii="Times New Roman" w:hAnsi="Times New Roman" w:cs="Times New Roman"/>
          <w:sz w:val="28"/>
          <w:szCs w:val="28"/>
        </w:rPr>
        <w:t>4. Оценка в целом за отчетный год рассчитывается как показатель E (в баллах) :</w:t>
      </w:r>
    </w:p>
    <w:p w:rsidR="00B555AC" w:rsidRPr="00FE2A83" w:rsidRDefault="00B555AC" w:rsidP="003756E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E2A83">
        <w:rPr>
          <w:rFonts w:ascii="Times New Roman" w:hAnsi="Times New Roman" w:cs="Times New Roman"/>
          <w:sz w:val="28"/>
          <w:szCs w:val="28"/>
        </w:rPr>
        <w:t>E = R + B + M = 10 +8+10 = 28 баллов</w:t>
      </w:r>
    </w:p>
    <w:p w:rsidR="00B555AC" w:rsidRDefault="00B555AC" w:rsidP="003756E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B555AC" w:rsidRDefault="00B555AC" w:rsidP="003756E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E2A83"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в отчетном году признается высокой.</w:t>
      </w:r>
    </w:p>
    <w:p w:rsidR="00B555AC" w:rsidRDefault="00B555AC" w:rsidP="00B84782">
      <w:pPr>
        <w:rPr>
          <w:rFonts w:ascii="Times New Roman" w:hAnsi="Times New Roman" w:cs="Times New Roman"/>
          <w:sz w:val="28"/>
          <w:szCs w:val="28"/>
        </w:rPr>
      </w:pPr>
    </w:p>
    <w:p w:rsidR="00B555AC" w:rsidRPr="00BB5301" w:rsidRDefault="00B555AC" w:rsidP="00B84782">
      <w:pPr>
        <w:autoSpaceDE w:val="0"/>
        <w:autoSpaceDN w:val="0"/>
        <w:adjustRightInd w:val="0"/>
        <w:ind w:firstLine="540"/>
        <w:jc w:val="both"/>
      </w:pPr>
    </w:p>
    <w:p w:rsidR="00B555AC" w:rsidRDefault="00B555AC" w:rsidP="00B84782">
      <w:pPr>
        <w:autoSpaceDE w:val="0"/>
        <w:autoSpaceDN w:val="0"/>
        <w:adjustRightInd w:val="0"/>
      </w:pPr>
    </w:p>
    <w:p w:rsidR="00B555AC" w:rsidRDefault="00B555AC" w:rsidP="00B84782">
      <w:pPr>
        <w:autoSpaceDE w:val="0"/>
        <w:autoSpaceDN w:val="0"/>
        <w:adjustRightInd w:val="0"/>
      </w:pPr>
    </w:p>
    <w:p w:rsidR="00B555AC" w:rsidRDefault="00B555AC" w:rsidP="00B84782">
      <w:pPr>
        <w:autoSpaceDE w:val="0"/>
        <w:autoSpaceDN w:val="0"/>
        <w:adjustRightInd w:val="0"/>
      </w:pPr>
    </w:p>
    <w:p w:rsidR="00B555AC" w:rsidRDefault="00B555AC" w:rsidP="00B84782">
      <w:pPr>
        <w:autoSpaceDE w:val="0"/>
        <w:autoSpaceDN w:val="0"/>
        <w:adjustRightInd w:val="0"/>
      </w:pPr>
    </w:p>
    <w:p w:rsidR="00B555AC" w:rsidRDefault="00B555AC" w:rsidP="00B84782">
      <w:pPr>
        <w:autoSpaceDE w:val="0"/>
        <w:autoSpaceDN w:val="0"/>
        <w:adjustRightInd w:val="0"/>
      </w:pPr>
    </w:p>
    <w:p w:rsidR="00B555AC" w:rsidRDefault="00B555AC" w:rsidP="00B84782">
      <w:pPr>
        <w:autoSpaceDE w:val="0"/>
        <w:autoSpaceDN w:val="0"/>
        <w:adjustRightInd w:val="0"/>
      </w:pPr>
    </w:p>
    <w:p w:rsidR="00B555AC" w:rsidRDefault="00B555AC" w:rsidP="00B84782">
      <w:pPr>
        <w:autoSpaceDE w:val="0"/>
        <w:autoSpaceDN w:val="0"/>
        <w:adjustRightInd w:val="0"/>
      </w:pPr>
    </w:p>
    <w:p w:rsidR="00B555AC" w:rsidRDefault="00B555AC" w:rsidP="00B84782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PictureBullets"/>
      <w:r w:rsidRPr="005E0BC7">
        <w:rPr>
          <w:rFonts w:ascii="Times New Roman" w:hAnsi="Times New Roman" w:cs="Times New Roman"/>
          <w:vanish/>
          <w:sz w:val="24"/>
          <w:szCs w:val="24"/>
          <w:lang w:eastAsia="ru-RU"/>
        </w:rPr>
        <w:pict>
          <v:shape id="_x0000_i1040" type="#_x0000_t75" style="width:225pt;height:188.25pt;visibility:visible" o:bullet="t">
            <v:imagedata r:id="rId7" o:title=""/>
          </v:shape>
        </w:pict>
      </w:r>
      <w:r w:rsidRPr="005E0BC7">
        <w:rPr>
          <w:rFonts w:ascii="Times New Roman" w:hAnsi="Times New Roman" w:cs="Times New Roman"/>
          <w:vanish/>
          <w:sz w:val="24"/>
          <w:szCs w:val="24"/>
          <w:lang w:eastAsia="ru-RU"/>
        </w:rPr>
        <w:pict>
          <v:shape id="_x0000_i1041" type="#_x0000_t75" style="width:257.25pt;height:171pt;visibility:visible" o:bullet="t">
            <v:imagedata r:id="rId13" o:title=""/>
          </v:shape>
        </w:pict>
      </w:r>
      <w:bookmarkEnd w:id="0"/>
    </w:p>
    <w:p w:rsidR="00B555AC" w:rsidRPr="006A16A5" w:rsidRDefault="00B555AC" w:rsidP="006A16A5">
      <w:pPr>
        <w:rPr>
          <w:rFonts w:ascii="Times New Roman" w:hAnsi="Times New Roman" w:cs="Times New Roman"/>
          <w:sz w:val="28"/>
          <w:szCs w:val="28"/>
        </w:rPr>
      </w:pPr>
    </w:p>
    <w:p w:rsidR="00B555AC" w:rsidRPr="006A16A5" w:rsidRDefault="00B555AC" w:rsidP="006A16A5">
      <w:pPr>
        <w:rPr>
          <w:rFonts w:ascii="Times New Roman" w:hAnsi="Times New Roman" w:cs="Times New Roman"/>
          <w:sz w:val="28"/>
          <w:szCs w:val="28"/>
        </w:rPr>
      </w:pPr>
    </w:p>
    <w:p w:rsidR="00B555AC" w:rsidRPr="006A16A5" w:rsidRDefault="00B555AC" w:rsidP="006A16A5">
      <w:pPr>
        <w:rPr>
          <w:rFonts w:ascii="Times New Roman" w:hAnsi="Times New Roman" w:cs="Times New Roman"/>
          <w:sz w:val="28"/>
          <w:szCs w:val="28"/>
        </w:rPr>
      </w:pPr>
    </w:p>
    <w:p w:rsidR="00B555AC" w:rsidRPr="006A16A5" w:rsidRDefault="00B555AC" w:rsidP="006A16A5">
      <w:pPr>
        <w:rPr>
          <w:rFonts w:ascii="Times New Roman" w:hAnsi="Times New Roman" w:cs="Times New Roman"/>
          <w:sz w:val="28"/>
          <w:szCs w:val="28"/>
        </w:rPr>
      </w:pPr>
    </w:p>
    <w:p w:rsidR="00B555AC" w:rsidRPr="006A16A5" w:rsidRDefault="00B555AC" w:rsidP="006A16A5">
      <w:pPr>
        <w:rPr>
          <w:rFonts w:ascii="Times New Roman" w:hAnsi="Times New Roman" w:cs="Times New Roman"/>
          <w:sz w:val="28"/>
          <w:szCs w:val="28"/>
        </w:rPr>
      </w:pPr>
    </w:p>
    <w:p w:rsidR="00B555AC" w:rsidRPr="006A16A5" w:rsidRDefault="00B555AC" w:rsidP="006A16A5">
      <w:pPr>
        <w:rPr>
          <w:rFonts w:ascii="Times New Roman" w:hAnsi="Times New Roman" w:cs="Times New Roman"/>
          <w:sz w:val="28"/>
          <w:szCs w:val="28"/>
        </w:rPr>
      </w:pPr>
    </w:p>
    <w:p w:rsidR="00B555AC" w:rsidRPr="006A16A5" w:rsidRDefault="00B555AC" w:rsidP="006A16A5">
      <w:pPr>
        <w:rPr>
          <w:rFonts w:ascii="Times New Roman" w:hAnsi="Times New Roman" w:cs="Times New Roman"/>
          <w:sz w:val="28"/>
          <w:szCs w:val="28"/>
        </w:rPr>
      </w:pPr>
    </w:p>
    <w:p w:rsidR="00B555AC" w:rsidRPr="006A16A5" w:rsidRDefault="00B555AC" w:rsidP="006A16A5">
      <w:pPr>
        <w:rPr>
          <w:rFonts w:ascii="Times New Roman" w:hAnsi="Times New Roman" w:cs="Times New Roman"/>
          <w:sz w:val="28"/>
          <w:szCs w:val="28"/>
        </w:rPr>
      </w:pPr>
    </w:p>
    <w:p w:rsidR="00B555AC" w:rsidRDefault="00B555AC" w:rsidP="006A16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55AC" w:rsidRPr="006A16A5" w:rsidRDefault="00B555AC" w:rsidP="006A16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16A5">
        <w:rPr>
          <w:rFonts w:ascii="Times New Roman" w:hAnsi="Times New Roman" w:cs="Times New Roman"/>
          <w:sz w:val="24"/>
          <w:szCs w:val="24"/>
        </w:rPr>
        <w:t>Н.В. Васильев</w:t>
      </w:r>
    </w:p>
    <w:p w:rsidR="00B555AC" w:rsidRPr="006A16A5" w:rsidRDefault="00B555AC" w:rsidP="006A16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16A5">
        <w:rPr>
          <w:rFonts w:ascii="Times New Roman" w:hAnsi="Times New Roman" w:cs="Times New Roman"/>
          <w:sz w:val="24"/>
          <w:szCs w:val="24"/>
        </w:rPr>
        <w:t>8 (84558) 3-53-70</w:t>
      </w:r>
    </w:p>
    <w:p w:rsidR="00B555AC" w:rsidRPr="006A16A5" w:rsidRDefault="00B555AC" w:rsidP="006A16A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555AC" w:rsidRPr="006A16A5" w:rsidSect="003756EC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2A1CE8"/>
    <w:multiLevelType w:val="hybridMultilevel"/>
    <w:tmpl w:val="B5369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30E3"/>
    <w:rsid w:val="000510F7"/>
    <w:rsid w:val="00051A8A"/>
    <w:rsid w:val="0008739C"/>
    <w:rsid w:val="000F4FBA"/>
    <w:rsid w:val="001016B2"/>
    <w:rsid w:val="00102CDB"/>
    <w:rsid w:val="00186B5E"/>
    <w:rsid w:val="001C1E50"/>
    <w:rsid w:val="00225A25"/>
    <w:rsid w:val="002D5B44"/>
    <w:rsid w:val="00344185"/>
    <w:rsid w:val="003756EC"/>
    <w:rsid w:val="003A1F79"/>
    <w:rsid w:val="00436921"/>
    <w:rsid w:val="0046664F"/>
    <w:rsid w:val="004707EF"/>
    <w:rsid w:val="0048441F"/>
    <w:rsid w:val="00492F9D"/>
    <w:rsid w:val="004A022E"/>
    <w:rsid w:val="004D06B1"/>
    <w:rsid w:val="00576088"/>
    <w:rsid w:val="00591273"/>
    <w:rsid w:val="005942C9"/>
    <w:rsid w:val="005D0BA2"/>
    <w:rsid w:val="005E0BC7"/>
    <w:rsid w:val="00662A94"/>
    <w:rsid w:val="006A16A5"/>
    <w:rsid w:val="006D1587"/>
    <w:rsid w:val="006F3072"/>
    <w:rsid w:val="00735B6B"/>
    <w:rsid w:val="007B7BF1"/>
    <w:rsid w:val="007C42D0"/>
    <w:rsid w:val="007E0D06"/>
    <w:rsid w:val="008577BF"/>
    <w:rsid w:val="008A067B"/>
    <w:rsid w:val="008A275D"/>
    <w:rsid w:val="008C60A5"/>
    <w:rsid w:val="008F2466"/>
    <w:rsid w:val="008F4ED8"/>
    <w:rsid w:val="00943E14"/>
    <w:rsid w:val="009507C6"/>
    <w:rsid w:val="009558FC"/>
    <w:rsid w:val="00987B4E"/>
    <w:rsid w:val="00A02345"/>
    <w:rsid w:val="00A261CD"/>
    <w:rsid w:val="00AC3FFB"/>
    <w:rsid w:val="00B555AC"/>
    <w:rsid w:val="00B84782"/>
    <w:rsid w:val="00BB5301"/>
    <w:rsid w:val="00C430E3"/>
    <w:rsid w:val="00CB7E59"/>
    <w:rsid w:val="00CD02C8"/>
    <w:rsid w:val="00D02ECA"/>
    <w:rsid w:val="00D21B0F"/>
    <w:rsid w:val="00D866CC"/>
    <w:rsid w:val="00DA5269"/>
    <w:rsid w:val="00DB5EC4"/>
    <w:rsid w:val="00DC5975"/>
    <w:rsid w:val="00DE728E"/>
    <w:rsid w:val="00DF4139"/>
    <w:rsid w:val="00E43E9F"/>
    <w:rsid w:val="00E664FD"/>
    <w:rsid w:val="00EC32C1"/>
    <w:rsid w:val="00EC51FC"/>
    <w:rsid w:val="00F93D21"/>
    <w:rsid w:val="00FA589A"/>
    <w:rsid w:val="00FE2A83"/>
    <w:rsid w:val="00FE4C77"/>
    <w:rsid w:val="00FF7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E50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430E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C43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430E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707EF"/>
    <w:rPr>
      <w:color w:val="808080"/>
    </w:rPr>
  </w:style>
  <w:style w:type="paragraph" w:customStyle="1" w:styleId="1">
    <w:name w:val="Без интервала1"/>
    <w:uiPriority w:val="99"/>
    <w:rsid w:val="00B84782"/>
    <w:pPr>
      <w:ind w:firstLine="709"/>
      <w:jc w:val="both"/>
    </w:pPr>
    <w:rPr>
      <w:rFonts w:eastAsia="Times New Roman" w:cs="Calibri"/>
      <w:sz w:val="24"/>
      <w:szCs w:val="24"/>
      <w:lang w:eastAsia="en-US"/>
    </w:rPr>
  </w:style>
  <w:style w:type="paragraph" w:styleId="NoSpacing">
    <w:name w:val="No Spacing"/>
    <w:uiPriority w:val="99"/>
    <w:qFormat/>
    <w:rsid w:val="00B84782"/>
    <w:rPr>
      <w:rFonts w:cs="Calibri"/>
      <w:lang w:eastAsia="en-US"/>
    </w:rPr>
  </w:style>
  <w:style w:type="paragraph" w:customStyle="1" w:styleId="a">
    <w:name w:val="Знак Знак Знак Знак"/>
    <w:basedOn w:val="Normal"/>
    <w:uiPriority w:val="99"/>
    <w:rsid w:val="00B84782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B84782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E728E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101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8</Pages>
  <Words>975</Words>
  <Characters>5558</Characters>
  <Application>Microsoft Office Outlook</Application>
  <DocSecurity>0</DocSecurity>
  <Lines>0</Lines>
  <Paragraphs>0</Paragraphs>
  <ScaleCrop>false</ScaleCrop>
  <Company>Администрация ЗАТО п. Светлый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Годовой отчет</dc:title>
  <dc:subject/>
  <dc:creator>Васильев</dc:creator>
  <cp:keywords/>
  <dc:description/>
  <cp:lastModifiedBy>barabanova</cp:lastModifiedBy>
  <cp:revision>9</cp:revision>
  <dcterms:created xsi:type="dcterms:W3CDTF">2015-03-23T11:35:00Z</dcterms:created>
  <dcterms:modified xsi:type="dcterms:W3CDTF">2015-03-24T09:44:00Z</dcterms:modified>
</cp:coreProperties>
</file>