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AB" w:rsidRDefault="00604CAB" w:rsidP="002313B0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04CAB" w:rsidRDefault="00604CAB" w:rsidP="002313B0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04CAB" w:rsidRDefault="00604CAB" w:rsidP="002313B0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04CAB" w:rsidRDefault="00604CAB" w:rsidP="002313B0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04CAB" w:rsidRDefault="00604CAB" w:rsidP="002313B0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04CAB" w:rsidRDefault="00604CAB" w:rsidP="002313B0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04CAB" w:rsidRDefault="00604CAB" w:rsidP="002313B0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04CAB" w:rsidRDefault="00604CAB" w:rsidP="002313B0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04CAB" w:rsidRDefault="00604CAB" w:rsidP="002313B0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04CAB" w:rsidRDefault="00604CAB" w:rsidP="002313B0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04CAB" w:rsidRDefault="00604CAB" w:rsidP="002313B0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04CAB" w:rsidRDefault="00604CAB" w:rsidP="002313B0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04CAB" w:rsidRDefault="00604CAB" w:rsidP="002313B0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04CAB" w:rsidRDefault="00604CAB" w:rsidP="002313B0">
      <w:pPr>
        <w:outlineLvl w:val="0"/>
        <w:rPr>
          <w:b/>
          <w:bCs/>
          <w:sz w:val="28"/>
          <w:szCs w:val="28"/>
        </w:rPr>
      </w:pPr>
    </w:p>
    <w:p w:rsidR="00604CAB" w:rsidRDefault="00604CAB" w:rsidP="002313B0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04CAB" w:rsidRDefault="00604CAB" w:rsidP="002313B0">
      <w:pPr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ОТЧЕТ</w:t>
      </w:r>
    </w:p>
    <w:p w:rsidR="00604CAB" w:rsidRDefault="00604CAB" w:rsidP="002313B0">
      <w:pPr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 итогам проведения оценки эффективности</w:t>
      </w:r>
    </w:p>
    <w:p w:rsidR="00604CAB" w:rsidRDefault="00604CAB" w:rsidP="002313B0">
      <w:pPr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реализации муниципальных </w:t>
      </w:r>
    </w:p>
    <w:p w:rsidR="00604CAB" w:rsidRDefault="00604CAB" w:rsidP="002313B0">
      <w:pPr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программ за 2014 год</w:t>
      </w:r>
    </w:p>
    <w:p w:rsidR="00604CAB" w:rsidRDefault="00604CAB" w:rsidP="00300F29">
      <w:pPr>
        <w:jc w:val="both"/>
        <w:rPr>
          <w:b/>
          <w:bCs/>
          <w:sz w:val="44"/>
          <w:szCs w:val="44"/>
        </w:rPr>
      </w:pPr>
    </w:p>
    <w:p w:rsidR="00604CAB" w:rsidRDefault="00604CAB" w:rsidP="00300F29">
      <w:pPr>
        <w:jc w:val="both"/>
        <w:rPr>
          <w:b/>
          <w:bCs/>
          <w:sz w:val="44"/>
          <w:szCs w:val="44"/>
        </w:rPr>
      </w:pPr>
    </w:p>
    <w:p w:rsidR="00604CAB" w:rsidRDefault="00604CAB" w:rsidP="00300F29">
      <w:pPr>
        <w:jc w:val="both"/>
        <w:rPr>
          <w:b/>
          <w:bCs/>
          <w:sz w:val="44"/>
          <w:szCs w:val="44"/>
        </w:rPr>
      </w:pPr>
    </w:p>
    <w:p w:rsidR="00604CAB" w:rsidRDefault="00604CAB" w:rsidP="00300F29">
      <w:pPr>
        <w:jc w:val="both"/>
        <w:rPr>
          <w:b/>
          <w:bCs/>
          <w:sz w:val="44"/>
          <w:szCs w:val="44"/>
        </w:rPr>
      </w:pPr>
    </w:p>
    <w:p w:rsidR="00604CAB" w:rsidRDefault="00604CAB" w:rsidP="00300F29">
      <w:pPr>
        <w:jc w:val="both"/>
        <w:rPr>
          <w:b/>
          <w:bCs/>
          <w:sz w:val="44"/>
          <w:szCs w:val="44"/>
        </w:rPr>
      </w:pPr>
    </w:p>
    <w:p w:rsidR="00604CAB" w:rsidRDefault="00604CAB" w:rsidP="00300F29">
      <w:pPr>
        <w:jc w:val="both"/>
        <w:rPr>
          <w:b/>
          <w:bCs/>
          <w:sz w:val="44"/>
          <w:szCs w:val="44"/>
        </w:rPr>
      </w:pPr>
    </w:p>
    <w:p w:rsidR="00604CAB" w:rsidRDefault="00604CAB" w:rsidP="00300F29">
      <w:pPr>
        <w:jc w:val="both"/>
        <w:rPr>
          <w:b/>
          <w:bCs/>
          <w:sz w:val="44"/>
          <w:szCs w:val="44"/>
        </w:rPr>
      </w:pPr>
    </w:p>
    <w:p w:rsidR="00604CAB" w:rsidRDefault="00604CAB" w:rsidP="00300F29">
      <w:pPr>
        <w:jc w:val="both"/>
        <w:rPr>
          <w:b/>
          <w:bCs/>
          <w:sz w:val="44"/>
          <w:szCs w:val="44"/>
        </w:rPr>
      </w:pPr>
    </w:p>
    <w:p w:rsidR="00604CAB" w:rsidRDefault="00604CAB" w:rsidP="00300F29">
      <w:pPr>
        <w:jc w:val="both"/>
        <w:rPr>
          <w:b/>
          <w:bCs/>
          <w:sz w:val="44"/>
          <w:szCs w:val="44"/>
        </w:rPr>
      </w:pPr>
    </w:p>
    <w:p w:rsidR="00604CAB" w:rsidRDefault="00604CAB" w:rsidP="00300F29">
      <w:pPr>
        <w:jc w:val="both"/>
        <w:rPr>
          <w:b/>
          <w:bCs/>
          <w:sz w:val="44"/>
          <w:szCs w:val="44"/>
        </w:rPr>
      </w:pPr>
    </w:p>
    <w:p w:rsidR="00604CAB" w:rsidRDefault="00604CAB" w:rsidP="00C521CC">
      <w:pPr>
        <w:rPr>
          <w:b/>
          <w:bCs/>
          <w:sz w:val="44"/>
          <w:szCs w:val="44"/>
        </w:rPr>
      </w:pPr>
    </w:p>
    <w:p w:rsidR="00604CAB" w:rsidRDefault="00604CAB" w:rsidP="00C521CC">
      <w:pPr>
        <w:rPr>
          <w:b/>
          <w:bCs/>
          <w:sz w:val="44"/>
          <w:szCs w:val="44"/>
        </w:rPr>
      </w:pPr>
    </w:p>
    <w:p w:rsidR="00604CAB" w:rsidRDefault="00604CAB" w:rsidP="00C521CC">
      <w:pPr>
        <w:rPr>
          <w:b/>
          <w:bCs/>
          <w:sz w:val="44"/>
          <w:szCs w:val="44"/>
        </w:rPr>
      </w:pPr>
    </w:p>
    <w:p w:rsidR="00604CAB" w:rsidRDefault="00604CAB" w:rsidP="00C521CC">
      <w:pPr>
        <w:rPr>
          <w:b/>
          <w:bCs/>
          <w:sz w:val="44"/>
          <w:szCs w:val="44"/>
        </w:rPr>
      </w:pPr>
    </w:p>
    <w:p w:rsidR="00604CAB" w:rsidRDefault="00604CAB" w:rsidP="00C521CC">
      <w:pPr>
        <w:rPr>
          <w:b/>
          <w:bCs/>
          <w:sz w:val="28"/>
          <w:szCs w:val="28"/>
        </w:rPr>
      </w:pPr>
    </w:p>
    <w:p w:rsidR="00604CAB" w:rsidRDefault="00604CAB" w:rsidP="00300F29">
      <w:pPr>
        <w:jc w:val="center"/>
        <w:rPr>
          <w:b/>
          <w:bCs/>
          <w:sz w:val="28"/>
          <w:szCs w:val="28"/>
        </w:rPr>
      </w:pPr>
    </w:p>
    <w:p w:rsidR="00604CAB" w:rsidRDefault="00604CAB" w:rsidP="00300F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604CAB" w:rsidRPr="00D33F0D" w:rsidRDefault="00604CAB" w:rsidP="005C1D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итогам проведения</w:t>
      </w:r>
      <w:r w:rsidRPr="00D33F0D">
        <w:rPr>
          <w:b/>
          <w:bCs/>
          <w:sz w:val="28"/>
          <w:szCs w:val="28"/>
        </w:rPr>
        <w:t xml:space="preserve"> оценки эффективности реализации </w:t>
      </w:r>
    </w:p>
    <w:p w:rsidR="00604CAB" w:rsidRPr="00D33F0D" w:rsidRDefault="00604CAB" w:rsidP="005C1D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программ за 2014 год</w:t>
      </w:r>
    </w:p>
    <w:p w:rsidR="00604CAB" w:rsidRDefault="00604CAB" w:rsidP="005C1D81">
      <w:pPr>
        <w:jc w:val="center"/>
        <w:rPr>
          <w:b/>
          <w:bCs/>
          <w:sz w:val="26"/>
          <w:szCs w:val="26"/>
        </w:rPr>
      </w:pPr>
    </w:p>
    <w:p w:rsidR="00604CAB" w:rsidRDefault="00604CAB" w:rsidP="00C60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 году на территории городского округа ЗАТО Светлый действует 16 муниципальных программ.</w:t>
      </w:r>
    </w:p>
    <w:p w:rsidR="00604CAB" w:rsidRDefault="00604CAB" w:rsidP="00C60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на </w:t>
      </w:r>
      <w:r w:rsidRPr="00A5599C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муниципальных программ</w:t>
      </w:r>
      <w:r w:rsidRPr="00A55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</w:t>
      </w:r>
      <w:r w:rsidRPr="00A5599C">
        <w:rPr>
          <w:sz w:val="28"/>
          <w:szCs w:val="28"/>
        </w:rPr>
        <w:t xml:space="preserve">направлено </w:t>
      </w:r>
      <w:r>
        <w:rPr>
          <w:sz w:val="28"/>
          <w:szCs w:val="28"/>
        </w:rPr>
        <w:t>14 004,41 тыс.рублей (83,7% исполнения от плана), в том числе за счет средств бюджета городского округа ЗАТО Светлый 10 187,07 тыс. рублей, за счет средств федерального бюджета 2 307,6 тыс. рублей, за счет средств областного бюджета 852,4 тыс. рублей, внебюджетные источники составили 657,34 тыс. рублей.</w:t>
      </w:r>
    </w:p>
    <w:p w:rsidR="00604CAB" w:rsidRPr="00723659" w:rsidRDefault="00604CAB" w:rsidP="00723659">
      <w:pPr>
        <w:shd w:val="clear" w:color="auto" w:fill="FFFFFF"/>
        <w:ind w:left="28" w:firstLine="709"/>
        <w:jc w:val="both"/>
        <w:rPr>
          <w:spacing w:val="-2"/>
          <w:sz w:val="28"/>
          <w:szCs w:val="28"/>
        </w:rPr>
      </w:pPr>
      <w:r w:rsidRPr="00723659">
        <w:rPr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>муниципальных</w:t>
      </w:r>
      <w:r w:rsidRPr="00723659">
        <w:rPr>
          <w:sz w:val="28"/>
          <w:szCs w:val="28"/>
        </w:rPr>
        <w:t xml:space="preserve"> программ  произведена в соответствии с </w:t>
      </w:r>
      <w:r>
        <w:rPr>
          <w:sz w:val="28"/>
          <w:szCs w:val="28"/>
        </w:rPr>
        <w:t>постановлением администрации городского округа ЗАТО Светлый от 15.10.2013 № 336 «Об утверждении положения о порядке принятий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</w:t>
      </w:r>
      <w:r w:rsidRPr="00723659">
        <w:rPr>
          <w:spacing w:val="-2"/>
          <w:sz w:val="28"/>
          <w:szCs w:val="28"/>
        </w:rPr>
        <w:t>.</w:t>
      </w:r>
    </w:p>
    <w:p w:rsidR="00604CAB" w:rsidRPr="00975374" w:rsidRDefault="00604CAB" w:rsidP="005C1D81">
      <w:pPr>
        <w:ind w:firstLine="708"/>
        <w:jc w:val="both"/>
        <w:rPr>
          <w:sz w:val="28"/>
          <w:szCs w:val="28"/>
        </w:rPr>
      </w:pPr>
      <w:r w:rsidRPr="00975374">
        <w:rPr>
          <w:sz w:val="28"/>
          <w:szCs w:val="28"/>
        </w:rPr>
        <w:t>Оценка эффективности реализации муниципальных программ проводилась ответственным исполнителем с учетом особенностей программ</w:t>
      </w:r>
      <w:r>
        <w:rPr>
          <w:sz w:val="28"/>
          <w:szCs w:val="28"/>
        </w:rPr>
        <w:t>ы</w:t>
      </w:r>
      <w:r w:rsidRPr="00975374">
        <w:rPr>
          <w:sz w:val="28"/>
          <w:szCs w:val="28"/>
        </w:rPr>
        <w:t xml:space="preserve"> и представляет собой сопоставление достигнутых результатов и фактических объемов расходов на их достижение.</w:t>
      </w:r>
    </w:p>
    <w:p w:rsidR="00604CAB" w:rsidRDefault="00604CAB" w:rsidP="005C1D81">
      <w:pPr>
        <w:ind w:firstLine="708"/>
        <w:jc w:val="both"/>
        <w:rPr>
          <w:b/>
          <w:bCs/>
          <w:sz w:val="26"/>
          <w:szCs w:val="26"/>
        </w:rPr>
      </w:pPr>
      <w:r>
        <w:rPr>
          <w:sz w:val="28"/>
          <w:szCs w:val="28"/>
        </w:rPr>
        <w:t>Вывод об эффективности реализации муниципальной программы делался на основе значения показателя Е, который рассчитывался в баллах и включал в себя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  <w:r w:rsidRPr="00EE3395">
        <w:rPr>
          <w:b/>
          <w:bCs/>
          <w:sz w:val="26"/>
          <w:szCs w:val="26"/>
        </w:rPr>
        <w:t xml:space="preserve">   </w:t>
      </w:r>
    </w:p>
    <w:p w:rsidR="00604CAB" w:rsidRPr="00613320" w:rsidRDefault="00604CAB" w:rsidP="005C1D81">
      <w:pPr>
        <w:ind w:firstLine="708"/>
        <w:jc w:val="both"/>
        <w:rPr>
          <w:sz w:val="28"/>
          <w:szCs w:val="28"/>
        </w:rPr>
      </w:pPr>
      <w:r w:rsidRPr="00613320">
        <w:rPr>
          <w:sz w:val="28"/>
          <w:szCs w:val="28"/>
        </w:rPr>
        <w:t>Эффективность реализации муниципальной программы признавалась высокой, если значение показателя Е  составляет более 20 баллов; умеренной, если значение показателя Е</w:t>
      </w:r>
      <w:r>
        <w:rPr>
          <w:sz w:val="28"/>
          <w:szCs w:val="28"/>
        </w:rPr>
        <w:t xml:space="preserve"> </w:t>
      </w:r>
      <w:r w:rsidRPr="00613320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от 10 до </w:t>
      </w:r>
      <w:r w:rsidRPr="00613320">
        <w:rPr>
          <w:sz w:val="28"/>
          <w:szCs w:val="28"/>
        </w:rPr>
        <w:t xml:space="preserve">20 баллов; </w:t>
      </w:r>
      <w:r>
        <w:rPr>
          <w:sz w:val="28"/>
          <w:szCs w:val="28"/>
        </w:rPr>
        <w:t>низко</w:t>
      </w:r>
      <w:r w:rsidRPr="00613320">
        <w:rPr>
          <w:sz w:val="28"/>
          <w:szCs w:val="28"/>
        </w:rPr>
        <w:t>й, если значение показателя Е</w:t>
      </w:r>
      <w:r>
        <w:rPr>
          <w:sz w:val="28"/>
          <w:szCs w:val="28"/>
        </w:rPr>
        <w:t xml:space="preserve"> </w:t>
      </w:r>
      <w:r w:rsidRPr="00613320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менее 10</w:t>
      </w:r>
      <w:r w:rsidRPr="00613320">
        <w:rPr>
          <w:sz w:val="28"/>
          <w:szCs w:val="28"/>
        </w:rPr>
        <w:t xml:space="preserve"> баллов.</w:t>
      </w:r>
    </w:p>
    <w:p w:rsidR="00604CAB" w:rsidRDefault="00604CAB" w:rsidP="00300F29">
      <w:pPr>
        <w:jc w:val="both"/>
        <w:outlineLvl w:val="0"/>
        <w:rPr>
          <w:sz w:val="28"/>
          <w:szCs w:val="28"/>
        </w:rPr>
      </w:pPr>
      <w:r w:rsidRPr="00D33F0D">
        <w:rPr>
          <w:sz w:val="28"/>
          <w:szCs w:val="28"/>
        </w:rPr>
        <w:t xml:space="preserve">        </w:t>
      </w:r>
      <w:r w:rsidRPr="00300F29">
        <w:rPr>
          <w:sz w:val="28"/>
          <w:szCs w:val="28"/>
        </w:rPr>
        <w:t>Результаты оценки эффективности реализации муниципальных  программ представлены в таблице 1</w:t>
      </w:r>
      <w:r w:rsidRPr="00300F29">
        <w:rPr>
          <w:color w:val="000000"/>
          <w:sz w:val="28"/>
          <w:szCs w:val="28"/>
        </w:rPr>
        <w:t xml:space="preserve"> к </w:t>
      </w:r>
      <w:r w:rsidRPr="00300F29">
        <w:rPr>
          <w:sz w:val="28"/>
          <w:szCs w:val="28"/>
        </w:rPr>
        <w:t>Отчету по итогам проведения оценки эффективности</w:t>
      </w:r>
      <w:r>
        <w:rPr>
          <w:sz w:val="28"/>
          <w:szCs w:val="28"/>
        </w:rPr>
        <w:t xml:space="preserve"> </w:t>
      </w:r>
      <w:r w:rsidRPr="00300F29">
        <w:rPr>
          <w:sz w:val="28"/>
          <w:szCs w:val="28"/>
        </w:rPr>
        <w:t>реализации муниципальных программ за 2014 год</w:t>
      </w:r>
      <w:r>
        <w:rPr>
          <w:sz w:val="28"/>
          <w:szCs w:val="28"/>
        </w:rPr>
        <w:t>:</w:t>
      </w:r>
    </w:p>
    <w:p w:rsidR="00604CAB" w:rsidRPr="00300F29" w:rsidRDefault="00604CAB" w:rsidP="00300F29">
      <w:pPr>
        <w:jc w:val="both"/>
        <w:outlineLvl w:val="0"/>
        <w:rPr>
          <w:sz w:val="28"/>
          <w:szCs w:val="28"/>
        </w:rPr>
      </w:pPr>
    </w:p>
    <w:p w:rsidR="00604CAB" w:rsidRDefault="00604CAB" w:rsidP="00300F29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</w:t>
      </w:r>
    </w:p>
    <w:p w:rsidR="00604CAB" w:rsidRDefault="00604CAB" w:rsidP="00300F29">
      <w:pPr>
        <w:rPr>
          <w:b/>
          <w:bCs/>
          <w:color w:val="000000"/>
          <w:sz w:val="26"/>
          <w:szCs w:val="26"/>
        </w:rPr>
      </w:pPr>
    </w:p>
    <w:p w:rsidR="00604CAB" w:rsidRDefault="00604CAB" w:rsidP="00300F29">
      <w:pPr>
        <w:rPr>
          <w:b/>
          <w:bCs/>
          <w:color w:val="000000"/>
          <w:sz w:val="26"/>
          <w:szCs w:val="26"/>
        </w:rPr>
      </w:pPr>
    </w:p>
    <w:p w:rsidR="00604CAB" w:rsidRDefault="00604CAB" w:rsidP="00300F29">
      <w:pPr>
        <w:rPr>
          <w:b/>
          <w:bCs/>
          <w:color w:val="000000"/>
          <w:sz w:val="26"/>
          <w:szCs w:val="26"/>
        </w:rPr>
      </w:pPr>
    </w:p>
    <w:p w:rsidR="00604CAB" w:rsidRDefault="00604CAB" w:rsidP="00300F29">
      <w:pPr>
        <w:rPr>
          <w:b/>
          <w:bCs/>
          <w:color w:val="000000"/>
          <w:sz w:val="26"/>
          <w:szCs w:val="26"/>
        </w:rPr>
      </w:pPr>
    </w:p>
    <w:p w:rsidR="00604CAB" w:rsidRDefault="00604CAB" w:rsidP="00300F29">
      <w:pPr>
        <w:rPr>
          <w:b/>
          <w:bCs/>
          <w:color w:val="000000"/>
          <w:sz w:val="26"/>
          <w:szCs w:val="26"/>
        </w:rPr>
      </w:pPr>
    </w:p>
    <w:p w:rsidR="00604CAB" w:rsidRDefault="00604CAB" w:rsidP="00300F29">
      <w:pPr>
        <w:rPr>
          <w:b/>
          <w:bCs/>
          <w:color w:val="000000"/>
          <w:sz w:val="26"/>
          <w:szCs w:val="26"/>
        </w:rPr>
      </w:pPr>
    </w:p>
    <w:p w:rsidR="00604CAB" w:rsidRDefault="00604CAB" w:rsidP="00300F29">
      <w:pPr>
        <w:rPr>
          <w:b/>
          <w:bCs/>
          <w:color w:val="000000"/>
          <w:sz w:val="26"/>
          <w:szCs w:val="26"/>
        </w:rPr>
      </w:pPr>
    </w:p>
    <w:p w:rsidR="00604CAB" w:rsidRDefault="00604CAB" w:rsidP="00300F29">
      <w:pPr>
        <w:rPr>
          <w:b/>
          <w:bCs/>
          <w:color w:val="000000"/>
          <w:sz w:val="26"/>
          <w:szCs w:val="26"/>
        </w:rPr>
      </w:pPr>
    </w:p>
    <w:p w:rsidR="00604CAB" w:rsidRPr="00C521CC" w:rsidRDefault="00604CAB" w:rsidP="00300F29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</w:t>
      </w:r>
      <w:r>
        <w:rPr>
          <w:b/>
          <w:bCs/>
          <w:color w:val="000000"/>
        </w:rPr>
        <w:t xml:space="preserve">           </w:t>
      </w:r>
      <w:r w:rsidRPr="00300F29">
        <w:rPr>
          <w:b/>
          <w:bCs/>
          <w:color w:val="000000"/>
        </w:rPr>
        <w:t>Таблица 1</w:t>
      </w:r>
    </w:p>
    <w:p w:rsidR="00604CAB" w:rsidRPr="00300F29" w:rsidRDefault="00604CAB" w:rsidP="00300F29">
      <w:pPr>
        <w:jc w:val="center"/>
        <w:outlineLvl w:val="0"/>
        <w:rPr>
          <w:b/>
          <w:bCs/>
        </w:rPr>
      </w:pPr>
      <w:r w:rsidRPr="00300F29">
        <w:rPr>
          <w:b/>
          <w:bCs/>
          <w:color w:val="000000"/>
        </w:rPr>
        <w:t xml:space="preserve">                                                         к </w:t>
      </w:r>
      <w:r w:rsidRPr="00300F29">
        <w:rPr>
          <w:b/>
          <w:bCs/>
        </w:rPr>
        <w:t>Отчету по итогам проведения оценки эффективности</w:t>
      </w:r>
    </w:p>
    <w:p w:rsidR="00604CAB" w:rsidRPr="00300F29" w:rsidRDefault="00604CAB" w:rsidP="00300F29">
      <w:pPr>
        <w:jc w:val="center"/>
        <w:outlineLvl w:val="0"/>
        <w:rPr>
          <w:b/>
          <w:bCs/>
        </w:rPr>
      </w:pPr>
      <w:r w:rsidRPr="00300F29">
        <w:rPr>
          <w:b/>
          <w:bCs/>
        </w:rPr>
        <w:t xml:space="preserve">                                                           реализации муниципальных программ за 2014 год</w:t>
      </w:r>
    </w:p>
    <w:p w:rsidR="00604CAB" w:rsidRPr="002C4F4A" w:rsidRDefault="00604CAB" w:rsidP="00C148EE">
      <w:pPr>
        <w:jc w:val="right"/>
        <w:rPr>
          <w:b/>
          <w:bCs/>
          <w:color w:val="000000"/>
          <w:sz w:val="28"/>
          <w:szCs w:val="28"/>
        </w:rPr>
      </w:pPr>
    </w:p>
    <w:p w:rsidR="00604CAB" w:rsidRDefault="00604CAB" w:rsidP="003C7EB5">
      <w:pPr>
        <w:jc w:val="center"/>
        <w:rPr>
          <w:b/>
          <w:bCs/>
          <w:color w:val="000000"/>
          <w:sz w:val="28"/>
          <w:szCs w:val="28"/>
        </w:rPr>
      </w:pPr>
      <w:r w:rsidRPr="00E439AC">
        <w:rPr>
          <w:b/>
          <w:bCs/>
          <w:color w:val="000000"/>
          <w:sz w:val="28"/>
          <w:szCs w:val="28"/>
        </w:rPr>
        <w:t xml:space="preserve">Результаты оценки                                                                                        эффективности реализации </w:t>
      </w:r>
      <w:r>
        <w:rPr>
          <w:b/>
          <w:bCs/>
          <w:color w:val="000000"/>
          <w:sz w:val="28"/>
          <w:szCs w:val="28"/>
        </w:rPr>
        <w:t>муниципальных</w:t>
      </w:r>
      <w:r w:rsidRPr="00E439AC">
        <w:rPr>
          <w:b/>
          <w:bCs/>
          <w:color w:val="000000"/>
          <w:sz w:val="28"/>
          <w:szCs w:val="28"/>
        </w:rPr>
        <w:t xml:space="preserve"> программ</w:t>
      </w:r>
    </w:p>
    <w:p w:rsidR="00604CAB" w:rsidRDefault="00604CAB" w:rsidP="00C148E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городского округа ЗАТО Светлый</w:t>
      </w:r>
      <w:r w:rsidRPr="00E439AC">
        <w:rPr>
          <w:b/>
          <w:bCs/>
          <w:color w:val="000000"/>
          <w:sz w:val="28"/>
          <w:szCs w:val="28"/>
        </w:rPr>
        <w:t xml:space="preserve"> за 201</w:t>
      </w:r>
      <w:r>
        <w:rPr>
          <w:b/>
          <w:bCs/>
          <w:color w:val="000000"/>
          <w:sz w:val="28"/>
          <w:szCs w:val="28"/>
        </w:rPr>
        <w:t>4</w:t>
      </w:r>
      <w:r w:rsidRPr="00E439AC">
        <w:rPr>
          <w:b/>
          <w:bCs/>
          <w:color w:val="000000"/>
          <w:sz w:val="28"/>
          <w:szCs w:val="28"/>
        </w:rPr>
        <w:t xml:space="preserve"> год</w:t>
      </w:r>
    </w:p>
    <w:p w:rsidR="00604CAB" w:rsidRDefault="00604CAB" w:rsidP="00C148EE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2760"/>
        <w:gridCol w:w="2400"/>
        <w:gridCol w:w="1440"/>
        <w:gridCol w:w="2160"/>
      </w:tblGrid>
      <w:tr w:rsidR="00604CAB">
        <w:tc>
          <w:tcPr>
            <w:tcW w:w="708" w:type="dxa"/>
          </w:tcPr>
          <w:p w:rsidR="00604CAB" w:rsidRPr="0003277C" w:rsidRDefault="00604CAB" w:rsidP="00961258">
            <w:r w:rsidRPr="0003277C">
              <w:t>№ п/п</w:t>
            </w:r>
          </w:p>
        </w:tc>
        <w:tc>
          <w:tcPr>
            <w:tcW w:w="2760" w:type="dxa"/>
            <w:vAlign w:val="center"/>
          </w:tcPr>
          <w:p w:rsidR="00604CAB" w:rsidRPr="00724990" w:rsidRDefault="00604CAB" w:rsidP="00724990">
            <w:pPr>
              <w:jc w:val="center"/>
              <w:rPr>
                <w:b/>
                <w:bCs/>
                <w:color w:val="000000"/>
              </w:rPr>
            </w:pPr>
            <w:r w:rsidRPr="00724990">
              <w:rPr>
                <w:b/>
                <w:bCs/>
                <w:color w:val="000000"/>
              </w:rPr>
              <w:t>Наименование                                   муниципальной программы</w:t>
            </w:r>
          </w:p>
        </w:tc>
        <w:tc>
          <w:tcPr>
            <w:tcW w:w="2400" w:type="dxa"/>
            <w:vAlign w:val="center"/>
          </w:tcPr>
          <w:p w:rsidR="00604CAB" w:rsidRPr="00724990" w:rsidRDefault="00604CAB" w:rsidP="007249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440" w:type="dxa"/>
            <w:vAlign w:val="center"/>
          </w:tcPr>
          <w:p w:rsidR="00604CAB" w:rsidRPr="00724990" w:rsidRDefault="00604CAB" w:rsidP="007249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Показатель  Е (в баллах)</w:t>
            </w:r>
          </w:p>
        </w:tc>
        <w:tc>
          <w:tcPr>
            <w:tcW w:w="2160" w:type="dxa"/>
            <w:vAlign w:val="center"/>
          </w:tcPr>
          <w:p w:rsidR="00604CAB" w:rsidRPr="00724990" w:rsidRDefault="00604CAB" w:rsidP="007249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Эффективность реализации муниципальной программы</w:t>
            </w:r>
          </w:p>
        </w:tc>
      </w:tr>
      <w:tr w:rsidR="00604CAB">
        <w:tc>
          <w:tcPr>
            <w:tcW w:w="9468" w:type="dxa"/>
            <w:gridSpan w:val="5"/>
            <w:shd w:val="pct12" w:color="auto" w:fill="auto"/>
            <w:vAlign w:val="center"/>
          </w:tcPr>
          <w:p w:rsidR="00604CAB" w:rsidRPr="00AF4ED3" w:rsidRDefault="00604CAB" w:rsidP="00AF4ED3">
            <w:pPr>
              <w:jc w:val="center"/>
              <w:rPr>
                <w:b/>
                <w:bCs/>
                <w:color w:val="000000"/>
              </w:rPr>
            </w:pPr>
            <w:r w:rsidRPr="00724990">
              <w:rPr>
                <w:b/>
                <w:bCs/>
                <w:color w:val="000000"/>
                <w:sz w:val="22"/>
                <w:szCs w:val="22"/>
              </w:rPr>
              <w:t>Эффективные муниципальные программы</w:t>
            </w:r>
          </w:p>
        </w:tc>
      </w:tr>
      <w:tr w:rsidR="00604CAB">
        <w:tc>
          <w:tcPr>
            <w:tcW w:w="708" w:type="dxa"/>
          </w:tcPr>
          <w:p w:rsidR="00604CAB" w:rsidRDefault="00604CAB" w:rsidP="001C646A">
            <w:pPr>
              <w:jc w:val="center"/>
            </w:pPr>
            <w:r>
              <w:t>1.</w:t>
            </w:r>
          </w:p>
        </w:tc>
        <w:tc>
          <w:tcPr>
            <w:tcW w:w="2760" w:type="dxa"/>
          </w:tcPr>
          <w:p w:rsidR="00604CAB" w:rsidRDefault="00604CAB" w:rsidP="001C646A">
            <w:pPr>
              <w:jc w:val="center"/>
            </w:pPr>
            <w:r>
              <w:t>Муниципальная программа</w:t>
            </w:r>
          </w:p>
          <w:p w:rsidR="00604CAB" w:rsidRPr="005B5799" w:rsidRDefault="00604CAB" w:rsidP="005A1572">
            <w:pPr>
              <w:jc w:val="center"/>
            </w:pPr>
            <w:r>
              <w:t>«</w:t>
            </w:r>
            <w:r w:rsidRPr="005B5799">
              <w:t>Профилактика правонарушений и усиление борьбы с преступностью на территории городского округа ЗАТО Светлый Саратовской области на 2014-2016 годы</w:t>
            </w:r>
            <w:r>
              <w:t>»</w:t>
            </w:r>
          </w:p>
        </w:tc>
        <w:tc>
          <w:tcPr>
            <w:tcW w:w="2400" w:type="dxa"/>
          </w:tcPr>
          <w:p w:rsidR="00604CAB" w:rsidRPr="0003277C" w:rsidRDefault="00604CAB" w:rsidP="001C646A">
            <w:pPr>
              <w:jc w:val="center"/>
            </w:pPr>
            <w:r>
              <w:t>Муниципальное учреждение «Администрация городского округа ЗАТО Светлый»</w:t>
            </w:r>
          </w:p>
        </w:tc>
        <w:tc>
          <w:tcPr>
            <w:tcW w:w="1440" w:type="dxa"/>
            <w:vAlign w:val="center"/>
          </w:tcPr>
          <w:p w:rsidR="00604CAB" w:rsidRDefault="00604CAB" w:rsidP="001C646A">
            <w:pPr>
              <w:jc w:val="center"/>
            </w:pPr>
            <w:r>
              <w:t>30</w:t>
            </w:r>
          </w:p>
        </w:tc>
        <w:tc>
          <w:tcPr>
            <w:tcW w:w="2160" w:type="dxa"/>
            <w:vAlign w:val="center"/>
          </w:tcPr>
          <w:p w:rsidR="00604CAB" w:rsidRDefault="00604CAB" w:rsidP="001C646A">
            <w:pPr>
              <w:jc w:val="center"/>
            </w:pPr>
            <w:r>
              <w:t>Высокая</w:t>
            </w:r>
          </w:p>
        </w:tc>
      </w:tr>
      <w:tr w:rsidR="00604CAB">
        <w:tc>
          <w:tcPr>
            <w:tcW w:w="708" w:type="dxa"/>
          </w:tcPr>
          <w:p w:rsidR="00604CAB" w:rsidRDefault="00604CAB" w:rsidP="001C646A">
            <w:pPr>
              <w:jc w:val="center"/>
            </w:pPr>
            <w:r>
              <w:t>2.</w:t>
            </w:r>
          </w:p>
        </w:tc>
        <w:tc>
          <w:tcPr>
            <w:tcW w:w="2760" w:type="dxa"/>
          </w:tcPr>
          <w:p w:rsidR="00604CAB" w:rsidRDefault="00604CAB" w:rsidP="001C646A">
            <w:pPr>
              <w:jc w:val="center"/>
            </w:pPr>
            <w:r>
              <w:t>Муниципальная программа</w:t>
            </w:r>
          </w:p>
          <w:p w:rsidR="00604CAB" w:rsidRPr="005B5799" w:rsidRDefault="00604CAB" w:rsidP="001C646A">
            <w:pPr>
              <w:jc w:val="center"/>
            </w:pPr>
            <w:r>
              <w:t>«</w:t>
            </w:r>
            <w:r w:rsidRPr="005B5799">
              <w:t>Повышение качества водоснабжения и водоотведения на 2014</w:t>
            </w:r>
            <w:r>
              <w:t xml:space="preserve"> год»</w:t>
            </w:r>
          </w:p>
        </w:tc>
        <w:tc>
          <w:tcPr>
            <w:tcW w:w="2400" w:type="dxa"/>
          </w:tcPr>
          <w:p w:rsidR="00604CAB" w:rsidRPr="008C7808" w:rsidRDefault="00604CAB" w:rsidP="005A1572">
            <w:pPr>
              <w:jc w:val="center"/>
            </w:pPr>
            <w:r w:rsidRPr="00022A92">
              <w:t>Муниципальное учреждение «Жилищно-эксплуатационное управление администрации городского округа ЗАТО Светлый»</w:t>
            </w:r>
          </w:p>
        </w:tc>
        <w:tc>
          <w:tcPr>
            <w:tcW w:w="1440" w:type="dxa"/>
            <w:vAlign w:val="center"/>
          </w:tcPr>
          <w:p w:rsidR="00604CAB" w:rsidRDefault="00604CAB" w:rsidP="001C646A">
            <w:pPr>
              <w:jc w:val="center"/>
            </w:pPr>
            <w:r>
              <w:t>28</w:t>
            </w:r>
          </w:p>
        </w:tc>
        <w:tc>
          <w:tcPr>
            <w:tcW w:w="2160" w:type="dxa"/>
            <w:vAlign w:val="center"/>
          </w:tcPr>
          <w:p w:rsidR="00604CAB" w:rsidRDefault="00604CAB" w:rsidP="001C646A">
            <w:pPr>
              <w:jc w:val="center"/>
            </w:pPr>
            <w:r>
              <w:t>Высокая</w:t>
            </w:r>
          </w:p>
        </w:tc>
      </w:tr>
      <w:tr w:rsidR="00604CAB">
        <w:tc>
          <w:tcPr>
            <w:tcW w:w="708" w:type="dxa"/>
          </w:tcPr>
          <w:p w:rsidR="00604CAB" w:rsidRDefault="00604CAB" w:rsidP="001C646A">
            <w:pPr>
              <w:jc w:val="center"/>
            </w:pPr>
            <w:r>
              <w:t>3.</w:t>
            </w:r>
          </w:p>
        </w:tc>
        <w:tc>
          <w:tcPr>
            <w:tcW w:w="2760" w:type="dxa"/>
          </w:tcPr>
          <w:p w:rsidR="00604CAB" w:rsidRDefault="00604CAB" w:rsidP="001C646A">
            <w:pPr>
              <w:jc w:val="center"/>
            </w:pPr>
            <w:r>
              <w:t>Муниципальная программа</w:t>
            </w:r>
          </w:p>
          <w:p w:rsidR="00604CAB" w:rsidRPr="000B0B1A" w:rsidRDefault="00604CAB" w:rsidP="001C646A">
            <w:pPr>
              <w:jc w:val="center"/>
            </w:pPr>
            <w:r>
              <w:t>«</w:t>
            </w:r>
            <w:r w:rsidRPr="000B0B1A">
              <w:t>Развитие малого и среднего предпринимательства городского округа ЗАТО Светлый  на 2014-2020 годы</w:t>
            </w:r>
            <w:r>
              <w:t>»</w:t>
            </w:r>
          </w:p>
        </w:tc>
        <w:tc>
          <w:tcPr>
            <w:tcW w:w="2400" w:type="dxa"/>
          </w:tcPr>
          <w:p w:rsidR="00604CAB" w:rsidRDefault="00604CAB" w:rsidP="001C646A">
            <w:pPr>
              <w:jc w:val="center"/>
            </w:pPr>
            <w:r>
              <w:t>Муниципальное учреждение</w:t>
            </w:r>
          </w:p>
          <w:p w:rsidR="00604CAB" w:rsidRPr="000B0B1A" w:rsidRDefault="00604CAB" w:rsidP="005A1572">
            <w:pPr>
              <w:jc w:val="center"/>
            </w:pPr>
            <w:r>
              <w:t>«</w:t>
            </w:r>
            <w:r w:rsidRPr="000B0B1A">
              <w:t>Управление финансов, экономики и инвестиционной политики администрации городского округа ЗАТО Светлый</w:t>
            </w:r>
            <w:r>
              <w:t>»</w:t>
            </w:r>
          </w:p>
        </w:tc>
        <w:tc>
          <w:tcPr>
            <w:tcW w:w="1440" w:type="dxa"/>
            <w:vAlign w:val="center"/>
          </w:tcPr>
          <w:p w:rsidR="00604CAB" w:rsidRDefault="00604CAB" w:rsidP="001C646A">
            <w:pPr>
              <w:jc w:val="center"/>
            </w:pPr>
            <w:r>
              <w:t>23</w:t>
            </w:r>
          </w:p>
        </w:tc>
        <w:tc>
          <w:tcPr>
            <w:tcW w:w="2160" w:type="dxa"/>
            <w:vAlign w:val="center"/>
          </w:tcPr>
          <w:p w:rsidR="00604CAB" w:rsidRDefault="00604CAB" w:rsidP="001C646A">
            <w:pPr>
              <w:jc w:val="center"/>
            </w:pPr>
            <w:r>
              <w:t>Высокая</w:t>
            </w:r>
          </w:p>
        </w:tc>
      </w:tr>
      <w:tr w:rsidR="00604CAB">
        <w:trPr>
          <w:trHeight w:val="1536"/>
        </w:trPr>
        <w:tc>
          <w:tcPr>
            <w:tcW w:w="708" w:type="dxa"/>
          </w:tcPr>
          <w:p w:rsidR="00604CAB" w:rsidRDefault="00604CAB" w:rsidP="001C646A">
            <w:pPr>
              <w:jc w:val="center"/>
            </w:pPr>
            <w:r>
              <w:t>4.</w:t>
            </w:r>
          </w:p>
        </w:tc>
        <w:tc>
          <w:tcPr>
            <w:tcW w:w="2760" w:type="dxa"/>
          </w:tcPr>
          <w:p w:rsidR="00604CAB" w:rsidRDefault="00604CAB" w:rsidP="001C646A">
            <w:pPr>
              <w:jc w:val="center"/>
            </w:pPr>
            <w:r>
              <w:t>Муниципальная программа</w:t>
            </w:r>
          </w:p>
          <w:p w:rsidR="00604CAB" w:rsidRDefault="00604CAB" w:rsidP="005A1572">
            <w:pPr>
              <w:jc w:val="center"/>
            </w:pPr>
            <w:r>
              <w:t>«</w:t>
            </w:r>
            <w:r w:rsidRPr="000B0B1A">
              <w:t>Улучшение условий и охраны труда в городском округе ЗАТО Светлый на 2013-2015 годы</w:t>
            </w:r>
            <w:r>
              <w:t>»</w:t>
            </w:r>
          </w:p>
          <w:p w:rsidR="00604CAB" w:rsidRDefault="00604CAB" w:rsidP="00AF4ED3"/>
          <w:p w:rsidR="00604CAB" w:rsidRDefault="00604CAB" w:rsidP="005A1572">
            <w:pPr>
              <w:jc w:val="center"/>
            </w:pPr>
          </w:p>
          <w:p w:rsidR="00604CAB" w:rsidRPr="000B0B1A" w:rsidRDefault="00604CAB" w:rsidP="005A1572">
            <w:pPr>
              <w:jc w:val="center"/>
            </w:pPr>
          </w:p>
        </w:tc>
        <w:tc>
          <w:tcPr>
            <w:tcW w:w="2400" w:type="dxa"/>
          </w:tcPr>
          <w:p w:rsidR="00604CAB" w:rsidRPr="005430C4" w:rsidRDefault="00604CAB" w:rsidP="001C646A">
            <w:pPr>
              <w:jc w:val="center"/>
            </w:pPr>
            <w:r>
              <w:t>Муниципальное учреждение «Администрация городского округа ЗАТО Светлый»</w:t>
            </w:r>
          </w:p>
          <w:p w:rsidR="00604CAB" w:rsidRPr="005430C4" w:rsidRDefault="00604CAB" w:rsidP="001C646A">
            <w:pPr>
              <w:jc w:val="center"/>
            </w:pPr>
          </w:p>
        </w:tc>
        <w:tc>
          <w:tcPr>
            <w:tcW w:w="1440" w:type="dxa"/>
            <w:vAlign w:val="center"/>
          </w:tcPr>
          <w:p w:rsidR="00604CAB" w:rsidRDefault="00604CAB" w:rsidP="001C646A">
            <w:pPr>
              <w:ind w:left="-108"/>
              <w:jc w:val="center"/>
            </w:pPr>
            <w:r>
              <w:t>28</w:t>
            </w:r>
          </w:p>
        </w:tc>
        <w:tc>
          <w:tcPr>
            <w:tcW w:w="2160" w:type="dxa"/>
            <w:vAlign w:val="center"/>
          </w:tcPr>
          <w:p w:rsidR="00604CAB" w:rsidRDefault="00604CAB" w:rsidP="001C646A">
            <w:pPr>
              <w:jc w:val="center"/>
            </w:pPr>
            <w:r>
              <w:t>Высокая</w:t>
            </w:r>
          </w:p>
        </w:tc>
      </w:tr>
      <w:tr w:rsidR="00604CAB">
        <w:tc>
          <w:tcPr>
            <w:tcW w:w="708" w:type="dxa"/>
          </w:tcPr>
          <w:p w:rsidR="00604CAB" w:rsidRDefault="00604CAB" w:rsidP="001C646A">
            <w:pPr>
              <w:jc w:val="center"/>
            </w:pPr>
            <w:r>
              <w:t>5.</w:t>
            </w:r>
          </w:p>
        </w:tc>
        <w:tc>
          <w:tcPr>
            <w:tcW w:w="2760" w:type="dxa"/>
          </w:tcPr>
          <w:p w:rsidR="00604CAB" w:rsidRDefault="00604CAB" w:rsidP="001C646A">
            <w:pPr>
              <w:jc w:val="center"/>
            </w:pPr>
            <w:r>
              <w:t>Муниципальная программа</w:t>
            </w:r>
          </w:p>
          <w:p w:rsidR="00604CAB" w:rsidRPr="00A6590C" w:rsidRDefault="00604CAB" w:rsidP="001C646A">
            <w:pPr>
              <w:jc w:val="center"/>
            </w:pPr>
            <w:r>
              <w:t>«</w:t>
            </w:r>
            <w:r w:rsidRPr="00A6590C">
              <w:t>Развитие местного самоуправления в городском округе ЗАТО Светлый на 2013-2015 годы</w:t>
            </w:r>
            <w:r>
              <w:t>»</w:t>
            </w:r>
          </w:p>
        </w:tc>
        <w:tc>
          <w:tcPr>
            <w:tcW w:w="2400" w:type="dxa"/>
          </w:tcPr>
          <w:p w:rsidR="00604CAB" w:rsidRPr="005430C4" w:rsidRDefault="00604CAB" w:rsidP="001C646A">
            <w:pPr>
              <w:jc w:val="center"/>
            </w:pPr>
            <w:r>
              <w:t>Муниципальное учреждение «Администрация городского округа ЗАТО Светлый»</w:t>
            </w:r>
          </w:p>
          <w:p w:rsidR="00604CAB" w:rsidRDefault="00604CAB" w:rsidP="001C646A">
            <w:pPr>
              <w:jc w:val="center"/>
            </w:pPr>
          </w:p>
        </w:tc>
        <w:tc>
          <w:tcPr>
            <w:tcW w:w="1440" w:type="dxa"/>
            <w:vAlign w:val="center"/>
          </w:tcPr>
          <w:p w:rsidR="00604CAB" w:rsidRDefault="00604CAB" w:rsidP="001C646A">
            <w:pPr>
              <w:jc w:val="center"/>
            </w:pPr>
            <w:r>
              <w:t>28</w:t>
            </w:r>
          </w:p>
        </w:tc>
        <w:tc>
          <w:tcPr>
            <w:tcW w:w="2160" w:type="dxa"/>
            <w:vAlign w:val="center"/>
          </w:tcPr>
          <w:p w:rsidR="00604CAB" w:rsidRDefault="00604CAB" w:rsidP="001C646A">
            <w:pPr>
              <w:jc w:val="center"/>
            </w:pPr>
            <w:r>
              <w:t>Высокая</w:t>
            </w:r>
          </w:p>
        </w:tc>
      </w:tr>
      <w:tr w:rsidR="00604CAB">
        <w:tc>
          <w:tcPr>
            <w:tcW w:w="708" w:type="dxa"/>
          </w:tcPr>
          <w:p w:rsidR="00604CAB" w:rsidRDefault="00604CAB" w:rsidP="00393AEC">
            <w:pPr>
              <w:jc w:val="center"/>
            </w:pPr>
            <w:r>
              <w:t>6.</w:t>
            </w:r>
          </w:p>
        </w:tc>
        <w:tc>
          <w:tcPr>
            <w:tcW w:w="2760" w:type="dxa"/>
          </w:tcPr>
          <w:p w:rsidR="00604CAB" w:rsidRDefault="00604CAB" w:rsidP="00393AEC">
            <w:pPr>
              <w:jc w:val="center"/>
            </w:pPr>
            <w:r>
              <w:t>Муниципальная программа</w:t>
            </w:r>
          </w:p>
          <w:p w:rsidR="00604CAB" w:rsidRPr="00A6590C" w:rsidRDefault="00604CAB" w:rsidP="00393AEC">
            <w:pPr>
              <w:jc w:val="center"/>
            </w:pPr>
            <w:r>
              <w:t>«</w:t>
            </w:r>
            <w:r w:rsidRPr="00A6590C">
              <w:t>Обеспечение пожарной безопасности объектов городского округа ЗАТО Светлый на 2014-2016 годы</w:t>
            </w:r>
            <w:r>
              <w:t>»</w:t>
            </w:r>
          </w:p>
        </w:tc>
        <w:tc>
          <w:tcPr>
            <w:tcW w:w="2400" w:type="dxa"/>
          </w:tcPr>
          <w:p w:rsidR="00604CAB" w:rsidRDefault="00604CAB" w:rsidP="001C646A">
            <w:pPr>
              <w:jc w:val="center"/>
            </w:pPr>
            <w:r>
              <w:t>Муниципальное учреждение «Администрация городского округа ЗАТО Светлый»</w:t>
            </w:r>
          </w:p>
        </w:tc>
        <w:tc>
          <w:tcPr>
            <w:tcW w:w="1440" w:type="dxa"/>
            <w:vAlign w:val="center"/>
          </w:tcPr>
          <w:p w:rsidR="00604CAB" w:rsidRDefault="00604CAB" w:rsidP="00393AEC">
            <w:pPr>
              <w:jc w:val="center"/>
            </w:pPr>
            <w:r>
              <w:t>28</w:t>
            </w:r>
          </w:p>
        </w:tc>
        <w:tc>
          <w:tcPr>
            <w:tcW w:w="2160" w:type="dxa"/>
            <w:vAlign w:val="center"/>
          </w:tcPr>
          <w:p w:rsidR="00604CAB" w:rsidRDefault="00604CAB" w:rsidP="00393AEC">
            <w:pPr>
              <w:jc w:val="center"/>
            </w:pPr>
            <w:r>
              <w:t>Высокая</w:t>
            </w:r>
          </w:p>
        </w:tc>
      </w:tr>
      <w:tr w:rsidR="00604CAB">
        <w:tc>
          <w:tcPr>
            <w:tcW w:w="708" w:type="dxa"/>
          </w:tcPr>
          <w:p w:rsidR="00604CAB" w:rsidRDefault="00604CAB" w:rsidP="00393AEC">
            <w:pPr>
              <w:jc w:val="center"/>
            </w:pPr>
            <w:r>
              <w:t>7.</w:t>
            </w:r>
          </w:p>
        </w:tc>
        <w:tc>
          <w:tcPr>
            <w:tcW w:w="2760" w:type="dxa"/>
          </w:tcPr>
          <w:p w:rsidR="00604CAB" w:rsidRDefault="00604CAB" w:rsidP="00393AEC">
            <w:pPr>
              <w:jc w:val="center"/>
            </w:pPr>
            <w:r>
              <w:t>Муниципальная программа</w:t>
            </w:r>
          </w:p>
          <w:p w:rsidR="00604CAB" w:rsidRPr="00A6590C" w:rsidRDefault="00604CAB" w:rsidP="00393AEC">
            <w:pPr>
              <w:jc w:val="center"/>
            </w:pPr>
            <w:r>
              <w:t>«</w:t>
            </w:r>
            <w:r w:rsidRPr="00A6590C">
              <w:t>Развитие физической культуры и спорта в городском округе ЗАТО Светлый на 2012-2014 годы</w:t>
            </w:r>
            <w:r>
              <w:t>»</w:t>
            </w:r>
          </w:p>
        </w:tc>
        <w:tc>
          <w:tcPr>
            <w:tcW w:w="2400" w:type="dxa"/>
          </w:tcPr>
          <w:p w:rsidR="00604CAB" w:rsidRPr="00A6590C" w:rsidRDefault="00604CAB" w:rsidP="00EB1E8C">
            <w:pPr>
              <w:jc w:val="center"/>
            </w:pPr>
            <w:r w:rsidRPr="00A6590C">
              <w:t xml:space="preserve"> </w:t>
            </w:r>
            <w:r>
              <w:t>Муниципальное учреждение «</w:t>
            </w:r>
            <w:r w:rsidRPr="00A6590C">
              <w:t>Управление образования, молодежной политики и развития спорта</w:t>
            </w:r>
            <w:r>
              <w:t xml:space="preserve"> городского округа ЗАТО Светлый»</w:t>
            </w:r>
          </w:p>
        </w:tc>
        <w:tc>
          <w:tcPr>
            <w:tcW w:w="1440" w:type="dxa"/>
            <w:vAlign w:val="center"/>
          </w:tcPr>
          <w:p w:rsidR="00604CAB" w:rsidRDefault="00604CAB" w:rsidP="00393AEC">
            <w:pPr>
              <w:jc w:val="center"/>
            </w:pPr>
            <w:r>
              <w:t>28</w:t>
            </w:r>
          </w:p>
        </w:tc>
        <w:tc>
          <w:tcPr>
            <w:tcW w:w="2160" w:type="dxa"/>
            <w:vAlign w:val="center"/>
          </w:tcPr>
          <w:p w:rsidR="00604CAB" w:rsidRDefault="00604CAB" w:rsidP="00393AEC">
            <w:pPr>
              <w:jc w:val="center"/>
            </w:pPr>
            <w:r>
              <w:t>Высокая</w:t>
            </w:r>
          </w:p>
        </w:tc>
      </w:tr>
      <w:tr w:rsidR="00604CAB">
        <w:tc>
          <w:tcPr>
            <w:tcW w:w="708" w:type="dxa"/>
          </w:tcPr>
          <w:p w:rsidR="00604CAB" w:rsidRDefault="00604CAB" w:rsidP="00393AEC">
            <w:pPr>
              <w:jc w:val="center"/>
            </w:pPr>
            <w:r>
              <w:t>8.</w:t>
            </w:r>
          </w:p>
        </w:tc>
        <w:tc>
          <w:tcPr>
            <w:tcW w:w="2760" w:type="dxa"/>
          </w:tcPr>
          <w:p w:rsidR="00604CAB" w:rsidRDefault="00604CAB" w:rsidP="00393AEC">
            <w:pPr>
              <w:jc w:val="center"/>
            </w:pPr>
            <w:r>
              <w:t>Муниципальная программа</w:t>
            </w:r>
          </w:p>
          <w:p w:rsidR="00604CAB" w:rsidRPr="00A6590C" w:rsidRDefault="00604CAB" w:rsidP="00393AEC">
            <w:pPr>
              <w:jc w:val="center"/>
            </w:pPr>
            <w:r>
              <w:t>«</w:t>
            </w:r>
            <w:r w:rsidRPr="00A6590C">
              <w:t>Молодежь городского округа ЗАТО Светлый на 2012-2014 годы</w:t>
            </w:r>
            <w:r>
              <w:t>»</w:t>
            </w:r>
          </w:p>
        </w:tc>
        <w:tc>
          <w:tcPr>
            <w:tcW w:w="2400" w:type="dxa"/>
          </w:tcPr>
          <w:p w:rsidR="00604CAB" w:rsidRDefault="00604CAB" w:rsidP="00EB1E8C">
            <w:pPr>
              <w:jc w:val="center"/>
            </w:pPr>
            <w:r>
              <w:t>Муниципальное учреждение «</w:t>
            </w:r>
            <w:r w:rsidRPr="00A6590C">
              <w:t>Управление образования, молодежной политики и развития спорта</w:t>
            </w:r>
            <w:r>
              <w:t xml:space="preserve"> городского округа ЗАТО Светлый»</w:t>
            </w:r>
          </w:p>
        </w:tc>
        <w:tc>
          <w:tcPr>
            <w:tcW w:w="1440" w:type="dxa"/>
            <w:vAlign w:val="center"/>
          </w:tcPr>
          <w:p w:rsidR="00604CAB" w:rsidRDefault="00604CAB" w:rsidP="00393AEC">
            <w:pPr>
              <w:jc w:val="center"/>
            </w:pPr>
            <w:r>
              <w:t>27</w:t>
            </w:r>
          </w:p>
        </w:tc>
        <w:tc>
          <w:tcPr>
            <w:tcW w:w="2160" w:type="dxa"/>
            <w:vAlign w:val="center"/>
          </w:tcPr>
          <w:p w:rsidR="00604CAB" w:rsidRDefault="00604CAB" w:rsidP="00393AEC">
            <w:pPr>
              <w:jc w:val="center"/>
            </w:pPr>
            <w:r>
              <w:t>Высокая</w:t>
            </w:r>
          </w:p>
        </w:tc>
      </w:tr>
      <w:tr w:rsidR="00604CAB">
        <w:tc>
          <w:tcPr>
            <w:tcW w:w="708" w:type="dxa"/>
          </w:tcPr>
          <w:p w:rsidR="00604CAB" w:rsidRDefault="00604CAB" w:rsidP="00393AEC">
            <w:pPr>
              <w:jc w:val="center"/>
            </w:pPr>
            <w:r>
              <w:t>9.</w:t>
            </w:r>
          </w:p>
        </w:tc>
        <w:tc>
          <w:tcPr>
            <w:tcW w:w="2760" w:type="dxa"/>
          </w:tcPr>
          <w:p w:rsidR="00604CAB" w:rsidRDefault="00604CAB" w:rsidP="00393AEC">
            <w:pPr>
              <w:jc w:val="center"/>
            </w:pPr>
            <w:r>
              <w:t>Муниципальная программа</w:t>
            </w:r>
          </w:p>
          <w:p w:rsidR="00604CAB" w:rsidRPr="00793B43" w:rsidRDefault="00604CAB" w:rsidP="00393AEC">
            <w:pPr>
              <w:jc w:val="center"/>
            </w:pPr>
            <w:r>
              <w:t>«</w:t>
            </w:r>
            <w:r w:rsidRPr="00793B43">
              <w:t>Комплексные меры противодействия злоупотреблению наркотиками и их незаконному обороту в городском округе ЗАТО Светлый на 2013-2015 годы</w:t>
            </w:r>
            <w:r>
              <w:t>»</w:t>
            </w:r>
          </w:p>
        </w:tc>
        <w:tc>
          <w:tcPr>
            <w:tcW w:w="2400" w:type="dxa"/>
          </w:tcPr>
          <w:p w:rsidR="00604CAB" w:rsidRDefault="00604CAB" w:rsidP="00393AEC">
            <w:pPr>
              <w:jc w:val="center"/>
            </w:pPr>
            <w:r>
              <w:t>Муниципальное учреждение «</w:t>
            </w:r>
            <w:r w:rsidRPr="00A6590C">
              <w:t>Управление образования, молодежной политики и развития спорта</w:t>
            </w:r>
            <w:r>
              <w:t xml:space="preserve"> городского округа ЗАТО Светлый»</w:t>
            </w:r>
          </w:p>
        </w:tc>
        <w:tc>
          <w:tcPr>
            <w:tcW w:w="1440" w:type="dxa"/>
            <w:vAlign w:val="center"/>
          </w:tcPr>
          <w:p w:rsidR="00604CAB" w:rsidRDefault="00604CAB" w:rsidP="00393AEC">
            <w:pPr>
              <w:jc w:val="center"/>
            </w:pPr>
            <w:r>
              <w:t>28</w:t>
            </w:r>
          </w:p>
        </w:tc>
        <w:tc>
          <w:tcPr>
            <w:tcW w:w="2160" w:type="dxa"/>
            <w:vAlign w:val="center"/>
          </w:tcPr>
          <w:p w:rsidR="00604CAB" w:rsidRDefault="00604CAB" w:rsidP="00393AEC">
            <w:pPr>
              <w:jc w:val="center"/>
            </w:pPr>
            <w:r>
              <w:t>Высокая</w:t>
            </w:r>
          </w:p>
        </w:tc>
      </w:tr>
      <w:tr w:rsidR="00604CAB">
        <w:tc>
          <w:tcPr>
            <w:tcW w:w="708" w:type="dxa"/>
          </w:tcPr>
          <w:p w:rsidR="00604CAB" w:rsidRDefault="00604CAB" w:rsidP="00393AEC">
            <w:pPr>
              <w:jc w:val="center"/>
            </w:pPr>
            <w:r>
              <w:t>10.</w:t>
            </w:r>
          </w:p>
        </w:tc>
        <w:tc>
          <w:tcPr>
            <w:tcW w:w="2760" w:type="dxa"/>
          </w:tcPr>
          <w:p w:rsidR="00604CAB" w:rsidRDefault="00604CAB" w:rsidP="0015342D">
            <w:pPr>
              <w:jc w:val="center"/>
            </w:pPr>
            <w:r>
              <w:t>Муниципальная программа</w:t>
            </w:r>
          </w:p>
          <w:p w:rsidR="00604CAB" w:rsidRPr="00A6590C" w:rsidRDefault="00604CAB" w:rsidP="00F16492">
            <w:pPr>
              <w:jc w:val="center"/>
            </w:pPr>
            <w:r>
              <w:t>«</w:t>
            </w:r>
            <w:r w:rsidRPr="00A6590C">
              <w:t>Снижение рисков и смягчение последствий чрезвычайных ситуаций природного и техногенного характера в городском округе ЗАТО Светлый на 2013-2015 годы</w:t>
            </w:r>
            <w:r>
              <w:t>»</w:t>
            </w:r>
          </w:p>
        </w:tc>
        <w:tc>
          <w:tcPr>
            <w:tcW w:w="2400" w:type="dxa"/>
          </w:tcPr>
          <w:p w:rsidR="00604CAB" w:rsidRPr="0003277C" w:rsidRDefault="00604CAB" w:rsidP="0015342D">
            <w:pPr>
              <w:jc w:val="center"/>
            </w:pPr>
            <w:r>
              <w:t>Муниципальное учреждение «Администрация городского округа ЗАТО Светлый»</w:t>
            </w:r>
          </w:p>
        </w:tc>
        <w:tc>
          <w:tcPr>
            <w:tcW w:w="1440" w:type="dxa"/>
            <w:vAlign w:val="center"/>
          </w:tcPr>
          <w:p w:rsidR="00604CAB" w:rsidRPr="00F11F05" w:rsidRDefault="00604CAB" w:rsidP="0015342D">
            <w:pPr>
              <w:jc w:val="center"/>
              <w:rPr>
                <w:highlight w:val="yellow"/>
              </w:rPr>
            </w:pPr>
            <w:r>
              <w:t>21</w:t>
            </w:r>
          </w:p>
        </w:tc>
        <w:tc>
          <w:tcPr>
            <w:tcW w:w="2160" w:type="dxa"/>
            <w:vAlign w:val="center"/>
          </w:tcPr>
          <w:p w:rsidR="00604CAB" w:rsidRPr="0003277C" w:rsidRDefault="00604CAB" w:rsidP="0015342D">
            <w:pPr>
              <w:jc w:val="center"/>
            </w:pPr>
            <w:r>
              <w:t>Высокая</w:t>
            </w:r>
          </w:p>
        </w:tc>
      </w:tr>
      <w:tr w:rsidR="00604CAB">
        <w:tc>
          <w:tcPr>
            <w:tcW w:w="9468" w:type="dxa"/>
            <w:gridSpan w:val="5"/>
            <w:shd w:val="pct15" w:color="auto" w:fill="auto"/>
          </w:tcPr>
          <w:p w:rsidR="00604CAB" w:rsidRPr="00724990" w:rsidRDefault="00604CAB" w:rsidP="00393AEC">
            <w:pPr>
              <w:jc w:val="center"/>
              <w:rPr>
                <w:b/>
                <w:bCs/>
                <w:color w:val="0D0D0D"/>
              </w:rPr>
            </w:pPr>
            <w:r w:rsidRPr="00724990">
              <w:rPr>
                <w:b/>
                <w:bCs/>
                <w:color w:val="0D0D0D"/>
              </w:rPr>
              <w:t>Умеренно эффективные муниципальные программы</w:t>
            </w:r>
          </w:p>
        </w:tc>
      </w:tr>
      <w:tr w:rsidR="00604CAB">
        <w:tc>
          <w:tcPr>
            <w:tcW w:w="708" w:type="dxa"/>
          </w:tcPr>
          <w:p w:rsidR="00604CAB" w:rsidRDefault="00604CAB" w:rsidP="00393AEC">
            <w:pPr>
              <w:jc w:val="center"/>
            </w:pPr>
            <w:r>
              <w:t>11.</w:t>
            </w:r>
          </w:p>
        </w:tc>
        <w:tc>
          <w:tcPr>
            <w:tcW w:w="2760" w:type="dxa"/>
          </w:tcPr>
          <w:p w:rsidR="00604CAB" w:rsidRDefault="00604CAB" w:rsidP="00393AEC">
            <w:pPr>
              <w:jc w:val="center"/>
            </w:pPr>
            <w:r>
              <w:t>Муниципальная программа</w:t>
            </w:r>
          </w:p>
          <w:p w:rsidR="00604CAB" w:rsidRPr="005B5799" w:rsidRDefault="00604CAB" w:rsidP="00C521CC">
            <w:pPr>
              <w:jc w:val="center"/>
            </w:pPr>
            <w:r>
              <w:t>«</w:t>
            </w:r>
            <w:r w:rsidRPr="005B5799">
              <w:t>Повышение безопасности дорожного движения в городском округе ЗАТО Светлый на 2013-2015 годы</w:t>
            </w:r>
            <w:r>
              <w:t>»</w:t>
            </w:r>
          </w:p>
        </w:tc>
        <w:tc>
          <w:tcPr>
            <w:tcW w:w="2400" w:type="dxa"/>
          </w:tcPr>
          <w:p w:rsidR="00604CAB" w:rsidRDefault="00604CAB" w:rsidP="007F2742">
            <w:pPr>
              <w:jc w:val="center"/>
            </w:pPr>
            <w:r>
              <w:t>Муниципальное учреждение «Администрация городского округа ЗАТО Светлый»</w:t>
            </w:r>
          </w:p>
        </w:tc>
        <w:tc>
          <w:tcPr>
            <w:tcW w:w="1440" w:type="dxa"/>
            <w:vAlign w:val="center"/>
          </w:tcPr>
          <w:p w:rsidR="00604CAB" w:rsidRDefault="00604CAB" w:rsidP="00393AEC">
            <w:pPr>
              <w:jc w:val="center"/>
            </w:pPr>
            <w:r>
              <w:t>20</w:t>
            </w:r>
          </w:p>
        </w:tc>
        <w:tc>
          <w:tcPr>
            <w:tcW w:w="2160" w:type="dxa"/>
            <w:vAlign w:val="center"/>
          </w:tcPr>
          <w:p w:rsidR="00604CAB" w:rsidRDefault="00604CAB" w:rsidP="00393AEC">
            <w:pPr>
              <w:jc w:val="center"/>
            </w:pPr>
            <w:r>
              <w:t>Умеренная</w:t>
            </w:r>
          </w:p>
        </w:tc>
      </w:tr>
      <w:tr w:rsidR="00604CAB">
        <w:trPr>
          <w:trHeight w:val="2365"/>
        </w:trPr>
        <w:tc>
          <w:tcPr>
            <w:tcW w:w="708" w:type="dxa"/>
          </w:tcPr>
          <w:p w:rsidR="00604CAB" w:rsidRDefault="00604CAB" w:rsidP="00393AEC">
            <w:pPr>
              <w:jc w:val="center"/>
            </w:pPr>
            <w:r>
              <w:t>12.</w:t>
            </w:r>
          </w:p>
        </w:tc>
        <w:tc>
          <w:tcPr>
            <w:tcW w:w="2760" w:type="dxa"/>
          </w:tcPr>
          <w:p w:rsidR="00604CAB" w:rsidRPr="001C7BEF" w:rsidRDefault="00604CAB" w:rsidP="0085000E">
            <w:pPr>
              <w:jc w:val="center"/>
            </w:pPr>
            <w:r>
              <w:t>Муниципальная программа «</w:t>
            </w:r>
            <w:r w:rsidRPr="001C7BEF">
              <w:t>Энергосбережение и повышение энергетической эффективности городского округа ЗАТО Светлый на 2010-2020 годы</w:t>
            </w:r>
            <w:r>
              <w:t>»</w:t>
            </w:r>
          </w:p>
        </w:tc>
        <w:tc>
          <w:tcPr>
            <w:tcW w:w="2400" w:type="dxa"/>
          </w:tcPr>
          <w:p w:rsidR="00604CAB" w:rsidRPr="001C646A" w:rsidRDefault="00604CAB" w:rsidP="001C646A">
            <w:pPr>
              <w:jc w:val="center"/>
            </w:pPr>
            <w:r w:rsidRPr="00022A92">
              <w:t>Муниципальное учреждение «Жилищно-эксплуатационное управление администрации</w:t>
            </w:r>
            <w:r>
              <w:t xml:space="preserve"> городского округа ЗАТО Светлый»</w:t>
            </w:r>
          </w:p>
        </w:tc>
        <w:tc>
          <w:tcPr>
            <w:tcW w:w="1440" w:type="dxa"/>
            <w:vAlign w:val="center"/>
          </w:tcPr>
          <w:p w:rsidR="00604CAB" w:rsidRDefault="00604CAB" w:rsidP="00393AEC">
            <w:pPr>
              <w:jc w:val="center"/>
            </w:pPr>
            <w:r>
              <w:t>19</w:t>
            </w:r>
          </w:p>
          <w:p w:rsidR="00604CAB" w:rsidRPr="001C646A" w:rsidRDefault="00604CAB" w:rsidP="001C646A"/>
          <w:p w:rsidR="00604CAB" w:rsidRPr="001C646A" w:rsidRDefault="00604CAB" w:rsidP="001C646A"/>
          <w:p w:rsidR="00604CAB" w:rsidRPr="001C646A" w:rsidRDefault="00604CAB" w:rsidP="001C646A"/>
          <w:p w:rsidR="00604CAB" w:rsidRDefault="00604CAB" w:rsidP="001C646A"/>
          <w:p w:rsidR="00604CAB" w:rsidRPr="001C646A" w:rsidRDefault="00604CAB" w:rsidP="001C646A"/>
          <w:p w:rsidR="00604CAB" w:rsidRPr="001C646A" w:rsidRDefault="00604CAB" w:rsidP="001C646A"/>
          <w:p w:rsidR="00604CAB" w:rsidRPr="001C646A" w:rsidRDefault="00604CAB" w:rsidP="001C646A"/>
          <w:p w:rsidR="00604CAB" w:rsidRPr="001C646A" w:rsidRDefault="00604CAB" w:rsidP="001C646A"/>
        </w:tc>
        <w:tc>
          <w:tcPr>
            <w:tcW w:w="2160" w:type="dxa"/>
            <w:vAlign w:val="center"/>
          </w:tcPr>
          <w:p w:rsidR="00604CAB" w:rsidRDefault="00604CAB" w:rsidP="00393AEC">
            <w:pPr>
              <w:jc w:val="center"/>
            </w:pPr>
            <w:r>
              <w:t>Умеренная</w:t>
            </w:r>
          </w:p>
        </w:tc>
      </w:tr>
      <w:tr w:rsidR="00604CAB">
        <w:tc>
          <w:tcPr>
            <w:tcW w:w="708" w:type="dxa"/>
          </w:tcPr>
          <w:p w:rsidR="00604CAB" w:rsidRPr="0003277C" w:rsidRDefault="00604CAB" w:rsidP="00393AEC">
            <w:pPr>
              <w:jc w:val="center"/>
            </w:pPr>
            <w:r>
              <w:t>13.</w:t>
            </w:r>
          </w:p>
        </w:tc>
        <w:tc>
          <w:tcPr>
            <w:tcW w:w="2760" w:type="dxa"/>
          </w:tcPr>
          <w:p w:rsidR="00604CAB" w:rsidRDefault="00604CAB" w:rsidP="00C521CC">
            <w:pPr>
              <w:jc w:val="center"/>
            </w:pPr>
            <w:r>
              <w:t xml:space="preserve">Муниципальная программа </w:t>
            </w:r>
          </w:p>
          <w:p w:rsidR="00604CAB" w:rsidRPr="00A6590C" w:rsidRDefault="00604CAB" w:rsidP="0085000E">
            <w:pPr>
              <w:jc w:val="center"/>
            </w:pPr>
            <w:r>
              <w:t>«</w:t>
            </w:r>
            <w:r w:rsidRPr="00A6590C">
              <w:t>Профилактика терроризма и экстремизма в городском округе ЗАТО Светлый на 2014-2016 годы</w:t>
            </w:r>
            <w:r>
              <w:t>»</w:t>
            </w:r>
          </w:p>
        </w:tc>
        <w:tc>
          <w:tcPr>
            <w:tcW w:w="2400" w:type="dxa"/>
          </w:tcPr>
          <w:p w:rsidR="00604CAB" w:rsidRPr="0003277C" w:rsidRDefault="00604CAB" w:rsidP="00393AEC">
            <w:pPr>
              <w:jc w:val="center"/>
            </w:pPr>
            <w:r>
              <w:t>Муниципальное учреждение «Администрация городского округа ЗАТО Светлый»</w:t>
            </w:r>
          </w:p>
        </w:tc>
        <w:tc>
          <w:tcPr>
            <w:tcW w:w="1440" w:type="dxa"/>
            <w:vAlign w:val="center"/>
          </w:tcPr>
          <w:p w:rsidR="00604CAB" w:rsidRPr="00F11F05" w:rsidRDefault="00604CAB" w:rsidP="00393AEC">
            <w:pPr>
              <w:jc w:val="center"/>
              <w:rPr>
                <w:highlight w:val="yellow"/>
              </w:rPr>
            </w:pPr>
            <w:r w:rsidRPr="0007321C">
              <w:t>20</w:t>
            </w:r>
          </w:p>
        </w:tc>
        <w:tc>
          <w:tcPr>
            <w:tcW w:w="2160" w:type="dxa"/>
            <w:vAlign w:val="center"/>
          </w:tcPr>
          <w:p w:rsidR="00604CAB" w:rsidRPr="0003277C" w:rsidRDefault="00604CAB" w:rsidP="00393AEC">
            <w:pPr>
              <w:jc w:val="center"/>
            </w:pPr>
            <w:r>
              <w:t>Умеренная</w:t>
            </w:r>
          </w:p>
        </w:tc>
      </w:tr>
      <w:tr w:rsidR="00604CAB">
        <w:tc>
          <w:tcPr>
            <w:tcW w:w="708" w:type="dxa"/>
          </w:tcPr>
          <w:p w:rsidR="00604CAB" w:rsidRDefault="00604CAB" w:rsidP="00393AEC">
            <w:pPr>
              <w:jc w:val="center"/>
            </w:pPr>
            <w:r>
              <w:t>14.</w:t>
            </w:r>
          </w:p>
        </w:tc>
        <w:tc>
          <w:tcPr>
            <w:tcW w:w="2760" w:type="dxa"/>
          </w:tcPr>
          <w:p w:rsidR="00604CAB" w:rsidRDefault="00604CAB" w:rsidP="00393AEC">
            <w:pPr>
              <w:jc w:val="center"/>
            </w:pPr>
            <w:r>
              <w:t>Муниципальная программа</w:t>
            </w:r>
          </w:p>
          <w:p w:rsidR="00604CAB" w:rsidRDefault="00604CAB" w:rsidP="00393AEC">
            <w:pPr>
              <w:jc w:val="center"/>
            </w:pPr>
            <w:r>
              <w:t>«</w:t>
            </w:r>
            <w:r w:rsidRPr="00A6590C">
              <w:t>Дети городского округа ЗАТО Светлый на 2013-2015 годы</w:t>
            </w:r>
            <w:r>
              <w:t>»</w:t>
            </w:r>
          </w:p>
          <w:p w:rsidR="00604CAB" w:rsidRPr="00A6590C" w:rsidRDefault="00604CAB" w:rsidP="00393AEC">
            <w:pPr>
              <w:jc w:val="center"/>
            </w:pPr>
          </w:p>
        </w:tc>
        <w:tc>
          <w:tcPr>
            <w:tcW w:w="2400" w:type="dxa"/>
          </w:tcPr>
          <w:p w:rsidR="00604CAB" w:rsidRDefault="00604CAB" w:rsidP="0085000E">
            <w:pPr>
              <w:jc w:val="center"/>
            </w:pPr>
            <w:r w:rsidRPr="00A6590C">
              <w:t xml:space="preserve"> </w:t>
            </w:r>
            <w:r>
              <w:t>Муниципальное учреждение «</w:t>
            </w:r>
            <w:r w:rsidRPr="00A6590C">
              <w:t>Управление образования, молодежной политики и развития спорта</w:t>
            </w:r>
            <w:r>
              <w:t xml:space="preserve"> городского округа ЗАТО Светлый»</w:t>
            </w:r>
          </w:p>
        </w:tc>
        <w:tc>
          <w:tcPr>
            <w:tcW w:w="1440" w:type="dxa"/>
            <w:vAlign w:val="center"/>
          </w:tcPr>
          <w:p w:rsidR="00604CAB" w:rsidRPr="00F11F05" w:rsidRDefault="00604CAB" w:rsidP="00393AEC">
            <w:pPr>
              <w:jc w:val="center"/>
              <w:rPr>
                <w:highlight w:val="yellow"/>
              </w:rPr>
            </w:pPr>
            <w:r w:rsidRPr="003862C0">
              <w:t>20</w:t>
            </w:r>
          </w:p>
        </w:tc>
        <w:tc>
          <w:tcPr>
            <w:tcW w:w="2160" w:type="dxa"/>
            <w:vAlign w:val="center"/>
          </w:tcPr>
          <w:p w:rsidR="00604CAB" w:rsidRDefault="00604CAB" w:rsidP="00393AEC">
            <w:pPr>
              <w:jc w:val="center"/>
            </w:pPr>
            <w:r>
              <w:t>Умеренная</w:t>
            </w:r>
          </w:p>
        </w:tc>
      </w:tr>
      <w:tr w:rsidR="00604CAB">
        <w:tc>
          <w:tcPr>
            <w:tcW w:w="9468" w:type="dxa"/>
            <w:gridSpan w:val="5"/>
          </w:tcPr>
          <w:p w:rsidR="00604CAB" w:rsidRDefault="00604CAB" w:rsidP="00F16492">
            <w:pPr>
              <w:jc w:val="center"/>
            </w:pPr>
            <w:r>
              <w:t>в том числе подпрограммы:</w:t>
            </w:r>
          </w:p>
        </w:tc>
      </w:tr>
      <w:tr w:rsidR="00604CAB">
        <w:tc>
          <w:tcPr>
            <w:tcW w:w="708" w:type="dxa"/>
          </w:tcPr>
          <w:p w:rsidR="00604CAB" w:rsidRDefault="00604CAB" w:rsidP="00393AEC">
            <w:pPr>
              <w:jc w:val="center"/>
            </w:pPr>
            <w:r>
              <w:t>14.1</w:t>
            </w:r>
          </w:p>
        </w:tc>
        <w:tc>
          <w:tcPr>
            <w:tcW w:w="2760" w:type="dxa"/>
          </w:tcPr>
          <w:p w:rsidR="00604CAB" w:rsidRPr="00A6590C" w:rsidRDefault="00604CAB" w:rsidP="00393AEC">
            <w:pPr>
              <w:jc w:val="center"/>
            </w:pPr>
            <w:r>
              <w:t>«</w:t>
            </w:r>
            <w:r w:rsidRPr="00A6590C">
              <w:t>Здоровое поколение</w:t>
            </w:r>
            <w:r>
              <w:t>»</w:t>
            </w:r>
          </w:p>
        </w:tc>
        <w:tc>
          <w:tcPr>
            <w:tcW w:w="2400" w:type="dxa"/>
          </w:tcPr>
          <w:p w:rsidR="00604CAB" w:rsidRDefault="00604CAB" w:rsidP="00F16492">
            <w:pPr>
              <w:jc w:val="center"/>
            </w:pPr>
            <w:r>
              <w:t>Муниципальное учреждение «</w:t>
            </w:r>
            <w:r w:rsidRPr="00A6590C">
              <w:t>Управление образования, молодежной политики и развития спорта</w:t>
            </w:r>
            <w:r>
              <w:t xml:space="preserve"> городского округа ЗАТО Светлый»</w:t>
            </w:r>
          </w:p>
        </w:tc>
        <w:tc>
          <w:tcPr>
            <w:tcW w:w="1440" w:type="dxa"/>
            <w:vAlign w:val="center"/>
          </w:tcPr>
          <w:p w:rsidR="00604CAB" w:rsidRPr="0003277C" w:rsidRDefault="00604CAB" w:rsidP="00393AEC">
            <w:pPr>
              <w:jc w:val="center"/>
            </w:pPr>
            <w:r>
              <w:t>16</w:t>
            </w:r>
          </w:p>
        </w:tc>
        <w:tc>
          <w:tcPr>
            <w:tcW w:w="2160" w:type="dxa"/>
            <w:vAlign w:val="center"/>
          </w:tcPr>
          <w:p w:rsidR="00604CAB" w:rsidRDefault="00604CAB" w:rsidP="00393AEC">
            <w:pPr>
              <w:jc w:val="center"/>
            </w:pPr>
            <w:r>
              <w:t>Умеренная</w:t>
            </w:r>
          </w:p>
        </w:tc>
      </w:tr>
      <w:tr w:rsidR="00604CAB">
        <w:tc>
          <w:tcPr>
            <w:tcW w:w="708" w:type="dxa"/>
          </w:tcPr>
          <w:p w:rsidR="00604CAB" w:rsidRDefault="00604CAB" w:rsidP="00393AEC">
            <w:pPr>
              <w:jc w:val="center"/>
            </w:pPr>
            <w:r>
              <w:t>14.2</w:t>
            </w:r>
          </w:p>
        </w:tc>
        <w:tc>
          <w:tcPr>
            <w:tcW w:w="2760" w:type="dxa"/>
          </w:tcPr>
          <w:p w:rsidR="00604CAB" w:rsidRPr="0090437E" w:rsidRDefault="00604CAB" w:rsidP="00393AEC">
            <w:pPr>
              <w:jc w:val="center"/>
            </w:pPr>
            <w:r>
              <w:t>«</w:t>
            </w:r>
            <w:r w:rsidRPr="0090437E">
              <w:t>Совершенствование качества преподавания</w:t>
            </w:r>
            <w:r>
              <w:t>»</w:t>
            </w:r>
          </w:p>
        </w:tc>
        <w:tc>
          <w:tcPr>
            <w:tcW w:w="2400" w:type="dxa"/>
          </w:tcPr>
          <w:p w:rsidR="00604CAB" w:rsidRDefault="00604CAB" w:rsidP="00F16492">
            <w:pPr>
              <w:jc w:val="center"/>
            </w:pPr>
            <w:r w:rsidRPr="00A6590C">
              <w:t xml:space="preserve"> </w:t>
            </w:r>
            <w:r>
              <w:t>Муниципальное учреждение «</w:t>
            </w:r>
            <w:r w:rsidRPr="00A6590C">
              <w:t>Управление образования, молодежной политики и развития спорта</w:t>
            </w:r>
            <w:r>
              <w:t xml:space="preserve"> городского округа ЗАТО Светлый»</w:t>
            </w:r>
          </w:p>
        </w:tc>
        <w:tc>
          <w:tcPr>
            <w:tcW w:w="1440" w:type="dxa"/>
            <w:vAlign w:val="center"/>
          </w:tcPr>
          <w:p w:rsidR="00604CAB" w:rsidRPr="0003277C" w:rsidRDefault="00604CAB" w:rsidP="00393AEC">
            <w:pPr>
              <w:jc w:val="center"/>
            </w:pPr>
            <w:r>
              <w:t>18</w:t>
            </w:r>
          </w:p>
        </w:tc>
        <w:tc>
          <w:tcPr>
            <w:tcW w:w="2160" w:type="dxa"/>
            <w:vAlign w:val="center"/>
          </w:tcPr>
          <w:p w:rsidR="00604CAB" w:rsidRDefault="00604CAB" w:rsidP="00393AEC">
            <w:pPr>
              <w:jc w:val="center"/>
            </w:pPr>
            <w:r>
              <w:t>Умеренная</w:t>
            </w:r>
          </w:p>
        </w:tc>
      </w:tr>
      <w:tr w:rsidR="00604CAB">
        <w:tc>
          <w:tcPr>
            <w:tcW w:w="708" w:type="dxa"/>
          </w:tcPr>
          <w:p w:rsidR="00604CAB" w:rsidRDefault="00604CAB" w:rsidP="00393AEC">
            <w:pPr>
              <w:jc w:val="center"/>
            </w:pPr>
            <w:r>
              <w:t>14.3</w:t>
            </w:r>
          </w:p>
        </w:tc>
        <w:tc>
          <w:tcPr>
            <w:tcW w:w="2760" w:type="dxa"/>
          </w:tcPr>
          <w:p w:rsidR="00604CAB" w:rsidRPr="0090437E" w:rsidRDefault="00604CAB" w:rsidP="00393AEC">
            <w:pPr>
              <w:jc w:val="center"/>
            </w:pPr>
            <w:r>
              <w:t>«</w:t>
            </w:r>
            <w:r w:rsidRPr="0090437E">
              <w:t>Одаренные дети</w:t>
            </w:r>
            <w:r>
              <w:t>»</w:t>
            </w:r>
          </w:p>
        </w:tc>
        <w:tc>
          <w:tcPr>
            <w:tcW w:w="2400" w:type="dxa"/>
          </w:tcPr>
          <w:p w:rsidR="00604CAB" w:rsidRDefault="00604CAB" w:rsidP="001C646A">
            <w:pPr>
              <w:jc w:val="center"/>
            </w:pPr>
            <w:r w:rsidRPr="00A6590C">
              <w:t xml:space="preserve"> </w:t>
            </w:r>
            <w:r>
              <w:t>Муниципальное учреждение «</w:t>
            </w:r>
            <w:r w:rsidRPr="00A6590C">
              <w:t>Управление образования, молодежной политики и развития спорта</w:t>
            </w:r>
            <w:r>
              <w:t xml:space="preserve"> городского округа ЗАТО Светлый»</w:t>
            </w:r>
          </w:p>
        </w:tc>
        <w:tc>
          <w:tcPr>
            <w:tcW w:w="1440" w:type="dxa"/>
            <w:vAlign w:val="center"/>
          </w:tcPr>
          <w:p w:rsidR="00604CAB" w:rsidRPr="0003277C" w:rsidRDefault="00604CAB" w:rsidP="00393AEC">
            <w:pPr>
              <w:jc w:val="center"/>
            </w:pPr>
            <w:r>
              <w:t>24</w:t>
            </w:r>
          </w:p>
        </w:tc>
        <w:tc>
          <w:tcPr>
            <w:tcW w:w="2160" w:type="dxa"/>
            <w:vAlign w:val="center"/>
          </w:tcPr>
          <w:p w:rsidR="00604CAB" w:rsidRDefault="00604CAB" w:rsidP="00393AEC">
            <w:pPr>
              <w:jc w:val="center"/>
            </w:pPr>
            <w:r>
              <w:t>Высокая</w:t>
            </w:r>
          </w:p>
        </w:tc>
      </w:tr>
      <w:tr w:rsidR="00604CAB">
        <w:tc>
          <w:tcPr>
            <w:tcW w:w="708" w:type="dxa"/>
          </w:tcPr>
          <w:p w:rsidR="00604CAB" w:rsidRDefault="00604CAB" w:rsidP="00393AEC">
            <w:pPr>
              <w:jc w:val="center"/>
            </w:pPr>
            <w:r>
              <w:t>14.4</w:t>
            </w:r>
          </w:p>
        </w:tc>
        <w:tc>
          <w:tcPr>
            <w:tcW w:w="2760" w:type="dxa"/>
          </w:tcPr>
          <w:p w:rsidR="00604CAB" w:rsidRPr="0090437E" w:rsidRDefault="00604CAB" w:rsidP="00393AEC">
            <w:pPr>
              <w:jc w:val="center"/>
            </w:pPr>
            <w:r>
              <w:t>«</w:t>
            </w:r>
            <w:r w:rsidRPr="0090437E">
              <w:t>Организация отдыха, оздоровления и занятости детей и подростков</w:t>
            </w:r>
            <w:r>
              <w:t>»</w:t>
            </w:r>
          </w:p>
        </w:tc>
        <w:tc>
          <w:tcPr>
            <w:tcW w:w="2400" w:type="dxa"/>
          </w:tcPr>
          <w:p w:rsidR="00604CAB" w:rsidRDefault="00604CAB" w:rsidP="00393AEC">
            <w:pPr>
              <w:jc w:val="center"/>
            </w:pPr>
            <w:r>
              <w:t>Муниципальное учреждение «</w:t>
            </w:r>
            <w:r w:rsidRPr="00A6590C">
              <w:t>Управление образования, молодежной политики и развития спорта</w:t>
            </w:r>
            <w:r>
              <w:t xml:space="preserve"> городского округа ЗАТО Светлый»</w:t>
            </w:r>
          </w:p>
        </w:tc>
        <w:tc>
          <w:tcPr>
            <w:tcW w:w="1440" w:type="dxa"/>
            <w:vAlign w:val="center"/>
          </w:tcPr>
          <w:p w:rsidR="00604CAB" w:rsidRPr="0003277C" w:rsidRDefault="00604CAB" w:rsidP="00393AEC">
            <w:pPr>
              <w:jc w:val="center"/>
            </w:pPr>
            <w:r>
              <w:t>28</w:t>
            </w:r>
          </w:p>
        </w:tc>
        <w:tc>
          <w:tcPr>
            <w:tcW w:w="2160" w:type="dxa"/>
            <w:vAlign w:val="center"/>
          </w:tcPr>
          <w:p w:rsidR="00604CAB" w:rsidRDefault="00604CAB" w:rsidP="00393AEC">
            <w:pPr>
              <w:jc w:val="center"/>
            </w:pPr>
            <w:r>
              <w:t>Высокая</w:t>
            </w:r>
          </w:p>
        </w:tc>
      </w:tr>
      <w:tr w:rsidR="00604CAB">
        <w:tc>
          <w:tcPr>
            <w:tcW w:w="708" w:type="dxa"/>
          </w:tcPr>
          <w:p w:rsidR="00604CAB" w:rsidRDefault="00604CAB" w:rsidP="00393AEC">
            <w:pPr>
              <w:jc w:val="center"/>
            </w:pPr>
            <w:r>
              <w:t>14.5</w:t>
            </w:r>
          </w:p>
        </w:tc>
        <w:tc>
          <w:tcPr>
            <w:tcW w:w="2760" w:type="dxa"/>
          </w:tcPr>
          <w:p w:rsidR="00604CAB" w:rsidRPr="0090437E" w:rsidRDefault="00604CAB" w:rsidP="00393AEC">
            <w:pPr>
              <w:jc w:val="center"/>
            </w:pPr>
            <w:r>
              <w:t>«</w:t>
            </w:r>
            <w:r w:rsidRPr="0090437E">
              <w:t>Дети-инвалиды</w:t>
            </w:r>
            <w:r>
              <w:t>»</w:t>
            </w:r>
          </w:p>
        </w:tc>
        <w:tc>
          <w:tcPr>
            <w:tcW w:w="2400" w:type="dxa"/>
          </w:tcPr>
          <w:p w:rsidR="00604CAB" w:rsidRDefault="00604CAB" w:rsidP="001C646A">
            <w:pPr>
              <w:jc w:val="center"/>
            </w:pPr>
            <w:r>
              <w:t>Муниципальное учреждение «</w:t>
            </w:r>
            <w:r w:rsidRPr="00A6590C">
              <w:t>Управление образования, молодежной политики и развития спорта</w:t>
            </w:r>
            <w:r>
              <w:t xml:space="preserve"> городского округа ЗАТО Светлый»</w:t>
            </w:r>
          </w:p>
        </w:tc>
        <w:tc>
          <w:tcPr>
            <w:tcW w:w="1440" w:type="dxa"/>
            <w:vAlign w:val="center"/>
          </w:tcPr>
          <w:p w:rsidR="00604CAB" w:rsidRPr="0003277C" w:rsidRDefault="00604CAB" w:rsidP="00393AEC">
            <w:pPr>
              <w:jc w:val="center"/>
            </w:pPr>
            <w:r>
              <w:t>18</w:t>
            </w:r>
          </w:p>
        </w:tc>
        <w:tc>
          <w:tcPr>
            <w:tcW w:w="2160" w:type="dxa"/>
            <w:vAlign w:val="center"/>
          </w:tcPr>
          <w:p w:rsidR="00604CAB" w:rsidRDefault="00604CAB" w:rsidP="00393AEC">
            <w:pPr>
              <w:jc w:val="center"/>
            </w:pPr>
            <w:r>
              <w:t>Умеренная</w:t>
            </w:r>
          </w:p>
        </w:tc>
      </w:tr>
      <w:tr w:rsidR="00604CAB">
        <w:tc>
          <w:tcPr>
            <w:tcW w:w="9468" w:type="dxa"/>
            <w:gridSpan w:val="5"/>
            <w:shd w:val="pct12" w:color="auto" w:fill="auto"/>
          </w:tcPr>
          <w:p w:rsidR="00604CAB" w:rsidRPr="00724990" w:rsidRDefault="00604CAB" w:rsidP="00393AE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Низко</w:t>
            </w:r>
            <w:r w:rsidRPr="00724990">
              <w:rPr>
                <w:b/>
                <w:bCs/>
                <w:color w:val="0D0D0D"/>
              </w:rPr>
              <w:t xml:space="preserve"> эффективные муниципальные программы</w:t>
            </w:r>
          </w:p>
        </w:tc>
      </w:tr>
      <w:tr w:rsidR="00604CAB">
        <w:tc>
          <w:tcPr>
            <w:tcW w:w="708" w:type="dxa"/>
          </w:tcPr>
          <w:p w:rsidR="00604CAB" w:rsidRPr="0003277C" w:rsidRDefault="00604CAB" w:rsidP="00393AEC">
            <w:pPr>
              <w:jc w:val="center"/>
            </w:pPr>
            <w:r>
              <w:t>15.</w:t>
            </w:r>
          </w:p>
        </w:tc>
        <w:tc>
          <w:tcPr>
            <w:tcW w:w="2760" w:type="dxa"/>
          </w:tcPr>
          <w:p w:rsidR="00604CAB" w:rsidRDefault="00604CAB" w:rsidP="00393AEC">
            <w:pPr>
              <w:jc w:val="center"/>
            </w:pPr>
            <w:r>
              <w:t>Муниципальная программа</w:t>
            </w:r>
          </w:p>
          <w:p w:rsidR="00604CAB" w:rsidRPr="0090437E" w:rsidRDefault="00604CAB" w:rsidP="00393AEC">
            <w:pPr>
              <w:jc w:val="center"/>
            </w:pPr>
            <w:r>
              <w:t>«</w:t>
            </w:r>
            <w:r w:rsidRPr="0090437E">
              <w:t>Обеспечение жильем молодых семей на 2011-2015 годы</w:t>
            </w:r>
            <w:r>
              <w:t>»</w:t>
            </w:r>
          </w:p>
        </w:tc>
        <w:tc>
          <w:tcPr>
            <w:tcW w:w="2400" w:type="dxa"/>
          </w:tcPr>
          <w:p w:rsidR="00604CAB" w:rsidRPr="005A1572" w:rsidRDefault="00604CAB" w:rsidP="005A1572">
            <w:pPr>
              <w:jc w:val="center"/>
              <w:rPr>
                <w:color w:val="000000"/>
              </w:rPr>
            </w:pPr>
            <w:r>
              <w:t>Муниципальное учреждение «Администрация городского округа ЗАТО Светлый»</w:t>
            </w:r>
          </w:p>
        </w:tc>
        <w:tc>
          <w:tcPr>
            <w:tcW w:w="1440" w:type="dxa"/>
            <w:vAlign w:val="center"/>
          </w:tcPr>
          <w:p w:rsidR="00604CAB" w:rsidRPr="0003277C" w:rsidRDefault="00604CAB" w:rsidP="00393AEC">
            <w:pPr>
              <w:jc w:val="center"/>
            </w:pPr>
            <w:r>
              <w:t>9</w:t>
            </w:r>
          </w:p>
        </w:tc>
        <w:tc>
          <w:tcPr>
            <w:tcW w:w="2160" w:type="dxa"/>
            <w:vAlign w:val="center"/>
          </w:tcPr>
          <w:p w:rsidR="00604CAB" w:rsidRPr="0003277C" w:rsidRDefault="00604CAB" w:rsidP="00393AEC">
            <w:pPr>
              <w:jc w:val="center"/>
            </w:pPr>
            <w:r>
              <w:t>Низкая</w:t>
            </w:r>
          </w:p>
        </w:tc>
      </w:tr>
      <w:tr w:rsidR="00604CAB">
        <w:tc>
          <w:tcPr>
            <w:tcW w:w="708" w:type="dxa"/>
          </w:tcPr>
          <w:p w:rsidR="00604CAB" w:rsidRDefault="00604CAB" w:rsidP="00393AEC">
            <w:pPr>
              <w:jc w:val="center"/>
            </w:pPr>
            <w:r>
              <w:t>16.</w:t>
            </w:r>
          </w:p>
        </w:tc>
        <w:tc>
          <w:tcPr>
            <w:tcW w:w="2760" w:type="dxa"/>
          </w:tcPr>
          <w:p w:rsidR="00604CAB" w:rsidRPr="0090437E" w:rsidRDefault="00604CAB" w:rsidP="00393AEC">
            <w:pPr>
              <w:jc w:val="center"/>
            </w:pPr>
            <w:r>
              <w:t>Муниципальная программа «</w:t>
            </w:r>
            <w:r w:rsidRPr="0090437E">
              <w:t>Противодействие коррупции в городском округе ЗАТО Светлый Саратовской области на 2012-2014 годы</w:t>
            </w:r>
            <w:r>
              <w:t>»</w:t>
            </w:r>
          </w:p>
        </w:tc>
        <w:tc>
          <w:tcPr>
            <w:tcW w:w="2400" w:type="dxa"/>
          </w:tcPr>
          <w:p w:rsidR="00604CAB" w:rsidRDefault="00604CAB" w:rsidP="001C646A">
            <w:pPr>
              <w:jc w:val="center"/>
              <w:rPr>
                <w:color w:val="000000"/>
              </w:rPr>
            </w:pPr>
            <w:r>
              <w:t>Муниципальное учреждение «Администрация городского округа ЗАТО Светлый»</w:t>
            </w:r>
          </w:p>
          <w:p w:rsidR="00604CAB" w:rsidRPr="0003277C" w:rsidRDefault="00604CAB" w:rsidP="00393AEC">
            <w:pPr>
              <w:jc w:val="center"/>
            </w:pPr>
          </w:p>
        </w:tc>
        <w:tc>
          <w:tcPr>
            <w:tcW w:w="1440" w:type="dxa"/>
            <w:vAlign w:val="center"/>
          </w:tcPr>
          <w:p w:rsidR="00604CAB" w:rsidRDefault="00604CAB" w:rsidP="00393AEC">
            <w:pPr>
              <w:jc w:val="center"/>
            </w:pPr>
            <w:r>
              <w:t>10</w:t>
            </w:r>
          </w:p>
        </w:tc>
        <w:tc>
          <w:tcPr>
            <w:tcW w:w="2160" w:type="dxa"/>
            <w:vAlign w:val="center"/>
          </w:tcPr>
          <w:p w:rsidR="00604CAB" w:rsidRPr="0003277C" w:rsidRDefault="00604CAB" w:rsidP="00393AEC">
            <w:pPr>
              <w:jc w:val="center"/>
            </w:pPr>
            <w:r>
              <w:t>Низкая</w:t>
            </w:r>
          </w:p>
        </w:tc>
      </w:tr>
    </w:tbl>
    <w:p w:rsidR="00604CAB" w:rsidRDefault="00604CAB" w:rsidP="00C521CC">
      <w:pPr>
        <w:jc w:val="both"/>
        <w:rPr>
          <w:sz w:val="18"/>
          <w:szCs w:val="18"/>
        </w:rPr>
      </w:pPr>
      <w:r w:rsidRPr="00835FCF">
        <w:rPr>
          <w:sz w:val="18"/>
          <w:szCs w:val="18"/>
        </w:rPr>
        <w:tab/>
      </w:r>
    </w:p>
    <w:p w:rsidR="00604CAB" w:rsidRDefault="00604CAB" w:rsidP="009E1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муниципальные программы, действующие в 2014 году были ориентированы на выполнение важных социально-экономических задач, таких как о</w:t>
      </w:r>
      <w:r w:rsidRPr="001245B1">
        <w:rPr>
          <w:sz w:val="28"/>
          <w:szCs w:val="28"/>
        </w:rPr>
        <w:t>беспечение бесперебойной и качественной работы жилищно-коммунальных систем</w:t>
      </w:r>
      <w:r>
        <w:rPr>
          <w:sz w:val="28"/>
          <w:szCs w:val="28"/>
        </w:rPr>
        <w:t>, модернизация образования,</w:t>
      </w:r>
      <w:r w:rsidRPr="00AD5CC8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 правовых, экономических и организационных условий, направленных на стабилизацию отдыха, оздоровления и занятости детей и подростков в современных условиях,</w:t>
      </w:r>
      <w:r w:rsidRPr="00AD5CC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245B1">
        <w:rPr>
          <w:sz w:val="28"/>
          <w:szCs w:val="28"/>
        </w:rPr>
        <w:t xml:space="preserve">еализация основных направлений государственной поддержки малого и среднего предпринимательства на территории городского округа </w:t>
      </w:r>
      <w:r w:rsidRPr="002766F9">
        <w:rPr>
          <w:sz w:val="28"/>
          <w:szCs w:val="28"/>
        </w:rPr>
        <w:t>ЗАТО Светлый</w:t>
      </w:r>
      <w:r>
        <w:rPr>
          <w:sz w:val="28"/>
          <w:szCs w:val="28"/>
        </w:rPr>
        <w:t>, о</w:t>
      </w:r>
      <w:r w:rsidRPr="001245B1">
        <w:rPr>
          <w:sz w:val="28"/>
          <w:szCs w:val="28"/>
        </w:rPr>
        <w:t>беспечение безопасности и правопорядка</w:t>
      </w:r>
      <w:r>
        <w:rPr>
          <w:sz w:val="28"/>
          <w:szCs w:val="28"/>
        </w:rPr>
        <w:t>, п</w:t>
      </w:r>
      <w:r w:rsidRPr="00E81DCA">
        <w:rPr>
          <w:sz w:val="28"/>
          <w:szCs w:val="28"/>
        </w:rPr>
        <w:t>оддержание общественно-политической стабильности</w:t>
      </w:r>
      <w:r>
        <w:rPr>
          <w:sz w:val="28"/>
          <w:szCs w:val="28"/>
        </w:rPr>
        <w:t xml:space="preserve"> в городском округе ЗАТО Светлый и др.</w:t>
      </w:r>
    </w:p>
    <w:p w:rsidR="00604CAB" w:rsidRDefault="00604CAB" w:rsidP="00C602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3D4601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ам проведения оценки эффективности муниципальных программ в 2014 году из 16 муниципальных программ, действующих на территории городского округа ЗАТО Светлый  10  муниципальных программ признаны эффективными, 4 – умеренными, что свидетельствует о необходимости внесения в них корректив, 2 </w:t>
      </w:r>
      <w:r w:rsidRPr="00ED47C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низкими, что </w:t>
      </w:r>
      <w:r w:rsidRPr="009E1259">
        <w:rPr>
          <w:sz w:val="28"/>
          <w:szCs w:val="28"/>
        </w:rPr>
        <w:t xml:space="preserve">свидетельствует о необходимости прекращения реализации муниципальных программ или </w:t>
      </w:r>
      <w:r>
        <w:rPr>
          <w:sz w:val="28"/>
          <w:szCs w:val="28"/>
        </w:rPr>
        <w:t>приведения в соответствие с требованиями</w:t>
      </w:r>
      <w:r w:rsidRPr="00C52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городского округа ЗАТО Светлый от 15.10.2013 № 336 «Об утверждении положения о порядке принятий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Светлый», подвергнув программу </w:t>
      </w:r>
      <w:r w:rsidRPr="009E1259">
        <w:rPr>
          <w:sz w:val="28"/>
          <w:szCs w:val="28"/>
        </w:rPr>
        <w:t>полной корректировке в части показателей результативности, полноты использования средств и реализации мероприятий.</w:t>
      </w:r>
      <w:r w:rsidRPr="00ED47C1">
        <w:rPr>
          <w:sz w:val="28"/>
          <w:szCs w:val="28"/>
        </w:rPr>
        <w:t xml:space="preserve"> </w:t>
      </w:r>
    </w:p>
    <w:p w:rsidR="00604CAB" w:rsidRDefault="00604CAB" w:rsidP="006A5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с низкой оценкой эффективностью признаны                                  2 муниципальные программы </w:t>
      </w:r>
      <w:r w:rsidRPr="00F756C6">
        <w:rPr>
          <w:sz w:val="28"/>
          <w:szCs w:val="28"/>
        </w:rPr>
        <w:t>«Противодействие коррупции в городском округе ЗАТО Светлый Саратовской области» на 2012-2014 годы</w:t>
      </w:r>
      <w:r>
        <w:rPr>
          <w:sz w:val="28"/>
          <w:szCs w:val="28"/>
        </w:rPr>
        <w:t xml:space="preserve"> и «Обеспечение жильем молодых семей» на 2011-2015 годы. Д</w:t>
      </w:r>
      <w:r w:rsidRPr="00F756C6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муниципальной программы </w:t>
      </w:r>
      <w:r w:rsidRPr="00F756C6">
        <w:rPr>
          <w:sz w:val="28"/>
          <w:szCs w:val="28"/>
        </w:rPr>
        <w:t>«Противодействие коррупции в городском округе ЗАТО Светлый Саратовской области»</w:t>
      </w:r>
      <w:r>
        <w:rPr>
          <w:sz w:val="28"/>
          <w:szCs w:val="28"/>
        </w:rPr>
        <w:t xml:space="preserve"> закончилось</w:t>
      </w:r>
      <w:r w:rsidRPr="00F756C6">
        <w:rPr>
          <w:sz w:val="28"/>
          <w:szCs w:val="28"/>
        </w:rPr>
        <w:t>, разрабатывать новую нецелесооб</w:t>
      </w:r>
      <w:r>
        <w:rPr>
          <w:sz w:val="28"/>
          <w:szCs w:val="28"/>
        </w:rPr>
        <w:t xml:space="preserve">разно. Распоряжением администрации городского округа ЗАТО Светлый от 17.07.2014 № 234-р разработан план мероприятий по реализации антикоррупционной политики в администрации городского округа ЗАТО Светлый. </w:t>
      </w:r>
    </w:p>
    <w:p w:rsidR="00604CAB" w:rsidRDefault="00604CAB" w:rsidP="005C1D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муниципальной программы </w:t>
      </w:r>
      <w:r w:rsidRPr="00F756C6">
        <w:rPr>
          <w:sz w:val="28"/>
          <w:szCs w:val="28"/>
        </w:rPr>
        <w:t xml:space="preserve">«Обеспечение жильем молодых семей на 2011-2015 годы» </w:t>
      </w:r>
      <w:r>
        <w:rPr>
          <w:sz w:val="28"/>
          <w:szCs w:val="28"/>
        </w:rPr>
        <w:t xml:space="preserve">в 2014 году признана низкой, так как участник программы не успел в срок реализовать свидетельство на приобретение жилья. Вышеназванную муниципальную программу необходимо привести в соответствие с постановлением администрации городского округа ЗАТО Светлый от 15.10.2013 № 336 «Об утверждении положения о порядке принятий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 и подвергнуть корректировке в части </w:t>
      </w:r>
      <w:r w:rsidRPr="00F756C6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F756C6">
        <w:rPr>
          <w:sz w:val="28"/>
          <w:szCs w:val="28"/>
        </w:rPr>
        <w:t xml:space="preserve"> результативности</w:t>
      </w:r>
      <w:r>
        <w:rPr>
          <w:sz w:val="28"/>
          <w:szCs w:val="28"/>
        </w:rPr>
        <w:t>.</w:t>
      </w:r>
    </w:p>
    <w:p w:rsidR="00604CAB" w:rsidRDefault="00604CAB" w:rsidP="006A5C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D47C1">
        <w:rPr>
          <w:color w:val="000000"/>
          <w:sz w:val="28"/>
          <w:szCs w:val="28"/>
        </w:rPr>
        <w:t xml:space="preserve">В таблице 2 </w:t>
      </w:r>
      <w:r w:rsidRPr="00300F29">
        <w:rPr>
          <w:color w:val="000000"/>
          <w:sz w:val="28"/>
          <w:szCs w:val="28"/>
        </w:rPr>
        <w:t xml:space="preserve">к </w:t>
      </w:r>
      <w:r w:rsidRPr="00300F29">
        <w:rPr>
          <w:sz w:val="28"/>
          <w:szCs w:val="28"/>
        </w:rPr>
        <w:t>Отчету по итогам проведения оценки эффективности</w:t>
      </w:r>
      <w:r>
        <w:rPr>
          <w:sz w:val="28"/>
          <w:szCs w:val="28"/>
        </w:rPr>
        <w:t xml:space="preserve"> </w:t>
      </w:r>
      <w:r w:rsidRPr="00300F29">
        <w:rPr>
          <w:sz w:val="28"/>
          <w:szCs w:val="28"/>
        </w:rPr>
        <w:t>реализации муниципальных программ за 2014 год</w:t>
      </w:r>
      <w:r>
        <w:rPr>
          <w:sz w:val="28"/>
          <w:szCs w:val="28"/>
        </w:rPr>
        <w:t xml:space="preserve"> </w:t>
      </w:r>
      <w:r w:rsidRPr="00ED47C1">
        <w:rPr>
          <w:color w:val="000000"/>
          <w:sz w:val="28"/>
          <w:szCs w:val="28"/>
        </w:rPr>
        <w:t xml:space="preserve">представлен перечень </w:t>
      </w:r>
      <w:r>
        <w:rPr>
          <w:color w:val="000000"/>
          <w:sz w:val="28"/>
          <w:szCs w:val="28"/>
        </w:rPr>
        <w:t>муниципальных</w:t>
      </w:r>
      <w:r w:rsidRPr="00ED47C1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 xml:space="preserve"> и сведения о расходах, произведенных в 2014 году:</w:t>
      </w:r>
    </w:p>
    <w:p w:rsidR="00604CAB" w:rsidRDefault="00604CAB" w:rsidP="005430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04CAB" w:rsidRDefault="00604CAB" w:rsidP="005430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04CAB" w:rsidRDefault="00604CAB" w:rsidP="005430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04CAB" w:rsidRDefault="00604CAB" w:rsidP="005430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04CAB" w:rsidRDefault="00604CAB" w:rsidP="005430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04CAB" w:rsidRDefault="00604CAB" w:rsidP="005430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04CAB" w:rsidRDefault="00604CAB" w:rsidP="005430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04CAB" w:rsidRDefault="00604CAB" w:rsidP="00300F2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</w:t>
      </w:r>
      <w:r w:rsidRPr="002C4F4A">
        <w:rPr>
          <w:b/>
          <w:bCs/>
          <w:color w:val="000000"/>
          <w:sz w:val="28"/>
          <w:szCs w:val="28"/>
        </w:rPr>
        <w:t>Таблица</w:t>
      </w:r>
      <w:r>
        <w:rPr>
          <w:b/>
          <w:bCs/>
          <w:color w:val="000000"/>
          <w:sz w:val="28"/>
          <w:szCs w:val="28"/>
        </w:rPr>
        <w:t xml:space="preserve"> 2</w:t>
      </w:r>
    </w:p>
    <w:p w:rsidR="00604CAB" w:rsidRPr="00300F29" w:rsidRDefault="00604CAB" w:rsidP="00300F29">
      <w:pPr>
        <w:jc w:val="center"/>
        <w:outlineLvl w:val="0"/>
        <w:rPr>
          <w:b/>
          <w:bCs/>
        </w:rPr>
      </w:pPr>
      <w:r>
        <w:rPr>
          <w:b/>
          <w:bCs/>
          <w:color w:val="000000"/>
        </w:rPr>
        <w:t xml:space="preserve">                                                         </w:t>
      </w:r>
      <w:r w:rsidRPr="00300F29">
        <w:rPr>
          <w:b/>
          <w:bCs/>
          <w:color w:val="000000"/>
        </w:rPr>
        <w:t xml:space="preserve">к </w:t>
      </w:r>
      <w:r w:rsidRPr="00300F29">
        <w:rPr>
          <w:b/>
          <w:bCs/>
        </w:rPr>
        <w:t>Отчету</w:t>
      </w:r>
      <w:r>
        <w:rPr>
          <w:b/>
          <w:bCs/>
        </w:rPr>
        <w:t xml:space="preserve"> по итогам проведения оценки </w:t>
      </w:r>
      <w:r w:rsidRPr="00300F29">
        <w:rPr>
          <w:b/>
          <w:bCs/>
        </w:rPr>
        <w:t>эффективности</w:t>
      </w:r>
    </w:p>
    <w:p w:rsidR="00604CAB" w:rsidRPr="00300F29" w:rsidRDefault="00604CAB" w:rsidP="00300F29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Pr="00300F29">
        <w:rPr>
          <w:b/>
          <w:bCs/>
        </w:rPr>
        <w:t>реализации муниципальных программ за 2014 год</w:t>
      </w:r>
    </w:p>
    <w:p w:rsidR="00604CAB" w:rsidRPr="002C4F4A" w:rsidRDefault="00604CAB" w:rsidP="005C1D81">
      <w:pPr>
        <w:jc w:val="right"/>
        <w:rPr>
          <w:b/>
          <w:bCs/>
          <w:color w:val="000000"/>
          <w:sz w:val="28"/>
          <w:szCs w:val="28"/>
        </w:rPr>
      </w:pPr>
    </w:p>
    <w:p w:rsidR="00604CAB" w:rsidRPr="005C1D81" w:rsidRDefault="00604CAB" w:rsidP="005C1D8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C1D81">
        <w:rPr>
          <w:b/>
          <w:bCs/>
          <w:color w:val="000000"/>
          <w:sz w:val="28"/>
          <w:szCs w:val="28"/>
        </w:rPr>
        <w:t>ПЕРЕЧЕНЬ</w:t>
      </w:r>
    </w:p>
    <w:p w:rsidR="00604CAB" w:rsidRDefault="00604CAB" w:rsidP="005C1D8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муниципальных</w:t>
      </w:r>
      <w:r w:rsidRPr="005C1D81">
        <w:rPr>
          <w:b/>
          <w:bCs/>
          <w:color w:val="000000"/>
          <w:sz w:val="28"/>
          <w:szCs w:val="28"/>
        </w:rPr>
        <w:t xml:space="preserve"> программ</w:t>
      </w:r>
      <w:r>
        <w:rPr>
          <w:b/>
          <w:bCs/>
          <w:color w:val="000000"/>
          <w:sz w:val="28"/>
          <w:szCs w:val="28"/>
        </w:rPr>
        <w:t xml:space="preserve"> и сведения о расходах,                               произведенных в 2014 году</w:t>
      </w:r>
    </w:p>
    <w:p w:rsidR="00604CAB" w:rsidRDefault="00604CAB" w:rsidP="005C1D8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9948" w:type="dxa"/>
        <w:tblInd w:w="-106" w:type="dxa"/>
        <w:tblLayout w:type="fixed"/>
        <w:tblLook w:val="0000"/>
      </w:tblPr>
      <w:tblGrid>
        <w:gridCol w:w="600"/>
        <w:gridCol w:w="1908"/>
        <w:gridCol w:w="1800"/>
        <w:gridCol w:w="2040"/>
        <w:gridCol w:w="1320"/>
        <w:gridCol w:w="1200"/>
        <w:gridCol w:w="252"/>
        <w:gridCol w:w="828"/>
      </w:tblGrid>
      <w:tr w:rsidR="00604CAB" w:rsidRPr="00AC1B38">
        <w:trPr>
          <w:trHeight w:val="19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04CAB" w:rsidRPr="00AC1B38" w:rsidRDefault="00604CAB" w:rsidP="00AC1B38">
            <w:pPr>
              <w:jc w:val="center"/>
              <w:rPr>
                <w:b/>
                <w:bCs/>
              </w:rPr>
            </w:pPr>
            <w:r w:rsidRPr="00AC1B38">
              <w:rPr>
                <w:b/>
                <w:bCs/>
              </w:rPr>
              <w:t>№</w:t>
            </w:r>
          </w:p>
          <w:p w:rsidR="00604CAB" w:rsidRPr="00AC1B38" w:rsidRDefault="00604CAB" w:rsidP="00AC1B38">
            <w:pPr>
              <w:jc w:val="center"/>
              <w:rPr>
                <w:b/>
                <w:bCs/>
              </w:rPr>
            </w:pPr>
            <w:r w:rsidRPr="00AC1B38">
              <w:rPr>
                <w:b/>
                <w:bCs/>
              </w:rPr>
              <w:t>п/п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04CAB" w:rsidRPr="00AC1B38" w:rsidRDefault="00604CAB" w:rsidP="00AC1B38">
            <w:pPr>
              <w:jc w:val="center"/>
              <w:rPr>
                <w:b/>
                <w:bCs/>
              </w:rPr>
            </w:pPr>
            <w:r w:rsidRPr="00AC1B38">
              <w:rPr>
                <w:b/>
                <w:bCs/>
              </w:rPr>
              <w:t xml:space="preserve">Наименование      </w:t>
            </w:r>
          </w:p>
          <w:p w:rsidR="00604CAB" w:rsidRPr="00AC1B38" w:rsidRDefault="00604CAB" w:rsidP="00AC1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04CAB" w:rsidRPr="00AC1B38" w:rsidRDefault="00604CAB" w:rsidP="00AC1B38">
            <w:pPr>
              <w:jc w:val="center"/>
              <w:rPr>
                <w:b/>
                <w:bCs/>
              </w:rPr>
            </w:pPr>
            <w:r w:rsidRPr="00AC1B38">
              <w:rPr>
                <w:b/>
                <w:bCs/>
              </w:rPr>
              <w:t>Номер</w:t>
            </w:r>
          </w:p>
          <w:p w:rsidR="00604CAB" w:rsidRPr="00AC1B38" w:rsidRDefault="00604CAB" w:rsidP="00AC1B38">
            <w:pPr>
              <w:jc w:val="center"/>
              <w:rPr>
                <w:b/>
                <w:bCs/>
              </w:rPr>
            </w:pPr>
            <w:r w:rsidRPr="00AC1B38">
              <w:rPr>
                <w:b/>
                <w:bCs/>
              </w:rPr>
              <w:t>дата документа, принявшего программу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04CAB" w:rsidRPr="00AC1B38" w:rsidRDefault="00604CAB" w:rsidP="00AC1B38">
            <w:pPr>
              <w:jc w:val="center"/>
              <w:rPr>
                <w:b/>
                <w:bCs/>
              </w:rPr>
            </w:pPr>
            <w:r w:rsidRPr="00AC1B38">
              <w:rPr>
                <w:b/>
                <w:bCs/>
              </w:rPr>
              <w:t xml:space="preserve">Ответственный </w:t>
            </w:r>
          </w:p>
          <w:p w:rsidR="00604CAB" w:rsidRPr="00AC1B38" w:rsidRDefault="00604CAB" w:rsidP="00AC1B38">
            <w:pPr>
              <w:jc w:val="center"/>
              <w:rPr>
                <w:b/>
                <w:bCs/>
              </w:rPr>
            </w:pPr>
            <w:r w:rsidRPr="00AC1B38">
              <w:rPr>
                <w:b/>
                <w:bCs/>
              </w:rPr>
              <w:t>Исполнитель</w:t>
            </w:r>
            <w:r>
              <w:rPr>
                <w:b/>
                <w:bCs/>
              </w:rPr>
              <w:t xml:space="preserve">/ </w:t>
            </w:r>
            <w:r w:rsidRPr="00AC1B38">
              <w:rPr>
                <w:b/>
                <w:bCs/>
              </w:rPr>
              <w:t>Участник муниципальной программы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04CAB" w:rsidRPr="00AC1B38" w:rsidRDefault="00604CAB" w:rsidP="00AC1B38">
            <w:pPr>
              <w:jc w:val="center"/>
              <w:rPr>
                <w:b/>
                <w:bCs/>
              </w:rPr>
            </w:pPr>
            <w:r w:rsidRPr="00AC1B38">
              <w:rPr>
                <w:b/>
                <w:bCs/>
              </w:rPr>
              <w:t>План</w:t>
            </w:r>
          </w:p>
          <w:p w:rsidR="00604CAB" w:rsidRPr="00AC1B38" w:rsidRDefault="00604CAB" w:rsidP="00AC1B38">
            <w:pPr>
              <w:jc w:val="center"/>
              <w:rPr>
                <w:b/>
                <w:bCs/>
              </w:rPr>
            </w:pPr>
            <w:r w:rsidRPr="00AC1B38">
              <w:rPr>
                <w:b/>
                <w:bCs/>
              </w:rPr>
              <w:t>(тыс.руб.)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04CAB" w:rsidRPr="00AC1B38" w:rsidRDefault="00604CAB" w:rsidP="00AC1B38">
            <w:pPr>
              <w:jc w:val="center"/>
              <w:rPr>
                <w:b/>
                <w:bCs/>
              </w:rPr>
            </w:pPr>
            <w:r w:rsidRPr="00AC1B38">
              <w:rPr>
                <w:b/>
                <w:bCs/>
              </w:rPr>
              <w:t>Факт</w:t>
            </w:r>
          </w:p>
          <w:p w:rsidR="00604CAB" w:rsidRPr="00AC1B38" w:rsidRDefault="00604CAB" w:rsidP="00AC1B38">
            <w:pPr>
              <w:jc w:val="center"/>
              <w:rPr>
                <w:b/>
                <w:bCs/>
              </w:rPr>
            </w:pPr>
            <w:r w:rsidRPr="00AC1B38">
              <w:rPr>
                <w:b/>
                <w:bCs/>
              </w:rPr>
              <w:t>(тыс.руб.)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04CAB" w:rsidRPr="00AC1B38" w:rsidRDefault="00604CAB" w:rsidP="00AC1B38">
            <w:pPr>
              <w:jc w:val="center"/>
              <w:rPr>
                <w:b/>
                <w:bCs/>
              </w:rPr>
            </w:pPr>
            <w:r w:rsidRPr="00AC1B38">
              <w:rPr>
                <w:b/>
                <w:bCs/>
              </w:rPr>
              <w:t>%</w:t>
            </w:r>
          </w:p>
          <w:p w:rsidR="00604CAB" w:rsidRPr="00AC1B38" w:rsidRDefault="00604CAB" w:rsidP="00AC1B38">
            <w:pPr>
              <w:jc w:val="center"/>
              <w:rPr>
                <w:b/>
                <w:bCs/>
              </w:rPr>
            </w:pPr>
            <w:r w:rsidRPr="00AC1B38">
              <w:rPr>
                <w:b/>
                <w:bCs/>
              </w:rPr>
              <w:t>исполнения</w:t>
            </w:r>
          </w:p>
        </w:tc>
      </w:tr>
      <w:tr w:rsidR="00604CAB" w:rsidRPr="00AC1B38">
        <w:trPr>
          <w:trHeight w:val="283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CAB" w:rsidRPr="00AC1B38" w:rsidRDefault="00604CAB" w:rsidP="003F613C">
            <w:pPr>
              <w:jc w:val="center"/>
            </w:pPr>
            <w:r w:rsidRPr="00AC1B38">
              <w:t>1</w:t>
            </w:r>
            <w:r>
              <w:t>.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04CAB" w:rsidRPr="00AC1B38" w:rsidRDefault="00604CAB" w:rsidP="003F613C">
            <w:pPr>
              <w:jc w:val="center"/>
            </w:pPr>
            <w:r w:rsidRPr="00AC1B38">
              <w:t xml:space="preserve">Муниципальная программа </w:t>
            </w:r>
            <w:r>
              <w:t>«</w:t>
            </w:r>
            <w:r w:rsidRPr="00AC1B38">
              <w:t>Развитие физической культуры и спорта в городском округе ЗАТО Светлый на 2012-2014 годы</w:t>
            </w:r>
            <w:r>
              <w:t>»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04CAB" w:rsidRPr="00AC1B38" w:rsidRDefault="00604CAB" w:rsidP="003F613C">
            <w:pPr>
              <w:jc w:val="center"/>
            </w:pPr>
            <w:r w:rsidRPr="00AC1B38">
              <w:t>Постановление администрации городского округа ЗАТО Светлый</w:t>
            </w:r>
            <w:r>
              <w:t xml:space="preserve"> от                  30.10.2012               </w:t>
            </w:r>
            <w:r w:rsidRPr="00AC1B38">
              <w:t>№ 373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04CAB" w:rsidRDefault="00604CAB" w:rsidP="003F613C">
            <w:pPr>
              <w:jc w:val="center"/>
            </w:pPr>
            <w:r>
              <w:t>Муниципальное учреждение «</w:t>
            </w:r>
            <w:r w:rsidRPr="00AC1B38">
              <w:t>Управление образования, молоде</w:t>
            </w:r>
            <w:r>
              <w:t>жной политики и развития спорта городского округа ЗАТО Светлый»,              участник</w:t>
            </w:r>
            <w:r w:rsidRPr="00AC1B38">
              <w:t xml:space="preserve"> </w:t>
            </w:r>
            <w:r>
              <w:t>–</w:t>
            </w:r>
            <w:r w:rsidRPr="00AC1B38">
              <w:t xml:space="preserve"> </w:t>
            </w:r>
            <w:r>
              <w:t>Муниципальное учреждение дополнительного образования</w:t>
            </w:r>
            <w:r w:rsidRPr="00AC1B38">
              <w:t xml:space="preserve"> "</w:t>
            </w:r>
            <w:r>
              <w:t>Детско-юношеская спортивная школа городского округа ЗАТО Светлый»</w:t>
            </w:r>
          </w:p>
          <w:p w:rsidR="00604CAB" w:rsidRPr="00AC1B38" w:rsidRDefault="00604CAB" w:rsidP="003F613C">
            <w:pPr>
              <w:jc w:val="center"/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04CAB" w:rsidRPr="00AC1B38" w:rsidRDefault="00604CAB" w:rsidP="003F613C">
            <w:pPr>
              <w:jc w:val="center"/>
            </w:pPr>
            <w:r w:rsidRPr="00AC1B38">
              <w:t>146,80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04CAB" w:rsidRPr="00AC1B38" w:rsidRDefault="00604CAB" w:rsidP="003F613C">
            <w:pPr>
              <w:jc w:val="center"/>
            </w:pPr>
            <w:r w:rsidRPr="00AC1B38">
              <w:t>136,70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04CAB" w:rsidRPr="00AC1B38" w:rsidRDefault="00604CAB" w:rsidP="003F613C">
            <w:pPr>
              <w:jc w:val="center"/>
            </w:pPr>
            <w:r w:rsidRPr="00AC1B38">
              <w:t>93,1</w:t>
            </w:r>
          </w:p>
        </w:tc>
      </w:tr>
      <w:tr w:rsidR="00604CAB" w:rsidRPr="00AC1B38">
        <w:trPr>
          <w:trHeight w:val="44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AC1B38" w:rsidRDefault="00604CAB" w:rsidP="00AC1B38">
            <w:pPr>
              <w:jc w:val="center"/>
            </w:pPr>
            <w:r w:rsidRPr="00AC1B38">
              <w:t>2</w:t>
            </w:r>
            <w: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AC1B38" w:rsidRDefault="00604CAB" w:rsidP="00AC1B38">
            <w:pPr>
              <w:jc w:val="center"/>
            </w:pPr>
            <w:r w:rsidRPr="00AC1B38">
              <w:t xml:space="preserve">Муниципальная программа </w:t>
            </w:r>
            <w:r>
              <w:t>«</w:t>
            </w:r>
            <w:r w:rsidRPr="00AC1B38">
              <w:t>Молодежь городского округа ЗАТО Светлый на 2012-2014 годы</w:t>
            </w:r>
            <w: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AC1B38" w:rsidRDefault="00604CAB" w:rsidP="00AC1B38">
            <w:pPr>
              <w:jc w:val="center"/>
            </w:pPr>
            <w:r w:rsidRPr="00AC1B38">
              <w:t xml:space="preserve">Постановление администрации городского округа ЗАТО Светлый от                                              31.10.2012  </w:t>
            </w:r>
            <w:r>
              <w:t xml:space="preserve">             </w:t>
            </w:r>
            <w:r w:rsidRPr="00AC1B38">
              <w:t>№ 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 w:rsidP="00AC1B38">
            <w:pPr>
              <w:jc w:val="center"/>
            </w:pPr>
            <w:r>
              <w:t>Муниципальное учреждение «</w:t>
            </w:r>
            <w:r w:rsidRPr="00AC1B38">
              <w:t>Управление образования, молоде</w:t>
            </w:r>
            <w:r>
              <w:t>жной политики и развития спорта городского округа ЗАТО Светлый»</w:t>
            </w:r>
          </w:p>
          <w:p w:rsidR="00604CAB" w:rsidRDefault="00604CAB" w:rsidP="00AC1B38">
            <w:pPr>
              <w:jc w:val="center"/>
            </w:pPr>
            <w:r w:rsidRPr="00AC1B38">
              <w:t xml:space="preserve">участники- </w:t>
            </w:r>
            <w:r>
              <w:t>Муниципальное учреждение «А</w:t>
            </w:r>
            <w:r w:rsidRPr="00AC1B38">
              <w:t>дминистрация городского округа ЗАТО Светлый</w:t>
            </w:r>
            <w:r>
              <w:t>»</w:t>
            </w:r>
            <w:r w:rsidRPr="00AC1B38">
              <w:t>,</w:t>
            </w:r>
          </w:p>
          <w:p w:rsidR="00604CAB" w:rsidRPr="00AC1B38" w:rsidRDefault="00604CAB" w:rsidP="00AC1B38">
            <w:pPr>
              <w:jc w:val="center"/>
            </w:pPr>
            <w:r w:rsidRPr="00AC1B38">
              <w:t>образовательные учреждения</w:t>
            </w:r>
            <w:r>
              <w:t xml:space="preserve"> городского округа ЗАТО Светлый,</w:t>
            </w:r>
            <w:r w:rsidRPr="00AC1B38">
              <w:t xml:space="preserve">  Молодежный совет при администрации городского округа ЗАТО Светлый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AC1B38" w:rsidRDefault="00604CAB" w:rsidP="00AC1B38">
            <w:pPr>
              <w:jc w:val="center"/>
            </w:pPr>
            <w:r w:rsidRPr="00AC1B38">
              <w:t>165,00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AC1B38" w:rsidRDefault="00604CAB" w:rsidP="00AC1B38">
            <w:pPr>
              <w:jc w:val="center"/>
            </w:pPr>
            <w:r w:rsidRPr="00AC1B38">
              <w:t>151,54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AC1B38" w:rsidRDefault="00604CAB" w:rsidP="00AC1B38">
            <w:pPr>
              <w:jc w:val="center"/>
            </w:pPr>
            <w:r w:rsidRPr="00AC1B38">
              <w:t>91,8</w:t>
            </w:r>
          </w:p>
        </w:tc>
      </w:tr>
      <w:tr w:rsidR="00604CAB" w:rsidRPr="00AC1B38">
        <w:trPr>
          <w:trHeight w:val="8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AC1B38" w:rsidRDefault="00604CAB" w:rsidP="00AC1B38">
            <w:pPr>
              <w:jc w:val="center"/>
            </w:pPr>
            <w:r w:rsidRPr="00AC1B38">
              <w:t>3</w:t>
            </w:r>
            <w: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AC1B38" w:rsidRDefault="00604CAB" w:rsidP="00AC1B38">
            <w:pPr>
              <w:jc w:val="center"/>
            </w:pPr>
            <w:r w:rsidRPr="00AC1B38">
              <w:t xml:space="preserve">Муниципальная программа </w:t>
            </w:r>
            <w:r>
              <w:t>«</w:t>
            </w:r>
            <w:r w:rsidRPr="00AC1B38">
              <w:t>Комплексные меры противодействия злоупотреблению наркотиками и их незаконному обороту в городском округе ЗАТО Светлый на 2013-2015 годы</w:t>
            </w:r>
            <w: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AC1B38" w:rsidRDefault="00604CAB" w:rsidP="00AC1B38">
            <w:pPr>
              <w:jc w:val="center"/>
            </w:pPr>
            <w:r w:rsidRPr="00AC1B38">
              <w:t xml:space="preserve">Постановление администрации городского округа ЗАТО Светлый от                         29.10.2012  </w:t>
            </w:r>
            <w:r>
              <w:t xml:space="preserve">           </w:t>
            </w:r>
            <w:r w:rsidRPr="00AC1B38">
              <w:t>№ 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 w:rsidP="008C7808">
            <w:pPr>
              <w:jc w:val="center"/>
            </w:pPr>
            <w:r>
              <w:t>Муниципальное учреждение «</w:t>
            </w:r>
            <w:r w:rsidRPr="00AC1B38">
              <w:t>Управление образования, молоде</w:t>
            </w:r>
            <w:r>
              <w:t>жной политики и развития спорта городского округа ЗАТО Светлый»</w:t>
            </w:r>
          </w:p>
          <w:p w:rsidR="00604CAB" w:rsidRDefault="00604CAB" w:rsidP="008C7808">
            <w:pPr>
              <w:jc w:val="center"/>
            </w:pPr>
            <w:r w:rsidRPr="00AC1B38">
              <w:t xml:space="preserve">участники- </w:t>
            </w:r>
            <w:r>
              <w:t xml:space="preserve">Муниципальные учреждение </w:t>
            </w:r>
          </w:p>
          <w:p w:rsidR="00604CAB" w:rsidRDefault="00604CAB" w:rsidP="00AC1B38">
            <w:pPr>
              <w:jc w:val="center"/>
            </w:pPr>
            <w:r>
              <w:t>и предприятия городского округа ЗАТО Светлый,</w:t>
            </w:r>
            <w:r w:rsidRPr="00AC1B38">
              <w:t xml:space="preserve">  </w:t>
            </w:r>
          </w:p>
          <w:p w:rsidR="00604CAB" w:rsidRPr="00F037FC" w:rsidRDefault="00604CAB" w:rsidP="00AC1B38">
            <w:pPr>
              <w:jc w:val="center"/>
            </w:pPr>
            <w:r w:rsidRPr="00F037FC">
              <w:t>Государственное  учреждение здравоохранения Саратовской области «Медико-санитарная часть городского округа ЗАТО Светлый»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AC1B38" w:rsidRDefault="00604CAB" w:rsidP="00AC1B38">
            <w:pPr>
              <w:jc w:val="center"/>
            </w:pPr>
            <w:r w:rsidRPr="00AC1B38">
              <w:t>30,00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AC1B38" w:rsidRDefault="00604CAB" w:rsidP="00AC1B38">
            <w:pPr>
              <w:jc w:val="center"/>
            </w:pPr>
            <w:r w:rsidRPr="00AC1B38">
              <w:t>29,35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AC1B38" w:rsidRDefault="00604CAB" w:rsidP="00AC1B38">
            <w:pPr>
              <w:jc w:val="center"/>
            </w:pPr>
            <w:r w:rsidRPr="00AC1B38">
              <w:t>97,8</w:t>
            </w:r>
          </w:p>
        </w:tc>
      </w:tr>
      <w:tr w:rsidR="00604CAB" w:rsidRPr="00AC1B38">
        <w:trPr>
          <w:trHeight w:val="253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AC1B38" w:rsidRDefault="00604CAB" w:rsidP="00AC1B38">
            <w:pPr>
              <w:jc w:val="center"/>
            </w:pPr>
            <w:r w:rsidRPr="00AC1B38">
              <w:t>4</w:t>
            </w:r>
            <w: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AC1B38" w:rsidRDefault="00604CAB" w:rsidP="00AC1B38">
            <w:pPr>
              <w:jc w:val="center"/>
            </w:pPr>
            <w:r w:rsidRPr="00AC1B38">
              <w:t xml:space="preserve">Муниципальная программа </w:t>
            </w:r>
            <w:r>
              <w:t>«</w:t>
            </w:r>
            <w:r w:rsidRPr="00AC1B38">
              <w:t>Дети городского округа ЗАТО Светлый на 2013-2015 годы</w:t>
            </w:r>
            <w: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5430C4" w:rsidRDefault="00604CAB" w:rsidP="005430C4">
            <w:pPr>
              <w:jc w:val="center"/>
            </w:pPr>
            <w:r w:rsidRPr="00AC1B38">
              <w:t>Постановление администрации городского округа ЗАТО Светлый от                30.10.2012 г. № 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 w:rsidP="008C7808">
            <w:pPr>
              <w:jc w:val="center"/>
            </w:pPr>
            <w:r>
              <w:t>Муниципальное учреждение «</w:t>
            </w:r>
            <w:r w:rsidRPr="00AC1B38">
              <w:t>Управление образования, молоде</w:t>
            </w:r>
            <w:r>
              <w:t>жной политики и развития спорта городского округа ЗАТО Светлый»</w:t>
            </w:r>
          </w:p>
          <w:p w:rsidR="00604CAB" w:rsidRPr="00AC1B38" w:rsidRDefault="00604CAB" w:rsidP="00AC1B38">
            <w:pPr>
              <w:jc w:val="center"/>
            </w:pPr>
            <w:r w:rsidRPr="00AC1B38">
              <w:t>участники</w:t>
            </w:r>
            <w:r>
              <w:t xml:space="preserve"> –</w:t>
            </w:r>
            <w:r w:rsidRPr="00AC1B38">
              <w:t xml:space="preserve"> </w:t>
            </w:r>
            <w:r>
              <w:t xml:space="preserve">образовательные </w:t>
            </w:r>
            <w:r w:rsidRPr="00AC1B38">
              <w:t>учреждения</w:t>
            </w:r>
            <w:r>
              <w:t xml:space="preserve"> городского округа ЗАТО Светлый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AC1B38" w:rsidRDefault="00604CAB" w:rsidP="00AC1B38">
            <w:pPr>
              <w:jc w:val="center"/>
            </w:pPr>
            <w:r>
              <w:t>3 909,18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AC1B38" w:rsidRDefault="00604CAB" w:rsidP="00AC1B38">
            <w:pPr>
              <w:jc w:val="center"/>
            </w:pPr>
            <w:r>
              <w:t>3 187,34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AC1B38" w:rsidRDefault="00604CAB" w:rsidP="00AC1B38">
            <w:pPr>
              <w:jc w:val="center"/>
            </w:pPr>
            <w:r>
              <w:t>81,5</w:t>
            </w:r>
          </w:p>
        </w:tc>
      </w:tr>
      <w:tr w:rsidR="00604CAB" w:rsidRPr="00AC1B38">
        <w:trPr>
          <w:trHeight w:val="231"/>
        </w:trPr>
        <w:tc>
          <w:tcPr>
            <w:tcW w:w="9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E56A2B" w:rsidRDefault="00604CAB" w:rsidP="00E56A2B">
            <w:pPr>
              <w:jc w:val="center"/>
            </w:pPr>
            <w:r>
              <w:t>в том числе подпрограммы:</w:t>
            </w:r>
          </w:p>
        </w:tc>
      </w:tr>
      <w:tr w:rsidR="00604CAB" w:rsidRPr="00AC1B38">
        <w:trPr>
          <w:trHeight w:val="28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4.1.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«Здоровое поколение»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Постановление администрации городского округа ЗАТО Светлый от                30.10.2012 г. № 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 w:rsidP="008C7808">
            <w:pPr>
              <w:jc w:val="center"/>
            </w:pPr>
            <w:r>
              <w:t>Муниципальное учреждение «</w:t>
            </w:r>
            <w:r w:rsidRPr="00AC1B38">
              <w:t>Управление образования, молоде</w:t>
            </w:r>
            <w:r>
              <w:t>жной политики и развития спорта городского округа ЗАТО Светлый»</w:t>
            </w:r>
          </w:p>
          <w:p w:rsidR="00604CAB" w:rsidRPr="008C7808" w:rsidRDefault="00604CAB" w:rsidP="008C7808">
            <w:pPr>
              <w:jc w:val="center"/>
            </w:pPr>
            <w:r>
              <w:t>участники - образовательные учреждения городского округа ЗАТО Светлый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1 145,36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438,38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38,3</w:t>
            </w:r>
          </w:p>
        </w:tc>
      </w:tr>
      <w:tr w:rsidR="00604CAB" w:rsidRPr="00AC1B38">
        <w:trPr>
          <w:trHeight w:val="28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4.2.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«Совершенствование качества преподавания»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Постановление администрации городского округа ЗАТО Светлый от                30.10.2012 г. № 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 w:rsidP="008C7808">
            <w:pPr>
              <w:jc w:val="center"/>
            </w:pPr>
            <w:r>
              <w:t>Муниципальное учреждение «</w:t>
            </w:r>
            <w:r w:rsidRPr="00AC1B38">
              <w:t>Управление образования, молоде</w:t>
            </w:r>
            <w:r>
              <w:t>жной политики и развития спорта городского округа ЗАТО Светлый»</w:t>
            </w:r>
          </w:p>
          <w:p w:rsidR="00604CAB" w:rsidRDefault="00604CAB" w:rsidP="008C7808">
            <w:pPr>
              <w:jc w:val="center"/>
            </w:pPr>
            <w:r>
              <w:t>участники - образовательные учреждения городского округа ЗАТО Светлый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19,93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66,4</w:t>
            </w:r>
          </w:p>
        </w:tc>
      </w:tr>
      <w:tr w:rsidR="00604CAB" w:rsidRPr="00AC1B38">
        <w:trPr>
          <w:trHeight w:val="29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4.3.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«Одаренные дети»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Постановление администрации городского округа ЗАТО Светлый от                30.10.2012 г. № 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 w:rsidP="008C7808">
            <w:pPr>
              <w:jc w:val="center"/>
            </w:pPr>
            <w:r>
              <w:t>Муниципальное учреждение «</w:t>
            </w:r>
            <w:r w:rsidRPr="00AC1B38">
              <w:t>Управление образования, молоде</w:t>
            </w:r>
            <w:r>
              <w:t>жной политики и развития спорта городского округа ЗАТО Светлый»</w:t>
            </w:r>
          </w:p>
          <w:p w:rsidR="00604CAB" w:rsidRDefault="00604CAB" w:rsidP="008C7808">
            <w:pPr>
              <w:jc w:val="center"/>
            </w:pPr>
            <w:r>
              <w:t>участники - образовательные учреждения городского округа ЗАТО Светлый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98,70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98,44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99,7</w:t>
            </w:r>
          </w:p>
        </w:tc>
      </w:tr>
      <w:tr w:rsidR="00604CAB" w:rsidRPr="00AC1B38">
        <w:trPr>
          <w:trHeight w:val="3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4.4.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«Организация отдыха, оздоровления и занятости детей и подростков»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Постановление администрации городского округа ЗАТО Светлый от                30.10.2012 г. № 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 w:rsidP="00022A92">
            <w:pPr>
              <w:jc w:val="center"/>
            </w:pPr>
            <w:r>
              <w:t>Муниципальное учреждение «</w:t>
            </w:r>
            <w:r w:rsidRPr="00AC1B38">
              <w:t>Управление образования, молоде</w:t>
            </w:r>
            <w:r>
              <w:t>жной политики и развития спорта»</w:t>
            </w:r>
          </w:p>
          <w:p w:rsidR="00604CAB" w:rsidRDefault="00604CAB">
            <w:pPr>
              <w:jc w:val="center"/>
            </w:pPr>
            <w:r>
              <w:t>участники -   образовательные учреждения городского округа ЗАТО Светлый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268,52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265,24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98,8</w:t>
            </w:r>
          </w:p>
        </w:tc>
      </w:tr>
      <w:tr w:rsidR="00604CAB" w:rsidRPr="00AC1B38">
        <w:trPr>
          <w:trHeight w:val="3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4.5.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«Дети-инвалиды»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Постановление администрации городского округа ЗАТО Светлый от                30.10.2012 г. № 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Муниципальное учреждение «Управление образования, молодежной политики и развития спорта городского округа ЗАТО Светлый», участники - Муниципальное учреждение «Администрация городского округа ЗАТО Светлый», образовательные учреждения городского округа ЗАТО Светлый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2 366,60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2 365,35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99,9</w:t>
            </w:r>
          </w:p>
        </w:tc>
      </w:tr>
      <w:tr w:rsidR="00604CAB" w:rsidRPr="00AC1B38">
        <w:trPr>
          <w:trHeight w:val="25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5.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5430C4" w:rsidRDefault="00604CAB" w:rsidP="005430C4">
            <w:pPr>
              <w:jc w:val="center"/>
            </w:pPr>
            <w:r>
              <w:t>Муниципальная программа «Развитие малого и среднего предпринимательства городского округа ЗАТО Светлый  на 2014-2020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Постановление администрации городского округа ЗАТО Светлый от                04.08.2014 № 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Муниципальное учреждение «Управление финансов, экономики и инвестиционной политики администрации городского округа ЗАТО Светлый»,</w:t>
            </w:r>
          </w:p>
          <w:p w:rsidR="00604CAB" w:rsidRDefault="00604CAB">
            <w:pPr>
              <w:jc w:val="center"/>
            </w:pPr>
            <w:r>
              <w:t>участники - Муниципальное учреждение «Администрация городского округа ЗАТО Светлый», Муниципальное учреждение «Управление финансов, экономики и инвестиционной политики администрации городского округа ЗАТО Светлый»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953,7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953,7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100,0</w:t>
            </w:r>
          </w:p>
        </w:tc>
      </w:tr>
      <w:tr w:rsidR="00604CAB" w:rsidRPr="00AC1B38">
        <w:trPr>
          <w:trHeight w:val="3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6.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Муниципальная программа «Повышение качества водоснабжения и водоотведения на 2014 год»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Постановление администрации городского округа ЗАТО Светлый от                25.03.2014 № 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 w:rsidRPr="00022A92">
              <w:t>Муниципальное учреждение «Жилищно-эксплуатационное управление администрации городского округа ЗАТО Светлый»</w:t>
            </w:r>
          </w:p>
          <w:p w:rsidR="00604CAB" w:rsidRDefault="00604CAB">
            <w:pPr>
              <w:jc w:val="center"/>
            </w:pPr>
            <w:r>
              <w:t xml:space="preserve">участник - Муниципальное учреждение «Администрация городского округа ЗАТО Светлый»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5 311,12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4 821,96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90,8</w:t>
            </w:r>
          </w:p>
        </w:tc>
      </w:tr>
      <w:tr w:rsidR="00604CAB" w:rsidRPr="00AC1B38">
        <w:trPr>
          <w:trHeight w:val="3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7.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Муниципальная программа «Обеспечение пожарной безопасности объектов городского округа ЗАТО Светлый на 2014-2016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Постановление администрации городского округа ЗАТО Светлый от                11.11.2013 № 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 w:rsidRPr="00022A92">
              <w:t xml:space="preserve">Муниципальное учреждение </w:t>
            </w:r>
            <w:r>
              <w:t>«Администрация городского округа ЗАТО Светлый»</w:t>
            </w:r>
          </w:p>
          <w:p w:rsidR="00604CAB" w:rsidRPr="00C15832" w:rsidRDefault="00604CAB" w:rsidP="00BD6D38">
            <w:pPr>
              <w:jc w:val="center"/>
            </w:pPr>
            <w:r w:rsidRPr="00C15832">
              <w:t>участники -муниципальные учреждения городского округа ЗАТО Светлый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603,94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566,51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 w:rsidP="006A5895">
            <w:pPr>
              <w:ind w:left="-458" w:firstLine="458"/>
              <w:jc w:val="center"/>
            </w:pPr>
            <w:r>
              <w:t>93,8</w:t>
            </w:r>
          </w:p>
        </w:tc>
      </w:tr>
      <w:tr w:rsidR="00604CAB" w:rsidRPr="00AC1B38">
        <w:trPr>
          <w:trHeight w:val="27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8.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Муниципальная программа «Профилактика терроризма и экстремизма в городском округе ЗАТО Светлый на 2014-2016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Постановление администрации городского округа ЗАТО Светлый от                11.11.2013 № 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 w:rsidP="006C7901">
            <w:pPr>
              <w:jc w:val="center"/>
            </w:pPr>
            <w:r w:rsidRPr="00022A92">
              <w:t xml:space="preserve">Муниципальное учреждение </w:t>
            </w:r>
            <w:r>
              <w:t>«Администрация городского округа ЗАТО Светлый»</w:t>
            </w:r>
          </w:p>
          <w:p w:rsidR="00604CAB" w:rsidRDefault="00604CAB" w:rsidP="006C7901">
            <w:pPr>
              <w:jc w:val="center"/>
            </w:pPr>
            <w:r w:rsidRPr="00C15832">
              <w:t>участники -муниципальные учреждения городского округа ЗАТО Светлый</w:t>
            </w:r>
          </w:p>
          <w:p w:rsidR="00604CAB" w:rsidRPr="006C7901" w:rsidRDefault="00604CAB" w:rsidP="006C7901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0,0</w:t>
            </w:r>
          </w:p>
        </w:tc>
      </w:tr>
      <w:tr w:rsidR="00604CAB" w:rsidRPr="00AC1B38">
        <w:trPr>
          <w:trHeight w:val="3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9.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Муниципальная программа «Профилактика правонарушений и усиление борьбы с преступностью на территории городского округа ЗАТО Светлый Саратовской области на 2014-2016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Постановление администрации городского округа ЗАТО Светлый от                   11.11.2013 № 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 w:rsidP="006C7901">
            <w:pPr>
              <w:jc w:val="center"/>
            </w:pPr>
            <w:r w:rsidRPr="00022A92">
              <w:t xml:space="preserve">Муниципальное учреждение </w:t>
            </w:r>
            <w:r>
              <w:t>«Администрация городского округа ЗАТО Светлый»</w:t>
            </w:r>
          </w:p>
          <w:p w:rsidR="00604CAB" w:rsidRPr="00C15832" w:rsidRDefault="00604CAB" w:rsidP="00C15832">
            <w:pPr>
              <w:jc w:val="center"/>
            </w:pPr>
            <w:r w:rsidRPr="00C15832">
              <w:t>участники -</w:t>
            </w:r>
          </w:p>
          <w:p w:rsidR="00604CAB" w:rsidRPr="00C15832" w:rsidRDefault="00604CAB" w:rsidP="00C15832">
            <w:pPr>
              <w:ind w:right="69"/>
              <w:jc w:val="center"/>
            </w:pPr>
            <w:r w:rsidRPr="00C15832">
              <w:t>муниципальные учреждения и предприятия городского округа ЗАТО Светлый;</w:t>
            </w:r>
          </w:p>
          <w:p w:rsidR="00604CAB" w:rsidRDefault="00604CAB" w:rsidP="00C15832">
            <w:pPr>
              <w:jc w:val="center"/>
            </w:pPr>
            <w:r w:rsidRPr="00C15832">
              <w:t>отдел МВД России по ЗАТО п. Светлый Саратовской области (по согласованию); отделение УФМС России по Саратовской области в Татищевском районе (по согласованию)</w:t>
            </w:r>
          </w:p>
          <w:p w:rsidR="00604CAB" w:rsidRPr="00C15832" w:rsidRDefault="00604CAB" w:rsidP="00C15832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46,65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46,65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100,0</w:t>
            </w:r>
          </w:p>
        </w:tc>
      </w:tr>
      <w:tr w:rsidR="00604CAB" w:rsidRPr="00AC1B38">
        <w:trPr>
          <w:trHeight w:val="3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10.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Муниципальная программа «Улучшение условий и охраны труда в городском округе ЗАТО Светлый на 2013-2015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Постановление администрации городского округа ЗАТО Светлый от                        12.11.2012  № 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 w:rsidP="006C7901">
            <w:pPr>
              <w:jc w:val="center"/>
            </w:pPr>
            <w:r w:rsidRPr="00022A92">
              <w:t xml:space="preserve">Муниципальное учреждение </w:t>
            </w:r>
            <w:r>
              <w:t>«Администрация городского округа ЗАТО Светлый»</w:t>
            </w:r>
          </w:p>
          <w:p w:rsidR="00604CAB" w:rsidRDefault="00604CAB" w:rsidP="0006573E">
            <w:pPr>
              <w:jc w:val="center"/>
            </w:pPr>
            <w:r w:rsidRPr="0006573E">
              <w:t>участники -муниципальные учреждения городского округа ЗАТО Светлый, муниципальные унитарные предприятия городского округа ЗАТО Светлый</w:t>
            </w:r>
          </w:p>
          <w:p w:rsidR="00604CAB" w:rsidRPr="0006573E" w:rsidRDefault="00604CAB" w:rsidP="0006573E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831,3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760,14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92,3</w:t>
            </w:r>
          </w:p>
        </w:tc>
      </w:tr>
      <w:tr w:rsidR="00604CAB" w:rsidRPr="00AC1B38">
        <w:trPr>
          <w:trHeight w:val="3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Муниципальная программа «Энергосбережение и повышение энергетической эффективности городского округа ЗАТО Светлый на 2010-2020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Постановление администрации городского округа ЗАТО Светлый от 26.07.2010  № 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 w:rsidRPr="00022A92">
              <w:t>Муниципальное учреждение</w:t>
            </w:r>
            <w:r>
              <w:t xml:space="preserve"> "Жилищно-эксплуатационное управление администрации городского округа ЗАТО Светлый"</w:t>
            </w:r>
          </w:p>
          <w:p w:rsidR="00604CAB" w:rsidRDefault="00604CAB" w:rsidP="006C7901">
            <w:pPr>
              <w:jc w:val="center"/>
            </w:pPr>
            <w:r>
              <w:t>участники -</w:t>
            </w:r>
            <w:r w:rsidRPr="0006573E">
              <w:t>муниципальные учреждения городского округа ЗАТО Светлый, муниципальные унитарные предприятия городского округа ЗАТО Светлый</w:t>
            </w:r>
            <w:r>
              <w:t xml:space="preserve"> </w:t>
            </w:r>
          </w:p>
          <w:p w:rsidR="00604CAB" w:rsidRDefault="00604CAB" w:rsidP="006C7901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100,0</w:t>
            </w:r>
          </w:p>
        </w:tc>
      </w:tr>
      <w:tr w:rsidR="00604CAB" w:rsidRPr="00AC1B38">
        <w:trPr>
          <w:trHeight w:val="3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Муниципальная программа «Обеспечение жильем молодых семей на 2011-2015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Постановление администрации городского округа ЗАТО Светлый от 26.01.2011  № 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 w:rsidP="006C7901">
            <w:pPr>
              <w:jc w:val="center"/>
            </w:pPr>
            <w:r w:rsidRPr="00022A92">
              <w:t xml:space="preserve">Муниципальное учреждение </w:t>
            </w:r>
            <w:r>
              <w:t>«Администрация городского округа ЗАТО Светлый»</w:t>
            </w:r>
          </w:p>
          <w:p w:rsidR="00604CAB" w:rsidRDefault="00604CAB" w:rsidP="006C7901">
            <w:pPr>
              <w:jc w:val="center"/>
            </w:pPr>
            <w:r>
              <w:t>участник –</w:t>
            </w:r>
          </w:p>
          <w:p w:rsidR="00604CAB" w:rsidRDefault="00604CAB" w:rsidP="00BD6D38">
            <w:pPr>
              <w:jc w:val="center"/>
            </w:pPr>
            <w:r w:rsidRPr="00022A92">
              <w:t xml:space="preserve">Муниципальное учреждение </w:t>
            </w:r>
            <w:r>
              <w:t>«Администрация городского округа ЗАТО Светлый»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1 341,9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0,0</w:t>
            </w:r>
          </w:p>
        </w:tc>
      </w:tr>
      <w:tr w:rsidR="00604CAB" w:rsidRPr="00AC1B38">
        <w:trPr>
          <w:trHeight w:val="3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Муниципальная программа «Развитие местного самоуправления в городском округе ЗАТО Светлый на 2013-2015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Постановление администрации городского округа ЗАТО Светлый от 02.10.2012 № 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 w:rsidP="006C7901">
            <w:pPr>
              <w:jc w:val="center"/>
            </w:pPr>
            <w:r w:rsidRPr="00022A92">
              <w:t xml:space="preserve">Муниципальное учреждение </w:t>
            </w:r>
            <w:r>
              <w:t>«Администрация городского округа ЗАТО Светлый»</w:t>
            </w:r>
          </w:p>
          <w:p w:rsidR="00604CAB" w:rsidRDefault="00604CAB">
            <w:pPr>
              <w:jc w:val="center"/>
            </w:pPr>
            <w:r>
              <w:t>участники –Муниципальное учреждение «Администрация городского округа ЗАТО Светлый», Муниципальное учреждение «Управление финансов, экономики и инвестиционной политики администрации городского округа ЗАТО Светлый»</w:t>
            </w:r>
          </w:p>
          <w:p w:rsidR="00604CAB" w:rsidRPr="006C7901" w:rsidRDefault="00604CAB">
            <w:pPr>
              <w:jc w:val="center"/>
            </w:pPr>
            <w:r w:rsidRPr="006C7901">
              <w:t>муниципальное учреждение «Служба материально - технического обеспечения и транспортного обслуживания органов местного самоуправления городского округа ЗАТО Светлый»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2 716,60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2 711,34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99,8</w:t>
            </w:r>
          </w:p>
        </w:tc>
      </w:tr>
      <w:tr w:rsidR="00604CAB" w:rsidRPr="00AC1B38">
        <w:trPr>
          <w:trHeight w:val="3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14.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ЗАТО Светлый на 2013-2015 годы»</w:t>
            </w:r>
          </w:p>
          <w:p w:rsidR="00604CAB" w:rsidRDefault="00604CAB" w:rsidP="004C266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Постановление администрации городского округа ЗАТО Светлый от                       12.03.2013  № 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 w:rsidP="006C7901">
            <w:pPr>
              <w:jc w:val="center"/>
            </w:pPr>
            <w:r w:rsidRPr="00022A92">
              <w:t xml:space="preserve">Муниципальное учреждение </w:t>
            </w:r>
            <w:r>
              <w:t>«Администрация городского округа ЗАТО Светлый»</w:t>
            </w:r>
          </w:p>
          <w:p w:rsidR="00604CAB" w:rsidRDefault="00604CAB" w:rsidP="006C7901">
            <w:pPr>
              <w:jc w:val="center"/>
            </w:pPr>
            <w:r>
              <w:t>участник –</w:t>
            </w:r>
          </w:p>
          <w:p w:rsidR="00604CAB" w:rsidRDefault="00604CAB" w:rsidP="006C7901">
            <w:pPr>
              <w:jc w:val="center"/>
            </w:pPr>
            <w:r w:rsidRPr="00022A92">
              <w:t xml:space="preserve">Муниципальное учреждение </w:t>
            </w:r>
            <w:r>
              <w:t>«Администрация городского округа ЗАТО Светлый»</w:t>
            </w:r>
          </w:p>
          <w:p w:rsidR="00604CAB" w:rsidRDefault="00604CAB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135,0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127,2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94,2</w:t>
            </w:r>
          </w:p>
        </w:tc>
      </w:tr>
      <w:tr w:rsidR="00604CAB" w:rsidRPr="00AC1B38">
        <w:trPr>
          <w:trHeight w:val="3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15.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Муниципальная программа «Повышение безопасности дорожного движения в городском округе ЗАТО Светлый на 2013-2015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Постановление администрации городского округа ЗАТО Светлый от                               30.10.2012 № 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 w:rsidP="00BD6D38">
            <w:pPr>
              <w:jc w:val="center"/>
            </w:pPr>
            <w:r w:rsidRPr="00022A92">
              <w:t xml:space="preserve">Муниципальное учреждение </w:t>
            </w:r>
            <w:r>
              <w:t>«Администрация городского округа ЗАТО Светлый»</w:t>
            </w:r>
          </w:p>
          <w:p w:rsidR="00604CAB" w:rsidRDefault="00604CAB" w:rsidP="00BD6D38">
            <w:pPr>
              <w:jc w:val="center"/>
            </w:pPr>
            <w:r>
              <w:t>участник –</w:t>
            </w:r>
          </w:p>
          <w:p w:rsidR="00604CAB" w:rsidRDefault="00604CAB" w:rsidP="00BD6D38">
            <w:pPr>
              <w:jc w:val="center"/>
            </w:pPr>
            <w:r w:rsidRPr="00022A92">
              <w:t xml:space="preserve">Муниципальное учреждение </w:t>
            </w:r>
            <w:r>
              <w:t>«Администрация городского округа ЗАТО Светлый»</w:t>
            </w:r>
          </w:p>
          <w:p w:rsidR="00604CAB" w:rsidRDefault="00604CAB" w:rsidP="00BD6D3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499,98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499,98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100,0</w:t>
            </w:r>
          </w:p>
        </w:tc>
      </w:tr>
      <w:tr w:rsidR="00604CAB" w:rsidRPr="00AC1B38">
        <w:trPr>
          <w:trHeight w:val="3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16.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Муниципальная программа «Противодействие коррупции в городском округе ЗАТО Светлый Саратовской области на 2012-2014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Постановление администрации городского округа ЗАТО Светлый от                                    28.10.2011 № 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 w:rsidP="00BD6D38">
            <w:pPr>
              <w:jc w:val="center"/>
            </w:pPr>
            <w:r w:rsidRPr="00022A92">
              <w:t xml:space="preserve">Муниципальное учреждение </w:t>
            </w:r>
            <w:r>
              <w:t>«Администрация городского округа ЗАТО Светлый»</w:t>
            </w:r>
          </w:p>
          <w:p w:rsidR="00604CAB" w:rsidRDefault="00604CAB" w:rsidP="00BD6D38">
            <w:pPr>
              <w:jc w:val="center"/>
            </w:pPr>
            <w:r>
              <w:t>участник –</w:t>
            </w:r>
          </w:p>
          <w:p w:rsidR="00604CAB" w:rsidRDefault="00604CAB" w:rsidP="00BD6D38">
            <w:pPr>
              <w:jc w:val="center"/>
            </w:pPr>
            <w:r w:rsidRPr="00022A92">
              <w:t xml:space="preserve">Муниципальное учреждение </w:t>
            </w:r>
            <w:r>
              <w:t>«Администрация городского округа ЗАТО Светлый»</w:t>
            </w:r>
          </w:p>
          <w:p w:rsidR="00604CAB" w:rsidRDefault="00604CAB" w:rsidP="00BD6D38">
            <w:pPr>
              <w:jc w:val="center"/>
            </w:pPr>
          </w:p>
          <w:p w:rsidR="00604CAB" w:rsidRDefault="00604CAB" w:rsidP="00BD6D3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19,00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Default="00604CAB">
            <w:pPr>
              <w:jc w:val="center"/>
            </w:pPr>
            <w:r>
              <w:t>0,0</w:t>
            </w:r>
          </w:p>
        </w:tc>
      </w:tr>
      <w:tr w:rsidR="00604CAB" w:rsidRPr="00B213C9">
        <w:trPr>
          <w:trHeight w:val="339"/>
        </w:trPr>
        <w:tc>
          <w:tcPr>
            <w:tcW w:w="6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B213C9" w:rsidRDefault="00604CAB">
            <w:pPr>
              <w:jc w:val="center"/>
              <w:rPr>
                <w:b/>
                <w:bCs/>
              </w:rPr>
            </w:pPr>
            <w:r w:rsidRPr="00B213C9">
              <w:rPr>
                <w:b/>
                <w:bCs/>
              </w:rPr>
              <w:t>Итого: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B213C9" w:rsidRDefault="00604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16 727,17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B213C9" w:rsidRDefault="00604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14 004,41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B" w:rsidRPr="00B213C9" w:rsidRDefault="00604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83,7</w:t>
            </w:r>
          </w:p>
        </w:tc>
      </w:tr>
    </w:tbl>
    <w:p w:rsidR="00604CAB" w:rsidRDefault="00604CAB" w:rsidP="005430C4">
      <w:pPr>
        <w:jc w:val="both"/>
        <w:rPr>
          <w:sz w:val="28"/>
          <w:szCs w:val="28"/>
        </w:rPr>
      </w:pPr>
    </w:p>
    <w:p w:rsidR="00604CAB" w:rsidRDefault="00604CAB" w:rsidP="005C1D81">
      <w:pPr>
        <w:ind w:firstLine="708"/>
        <w:jc w:val="both"/>
        <w:rPr>
          <w:sz w:val="28"/>
          <w:szCs w:val="28"/>
        </w:rPr>
      </w:pPr>
    </w:p>
    <w:p w:rsidR="00604CAB" w:rsidRDefault="00604CAB" w:rsidP="005C1D81">
      <w:pPr>
        <w:ind w:firstLine="708"/>
        <w:jc w:val="both"/>
        <w:rPr>
          <w:sz w:val="28"/>
          <w:szCs w:val="28"/>
        </w:rPr>
      </w:pPr>
    </w:p>
    <w:p w:rsidR="00604CAB" w:rsidRDefault="00604CAB" w:rsidP="0085000E">
      <w:pPr>
        <w:jc w:val="both"/>
        <w:rPr>
          <w:sz w:val="28"/>
          <w:szCs w:val="28"/>
        </w:rPr>
      </w:pPr>
    </w:p>
    <w:p w:rsidR="00604CAB" w:rsidRDefault="00604CAB" w:rsidP="005C1D81">
      <w:pPr>
        <w:ind w:firstLine="708"/>
        <w:jc w:val="both"/>
        <w:rPr>
          <w:sz w:val="28"/>
          <w:szCs w:val="28"/>
        </w:rPr>
      </w:pPr>
    </w:p>
    <w:p w:rsidR="00604CAB" w:rsidRPr="0085071F" w:rsidRDefault="00604CAB" w:rsidP="005C1D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реализации муниципальных программ</w:t>
      </w:r>
      <w:r w:rsidRPr="0085071F">
        <w:rPr>
          <w:sz w:val="28"/>
          <w:szCs w:val="28"/>
        </w:rPr>
        <w:t xml:space="preserve"> ответственным исполнителям муниципальных программ</w:t>
      </w:r>
      <w:r>
        <w:rPr>
          <w:sz w:val="28"/>
          <w:szCs w:val="28"/>
        </w:rPr>
        <w:t xml:space="preserve"> </w:t>
      </w:r>
      <w:r w:rsidRPr="0085071F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в срок до 01 июня 2015 года</w:t>
      </w:r>
      <w:r w:rsidRPr="0085071F">
        <w:rPr>
          <w:sz w:val="28"/>
          <w:szCs w:val="28"/>
        </w:rPr>
        <w:t xml:space="preserve"> провести работу по приведению программ в соответствие </w:t>
      </w:r>
      <w:r>
        <w:rPr>
          <w:sz w:val="28"/>
          <w:szCs w:val="28"/>
        </w:rPr>
        <w:t xml:space="preserve">с </w:t>
      </w:r>
      <w:r w:rsidRPr="0085071F">
        <w:rPr>
          <w:sz w:val="28"/>
          <w:szCs w:val="28"/>
        </w:rPr>
        <w:t>требованиям</w:t>
      </w:r>
      <w:r>
        <w:rPr>
          <w:sz w:val="28"/>
          <w:szCs w:val="28"/>
        </w:rPr>
        <w:t>и</w:t>
      </w:r>
      <w:r w:rsidRPr="00850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городского округа ЗАТО Светлый от 15.10.2013 № 336 «Об утверждении положения о порядке принятий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Светлый», основываясь на результаты  проведенного годового отчета о реализации муниципальной программы по состоянию на 1 января 2015 года. </w:t>
      </w:r>
    </w:p>
    <w:p w:rsidR="00604CAB" w:rsidRDefault="00604CAB" w:rsidP="005C1D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4CAB" w:rsidRDefault="00604CAB" w:rsidP="005C1D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4CAB" w:rsidRDefault="00604CAB" w:rsidP="005C1D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Pr="00C01D4C" w:rsidRDefault="00604CAB" w:rsidP="00C01D4C"/>
    <w:p w:rsidR="00604CAB" w:rsidRDefault="00604CAB" w:rsidP="00C01D4C"/>
    <w:p w:rsidR="00604CAB" w:rsidRPr="00C01D4C" w:rsidRDefault="00604CAB" w:rsidP="00C01D4C"/>
    <w:p w:rsidR="00604CAB" w:rsidRDefault="00604CAB" w:rsidP="00C01D4C"/>
    <w:p w:rsidR="00604CAB" w:rsidRDefault="00604CAB" w:rsidP="00C01D4C"/>
    <w:p w:rsidR="00604CAB" w:rsidRDefault="00604CAB" w:rsidP="00C01D4C">
      <w:pPr>
        <w:jc w:val="both"/>
      </w:pPr>
    </w:p>
    <w:p w:rsidR="00604CAB" w:rsidRDefault="00604CAB" w:rsidP="00C01D4C">
      <w:pPr>
        <w:jc w:val="both"/>
      </w:pPr>
    </w:p>
    <w:p w:rsidR="00604CAB" w:rsidRDefault="00604CAB" w:rsidP="00C01D4C">
      <w:pPr>
        <w:jc w:val="both"/>
      </w:pPr>
      <w:r>
        <w:t>Ю.В. Барабанова</w:t>
      </w:r>
    </w:p>
    <w:p w:rsidR="00604CAB" w:rsidRDefault="00604CAB" w:rsidP="00C01D4C">
      <w:pPr>
        <w:jc w:val="both"/>
      </w:pPr>
      <w:r>
        <w:t>8 (84558) 3-39-71</w:t>
      </w:r>
    </w:p>
    <w:p w:rsidR="00604CAB" w:rsidRPr="00C01D4C" w:rsidRDefault="00604CAB" w:rsidP="00C01D4C"/>
    <w:sectPr w:rsidR="00604CAB" w:rsidRPr="00C01D4C" w:rsidSect="005430C4">
      <w:pgSz w:w="11906" w:h="16838" w:code="9"/>
      <w:pgMar w:top="899" w:right="707" w:bottom="143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CAB" w:rsidRDefault="00604CAB">
      <w:r>
        <w:separator/>
      </w:r>
    </w:p>
  </w:endnote>
  <w:endnote w:type="continuationSeparator" w:id="1">
    <w:p w:rsidR="00604CAB" w:rsidRDefault="00604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CAB" w:rsidRDefault="00604CAB">
      <w:r>
        <w:separator/>
      </w:r>
    </w:p>
  </w:footnote>
  <w:footnote w:type="continuationSeparator" w:id="1">
    <w:p w:rsidR="00604CAB" w:rsidRDefault="00604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2A63"/>
    <w:multiLevelType w:val="hybridMultilevel"/>
    <w:tmpl w:val="05723862"/>
    <w:lvl w:ilvl="0" w:tplc="AE0A38D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DAD2D59"/>
    <w:multiLevelType w:val="hybridMultilevel"/>
    <w:tmpl w:val="02664AD0"/>
    <w:lvl w:ilvl="0" w:tplc="8AFEBCF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A06444B"/>
    <w:multiLevelType w:val="hybridMultilevel"/>
    <w:tmpl w:val="E8DC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D81"/>
    <w:rsid w:val="0000155E"/>
    <w:rsid w:val="000046E8"/>
    <w:rsid w:val="00004DAD"/>
    <w:rsid w:val="000050E3"/>
    <w:rsid w:val="00006001"/>
    <w:rsid w:val="00006895"/>
    <w:rsid w:val="000075E9"/>
    <w:rsid w:val="00007819"/>
    <w:rsid w:val="00007F67"/>
    <w:rsid w:val="00010096"/>
    <w:rsid w:val="00010BB3"/>
    <w:rsid w:val="00011589"/>
    <w:rsid w:val="000116E5"/>
    <w:rsid w:val="000117E1"/>
    <w:rsid w:val="00011BF5"/>
    <w:rsid w:val="00011CEA"/>
    <w:rsid w:val="00012DB1"/>
    <w:rsid w:val="00012E6D"/>
    <w:rsid w:val="000145CD"/>
    <w:rsid w:val="00015AA5"/>
    <w:rsid w:val="00016F25"/>
    <w:rsid w:val="000176B4"/>
    <w:rsid w:val="00022A92"/>
    <w:rsid w:val="00023B3E"/>
    <w:rsid w:val="00023EE3"/>
    <w:rsid w:val="00024A71"/>
    <w:rsid w:val="00024FC1"/>
    <w:rsid w:val="000257C1"/>
    <w:rsid w:val="0003028B"/>
    <w:rsid w:val="00030586"/>
    <w:rsid w:val="00030CF3"/>
    <w:rsid w:val="000314B6"/>
    <w:rsid w:val="000317D2"/>
    <w:rsid w:val="00031877"/>
    <w:rsid w:val="00032131"/>
    <w:rsid w:val="0003277C"/>
    <w:rsid w:val="00032F5E"/>
    <w:rsid w:val="00033B46"/>
    <w:rsid w:val="000357C9"/>
    <w:rsid w:val="00036B4F"/>
    <w:rsid w:val="00037C9F"/>
    <w:rsid w:val="00037F0C"/>
    <w:rsid w:val="0004258B"/>
    <w:rsid w:val="0004266F"/>
    <w:rsid w:val="00042C14"/>
    <w:rsid w:val="0004479E"/>
    <w:rsid w:val="0004746E"/>
    <w:rsid w:val="00051347"/>
    <w:rsid w:val="00051C85"/>
    <w:rsid w:val="00052709"/>
    <w:rsid w:val="00054019"/>
    <w:rsid w:val="0005501D"/>
    <w:rsid w:val="0005745A"/>
    <w:rsid w:val="00061342"/>
    <w:rsid w:val="00061CAD"/>
    <w:rsid w:val="0006244E"/>
    <w:rsid w:val="00062766"/>
    <w:rsid w:val="0006357D"/>
    <w:rsid w:val="00063DAF"/>
    <w:rsid w:val="00064DA4"/>
    <w:rsid w:val="0006573E"/>
    <w:rsid w:val="00065D53"/>
    <w:rsid w:val="000660B5"/>
    <w:rsid w:val="00067555"/>
    <w:rsid w:val="000701AB"/>
    <w:rsid w:val="000709AB"/>
    <w:rsid w:val="00070F73"/>
    <w:rsid w:val="00072A74"/>
    <w:rsid w:val="0007321C"/>
    <w:rsid w:val="000747FC"/>
    <w:rsid w:val="00074E13"/>
    <w:rsid w:val="00075756"/>
    <w:rsid w:val="00075D6E"/>
    <w:rsid w:val="00076A09"/>
    <w:rsid w:val="00076BA7"/>
    <w:rsid w:val="0008209A"/>
    <w:rsid w:val="00083B69"/>
    <w:rsid w:val="00083DD2"/>
    <w:rsid w:val="00085396"/>
    <w:rsid w:val="00086859"/>
    <w:rsid w:val="00087636"/>
    <w:rsid w:val="00087C67"/>
    <w:rsid w:val="000905FD"/>
    <w:rsid w:val="00091323"/>
    <w:rsid w:val="00092FAB"/>
    <w:rsid w:val="0009314F"/>
    <w:rsid w:val="000935CD"/>
    <w:rsid w:val="000970B2"/>
    <w:rsid w:val="000A0E50"/>
    <w:rsid w:val="000A371F"/>
    <w:rsid w:val="000A4D20"/>
    <w:rsid w:val="000A7FB8"/>
    <w:rsid w:val="000B0B1A"/>
    <w:rsid w:val="000B2096"/>
    <w:rsid w:val="000B2208"/>
    <w:rsid w:val="000C0553"/>
    <w:rsid w:val="000C0B9E"/>
    <w:rsid w:val="000C1932"/>
    <w:rsid w:val="000C1A7F"/>
    <w:rsid w:val="000C5361"/>
    <w:rsid w:val="000C5D89"/>
    <w:rsid w:val="000C651B"/>
    <w:rsid w:val="000C683C"/>
    <w:rsid w:val="000D07E2"/>
    <w:rsid w:val="000D2561"/>
    <w:rsid w:val="000D2DD2"/>
    <w:rsid w:val="000D48A4"/>
    <w:rsid w:val="000D4F83"/>
    <w:rsid w:val="000D6484"/>
    <w:rsid w:val="000D65E9"/>
    <w:rsid w:val="000D6772"/>
    <w:rsid w:val="000D6839"/>
    <w:rsid w:val="000D7E63"/>
    <w:rsid w:val="000E314C"/>
    <w:rsid w:val="000E4A95"/>
    <w:rsid w:val="000E4AEF"/>
    <w:rsid w:val="000E5CAE"/>
    <w:rsid w:val="000F0966"/>
    <w:rsid w:val="000F0B69"/>
    <w:rsid w:val="000F11CB"/>
    <w:rsid w:val="000F402F"/>
    <w:rsid w:val="000F6F77"/>
    <w:rsid w:val="000F7379"/>
    <w:rsid w:val="000F7D9D"/>
    <w:rsid w:val="00100607"/>
    <w:rsid w:val="00103A03"/>
    <w:rsid w:val="00105638"/>
    <w:rsid w:val="00106FDB"/>
    <w:rsid w:val="001074A9"/>
    <w:rsid w:val="00111673"/>
    <w:rsid w:val="001137CE"/>
    <w:rsid w:val="00114644"/>
    <w:rsid w:val="00115831"/>
    <w:rsid w:val="00116184"/>
    <w:rsid w:val="00116F7B"/>
    <w:rsid w:val="00120EFC"/>
    <w:rsid w:val="0012103A"/>
    <w:rsid w:val="00121220"/>
    <w:rsid w:val="0012254B"/>
    <w:rsid w:val="001245B1"/>
    <w:rsid w:val="00124F5C"/>
    <w:rsid w:val="0012556A"/>
    <w:rsid w:val="0012728F"/>
    <w:rsid w:val="0012784B"/>
    <w:rsid w:val="0013047E"/>
    <w:rsid w:val="001306AC"/>
    <w:rsid w:val="00130A69"/>
    <w:rsid w:val="00130B53"/>
    <w:rsid w:val="001314E9"/>
    <w:rsid w:val="00132E3D"/>
    <w:rsid w:val="00136399"/>
    <w:rsid w:val="00137C89"/>
    <w:rsid w:val="00140157"/>
    <w:rsid w:val="00141A04"/>
    <w:rsid w:val="00142704"/>
    <w:rsid w:val="00143614"/>
    <w:rsid w:val="001448C0"/>
    <w:rsid w:val="001452C9"/>
    <w:rsid w:val="00145FF8"/>
    <w:rsid w:val="00147843"/>
    <w:rsid w:val="0015122D"/>
    <w:rsid w:val="00151558"/>
    <w:rsid w:val="00151FE5"/>
    <w:rsid w:val="001523C8"/>
    <w:rsid w:val="0015342D"/>
    <w:rsid w:val="00153EDE"/>
    <w:rsid w:val="00155508"/>
    <w:rsid w:val="0015746B"/>
    <w:rsid w:val="0016034A"/>
    <w:rsid w:val="00161088"/>
    <w:rsid w:val="00161362"/>
    <w:rsid w:val="00162378"/>
    <w:rsid w:val="001637EC"/>
    <w:rsid w:val="00164C90"/>
    <w:rsid w:val="001664DF"/>
    <w:rsid w:val="001672D2"/>
    <w:rsid w:val="00170808"/>
    <w:rsid w:val="00172862"/>
    <w:rsid w:val="00173180"/>
    <w:rsid w:val="001733BD"/>
    <w:rsid w:val="00174F8E"/>
    <w:rsid w:val="0017578E"/>
    <w:rsid w:val="0017592E"/>
    <w:rsid w:val="00176BD7"/>
    <w:rsid w:val="0018111E"/>
    <w:rsid w:val="00181E39"/>
    <w:rsid w:val="001834E0"/>
    <w:rsid w:val="00185568"/>
    <w:rsid w:val="0018587C"/>
    <w:rsid w:val="001860ED"/>
    <w:rsid w:val="00186C9A"/>
    <w:rsid w:val="00186C9D"/>
    <w:rsid w:val="00187D5F"/>
    <w:rsid w:val="001905E2"/>
    <w:rsid w:val="00192045"/>
    <w:rsid w:val="001924B5"/>
    <w:rsid w:val="00192A1E"/>
    <w:rsid w:val="00192D41"/>
    <w:rsid w:val="00193BF4"/>
    <w:rsid w:val="00193D70"/>
    <w:rsid w:val="00194685"/>
    <w:rsid w:val="00194FE7"/>
    <w:rsid w:val="00196B4E"/>
    <w:rsid w:val="001A0678"/>
    <w:rsid w:val="001A11EA"/>
    <w:rsid w:val="001A159A"/>
    <w:rsid w:val="001A3B66"/>
    <w:rsid w:val="001A3DCD"/>
    <w:rsid w:val="001A5AD3"/>
    <w:rsid w:val="001A6046"/>
    <w:rsid w:val="001A7428"/>
    <w:rsid w:val="001A7D07"/>
    <w:rsid w:val="001B0689"/>
    <w:rsid w:val="001B0C62"/>
    <w:rsid w:val="001B1BA6"/>
    <w:rsid w:val="001B1EFA"/>
    <w:rsid w:val="001B216D"/>
    <w:rsid w:val="001B2677"/>
    <w:rsid w:val="001B2E71"/>
    <w:rsid w:val="001B3EA2"/>
    <w:rsid w:val="001B42E7"/>
    <w:rsid w:val="001B69A2"/>
    <w:rsid w:val="001B6C02"/>
    <w:rsid w:val="001B755E"/>
    <w:rsid w:val="001C0D33"/>
    <w:rsid w:val="001C238D"/>
    <w:rsid w:val="001C27A5"/>
    <w:rsid w:val="001C2C53"/>
    <w:rsid w:val="001C2C99"/>
    <w:rsid w:val="001C4078"/>
    <w:rsid w:val="001C47C3"/>
    <w:rsid w:val="001C4871"/>
    <w:rsid w:val="001C4CC4"/>
    <w:rsid w:val="001C559E"/>
    <w:rsid w:val="001C6162"/>
    <w:rsid w:val="001C646A"/>
    <w:rsid w:val="001C7BEF"/>
    <w:rsid w:val="001C7C7A"/>
    <w:rsid w:val="001D74DB"/>
    <w:rsid w:val="001E125D"/>
    <w:rsid w:val="001E16A3"/>
    <w:rsid w:val="001E589E"/>
    <w:rsid w:val="001F005D"/>
    <w:rsid w:val="001F0796"/>
    <w:rsid w:val="001F0E57"/>
    <w:rsid w:val="001F3B1C"/>
    <w:rsid w:val="001F4735"/>
    <w:rsid w:val="001F4AAF"/>
    <w:rsid w:val="001F5379"/>
    <w:rsid w:val="001F626B"/>
    <w:rsid w:val="001F7987"/>
    <w:rsid w:val="00200161"/>
    <w:rsid w:val="00200600"/>
    <w:rsid w:val="00202721"/>
    <w:rsid w:val="00203053"/>
    <w:rsid w:val="00204543"/>
    <w:rsid w:val="002050E1"/>
    <w:rsid w:val="00205E91"/>
    <w:rsid w:val="002075A4"/>
    <w:rsid w:val="00210A07"/>
    <w:rsid w:val="002117B8"/>
    <w:rsid w:val="002124F8"/>
    <w:rsid w:val="0021259B"/>
    <w:rsid w:val="00215169"/>
    <w:rsid w:val="002210C0"/>
    <w:rsid w:val="00221827"/>
    <w:rsid w:val="0022247B"/>
    <w:rsid w:val="002232D4"/>
    <w:rsid w:val="002253E3"/>
    <w:rsid w:val="00230DB0"/>
    <w:rsid w:val="002313B0"/>
    <w:rsid w:val="00232529"/>
    <w:rsid w:val="002325F2"/>
    <w:rsid w:val="00232B8F"/>
    <w:rsid w:val="00233334"/>
    <w:rsid w:val="00234A6A"/>
    <w:rsid w:val="00237E93"/>
    <w:rsid w:val="00240ADF"/>
    <w:rsid w:val="00240DD1"/>
    <w:rsid w:val="00242532"/>
    <w:rsid w:val="00243A29"/>
    <w:rsid w:val="0024468B"/>
    <w:rsid w:val="00244934"/>
    <w:rsid w:val="00244A2E"/>
    <w:rsid w:val="00245610"/>
    <w:rsid w:val="00251076"/>
    <w:rsid w:val="002514B9"/>
    <w:rsid w:val="0025194C"/>
    <w:rsid w:val="00251966"/>
    <w:rsid w:val="00253DB2"/>
    <w:rsid w:val="00255515"/>
    <w:rsid w:val="00256015"/>
    <w:rsid w:val="00257029"/>
    <w:rsid w:val="00257FA9"/>
    <w:rsid w:val="00257FDC"/>
    <w:rsid w:val="00261A1F"/>
    <w:rsid w:val="00262E04"/>
    <w:rsid w:val="00264862"/>
    <w:rsid w:val="00265AA1"/>
    <w:rsid w:val="00266088"/>
    <w:rsid w:val="00266F1F"/>
    <w:rsid w:val="00267090"/>
    <w:rsid w:val="00270F4B"/>
    <w:rsid w:val="00271B02"/>
    <w:rsid w:val="00272B18"/>
    <w:rsid w:val="0027331E"/>
    <w:rsid w:val="002742C9"/>
    <w:rsid w:val="00275021"/>
    <w:rsid w:val="002766F9"/>
    <w:rsid w:val="00276978"/>
    <w:rsid w:val="00277159"/>
    <w:rsid w:val="00277642"/>
    <w:rsid w:val="00277B4F"/>
    <w:rsid w:val="00277D1A"/>
    <w:rsid w:val="00281FBC"/>
    <w:rsid w:val="0028400F"/>
    <w:rsid w:val="002847C2"/>
    <w:rsid w:val="00286A6B"/>
    <w:rsid w:val="00286C28"/>
    <w:rsid w:val="00286E7A"/>
    <w:rsid w:val="002900E0"/>
    <w:rsid w:val="0029131D"/>
    <w:rsid w:val="00294119"/>
    <w:rsid w:val="0029479C"/>
    <w:rsid w:val="00294E81"/>
    <w:rsid w:val="00296F41"/>
    <w:rsid w:val="002971CF"/>
    <w:rsid w:val="002A09FE"/>
    <w:rsid w:val="002A0A40"/>
    <w:rsid w:val="002A1FDB"/>
    <w:rsid w:val="002A4DEB"/>
    <w:rsid w:val="002A7953"/>
    <w:rsid w:val="002B05C8"/>
    <w:rsid w:val="002B1488"/>
    <w:rsid w:val="002B1B8F"/>
    <w:rsid w:val="002B22A8"/>
    <w:rsid w:val="002B3C6C"/>
    <w:rsid w:val="002B4464"/>
    <w:rsid w:val="002B459F"/>
    <w:rsid w:val="002C04C7"/>
    <w:rsid w:val="002C12F4"/>
    <w:rsid w:val="002C1325"/>
    <w:rsid w:val="002C2E6F"/>
    <w:rsid w:val="002C3872"/>
    <w:rsid w:val="002C3FA4"/>
    <w:rsid w:val="002C4F4A"/>
    <w:rsid w:val="002C5604"/>
    <w:rsid w:val="002C6090"/>
    <w:rsid w:val="002C7DA7"/>
    <w:rsid w:val="002D0165"/>
    <w:rsid w:val="002D16FA"/>
    <w:rsid w:val="002D3076"/>
    <w:rsid w:val="002D5D3A"/>
    <w:rsid w:val="002D6265"/>
    <w:rsid w:val="002D7C71"/>
    <w:rsid w:val="002E1FCA"/>
    <w:rsid w:val="002E37CD"/>
    <w:rsid w:val="002E46C9"/>
    <w:rsid w:val="002E4FB1"/>
    <w:rsid w:val="002E6722"/>
    <w:rsid w:val="002E6BC6"/>
    <w:rsid w:val="002E6F5A"/>
    <w:rsid w:val="002F1778"/>
    <w:rsid w:val="002F3206"/>
    <w:rsid w:val="002F3602"/>
    <w:rsid w:val="002F5117"/>
    <w:rsid w:val="002F5219"/>
    <w:rsid w:val="00300CE3"/>
    <w:rsid w:val="00300D77"/>
    <w:rsid w:val="00300DE5"/>
    <w:rsid w:val="00300F29"/>
    <w:rsid w:val="00301E8B"/>
    <w:rsid w:val="0030240C"/>
    <w:rsid w:val="00303107"/>
    <w:rsid w:val="003046CC"/>
    <w:rsid w:val="00304BD5"/>
    <w:rsid w:val="00306968"/>
    <w:rsid w:val="003079A5"/>
    <w:rsid w:val="00310568"/>
    <w:rsid w:val="003121CD"/>
    <w:rsid w:val="00316630"/>
    <w:rsid w:val="0031730C"/>
    <w:rsid w:val="0031752A"/>
    <w:rsid w:val="00320445"/>
    <w:rsid w:val="0032253A"/>
    <w:rsid w:val="003246CB"/>
    <w:rsid w:val="00325B34"/>
    <w:rsid w:val="00326DD3"/>
    <w:rsid w:val="00330114"/>
    <w:rsid w:val="003314A9"/>
    <w:rsid w:val="0033296F"/>
    <w:rsid w:val="00334FB5"/>
    <w:rsid w:val="00335699"/>
    <w:rsid w:val="00335883"/>
    <w:rsid w:val="0033591B"/>
    <w:rsid w:val="00335C65"/>
    <w:rsid w:val="00336BB9"/>
    <w:rsid w:val="00337ACC"/>
    <w:rsid w:val="00337C60"/>
    <w:rsid w:val="00341923"/>
    <w:rsid w:val="003430BF"/>
    <w:rsid w:val="00345693"/>
    <w:rsid w:val="003456A6"/>
    <w:rsid w:val="00345BE8"/>
    <w:rsid w:val="00345C2E"/>
    <w:rsid w:val="003464A5"/>
    <w:rsid w:val="00347037"/>
    <w:rsid w:val="003474FD"/>
    <w:rsid w:val="00353126"/>
    <w:rsid w:val="00354A3A"/>
    <w:rsid w:val="00354E8F"/>
    <w:rsid w:val="003561DE"/>
    <w:rsid w:val="00356B3C"/>
    <w:rsid w:val="00356F64"/>
    <w:rsid w:val="0035777C"/>
    <w:rsid w:val="00360636"/>
    <w:rsid w:val="00363532"/>
    <w:rsid w:val="003655E0"/>
    <w:rsid w:val="00366F4B"/>
    <w:rsid w:val="00370AA2"/>
    <w:rsid w:val="0037181C"/>
    <w:rsid w:val="003742A4"/>
    <w:rsid w:val="00374B22"/>
    <w:rsid w:val="0037761D"/>
    <w:rsid w:val="0038077F"/>
    <w:rsid w:val="003834C5"/>
    <w:rsid w:val="00383B05"/>
    <w:rsid w:val="003840E8"/>
    <w:rsid w:val="00384898"/>
    <w:rsid w:val="00384BDD"/>
    <w:rsid w:val="00385157"/>
    <w:rsid w:val="0038531D"/>
    <w:rsid w:val="00385407"/>
    <w:rsid w:val="00385B51"/>
    <w:rsid w:val="003862C0"/>
    <w:rsid w:val="00386693"/>
    <w:rsid w:val="0038799B"/>
    <w:rsid w:val="00391A25"/>
    <w:rsid w:val="00391D92"/>
    <w:rsid w:val="00393AEC"/>
    <w:rsid w:val="003956B9"/>
    <w:rsid w:val="003957C0"/>
    <w:rsid w:val="00397D0E"/>
    <w:rsid w:val="003A0267"/>
    <w:rsid w:val="003A0B63"/>
    <w:rsid w:val="003A32ED"/>
    <w:rsid w:val="003A3445"/>
    <w:rsid w:val="003A5396"/>
    <w:rsid w:val="003B0996"/>
    <w:rsid w:val="003B13D9"/>
    <w:rsid w:val="003B1FD6"/>
    <w:rsid w:val="003B3FB7"/>
    <w:rsid w:val="003B5576"/>
    <w:rsid w:val="003B5E7A"/>
    <w:rsid w:val="003C0C20"/>
    <w:rsid w:val="003C3117"/>
    <w:rsid w:val="003C63CD"/>
    <w:rsid w:val="003C6814"/>
    <w:rsid w:val="003C7EB5"/>
    <w:rsid w:val="003D3145"/>
    <w:rsid w:val="003D326B"/>
    <w:rsid w:val="003D3A6E"/>
    <w:rsid w:val="003D3DC2"/>
    <w:rsid w:val="003D3EE0"/>
    <w:rsid w:val="003D4601"/>
    <w:rsid w:val="003D4AE5"/>
    <w:rsid w:val="003D4BC9"/>
    <w:rsid w:val="003D4EF0"/>
    <w:rsid w:val="003D5268"/>
    <w:rsid w:val="003D6A82"/>
    <w:rsid w:val="003E443B"/>
    <w:rsid w:val="003E45E8"/>
    <w:rsid w:val="003E5120"/>
    <w:rsid w:val="003E57E3"/>
    <w:rsid w:val="003F00C2"/>
    <w:rsid w:val="003F0209"/>
    <w:rsid w:val="003F0A9C"/>
    <w:rsid w:val="003F0BB0"/>
    <w:rsid w:val="003F18E4"/>
    <w:rsid w:val="003F3813"/>
    <w:rsid w:val="003F49FC"/>
    <w:rsid w:val="003F5B70"/>
    <w:rsid w:val="003F613C"/>
    <w:rsid w:val="003F69BB"/>
    <w:rsid w:val="003F7612"/>
    <w:rsid w:val="003F76F3"/>
    <w:rsid w:val="003F79CE"/>
    <w:rsid w:val="00400359"/>
    <w:rsid w:val="00400759"/>
    <w:rsid w:val="00401447"/>
    <w:rsid w:val="00401888"/>
    <w:rsid w:val="00402FD7"/>
    <w:rsid w:val="00403E54"/>
    <w:rsid w:val="00404BAE"/>
    <w:rsid w:val="004053C1"/>
    <w:rsid w:val="004067CE"/>
    <w:rsid w:val="0041007D"/>
    <w:rsid w:val="004111FA"/>
    <w:rsid w:val="00411E59"/>
    <w:rsid w:val="00413133"/>
    <w:rsid w:val="00414A92"/>
    <w:rsid w:val="0041740C"/>
    <w:rsid w:val="004177B0"/>
    <w:rsid w:val="004202CF"/>
    <w:rsid w:val="00423CEE"/>
    <w:rsid w:val="0042453A"/>
    <w:rsid w:val="004245E2"/>
    <w:rsid w:val="00424C88"/>
    <w:rsid w:val="00425DD6"/>
    <w:rsid w:val="00426A79"/>
    <w:rsid w:val="00427657"/>
    <w:rsid w:val="00427FF2"/>
    <w:rsid w:val="004310BF"/>
    <w:rsid w:val="004318FF"/>
    <w:rsid w:val="004354B9"/>
    <w:rsid w:val="004365B8"/>
    <w:rsid w:val="00436890"/>
    <w:rsid w:val="0043696C"/>
    <w:rsid w:val="00436E9D"/>
    <w:rsid w:val="0044333B"/>
    <w:rsid w:val="00444327"/>
    <w:rsid w:val="004443DC"/>
    <w:rsid w:val="00444C27"/>
    <w:rsid w:val="00445E8C"/>
    <w:rsid w:val="00446BF6"/>
    <w:rsid w:val="00447997"/>
    <w:rsid w:val="00451203"/>
    <w:rsid w:val="0045248F"/>
    <w:rsid w:val="00454473"/>
    <w:rsid w:val="0045595B"/>
    <w:rsid w:val="00456196"/>
    <w:rsid w:val="004574CC"/>
    <w:rsid w:val="00461418"/>
    <w:rsid w:val="004619D3"/>
    <w:rsid w:val="00462774"/>
    <w:rsid w:val="0046376D"/>
    <w:rsid w:val="004639DA"/>
    <w:rsid w:val="0046536C"/>
    <w:rsid w:val="00466632"/>
    <w:rsid w:val="004701D0"/>
    <w:rsid w:val="00470AC1"/>
    <w:rsid w:val="00470DBB"/>
    <w:rsid w:val="0047177A"/>
    <w:rsid w:val="00472958"/>
    <w:rsid w:val="0047343A"/>
    <w:rsid w:val="0047649A"/>
    <w:rsid w:val="00477967"/>
    <w:rsid w:val="00480B2E"/>
    <w:rsid w:val="00482BF8"/>
    <w:rsid w:val="00483F51"/>
    <w:rsid w:val="00484B3C"/>
    <w:rsid w:val="00484E18"/>
    <w:rsid w:val="00486266"/>
    <w:rsid w:val="00487146"/>
    <w:rsid w:val="00487570"/>
    <w:rsid w:val="00487BAF"/>
    <w:rsid w:val="004900E3"/>
    <w:rsid w:val="00490256"/>
    <w:rsid w:val="004903BB"/>
    <w:rsid w:val="00490628"/>
    <w:rsid w:val="004906AE"/>
    <w:rsid w:val="00490741"/>
    <w:rsid w:val="00491436"/>
    <w:rsid w:val="00492CD5"/>
    <w:rsid w:val="00493BE4"/>
    <w:rsid w:val="00494923"/>
    <w:rsid w:val="00496000"/>
    <w:rsid w:val="004A2D63"/>
    <w:rsid w:val="004A3514"/>
    <w:rsid w:val="004A3DB3"/>
    <w:rsid w:val="004A650E"/>
    <w:rsid w:val="004A6903"/>
    <w:rsid w:val="004B13B2"/>
    <w:rsid w:val="004B4030"/>
    <w:rsid w:val="004B4075"/>
    <w:rsid w:val="004B41E6"/>
    <w:rsid w:val="004B47A0"/>
    <w:rsid w:val="004B577A"/>
    <w:rsid w:val="004B5B4F"/>
    <w:rsid w:val="004B5B65"/>
    <w:rsid w:val="004B6AEE"/>
    <w:rsid w:val="004C030A"/>
    <w:rsid w:val="004C1686"/>
    <w:rsid w:val="004C1D66"/>
    <w:rsid w:val="004C2084"/>
    <w:rsid w:val="004C222C"/>
    <w:rsid w:val="004C2661"/>
    <w:rsid w:val="004C4052"/>
    <w:rsid w:val="004C5AE0"/>
    <w:rsid w:val="004C5E34"/>
    <w:rsid w:val="004D0617"/>
    <w:rsid w:val="004D26BD"/>
    <w:rsid w:val="004D3ED3"/>
    <w:rsid w:val="004E0DC4"/>
    <w:rsid w:val="004E2804"/>
    <w:rsid w:val="004E2B85"/>
    <w:rsid w:val="004E33C7"/>
    <w:rsid w:val="004E4C9D"/>
    <w:rsid w:val="004E58AC"/>
    <w:rsid w:val="004E5F35"/>
    <w:rsid w:val="004F1CF8"/>
    <w:rsid w:val="004F25A6"/>
    <w:rsid w:val="004F2CC7"/>
    <w:rsid w:val="004F2DF5"/>
    <w:rsid w:val="004F3E68"/>
    <w:rsid w:val="004F4741"/>
    <w:rsid w:val="004F6ECA"/>
    <w:rsid w:val="005005E8"/>
    <w:rsid w:val="00501330"/>
    <w:rsid w:val="00501580"/>
    <w:rsid w:val="0050280A"/>
    <w:rsid w:val="005031FC"/>
    <w:rsid w:val="00503357"/>
    <w:rsid w:val="00503B88"/>
    <w:rsid w:val="0050483C"/>
    <w:rsid w:val="005054AE"/>
    <w:rsid w:val="00507BED"/>
    <w:rsid w:val="00507C71"/>
    <w:rsid w:val="005104A6"/>
    <w:rsid w:val="0051087E"/>
    <w:rsid w:val="00510D84"/>
    <w:rsid w:val="00511023"/>
    <w:rsid w:val="0051119F"/>
    <w:rsid w:val="005116B5"/>
    <w:rsid w:val="00511DDB"/>
    <w:rsid w:val="00512E91"/>
    <w:rsid w:val="00515512"/>
    <w:rsid w:val="005156BF"/>
    <w:rsid w:val="00515C38"/>
    <w:rsid w:val="00516EC0"/>
    <w:rsid w:val="005204FC"/>
    <w:rsid w:val="005212AD"/>
    <w:rsid w:val="005215B2"/>
    <w:rsid w:val="0052202A"/>
    <w:rsid w:val="005226FD"/>
    <w:rsid w:val="00526034"/>
    <w:rsid w:val="005262DD"/>
    <w:rsid w:val="00527472"/>
    <w:rsid w:val="0052763E"/>
    <w:rsid w:val="005278AF"/>
    <w:rsid w:val="005300DD"/>
    <w:rsid w:val="0053067C"/>
    <w:rsid w:val="00530940"/>
    <w:rsid w:val="0053175F"/>
    <w:rsid w:val="00531B57"/>
    <w:rsid w:val="00532FB2"/>
    <w:rsid w:val="00533679"/>
    <w:rsid w:val="005339B9"/>
    <w:rsid w:val="005347E6"/>
    <w:rsid w:val="005364DD"/>
    <w:rsid w:val="0053680C"/>
    <w:rsid w:val="00536B0C"/>
    <w:rsid w:val="00537D48"/>
    <w:rsid w:val="00541081"/>
    <w:rsid w:val="0054167D"/>
    <w:rsid w:val="00542217"/>
    <w:rsid w:val="00542448"/>
    <w:rsid w:val="005430C4"/>
    <w:rsid w:val="00545340"/>
    <w:rsid w:val="00546A75"/>
    <w:rsid w:val="00547E14"/>
    <w:rsid w:val="00550A79"/>
    <w:rsid w:val="00551CBB"/>
    <w:rsid w:val="005526DC"/>
    <w:rsid w:val="00552918"/>
    <w:rsid w:val="00552968"/>
    <w:rsid w:val="00554ED8"/>
    <w:rsid w:val="00555008"/>
    <w:rsid w:val="005561E7"/>
    <w:rsid w:val="0055662D"/>
    <w:rsid w:val="00556EFF"/>
    <w:rsid w:val="0056141F"/>
    <w:rsid w:val="0056280A"/>
    <w:rsid w:val="00564634"/>
    <w:rsid w:val="00564E1D"/>
    <w:rsid w:val="00570740"/>
    <w:rsid w:val="00572001"/>
    <w:rsid w:val="0057353C"/>
    <w:rsid w:val="005764AC"/>
    <w:rsid w:val="00576882"/>
    <w:rsid w:val="005807BF"/>
    <w:rsid w:val="00581A9F"/>
    <w:rsid w:val="0058230A"/>
    <w:rsid w:val="00586640"/>
    <w:rsid w:val="00586E82"/>
    <w:rsid w:val="00590486"/>
    <w:rsid w:val="00590F6D"/>
    <w:rsid w:val="0059202C"/>
    <w:rsid w:val="005940E1"/>
    <w:rsid w:val="005A04E1"/>
    <w:rsid w:val="005A1572"/>
    <w:rsid w:val="005A27AD"/>
    <w:rsid w:val="005A5524"/>
    <w:rsid w:val="005A6ABF"/>
    <w:rsid w:val="005B04A4"/>
    <w:rsid w:val="005B102D"/>
    <w:rsid w:val="005B125C"/>
    <w:rsid w:val="005B1922"/>
    <w:rsid w:val="005B2048"/>
    <w:rsid w:val="005B2BAD"/>
    <w:rsid w:val="005B316F"/>
    <w:rsid w:val="005B3E54"/>
    <w:rsid w:val="005B4186"/>
    <w:rsid w:val="005B5799"/>
    <w:rsid w:val="005B5B86"/>
    <w:rsid w:val="005B6A4A"/>
    <w:rsid w:val="005B72DA"/>
    <w:rsid w:val="005C005E"/>
    <w:rsid w:val="005C074D"/>
    <w:rsid w:val="005C1D81"/>
    <w:rsid w:val="005C210F"/>
    <w:rsid w:val="005C2F59"/>
    <w:rsid w:val="005C30B3"/>
    <w:rsid w:val="005C32C7"/>
    <w:rsid w:val="005C34EF"/>
    <w:rsid w:val="005C3D7B"/>
    <w:rsid w:val="005C481C"/>
    <w:rsid w:val="005C564A"/>
    <w:rsid w:val="005C6690"/>
    <w:rsid w:val="005D05F8"/>
    <w:rsid w:val="005D113E"/>
    <w:rsid w:val="005D12C4"/>
    <w:rsid w:val="005D15AF"/>
    <w:rsid w:val="005D1D16"/>
    <w:rsid w:val="005D1FD7"/>
    <w:rsid w:val="005D32BC"/>
    <w:rsid w:val="005D42D3"/>
    <w:rsid w:val="005D5599"/>
    <w:rsid w:val="005D6A12"/>
    <w:rsid w:val="005D6BA6"/>
    <w:rsid w:val="005D704C"/>
    <w:rsid w:val="005D7B22"/>
    <w:rsid w:val="005E0DB9"/>
    <w:rsid w:val="005E1E22"/>
    <w:rsid w:val="005E2168"/>
    <w:rsid w:val="005E23FB"/>
    <w:rsid w:val="005E2D3A"/>
    <w:rsid w:val="005E3E95"/>
    <w:rsid w:val="005E3EB8"/>
    <w:rsid w:val="005E474E"/>
    <w:rsid w:val="005E4D6C"/>
    <w:rsid w:val="005E7CD5"/>
    <w:rsid w:val="005F094F"/>
    <w:rsid w:val="005F1CD0"/>
    <w:rsid w:val="005F2C52"/>
    <w:rsid w:val="005F30C5"/>
    <w:rsid w:val="005F37D6"/>
    <w:rsid w:val="005F4B79"/>
    <w:rsid w:val="005F4B96"/>
    <w:rsid w:val="005F74BC"/>
    <w:rsid w:val="005F7869"/>
    <w:rsid w:val="005F7E3C"/>
    <w:rsid w:val="00601997"/>
    <w:rsid w:val="00601F36"/>
    <w:rsid w:val="0060256A"/>
    <w:rsid w:val="00604CAB"/>
    <w:rsid w:val="00605483"/>
    <w:rsid w:val="00606615"/>
    <w:rsid w:val="006074AC"/>
    <w:rsid w:val="006116FA"/>
    <w:rsid w:val="0061187F"/>
    <w:rsid w:val="006120A4"/>
    <w:rsid w:val="00613320"/>
    <w:rsid w:val="006153A0"/>
    <w:rsid w:val="006160D5"/>
    <w:rsid w:val="00620AC5"/>
    <w:rsid w:val="00622179"/>
    <w:rsid w:val="00622BEF"/>
    <w:rsid w:val="006231E2"/>
    <w:rsid w:val="006237B2"/>
    <w:rsid w:val="0062399B"/>
    <w:rsid w:val="0062543E"/>
    <w:rsid w:val="006255B5"/>
    <w:rsid w:val="00625B4E"/>
    <w:rsid w:val="00626470"/>
    <w:rsid w:val="00626A18"/>
    <w:rsid w:val="00631059"/>
    <w:rsid w:val="0063261F"/>
    <w:rsid w:val="00635231"/>
    <w:rsid w:val="00635B90"/>
    <w:rsid w:val="00636372"/>
    <w:rsid w:val="006372D1"/>
    <w:rsid w:val="00641D88"/>
    <w:rsid w:val="0064201F"/>
    <w:rsid w:val="0064231E"/>
    <w:rsid w:val="00642957"/>
    <w:rsid w:val="00642DE4"/>
    <w:rsid w:val="00643708"/>
    <w:rsid w:val="006438CC"/>
    <w:rsid w:val="006439A8"/>
    <w:rsid w:val="00644392"/>
    <w:rsid w:val="00645693"/>
    <w:rsid w:val="00652DE5"/>
    <w:rsid w:val="006537C7"/>
    <w:rsid w:val="006539BC"/>
    <w:rsid w:val="006559AF"/>
    <w:rsid w:val="00655CF1"/>
    <w:rsid w:val="0065779F"/>
    <w:rsid w:val="00657FB6"/>
    <w:rsid w:val="0066017E"/>
    <w:rsid w:val="006611A8"/>
    <w:rsid w:val="006627E8"/>
    <w:rsid w:val="0066384F"/>
    <w:rsid w:val="006667EC"/>
    <w:rsid w:val="00667FB7"/>
    <w:rsid w:val="00672ADE"/>
    <w:rsid w:val="00674B99"/>
    <w:rsid w:val="00675527"/>
    <w:rsid w:val="00680155"/>
    <w:rsid w:val="006837A6"/>
    <w:rsid w:val="006847AA"/>
    <w:rsid w:val="006851DF"/>
    <w:rsid w:val="00685455"/>
    <w:rsid w:val="00685518"/>
    <w:rsid w:val="00685EA0"/>
    <w:rsid w:val="00686C26"/>
    <w:rsid w:val="00686C49"/>
    <w:rsid w:val="00687080"/>
    <w:rsid w:val="006876EA"/>
    <w:rsid w:val="00690302"/>
    <w:rsid w:val="00690324"/>
    <w:rsid w:val="00691EA6"/>
    <w:rsid w:val="0069350F"/>
    <w:rsid w:val="00696C5B"/>
    <w:rsid w:val="006975E6"/>
    <w:rsid w:val="00697C82"/>
    <w:rsid w:val="00697F64"/>
    <w:rsid w:val="006A0E16"/>
    <w:rsid w:val="006A11A8"/>
    <w:rsid w:val="006A156E"/>
    <w:rsid w:val="006A1F55"/>
    <w:rsid w:val="006A2743"/>
    <w:rsid w:val="006A3133"/>
    <w:rsid w:val="006A3CA1"/>
    <w:rsid w:val="006A41DC"/>
    <w:rsid w:val="006A47A8"/>
    <w:rsid w:val="006A5050"/>
    <w:rsid w:val="006A587C"/>
    <w:rsid w:val="006A5895"/>
    <w:rsid w:val="006A5CCA"/>
    <w:rsid w:val="006A5F0C"/>
    <w:rsid w:val="006B0E63"/>
    <w:rsid w:val="006B1993"/>
    <w:rsid w:val="006B2571"/>
    <w:rsid w:val="006B2579"/>
    <w:rsid w:val="006B373C"/>
    <w:rsid w:val="006B398E"/>
    <w:rsid w:val="006B407E"/>
    <w:rsid w:val="006B5E14"/>
    <w:rsid w:val="006B70C8"/>
    <w:rsid w:val="006C38D9"/>
    <w:rsid w:val="006C4B7E"/>
    <w:rsid w:val="006C509D"/>
    <w:rsid w:val="006C5972"/>
    <w:rsid w:val="006C5B1D"/>
    <w:rsid w:val="006C6309"/>
    <w:rsid w:val="006C68B4"/>
    <w:rsid w:val="006C72AD"/>
    <w:rsid w:val="006C7901"/>
    <w:rsid w:val="006D268F"/>
    <w:rsid w:val="006D271E"/>
    <w:rsid w:val="006D279E"/>
    <w:rsid w:val="006D2CB2"/>
    <w:rsid w:val="006D7F4B"/>
    <w:rsid w:val="006E2099"/>
    <w:rsid w:val="006E26E7"/>
    <w:rsid w:val="006E593C"/>
    <w:rsid w:val="006E6514"/>
    <w:rsid w:val="006E6930"/>
    <w:rsid w:val="006E71AF"/>
    <w:rsid w:val="006F1C3A"/>
    <w:rsid w:val="006F2526"/>
    <w:rsid w:val="006F5187"/>
    <w:rsid w:val="006F5578"/>
    <w:rsid w:val="006F60F8"/>
    <w:rsid w:val="006F7156"/>
    <w:rsid w:val="006F73AC"/>
    <w:rsid w:val="007021DA"/>
    <w:rsid w:val="00702871"/>
    <w:rsid w:val="00703DEF"/>
    <w:rsid w:val="00703F04"/>
    <w:rsid w:val="00704483"/>
    <w:rsid w:val="007044A4"/>
    <w:rsid w:val="0070486C"/>
    <w:rsid w:val="00706732"/>
    <w:rsid w:val="00706882"/>
    <w:rsid w:val="00707082"/>
    <w:rsid w:val="00707812"/>
    <w:rsid w:val="00712085"/>
    <w:rsid w:val="00714BBE"/>
    <w:rsid w:val="00716252"/>
    <w:rsid w:val="00716D46"/>
    <w:rsid w:val="0071765B"/>
    <w:rsid w:val="00717936"/>
    <w:rsid w:val="00717B3A"/>
    <w:rsid w:val="007204FE"/>
    <w:rsid w:val="007216F3"/>
    <w:rsid w:val="007227BC"/>
    <w:rsid w:val="00722AE2"/>
    <w:rsid w:val="00722FA1"/>
    <w:rsid w:val="00723659"/>
    <w:rsid w:val="007236AB"/>
    <w:rsid w:val="00724990"/>
    <w:rsid w:val="007279CE"/>
    <w:rsid w:val="00731A06"/>
    <w:rsid w:val="00731DE5"/>
    <w:rsid w:val="007322B3"/>
    <w:rsid w:val="0073262E"/>
    <w:rsid w:val="00732880"/>
    <w:rsid w:val="0073327A"/>
    <w:rsid w:val="00733E1F"/>
    <w:rsid w:val="00734846"/>
    <w:rsid w:val="00734940"/>
    <w:rsid w:val="007358E4"/>
    <w:rsid w:val="007361C4"/>
    <w:rsid w:val="00736D4A"/>
    <w:rsid w:val="00737464"/>
    <w:rsid w:val="00740114"/>
    <w:rsid w:val="0074197F"/>
    <w:rsid w:val="007440DA"/>
    <w:rsid w:val="00744858"/>
    <w:rsid w:val="007460C7"/>
    <w:rsid w:val="00747A0A"/>
    <w:rsid w:val="00753447"/>
    <w:rsid w:val="00753563"/>
    <w:rsid w:val="00755699"/>
    <w:rsid w:val="007573F7"/>
    <w:rsid w:val="007574F5"/>
    <w:rsid w:val="00760C74"/>
    <w:rsid w:val="007614E5"/>
    <w:rsid w:val="00762AAA"/>
    <w:rsid w:val="007651E4"/>
    <w:rsid w:val="00767A00"/>
    <w:rsid w:val="00770E6B"/>
    <w:rsid w:val="007720AE"/>
    <w:rsid w:val="007720EF"/>
    <w:rsid w:val="00772773"/>
    <w:rsid w:val="007728BB"/>
    <w:rsid w:val="00773928"/>
    <w:rsid w:val="00773E8C"/>
    <w:rsid w:val="00774AD9"/>
    <w:rsid w:val="00774DD3"/>
    <w:rsid w:val="0077663B"/>
    <w:rsid w:val="00776C41"/>
    <w:rsid w:val="00780787"/>
    <w:rsid w:val="0078082E"/>
    <w:rsid w:val="00780B0F"/>
    <w:rsid w:val="007816E6"/>
    <w:rsid w:val="007819A8"/>
    <w:rsid w:val="00782348"/>
    <w:rsid w:val="007832FF"/>
    <w:rsid w:val="00783B9D"/>
    <w:rsid w:val="00783E3E"/>
    <w:rsid w:val="0078479B"/>
    <w:rsid w:val="007858B2"/>
    <w:rsid w:val="00785D72"/>
    <w:rsid w:val="00787F54"/>
    <w:rsid w:val="00790AF0"/>
    <w:rsid w:val="00793B43"/>
    <w:rsid w:val="007953B8"/>
    <w:rsid w:val="007960C8"/>
    <w:rsid w:val="007961FD"/>
    <w:rsid w:val="00797C11"/>
    <w:rsid w:val="007A023D"/>
    <w:rsid w:val="007A1A35"/>
    <w:rsid w:val="007A3C46"/>
    <w:rsid w:val="007A4363"/>
    <w:rsid w:val="007A6923"/>
    <w:rsid w:val="007B0A07"/>
    <w:rsid w:val="007B29BC"/>
    <w:rsid w:val="007B2E92"/>
    <w:rsid w:val="007B3883"/>
    <w:rsid w:val="007B4513"/>
    <w:rsid w:val="007B488B"/>
    <w:rsid w:val="007B4944"/>
    <w:rsid w:val="007B65DE"/>
    <w:rsid w:val="007B665A"/>
    <w:rsid w:val="007B77BA"/>
    <w:rsid w:val="007B7A29"/>
    <w:rsid w:val="007C01E7"/>
    <w:rsid w:val="007C0E97"/>
    <w:rsid w:val="007C4F52"/>
    <w:rsid w:val="007C5955"/>
    <w:rsid w:val="007C6AF3"/>
    <w:rsid w:val="007C6B47"/>
    <w:rsid w:val="007D1B85"/>
    <w:rsid w:val="007D20B0"/>
    <w:rsid w:val="007D30E8"/>
    <w:rsid w:val="007D4AAB"/>
    <w:rsid w:val="007D565B"/>
    <w:rsid w:val="007D5D32"/>
    <w:rsid w:val="007E15F8"/>
    <w:rsid w:val="007E17C1"/>
    <w:rsid w:val="007E2377"/>
    <w:rsid w:val="007E5A4C"/>
    <w:rsid w:val="007E746C"/>
    <w:rsid w:val="007F2112"/>
    <w:rsid w:val="007F2742"/>
    <w:rsid w:val="007F32E5"/>
    <w:rsid w:val="007F3553"/>
    <w:rsid w:val="00800116"/>
    <w:rsid w:val="00800F39"/>
    <w:rsid w:val="00801A32"/>
    <w:rsid w:val="00801CBA"/>
    <w:rsid w:val="00801FFA"/>
    <w:rsid w:val="00802C4C"/>
    <w:rsid w:val="00806CA3"/>
    <w:rsid w:val="0080720B"/>
    <w:rsid w:val="00807B2A"/>
    <w:rsid w:val="00811CA8"/>
    <w:rsid w:val="0081282B"/>
    <w:rsid w:val="00812BB3"/>
    <w:rsid w:val="00815A6E"/>
    <w:rsid w:val="00816886"/>
    <w:rsid w:val="00816B19"/>
    <w:rsid w:val="00820625"/>
    <w:rsid w:val="008207C0"/>
    <w:rsid w:val="008214FB"/>
    <w:rsid w:val="00822173"/>
    <w:rsid w:val="00822E81"/>
    <w:rsid w:val="00822F65"/>
    <w:rsid w:val="00822FFC"/>
    <w:rsid w:val="00824450"/>
    <w:rsid w:val="00831763"/>
    <w:rsid w:val="008319EA"/>
    <w:rsid w:val="00831CAC"/>
    <w:rsid w:val="00832705"/>
    <w:rsid w:val="00832935"/>
    <w:rsid w:val="008354F6"/>
    <w:rsid w:val="00835FCF"/>
    <w:rsid w:val="00836EBC"/>
    <w:rsid w:val="00837A73"/>
    <w:rsid w:val="0084049B"/>
    <w:rsid w:val="00841101"/>
    <w:rsid w:val="00841EFE"/>
    <w:rsid w:val="0084549F"/>
    <w:rsid w:val="0084642C"/>
    <w:rsid w:val="0085000E"/>
    <w:rsid w:val="0085071F"/>
    <w:rsid w:val="008524A3"/>
    <w:rsid w:val="00853070"/>
    <w:rsid w:val="0085536B"/>
    <w:rsid w:val="008556F9"/>
    <w:rsid w:val="008573BC"/>
    <w:rsid w:val="00857867"/>
    <w:rsid w:val="00861253"/>
    <w:rsid w:val="0086200E"/>
    <w:rsid w:val="0086434F"/>
    <w:rsid w:val="008732EC"/>
    <w:rsid w:val="0087358A"/>
    <w:rsid w:val="00873EE2"/>
    <w:rsid w:val="008745F2"/>
    <w:rsid w:val="00876EAE"/>
    <w:rsid w:val="008815EA"/>
    <w:rsid w:val="0088276E"/>
    <w:rsid w:val="00883783"/>
    <w:rsid w:val="008839B7"/>
    <w:rsid w:val="008846E8"/>
    <w:rsid w:val="0088541A"/>
    <w:rsid w:val="008863BD"/>
    <w:rsid w:val="0089311B"/>
    <w:rsid w:val="0089468D"/>
    <w:rsid w:val="008978B9"/>
    <w:rsid w:val="008A0324"/>
    <w:rsid w:val="008A18FB"/>
    <w:rsid w:val="008A220A"/>
    <w:rsid w:val="008A4016"/>
    <w:rsid w:val="008A4333"/>
    <w:rsid w:val="008A4EFE"/>
    <w:rsid w:val="008A60F2"/>
    <w:rsid w:val="008A7985"/>
    <w:rsid w:val="008B1297"/>
    <w:rsid w:val="008B2465"/>
    <w:rsid w:val="008B31EB"/>
    <w:rsid w:val="008B552D"/>
    <w:rsid w:val="008B58E8"/>
    <w:rsid w:val="008B64FF"/>
    <w:rsid w:val="008B6691"/>
    <w:rsid w:val="008B6BD4"/>
    <w:rsid w:val="008B7F30"/>
    <w:rsid w:val="008C12EB"/>
    <w:rsid w:val="008C410D"/>
    <w:rsid w:val="008C4477"/>
    <w:rsid w:val="008C4727"/>
    <w:rsid w:val="008C5BF7"/>
    <w:rsid w:val="008C7808"/>
    <w:rsid w:val="008D0F4A"/>
    <w:rsid w:val="008D2A1C"/>
    <w:rsid w:val="008D3184"/>
    <w:rsid w:val="008D510B"/>
    <w:rsid w:val="008D68B1"/>
    <w:rsid w:val="008D7F06"/>
    <w:rsid w:val="008E139F"/>
    <w:rsid w:val="008E1B20"/>
    <w:rsid w:val="008E2E9E"/>
    <w:rsid w:val="008E341E"/>
    <w:rsid w:val="008E460D"/>
    <w:rsid w:val="008E4FDB"/>
    <w:rsid w:val="008E5ABF"/>
    <w:rsid w:val="008E5C00"/>
    <w:rsid w:val="008E6E3A"/>
    <w:rsid w:val="008E7083"/>
    <w:rsid w:val="008F041F"/>
    <w:rsid w:val="008F0EBE"/>
    <w:rsid w:val="008F0F2F"/>
    <w:rsid w:val="008F1E9A"/>
    <w:rsid w:val="008F29C1"/>
    <w:rsid w:val="008F51FE"/>
    <w:rsid w:val="008F5281"/>
    <w:rsid w:val="008F62DF"/>
    <w:rsid w:val="008F6989"/>
    <w:rsid w:val="008F7E5C"/>
    <w:rsid w:val="0090031E"/>
    <w:rsid w:val="00900998"/>
    <w:rsid w:val="0090292B"/>
    <w:rsid w:val="0090437E"/>
    <w:rsid w:val="009052A8"/>
    <w:rsid w:val="00906804"/>
    <w:rsid w:val="00907558"/>
    <w:rsid w:val="00910A4C"/>
    <w:rsid w:val="009112C7"/>
    <w:rsid w:val="00911479"/>
    <w:rsid w:val="00911DE5"/>
    <w:rsid w:val="00912242"/>
    <w:rsid w:val="00912582"/>
    <w:rsid w:val="0091313E"/>
    <w:rsid w:val="00914E88"/>
    <w:rsid w:val="009166F9"/>
    <w:rsid w:val="0091708B"/>
    <w:rsid w:val="00917692"/>
    <w:rsid w:val="00917CE3"/>
    <w:rsid w:val="00920137"/>
    <w:rsid w:val="00920786"/>
    <w:rsid w:val="009213B1"/>
    <w:rsid w:val="00921584"/>
    <w:rsid w:val="0092185C"/>
    <w:rsid w:val="00921E75"/>
    <w:rsid w:val="00922434"/>
    <w:rsid w:val="00923685"/>
    <w:rsid w:val="009261EC"/>
    <w:rsid w:val="00926557"/>
    <w:rsid w:val="0092662D"/>
    <w:rsid w:val="00926746"/>
    <w:rsid w:val="00926ADE"/>
    <w:rsid w:val="00930D07"/>
    <w:rsid w:val="00932CB9"/>
    <w:rsid w:val="00933F82"/>
    <w:rsid w:val="00934A52"/>
    <w:rsid w:val="00934A6B"/>
    <w:rsid w:val="009364E9"/>
    <w:rsid w:val="0093715F"/>
    <w:rsid w:val="0094083E"/>
    <w:rsid w:val="00940E1C"/>
    <w:rsid w:val="009421F2"/>
    <w:rsid w:val="00943F6C"/>
    <w:rsid w:val="00945A0D"/>
    <w:rsid w:val="00945A7E"/>
    <w:rsid w:val="0095092D"/>
    <w:rsid w:val="009521E4"/>
    <w:rsid w:val="0095223B"/>
    <w:rsid w:val="009541C8"/>
    <w:rsid w:val="009546A1"/>
    <w:rsid w:val="00955F0F"/>
    <w:rsid w:val="00956190"/>
    <w:rsid w:val="00961258"/>
    <w:rsid w:val="0096281F"/>
    <w:rsid w:val="00963743"/>
    <w:rsid w:val="0096379C"/>
    <w:rsid w:val="00963976"/>
    <w:rsid w:val="00963BB9"/>
    <w:rsid w:val="00964A8A"/>
    <w:rsid w:val="0096553C"/>
    <w:rsid w:val="00966226"/>
    <w:rsid w:val="00966F98"/>
    <w:rsid w:val="00970E83"/>
    <w:rsid w:val="009713D8"/>
    <w:rsid w:val="009721FA"/>
    <w:rsid w:val="00973F35"/>
    <w:rsid w:val="009741AA"/>
    <w:rsid w:val="00975374"/>
    <w:rsid w:val="009756A6"/>
    <w:rsid w:val="00975BAD"/>
    <w:rsid w:val="00975CB9"/>
    <w:rsid w:val="00975F03"/>
    <w:rsid w:val="00975F38"/>
    <w:rsid w:val="00977CA4"/>
    <w:rsid w:val="009837F6"/>
    <w:rsid w:val="00984109"/>
    <w:rsid w:val="009853B5"/>
    <w:rsid w:val="00986612"/>
    <w:rsid w:val="009866FE"/>
    <w:rsid w:val="00986C58"/>
    <w:rsid w:val="009876BA"/>
    <w:rsid w:val="009911E9"/>
    <w:rsid w:val="009917D4"/>
    <w:rsid w:val="00991C65"/>
    <w:rsid w:val="0099418A"/>
    <w:rsid w:val="009954EF"/>
    <w:rsid w:val="0099780E"/>
    <w:rsid w:val="009A1BDC"/>
    <w:rsid w:val="009A4886"/>
    <w:rsid w:val="009A4F9A"/>
    <w:rsid w:val="009A52DF"/>
    <w:rsid w:val="009A61ED"/>
    <w:rsid w:val="009A65EC"/>
    <w:rsid w:val="009A7400"/>
    <w:rsid w:val="009A74C8"/>
    <w:rsid w:val="009B0ABC"/>
    <w:rsid w:val="009B190B"/>
    <w:rsid w:val="009B1C20"/>
    <w:rsid w:val="009B439F"/>
    <w:rsid w:val="009B45C0"/>
    <w:rsid w:val="009B4C10"/>
    <w:rsid w:val="009B6379"/>
    <w:rsid w:val="009B72C5"/>
    <w:rsid w:val="009B72EC"/>
    <w:rsid w:val="009C2926"/>
    <w:rsid w:val="009C48BF"/>
    <w:rsid w:val="009C5639"/>
    <w:rsid w:val="009C71E4"/>
    <w:rsid w:val="009C7322"/>
    <w:rsid w:val="009C7B2B"/>
    <w:rsid w:val="009C7F78"/>
    <w:rsid w:val="009D0A13"/>
    <w:rsid w:val="009D310B"/>
    <w:rsid w:val="009D493E"/>
    <w:rsid w:val="009D4BD2"/>
    <w:rsid w:val="009D672D"/>
    <w:rsid w:val="009E0008"/>
    <w:rsid w:val="009E039A"/>
    <w:rsid w:val="009E0934"/>
    <w:rsid w:val="009E1259"/>
    <w:rsid w:val="009E12B9"/>
    <w:rsid w:val="009E3ACF"/>
    <w:rsid w:val="009E6343"/>
    <w:rsid w:val="009E6AE4"/>
    <w:rsid w:val="009E786C"/>
    <w:rsid w:val="009E7AC4"/>
    <w:rsid w:val="009F0651"/>
    <w:rsid w:val="009F1BEB"/>
    <w:rsid w:val="009F2867"/>
    <w:rsid w:val="009F324E"/>
    <w:rsid w:val="009F3BFF"/>
    <w:rsid w:val="009F501D"/>
    <w:rsid w:val="00A026F2"/>
    <w:rsid w:val="00A03FD9"/>
    <w:rsid w:val="00A04521"/>
    <w:rsid w:val="00A045E5"/>
    <w:rsid w:val="00A05408"/>
    <w:rsid w:val="00A06A43"/>
    <w:rsid w:val="00A07604"/>
    <w:rsid w:val="00A1180C"/>
    <w:rsid w:val="00A1379E"/>
    <w:rsid w:val="00A16294"/>
    <w:rsid w:val="00A16AB6"/>
    <w:rsid w:val="00A17E6B"/>
    <w:rsid w:val="00A21E35"/>
    <w:rsid w:val="00A2228E"/>
    <w:rsid w:val="00A22530"/>
    <w:rsid w:val="00A225B6"/>
    <w:rsid w:val="00A23C85"/>
    <w:rsid w:val="00A24BA4"/>
    <w:rsid w:val="00A30466"/>
    <w:rsid w:val="00A324BB"/>
    <w:rsid w:val="00A32695"/>
    <w:rsid w:val="00A3325F"/>
    <w:rsid w:val="00A3430B"/>
    <w:rsid w:val="00A35D9C"/>
    <w:rsid w:val="00A364E1"/>
    <w:rsid w:val="00A37ECF"/>
    <w:rsid w:val="00A4006D"/>
    <w:rsid w:val="00A406F0"/>
    <w:rsid w:val="00A40A72"/>
    <w:rsid w:val="00A40ACE"/>
    <w:rsid w:val="00A44017"/>
    <w:rsid w:val="00A46080"/>
    <w:rsid w:val="00A46D0A"/>
    <w:rsid w:val="00A503F2"/>
    <w:rsid w:val="00A5103F"/>
    <w:rsid w:val="00A51262"/>
    <w:rsid w:val="00A523F8"/>
    <w:rsid w:val="00A531BA"/>
    <w:rsid w:val="00A532BC"/>
    <w:rsid w:val="00A54119"/>
    <w:rsid w:val="00A54E53"/>
    <w:rsid w:val="00A5599C"/>
    <w:rsid w:val="00A565B0"/>
    <w:rsid w:val="00A600EC"/>
    <w:rsid w:val="00A62AB3"/>
    <w:rsid w:val="00A638A4"/>
    <w:rsid w:val="00A64D23"/>
    <w:rsid w:val="00A65575"/>
    <w:rsid w:val="00A6590C"/>
    <w:rsid w:val="00A66FE1"/>
    <w:rsid w:val="00A676B0"/>
    <w:rsid w:val="00A67AD5"/>
    <w:rsid w:val="00A70EEF"/>
    <w:rsid w:val="00A71903"/>
    <w:rsid w:val="00A72D2E"/>
    <w:rsid w:val="00A73FD3"/>
    <w:rsid w:val="00A75307"/>
    <w:rsid w:val="00A7578C"/>
    <w:rsid w:val="00A76B77"/>
    <w:rsid w:val="00A804F1"/>
    <w:rsid w:val="00A81655"/>
    <w:rsid w:val="00A83A94"/>
    <w:rsid w:val="00A847BC"/>
    <w:rsid w:val="00A8587B"/>
    <w:rsid w:val="00A85F73"/>
    <w:rsid w:val="00A87CC5"/>
    <w:rsid w:val="00A9026F"/>
    <w:rsid w:val="00A906AE"/>
    <w:rsid w:val="00A91E31"/>
    <w:rsid w:val="00A91EC9"/>
    <w:rsid w:val="00A92447"/>
    <w:rsid w:val="00A95928"/>
    <w:rsid w:val="00A95FDA"/>
    <w:rsid w:val="00A96D51"/>
    <w:rsid w:val="00A97808"/>
    <w:rsid w:val="00AA003C"/>
    <w:rsid w:val="00AA01D2"/>
    <w:rsid w:val="00AA1138"/>
    <w:rsid w:val="00AA14F9"/>
    <w:rsid w:val="00AA2C3B"/>
    <w:rsid w:val="00AA2C56"/>
    <w:rsid w:val="00AA4791"/>
    <w:rsid w:val="00AA546A"/>
    <w:rsid w:val="00AB20C8"/>
    <w:rsid w:val="00AB29D4"/>
    <w:rsid w:val="00AB68F9"/>
    <w:rsid w:val="00AB69B0"/>
    <w:rsid w:val="00AC10FA"/>
    <w:rsid w:val="00AC1B38"/>
    <w:rsid w:val="00AC3FEE"/>
    <w:rsid w:val="00AC7D62"/>
    <w:rsid w:val="00AC7EEC"/>
    <w:rsid w:val="00AD12D9"/>
    <w:rsid w:val="00AD13E1"/>
    <w:rsid w:val="00AD170A"/>
    <w:rsid w:val="00AD296C"/>
    <w:rsid w:val="00AD2AF5"/>
    <w:rsid w:val="00AD5AC9"/>
    <w:rsid w:val="00AD5CC8"/>
    <w:rsid w:val="00AD7232"/>
    <w:rsid w:val="00AD770E"/>
    <w:rsid w:val="00AD7BA4"/>
    <w:rsid w:val="00AE04C8"/>
    <w:rsid w:val="00AE119B"/>
    <w:rsid w:val="00AE1639"/>
    <w:rsid w:val="00AE16F9"/>
    <w:rsid w:val="00AE24A6"/>
    <w:rsid w:val="00AE6E72"/>
    <w:rsid w:val="00AF01D2"/>
    <w:rsid w:val="00AF052F"/>
    <w:rsid w:val="00AF14C7"/>
    <w:rsid w:val="00AF281F"/>
    <w:rsid w:val="00AF34D0"/>
    <w:rsid w:val="00AF43C7"/>
    <w:rsid w:val="00AF4ED3"/>
    <w:rsid w:val="00AF69D4"/>
    <w:rsid w:val="00AF7795"/>
    <w:rsid w:val="00B01249"/>
    <w:rsid w:val="00B0219C"/>
    <w:rsid w:val="00B02D2B"/>
    <w:rsid w:val="00B02F8D"/>
    <w:rsid w:val="00B03152"/>
    <w:rsid w:val="00B03307"/>
    <w:rsid w:val="00B03C75"/>
    <w:rsid w:val="00B06440"/>
    <w:rsid w:val="00B07368"/>
    <w:rsid w:val="00B13BE3"/>
    <w:rsid w:val="00B16D6C"/>
    <w:rsid w:val="00B1730F"/>
    <w:rsid w:val="00B208DC"/>
    <w:rsid w:val="00B213C9"/>
    <w:rsid w:val="00B2250D"/>
    <w:rsid w:val="00B22B5B"/>
    <w:rsid w:val="00B2305E"/>
    <w:rsid w:val="00B23DCD"/>
    <w:rsid w:val="00B24155"/>
    <w:rsid w:val="00B25CB2"/>
    <w:rsid w:val="00B30B5E"/>
    <w:rsid w:val="00B31B4D"/>
    <w:rsid w:val="00B32DBF"/>
    <w:rsid w:val="00B32E39"/>
    <w:rsid w:val="00B3425B"/>
    <w:rsid w:val="00B3460E"/>
    <w:rsid w:val="00B347C9"/>
    <w:rsid w:val="00B34867"/>
    <w:rsid w:val="00B350BB"/>
    <w:rsid w:val="00B35540"/>
    <w:rsid w:val="00B37F82"/>
    <w:rsid w:val="00B402EC"/>
    <w:rsid w:val="00B40B7B"/>
    <w:rsid w:val="00B41023"/>
    <w:rsid w:val="00B42CF0"/>
    <w:rsid w:val="00B4472D"/>
    <w:rsid w:val="00B45EBF"/>
    <w:rsid w:val="00B46644"/>
    <w:rsid w:val="00B46CB8"/>
    <w:rsid w:val="00B50327"/>
    <w:rsid w:val="00B5069A"/>
    <w:rsid w:val="00B50D8C"/>
    <w:rsid w:val="00B51879"/>
    <w:rsid w:val="00B51BA4"/>
    <w:rsid w:val="00B51EAA"/>
    <w:rsid w:val="00B528FE"/>
    <w:rsid w:val="00B555C0"/>
    <w:rsid w:val="00B559D9"/>
    <w:rsid w:val="00B55EB3"/>
    <w:rsid w:val="00B56EBA"/>
    <w:rsid w:val="00B57050"/>
    <w:rsid w:val="00B5776B"/>
    <w:rsid w:val="00B6105D"/>
    <w:rsid w:val="00B638DE"/>
    <w:rsid w:val="00B65538"/>
    <w:rsid w:val="00B66EC4"/>
    <w:rsid w:val="00B67531"/>
    <w:rsid w:val="00B7118C"/>
    <w:rsid w:val="00B73A20"/>
    <w:rsid w:val="00B75CEE"/>
    <w:rsid w:val="00B75E27"/>
    <w:rsid w:val="00B76553"/>
    <w:rsid w:val="00B8083D"/>
    <w:rsid w:val="00B80851"/>
    <w:rsid w:val="00B80D2B"/>
    <w:rsid w:val="00B80F0A"/>
    <w:rsid w:val="00B81A68"/>
    <w:rsid w:val="00B83D2A"/>
    <w:rsid w:val="00B84E85"/>
    <w:rsid w:val="00B854C0"/>
    <w:rsid w:val="00B863F2"/>
    <w:rsid w:val="00B86618"/>
    <w:rsid w:val="00B91079"/>
    <w:rsid w:val="00B916D9"/>
    <w:rsid w:val="00B91F8E"/>
    <w:rsid w:val="00B9245B"/>
    <w:rsid w:val="00B9279C"/>
    <w:rsid w:val="00B92DED"/>
    <w:rsid w:val="00B938FE"/>
    <w:rsid w:val="00B93BC8"/>
    <w:rsid w:val="00B9425F"/>
    <w:rsid w:val="00B95AA4"/>
    <w:rsid w:val="00B96B1A"/>
    <w:rsid w:val="00B97AB0"/>
    <w:rsid w:val="00BA019E"/>
    <w:rsid w:val="00BA2490"/>
    <w:rsid w:val="00BA2C44"/>
    <w:rsid w:val="00BA4AEA"/>
    <w:rsid w:val="00BA6523"/>
    <w:rsid w:val="00BB0F78"/>
    <w:rsid w:val="00BB1C6E"/>
    <w:rsid w:val="00BB26FE"/>
    <w:rsid w:val="00BB53D4"/>
    <w:rsid w:val="00BB7D5B"/>
    <w:rsid w:val="00BC0078"/>
    <w:rsid w:val="00BC0146"/>
    <w:rsid w:val="00BC128C"/>
    <w:rsid w:val="00BC302C"/>
    <w:rsid w:val="00BC3A85"/>
    <w:rsid w:val="00BC4AA3"/>
    <w:rsid w:val="00BD0D17"/>
    <w:rsid w:val="00BD0EDD"/>
    <w:rsid w:val="00BD1526"/>
    <w:rsid w:val="00BD154C"/>
    <w:rsid w:val="00BD17BA"/>
    <w:rsid w:val="00BD2DE5"/>
    <w:rsid w:val="00BD2E1E"/>
    <w:rsid w:val="00BD3645"/>
    <w:rsid w:val="00BD3AEA"/>
    <w:rsid w:val="00BD42B0"/>
    <w:rsid w:val="00BD5092"/>
    <w:rsid w:val="00BD6D38"/>
    <w:rsid w:val="00BE2677"/>
    <w:rsid w:val="00BE2B74"/>
    <w:rsid w:val="00BE2F20"/>
    <w:rsid w:val="00BE2FC5"/>
    <w:rsid w:val="00BE3D9D"/>
    <w:rsid w:val="00BE42B2"/>
    <w:rsid w:val="00BE4EF3"/>
    <w:rsid w:val="00BE5827"/>
    <w:rsid w:val="00BE656F"/>
    <w:rsid w:val="00BF060F"/>
    <w:rsid w:val="00BF0D96"/>
    <w:rsid w:val="00BF1811"/>
    <w:rsid w:val="00BF3034"/>
    <w:rsid w:val="00BF52DF"/>
    <w:rsid w:val="00BF56CC"/>
    <w:rsid w:val="00BF59E3"/>
    <w:rsid w:val="00BF5EB1"/>
    <w:rsid w:val="00BF70A1"/>
    <w:rsid w:val="00C01B19"/>
    <w:rsid w:val="00C01B68"/>
    <w:rsid w:val="00C01D02"/>
    <w:rsid w:val="00C01D4C"/>
    <w:rsid w:val="00C02121"/>
    <w:rsid w:val="00C02A6A"/>
    <w:rsid w:val="00C031FB"/>
    <w:rsid w:val="00C038EC"/>
    <w:rsid w:val="00C03BAF"/>
    <w:rsid w:val="00C03F4B"/>
    <w:rsid w:val="00C04996"/>
    <w:rsid w:val="00C04A9A"/>
    <w:rsid w:val="00C05EE5"/>
    <w:rsid w:val="00C071E1"/>
    <w:rsid w:val="00C07A93"/>
    <w:rsid w:val="00C10171"/>
    <w:rsid w:val="00C112B7"/>
    <w:rsid w:val="00C11B40"/>
    <w:rsid w:val="00C11C00"/>
    <w:rsid w:val="00C12A9C"/>
    <w:rsid w:val="00C130A6"/>
    <w:rsid w:val="00C13263"/>
    <w:rsid w:val="00C148EE"/>
    <w:rsid w:val="00C15186"/>
    <w:rsid w:val="00C152D7"/>
    <w:rsid w:val="00C15832"/>
    <w:rsid w:val="00C16409"/>
    <w:rsid w:val="00C16B9F"/>
    <w:rsid w:val="00C16EBE"/>
    <w:rsid w:val="00C174AB"/>
    <w:rsid w:val="00C20257"/>
    <w:rsid w:val="00C202B1"/>
    <w:rsid w:val="00C2163F"/>
    <w:rsid w:val="00C22091"/>
    <w:rsid w:val="00C30288"/>
    <w:rsid w:val="00C31CA7"/>
    <w:rsid w:val="00C320AF"/>
    <w:rsid w:val="00C32FFF"/>
    <w:rsid w:val="00C36E72"/>
    <w:rsid w:val="00C3727F"/>
    <w:rsid w:val="00C37B75"/>
    <w:rsid w:val="00C37CF2"/>
    <w:rsid w:val="00C409EA"/>
    <w:rsid w:val="00C41CAB"/>
    <w:rsid w:val="00C42008"/>
    <w:rsid w:val="00C4342E"/>
    <w:rsid w:val="00C4673A"/>
    <w:rsid w:val="00C50901"/>
    <w:rsid w:val="00C521CC"/>
    <w:rsid w:val="00C52C44"/>
    <w:rsid w:val="00C55428"/>
    <w:rsid w:val="00C563D0"/>
    <w:rsid w:val="00C602E3"/>
    <w:rsid w:val="00C624C8"/>
    <w:rsid w:val="00C62B21"/>
    <w:rsid w:val="00C63266"/>
    <w:rsid w:val="00C63609"/>
    <w:rsid w:val="00C63F5E"/>
    <w:rsid w:val="00C65502"/>
    <w:rsid w:val="00C65FDE"/>
    <w:rsid w:val="00C66868"/>
    <w:rsid w:val="00C67EC4"/>
    <w:rsid w:val="00C70498"/>
    <w:rsid w:val="00C711B9"/>
    <w:rsid w:val="00C72618"/>
    <w:rsid w:val="00C729F5"/>
    <w:rsid w:val="00C774A1"/>
    <w:rsid w:val="00C777FB"/>
    <w:rsid w:val="00C77AE4"/>
    <w:rsid w:val="00C802B0"/>
    <w:rsid w:val="00C80937"/>
    <w:rsid w:val="00C81711"/>
    <w:rsid w:val="00C81EEB"/>
    <w:rsid w:val="00C851B9"/>
    <w:rsid w:val="00C86BD7"/>
    <w:rsid w:val="00C8716A"/>
    <w:rsid w:val="00C875E9"/>
    <w:rsid w:val="00C9041B"/>
    <w:rsid w:val="00C906A4"/>
    <w:rsid w:val="00C92FB9"/>
    <w:rsid w:val="00C92FF5"/>
    <w:rsid w:val="00C933DE"/>
    <w:rsid w:val="00C93B87"/>
    <w:rsid w:val="00C94A44"/>
    <w:rsid w:val="00C9548D"/>
    <w:rsid w:val="00C96A73"/>
    <w:rsid w:val="00C96DBF"/>
    <w:rsid w:val="00CA3F49"/>
    <w:rsid w:val="00CA4A38"/>
    <w:rsid w:val="00CA5181"/>
    <w:rsid w:val="00CA76D7"/>
    <w:rsid w:val="00CA76E9"/>
    <w:rsid w:val="00CA7AB2"/>
    <w:rsid w:val="00CB10F4"/>
    <w:rsid w:val="00CB4863"/>
    <w:rsid w:val="00CB5D00"/>
    <w:rsid w:val="00CB649D"/>
    <w:rsid w:val="00CB64F2"/>
    <w:rsid w:val="00CB7D5B"/>
    <w:rsid w:val="00CC075C"/>
    <w:rsid w:val="00CC0CEE"/>
    <w:rsid w:val="00CC0CFC"/>
    <w:rsid w:val="00CC1DF0"/>
    <w:rsid w:val="00CC2E42"/>
    <w:rsid w:val="00CC436D"/>
    <w:rsid w:val="00CC4676"/>
    <w:rsid w:val="00CC4F06"/>
    <w:rsid w:val="00CC6CCC"/>
    <w:rsid w:val="00CC704E"/>
    <w:rsid w:val="00CC7F06"/>
    <w:rsid w:val="00CD02C1"/>
    <w:rsid w:val="00CD0D78"/>
    <w:rsid w:val="00CD2111"/>
    <w:rsid w:val="00CD5794"/>
    <w:rsid w:val="00CD701A"/>
    <w:rsid w:val="00CE0447"/>
    <w:rsid w:val="00CE2244"/>
    <w:rsid w:val="00CE26DB"/>
    <w:rsid w:val="00CE3294"/>
    <w:rsid w:val="00CE3A03"/>
    <w:rsid w:val="00CE4E66"/>
    <w:rsid w:val="00CE5943"/>
    <w:rsid w:val="00CF281D"/>
    <w:rsid w:val="00CF2FBF"/>
    <w:rsid w:val="00CF52B3"/>
    <w:rsid w:val="00CF5633"/>
    <w:rsid w:val="00CF5708"/>
    <w:rsid w:val="00CF5843"/>
    <w:rsid w:val="00CF60CE"/>
    <w:rsid w:val="00CF7662"/>
    <w:rsid w:val="00CF7EAF"/>
    <w:rsid w:val="00D02812"/>
    <w:rsid w:val="00D04D32"/>
    <w:rsid w:val="00D0641D"/>
    <w:rsid w:val="00D069B3"/>
    <w:rsid w:val="00D07714"/>
    <w:rsid w:val="00D07FB0"/>
    <w:rsid w:val="00D11C26"/>
    <w:rsid w:val="00D11D3E"/>
    <w:rsid w:val="00D1272D"/>
    <w:rsid w:val="00D13D97"/>
    <w:rsid w:val="00D1759B"/>
    <w:rsid w:val="00D176EF"/>
    <w:rsid w:val="00D17F38"/>
    <w:rsid w:val="00D21274"/>
    <w:rsid w:val="00D2371F"/>
    <w:rsid w:val="00D25274"/>
    <w:rsid w:val="00D31030"/>
    <w:rsid w:val="00D3138D"/>
    <w:rsid w:val="00D33379"/>
    <w:rsid w:val="00D33F0D"/>
    <w:rsid w:val="00D356E2"/>
    <w:rsid w:val="00D368E6"/>
    <w:rsid w:val="00D36E8A"/>
    <w:rsid w:val="00D378FC"/>
    <w:rsid w:val="00D37D2D"/>
    <w:rsid w:val="00D4106B"/>
    <w:rsid w:val="00D41A07"/>
    <w:rsid w:val="00D42157"/>
    <w:rsid w:val="00D431D2"/>
    <w:rsid w:val="00D447E5"/>
    <w:rsid w:val="00D4565E"/>
    <w:rsid w:val="00D461EF"/>
    <w:rsid w:val="00D47B30"/>
    <w:rsid w:val="00D5036B"/>
    <w:rsid w:val="00D53393"/>
    <w:rsid w:val="00D5407D"/>
    <w:rsid w:val="00D553DF"/>
    <w:rsid w:val="00D5646B"/>
    <w:rsid w:val="00D57AFA"/>
    <w:rsid w:val="00D61178"/>
    <w:rsid w:val="00D613A9"/>
    <w:rsid w:val="00D61A32"/>
    <w:rsid w:val="00D6252E"/>
    <w:rsid w:val="00D66766"/>
    <w:rsid w:val="00D67028"/>
    <w:rsid w:val="00D67158"/>
    <w:rsid w:val="00D70530"/>
    <w:rsid w:val="00D70545"/>
    <w:rsid w:val="00D719A2"/>
    <w:rsid w:val="00D72055"/>
    <w:rsid w:val="00D73081"/>
    <w:rsid w:val="00D75DFF"/>
    <w:rsid w:val="00D818E2"/>
    <w:rsid w:val="00D820EB"/>
    <w:rsid w:val="00D8391D"/>
    <w:rsid w:val="00D84C4A"/>
    <w:rsid w:val="00D8754B"/>
    <w:rsid w:val="00D9226E"/>
    <w:rsid w:val="00D92614"/>
    <w:rsid w:val="00D92E9A"/>
    <w:rsid w:val="00D9531A"/>
    <w:rsid w:val="00D964EC"/>
    <w:rsid w:val="00D97B26"/>
    <w:rsid w:val="00DA16DA"/>
    <w:rsid w:val="00DA1ECF"/>
    <w:rsid w:val="00DA2336"/>
    <w:rsid w:val="00DA2599"/>
    <w:rsid w:val="00DA2F47"/>
    <w:rsid w:val="00DA3932"/>
    <w:rsid w:val="00DA4E14"/>
    <w:rsid w:val="00DA67AE"/>
    <w:rsid w:val="00DB0030"/>
    <w:rsid w:val="00DB188E"/>
    <w:rsid w:val="00DB1ED9"/>
    <w:rsid w:val="00DB21EB"/>
    <w:rsid w:val="00DB27F9"/>
    <w:rsid w:val="00DB3742"/>
    <w:rsid w:val="00DB5200"/>
    <w:rsid w:val="00DB59A8"/>
    <w:rsid w:val="00DB5CBC"/>
    <w:rsid w:val="00DB5FD0"/>
    <w:rsid w:val="00DC0705"/>
    <w:rsid w:val="00DC190A"/>
    <w:rsid w:val="00DC1FF8"/>
    <w:rsid w:val="00DC220C"/>
    <w:rsid w:val="00DC4E77"/>
    <w:rsid w:val="00DC5CEF"/>
    <w:rsid w:val="00DC667A"/>
    <w:rsid w:val="00DD166C"/>
    <w:rsid w:val="00DD22C0"/>
    <w:rsid w:val="00DD33FC"/>
    <w:rsid w:val="00DD350D"/>
    <w:rsid w:val="00DD6625"/>
    <w:rsid w:val="00DD7C99"/>
    <w:rsid w:val="00DE1197"/>
    <w:rsid w:val="00DE1C5A"/>
    <w:rsid w:val="00DE1F93"/>
    <w:rsid w:val="00DE6CC9"/>
    <w:rsid w:val="00DE7E9B"/>
    <w:rsid w:val="00DF2FF3"/>
    <w:rsid w:val="00DF38AC"/>
    <w:rsid w:val="00DF397D"/>
    <w:rsid w:val="00DF3B96"/>
    <w:rsid w:val="00DF449F"/>
    <w:rsid w:val="00DF562A"/>
    <w:rsid w:val="00DF6C7D"/>
    <w:rsid w:val="00E043BB"/>
    <w:rsid w:val="00E06E6E"/>
    <w:rsid w:val="00E07D56"/>
    <w:rsid w:val="00E1015E"/>
    <w:rsid w:val="00E1089C"/>
    <w:rsid w:val="00E10C37"/>
    <w:rsid w:val="00E111B5"/>
    <w:rsid w:val="00E11DE8"/>
    <w:rsid w:val="00E12F3D"/>
    <w:rsid w:val="00E13EB1"/>
    <w:rsid w:val="00E16CEE"/>
    <w:rsid w:val="00E16EAF"/>
    <w:rsid w:val="00E20458"/>
    <w:rsid w:val="00E20656"/>
    <w:rsid w:val="00E237C0"/>
    <w:rsid w:val="00E23A92"/>
    <w:rsid w:val="00E24B59"/>
    <w:rsid w:val="00E25681"/>
    <w:rsid w:val="00E25753"/>
    <w:rsid w:val="00E260FA"/>
    <w:rsid w:val="00E272B4"/>
    <w:rsid w:val="00E3062C"/>
    <w:rsid w:val="00E30AA2"/>
    <w:rsid w:val="00E32384"/>
    <w:rsid w:val="00E331E1"/>
    <w:rsid w:val="00E33FA5"/>
    <w:rsid w:val="00E34676"/>
    <w:rsid w:val="00E34EDE"/>
    <w:rsid w:val="00E3572E"/>
    <w:rsid w:val="00E35A61"/>
    <w:rsid w:val="00E36052"/>
    <w:rsid w:val="00E361EB"/>
    <w:rsid w:val="00E36C2D"/>
    <w:rsid w:val="00E36E0A"/>
    <w:rsid w:val="00E43142"/>
    <w:rsid w:val="00E439AC"/>
    <w:rsid w:val="00E457C4"/>
    <w:rsid w:val="00E47298"/>
    <w:rsid w:val="00E51CC3"/>
    <w:rsid w:val="00E53036"/>
    <w:rsid w:val="00E54FEF"/>
    <w:rsid w:val="00E56A2B"/>
    <w:rsid w:val="00E56CEB"/>
    <w:rsid w:val="00E56D70"/>
    <w:rsid w:val="00E6019C"/>
    <w:rsid w:val="00E60F7F"/>
    <w:rsid w:val="00E61A65"/>
    <w:rsid w:val="00E62530"/>
    <w:rsid w:val="00E63390"/>
    <w:rsid w:val="00E6613F"/>
    <w:rsid w:val="00E67873"/>
    <w:rsid w:val="00E67F44"/>
    <w:rsid w:val="00E704E2"/>
    <w:rsid w:val="00E707F8"/>
    <w:rsid w:val="00E725C1"/>
    <w:rsid w:val="00E73D34"/>
    <w:rsid w:val="00E76279"/>
    <w:rsid w:val="00E76E59"/>
    <w:rsid w:val="00E80BC8"/>
    <w:rsid w:val="00E80D9C"/>
    <w:rsid w:val="00E8163C"/>
    <w:rsid w:val="00E81DCA"/>
    <w:rsid w:val="00E83077"/>
    <w:rsid w:val="00E83FD9"/>
    <w:rsid w:val="00E840E8"/>
    <w:rsid w:val="00E85295"/>
    <w:rsid w:val="00E8573D"/>
    <w:rsid w:val="00E87C1B"/>
    <w:rsid w:val="00E908C9"/>
    <w:rsid w:val="00E90B28"/>
    <w:rsid w:val="00E915B0"/>
    <w:rsid w:val="00E91DA3"/>
    <w:rsid w:val="00E921C5"/>
    <w:rsid w:val="00E92540"/>
    <w:rsid w:val="00E9258F"/>
    <w:rsid w:val="00E92BDB"/>
    <w:rsid w:val="00E93CB3"/>
    <w:rsid w:val="00E978E3"/>
    <w:rsid w:val="00E97F30"/>
    <w:rsid w:val="00EA0D86"/>
    <w:rsid w:val="00EA0FDC"/>
    <w:rsid w:val="00EA3A23"/>
    <w:rsid w:val="00EA5A25"/>
    <w:rsid w:val="00EA7918"/>
    <w:rsid w:val="00EB1627"/>
    <w:rsid w:val="00EB1B4E"/>
    <w:rsid w:val="00EB1E2F"/>
    <w:rsid w:val="00EB1E8C"/>
    <w:rsid w:val="00EB212D"/>
    <w:rsid w:val="00EB3DF1"/>
    <w:rsid w:val="00EB4B13"/>
    <w:rsid w:val="00EB6579"/>
    <w:rsid w:val="00EB6600"/>
    <w:rsid w:val="00EB7392"/>
    <w:rsid w:val="00EC0346"/>
    <w:rsid w:val="00EC056D"/>
    <w:rsid w:val="00EC1153"/>
    <w:rsid w:val="00EC17BE"/>
    <w:rsid w:val="00EC17DE"/>
    <w:rsid w:val="00EC1A5B"/>
    <w:rsid w:val="00EC24A1"/>
    <w:rsid w:val="00EC2FD2"/>
    <w:rsid w:val="00EC3A53"/>
    <w:rsid w:val="00EC4172"/>
    <w:rsid w:val="00EC6878"/>
    <w:rsid w:val="00ED0A95"/>
    <w:rsid w:val="00ED0F08"/>
    <w:rsid w:val="00ED1B21"/>
    <w:rsid w:val="00ED3409"/>
    <w:rsid w:val="00ED4458"/>
    <w:rsid w:val="00ED47C1"/>
    <w:rsid w:val="00ED5271"/>
    <w:rsid w:val="00ED6BE8"/>
    <w:rsid w:val="00EE038F"/>
    <w:rsid w:val="00EE1672"/>
    <w:rsid w:val="00EE1A08"/>
    <w:rsid w:val="00EE20F9"/>
    <w:rsid w:val="00EE2253"/>
    <w:rsid w:val="00EE3395"/>
    <w:rsid w:val="00EE36DC"/>
    <w:rsid w:val="00EE3FD6"/>
    <w:rsid w:val="00EE66BB"/>
    <w:rsid w:val="00EE6B52"/>
    <w:rsid w:val="00EF0A47"/>
    <w:rsid w:val="00EF23C3"/>
    <w:rsid w:val="00EF3899"/>
    <w:rsid w:val="00EF5046"/>
    <w:rsid w:val="00EF7E29"/>
    <w:rsid w:val="00F00FF9"/>
    <w:rsid w:val="00F02319"/>
    <w:rsid w:val="00F02AC4"/>
    <w:rsid w:val="00F037FC"/>
    <w:rsid w:val="00F068F7"/>
    <w:rsid w:val="00F07607"/>
    <w:rsid w:val="00F10C64"/>
    <w:rsid w:val="00F11F05"/>
    <w:rsid w:val="00F12090"/>
    <w:rsid w:val="00F13193"/>
    <w:rsid w:val="00F138E4"/>
    <w:rsid w:val="00F138EB"/>
    <w:rsid w:val="00F13D77"/>
    <w:rsid w:val="00F16492"/>
    <w:rsid w:val="00F20298"/>
    <w:rsid w:val="00F20803"/>
    <w:rsid w:val="00F21708"/>
    <w:rsid w:val="00F21B72"/>
    <w:rsid w:val="00F21EEF"/>
    <w:rsid w:val="00F22053"/>
    <w:rsid w:val="00F222A4"/>
    <w:rsid w:val="00F2358C"/>
    <w:rsid w:val="00F236D9"/>
    <w:rsid w:val="00F23B38"/>
    <w:rsid w:val="00F2414A"/>
    <w:rsid w:val="00F24943"/>
    <w:rsid w:val="00F270E0"/>
    <w:rsid w:val="00F33649"/>
    <w:rsid w:val="00F3392D"/>
    <w:rsid w:val="00F36D07"/>
    <w:rsid w:val="00F372CD"/>
    <w:rsid w:val="00F408B7"/>
    <w:rsid w:val="00F44FE5"/>
    <w:rsid w:val="00F505DC"/>
    <w:rsid w:val="00F51F74"/>
    <w:rsid w:val="00F520EC"/>
    <w:rsid w:val="00F53771"/>
    <w:rsid w:val="00F556DF"/>
    <w:rsid w:val="00F56015"/>
    <w:rsid w:val="00F568CF"/>
    <w:rsid w:val="00F57718"/>
    <w:rsid w:val="00F60150"/>
    <w:rsid w:val="00F61F01"/>
    <w:rsid w:val="00F634BD"/>
    <w:rsid w:val="00F639DB"/>
    <w:rsid w:val="00F648CB"/>
    <w:rsid w:val="00F6631B"/>
    <w:rsid w:val="00F700A7"/>
    <w:rsid w:val="00F729CA"/>
    <w:rsid w:val="00F74556"/>
    <w:rsid w:val="00F74582"/>
    <w:rsid w:val="00F756C6"/>
    <w:rsid w:val="00F761D2"/>
    <w:rsid w:val="00F77B41"/>
    <w:rsid w:val="00F82CC9"/>
    <w:rsid w:val="00F83B8B"/>
    <w:rsid w:val="00F83C6F"/>
    <w:rsid w:val="00F84CCE"/>
    <w:rsid w:val="00F856E4"/>
    <w:rsid w:val="00F85DC9"/>
    <w:rsid w:val="00F87ADD"/>
    <w:rsid w:val="00F90AEB"/>
    <w:rsid w:val="00F91AFE"/>
    <w:rsid w:val="00F91D88"/>
    <w:rsid w:val="00F92048"/>
    <w:rsid w:val="00F92804"/>
    <w:rsid w:val="00F947E0"/>
    <w:rsid w:val="00F94F5B"/>
    <w:rsid w:val="00F96F8A"/>
    <w:rsid w:val="00F979D8"/>
    <w:rsid w:val="00F97D09"/>
    <w:rsid w:val="00FA0529"/>
    <w:rsid w:val="00FA0722"/>
    <w:rsid w:val="00FA0BB3"/>
    <w:rsid w:val="00FA20EF"/>
    <w:rsid w:val="00FA2892"/>
    <w:rsid w:val="00FA355D"/>
    <w:rsid w:val="00FA403F"/>
    <w:rsid w:val="00FA4AB9"/>
    <w:rsid w:val="00FA6557"/>
    <w:rsid w:val="00FA67DB"/>
    <w:rsid w:val="00FA6BD5"/>
    <w:rsid w:val="00FA7749"/>
    <w:rsid w:val="00FB0033"/>
    <w:rsid w:val="00FB10B5"/>
    <w:rsid w:val="00FB3508"/>
    <w:rsid w:val="00FB3D4D"/>
    <w:rsid w:val="00FB5632"/>
    <w:rsid w:val="00FB5AC9"/>
    <w:rsid w:val="00FB6D42"/>
    <w:rsid w:val="00FC1C21"/>
    <w:rsid w:val="00FC1EFA"/>
    <w:rsid w:val="00FC20ED"/>
    <w:rsid w:val="00FC26B8"/>
    <w:rsid w:val="00FC315B"/>
    <w:rsid w:val="00FC434E"/>
    <w:rsid w:val="00FC465B"/>
    <w:rsid w:val="00FC4AB1"/>
    <w:rsid w:val="00FC5E53"/>
    <w:rsid w:val="00FC7D12"/>
    <w:rsid w:val="00FD26EF"/>
    <w:rsid w:val="00FD4930"/>
    <w:rsid w:val="00FD4D40"/>
    <w:rsid w:val="00FD4E36"/>
    <w:rsid w:val="00FD4FC4"/>
    <w:rsid w:val="00FD66D1"/>
    <w:rsid w:val="00FE11DE"/>
    <w:rsid w:val="00FE2728"/>
    <w:rsid w:val="00FE2A21"/>
    <w:rsid w:val="00FE6C99"/>
    <w:rsid w:val="00FF0B97"/>
    <w:rsid w:val="00FF1338"/>
    <w:rsid w:val="00FF15C4"/>
    <w:rsid w:val="00FF3015"/>
    <w:rsid w:val="00FF335C"/>
    <w:rsid w:val="00FF36C4"/>
    <w:rsid w:val="00FF4942"/>
    <w:rsid w:val="00FF5BB5"/>
    <w:rsid w:val="00FF62A8"/>
    <w:rsid w:val="00F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1D8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C1D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C1D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C1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D81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2750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30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455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430C4"/>
  </w:style>
  <w:style w:type="paragraph" w:styleId="Footer">
    <w:name w:val="footer"/>
    <w:basedOn w:val="Normal"/>
    <w:link w:val="FooterChar"/>
    <w:uiPriority w:val="99"/>
    <w:rsid w:val="005430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4556"/>
    <w:rPr>
      <w:rFonts w:ascii="Times New Roman" w:hAnsi="Times New Roman" w:cs="Times New Roman"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C01D4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0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0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995</TotalTime>
  <Pages>17</Pages>
  <Words>3181</Words>
  <Characters>18135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УТВЕРЖДАЮ</dc:title>
  <dc:subject/>
  <dc:creator>Admin</dc:creator>
  <cp:keywords/>
  <dc:description/>
  <cp:lastModifiedBy>barabanova</cp:lastModifiedBy>
  <cp:revision>87</cp:revision>
  <cp:lastPrinted>2015-03-24T07:02:00Z</cp:lastPrinted>
  <dcterms:created xsi:type="dcterms:W3CDTF">2015-02-24T07:36:00Z</dcterms:created>
  <dcterms:modified xsi:type="dcterms:W3CDTF">2015-03-24T07:42:00Z</dcterms:modified>
</cp:coreProperties>
</file>