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FB" w:rsidRDefault="003727FB"/>
    <w:p w:rsidR="003727FB" w:rsidRDefault="003727FB"/>
    <w:p w:rsidR="003727FB" w:rsidRDefault="003727FB"/>
    <w:p w:rsidR="003727FB" w:rsidRDefault="003727FB"/>
    <w:p w:rsidR="003727FB" w:rsidRDefault="003727FB"/>
    <w:p w:rsidR="003727FB" w:rsidRPr="000D1BFD" w:rsidRDefault="003727FB" w:rsidP="004D7435">
      <w:pPr>
        <w:spacing w:after="0" w:line="240" w:lineRule="auto"/>
        <w:jc w:val="center"/>
        <w:rPr>
          <w:rFonts w:ascii="PT Astra Serif" w:hAnsi="PT Astra Serif" w:cs="PT Astra Serif"/>
          <w:sz w:val="72"/>
          <w:szCs w:val="72"/>
        </w:rPr>
      </w:pPr>
      <w:r w:rsidRPr="000D1BFD">
        <w:rPr>
          <w:rFonts w:ascii="PT Astra Serif" w:hAnsi="PT Astra Serif" w:cs="PT Astra Serif"/>
          <w:sz w:val="72"/>
          <w:szCs w:val="72"/>
        </w:rPr>
        <w:t xml:space="preserve">Итоговый отчет </w:t>
      </w:r>
    </w:p>
    <w:p w:rsidR="003727FB" w:rsidRPr="000D1BFD" w:rsidRDefault="003727FB" w:rsidP="004D7435">
      <w:pPr>
        <w:spacing w:after="0" w:line="240" w:lineRule="auto"/>
        <w:jc w:val="center"/>
        <w:rPr>
          <w:rFonts w:ascii="PT Astra Serif" w:hAnsi="PT Astra Serif" w:cs="PT Astra Serif"/>
          <w:sz w:val="56"/>
          <w:szCs w:val="56"/>
        </w:rPr>
      </w:pPr>
      <w:r w:rsidRPr="000D1BFD">
        <w:rPr>
          <w:rFonts w:ascii="PT Astra Serif" w:hAnsi="PT Astra Serif" w:cs="PT Astra Serif"/>
          <w:sz w:val="56"/>
          <w:szCs w:val="56"/>
        </w:rPr>
        <w:t xml:space="preserve">о реализации муниципальной программы </w:t>
      </w:r>
    </w:p>
    <w:p w:rsidR="003727FB" w:rsidRPr="000D1BFD" w:rsidRDefault="003727FB" w:rsidP="004D7435">
      <w:pPr>
        <w:spacing w:after="0" w:line="240" w:lineRule="auto"/>
        <w:jc w:val="center"/>
        <w:rPr>
          <w:rFonts w:ascii="PT Astra Serif" w:hAnsi="PT Astra Serif" w:cs="PT Astra Serif"/>
          <w:sz w:val="56"/>
          <w:szCs w:val="56"/>
        </w:rPr>
      </w:pPr>
      <w:r w:rsidRPr="000D1BFD">
        <w:rPr>
          <w:rFonts w:ascii="PT Astra Serif" w:hAnsi="PT Astra Serif" w:cs="PT Astra Serif"/>
          <w:sz w:val="56"/>
          <w:szCs w:val="56"/>
        </w:rPr>
        <w:t xml:space="preserve">«Обеспечение жильем молодых семей» </w:t>
      </w:r>
    </w:p>
    <w:p w:rsidR="003727FB" w:rsidRPr="000D1BFD" w:rsidRDefault="003727FB" w:rsidP="004D7435">
      <w:pPr>
        <w:spacing w:after="0" w:line="240" w:lineRule="auto"/>
        <w:jc w:val="center"/>
        <w:rPr>
          <w:rFonts w:ascii="PT Astra Serif" w:hAnsi="PT Astra Serif" w:cs="PT Astra Serif"/>
          <w:sz w:val="56"/>
          <w:szCs w:val="56"/>
        </w:rPr>
      </w:pPr>
      <w:r w:rsidRPr="000D1BFD">
        <w:rPr>
          <w:rFonts w:ascii="PT Astra Serif" w:hAnsi="PT Astra Serif" w:cs="PT Astra Serif"/>
          <w:sz w:val="56"/>
          <w:szCs w:val="56"/>
        </w:rPr>
        <w:t xml:space="preserve">на 2021 – 2025 годы </w:t>
      </w:r>
    </w:p>
    <w:p w:rsidR="003727FB" w:rsidRPr="000D1BFD" w:rsidRDefault="003727FB" w:rsidP="004D7435">
      <w:pPr>
        <w:spacing w:after="0" w:line="240" w:lineRule="auto"/>
        <w:jc w:val="center"/>
        <w:rPr>
          <w:rFonts w:ascii="PT Astra Serif" w:hAnsi="PT Astra Serif" w:cs="PT Astra Serif"/>
          <w:sz w:val="56"/>
          <w:szCs w:val="56"/>
        </w:rPr>
      </w:pPr>
      <w:r w:rsidRPr="000D1BFD">
        <w:rPr>
          <w:rFonts w:ascii="PT Astra Serif" w:hAnsi="PT Astra Serif" w:cs="PT Astra Serif"/>
          <w:sz w:val="56"/>
          <w:szCs w:val="56"/>
        </w:rPr>
        <w:t xml:space="preserve">по состоянию на </w:t>
      </w:r>
      <w:r>
        <w:rPr>
          <w:rFonts w:ascii="PT Astra Serif" w:hAnsi="PT Astra Serif" w:cs="PT Astra Serif"/>
          <w:sz w:val="56"/>
          <w:szCs w:val="56"/>
        </w:rPr>
        <w:t>0</w:t>
      </w:r>
      <w:r w:rsidRPr="000D1BFD">
        <w:rPr>
          <w:rFonts w:ascii="PT Astra Serif" w:hAnsi="PT Astra Serif" w:cs="PT Astra Serif"/>
          <w:sz w:val="56"/>
          <w:szCs w:val="56"/>
        </w:rPr>
        <w:t>1 января 202</w:t>
      </w:r>
      <w:r>
        <w:rPr>
          <w:rFonts w:ascii="PT Astra Serif" w:hAnsi="PT Astra Serif" w:cs="PT Astra Serif"/>
          <w:sz w:val="56"/>
          <w:szCs w:val="56"/>
        </w:rPr>
        <w:t>4</w:t>
      </w:r>
      <w:r w:rsidRPr="000D1BFD">
        <w:rPr>
          <w:rFonts w:ascii="PT Astra Serif" w:hAnsi="PT Astra Serif" w:cs="PT Astra Serif"/>
          <w:sz w:val="56"/>
          <w:szCs w:val="56"/>
        </w:rPr>
        <w:t xml:space="preserve"> года</w:t>
      </w:r>
    </w:p>
    <w:p w:rsidR="003727FB" w:rsidRPr="000D1BFD" w:rsidRDefault="003727FB" w:rsidP="004B4D1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Pr="000D1BFD" w:rsidRDefault="003727FB" w:rsidP="00D843F7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0D1BFD">
        <w:rPr>
          <w:rFonts w:ascii="PT Astra Serif" w:hAnsi="PT Astra Serif" w:cs="PT Astra Serif"/>
          <w:sz w:val="28"/>
          <w:szCs w:val="28"/>
        </w:rPr>
        <w:t>В соответствии с постановлением администрации городского округа ЗАТО Светлый от 30 марта 2021 года       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годовой отчет о реализации муниципальной программы «Обеспечение жильем молодых семей» на 2021 – 2025 годы составлен по формам согласно приложениям №№ 6-9 вышеуказанного постановления.</w:t>
      </w: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7FB" w:rsidRDefault="003727FB" w:rsidP="004B4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76" w:type="dxa"/>
        <w:tblInd w:w="-106" w:type="dxa"/>
        <w:tblLayout w:type="fixed"/>
        <w:tblLook w:val="01E0"/>
      </w:tblPr>
      <w:tblGrid>
        <w:gridCol w:w="9108"/>
        <w:gridCol w:w="6168"/>
      </w:tblGrid>
      <w:tr w:rsidR="003727FB" w:rsidRPr="000D1BFD">
        <w:tc>
          <w:tcPr>
            <w:tcW w:w="9108" w:type="dxa"/>
          </w:tcPr>
          <w:p w:rsidR="003727FB" w:rsidRPr="000D1BFD" w:rsidRDefault="003727FB" w:rsidP="006A1596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3727FB" w:rsidRPr="000D1BFD" w:rsidRDefault="003727FB" w:rsidP="006A1596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3727FB" w:rsidRPr="000D1BFD" w:rsidRDefault="003727FB" w:rsidP="006A1596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3727FB" w:rsidRPr="000D1BFD" w:rsidRDefault="003727FB" w:rsidP="006A1596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168" w:type="dxa"/>
          </w:tcPr>
          <w:p w:rsidR="003727FB" w:rsidRPr="000D1BFD" w:rsidRDefault="003727FB" w:rsidP="002763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727FB" w:rsidRPr="000D1BFD" w:rsidRDefault="003727FB" w:rsidP="002763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Приложение № 6</w:t>
            </w:r>
          </w:p>
          <w:p w:rsidR="003727FB" w:rsidRPr="000D1BFD" w:rsidRDefault="003727FB" w:rsidP="002763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727FB" w:rsidRPr="000D1BFD" w:rsidRDefault="003727FB" w:rsidP="0027639B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3727FB" w:rsidRPr="000D1BFD" w:rsidRDefault="003727FB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</w:rPr>
        <w:t>СВЕДЕНИЯ</w:t>
      </w:r>
    </w:p>
    <w:p w:rsidR="003727FB" w:rsidRPr="000D1BFD" w:rsidRDefault="003727FB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</w:rPr>
        <w:t>о достижении значений показателей муниципальной программы</w:t>
      </w:r>
    </w:p>
    <w:p w:rsidR="003727FB" w:rsidRPr="000D1BFD" w:rsidRDefault="003727FB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u w:val="single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  <w:u w:val="single"/>
        </w:rPr>
        <w:t>«Обеспечение жильем молодых семей» на 2021 - 2025 годы</w:t>
      </w:r>
    </w:p>
    <w:p w:rsidR="003727FB" w:rsidRPr="000D1BFD" w:rsidRDefault="003727FB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  <w:r w:rsidRPr="000D1BFD">
        <w:rPr>
          <w:rFonts w:ascii="PT Astra Serif" w:hAnsi="PT Astra Serif" w:cs="PT Astra Serif"/>
          <w:sz w:val="24"/>
          <w:szCs w:val="24"/>
        </w:rPr>
        <w:t>(наименование муниципальной программы)</w:t>
      </w:r>
    </w:p>
    <w:p w:rsidR="003727FB" w:rsidRPr="000D1BFD" w:rsidRDefault="003727FB" w:rsidP="001A5A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u w:val="single"/>
        </w:rPr>
      </w:pPr>
      <w:r>
        <w:rPr>
          <w:rFonts w:ascii="PT Astra Serif" w:hAnsi="PT Astra Serif" w:cs="PT Astra Serif"/>
          <w:b/>
          <w:bCs/>
          <w:sz w:val="28"/>
          <w:szCs w:val="28"/>
          <w:u w:val="single"/>
        </w:rPr>
        <w:t>за 2023</w:t>
      </w:r>
      <w:r w:rsidRPr="000D1BFD">
        <w:rPr>
          <w:rFonts w:ascii="PT Astra Serif" w:hAnsi="PT Astra Serif" w:cs="PT Astra Serif"/>
          <w:b/>
          <w:bCs/>
          <w:sz w:val="28"/>
          <w:szCs w:val="28"/>
          <w:u w:val="single"/>
        </w:rPr>
        <w:t xml:space="preserve"> год</w:t>
      </w:r>
    </w:p>
    <w:p w:rsidR="003727FB" w:rsidRPr="000D1BFD" w:rsidRDefault="003727FB" w:rsidP="001A5A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PT Astra Serif"/>
        </w:rPr>
      </w:pPr>
    </w:p>
    <w:tbl>
      <w:tblPr>
        <w:tblW w:w="1519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3069"/>
        <w:gridCol w:w="1418"/>
        <w:gridCol w:w="2268"/>
        <w:gridCol w:w="1984"/>
        <w:gridCol w:w="1985"/>
        <w:gridCol w:w="3990"/>
      </w:tblGrid>
      <w:tr w:rsidR="003727FB" w:rsidRPr="000D1BFD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№ </w:t>
            </w:r>
            <w:r w:rsidRPr="000D1BFD">
              <w:rPr>
                <w:rFonts w:ascii="PT Astra Serif" w:hAnsi="PT Astra Serif" w:cs="PT Astra Serif"/>
              </w:rPr>
              <w:br/>
              <w:t>п/п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Показатель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Обоснование отклонений значений показателя на конец отчетного года </w:t>
            </w:r>
          </w:p>
          <w:p w:rsidR="003727FB" w:rsidRPr="000D1BFD" w:rsidRDefault="003727FB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(при наличии)  </w:t>
            </w:r>
          </w:p>
        </w:tc>
      </w:tr>
      <w:tr w:rsidR="003727FB" w:rsidRPr="000D1BFD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B" w:rsidRPr="000D1BFD" w:rsidRDefault="003727FB" w:rsidP="001A5A9D">
            <w:pPr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B" w:rsidRPr="000D1BFD" w:rsidRDefault="003727FB" w:rsidP="001A5A9D">
            <w:pPr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B" w:rsidRPr="000D1BFD" w:rsidRDefault="003727FB" w:rsidP="001A5A9D">
            <w:pPr>
              <w:spacing w:after="0" w:line="240" w:lineRule="auto"/>
              <w:rPr>
                <w:rFonts w:ascii="PT Astra Serif" w:hAnsi="PT Astra Serif" w:cs="PT Astra Serif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год, предшествующий   </w:t>
            </w:r>
            <w:r w:rsidRPr="000D1BFD">
              <w:rPr>
                <w:rFonts w:ascii="PT Astra Serif" w:hAnsi="PT Astra Serif" w:cs="PT Astra Serif"/>
              </w:rPr>
              <w:br/>
              <w:t>отчетному&lt;*&gt;</w:t>
            </w:r>
          </w:p>
          <w:p w:rsidR="003727FB" w:rsidRPr="000D1BFD" w:rsidRDefault="003727FB" w:rsidP="007C6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202</w:t>
            </w:r>
            <w:r>
              <w:rPr>
                <w:rFonts w:ascii="PT Astra Serif" w:hAnsi="PT Astra Serif" w:cs="PT Astra Serif"/>
              </w:rPr>
              <w:t>2</w:t>
            </w:r>
            <w:r w:rsidRPr="000D1BFD">
              <w:rPr>
                <w:rFonts w:ascii="PT Astra Serif" w:hAnsi="PT Astra Serif" w:cs="PT Astra Serif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5E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установленные  </w:t>
            </w:r>
            <w:r w:rsidRPr="000D1BFD">
              <w:rPr>
                <w:rFonts w:ascii="PT Astra Serif" w:hAnsi="PT Astra Serif" w:cs="PT Astra Serif"/>
              </w:rPr>
              <w:br/>
              <w:t>на 202</w:t>
            </w:r>
            <w:r>
              <w:rPr>
                <w:rFonts w:ascii="PT Astra Serif" w:hAnsi="PT Astra Serif" w:cs="PT Astra Serif"/>
              </w:rPr>
              <w:t>3</w:t>
            </w:r>
            <w:r w:rsidRPr="000D1BFD">
              <w:rPr>
                <w:rFonts w:ascii="PT Astra Serif" w:hAnsi="PT Astra Serif" w:cs="PT Astra Serif"/>
              </w:rPr>
              <w:t xml:space="preserve"> год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5E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фактически достигнутые за отчетный период 202</w:t>
            </w:r>
            <w:r>
              <w:rPr>
                <w:rFonts w:ascii="PT Astra Serif" w:hAnsi="PT Astra Serif" w:cs="PT Astra Serif"/>
              </w:rPr>
              <w:t>3</w:t>
            </w:r>
            <w:r w:rsidRPr="000D1BFD">
              <w:rPr>
                <w:rFonts w:ascii="PT Astra Serif" w:hAnsi="PT Astra Serif" w:cs="PT Astra Serif"/>
              </w:rPr>
              <w:t xml:space="preserve"> года       </w:t>
            </w: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B" w:rsidRPr="000D1BFD" w:rsidRDefault="003727FB" w:rsidP="001A5A9D">
            <w:pPr>
              <w:spacing w:after="0" w:line="240" w:lineRule="auto"/>
              <w:rPr>
                <w:rFonts w:ascii="PT Astra Serif" w:hAnsi="PT Astra Serif" w:cs="PT Astra Serif"/>
              </w:rPr>
            </w:pPr>
          </w:p>
        </w:tc>
      </w:tr>
      <w:tr w:rsidR="003727FB" w:rsidRPr="000D1BFD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B" w:rsidRPr="000D1BFD" w:rsidRDefault="003727FB" w:rsidP="001A5A9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B" w:rsidRPr="000D1BFD" w:rsidRDefault="003727FB" w:rsidP="001A5A9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B" w:rsidRPr="000D1BFD" w:rsidRDefault="003727FB" w:rsidP="001A5A9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B" w:rsidRPr="000D1BFD" w:rsidRDefault="003727FB" w:rsidP="001A5A9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7</w:t>
            </w:r>
          </w:p>
        </w:tc>
      </w:tr>
      <w:tr w:rsidR="003727FB" w:rsidRPr="000D1BFD">
        <w:trPr>
          <w:trHeight w:val="271"/>
        </w:trPr>
        <w:tc>
          <w:tcPr>
            <w:tcW w:w="151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EF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  <w:sz w:val="28"/>
                <w:szCs w:val="28"/>
              </w:rPr>
              <w:t>Муниципальная программа  «Обеспечение жильем молодых семей» на 2021 - 2025 годы</w:t>
            </w:r>
          </w:p>
        </w:tc>
      </w:tr>
      <w:tr w:rsidR="003727FB" w:rsidRPr="000D1BFD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1.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Количество молодых семей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105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В 202</w:t>
            </w:r>
            <w:r w:rsidRPr="00C33F99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 году поступило 1 заявление о получении социальной выплаты на приобретение жилого помещения от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и оплачено одно свидетельство</w:t>
            </w:r>
          </w:p>
        </w:tc>
      </w:tr>
      <w:tr w:rsidR="003727FB" w:rsidRPr="000D1BFD">
        <w:trPr>
          <w:trHeight w:val="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2.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Доля молодых семей, улучшивших жилищные условия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  <w:r w:rsidRPr="000D1BFD">
              <w:rPr>
                <w:rFonts w:ascii="PT Astra Serif" w:hAnsi="PT Astra Serif" w:cs="PT Astra Serif"/>
              </w:rPr>
              <w:t>0</w:t>
            </w:r>
            <w:r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  <w:r w:rsidRPr="000D1BFD">
              <w:rPr>
                <w:rFonts w:ascii="PT Astra Serif" w:hAnsi="PT Astra Serif" w:cs="PT Astra Serif"/>
              </w:rPr>
              <w:t>0</w:t>
            </w:r>
            <w:r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  <w:r w:rsidRPr="000D1BFD">
              <w:rPr>
                <w:rFonts w:ascii="PT Astra Serif" w:hAnsi="PT Astra Serif" w:cs="PT Astra Serif"/>
              </w:rPr>
              <w:t>0</w:t>
            </w:r>
            <w:r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1A5A9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3727FB" w:rsidRPr="000D1BFD">
        <w:trPr>
          <w:trHeight w:val="8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3.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1A5A9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 xml:space="preserve">Доля оплаченных свидетельств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A4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D1BFD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  <w:r w:rsidRPr="000D1BFD">
              <w:rPr>
                <w:rFonts w:ascii="PT Astra Serif" w:hAnsi="PT Astra Serif" w:cs="PT Astra Serif"/>
              </w:rPr>
              <w:t>0</w:t>
            </w:r>
            <w:r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5F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</w:t>
            </w: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1A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3727FB" w:rsidRPr="000D1BFD" w:rsidRDefault="003727FB" w:rsidP="0027639B">
      <w:pPr>
        <w:autoSpaceDE w:val="0"/>
        <w:autoSpaceDN w:val="0"/>
        <w:adjustRightInd w:val="0"/>
        <w:ind w:firstLine="540"/>
        <w:rPr>
          <w:rFonts w:ascii="PT Astra Serif" w:hAnsi="PT Astra Serif" w:cs="PT Astra Serif"/>
          <w:sz w:val="24"/>
          <w:szCs w:val="24"/>
        </w:rPr>
      </w:pPr>
      <w:r w:rsidRPr="000D1BFD">
        <w:rPr>
          <w:rFonts w:ascii="PT Astra Serif" w:hAnsi="PT Astra Serif" w:cs="PT Astra Serif"/>
          <w:sz w:val="24"/>
          <w:szCs w:val="24"/>
        </w:rPr>
        <w:t>&lt;*&gt; приводится фактическое значение показателя за год, предшествующий отчетному.</w:t>
      </w:r>
    </w:p>
    <w:p w:rsidR="003727FB" w:rsidRPr="00781D60" w:rsidRDefault="003727FB" w:rsidP="002763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3727FB" w:rsidRDefault="003727FB" w:rsidP="00C26B8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3727FB" w:rsidRPr="000D1BFD">
        <w:tc>
          <w:tcPr>
            <w:tcW w:w="8388" w:type="dxa"/>
          </w:tcPr>
          <w:p w:rsidR="003727FB" w:rsidRPr="000D1BFD" w:rsidRDefault="003727FB" w:rsidP="00874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3727FB" w:rsidRPr="000D1BFD" w:rsidRDefault="003727FB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727FB" w:rsidRPr="000D1BFD" w:rsidRDefault="003727FB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727FB" w:rsidRPr="000D1BFD" w:rsidRDefault="003727FB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Приложение № 7</w:t>
            </w:r>
          </w:p>
          <w:p w:rsidR="003727FB" w:rsidRPr="000D1BFD" w:rsidRDefault="003727FB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</w:tr>
    </w:tbl>
    <w:p w:rsidR="003727FB" w:rsidRPr="000D1BFD" w:rsidRDefault="003727FB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3727FB" w:rsidRPr="000D1BFD" w:rsidRDefault="003727FB" w:rsidP="00EE4D5D">
      <w:pPr>
        <w:autoSpaceDE w:val="0"/>
        <w:autoSpaceDN w:val="0"/>
        <w:adjustRightInd w:val="0"/>
        <w:ind w:firstLine="1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</w:rPr>
        <w:t>СВЕДЕНИЯ</w:t>
      </w:r>
    </w:p>
    <w:p w:rsidR="003727FB" w:rsidRPr="000D1BFD" w:rsidRDefault="003727FB" w:rsidP="00B90EE3">
      <w:pPr>
        <w:autoSpaceDE w:val="0"/>
        <w:autoSpaceDN w:val="0"/>
        <w:adjustRightInd w:val="0"/>
        <w:spacing w:after="0" w:line="240" w:lineRule="auto"/>
        <w:ind w:firstLine="1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</w:rPr>
        <w:t>о степени выполнения основных мероприятий муниципальной программы (подпрограммы)</w:t>
      </w:r>
    </w:p>
    <w:p w:rsidR="003727FB" w:rsidRPr="000D1BFD" w:rsidRDefault="003727FB" w:rsidP="00B90EE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u w:val="single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</w:rPr>
        <w:t xml:space="preserve"> «</w:t>
      </w:r>
      <w:r w:rsidRPr="000D1BFD">
        <w:rPr>
          <w:rFonts w:ascii="PT Astra Serif" w:hAnsi="PT Astra Serif" w:cs="PT Astra Serif"/>
          <w:b/>
          <w:bCs/>
          <w:sz w:val="28"/>
          <w:szCs w:val="28"/>
          <w:u w:val="single"/>
        </w:rPr>
        <w:t>Обеспечение жильем молодых семей» на 2021 – 2025 годы</w:t>
      </w:r>
    </w:p>
    <w:p w:rsidR="003727FB" w:rsidRPr="000D1BFD" w:rsidRDefault="003727FB" w:rsidP="00EE4D5D">
      <w:pPr>
        <w:autoSpaceDE w:val="0"/>
        <w:autoSpaceDN w:val="0"/>
        <w:adjustRightInd w:val="0"/>
        <w:ind w:firstLine="14"/>
        <w:jc w:val="center"/>
        <w:rPr>
          <w:rFonts w:ascii="PT Astra Serif" w:hAnsi="PT Astra Serif" w:cs="PT Astra Serif"/>
          <w:sz w:val="24"/>
          <w:szCs w:val="24"/>
        </w:rPr>
      </w:pPr>
      <w:r w:rsidRPr="000D1BFD">
        <w:rPr>
          <w:rFonts w:ascii="PT Astra Serif" w:hAnsi="PT Astra Serif" w:cs="PT Astra Serif"/>
          <w:sz w:val="24"/>
          <w:szCs w:val="24"/>
        </w:rPr>
        <w:t xml:space="preserve"> (наименование муниципальной программы)</w:t>
      </w:r>
    </w:p>
    <w:tbl>
      <w:tblPr>
        <w:tblW w:w="1531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6"/>
        <w:gridCol w:w="3144"/>
        <w:gridCol w:w="1416"/>
        <w:gridCol w:w="1228"/>
        <w:gridCol w:w="13"/>
        <w:gridCol w:w="1210"/>
        <w:gridCol w:w="1156"/>
        <w:gridCol w:w="1134"/>
        <w:gridCol w:w="1665"/>
        <w:gridCol w:w="2304"/>
        <w:gridCol w:w="1559"/>
      </w:tblGrid>
      <w:tr w:rsidR="003727FB" w:rsidRPr="000D1BFD">
        <w:trPr>
          <w:trHeight w:val="26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874B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Наименование мероприятий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подпрограмм, показателей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493F87">
            <w:pPr>
              <w:autoSpaceDE w:val="0"/>
              <w:autoSpaceDN w:val="0"/>
              <w:adjustRightInd w:val="0"/>
              <w:spacing w:after="0" w:line="240" w:lineRule="auto"/>
              <w:ind w:left="-46" w:right="-5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Ответствен-ный испол- 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нитель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Плановый срок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Результат, 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Проблемы, возникшие в ходе  реализации  мероприятия&lt;*&gt;</w:t>
            </w:r>
          </w:p>
        </w:tc>
      </w:tr>
      <w:tr w:rsidR="003727FB" w:rsidRPr="000D1BFD">
        <w:trPr>
          <w:trHeight w:val="84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B" w:rsidRPr="000D1BFD" w:rsidRDefault="003727FB" w:rsidP="00874B0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B" w:rsidRPr="000D1BFD" w:rsidRDefault="003727FB" w:rsidP="00874B0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B" w:rsidRPr="000D1BFD" w:rsidRDefault="003727FB" w:rsidP="00874B0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начала реализа</w:t>
            </w:r>
          </w:p>
          <w:p w:rsidR="003727FB" w:rsidRPr="000D1BFD" w:rsidRDefault="003727FB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ции</w:t>
            </w:r>
          </w:p>
        </w:tc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оконча</w:t>
            </w:r>
          </w:p>
          <w:p w:rsidR="003727FB" w:rsidRPr="000D1BFD" w:rsidRDefault="003727FB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ния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реализа</w:t>
            </w:r>
          </w:p>
          <w:p w:rsidR="003727FB" w:rsidRPr="000D1BFD" w:rsidRDefault="003727FB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ции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начала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реализа</w:t>
            </w:r>
          </w:p>
          <w:p w:rsidR="003727FB" w:rsidRPr="000D1BFD" w:rsidRDefault="003727FB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оконча</w:t>
            </w:r>
          </w:p>
          <w:p w:rsidR="003727FB" w:rsidRPr="000D1BFD" w:rsidRDefault="003727FB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ния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реализа</w:t>
            </w:r>
          </w:p>
          <w:p w:rsidR="003727FB" w:rsidRPr="000D1BFD" w:rsidRDefault="003727FB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ции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запланиро-ванные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значения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493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достигнутые  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br/>
              <w:t>значения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B" w:rsidRPr="000D1BFD" w:rsidRDefault="003727FB" w:rsidP="00874B00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3727FB" w:rsidRPr="000D1BFD">
        <w:trPr>
          <w:trHeight w:val="259"/>
        </w:trPr>
        <w:tc>
          <w:tcPr>
            <w:tcW w:w="1531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874B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«Обеспечение жильем молодых семей» на 2021 – 2025 годы</w:t>
            </w:r>
          </w:p>
        </w:tc>
      </w:tr>
      <w:tr w:rsidR="003727FB" w:rsidRPr="000D1BFD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780B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EE4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Основное мероприятие 1.1</w:t>
            </w:r>
          </w:p>
          <w:p w:rsidR="003727FB" w:rsidRPr="000D1BFD" w:rsidRDefault="003727FB" w:rsidP="00EE4D5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B7D80">
              <w:rPr>
                <w:rFonts w:ascii="PT Astra Serif" w:hAnsi="PT Astra Serif" w:cs="PT Astra Serif"/>
              </w:rPr>
              <w:t>«Формирование списков молодых семей для участия в муниципальной программе»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Админист</w:t>
            </w:r>
          </w:p>
          <w:p w:rsidR="003727FB" w:rsidRPr="000D1BFD" w:rsidRDefault="003727FB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рация городского округа ЗАТО Светлый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DB7D80" w:rsidRDefault="003727FB" w:rsidP="00351B9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DB7D80">
              <w:rPr>
                <w:rFonts w:ascii="PT Astra Serif" w:hAnsi="PT Astra Serif" w:cs="PT Astra Serif"/>
              </w:rPr>
              <w:t xml:space="preserve">до </w:t>
            </w:r>
            <w:r>
              <w:rPr>
                <w:rFonts w:ascii="PT Astra Serif" w:hAnsi="PT Astra Serif" w:cs="PT Astra Serif"/>
              </w:rPr>
              <w:br/>
            </w:r>
            <w:r w:rsidRPr="00DB7D80">
              <w:rPr>
                <w:rFonts w:ascii="PT Astra Serif" w:hAnsi="PT Astra Serif" w:cs="PT Astra Serif"/>
              </w:rPr>
              <w:t>1 июня 202</w:t>
            </w:r>
            <w:r>
              <w:rPr>
                <w:rFonts w:ascii="PT Astra Serif" w:hAnsi="PT Astra Serif" w:cs="PT Astra Serif"/>
              </w:rPr>
              <w:t>1</w:t>
            </w:r>
            <w:r w:rsidRPr="00DB7D80">
              <w:rPr>
                <w:rFonts w:ascii="PT Astra Serif" w:hAnsi="PT Astra Serif" w:cs="PT Astra Serif"/>
              </w:rPr>
              <w:t xml:space="preserve"> г.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DB7D80" w:rsidRDefault="003727FB" w:rsidP="004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DB7D80">
              <w:rPr>
                <w:rFonts w:ascii="PT Astra Serif" w:hAnsi="PT Astra Serif" w:cs="PT Astra Serif"/>
              </w:rPr>
              <w:t>до</w:t>
            </w:r>
          </w:p>
          <w:p w:rsidR="003727FB" w:rsidRPr="00DB7D80" w:rsidRDefault="003727FB" w:rsidP="00441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DB7D80">
              <w:rPr>
                <w:rFonts w:ascii="PT Astra Serif" w:hAnsi="PT Astra Serif" w:cs="PT Astra Serif"/>
              </w:rPr>
              <w:t>1 июня 2025 г.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до</w:t>
            </w:r>
          </w:p>
          <w:p w:rsidR="003727FB" w:rsidRPr="000D1BFD" w:rsidRDefault="003727FB" w:rsidP="00B90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1 сентября 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B7D80">
              <w:rPr>
                <w:rFonts w:ascii="PT Astra Serif" w:hAnsi="PT Astra Serif" w:cs="PT Astra Serif"/>
              </w:rPr>
              <w:t xml:space="preserve">Включение в список молодых семей – участников муниципальной программы, признанных нуждающимися </w:t>
            </w:r>
            <w:r>
              <w:rPr>
                <w:rFonts w:ascii="PT Astra Serif" w:hAnsi="PT Astra Serif" w:cs="PT Astra Serif"/>
              </w:rPr>
              <w:br/>
            </w:r>
            <w:r w:rsidRPr="00DB7D80">
              <w:rPr>
                <w:rFonts w:ascii="PT Astra Serif" w:hAnsi="PT Astra Serif" w:cs="PT Astra Serif"/>
              </w:rPr>
              <w:t>в улучшении жилищных условий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5E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В 2023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 году сформирован список молодых семей – претендентов, изъявивших желание получить социальную выплату в 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 году на приобретение жилого помещения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8B7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нет</w:t>
            </w:r>
          </w:p>
        </w:tc>
      </w:tr>
      <w:tr w:rsidR="003727FB" w:rsidRPr="000D1BFD">
        <w:trPr>
          <w:trHeight w:val="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780B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78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Основное мероприятие 1.2</w:t>
            </w:r>
          </w:p>
          <w:p w:rsidR="003727FB" w:rsidRPr="000D1BFD" w:rsidRDefault="003727FB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B7D80">
              <w:rPr>
                <w:rFonts w:ascii="PT Astra Serif" w:hAnsi="PT Astra Serif" w:cs="PT Astra Serif"/>
              </w:rPr>
              <w:t xml:space="preserve">«Выдача молодой семье в установленном порядке свидетельств на приобретение жилого помещения исходя из объемов бюджетных ассигнований, предусмотренных </w:t>
            </w:r>
            <w:r>
              <w:rPr>
                <w:rFonts w:ascii="PT Astra Serif" w:hAnsi="PT Astra Serif" w:cs="PT Astra Serif"/>
              </w:rPr>
              <w:br/>
            </w:r>
            <w:r w:rsidRPr="00DB7D80">
              <w:rPr>
                <w:rFonts w:ascii="PT Astra Serif" w:hAnsi="PT Astra Serif" w:cs="PT Astra Serif"/>
              </w:rPr>
              <w:t>на эти цели в бюджете городского округа ЗАТО Светлый, в том числе субсидий из бюджета Саратовской области»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Админист</w:t>
            </w:r>
          </w:p>
          <w:p w:rsidR="003727FB" w:rsidRPr="000D1BFD" w:rsidRDefault="003727FB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рация городского округа ЗАТО Светлый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DB7D80" w:rsidRDefault="003727FB" w:rsidP="008B7C3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</w:rPr>
            </w:pPr>
            <w:r w:rsidRPr="00DB7D80">
              <w:rPr>
                <w:rFonts w:ascii="PT Astra Serif" w:hAnsi="PT Astra Serif" w:cs="PT Astra Serif"/>
              </w:rPr>
              <w:t xml:space="preserve">до </w:t>
            </w:r>
            <w:r>
              <w:rPr>
                <w:rFonts w:ascii="PT Astra Serif" w:hAnsi="PT Astra Serif" w:cs="PT Astra Serif"/>
              </w:rPr>
              <w:br/>
            </w:r>
            <w:r w:rsidRPr="00DB7D80">
              <w:rPr>
                <w:rFonts w:ascii="PT Astra Serif" w:hAnsi="PT Astra Serif" w:cs="PT Astra Serif"/>
              </w:rPr>
              <w:t>1 июня 202</w:t>
            </w:r>
            <w:r>
              <w:rPr>
                <w:rFonts w:ascii="PT Astra Serif" w:hAnsi="PT Astra Serif" w:cs="PT Astra Serif"/>
              </w:rPr>
              <w:t>1</w:t>
            </w:r>
            <w:r w:rsidRPr="00DB7D80">
              <w:rPr>
                <w:rFonts w:ascii="PT Astra Serif" w:hAnsi="PT Astra Serif" w:cs="PT Astra Serif"/>
              </w:rPr>
              <w:t xml:space="preserve"> г.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DB7D80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DB7D80">
              <w:rPr>
                <w:rFonts w:ascii="PT Astra Serif" w:hAnsi="PT Astra Serif" w:cs="PT Astra Serif"/>
              </w:rPr>
              <w:t>до</w:t>
            </w:r>
          </w:p>
          <w:p w:rsidR="003727FB" w:rsidRPr="00DB7D80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DB7D80">
              <w:rPr>
                <w:rFonts w:ascii="PT Astra Serif" w:hAnsi="PT Astra Serif" w:cs="PT Astra Serif"/>
              </w:rPr>
              <w:t>1 июня 2025 г.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5E4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до</w:t>
            </w:r>
          </w:p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1 сентября 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78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B7D80">
              <w:rPr>
                <w:rFonts w:ascii="PT Astra Serif" w:hAnsi="PT Astra Serif" w:cs="PT Astra Serif"/>
              </w:rPr>
              <w:t>Выдача свидетельств о праве на получение социальной выплаты семьям – участникам муниципальной программы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5E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 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 году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выдано одно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свидетельство о праве на получение социальной выплаты на приобретение жилого помещения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B" w:rsidRPr="000D1BFD" w:rsidRDefault="003727FB" w:rsidP="008B7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нет</w:t>
            </w:r>
          </w:p>
        </w:tc>
      </w:tr>
    </w:tbl>
    <w:p w:rsidR="003727FB" w:rsidRPr="000D1BFD" w:rsidRDefault="003727FB" w:rsidP="00EE4D5D">
      <w:pPr>
        <w:autoSpaceDE w:val="0"/>
        <w:autoSpaceDN w:val="0"/>
        <w:adjustRightInd w:val="0"/>
        <w:ind w:firstLine="540"/>
        <w:rPr>
          <w:rFonts w:ascii="PT Astra Serif" w:hAnsi="PT Astra Serif" w:cs="PT Astra Serif"/>
        </w:rPr>
      </w:pPr>
      <w:r w:rsidRPr="000D1BFD">
        <w:rPr>
          <w:rFonts w:ascii="PT Astra Serif" w:hAnsi="PT Astra Serif" w:cs="PT Astra Serif"/>
        </w:rPr>
        <w:t>_________________________</w:t>
      </w:r>
    </w:p>
    <w:p w:rsidR="003727FB" w:rsidRPr="000D1BFD" w:rsidRDefault="003727FB" w:rsidP="00780B9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4"/>
          <w:szCs w:val="24"/>
        </w:rPr>
      </w:pPr>
      <w:r w:rsidRPr="000D1BFD">
        <w:rPr>
          <w:rFonts w:ascii="PT Astra Serif" w:hAnsi="PT Astra Serif" w:cs="PT Astra Serif"/>
          <w:sz w:val="24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3727FB" w:rsidRDefault="003727FB" w:rsidP="00EE4D5D"/>
    <w:p w:rsidR="003727FB" w:rsidRDefault="003727FB" w:rsidP="00EE4D5D"/>
    <w:p w:rsidR="003727FB" w:rsidRDefault="003727FB" w:rsidP="00EE4D5D"/>
    <w:p w:rsidR="003727FB" w:rsidRDefault="003727FB" w:rsidP="00EE4D5D"/>
    <w:p w:rsidR="003727FB" w:rsidRDefault="003727FB" w:rsidP="00EE4D5D"/>
    <w:p w:rsidR="003727FB" w:rsidRDefault="003727FB" w:rsidP="00EE4D5D"/>
    <w:p w:rsidR="003727FB" w:rsidRDefault="003727FB" w:rsidP="00EE4D5D"/>
    <w:p w:rsidR="003727FB" w:rsidRDefault="003727FB" w:rsidP="00EE4D5D"/>
    <w:p w:rsidR="003727FB" w:rsidRDefault="003727FB" w:rsidP="00EE4D5D"/>
    <w:p w:rsidR="003727FB" w:rsidRDefault="003727FB" w:rsidP="00EE4D5D"/>
    <w:p w:rsidR="003727FB" w:rsidRDefault="003727FB" w:rsidP="00EE4D5D"/>
    <w:p w:rsidR="003727FB" w:rsidRDefault="003727FB" w:rsidP="00EE4D5D"/>
    <w:p w:rsidR="003727FB" w:rsidRDefault="003727FB" w:rsidP="00EE4D5D"/>
    <w:p w:rsidR="003727FB" w:rsidRDefault="003727FB" w:rsidP="00EE4D5D"/>
    <w:p w:rsidR="003727FB" w:rsidRDefault="003727FB" w:rsidP="00EE4D5D"/>
    <w:p w:rsidR="003727FB" w:rsidRDefault="003727FB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3727FB" w:rsidRPr="000D1BFD">
        <w:tc>
          <w:tcPr>
            <w:tcW w:w="8388" w:type="dxa"/>
          </w:tcPr>
          <w:p w:rsidR="003727FB" w:rsidRPr="000D1BFD" w:rsidRDefault="003727FB" w:rsidP="00765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3727FB" w:rsidRPr="000D1BFD" w:rsidRDefault="003727FB" w:rsidP="007657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0D1BFD">
              <w:rPr>
                <w:rFonts w:ascii="PT Astra Serif" w:hAnsi="PT Astra Serif" w:cs="PT Astra Serif"/>
                <w:sz w:val="28"/>
                <w:szCs w:val="28"/>
              </w:rPr>
              <w:tab/>
            </w:r>
          </w:p>
        </w:tc>
        <w:tc>
          <w:tcPr>
            <w:tcW w:w="6660" w:type="dxa"/>
          </w:tcPr>
          <w:p w:rsidR="003727FB" w:rsidRDefault="003727FB" w:rsidP="0076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  <w:p w:rsidR="003727FB" w:rsidRPr="000D1BFD" w:rsidRDefault="003727FB" w:rsidP="00765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Приложение № 8</w:t>
            </w:r>
          </w:p>
          <w:p w:rsidR="003727FB" w:rsidRPr="000D1BFD" w:rsidRDefault="003727FB" w:rsidP="00313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</w:tr>
    </w:tbl>
    <w:p w:rsidR="003727FB" w:rsidRPr="000D1BFD" w:rsidRDefault="003727FB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0D1BFD">
        <w:rPr>
          <w:rFonts w:ascii="PT Astra Serif" w:hAnsi="PT Astra Serif" w:cs="PT Astra Serif"/>
          <w:sz w:val="28"/>
          <w:szCs w:val="28"/>
        </w:rPr>
        <w:t>СВЕДЕНИЯ</w:t>
      </w:r>
    </w:p>
    <w:p w:rsidR="003727FB" w:rsidRPr="000D1BFD" w:rsidRDefault="003727FB" w:rsidP="000E46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  <w:u w:val="single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</w:rPr>
        <w:t>о расходах на реализацию муниципальной программы</w:t>
      </w:r>
      <w:r w:rsidRPr="000D1BFD">
        <w:rPr>
          <w:rFonts w:ascii="PT Astra Serif" w:hAnsi="PT Astra Serif" w:cs="PT Astra Serif"/>
          <w:sz w:val="28"/>
          <w:szCs w:val="28"/>
          <w:u w:val="single"/>
        </w:rPr>
        <w:t xml:space="preserve"> </w:t>
      </w:r>
    </w:p>
    <w:p w:rsidR="003727FB" w:rsidRPr="000D1BFD" w:rsidRDefault="003727FB" w:rsidP="000E46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0D1BFD">
        <w:rPr>
          <w:rFonts w:ascii="PT Astra Serif" w:hAnsi="PT Astra Serif" w:cs="PT Astra Serif"/>
          <w:b/>
          <w:bCs/>
          <w:sz w:val="28"/>
          <w:szCs w:val="28"/>
          <w:u w:val="single"/>
        </w:rPr>
        <w:t>«Обеспечение жильем молодых семей» на 2021 – 2025 годы</w:t>
      </w:r>
      <w:r w:rsidRPr="000D1BFD">
        <w:rPr>
          <w:rFonts w:ascii="PT Astra Serif" w:hAnsi="PT Astra Serif" w:cs="PT Astra Serif"/>
          <w:b/>
          <w:bCs/>
          <w:sz w:val="28"/>
          <w:szCs w:val="28"/>
        </w:rPr>
        <w:t>,</w:t>
      </w:r>
    </w:p>
    <w:p w:rsidR="003727FB" w:rsidRPr="000D1BFD" w:rsidRDefault="003727FB" w:rsidP="0060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  <w:r w:rsidRPr="000D1BFD">
        <w:rPr>
          <w:rFonts w:ascii="PT Astra Serif" w:hAnsi="PT Astra Serif" w:cs="PT Astra Serif"/>
          <w:sz w:val="20"/>
          <w:szCs w:val="20"/>
        </w:rPr>
        <w:t>(наименование муниципальной программы)</w:t>
      </w:r>
    </w:p>
    <w:p w:rsidR="003727FB" w:rsidRPr="000D1BFD" w:rsidRDefault="003727FB" w:rsidP="000E46B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произведенных за 2023</w:t>
      </w:r>
      <w:r w:rsidRPr="000D1BFD">
        <w:rPr>
          <w:rFonts w:ascii="PT Astra Serif" w:hAnsi="PT Astra Serif" w:cs="PT Astra Serif"/>
          <w:sz w:val="28"/>
          <w:szCs w:val="28"/>
        </w:rPr>
        <w:t xml:space="preserve"> год за счет соответствующих источников финансового обеспечения</w:t>
      </w:r>
    </w:p>
    <w:p w:rsidR="003727FB" w:rsidRPr="000D1BFD" w:rsidRDefault="003727FB" w:rsidP="006051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sz w:val="20"/>
          <w:szCs w:val="20"/>
        </w:rPr>
      </w:pPr>
    </w:p>
    <w:p w:rsidR="003727FB" w:rsidRPr="000D1BFD" w:rsidRDefault="003727FB" w:rsidP="006051C2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r w:rsidRPr="000D1BFD">
        <w:rPr>
          <w:rFonts w:ascii="PT Astra Serif" w:hAnsi="PT Astra Serif" w:cs="PT Astra Serif"/>
          <w:sz w:val="20"/>
          <w:szCs w:val="20"/>
        </w:rPr>
        <w:t xml:space="preserve">                                                                                                        </w:t>
      </w:r>
      <w:r w:rsidRPr="000D1BFD">
        <w:rPr>
          <w:rFonts w:ascii="PT Astra Serif" w:hAnsi="PT Astra Serif" w:cs="PT Astra Serif"/>
        </w:rPr>
        <w:t xml:space="preserve"> (тыс. рублей)</w:t>
      </w: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3118"/>
        <w:gridCol w:w="2045"/>
        <w:gridCol w:w="648"/>
        <w:gridCol w:w="1276"/>
        <w:gridCol w:w="1559"/>
        <w:gridCol w:w="1560"/>
        <w:gridCol w:w="1275"/>
        <w:gridCol w:w="1276"/>
      </w:tblGrid>
      <w:tr w:rsidR="003727FB" w:rsidRPr="000D1BF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Источники </w:t>
            </w:r>
          </w:p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финансового обеспечения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A1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bookmarkStart w:id="0" w:name="Par11"/>
            <w:bookmarkEnd w:id="0"/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bookmarkStart w:id="1" w:name="Par12"/>
            <w:bookmarkEnd w:id="1"/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bookmarkStart w:id="2" w:name="Par13"/>
            <w:bookmarkEnd w:id="2"/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3727FB" w:rsidRPr="000D1BFD">
        <w:trPr>
          <w:trHeight w:val="6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(</w:t>
            </w:r>
            <w:hyperlink w:anchor="Par13" w:history="1">
              <w:r w:rsidRPr="000D1BFD">
                <w:rPr>
                  <w:rFonts w:ascii="PT Astra Serif" w:hAnsi="PT Astra Serif" w:cs="PT Astra Serif"/>
                  <w:b/>
                  <w:bCs/>
                  <w:color w:val="000000"/>
                  <w:sz w:val="24"/>
                  <w:szCs w:val="24"/>
                </w:rPr>
                <w:t>гр. 6</w:t>
              </w:r>
            </w:hyperlink>
            <w:r w:rsidRPr="000D1BFD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1" w:history="1">
              <w:r w:rsidRPr="000D1BFD">
                <w:rPr>
                  <w:rFonts w:ascii="PT Astra Serif" w:hAnsi="PT Astra Serif" w:cs="PT Astra Serif"/>
                  <w:b/>
                  <w:bCs/>
                  <w:color w:val="000000"/>
                  <w:sz w:val="24"/>
                  <w:szCs w:val="24"/>
                </w:rPr>
                <w:t>гр. 4</w:t>
              </w:r>
            </w:hyperlink>
            <w:r w:rsidRPr="000D1BFD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>(</w:t>
            </w:r>
            <w:hyperlink w:anchor="Par13" w:history="1">
              <w:r w:rsidRPr="000D1BFD">
                <w:rPr>
                  <w:rFonts w:ascii="PT Astra Serif" w:hAnsi="PT Astra Serif" w:cs="PT Astra Serif"/>
                  <w:b/>
                  <w:bCs/>
                  <w:color w:val="000000"/>
                  <w:sz w:val="24"/>
                  <w:szCs w:val="24"/>
                </w:rPr>
                <w:t>гр. 6</w:t>
              </w:r>
            </w:hyperlink>
            <w:r w:rsidRPr="000D1BFD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2" w:history="1">
              <w:r w:rsidRPr="000D1BFD">
                <w:rPr>
                  <w:rFonts w:ascii="PT Astra Serif" w:hAnsi="PT Astra Serif" w:cs="PT Astra Serif"/>
                  <w:b/>
                  <w:bCs/>
                  <w:color w:val="000000"/>
                  <w:sz w:val="24"/>
                  <w:szCs w:val="24"/>
                </w:rPr>
                <w:t>гр. 5</w:t>
              </w:r>
            </w:hyperlink>
            <w:r w:rsidRPr="000D1BFD"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  <w:t xml:space="preserve">) </w:t>
            </w:r>
            <w:hyperlink w:anchor="Par819" w:history="1">
              <w:r w:rsidRPr="000D1BFD">
                <w:rPr>
                  <w:rFonts w:ascii="PT Astra Serif" w:hAnsi="PT Astra Serif" w:cs="PT Astra Serif"/>
                  <w:b/>
                  <w:bCs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3727FB" w:rsidRPr="000D1BFD">
        <w:trPr>
          <w:trHeight w:val="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</w:tr>
      <w:tr w:rsidR="003727FB" w:rsidRPr="000D1BFD">
        <w:trPr>
          <w:trHeight w:val="2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Муниципальная программа</w:t>
            </w:r>
          </w:p>
          <w:p w:rsidR="003727FB" w:rsidRPr="000D1BFD" w:rsidRDefault="003727FB" w:rsidP="00D40E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«Обеспечение жильем молодых семей» на 2021-2025 годы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2 177,7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2 177,7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2 177,7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0F1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F55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3727FB" w:rsidRPr="000D1BFD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3727FB" w:rsidRPr="000D1BFD">
        <w:trPr>
          <w:trHeight w:val="1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3727FB" w:rsidRPr="000D1BFD" w:rsidRDefault="003727FB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E8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Default="003727FB" w:rsidP="00E82D47">
            <w:pPr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539,8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Default="003727FB" w:rsidP="00E82D47">
            <w:pPr>
              <w:spacing w:after="0" w:line="240" w:lineRule="auto"/>
              <w:jc w:val="center"/>
            </w:pPr>
            <w:r>
              <w:rPr>
                <w:rFonts w:ascii="PT Astra Serif" w:hAnsi="PT Astra Serif" w:cs="PT Astra Serif"/>
                <w:sz w:val="24"/>
                <w:szCs w:val="24"/>
              </w:rPr>
              <w:t>539,8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E8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E82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3727FB" w:rsidRPr="000D1BFD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3727FB" w:rsidRPr="000D1BFD" w:rsidRDefault="003727FB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287,8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</w:tr>
      <w:tr w:rsidR="003727FB" w:rsidRPr="000D1BFD">
        <w:trPr>
          <w:trHeight w:val="2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3727FB" w:rsidRPr="000D1BFD" w:rsidRDefault="003727FB" w:rsidP="00FD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1 350,1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3727FB" w:rsidRPr="000D1BFD">
        <w:trPr>
          <w:trHeight w:val="2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 том числе по исполнителям:</w:t>
            </w:r>
          </w:p>
        </w:tc>
      </w:tr>
      <w:tr w:rsidR="003727FB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827,6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3727FB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3727FB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3727FB" w:rsidRPr="000D1BFD" w:rsidRDefault="003727FB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137A6C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37A6C">
              <w:rPr>
                <w:rFonts w:ascii="PT Astra Serif" w:hAnsi="PT Astra Serif" w:cs="PT Astra Serif"/>
                <w:sz w:val="24"/>
                <w:szCs w:val="24"/>
              </w:rPr>
              <w:t>287,8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137A6C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37A6C">
              <w:rPr>
                <w:rFonts w:ascii="PT Astra Serif" w:hAnsi="PT Astra Serif" w:cs="PT Astra Serif"/>
                <w:sz w:val="24"/>
                <w:szCs w:val="24"/>
              </w:rPr>
              <w:t>287,8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137A6C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37A6C">
              <w:rPr>
                <w:rFonts w:ascii="PT Astra Serif" w:hAnsi="PT Astra Serif" w:cs="PT Astra Serif"/>
                <w:sz w:val="24"/>
                <w:szCs w:val="24"/>
              </w:rPr>
              <w:t>287,8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3727FB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3727FB" w:rsidRPr="000D1BFD" w:rsidRDefault="003727FB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539,8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</w:tr>
      <w:tr w:rsidR="003727FB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3727FB" w:rsidRPr="000D1BFD" w:rsidRDefault="003727FB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3727FB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Участник муниципальной программы – молодая семья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1 350,1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3727FB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3727FB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3727FB" w:rsidRPr="000D1BFD" w:rsidRDefault="003727FB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3727FB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3727FB" w:rsidRPr="000D1BFD" w:rsidRDefault="003727FB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3727FB" w:rsidRPr="000D1BF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3727FB" w:rsidRPr="000D1BFD" w:rsidRDefault="003727FB" w:rsidP="00DD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1 350,1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3727FB" w:rsidRPr="000D1BF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Основное мероприятие 1.2</w:t>
            </w:r>
            <w:r w:rsidRPr="00DB7D80">
              <w:rPr>
                <w:rFonts w:ascii="PT Astra Serif" w:hAnsi="PT Astra Serif" w:cs="PT Astra Serif"/>
              </w:rPr>
              <w:t xml:space="preserve">«Выдача молодой семье в установленном порядке свидетельств на приобретение жилого помещения исходя из объемов бюджетных ассигнований, предусмотренных </w:t>
            </w:r>
            <w:r>
              <w:rPr>
                <w:rFonts w:ascii="PT Astra Serif" w:hAnsi="PT Astra Serif" w:cs="PT Astra Serif"/>
              </w:rPr>
              <w:br/>
            </w:r>
            <w:r w:rsidRPr="00DB7D80">
              <w:rPr>
                <w:rFonts w:ascii="PT Astra Serif" w:hAnsi="PT Astra Serif" w:cs="PT Astra Serif"/>
              </w:rPr>
              <w:t>на эти цели в бюджете городского округа ЗАТО Светлый, в том числе субсидий из бюджета Саратовской области»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2 177,7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2 177,7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2 177,7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3727FB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3727FB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539,8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3727FB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287,8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</w:tr>
      <w:tr w:rsidR="003727FB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1 350,1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1 350,1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1 350,1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3727FB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F6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в том числе по исполнителям:</w:t>
            </w:r>
          </w:p>
        </w:tc>
      </w:tr>
      <w:tr w:rsidR="003727FB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DB7D80">
              <w:rPr>
                <w:rFonts w:ascii="PT Astra Serif" w:hAnsi="PT Astra Serif" w:cs="PT Astra Serif"/>
                <w:color w:val="000000"/>
              </w:rPr>
              <w:t>Исполнитель 1 Администрация городского округа ЗАТО Светлый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827,6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3727FB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DB7D80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3727FB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DB7D80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137A6C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37A6C">
              <w:rPr>
                <w:rFonts w:ascii="PT Astra Serif" w:hAnsi="PT Astra Serif" w:cs="PT Astra Serif"/>
                <w:sz w:val="24"/>
                <w:szCs w:val="24"/>
              </w:rPr>
              <w:t>287,8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137A6C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37A6C">
              <w:rPr>
                <w:rFonts w:ascii="PT Astra Serif" w:hAnsi="PT Astra Serif" w:cs="PT Astra Serif"/>
                <w:sz w:val="24"/>
                <w:szCs w:val="24"/>
              </w:rPr>
              <w:t>287,8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137A6C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37A6C">
              <w:rPr>
                <w:rFonts w:ascii="PT Astra Serif" w:hAnsi="PT Astra Serif" w:cs="PT Astra Serif"/>
                <w:sz w:val="24"/>
                <w:szCs w:val="24"/>
              </w:rPr>
              <w:t>287,8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3727FB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DB7D80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539,8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539,8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</w:t>
            </w:r>
          </w:p>
        </w:tc>
      </w:tr>
      <w:tr w:rsidR="003727FB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DB7D80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9E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3727FB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Исполнитель 2 </w:t>
            </w:r>
            <w:r w:rsidRPr="000D1BFD">
              <w:rPr>
                <w:rFonts w:ascii="PT Astra Serif" w:hAnsi="PT Astra Serif" w:cs="PT Astra Serif"/>
                <w:sz w:val="24"/>
                <w:szCs w:val="24"/>
              </w:rPr>
              <w:t>Участник муниципальной программы – молодая семья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1 350,1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3727FB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3727FB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3727FB" w:rsidRPr="000D1BF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,00</w:t>
            </w:r>
          </w:p>
        </w:tc>
      </w:tr>
      <w:tr w:rsidR="003727FB" w:rsidRPr="000D1BF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Default="003727FB" w:rsidP="00605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3727FB" w:rsidRPr="000D1BFD" w:rsidRDefault="003727FB" w:rsidP="003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0D1BFD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1 350,1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FB" w:rsidRPr="000D1BFD" w:rsidRDefault="003727FB" w:rsidP="008B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</w:tbl>
    <w:p w:rsidR="003727FB" w:rsidRPr="000D1BFD" w:rsidRDefault="003727FB" w:rsidP="006051C2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18"/>
          <w:szCs w:val="18"/>
        </w:rPr>
      </w:pPr>
    </w:p>
    <w:p w:rsidR="003727FB" w:rsidRPr="000D1BFD" w:rsidRDefault="003727FB" w:rsidP="007D0C5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hyperlink r:id="rId7" w:anchor="Par819" w:history="1">
        <w:r w:rsidRPr="000D1BFD">
          <w:rPr>
            <w:rStyle w:val="Hyperlink"/>
            <w:rFonts w:ascii="PT Astra Serif" w:hAnsi="PT Astra Serif" w:cs="PT Astra Serif"/>
            <w:color w:val="000000"/>
            <w:sz w:val="24"/>
            <w:szCs w:val="24"/>
          </w:rPr>
          <w:t>&lt;*&gt;</w:t>
        </w:r>
      </w:hyperlink>
      <w:r w:rsidRPr="000D1BFD">
        <w:rPr>
          <w:rFonts w:ascii="PT Astra Serif" w:hAnsi="PT Astra Serif" w:cs="PT Astra Serif"/>
          <w:sz w:val="24"/>
          <w:szCs w:val="24"/>
        </w:rPr>
        <w:t xml:space="preserve"> в случае наличия двух и более исполнителей.</w:t>
      </w:r>
    </w:p>
    <w:bookmarkStart w:id="3" w:name="Par819"/>
    <w:bookmarkEnd w:id="3"/>
    <w:p w:rsidR="003727FB" w:rsidRPr="000D1BFD" w:rsidRDefault="003727FB" w:rsidP="007D0C5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0D1BFD">
        <w:rPr>
          <w:rFonts w:ascii="PT Astra Serif" w:hAnsi="PT Astra Serif" w:cs="PT Astra Serif"/>
          <w:sz w:val="24"/>
          <w:szCs w:val="24"/>
        </w:rPr>
        <w:fldChar w:fldCharType="begin"/>
      </w:r>
      <w:r w:rsidRPr="000D1BFD">
        <w:rPr>
          <w:rFonts w:ascii="PT Astra Serif" w:hAnsi="PT Astra Serif" w:cs="PT Astra Serif"/>
          <w:sz w:val="24"/>
          <w:szCs w:val="24"/>
        </w:rPr>
        <w:instrText>HYPERLINK "file:///E:\\документы\\NetSpeakerphone\\Received%20Files\\Ильченко%20Анна%20Геннадьевна\\№%20226%2017.08.2015%20изм.%20336%2015.10.2013%20Положение%20оценка%20эф-ти%20мун.программ.docx" \l "Par819"</w:instrText>
      </w:r>
      <w:r w:rsidRPr="005E7D3D">
        <w:rPr>
          <w:rFonts w:ascii="PT Astra Serif" w:hAnsi="PT Astra Serif" w:cs="PT Astra Serif"/>
          <w:sz w:val="24"/>
          <w:szCs w:val="24"/>
        </w:rPr>
      </w:r>
      <w:r w:rsidRPr="000D1BFD">
        <w:rPr>
          <w:rFonts w:ascii="PT Astra Serif" w:hAnsi="PT Astra Serif" w:cs="PT Astra Serif"/>
          <w:sz w:val="24"/>
          <w:szCs w:val="24"/>
        </w:rPr>
        <w:fldChar w:fldCharType="separate"/>
      </w:r>
      <w:r w:rsidRPr="000D1BFD">
        <w:rPr>
          <w:rStyle w:val="Hyperlink"/>
          <w:rFonts w:ascii="PT Astra Serif" w:hAnsi="PT Astra Serif" w:cs="PT Astra Serif"/>
          <w:color w:val="000000"/>
          <w:sz w:val="24"/>
          <w:szCs w:val="24"/>
        </w:rPr>
        <w:t>&lt;**&gt;</w:t>
      </w:r>
      <w:r w:rsidRPr="000D1BFD">
        <w:rPr>
          <w:rFonts w:ascii="PT Astra Serif" w:hAnsi="PT Astra Serif" w:cs="PT Astra Serif"/>
          <w:sz w:val="24"/>
          <w:szCs w:val="24"/>
        </w:rPr>
        <w:fldChar w:fldCharType="end"/>
      </w:r>
      <w:r w:rsidRPr="000D1BFD">
        <w:rPr>
          <w:rFonts w:ascii="PT Astra Serif" w:hAnsi="PT Astra Serif" w:cs="PT Astra Serif"/>
          <w:sz w:val="24"/>
          <w:szCs w:val="24"/>
        </w:rPr>
        <w:t xml:space="preserve"> заполняется по строкам «местный бюджет».</w:t>
      </w:r>
    </w:p>
    <w:tbl>
      <w:tblPr>
        <w:tblW w:w="15048" w:type="dxa"/>
        <w:tblInd w:w="-106" w:type="dxa"/>
        <w:tblLook w:val="01E0"/>
      </w:tblPr>
      <w:tblGrid>
        <w:gridCol w:w="8388"/>
        <w:gridCol w:w="6660"/>
      </w:tblGrid>
      <w:tr w:rsidR="003727FB" w:rsidRPr="00D80518">
        <w:tc>
          <w:tcPr>
            <w:tcW w:w="8388" w:type="dxa"/>
          </w:tcPr>
          <w:p w:rsidR="003727FB" w:rsidRDefault="003727FB" w:rsidP="00D805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</w:p>
          <w:p w:rsidR="003727FB" w:rsidRPr="00D80518" w:rsidRDefault="003727FB" w:rsidP="00D805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</w:tcPr>
          <w:p w:rsidR="003727FB" w:rsidRDefault="003727FB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27FB" w:rsidRDefault="003727FB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27FB" w:rsidRDefault="003727FB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27FB" w:rsidRDefault="003727FB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27FB" w:rsidRDefault="003727FB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27FB" w:rsidRDefault="003727FB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27FB" w:rsidRDefault="003727FB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27FB" w:rsidRDefault="003727FB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27FB" w:rsidRDefault="003727FB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27FB" w:rsidRPr="000D1BFD" w:rsidRDefault="003727FB" w:rsidP="007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5E7D3D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Приложение № 9</w:t>
            </w:r>
          </w:p>
          <w:p w:rsidR="003727FB" w:rsidRPr="00D80518" w:rsidRDefault="003727FB" w:rsidP="00390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27FB" w:rsidRPr="008F72A2" w:rsidRDefault="003727FB" w:rsidP="00605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727FB" w:rsidRPr="00C81963" w:rsidRDefault="003727FB" w:rsidP="00C8196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  <w:u w:val="single"/>
        </w:rPr>
      </w:pPr>
      <w:r w:rsidRPr="00C81963">
        <w:rPr>
          <w:rFonts w:ascii="PT Astra Serif" w:hAnsi="PT Astra Serif" w:cs="PT Astra Serif"/>
          <w:b/>
          <w:bCs/>
          <w:sz w:val="28"/>
          <w:szCs w:val="28"/>
        </w:rPr>
        <w:t>Оценка эффективности реализации муниципальной программы</w:t>
      </w:r>
      <w:r w:rsidRPr="00C81963">
        <w:rPr>
          <w:rFonts w:ascii="PT Astra Serif" w:hAnsi="PT Astra Serif" w:cs="PT Astra Serif"/>
          <w:sz w:val="28"/>
          <w:szCs w:val="28"/>
          <w:u w:val="single"/>
        </w:rPr>
        <w:t xml:space="preserve"> </w:t>
      </w:r>
    </w:p>
    <w:p w:rsidR="003727FB" w:rsidRPr="00C81963" w:rsidRDefault="003727FB" w:rsidP="00C81963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bCs/>
        </w:rPr>
      </w:pPr>
      <w:r w:rsidRPr="00C81963">
        <w:rPr>
          <w:rFonts w:ascii="PT Astra Serif" w:hAnsi="PT Astra Serif" w:cs="PT Astra Serif"/>
          <w:b/>
          <w:bCs/>
          <w:sz w:val="28"/>
          <w:szCs w:val="28"/>
          <w:u w:val="single"/>
        </w:rPr>
        <w:t>«Обеспечение жильем молодых се</w:t>
      </w:r>
      <w:r>
        <w:rPr>
          <w:rFonts w:ascii="PT Astra Serif" w:hAnsi="PT Astra Serif" w:cs="PT Astra Serif"/>
          <w:b/>
          <w:bCs/>
          <w:sz w:val="28"/>
          <w:szCs w:val="28"/>
          <w:u w:val="single"/>
        </w:rPr>
        <w:t>мей» на 2021 – 2025 годы за 2023</w:t>
      </w:r>
      <w:r w:rsidRPr="00C81963">
        <w:rPr>
          <w:rFonts w:ascii="PT Astra Serif" w:hAnsi="PT Astra Serif" w:cs="PT Astra Serif"/>
          <w:b/>
          <w:bCs/>
          <w:sz w:val="28"/>
          <w:szCs w:val="28"/>
          <w:u w:val="single"/>
        </w:rPr>
        <w:t xml:space="preserve"> год</w:t>
      </w:r>
    </w:p>
    <w:p w:rsidR="003727FB" w:rsidRPr="00C81963" w:rsidRDefault="003727FB" w:rsidP="00C8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Оценка эффективности муниципальной программы «Обеспечение жильем молодых семей» на 2021 – 2025 годы за 2022 год представляет собой алгоритм расчета показателей результативности выполнения основных мероприятий.</w:t>
      </w:r>
    </w:p>
    <w:p w:rsidR="003727FB" w:rsidRPr="00C81963" w:rsidRDefault="003727FB" w:rsidP="00C8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Оценка осуществляется на основании результатов мониторинга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C81963">
        <w:rPr>
          <w:rFonts w:ascii="PT Astra Serif" w:hAnsi="PT Astra Serif" w:cs="PT Astra Serif"/>
          <w:sz w:val="28"/>
          <w:szCs w:val="28"/>
        </w:rPr>
        <w:t>и оценки степени достижения целевых значений муниципальной программы.</w:t>
      </w:r>
    </w:p>
    <w:p w:rsidR="003727FB" w:rsidRPr="00C81963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Оценка представляет собой расчет совокупности баллов показателей результативности, полноты использования средств по муниципальной программе.</w:t>
      </w:r>
    </w:p>
    <w:p w:rsidR="003727FB" w:rsidRPr="00C81963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Расчет:</w:t>
      </w:r>
    </w:p>
    <w:p w:rsidR="003727FB" w:rsidRPr="00C81963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оценка достижения планового значения каждого показателя результативности Программы определяется по формуле:</w:t>
      </w:r>
    </w:p>
    <w:p w:rsidR="003727FB" w:rsidRPr="00C81963" w:rsidRDefault="003727FB" w:rsidP="00C81963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 =</w:t>
      </w:r>
      <w:r w:rsidRPr="00C81963">
        <w:rPr>
          <w:rFonts w:ascii="PT Astra Serif" w:hAnsi="PT Astra Serif" w:cs="PT Astra Serif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768921490" r:id="rId9"/>
        </w:object>
      </w:r>
      <w:r w:rsidRPr="00C81963">
        <w:rPr>
          <w:rFonts w:ascii="PT Astra Serif" w:hAnsi="PT Astra Serif" w:cs="PT Astra Serif"/>
          <w:position w:val="-24"/>
          <w:sz w:val="28"/>
          <w:szCs w:val="28"/>
        </w:rPr>
        <w:object w:dxaOrig="400" w:dyaOrig="620">
          <v:shape id="_x0000_i1026" type="#_x0000_t75" style="width:39pt;height:31.5pt" o:ole="">
            <v:imagedata r:id="rId10" o:title=""/>
          </v:shape>
          <o:OLEObject Type="Embed" ProgID="Equation.3" ShapeID="_x0000_i1026" DrawAspect="Content" ObjectID="_1768921491" r:id="rId11"/>
        </w:object>
      </w:r>
    </w:p>
    <w:p w:rsidR="003727FB" w:rsidRPr="00C81963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где:</w:t>
      </w:r>
    </w:p>
    <w:p w:rsidR="003727FB" w:rsidRPr="00C81963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 – оценка достижения планового значения показателя результативности;</w:t>
      </w:r>
    </w:p>
    <w:p w:rsidR="003727FB" w:rsidRPr="00C81963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Ф – фактически достигнутое значение показателя результативности;</w:t>
      </w:r>
    </w:p>
    <w:p w:rsidR="003727FB" w:rsidRPr="00C81963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 xml:space="preserve">П – плановое значение показателя результативности в соответствии </w:t>
      </w:r>
      <w:r w:rsidRPr="00C81963">
        <w:rPr>
          <w:rFonts w:ascii="PT Astra Serif" w:hAnsi="PT Astra Serif" w:cs="PT Astra Serif"/>
          <w:sz w:val="28"/>
          <w:szCs w:val="28"/>
        </w:rPr>
        <w:br/>
        <w:t>с Программой.</w:t>
      </w:r>
    </w:p>
    <w:p w:rsidR="003727FB" w:rsidRPr="00C81963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Целевые показатели:</w:t>
      </w:r>
    </w:p>
    <w:p w:rsidR="003727FB" w:rsidRPr="00C81963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</w:t>
      </w:r>
      <w:r w:rsidRPr="00C81963">
        <w:rPr>
          <w:rFonts w:ascii="PT Astra Serif" w:hAnsi="PT Astra Serif" w:cs="PT Astra Serif"/>
          <w:sz w:val="28"/>
          <w:szCs w:val="28"/>
          <w:vertAlign w:val="subscript"/>
        </w:rPr>
        <w:t>1</w:t>
      </w:r>
      <w:r w:rsidRPr="00C81963">
        <w:rPr>
          <w:rFonts w:ascii="PT Astra Serif" w:hAnsi="PT Astra Serif" w:cs="PT Astra Serif"/>
          <w:sz w:val="28"/>
          <w:szCs w:val="28"/>
        </w:rPr>
        <w:t>=1/1=1; О</w:t>
      </w:r>
      <w:r w:rsidRPr="00C81963">
        <w:rPr>
          <w:rFonts w:ascii="PT Astra Serif" w:hAnsi="PT Astra Serif" w:cs="PT Astra Serif"/>
          <w:sz w:val="28"/>
          <w:szCs w:val="28"/>
          <w:vertAlign w:val="subscript"/>
        </w:rPr>
        <w:t>2</w:t>
      </w:r>
      <w:r w:rsidRPr="00C81963">
        <w:rPr>
          <w:rFonts w:ascii="PT Astra Serif" w:hAnsi="PT Astra Serif" w:cs="PT Astra Serif"/>
          <w:sz w:val="28"/>
          <w:szCs w:val="28"/>
        </w:rPr>
        <w:t xml:space="preserve">= </w:t>
      </w:r>
      <w:r>
        <w:rPr>
          <w:rFonts w:ascii="PT Astra Serif" w:hAnsi="PT Astra Serif" w:cs="PT Astra Serif"/>
          <w:sz w:val="28"/>
          <w:szCs w:val="28"/>
        </w:rPr>
        <w:t>100</w:t>
      </w:r>
      <w:r w:rsidRPr="00C81963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100</w:t>
      </w:r>
      <w:r w:rsidRPr="00C81963">
        <w:rPr>
          <w:rFonts w:ascii="PT Astra Serif" w:hAnsi="PT Astra Serif" w:cs="PT Astra Serif"/>
          <w:sz w:val="28"/>
          <w:szCs w:val="28"/>
        </w:rPr>
        <w:t>=1</w:t>
      </w:r>
      <w:r>
        <w:rPr>
          <w:rFonts w:ascii="PT Astra Serif" w:hAnsi="PT Astra Serif" w:cs="PT Astra Serif"/>
          <w:sz w:val="28"/>
          <w:szCs w:val="28"/>
        </w:rPr>
        <w:t>;</w:t>
      </w:r>
      <w:r w:rsidRPr="002B39E3">
        <w:rPr>
          <w:rFonts w:ascii="PT Astra Serif" w:hAnsi="PT Astra Serif" w:cs="PT Astra Serif"/>
          <w:sz w:val="28"/>
          <w:szCs w:val="28"/>
        </w:rPr>
        <w:t xml:space="preserve"> </w:t>
      </w:r>
      <w:r w:rsidRPr="00C81963">
        <w:rPr>
          <w:rFonts w:ascii="PT Astra Serif" w:hAnsi="PT Astra Serif" w:cs="PT Astra Serif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  <w:vertAlign w:val="subscript"/>
        </w:rPr>
        <w:t>3</w:t>
      </w:r>
      <w:r w:rsidRPr="00C81963">
        <w:rPr>
          <w:rFonts w:ascii="PT Astra Serif" w:hAnsi="PT Astra Serif" w:cs="PT Astra Serif"/>
          <w:sz w:val="28"/>
          <w:szCs w:val="28"/>
        </w:rPr>
        <w:t xml:space="preserve">= </w:t>
      </w:r>
      <w:r>
        <w:rPr>
          <w:rFonts w:ascii="PT Astra Serif" w:hAnsi="PT Astra Serif" w:cs="PT Astra Serif"/>
          <w:sz w:val="28"/>
          <w:szCs w:val="28"/>
        </w:rPr>
        <w:t>100</w:t>
      </w:r>
      <w:r w:rsidRPr="00C81963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100</w:t>
      </w:r>
      <w:r w:rsidRPr="00C81963">
        <w:rPr>
          <w:rFonts w:ascii="PT Astra Serif" w:hAnsi="PT Astra Serif" w:cs="PT Astra Serif"/>
          <w:sz w:val="28"/>
          <w:szCs w:val="28"/>
        </w:rPr>
        <w:t>=1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C81963">
        <w:rPr>
          <w:rFonts w:ascii="PT Astra Serif" w:hAnsi="PT Astra Serif" w:cs="PT Astra Serif"/>
          <w:sz w:val="28"/>
          <w:szCs w:val="28"/>
        </w:rPr>
        <w:t>.</w:t>
      </w:r>
    </w:p>
    <w:p w:rsidR="003727FB" w:rsidRDefault="003727FB" w:rsidP="00C819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7FB" w:rsidRDefault="003727FB" w:rsidP="00C819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:rsidR="003727FB" w:rsidRPr="00C81963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</w:t>
      </w:r>
      <w:r w:rsidRPr="00C81963">
        <w:rPr>
          <w:rFonts w:ascii="PT Astra Serif" w:hAnsi="PT Astra Serif" w:cs="PT Astra Serif"/>
          <w:sz w:val="28"/>
          <w:szCs w:val="28"/>
          <w:vertAlign w:val="subscript"/>
        </w:rPr>
        <w:t>1</w:t>
      </w:r>
      <w:r w:rsidRPr="00C81963">
        <w:rPr>
          <w:rFonts w:ascii="PT Astra Serif" w:hAnsi="PT Astra Serif" w:cs="PT Astra Serif"/>
          <w:sz w:val="28"/>
          <w:szCs w:val="28"/>
        </w:rPr>
        <w:t>=1; О</w:t>
      </w:r>
      <w:r w:rsidRPr="00C81963">
        <w:rPr>
          <w:rFonts w:ascii="PT Astra Serif" w:hAnsi="PT Astra Serif" w:cs="PT Astra Serif"/>
          <w:sz w:val="28"/>
          <w:szCs w:val="28"/>
          <w:vertAlign w:val="subscript"/>
        </w:rPr>
        <w:t>2</w:t>
      </w:r>
      <w:r w:rsidRPr="00C81963">
        <w:rPr>
          <w:rFonts w:ascii="PT Astra Serif" w:hAnsi="PT Astra Serif" w:cs="PT Astra Serif"/>
          <w:sz w:val="28"/>
          <w:szCs w:val="28"/>
        </w:rPr>
        <w:t>= 1.</w:t>
      </w:r>
    </w:p>
    <w:p w:rsidR="003727FB" w:rsidRPr="009742F9" w:rsidRDefault="003727FB" w:rsidP="00C819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7FB" w:rsidRPr="00C81963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Формула применяется для программ (подпрограмм) целевые показатели, которых стремятся к снижению.</w:t>
      </w:r>
    </w:p>
    <w:p w:rsidR="003727FB" w:rsidRPr="00C81963" w:rsidRDefault="003727FB" w:rsidP="00C81963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О =</w:t>
      </w:r>
      <w:r w:rsidRPr="00C81963">
        <w:rPr>
          <w:rFonts w:ascii="PT Astra Serif" w:hAnsi="PT Astra Serif" w:cs="PT Astra Serif"/>
          <w:position w:val="-10"/>
          <w:sz w:val="28"/>
          <w:szCs w:val="28"/>
        </w:rPr>
        <w:object w:dxaOrig="180" w:dyaOrig="340">
          <v:shape id="_x0000_i1027" type="#_x0000_t75" style="width:9pt;height:17.25pt" o:ole="">
            <v:imagedata r:id="rId8" o:title=""/>
          </v:shape>
          <o:OLEObject Type="Embed" ProgID="Equation.3" ShapeID="_x0000_i1027" DrawAspect="Content" ObjectID="_1768921492" r:id="rId12"/>
        </w:object>
      </w:r>
      <w:r w:rsidRPr="00C81963">
        <w:rPr>
          <w:rFonts w:ascii="PT Astra Serif" w:hAnsi="PT Astra Serif" w:cs="PT Astra Serif"/>
          <w:position w:val="-24"/>
          <w:sz w:val="28"/>
          <w:szCs w:val="28"/>
        </w:rPr>
        <w:object w:dxaOrig="380" w:dyaOrig="620">
          <v:shape id="_x0000_i1028" type="#_x0000_t75" style="width:36.75pt;height:31.5pt" o:ole="">
            <v:imagedata r:id="rId13" o:title=""/>
          </v:shape>
          <o:OLEObject Type="Embed" ProgID="Equation.3" ShapeID="_x0000_i1028" DrawAspect="Content" ObjectID="_1768921493" r:id="rId14"/>
        </w:object>
      </w:r>
    </w:p>
    <w:p w:rsidR="003727FB" w:rsidRPr="00C81963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 xml:space="preserve">Уровень достигнутых значений показателей результативности </w:t>
      </w:r>
      <w:r w:rsidRPr="00C81963">
        <w:rPr>
          <w:rFonts w:ascii="PT Astra Serif" w:hAnsi="PT Astra Serif" w:cs="PT Astra Serif"/>
          <w:sz w:val="28"/>
          <w:szCs w:val="28"/>
        </w:rPr>
        <w:br/>
        <w:t>по Программе в целом определяется по формуле:</w:t>
      </w:r>
    </w:p>
    <w:p w:rsidR="003727FB" w:rsidRPr="00C81963" w:rsidRDefault="003727FB" w:rsidP="00C81963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У</w:t>
      </w:r>
      <w:r w:rsidRPr="00C81963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C81963">
        <w:rPr>
          <w:rFonts w:ascii="PT Astra Serif" w:hAnsi="PT Astra Serif" w:cs="PT Astra Serif"/>
          <w:sz w:val="28"/>
          <w:szCs w:val="28"/>
        </w:rPr>
        <w:t>=</w:t>
      </w:r>
      <w:r w:rsidRPr="00C81963">
        <w:rPr>
          <w:rFonts w:ascii="PT Astra Serif" w:hAnsi="PT Astra Serif" w:cs="PT Astra Serif"/>
          <w:position w:val="-24"/>
          <w:sz w:val="28"/>
          <w:szCs w:val="28"/>
        </w:rPr>
        <w:object w:dxaOrig="1820" w:dyaOrig="639">
          <v:shape id="_x0000_i1029" type="#_x0000_t75" style="width:89.25pt;height:32.25pt" o:ole="">
            <v:imagedata r:id="rId15" o:title=""/>
          </v:shape>
          <o:OLEObject Type="Embed" ProgID="Equation.3" ShapeID="_x0000_i1029" DrawAspect="Content" ObjectID="_1768921494" r:id="rId16"/>
        </w:object>
      </w:r>
    </w:p>
    <w:p w:rsidR="003727FB" w:rsidRPr="00C81963" w:rsidRDefault="003727FB" w:rsidP="00C8196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где:</w:t>
      </w:r>
    </w:p>
    <w:p w:rsidR="003727FB" w:rsidRPr="00C81963" w:rsidRDefault="003727FB" w:rsidP="00C8196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У</w:t>
      </w:r>
      <w:r w:rsidRPr="00C81963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C81963">
        <w:rPr>
          <w:rFonts w:ascii="PT Astra Serif" w:hAnsi="PT Astra Serif" w:cs="PT Astra Serif"/>
          <w:sz w:val="28"/>
          <w:szCs w:val="28"/>
        </w:rPr>
        <w:t xml:space="preserve"> – уровень достигнутых значений показателей результативности </w:t>
      </w:r>
      <w:r w:rsidRPr="00C81963">
        <w:rPr>
          <w:rFonts w:ascii="PT Astra Serif" w:hAnsi="PT Astra Serif" w:cs="PT Astra Serif"/>
          <w:sz w:val="28"/>
          <w:szCs w:val="28"/>
        </w:rPr>
        <w:br/>
        <w:t>по Программе (подпрограмме) в целом;</w:t>
      </w:r>
    </w:p>
    <w:p w:rsidR="003727FB" w:rsidRPr="00062EA0" w:rsidRDefault="003727FB" w:rsidP="00C81963">
      <w:pPr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 xml:space="preserve">           О</w:t>
      </w:r>
      <w:r w:rsidRPr="00062EA0">
        <w:rPr>
          <w:rFonts w:ascii="PT Astra Serif" w:hAnsi="PT Astra Serif" w:cs="PT Astra Serif"/>
          <w:sz w:val="28"/>
          <w:szCs w:val="28"/>
          <w:vertAlign w:val="subscript"/>
        </w:rPr>
        <w:t>1</w:t>
      </w:r>
      <w:r w:rsidRPr="00062EA0">
        <w:rPr>
          <w:rFonts w:ascii="PT Astra Serif" w:hAnsi="PT Astra Serif" w:cs="PT Astra Serif"/>
          <w:sz w:val="28"/>
          <w:szCs w:val="28"/>
        </w:rPr>
        <w:t>, О</w:t>
      </w:r>
      <w:r w:rsidRPr="00062EA0">
        <w:rPr>
          <w:rFonts w:ascii="PT Astra Serif" w:hAnsi="PT Astra Serif" w:cs="PT Astra Serif"/>
          <w:sz w:val="28"/>
          <w:szCs w:val="28"/>
          <w:vertAlign w:val="subscript"/>
        </w:rPr>
        <w:t>2</w:t>
      </w:r>
      <w:r w:rsidRPr="00062EA0">
        <w:rPr>
          <w:rFonts w:ascii="PT Astra Serif" w:hAnsi="PT Astra Serif" w:cs="PT Astra Serif"/>
          <w:sz w:val="28"/>
          <w:szCs w:val="28"/>
        </w:rPr>
        <w:t xml:space="preserve"> , О</w:t>
      </w:r>
      <w:r w:rsidRPr="00062EA0">
        <w:rPr>
          <w:rFonts w:ascii="PT Astra Serif" w:hAnsi="PT Astra Serif" w:cs="PT Astra Serif"/>
          <w:sz w:val="28"/>
          <w:szCs w:val="28"/>
          <w:vertAlign w:val="subscript"/>
        </w:rPr>
        <w:t>3</w:t>
      </w:r>
      <w:r w:rsidRPr="00062EA0">
        <w:rPr>
          <w:rFonts w:ascii="PT Astra Serif" w:hAnsi="PT Astra Serif" w:cs="PT Astra Serif"/>
          <w:sz w:val="28"/>
          <w:szCs w:val="28"/>
        </w:rPr>
        <w:t xml:space="preserve">  …  – значения оценки достижения плановых значений каждого из показателя результативности;</w:t>
      </w:r>
    </w:p>
    <w:p w:rsidR="003727FB" w:rsidRPr="00C81963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К – количество показателей результативности.</w:t>
      </w:r>
    </w:p>
    <w:p w:rsidR="003727FB" w:rsidRPr="00C81963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 xml:space="preserve"> </w:t>
      </w:r>
    </w:p>
    <w:p w:rsidR="003727FB" w:rsidRPr="00C81963" w:rsidRDefault="003727FB" w:rsidP="00C81963">
      <w:pPr>
        <w:pStyle w:val="NoSpacing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C81963">
        <w:rPr>
          <w:rFonts w:ascii="PT Astra Serif" w:hAnsi="PT Astra Serif" w:cs="PT Astra Serif"/>
          <w:sz w:val="28"/>
          <w:szCs w:val="28"/>
        </w:rPr>
        <w:t>Уо = 1+1+1+1</w:t>
      </w:r>
      <w:r>
        <w:rPr>
          <w:rFonts w:ascii="PT Astra Serif" w:hAnsi="PT Astra Serif" w:cs="PT Astra Serif"/>
          <w:sz w:val="28"/>
          <w:szCs w:val="28"/>
        </w:rPr>
        <w:t>+1</w:t>
      </w:r>
      <w:r w:rsidRPr="00C81963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5</w:t>
      </w:r>
      <w:r w:rsidRPr="00C81963">
        <w:rPr>
          <w:rFonts w:ascii="PT Astra Serif" w:hAnsi="PT Astra Serif" w:cs="PT Astra Serif"/>
          <w:sz w:val="28"/>
          <w:szCs w:val="28"/>
        </w:rPr>
        <w:t xml:space="preserve"> =</w:t>
      </w:r>
      <w:r>
        <w:rPr>
          <w:rFonts w:ascii="PT Astra Serif" w:hAnsi="PT Astra Serif" w:cs="PT Astra Serif"/>
          <w:sz w:val="28"/>
          <w:szCs w:val="28"/>
        </w:rPr>
        <w:t>5</w:t>
      </w:r>
      <w:r w:rsidRPr="00C81963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5</w:t>
      </w:r>
      <w:r w:rsidRPr="00C81963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1</w:t>
      </w:r>
    </w:p>
    <w:p w:rsidR="003727FB" w:rsidRDefault="003727FB" w:rsidP="00C819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7FB" w:rsidRPr="00062EA0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Коэффициент финансового обеспечения Программы отражает отклонение фактического объема финансирования от его планового значения и определяется по формуле:</w:t>
      </w:r>
    </w:p>
    <w:p w:rsidR="003727FB" w:rsidRPr="00062EA0" w:rsidRDefault="003727FB" w:rsidP="002B39E3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062EA0">
        <w:rPr>
          <w:rFonts w:ascii="PT Astra Serif" w:hAnsi="PT Astra Serif" w:cs="PT Astra Serif"/>
          <w:sz w:val="28"/>
          <w:szCs w:val="28"/>
        </w:rPr>
        <w:t xml:space="preserve">Иб = </w:t>
      </w:r>
      <w:r w:rsidRPr="00062EA0">
        <w:rPr>
          <w:rFonts w:ascii="PT Astra Serif" w:hAnsi="PT Astra Serif" w:cs="PT Astra Serif"/>
          <w:position w:val="-24"/>
          <w:sz w:val="28"/>
          <w:szCs w:val="28"/>
        </w:rPr>
        <w:object w:dxaOrig="760" w:dyaOrig="620">
          <v:shape id="_x0000_i1030" type="#_x0000_t75" style="width:38.25pt;height:30.75pt" o:ole="">
            <v:imagedata r:id="rId17" o:title=""/>
          </v:shape>
          <o:OLEObject Type="Embed" ProgID="Equation.3" ShapeID="_x0000_i1030" DrawAspect="Content" ObjectID="_1768921495" r:id="rId18"/>
        </w:object>
      </w:r>
    </w:p>
    <w:p w:rsidR="003727FB" w:rsidRPr="00062EA0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где:</w:t>
      </w:r>
    </w:p>
    <w:p w:rsidR="003727FB" w:rsidRPr="00062EA0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Программы;</w:t>
      </w:r>
    </w:p>
    <w:p w:rsidR="003727FB" w:rsidRPr="00062EA0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ОФ – объем финансирования Программы (кассовое исполнение);</w:t>
      </w:r>
    </w:p>
    <w:p w:rsidR="003727FB" w:rsidRPr="00062EA0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ПОФ – планируемый объем финансирования Программы.</w:t>
      </w:r>
    </w:p>
    <w:p w:rsidR="003727FB" w:rsidRDefault="003727FB" w:rsidP="00C819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7FB" w:rsidRDefault="003727FB" w:rsidP="00C81963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 = 2177,7/2177,7=1</w:t>
      </w:r>
    </w:p>
    <w:p w:rsidR="003727FB" w:rsidRPr="00EA43A4" w:rsidRDefault="003727FB" w:rsidP="00C81963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7FB" w:rsidRPr="00EA43A4" w:rsidRDefault="003727FB" w:rsidP="00C8196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A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определяется по формуле:</w:t>
      </w:r>
    </w:p>
    <w:p w:rsidR="003727FB" w:rsidRDefault="003727FB" w:rsidP="00C8196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Эп = </w:t>
      </w:r>
      <w:r w:rsidRPr="00090B34">
        <w:rPr>
          <w:position w:val="-24"/>
          <w:sz w:val="28"/>
          <w:szCs w:val="28"/>
        </w:rPr>
        <w:object w:dxaOrig="520" w:dyaOrig="639">
          <v:shape id="_x0000_i1031" type="#_x0000_t75" style="width:26.25pt;height:32.25pt" o:ole="">
            <v:imagedata r:id="rId19" o:title=""/>
          </v:shape>
          <o:OLEObject Type="Embed" ProgID="Equation.3" ShapeID="_x0000_i1031" DrawAspect="Content" ObjectID="_1768921496" r:id="rId20"/>
        </w:object>
      </w:r>
    </w:p>
    <w:p w:rsidR="003727FB" w:rsidRPr="00062EA0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где:</w:t>
      </w:r>
    </w:p>
    <w:p w:rsidR="003727FB" w:rsidRPr="00062EA0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Эп – оценка эффективности реализации Программы;</w:t>
      </w:r>
    </w:p>
    <w:p w:rsidR="003727FB" w:rsidRPr="00062EA0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У</w:t>
      </w:r>
      <w:r w:rsidRPr="00062EA0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062EA0">
        <w:rPr>
          <w:rFonts w:ascii="PT Astra Serif" w:hAnsi="PT Astra Serif" w:cs="PT Astra Serif"/>
          <w:sz w:val="28"/>
          <w:szCs w:val="28"/>
        </w:rPr>
        <w:t xml:space="preserve"> – уровень достигнутых значений показателей результативности </w:t>
      </w:r>
      <w:r w:rsidRPr="00062EA0">
        <w:rPr>
          <w:rFonts w:ascii="PT Astra Serif" w:hAnsi="PT Astra Serif" w:cs="PT Astra Serif"/>
          <w:sz w:val="28"/>
          <w:szCs w:val="28"/>
        </w:rPr>
        <w:br/>
        <w:t>по Программе (подпрограмме) в целом;</w:t>
      </w:r>
    </w:p>
    <w:p w:rsidR="003727FB" w:rsidRPr="00062EA0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 (подпрограммы).</w:t>
      </w:r>
    </w:p>
    <w:p w:rsidR="003727FB" w:rsidRPr="00062EA0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727FB" w:rsidRPr="00062EA0" w:rsidRDefault="003727FB" w:rsidP="00C81963">
      <w:pPr>
        <w:pStyle w:val="NoSpacing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ЭП = 1/1=1 балла</w:t>
      </w:r>
    </w:p>
    <w:p w:rsidR="003727FB" w:rsidRPr="00062EA0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727FB" w:rsidRPr="00062EA0" w:rsidRDefault="003727FB" w:rsidP="00C81963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sz w:val="28"/>
          <w:szCs w:val="28"/>
        </w:rPr>
        <w:t>Если Программой не предусмотрено финансовое обеспечение, то оценка эффективности реализации Программы Эп равна уровню достигнутых значений показателей результативности по Программе в целом У</w:t>
      </w:r>
      <w:r w:rsidRPr="00062EA0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062EA0">
        <w:rPr>
          <w:rFonts w:ascii="PT Astra Serif" w:hAnsi="PT Astra Serif" w:cs="PT Astra Serif"/>
          <w:sz w:val="28"/>
          <w:szCs w:val="28"/>
        </w:rPr>
        <w:t>.</w:t>
      </w:r>
    </w:p>
    <w:p w:rsidR="003727FB" w:rsidRPr="00062EA0" w:rsidRDefault="003727FB" w:rsidP="00C81963">
      <w:pPr>
        <w:autoSpaceDE w:val="0"/>
        <w:autoSpaceDN w:val="0"/>
        <w:adjustRightInd w:val="0"/>
        <w:jc w:val="center"/>
        <w:rPr>
          <w:rFonts w:ascii="PT Astra Serif" w:hAnsi="PT Astra Serif" w:cs="PT Astra Serif"/>
          <w:sz w:val="16"/>
          <w:szCs w:val="16"/>
        </w:rPr>
      </w:pPr>
      <w:bookmarkStart w:id="4" w:name="Par943"/>
      <w:bookmarkEnd w:id="4"/>
    </w:p>
    <w:p w:rsidR="003727FB" w:rsidRPr="00062EA0" w:rsidRDefault="003727FB" w:rsidP="00C8196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2EA0">
        <w:rPr>
          <w:rFonts w:ascii="PT Astra Serif" w:hAnsi="PT Astra Serif" w:cs="PT Astra Serif"/>
          <w:b/>
          <w:bCs/>
          <w:sz w:val="28"/>
          <w:szCs w:val="28"/>
        </w:rPr>
        <w:t xml:space="preserve">Вывод: </w:t>
      </w:r>
      <w:r w:rsidRPr="00062EA0">
        <w:rPr>
          <w:rFonts w:ascii="PT Astra Serif" w:hAnsi="PT Astra Serif" w:cs="PT Astra Serif"/>
          <w:sz w:val="28"/>
          <w:szCs w:val="28"/>
        </w:rPr>
        <w:t xml:space="preserve">Оценка эффективности реализации муниципальной программы </w:t>
      </w:r>
      <w:r w:rsidRPr="00C81963">
        <w:rPr>
          <w:rFonts w:ascii="PT Astra Serif" w:hAnsi="PT Astra Serif" w:cs="PT Astra Serif"/>
          <w:sz w:val="28"/>
          <w:szCs w:val="28"/>
        </w:rPr>
        <w:t>«Обеспечение жильем молодых се</w:t>
      </w:r>
      <w:r>
        <w:rPr>
          <w:rFonts w:ascii="PT Astra Serif" w:hAnsi="PT Astra Serif" w:cs="PT Astra Serif"/>
          <w:sz w:val="28"/>
          <w:szCs w:val="28"/>
        </w:rPr>
        <w:t>мей» на 2021 – 2025 годы за 2023</w:t>
      </w:r>
      <w:r w:rsidRPr="00C81963">
        <w:rPr>
          <w:rFonts w:ascii="PT Astra Serif" w:hAnsi="PT Astra Serif" w:cs="PT Astra Serif"/>
          <w:sz w:val="28"/>
          <w:szCs w:val="28"/>
        </w:rPr>
        <w:t xml:space="preserve"> год</w:t>
      </w:r>
      <w:r w:rsidRPr="00062EA0">
        <w:rPr>
          <w:rFonts w:ascii="PT Astra Serif" w:hAnsi="PT Astra Serif" w:cs="PT Astra Serif"/>
          <w:sz w:val="28"/>
          <w:szCs w:val="28"/>
        </w:rPr>
        <w:t xml:space="preserve"> составляет </w:t>
      </w:r>
      <w:r>
        <w:rPr>
          <w:rFonts w:ascii="PT Astra Serif" w:hAnsi="PT Astra Serif" w:cs="PT Astra Serif"/>
          <w:sz w:val="28"/>
          <w:szCs w:val="28"/>
        </w:rPr>
        <w:t>1</w:t>
      </w:r>
      <w:r w:rsidRPr="00062EA0">
        <w:rPr>
          <w:rFonts w:ascii="PT Astra Serif" w:hAnsi="PT Astra Serif" w:cs="PT Astra Serif"/>
          <w:sz w:val="28"/>
          <w:szCs w:val="28"/>
        </w:rPr>
        <w:t xml:space="preserve"> балл и  признана высокой. </w:t>
      </w:r>
    </w:p>
    <w:p w:rsidR="003727FB" w:rsidRDefault="003727FB" w:rsidP="00781D6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3727FB" w:rsidRPr="000D1BFD" w:rsidRDefault="003727FB" w:rsidP="000D1BFD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727FB" w:rsidRPr="000D1BFD" w:rsidRDefault="003727FB" w:rsidP="000D1BFD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727FB" w:rsidRPr="000D1BFD" w:rsidRDefault="003727FB" w:rsidP="000D1B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D1BFD">
        <w:rPr>
          <w:rFonts w:ascii="PT Astra Serif" w:hAnsi="PT Astra Serif" w:cs="PT Astra Serif"/>
          <w:sz w:val="28"/>
          <w:szCs w:val="28"/>
        </w:rPr>
        <w:t>Начальник отдела по управлению имуществом</w:t>
      </w:r>
    </w:p>
    <w:p w:rsidR="003727FB" w:rsidRPr="000D1BFD" w:rsidRDefault="003727FB" w:rsidP="000D1BF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D1BFD">
        <w:rPr>
          <w:rFonts w:ascii="PT Astra Serif" w:hAnsi="PT Astra Serif" w:cs="PT Astra Serif"/>
          <w:sz w:val="28"/>
          <w:szCs w:val="28"/>
        </w:rPr>
        <w:t xml:space="preserve">администрации городского округа ЗАТО Светлый                                                                                    Н.Б. Каримова </w:t>
      </w:r>
    </w:p>
    <w:p w:rsidR="003727FB" w:rsidRDefault="003727FB" w:rsidP="00901658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</w:t>
      </w:r>
    </w:p>
    <w:p w:rsidR="003727FB" w:rsidRDefault="003727FB" w:rsidP="00901658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29.01</w:t>
      </w:r>
      <w:r w:rsidRPr="00760A2D">
        <w:rPr>
          <w:rFonts w:ascii="PT Astra Serif" w:hAnsi="PT Astra Serif" w:cs="PT Astra Serif"/>
          <w:sz w:val="28"/>
          <w:szCs w:val="28"/>
        </w:rPr>
        <w:t>.202</w:t>
      </w:r>
      <w:r>
        <w:rPr>
          <w:rFonts w:ascii="PT Astra Serif" w:hAnsi="PT Astra Serif" w:cs="PT Astra Serif"/>
          <w:sz w:val="28"/>
          <w:szCs w:val="28"/>
        </w:rPr>
        <w:t>4</w:t>
      </w:r>
    </w:p>
    <w:p w:rsidR="003727FB" w:rsidRPr="000D1BFD" w:rsidRDefault="003727FB" w:rsidP="00901658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3727FB" w:rsidRPr="000D1BFD" w:rsidRDefault="003727FB" w:rsidP="00901658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0D1BFD">
        <w:rPr>
          <w:rFonts w:ascii="PT Astra Serif" w:hAnsi="PT Astra Serif" w:cs="PT Astra Serif"/>
          <w:sz w:val="28"/>
          <w:szCs w:val="28"/>
        </w:rPr>
        <w:t xml:space="preserve">          8 845 58 4 35 47</w:t>
      </w:r>
    </w:p>
    <w:sectPr w:rsidR="003727FB" w:rsidRPr="000D1BFD" w:rsidSect="001D68AE">
      <w:headerReference w:type="default" r:id="rId21"/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7FB" w:rsidRDefault="003727FB" w:rsidP="001718A9">
      <w:pPr>
        <w:spacing w:after="0" w:line="240" w:lineRule="auto"/>
      </w:pPr>
      <w:r>
        <w:separator/>
      </w:r>
    </w:p>
  </w:endnote>
  <w:endnote w:type="continuationSeparator" w:id="1">
    <w:p w:rsidR="003727FB" w:rsidRDefault="003727FB" w:rsidP="0017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7FB" w:rsidRDefault="003727FB" w:rsidP="001718A9">
      <w:pPr>
        <w:spacing w:after="0" w:line="240" w:lineRule="auto"/>
      </w:pPr>
      <w:r>
        <w:separator/>
      </w:r>
    </w:p>
  </w:footnote>
  <w:footnote w:type="continuationSeparator" w:id="1">
    <w:p w:rsidR="003727FB" w:rsidRDefault="003727FB" w:rsidP="0017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FB" w:rsidRDefault="003727FB" w:rsidP="00F93F56">
    <w:pPr>
      <w:pStyle w:val="Header"/>
      <w:framePr w:wrap="auto" w:vAnchor="text" w:hAnchor="margin" w:xAlign="center" w:y="1"/>
      <w:rPr>
        <w:rStyle w:val="PageNumber"/>
      </w:rPr>
    </w:pPr>
  </w:p>
  <w:p w:rsidR="003727FB" w:rsidRDefault="003727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269A"/>
    <w:multiLevelType w:val="hybridMultilevel"/>
    <w:tmpl w:val="5ACCB652"/>
    <w:lvl w:ilvl="0" w:tplc="7F903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B5EAC"/>
    <w:multiLevelType w:val="hybridMultilevel"/>
    <w:tmpl w:val="D7FC6A24"/>
    <w:lvl w:ilvl="0" w:tplc="0D5033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6563D1"/>
    <w:multiLevelType w:val="hybridMultilevel"/>
    <w:tmpl w:val="DE168EA0"/>
    <w:lvl w:ilvl="0" w:tplc="DCE4AE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B03"/>
    <w:rsid w:val="000062D3"/>
    <w:rsid w:val="00025C03"/>
    <w:rsid w:val="00030EA1"/>
    <w:rsid w:val="00041019"/>
    <w:rsid w:val="00041B97"/>
    <w:rsid w:val="000568A7"/>
    <w:rsid w:val="00062EA0"/>
    <w:rsid w:val="000760C5"/>
    <w:rsid w:val="00080493"/>
    <w:rsid w:val="00085DB1"/>
    <w:rsid w:val="00090B34"/>
    <w:rsid w:val="00092D93"/>
    <w:rsid w:val="000A1481"/>
    <w:rsid w:val="000A2B75"/>
    <w:rsid w:val="000B01D4"/>
    <w:rsid w:val="000B24C4"/>
    <w:rsid w:val="000B5429"/>
    <w:rsid w:val="000D19E4"/>
    <w:rsid w:val="000D1BFD"/>
    <w:rsid w:val="000D6C6E"/>
    <w:rsid w:val="000E46BC"/>
    <w:rsid w:val="000F167D"/>
    <w:rsid w:val="000F3885"/>
    <w:rsid w:val="00105CBC"/>
    <w:rsid w:val="00131263"/>
    <w:rsid w:val="00131679"/>
    <w:rsid w:val="00137A6C"/>
    <w:rsid w:val="00140682"/>
    <w:rsid w:val="00154685"/>
    <w:rsid w:val="00166DC8"/>
    <w:rsid w:val="00170B60"/>
    <w:rsid w:val="001718A9"/>
    <w:rsid w:val="00175197"/>
    <w:rsid w:val="00183156"/>
    <w:rsid w:val="00191F26"/>
    <w:rsid w:val="001A524E"/>
    <w:rsid w:val="001A5A9D"/>
    <w:rsid w:val="001B3979"/>
    <w:rsid w:val="001C31CB"/>
    <w:rsid w:val="001C5AC8"/>
    <w:rsid w:val="001C6EF2"/>
    <w:rsid w:val="001D1F79"/>
    <w:rsid w:val="001D68AE"/>
    <w:rsid w:val="001F2963"/>
    <w:rsid w:val="001F5D57"/>
    <w:rsid w:val="00221D11"/>
    <w:rsid w:val="00232331"/>
    <w:rsid w:val="002339F6"/>
    <w:rsid w:val="00236655"/>
    <w:rsid w:val="002445E3"/>
    <w:rsid w:val="00254200"/>
    <w:rsid w:val="002560E6"/>
    <w:rsid w:val="002611D1"/>
    <w:rsid w:val="0027639B"/>
    <w:rsid w:val="00281BA4"/>
    <w:rsid w:val="0029306B"/>
    <w:rsid w:val="002A2AD2"/>
    <w:rsid w:val="002A6F84"/>
    <w:rsid w:val="002B39E3"/>
    <w:rsid w:val="002B4047"/>
    <w:rsid w:val="002C234D"/>
    <w:rsid w:val="002C7445"/>
    <w:rsid w:val="002D7BB2"/>
    <w:rsid w:val="002F4322"/>
    <w:rsid w:val="002F4C61"/>
    <w:rsid w:val="002F54F6"/>
    <w:rsid w:val="002F76F9"/>
    <w:rsid w:val="0030444F"/>
    <w:rsid w:val="00306DDF"/>
    <w:rsid w:val="003113B6"/>
    <w:rsid w:val="0031338E"/>
    <w:rsid w:val="00327A42"/>
    <w:rsid w:val="00351B93"/>
    <w:rsid w:val="00370CF0"/>
    <w:rsid w:val="003727FB"/>
    <w:rsid w:val="00380B95"/>
    <w:rsid w:val="0039098B"/>
    <w:rsid w:val="00391952"/>
    <w:rsid w:val="003B4B9C"/>
    <w:rsid w:val="003C082C"/>
    <w:rsid w:val="003D6B11"/>
    <w:rsid w:val="003D77E2"/>
    <w:rsid w:val="003E74FF"/>
    <w:rsid w:val="0040327B"/>
    <w:rsid w:val="00415410"/>
    <w:rsid w:val="00424AEE"/>
    <w:rsid w:val="00434E1D"/>
    <w:rsid w:val="004418CF"/>
    <w:rsid w:val="004664B8"/>
    <w:rsid w:val="00485C8C"/>
    <w:rsid w:val="00493F87"/>
    <w:rsid w:val="004B4D17"/>
    <w:rsid w:val="004C0C10"/>
    <w:rsid w:val="004D3581"/>
    <w:rsid w:val="004D7435"/>
    <w:rsid w:val="004E1283"/>
    <w:rsid w:val="004F0B32"/>
    <w:rsid w:val="004F5808"/>
    <w:rsid w:val="005020EA"/>
    <w:rsid w:val="00516047"/>
    <w:rsid w:val="00520616"/>
    <w:rsid w:val="00521F5B"/>
    <w:rsid w:val="0054383D"/>
    <w:rsid w:val="00550C09"/>
    <w:rsid w:val="00570E2F"/>
    <w:rsid w:val="005745FA"/>
    <w:rsid w:val="00596EAE"/>
    <w:rsid w:val="005A087C"/>
    <w:rsid w:val="005A2EEB"/>
    <w:rsid w:val="005B06A0"/>
    <w:rsid w:val="005D15D9"/>
    <w:rsid w:val="005D6D30"/>
    <w:rsid w:val="005E49FA"/>
    <w:rsid w:val="005E7D3D"/>
    <w:rsid w:val="005F3B6A"/>
    <w:rsid w:val="005F666C"/>
    <w:rsid w:val="006051C2"/>
    <w:rsid w:val="00611356"/>
    <w:rsid w:val="00612443"/>
    <w:rsid w:val="00612753"/>
    <w:rsid w:val="006130B6"/>
    <w:rsid w:val="006223F6"/>
    <w:rsid w:val="006274CA"/>
    <w:rsid w:val="00637CC7"/>
    <w:rsid w:val="006412F1"/>
    <w:rsid w:val="006450C8"/>
    <w:rsid w:val="00646E82"/>
    <w:rsid w:val="006529AC"/>
    <w:rsid w:val="00683B28"/>
    <w:rsid w:val="00690A59"/>
    <w:rsid w:val="006953CA"/>
    <w:rsid w:val="006967C4"/>
    <w:rsid w:val="006A1596"/>
    <w:rsid w:val="006B383F"/>
    <w:rsid w:val="006C597C"/>
    <w:rsid w:val="006C7FB1"/>
    <w:rsid w:val="006D75BE"/>
    <w:rsid w:val="006E1656"/>
    <w:rsid w:val="006E1851"/>
    <w:rsid w:val="006E7BF6"/>
    <w:rsid w:val="006F3785"/>
    <w:rsid w:val="007062A7"/>
    <w:rsid w:val="0070745E"/>
    <w:rsid w:val="007129FA"/>
    <w:rsid w:val="00712D61"/>
    <w:rsid w:val="00714B20"/>
    <w:rsid w:val="00721601"/>
    <w:rsid w:val="00722433"/>
    <w:rsid w:val="007379E8"/>
    <w:rsid w:val="00741F97"/>
    <w:rsid w:val="00743F6F"/>
    <w:rsid w:val="00747AF4"/>
    <w:rsid w:val="00760A2D"/>
    <w:rsid w:val="00761ACB"/>
    <w:rsid w:val="007627F7"/>
    <w:rsid w:val="00763FB3"/>
    <w:rsid w:val="00764285"/>
    <w:rsid w:val="007657D5"/>
    <w:rsid w:val="00772110"/>
    <w:rsid w:val="00772508"/>
    <w:rsid w:val="00774AD2"/>
    <w:rsid w:val="00780B9E"/>
    <w:rsid w:val="00781D60"/>
    <w:rsid w:val="00787089"/>
    <w:rsid w:val="00794F97"/>
    <w:rsid w:val="007A542A"/>
    <w:rsid w:val="007A7739"/>
    <w:rsid w:val="007B0264"/>
    <w:rsid w:val="007C330C"/>
    <w:rsid w:val="007C398E"/>
    <w:rsid w:val="007C6747"/>
    <w:rsid w:val="007D0C5D"/>
    <w:rsid w:val="007D22E0"/>
    <w:rsid w:val="007D36B7"/>
    <w:rsid w:val="007D729D"/>
    <w:rsid w:val="007E00F4"/>
    <w:rsid w:val="007E52CF"/>
    <w:rsid w:val="007F472F"/>
    <w:rsid w:val="007F6E36"/>
    <w:rsid w:val="008017D6"/>
    <w:rsid w:val="00815E23"/>
    <w:rsid w:val="00833FA1"/>
    <w:rsid w:val="00847C27"/>
    <w:rsid w:val="008622A0"/>
    <w:rsid w:val="00864541"/>
    <w:rsid w:val="008655DE"/>
    <w:rsid w:val="00871EEB"/>
    <w:rsid w:val="00872E8C"/>
    <w:rsid w:val="00874B00"/>
    <w:rsid w:val="008A1870"/>
    <w:rsid w:val="008B78C6"/>
    <w:rsid w:val="008B7C39"/>
    <w:rsid w:val="008B7F91"/>
    <w:rsid w:val="008D4E65"/>
    <w:rsid w:val="008E2D62"/>
    <w:rsid w:val="008E45A5"/>
    <w:rsid w:val="008E6F57"/>
    <w:rsid w:val="008E7512"/>
    <w:rsid w:val="008F17E5"/>
    <w:rsid w:val="008F72A2"/>
    <w:rsid w:val="00901658"/>
    <w:rsid w:val="00903123"/>
    <w:rsid w:val="00912B73"/>
    <w:rsid w:val="0091417B"/>
    <w:rsid w:val="00916E51"/>
    <w:rsid w:val="00924058"/>
    <w:rsid w:val="00934811"/>
    <w:rsid w:val="009366B1"/>
    <w:rsid w:val="009366FB"/>
    <w:rsid w:val="0094024B"/>
    <w:rsid w:val="00957223"/>
    <w:rsid w:val="009742F9"/>
    <w:rsid w:val="00976EE4"/>
    <w:rsid w:val="009878CE"/>
    <w:rsid w:val="00991E00"/>
    <w:rsid w:val="00997D82"/>
    <w:rsid w:val="009C333E"/>
    <w:rsid w:val="009D182A"/>
    <w:rsid w:val="009D6D0F"/>
    <w:rsid w:val="009E01AA"/>
    <w:rsid w:val="009E68B8"/>
    <w:rsid w:val="00A04FE7"/>
    <w:rsid w:val="00A154C8"/>
    <w:rsid w:val="00A1647B"/>
    <w:rsid w:val="00A452DD"/>
    <w:rsid w:val="00A50DD1"/>
    <w:rsid w:val="00A56F9D"/>
    <w:rsid w:val="00A81399"/>
    <w:rsid w:val="00A945F0"/>
    <w:rsid w:val="00A94E2D"/>
    <w:rsid w:val="00AA4442"/>
    <w:rsid w:val="00AC0A63"/>
    <w:rsid w:val="00AC344D"/>
    <w:rsid w:val="00AD3FB5"/>
    <w:rsid w:val="00AE6530"/>
    <w:rsid w:val="00AE68B7"/>
    <w:rsid w:val="00AF2BC5"/>
    <w:rsid w:val="00B16459"/>
    <w:rsid w:val="00B239B7"/>
    <w:rsid w:val="00B57F8C"/>
    <w:rsid w:val="00B61541"/>
    <w:rsid w:val="00B62729"/>
    <w:rsid w:val="00B71ED5"/>
    <w:rsid w:val="00B76CC2"/>
    <w:rsid w:val="00B817B3"/>
    <w:rsid w:val="00B834D9"/>
    <w:rsid w:val="00B90EE3"/>
    <w:rsid w:val="00B92B4D"/>
    <w:rsid w:val="00B962F9"/>
    <w:rsid w:val="00BA0327"/>
    <w:rsid w:val="00BA683B"/>
    <w:rsid w:val="00BB4A16"/>
    <w:rsid w:val="00BC1974"/>
    <w:rsid w:val="00BC7631"/>
    <w:rsid w:val="00BD4352"/>
    <w:rsid w:val="00BE15F5"/>
    <w:rsid w:val="00C01770"/>
    <w:rsid w:val="00C04DE2"/>
    <w:rsid w:val="00C10FDB"/>
    <w:rsid w:val="00C1221C"/>
    <w:rsid w:val="00C13044"/>
    <w:rsid w:val="00C20C08"/>
    <w:rsid w:val="00C22F53"/>
    <w:rsid w:val="00C2440C"/>
    <w:rsid w:val="00C26B8B"/>
    <w:rsid w:val="00C30B13"/>
    <w:rsid w:val="00C31213"/>
    <w:rsid w:val="00C33F99"/>
    <w:rsid w:val="00C40CE9"/>
    <w:rsid w:val="00C46E57"/>
    <w:rsid w:val="00C54542"/>
    <w:rsid w:val="00C65364"/>
    <w:rsid w:val="00C65CE5"/>
    <w:rsid w:val="00C67BC5"/>
    <w:rsid w:val="00C75C11"/>
    <w:rsid w:val="00C76F33"/>
    <w:rsid w:val="00C81963"/>
    <w:rsid w:val="00C83E41"/>
    <w:rsid w:val="00C86636"/>
    <w:rsid w:val="00C87579"/>
    <w:rsid w:val="00C94754"/>
    <w:rsid w:val="00CB0026"/>
    <w:rsid w:val="00CB419B"/>
    <w:rsid w:val="00CC187D"/>
    <w:rsid w:val="00CC3AB6"/>
    <w:rsid w:val="00CD7947"/>
    <w:rsid w:val="00CE3868"/>
    <w:rsid w:val="00CE45D3"/>
    <w:rsid w:val="00CE745C"/>
    <w:rsid w:val="00CE7DC0"/>
    <w:rsid w:val="00CF1571"/>
    <w:rsid w:val="00CF2462"/>
    <w:rsid w:val="00CF7F7F"/>
    <w:rsid w:val="00D117AA"/>
    <w:rsid w:val="00D12489"/>
    <w:rsid w:val="00D12513"/>
    <w:rsid w:val="00D30421"/>
    <w:rsid w:val="00D3241D"/>
    <w:rsid w:val="00D40E0A"/>
    <w:rsid w:val="00D51A5A"/>
    <w:rsid w:val="00D554C4"/>
    <w:rsid w:val="00D65FBD"/>
    <w:rsid w:val="00D72022"/>
    <w:rsid w:val="00D80518"/>
    <w:rsid w:val="00D843F7"/>
    <w:rsid w:val="00D90CE5"/>
    <w:rsid w:val="00D9160F"/>
    <w:rsid w:val="00D94C01"/>
    <w:rsid w:val="00DA03F2"/>
    <w:rsid w:val="00DB2FC8"/>
    <w:rsid w:val="00DB7D80"/>
    <w:rsid w:val="00DC0B03"/>
    <w:rsid w:val="00DD3432"/>
    <w:rsid w:val="00DD7C03"/>
    <w:rsid w:val="00E00A31"/>
    <w:rsid w:val="00E01C70"/>
    <w:rsid w:val="00E04BA0"/>
    <w:rsid w:val="00E06C88"/>
    <w:rsid w:val="00E157C1"/>
    <w:rsid w:val="00E1678D"/>
    <w:rsid w:val="00E23792"/>
    <w:rsid w:val="00E274BE"/>
    <w:rsid w:val="00E36677"/>
    <w:rsid w:val="00E44B89"/>
    <w:rsid w:val="00E47F10"/>
    <w:rsid w:val="00E55C35"/>
    <w:rsid w:val="00E60778"/>
    <w:rsid w:val="00E716CE"/>
    <w:rsid w:val="00E72669"/>
    <w:rsid w:val="00E80BC1"/>
    <w:rsid w:val="00E81D34"/>
    <w:rsid w:val="00E82D47"/>
    <w:rsid w:val="00E84F42"/>
    <w:rsid w:val="00EA43A4"/>
    <w:rsid w:val="00EB1249"/>
    <w:rsid w:val="00EB7680"/>
    <w:rsid w:val="00EC40FC"/>
    <w:rsid w:val="00ED40B1"/>
    <w:rsid w:val="00EE0018"/>
    <w:rsid w:val="00EE4D5D"/>
    <w:rsid w:val="00EE552A"/>
    <w:rsid w:val="00EF190E"/>
    <w:rsid w:val="00EF4521"/>
    <w:rsid w:val="00F071FC"/>
    <w:rsid w:val="00F12EA4"/>
    <w:rsid w:val="00F22C7F"/>
    <w:rsid w:val="00F25ED4"/>
    <w:rsid w:val="00F32BC2"/>
    <w:rsid w:val="00F333AE"/>
    <w:rsid w:val="00F46F4B"/>
    <w:rsid w:val="00F5551A"/>
    <w:rsid w:val="00F57B53"/>
    <w:rsid w:val="00F65175"/>
    <w:rsid w:val="00F6675A"/>
    <w:rsid w:val="00F73949"/>
    <w:rsid w:val="00F85C73"/>
    <w:rsid w:val="00F86A11"/>
    <w:rsid w:val="00F93F56"/>
    <w:rsid w:val="00FA2D42"/>
    <w:rsid w:val="00FA347C"/>
    <w:rsid w:val="00FA64EA"/>
    <w:rsid w:val="00FB3772"/>
    <w:rsid w:val="00FB7066"/>
    <w:rsid w:val="00FD079B"/>
    <w:rsid w:val="00FD26D2"/>
    <w:rsid w:val="00FD48E6"/>
    <w:rsid w:val="00FD5274"/>
    <w:rsid w:val="00FD59A5"/>
    <w:rsid w:val="00FE0A65"/>
    <w:rsid w:val="00FE7017"/>
    <w:rsid w:val="00FF3D0A"/>
    <w:rsid w:val="00FF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6B8B"/>
    <w:rPr>
      <w:color w:val="0000FF"/>
      <w:u w:val="single"/>
    </w:rPr>
  </w:style>
  <w:style w:type="paragraph" w:customStyle="1" w:styleId="NoSpacing1">
    <w:name w:val="No Spacing1"/>
    <w:uiPriority w:val="99"/>
    <w:rsid w:val="00C26B8B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C26B8B"/>
    <w:rPr>
      <w:rFonts w:eastAsia="Times New Roman" w:cs="Calibri"/>
      <w:lang w:eastAsia="en-US"/>
    </w:rPr>
  </w:style>
  <w:style w:type="paragraph" w:customStyle="1" w:styleId="a">
    <w:name w:val="Знак"/>
    <w:basedOn w:val="Normal"/>
    <w:uiPriority w:val="99"/>
    <w:rsid w:val="0027639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6051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51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51C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051C2"/>
  </w:style>
  <w:style w:type="paragraph" w:styleId="BalloonText">
    <w:name w:val="Balloon Text"/>
    <w:basedOn w:val="Normal"/>
    <w:link w:val="BalloonTextChar"/>
    <w:uiPriority w:val="99"/>
    <w:semiHidden/>
    <w:rsid w:val="0060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56F9D"/>
    <w:pPr>
      <w:ind w:left="720"/>
    </w:pPr>
  </w:style>
  <w:style w:type="paragraph" w:styleId="NormalWeb">
    <w:name w:val="Normal (Web)"/>
    <w:basedOn w:val="Normal"/>
    <w:uiPriority w:val="99"/>
    <w:rsid w:val="00E6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2339F6"/>
    <w:rPr>
      <w:b/>
      <w:bCs/>
    </w:rPr>
  </w:style>
  <w:style w:type="paragraph" w:styleId="NoSpacing">
    <w:name w:val="No Spacing"/>
    <w:link w:val="NoSpacingChar"/>
    <w:uiPriority w:val="99"/>
    <w:qFormat/>
    <w:rsid w:val="00C81963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81963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489</TotalTime>
  <Pages>11</Pages>
  <Words>1603</Words>
  <Characters>9138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doma02</dc:creator>
  <cp:keywords/>
  <dc:description/>
  <cp:lastModifiedBy>barabanova</cp:lastModifiedBy>
  <cp:revision>123</cp:revision>
  <cp:lastPrinted>2021-02-09T13:11:00Z</cp:lastPrinted>
  <dcterms:created xsi:type="dcterms:W3CDTF">2020-02-10T10:19:00Z</dcterms:created>
  <dcterms:modified xsi:type="dcterms:W3CDTF">2024-02-08T14:18:00Z</dcterms:modified>
</cp:coreProperties>
</file>