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Приложение № 1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</w:t>
      </w:r>
      <w:r w:rsidR="00EC1C41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 Муниципального собрания городского округа ЗАТО Светлый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18 сентября 2018 года № 37-150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200" w:firstLine="0"/>
        <w:jc w:val="center"/>
      </w:pPr>
    </w:p>
    <w:p w:rsidR="00E272C8" w:rsidRDefault="00E272C8" w:rsidP="00EC1C41">
      <w:pPr>
        <w:autoSpaceDE w:val="0"/>
        <w:ind w:left="4200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6</w:t>
      </w: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E272C8" w:rsidRDefault="00E272C8" w:rsidP="00E272C8">
      <w:pPr>
        <w:autoSpaceDE w:val="0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jc w:val="center"/>
      </w:pPr>
      <w:r>
        <w:rPr>
          <w:rFonts w:ascii="Times New Roman CYR" w:hAnsi="Times New Roman CYR" w:cs="Times New Roman CYR"/>
        </w:rPr>
        <w:t>Ведомственная структура расходов бюджета</w:t>
      </w:r>
    </w:p>
    <w:p w:rsidR="00E272C8" w:rsidRDefault="00E272C8" w:rsidP="00E272C8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 на 2018 год</w:t>
      </w:r>
    </w:p>
    <w:p w:rsidR="00E272C8" w:rsidRDefault="00E272C8" w:rsidP="00E272C8">
      <w:pPr>
        <w:autoSpaceDE w:val="0"/>
        <w:ind w:left="4395" w:firstLine="0"/>
        <w:jc w:val="center"/>
      </w:pPr>
    </w:p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</w:tbl>
    <w:p w:rsidR="00E272C8" w:rsidRDefault="006B2E4A" w:rsidP="006B2E4A">
      <w:pPr>
        <w:ind w:firstLine="0"/>
        <w:jc w:val="center"/>
      </w:pPr>
      <w:r>
        <w:lastRenderedPageBreak/>
        <w:t>2</w:t>
      </w:r>
    </w:p>
    <w:p w:rsidR="006B2E4A" w:rsidRDefault="006B2E4A" w:rsidP="006B2E4A">
      <w:pPr>
        <w:ind w:firstLine="0"/>
      </w:pPr>
    </w:p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E272C8" w:rsidRPr="00DB1CFE" w:rsidTr="006B2E4A">
        <w:trPr>
          <w:trHeight w:val="20"/>
          <w:tblHeader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292 521,1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34 442,9</w:t>
            </w:r>
          </w:p>
        </w:tc>
      </w:tr>
    </w:tbl>
    <w:p w:rsidR="006B2E4A" w:rsidRDefault="006B2E4A">
      <w:r>
        <w:br w:type="page"/>
      </w:r>
    </w:p>
    <w:p w:rsidR="006B2E4A" w:rsidRDefault="006B2E4A" w:rsidP="006B2E4A">
      <w:pPr>
        <w:ind w:firstLine="0"/>
        <w:jc w:val="center"/>
      </w:pPr>
      <w:r>
        <w:lastRenderedPageBreak/>
        <w:t>3</w:t>
      </w:r>
    </w:p>
    <w:p w:rsidR="006B2E4A" w:rsidRDefault="006B2E4A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</w:tbl>
    <w:p w:rsidR="00A71F9C" w:rsidRDefault="00A71F9C">
      <w:r>
        <w:br w:type="page"/>
      </w:r>
    </w:p>
    <w:p w:rsidR="00A71F9C" w:rsidRDefault="00BE4D98" w:rsidP="00BE4D98">
      <w:pPr>
        <w:ind w:firstLine="0"/>
        <w:jc w:val="center"/>
      </w:pPr>
      <w:r>
        <w:lastRenderedPageBreak/>
        <w:t>4</w:t>
      </w:r>
    </w:p>
    <w:p w:rsidR="00A71F9C" w:rsidRDefault="00A71F9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5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201,8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213,9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6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202,1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210,7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7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203,9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191,8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8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9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1F0" w:rsidRPr="005D55A8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1F0" w:rsidRPr="005D55A8" w:rsidRDefault="00BD71F0" w:rsidP="00E272C8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21 181,1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10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15 011,9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11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BD71F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635,3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12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13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3 841,4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3 746,0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14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5D55A8" w:rsidRDefault="00091170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170" w:rsidRPr="005D55A8" w:rsidRDefault="00091170" w:rsidP="00E2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15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16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5 878,7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17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5 704,1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18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DB1CFE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19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20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46 486,8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23 294,2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7 422,9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21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15 871,3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22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23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канализационной насосной станции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552,2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24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25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9 325,2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26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</w:tbl>
    <w:p w:rsidR="008E4BCC" w:rsidRDefault="008E4BCC">
      <w:r>
        <w:br w:type="page"/>
      </w:r>
    </w:p>
    <w:p w:rsidR="008E4BCC" w:rsidRDefault="00C6415E" w:rsidP="00C6415E">
      <w:pPr>
        <w:ind w:firstLine="0"/>
        <w:jc w:val="center"/>
      </w:pPr>
      <w:r>
        <w:lastRenderedPageBreak/>
        <w:t>27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</w:tbl>
    <w:p w:rsidR="00C4364B" w:rsidRDefault="00C4364B">
      <w:r>
        <w:br w:type="page"/>
      </w:r>
    </w:p>
    <w:p w:rsidR="00C4364B" w:rsidRDefault="00C6415E" w:rsidP="00C6415E">
      <w:pPr>
        <w:ind w:firstLine="0"/>
        <w:jc w:val="center"/>
      </w:pPr>
      <w:r>
        <w:lastRenderedPageBreak/>
        <w:t>28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181 288,7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76 574,4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76 091,4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29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62 366,4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25 248,5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30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31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32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33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34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35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65 520,0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65 085,8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36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2 485,6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37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30 535,8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30 047,4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38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39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40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1 120,0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1 080,5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5D55A8" w:rsidRDefault="00C4364B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64B" w:rsidRPr="005D55A8" w:rsidRDefault="00C4364B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41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52,5</w:t>
            </w:r>
          </w:p>
        </w:tc>
      </w:tr>
      <w:tr w:rsidR="00C4364B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AA4238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</w:tbl>
    <w:p w:rsidR="00C4364B" w:rsidRDefault="00C4364B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42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B1CF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43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44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45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7 538,5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3 428,3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324,7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46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47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5D55A8" w:rsidRDefault="00AA4238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4238" w:rsidRPr="005D55A8" w:rsidRDefault="00AA4238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48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14 267,2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13 767,2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9 897,5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49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50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51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922,2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52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53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54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55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4 567,9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2 888,0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2 844,5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56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57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1 679,9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58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1 673,9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87,2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59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</w:tbl>
    <w:p w:rsidR="00D670FC" w:rsidRDefault="00D670FC">
      <w:r>
        <w:br w:type="page"/>
      </w:r>
    </w:p>
    <w:p w:rsidR="008F05D4" w:rsidRDefault="00082341" w:rsidP="00082341">
      <w:pPr>
        <w:ind w:firstLine="0"/>
        <w:jc w:val="center"/>
      </w:pPr>
      <w:r>
        <w:lastRenderedPageBreak/>
        <w:t>60</w:t>
      </w:r>
    </w:p>
    <w:p w:rsidR="008F05D4" w:rsidRDefault="008F05D4"/>
    <w:tbl>
      <w:tblPr>
        <w:tblW w:w="10227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  <w:gridCol w:w="724"/>
      </w:tblGrid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8F05D4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724" w:type="dxa"/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E272C8" w:rsidRDefault="00E272C8" w:rsidP="00E272C8">
      <w:pPr>
        <w:autoSpaceDE w:val="0"/>
        <w:ind w:left="4480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48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EC1C41" w:rsidRDefault="00EC1C41" w:rsidP="00EC1C41">
      <w:pPr>
        <w:tabs>
          <w:tab w:val="left" w:pos="851"/>
          <w:tab w:val="left" w:pos="993"/>
        </w:tabs>
        <w:autoSpaceDE w:val="0"/>
        <w:ind w:left="448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18 сентября 2018 года № 37-150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480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C1C41">
      <w:pPr>
        <w:autoSpaceDE w:val="0"/>
        <w:ind w:left="4480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E272C8" w:rsidRDefault="00E272C8" w:rsidP="00E272C8"/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Распределение бюджетных ассигнований</w:t>
      </w:r>
    </w:p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бюджета городского округа ЗАТО Светлый</w:t>
      </w:r>
    </w:p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на 2018 год</w:t>
      </w:r>
    </w:p>
    <w:p w:rsidR="00E272C8" w:rsidRDefault="00E272C8" w:rsidP="00E272C8">
      <w:pPr>
        <w:tabs>
          <w:tab w:val="left" w:pos="4410"/>
        </w:tabs>
        <w:rPr>
          <w:rFonts w:ascii="Times New Roman CYR" w:hAnsi="Times New Roman CYR" w:cs="Times New Roman CYR"/>
        </w:rPr>
      </w:pPr>
      <w:r>
        <w:tab/>
      </w:r>
    </w:p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41 952,4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E272C8" w:rsidRDefault="00E272C8" w:rsidP="00E272C8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2</w:t>
      </w:r>
    </w:p>
    <w:p w:rsidR="00EC1C41" w:rsidRDefault="00EC1C41" w:rsidP="00E272C8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272C8" w:rsidRPr="00DB1CFE" w:rsidTr="00EC1C41">
        <w:trPr>
          <w:trHeight w:val="20"/>
          <w:tblHeader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3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4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201,8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213,9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202,1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5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210,7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203,9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6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7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1C41" w:rsidRPr="005D55A8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C41" w:rsidRPr="005D55A8" w:rsidRDefault="00EC1C41" w:rsidP="00E272C8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8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21 181,1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15 011,9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9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10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11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3 841,4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3 746,0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12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5D55A8" w:rsidRDefault="001E196E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196E" w:rsidRPr="005D55A8" w:rsidRDefault="001E196E" w:rsidP="00E2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13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14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5 878,7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5 704,1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15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многоквартирных домов, проездов к дворовым территориям многоквартирных домов»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DB1CFE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16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17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46 486,8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23 294,2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18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15 871,3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19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20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21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9 325,2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22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23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24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181 288,7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76 574,4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76 091,4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62 366,4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25 248,5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25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26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27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28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29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65 520,0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65 085,8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2 485,6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30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обучающихся 1 – 4-х классов в общеобразовательных организациях»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31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30 535,8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30 047,4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729,9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32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33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1 080,5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5D55A8" w:rsidRDefault="00E042C9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2C9" w:rsidRPr="005D55A8" w:rsidRDefault="00E042C9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34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B1CF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35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36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7 538,5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3 428,3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324,7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37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38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обучающихся 1 – 4-х классов в общеобразовательных организациях»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5D55A8" w:rsidRDefault="00E042C9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2C9" w:rsidRPr="005D55A8" w:rsidRDefault="00E042C9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39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14 267,2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13 767,2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9 897,5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40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41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922,2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78,3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42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работникам, перешедшим на пенсию и проживающим  в городском округе ЗАТО Светлый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43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9,6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44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45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4 567,9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2 888,0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2 844,5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46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139,2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47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«</w:t>
            </w:r>
            <w:r w:rsidRPr="00DB1CFE">
              <w:rPr>
                <w:noProof w:val="0"/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1 679,9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1 673,9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48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87,2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49</w:t>
      </w:r>
    </w:p>
    <w:p w:rsidR="00F57973" w:rsidRDefault="00F57973"/>
    <w:tbl>
      <w:tblPr>
        <w:tblW w:w="10348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  <w:gridCol w:w="724"/>
      </w:tblGrid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F57973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724" w:type="dxa"/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E272C8" w:rsidRDefault="00E272C8" w:rsidP="00E272C8">
      <w:pPr>
        <w:autoSpaceDE w:val="0"/>
        <w:ind w:left="4480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tabs>
          <w:tab w:val="left" w:pos="1834"/>
        </w:tabs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E272C8" w:rsidRDefault="00E272C8" w:rsidP="00E272C8">
      <w:pPr>
        <w:tabs>
          <w:tab w:val="left" w:pos="1834"/>
        </w:tabs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E272C8" w:rsidRDefault="00E272C8" w:rsidP="00E272C8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</w:t>
      </w:r>
      <w:r w:rsidR="00F57973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 Муниципального собрания городского округа ЗАТО Светлый</w:t>
      </w:r>
    </w:p>
    <w:p w:rsidR="00F57973" w:rsidRDefault="00F57973" w:rsidP="00E272C8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18 сентября 2018 года № 37-150</w:t>
      </w:r>
    </w:p>
    <w:p w:rsidR="00E272C8" w:rsidRDefault="00E272C8" w:rsidP="00E272C8">
      <w:pPr>
        <w:tabs>
          <w:tab w:val="left" w:pos="851"/>
          <w:tab w:val="left" w:pos="993"/>
        </w:tabs>
        <w:autoSpaceDE w:val="0"/>
        <w:ind w:left="4200" w:firstLine="0"/>
        <w:jc w:val="center"/>
      </w:pPr>
    </w:p>
    <w:p w:rsidR="00E272C8" w:rsidRDefault="00E272C8" w:rsidP="00E272C8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10</w:t>
      </w:r>
    </w:p>
    <w:p w:rsidR="00E272C8" w:rsidRDefault="00E272C8" w:rsidP="00E272C8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E272C8" w:rsidRDefault="00E272C8" w:rsidP="00E272C8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272C8" w:rsidRDefault="00E272C8" w:rsidP="00E272C8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Распределение бюджетных ассигнований</w:t>
      </w:r>
    </w:p>
    <w:p w:rsidR="00E272C8" w:rsidRDefault="00E272C8" w:rsidP="00E272C8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ЗАТО Светлый на 2018 год</w:t>
      </w: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E272C8" w:rsidRPr="007869A9" w:rsidTr="00E272C8">
        <w:trPr>
          <w:trHeight w:val="20"/>
          <w:tblHeader/>
        </w:trPr>
        <w:tc>
          <w:tcPr>
            <w:tcW w:w="5008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980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390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272C8" w:rsidRPr="007869A9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178 838,9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42,1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42,1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11,0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5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11,0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2 747,4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2 602,0</w:t>
            </w:r>
          </w:p>
        </w:tc>
      </w:tr>
    </w:tbl>
    <w:p w:rsidR="00E272C8" w:rsidRDefault="00E272C8" w:rsidP="00E272C8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2</w:t>
      </w:r>
    </w:p>
    <w:p w:rsidR="00F57973" w:rsidRDefault="00F57973" w:rsidP="00E272C8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1 915,8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1 915,8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145,4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101,6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101,6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62 366,4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25 248,5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7 185,8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3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637,6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637,6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286,1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286,1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787,6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595,3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595,3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3 155,0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156,3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106,2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106,2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5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387,3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387,3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387,3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6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6 692,3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7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2 581,5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8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9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12,5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10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5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772636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11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5 429,0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12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домов, проездов к дворовым территориям многоквартирных домов»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772636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470,0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13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25 002,6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23 763,0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9 216,7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14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209,8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209,8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15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7 913,1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6 886,9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16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26,2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26,2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</w:t>
            </w:r>
            <w:r>
              <w:rPr>
                <w:noProof w:val="0"/>
                <w:sz w:val="24"/>
                <w:szCs w:val="24"/>
              </w:rPr>
              <w:t>7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1 476,9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5,8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17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993,4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993,4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993,4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18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19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13 732,9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2 501,5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20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оплаты труда отдельным категориям работников бюджетной сферы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827,2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7 422,9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21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1 437,6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1 437,6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464,6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464,6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22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464,6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4 518,4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975,7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975,7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23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364,4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364,4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11,3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24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119,0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119,0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9 549,9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25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15 871,3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3 483,7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26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533,6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27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1 702,7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1 702,7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1 670,9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1 670,9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1 670,9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815,4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815,4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331,5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331,5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331,5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28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6 145,7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3 876,0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29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30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76,5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76,5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12 943,8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546,0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31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2 275,2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184,1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23,2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32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2 091,1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156,1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156,1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33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203,9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34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821,6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801,6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801,6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35</w:t>
      </w:r>
    </w:p>
    <w:p w:rsidR="001F0A20" w:rsidRDefault="001F0A20"/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  <w:gridCol w:w="1390"/>
      </w:tblGrid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44,6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191,8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175,6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175,6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16,2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16,2</w:t>
            </w:r>
          </w:p>
        </w:tc>
      </w:tr>
      <w:tr w:rsidR="001F0A20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E272C8" w:rsidRDefault="00E272C8" w:rsidP="00E272C8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E272C8" w:rsidRPr="00A04B03" w:rsidRDefault="00E272C8" w:rsidP="00A04B03">
      <w:pPr>
        <w:pageBreakBefore/>
        <w:ind w:firstLine="0"/>
        <w:rPr>
          <w:b/>
          <w:bCs/>
          <w:sz w:val="26"/>
          <w:szCs w:val="26"/>
        </w:rPr>
      </w:pPr>
    </w:p>
    <w:sectPr w:rsidR="00E272C8" w:rsidRPr="00A04B03" w:rsidSect="005F5693">
      <w:headerReference w:type="even" r:id="rId8"/>
      <w:footerReference w:type="first" r:id="rId9"/>
      <w:pgSz w:w="11906" w:h="16838"/>
      <w:pgMar w:top="1135" w:right="680" w:bottom="993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31" w:rsidRDefault="00657C31">
      <w:r>
        <w:separator/>
      </w:r>
    </w:p>
  </w:endnote>
  <w:endnote w:type="continuationSeparator" w:id="1">
    <w:p w:rsidR="00657C31" w:rsidRDefault="0065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20" w:rsidRPr="003E03FC" w:rsidRDefault="001F0A20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31" w:rsidRDefault="00657C31">
      <w:r>
        <w:separator/>
      </w:r>
    </w:p>
  </w:footnote>
  <w:footnote w:type="continuationSeparator" w:id="1">
    <w:p w:rsidR="00657C31" w:rsidRDefault="00657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20" w:rsidRDefault="001E346F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F0A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0A20" w:rsidRDefault="001F0A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028A"/>
    <w:multiLevelType w:val="hybridMultilevel"/>
    <w:tmpl w:val="04A2F2BE"/>
    <w:lvl w:ilvl="0" w:tplc="AF0E2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2341"/>
    <w:rsid w:val="00083333"/>
    <w:rsid w:val="00091170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59A1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D0196"/>
    <w:rsid w:val="001E196E"/>
    <w:rsid w:val="001E346F"/>
    <w:rsid w:val="001F0A20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579DE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971A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0068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07000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21E29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6F52"/>
    <w:rsid w:val="00597011"/>
    <w:rsid w:val="005A0916"/>
    <w:rsid w:val="005A3F03"/>
    <w:rsid w:val="005A4C12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693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47018"/>
    <w:rsid w:val="0065344F"/>
    <w:rsid w:val="00657C31"/>
    <w:rsid w:val="006834D5"/>
    <w:rsid w:val="006907B0"/>
    <w:rsid w:val="00695FF0"/>
    <w:rsid w:val="006A2CFF"/>
    <w:rsid w:val="006A4295"/>
    <w:rsid w:val="006A7BF9"/>
    <w:rsid w:val="006B0E7F"/>
    <w:rsid w:val="006B2E4A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2B8E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1602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17CE2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4BCC"/>
    <w:rsid w:val="008E530B"/>
    <w:rsid w:val="008E56AD"/>
    <w:rsid w:val="008E6311"/>
    <w:rsid w:val="008F05D4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1B2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87FEF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4B03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656F0"/>
    <w:rsid w:val="00A71F9C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238"/>
    <w:rsid w:val="00AA4F67"/>
    <w:rsid w:val="00AB02C9"/>
    <w:rsid w:val="00AB1B05"/>
    <w:rsid w:val="00AB568C"/>
    <w:rsid w:val="00AB70B1"/>
    <w:rsid w:val="00AD0E25"/>
    <w:rsid w:val="00AD233D"/>
    <w:rsid w:val="00AD6682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1590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D71F0"/>
    <w:rsid w:val="00BE3236"/>
    <w:rsid w:val="00BE4D98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64B"/>
    <w:rsid w:val="00C43BC4"/>
    <w:rsid w:val="00C462AF"/>
    <w:rsid w:val="00C518D3"/>
    <w:rsid w:val="00C52169"/>
    <w:rsid w:val="00C52E79"/>
    <w:rsid w:val="00C56E3F"/>
    <w:rsid w:val="00C62117"/>
    <w:rsid w:val="00C6415E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2B00"/>
    <w:rsid w:val="00D535F0"/>
    <w:rsid w:val="00D670FC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042C9"/>
    <w:rsid w:val="00E138CE"/>
    <w:rsid w:val="00E14B90"/>
    <w:rsid w:val="00E15068"/>
    <w:rsid w:val="00E16544"/>
    <w:rsid w:val="00E272C8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1C41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57973"/>
    <w:rsid w:val="00F61A5F"/>
    <w:rsid w:val="00F722A9"/>
    <w:rsid w:val="00F95309"/>
    <w:rsid w:val="00FA39A5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uiPriority w:val="99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99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character" w:customStyle="1" w:styleId="WW8Num1z0">
    <w:name w:val="WW8Num1z0"/>
    <w:uiPriority w:val="99"/>
    <w:rsid w:val="00E272C8"/>
  </w:style>
  <w:style w:type="character" w:customStyle="1" w:styleId="WW8Num2z0">
    <w:name w:val="WW8Num2z0"/>
    <w:uiPriority w:val="99"/>
    <w:rsid w:val="00E272C8"/>
  </w:style>
  <w:style w:type="character" w:customStyle="1" w:styleId="WW8Num2z1">
    <w:name w:val="WW8Num2z1"/>
    <w:uiPriority w:val="99"/>
    <w:rsid w:val="00E272C8"/>
  </w:style>
  <w:style w:type="character" w:customStyle="1" w:styleId="WW8Num2z2">
    <w:name w:val="WW8Num2z2"/>
    <w:uiPriority w:val="99"/>
    <w:rsid w:val="00E272C8"/>
  </w:style>
  <w:style w:type="character" w:customStyle="1" w:styleId="WW8Num2z3">
    <w:name w:val="WW8Num2z3"/>
    <w:uiPriority w:val="99"/>
    <w:rsid w:val="00E272C8"/>
  </w:style>
  <w:style w:type="character" w:customStyle="1" w:styleId="WW8Num2z4">
    <w:name w:val="WW8Num2z4"/>
    <w:uiPriority w:val="99"/>
    <w:rsid w:val="00E272C8"/>
  </w:style>
  <w:style w:type="character" w:customStyle="1" w:styleId="WW8Num2z5">
    <w:name w:val="WW8Num2z5"/>
    <w:uiPriority w:val="99"/>
    <w:rsid w:val="00E272C8"/>
  </w:style>
  <w:style w:type="character" w:customStyle="1" w:styleId="WW8Num2z6">
    <w:name w:val="WW8Num2z6"/>
    <w:uiPriority w:val="99"/>
    <w:rsid w:val="00E272C8"/>
  </w:style>
  <w:style w:type="character" w:customStyle="1" w:styleId="WW8Num2z7">
    <w:name w:val="WW8Num2z7"/>
    <w:uiPriority w:val="99"/>
    <w:rsid w:val="00E272C8"/>
  </w:style>
  <w:style w:type="character" w:customStyle="1" w:styleId="WW8Num2z8">
    <w:name w:val="WW8Num2z8"/>
    <w:uiPriority w:val="99"/>
    <w:rsid w:val="00E272C8"/>
  </w:style>
  <w:style w:type="character" w:customStyle="1" w:styleId="WW8Num3z0">
    <w:name w:val="WW8Num3z0"/>
    <w:uiPriority w:val="99"/>
    <w:rsid w:val="00E272C8"/>
  </w:style>
  <w:style w:type="character" w:customStyle="1" w:styleId="WW8Num3z1">
    <w:name w:val="WW8Num3z1"/>
    <w:uiPriority w:val="99"/>
    <w:rsid w:val="00E272C8"/>
  </w:style>
  <w:style w:type="character" w:customStyle="1" w:styleId="WW8Num3z2">
    <w:name w:val="WW8Num3z2"/>
    <w:uiPriority w:val="99"/>
    <w:rsid w:val="00E272C8"/>
  </w:style>
  <w:style w:type="character" w:customStyle="1" w:styleId="WW8Num3z3">
    <w:name w:val="WW8Num3z3"/>
    <w:uiPriority w:val="99"/>
    <w:rsid w:val="00E272C8"/>
  </w:style>
  <w:style w:type="character" w:customStyle="1" w:styleId="WW8Num3z4">
    <w:name w:val="WW8Num3z4"/>
    <w:uiPriority w:val="99"/>
    <w:rsid w:val="00E272C8"/>
  </w:style>
  <w:style w:type="character" w:customStyle="1" w:styleId="WW8Num3z5">
    <w:name w:val="WW8Num3z5"/>
    <w:uiPriority w:val="99"/>
    <w:rsid w:val="00E272C8"/>
  </w:style>
  <w:style w:type="character" w:customStyle="1" w:styleId="WW8Num3z6">
    <w:name w:val="WW8Num3z6"/>
    <w:uiPriority w:val="99"/>
    <w:rsid w:val="00E272C8"/>
  </w:style>
  <w:style w:type="character" w:customStyle="1" w:styleId="WW8Num3z7">
    <w:name w:val="WW8Num3z7"/>
    <w:uiPriority w:val="99"/>
    <w:rsid w:val="00E272C8"/>
  </w:style>
  <w:style w:type="character" w:customStyle="1" w:styleId="WW8Num3z8">
    <w:name w:val="WW8Num3z8"/>
    <w:uiPriority w:val="99"/>
    <w:rsid w:val="00E272C8"/>
  </w:style>
  <w:style w:type="character" w:customStyle="1" w:styleId="WW8Num4z0">
    <w:name w:val="WW8Num4z0"/>
    <w:uiPriority w:val="99"/>
    <w:rsid w:val="00E272C8"/>
  </w:style>
  <w:style w:type="character" w:customStyle="1" w:styleId="WW8NumSt1z0">
    <w:name w:val="WW8NumSt1z0"/>
    <w:uiPriority w:val="99"/>
    <w:rsid w:val="00E272C8"/>
    <w:rPr>
      <w:rFonts w:ascii="Symbol" w:hAnsi="Symbol" w:cs="Symbol"/>
    </w:rPr>
  </w:style>
  <w:style w:type="character" w:customStyle="1" w:styleId="10">
    <w:name w:val="Основной шрифт абзаца1"/>
    <w:uiPriority w:val="99"/>
    <w:rsid w:val="00E272C8"/>
  </w:style>
  <w:style w:type="character" w:customStyle="1" w:styleId="11">
    <w:name w:val="Знак Знак1"/>
    <w:basedOn w:val="10"/>
    <w:uiPriority w:val="99"/>
    <w:rsid w:val="00E272C8"/>
    <w:rPr>
      <w:sz w:val="28"/>
      <w:szCs w:val="28"/>
      <w:lang w:val="ru-RU" w:eastAsia="ru-RU"/>
    </w:rPr>
  </w:style>
  <w:style w:type="character" w:customStyle="1" w:styleId="33">
    <w:name w:val="Знак Знак3 Знак Знак"/>
    <w:uiPriority w:val="99"/>
    <w:rsid w:val="00E272C8"/>
    <w:rPr>
      <w:sz w:val="28"/>
      <w:szCs w:val="28"/>
      <w:lang w:val="ru-RU" w:eastAsia="ru-RU"/>
    </w:rPr>
  </w:style>
  <w:style w:type="character" w:customStyle="1" w:styleId="af7">
    <w:name w:val="Знак Знак"/>
    <w:basedOn w:val="10"/>
    <w:uiPriority w:val="99"/>
    <w:rsid w:val="00E272C8"/>
    <w:rPr>
      <w:sz w:val="28"/>
      <w:szCs w:val="28"/>
      <w:lang w:val="ru-RU" w:eastAsia="ru-RU"/>
    </w:rPr>
  </w:style>
  <w:style w:type="character" w:customStyle="1" w:styleId="FootnoteTextChar">
    <w:name w:val="Footnote Text Char"/>
    <w:basedOn w:val="10"/>
    <w:uiPriority w:val="99"/>
    <w:rsid w:val="00E272C8"/>
    <w:rPr>
      <w:lang w:val="ru-RU"/>
    </w:rPr>
  </w:style>
  <w:style w:type="character" w:customStyle="1" w:styleId="af8">
    <w:name w:val="Символ сноски"/>
    <w:basedOn w:val="10"/>
    <w:uiPriority w:val="99"/>
    <w:rsid w:val="00E272C8"/>
    <w:rPr>
      <w:vertAlign w:val="superscript"/>
    </w:rPr>
  </w:style>
  <w:style w:type="character" w:styleId="af9">
    <w:name w:val="footnote reference"/>
    <w:basedOn w:val="a0"/>
    <w:uiPriority w:val="99"/>
    <w:rsid w:val="00E272C8"/>
    <w:rPr>
      <w:vertAlign w:val="superscript"/>
    </w:rPr>
  </w:style>
  <w:style w:type="character" w:styleId="afa">
    <w:name w:val="endnote reference"/>
    <w:basedOn w:val="a0"/>
    <w:uiPriority w:val="99"/>
    <w:rsid w:val="00E272C8"/>
    <w:rPr>
      <w:vertAlign w:val="superscript"/>
    </w:rPr>
  </w:style>
  <w:style w:type="character" w:customStyle="1" w:styleId="afb">
    <w:name w:val="Символы концевой сноски"/>
    <w:uiPriority w:val="99"/>
    <w:rsid w:val="00E272C8"/>
  </w:style>
  <w:style w:type="paragraph" w:customStyle="1" w:styleId="afc">
    <w:name w:val="Заголовок"/>
    <w:basedOn w:val="a"/>
    <w:next w:val="af5"/>
    <w:uiPriority w:val="99"/>
    <w:rsid w:val="00E272C8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iberation Sans"/>
      <w:noProof w:val="0"/>
      <w:szCs w:val="28"/>
      <w:lang w:eastAsia="zh-CN"/>
    </w:rPr>
  </w:style>
  <w:style w:type="paragraph" w:styleId="afd">
    <w:name w:val="List"/>
    <w:basedOn w:val="af5"/>
    <w:uiPriority w:val="99"/>
    <w:rsid w:val="00E272C8"/>
    <w:pPr>
      <w:suppressAutoHyphens/>
    </w:pPr>
    <w:rPr>
      <w:noProof w:val="0"/>
      <w:szCs w:val="28"/>
    </w:rPr>
  </w:style>
  <w:style w:type="paragraph" w:styleId="afe">
    <w:name w:val="caption"/>
    <w:basedOn w:val="a"/>
    <w:uiPriority w:val="99"/>
    <w:qFormat/>
    <w:rsid w:val="00E272C8"/>
    <w:pPr>
      <w:suppressLineNumbers/>
      <w:suppressAutoHyphens/>
      <w:spacing w:before="120" w:after="120"/>
      <w:ind w:firstLine="0"/>
      <w:jc w:val="left"/>
    </w:pPr>
    <w:rPr>
      <w:i/>
      <w:iCs/>
      <w:noProof w:val="0"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E272C8"/>
    <w:pPr>
      <w:suppressLineNumbers/>
      <w:suppressAutoHyphens/>
      <w:ind w:firstLine="0"/>
      <w:jc w:val="left"/>
    </w:pPr>
    <w:rPr>
      <w:noProof w:val="0"/>
      <w:sz w:val="24"/>
      <w:szCs w:val="24"/>
      <w:lang w:eastAsia="zh-CN"/>
    </w:rPr>
  </w:style>
  <w:style w:type="paragraph" w:customStyle="1" w:styleId="aff">
    <w:name w:val="Знак Знак Знак Знак"/>
    <w:basedOn w:val="a"/>
    <w:uiPriority w:val="99"/>
    <w:rsid w:val="00E272C8"/>
    <w:pPr>
      <w:suppressAutoHyphens/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zh-CN"/>
    </w:rPr>
  </w:style>
  <w:style w:type="paragraph" w:customStyle="1" w:styleId="21">
    <w:name w:val="Знак2"/>
    <w:basedOn w:val="a"/>
    <w:uiPriority w:val="99"/>
    <w:rsid w:val="00E272C8"/>
    <w:pPr>
      <w:tabs>
        <w:tab w:val="left" w:pos="1069"/>
      </w:tabs>
      <w:suppressAutoHyphens/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zh-CN"/>
    </w:rPr>
  </w:style>
  <w:style w:type="paragraph" w:styleId="aff0">
    <w:name w:val="footnote text"/>
    <w:basedOn w:val="a"/>
    <w:link w:val="aff1"/>
    <w:uiPriority w:val="99"/>
    <w:rsid w:val="00E272C8"/>
    <w:pPr>
      <w:suppressAutoHyphens/>
      <w:ind w:firstLine="0"/>
      <w:jc w:val="left"/>
    </w:pPr>
    <w:rPr>
      <w:noProof w:val="0"/>
      <w:sz w:val="20"/>
      <w:lang w:eastAsia="zh-CN"/>
    </w:rPr>
  </w:style>
  <w:style w:type="character" w:customStyle="1" w:styleId="aff1">
    <w:name w:val="Текст сноски Знак"/>
    <w:basedOn w:val="a0"/>
    <w:link w:val="aff0"/>
    <w:uiPriority w:val="99"/>
    <w:rsid w:val="00E272C8"/>
    <w:rPr>
      <w:lang w:eastAsia="zh-CN"/>
    </w:rPr>
  </w:style>
  <w:style w:type="paragraph" w:customStyle="1" w:styleId="aff2">
    <w:name w:val="Содержимое таблицы"/>
    <w:basedOn w:val="a"/>
    <w:uiPriority w:val="99"/>
    <w:rsid w:val="00E272C8"/>
    <w:pPr>
      <w:suppressLineNumbers/>
      <w:suppressAutoHyphens/>
    </w:pPr>
    <w:rPr>
      <w:noProof w:val="0"/>
      <w:szCs w:val="28"/>
    </w:rPr>
  </w:style>
  <w:style w:type="paragraph" w:customStyle="1" w:styleId="aff3">
    <w:name w:val="Заголовок таблицы"/>
    <w:basedOn w:val="aff2"/>
    <w:uiPriority w:val="99"/>
    <w:rsid w:val="00E272C8"/>
    <w:pPr>
      <w:jc w:val="center"/>
    </w:pPr>
    <w:rPr>
      <w:b/>
      <w:bCs/>
    </w:rPr>
  </w:style>
  <w:style w:type="paragraph" w:customStyle="1" w:styleId="xl34">
    <w:name w:val="xl34"/>
    <w:basedOn w:val="a"/>
    <w:uiPriority w:val="99"/>
    <w:rsid w:val="00E272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E272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E27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E272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E27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E27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E27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E272C8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E272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E27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8042-85A2-4CC7-80C8-9A3715E1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145</Pages>
  <Words>34573</Words>
  <Characters>197071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231182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2018-09-21T06:31:00Z</cp:lastPrinted>
  <dcterms:created xsi:type="dcterms:W3CDTF">2018-09-21T12:07:00Z</dcterms:created>
  <dcterms:modified xsi:type="dcterms:W3CDTF">2018-09-21T12:07:00Z</dcterms:modified>
</cp:coreProperties>
</file>