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EFD" w:rsidRPr="005807B5" w:rsidRDefault="009B0EFD" w:rsidP="00613DAE">
      <w:pPr>
        <w:pStyle w:val="ConsPlusTitle"/>
        <w:widowControl/>
        <w:suppressAutoHyphens/>
        <w:jc w:val="center"/>
        <w:outlineLvl w:val="1"/>
        <w:rPr>
          <w:rFonts w:ascii="PT Astra Serif" w:hAnsi="PT Astra Serif" w:cs="PT Astra Serif"/>
          <w:b w:val="0"/>
          <w:bCs w:val="0"/>
          <w:sz w:val="28"/>
          <w:szCs w:val="28"/>
        </w:rPr>
      </w:pPr>
      <w:r w:rsidRPr="005807B5">
        <w:rPr>
          <w:rFonts w:ascii="PT Astra Serif" w:hAnsi="PT Astra Serif" w:cs="PT Astra Serif"/>
          <w:b w:val="0"/>
          <w:bCs w:val="0"/>
          <w:sz w:val="28"/>
          <w:szCs w:val="28"/>
        </w:rPr>
        <w:t>ПОЯСНИТЕЛЬНАЯ ЗАПИСКА</w:t>
      </w:r>
    </w:p>
    <w:p w:rsidR="009B0EFD" w:rsidRPr="005807B5" w:rsidRDefault="009B0EFD" w:rsidP="005807B5">
      <w:pPr>
        <w:pStyle w:val="Heading1"/>
        <w:rPr>
          <w:rFonts w:ascii="PT Astra Serif" w:hAnsi="PT Astra Serif" w:cs="PT Astra Serif"/>
          <w:b w:val="0"/>
          <w:bCs w:val="0"/>
        </w:rPr>
      </w:pPr>
      <w:r w:rsidRPr="005807B5">
        <w:rPr>
          <w:rFonts w:ascii="PT Astra Serif" w:hAnsi="PT Astra Serif" w:cs="PT Astra Serif"/>
          <w:b w:val="0"/>
          <w:bCs w:val="0"/>
        </w:rPr>
        <w:t>к проекту постановления «О внесении изменений в постановление администрации городского округа ЗАТО Светлый от 02.10.2020 № 243 «Об утверждении муниципальной программы «Обеспечение жильем молодых семей» на 2021 – 2025 годы»  (далее – Постановление)</w:t>
      </w:r>
    </w:p>
    <w:p w:rsidR="009B0EFD" w:rsidRPr="005807B5" w:rsidRDefault="009B0EFD" w:rsidP="0014555E">
      <w:pPr>
        <w:pStyle w:val="ConsPlusTitle"/>
        <w:suppressAutoHyphens/>
        <w:ind w:firstLine="720"/>
        <w:jc w:val="both"/>
        <w:outlineLvl w:val="1"/>
        <w:rPr>
          <w:rFonts w:ascii="PT Astra Serif" w:hAnsi="PT Astra Serif" w:cs="PT Astra Serif"/>
          <w:b w:val="0"/>
          <w:bCs w:val="0"/>
        </w:rPr>
      </w:pPr>
    </w:p>
    <w:p w:rsidR="009B0EFD" w:rsidRPr="005807B5" w:rsidRDefault="009B0EFD" w:rsidP="0003116C">
      <w:pPr>
        <w:shd w:val="clear" w:color="auto" w:fill="FFFFFF"/>
        <w:rPr>
          <w:rFonts w:ascii="PT Astra Serif" w:hAnsi="PT Astra Serif" w:cs="PT Astra Serif"/>
          <w:noProof w:val="0"/>
          <w:color w:val="000000"/>
        </w:rPr>
      </w:pPr>
      <w:r w:rsidRPr="005807B5">
        <w:rPr>
          <w:rFonts w:ascii="PT Astra Serif" w:hAnsi="PT Astra Serif" w:cs="PT Astra Serif"/>
          <w:noProof w:val="0"/>
          <w:color w:val="000000"/>
        </w:rPr>
        <w:t>Необходимость внесения изменений в муниципальную программу обусловлена вступлением в силу постановления администрации городского округа ЗАТО Светлый от 30.03.2021 № 76 «Об утверждении Порядка разработки, утверждения, реализации и оценки эффективности реализации муниципальных программ городского округа ЗАТО Светлый»</w:t>
      </w:r>
      <w:r w:rsidRPr="005807B5">
        <w:rPr>
          <w:rFonts w:ascii="PT Astra Serif" w:hAnsi="PT Astra Serif" w:cs="PT Astra Serif"/>
          <w:color w:val="242424"/>
        </w:rPr>
        <w:t>.</w:t>
      </w:r>
    </w:p>
    <w:p w:rsidR="009B0EFD" w:rsidRPr="005807B5" w:rsidRDefault="009B0EFD" w:rsidP="0003116C">
      <w:pPr>
        <w:shd w:val="clear" w:color="auto" w:fill="FFFFFF"/>
        <w:rPr>
          <w:rFonts w:ascii="PT Astra Serif" w:hAnsi="PT Astra Serif" w:cs="PT Astra Serif"/>
        </w:rPr>
      </w:pPr>
    </w:p>
    <w:sectPr w:rsidR="009B0EFD" w:rsidRPr="005807B5" w:rsidSect="00B94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DAE"/>
    <w:rsid w:val="0003116C"/>
    <w:rsid w:val="000A4386"/>
    <w:rsid w:val="000F7242"/>
    <w:rsid w:val="0013465E"/>
    <w:rsid w:val="0014555E"/>
    <w:rsid w:val="00166096"/>
    <w:rsid w:val="00181EDF"/>
    <w:rsid w:val="001A553C"/>
    <w:rsid w:val="002221BD"/>
    <w:rsid w:val="003541AE"/>
    <w:rsid w:val="003906D4"/>
    <w:rsid w:val="003B45B4"/>
    <w:rsid w:val="003E0ED2"/>
    <w:rsid w:val="00454380"/>
    <w:rsid w:val="00456C04"/>
    <w:rsid w:val="00482155"/>
    <w:rsid w:val="004F093C"/>
    <w:rsid w:val="005167BA"/>
    <w:rsid w:val="005807B5"/>
    <w:rsid w:val="005D5A26"/>
    <w:rsid w:val="00613DAE"/>
    <w:rsid w:val="0070455C"/>
    <w:rsid w:val="00740D76"/>
    <w:rsid w:val="00745DF0"/>
    <w:rsid w:val="007761D1"/>
    <w:rsid w:val="007A668E"/>
    <w:rsid w:val="00861409"/>
    <w:rsid w:val="00891FE4"/>
    <w:rsid w:val="008A740E"/>
    <w:rsid w:val="008B0403"/>
    <w:rsid w:val="008D3A9A"/>
    <w:rsid w:val="008D42CA"/>
    <w:rsid w:val="00931060"/>
    <w:rsid w:val="00977633"/>
    <w:rsid w:val="009A2756"/>
    <w:rsid w:val="009B0EFD"/>
    <w:rsid w:val="009E4E75"/>
    <w:rsid w:val="00AA6C4E"/>
    <w:rsid w:val="00AC6230"/>
    <w:rsid w:val="00B0436A"/>
    <w:rsid w:val="00B172D9"/>
    <w:rsid w:val="00B323A9"/>
    <w:rsid w:val="00B94D66"/>
    <w:rsid w:val="00BA13D1"/>
    <w:rsid w:val="00BC68D3"/>
    <w:rsid w:val="00BD39EC"/>
    <w:rsid w:val="00C30AF5"/>
    <w:rsid w:val="00C316A1"/>
    <w:rsid w:val="00C533BD"/>
    <w:rsid w:val="00C6179F"/>
    <w:rsid w:val="00C75B4D"/>
    <w:rsid w:val="00C877F5"/>
    <w:rsid w:val="00C95AE9"/>
    <w:rsid w:val="00D6579F"/>
    <w:rsid w:val="00D75EA8"/>
    <w:rsid w:val="00DF5DE4"/>
    <w:rsid w:val="00EF4219"/>
    <w:rsid w:val="00F7591F"/>
    <w:rsid w:val="00FB522A"/>
    <w:rsid w:val="00FF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DAE"/>
    <w:pPr>
      <w:ind w:firstLine="709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807B5"/>
    <w:pPr>
      <w:keepNext/>
      <w:ind w:firstLine="0"/>
      <w:jc w:val="center"/>
      <w:outlineLvl w:val="0"/>
    </w:pPr>
    <w:rPr>
      <w:b/>
      <w:bCs/>
      <w:noProof w:val="0"/>
      <w:spacing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07B5"/>
    <w:rPr>
      <w:rFonts w:eastAsia="Times New Roman"/>
      <w:b/>
      <w:bCs/>
      <w:spacing w:val="20"/>
      <w:sz w:val="28"/>
      <w:szCs w:val="28"/>
      <w:lang w:val="ru-RU" w:eastAsia="ru-RU"/>
    </w:rPr>
  </w:style>
  <w:style w:type="paragraph" w:customStyle="1" w:styleId="a">
    <w:name w:val="Знак"/>
    <w:basedOn w:val="Normal"/>
    <w:uiPriority w:val="99"/>
    <w:rsid w:val="00613DAE"/>
    <w:pPr>
      <w:spacing w:after="160" w:line="240" w:lineRule="exact"/>
      <w:ind w:firstLine="0"/>
      <w:jc w:val="left"/>
    </w:pPr>
    <w:rPr>
      <w:rFonts w:ascii="Verdana" w:hAnsi="Verdana" w:cs="Verdana"/>
      <w:noProof w:val="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613DAE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C95AE9"/>
    <w:rPr>
      <w:color w:val="0000FF"/>
      <w:u w:val="single"/>
    </w:rPr>
  </w:style>
  <w:style w:type="paragraph" w:styleId="NormalWeb">
    <w:name w:val="Normal (Web)"/>
    <w:basedOn w:val="Normal"/>
    <w:uiPriority w:val="99"/>
    <w:rsid w:val="00C30AF5"/>
    <w:pPr>
      <w:spacing w:before="100" w:beforeAutospacing="1" w:after="100" w:afterAutospacing="1"/>
      <w:ind w:firstLine="0"/>
      <w:jc w:val="left"/>
    </w:pPr>
    <w:rPr>
      <w:rFonts w:eastAsia="Calibri"/>
      <w:noProof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37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88</Words>
  <Characters>502</Characters>
  <Application>Microsoft Office Outlook</Application>
  <DocSecurity>0</DocSecurity>
  <Lines>0</Lines>
  <Paragraphs>0</Paragraphs>
  <ScaleCrop>false</ScaleCrop>
  <Company>УФ ЗАТО Светлый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delo00</dc:creator>
  <cp:keywords/>
  <dc:description/>
  <cp:lastModifiedBy>barabanova</cp:lastModifiedBy>
  <cp:revision>6</cp:revision>
  <dcterms:created xsi:type="dcterms:W3CDTF">2021-12-14T12:55:00Z</dcterms:created>
  <dcterms:modified xsi:type="dcterms:W3CDTF">2025-01-22T13:26:00Z</dcterms:modified>
</cp:coreProperties>
</file>