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6B" w:rsidRDefault="00362A6B" w:rsidP="00613DAE">
      <w:pPr>
        <w:pStyle w:val="ConsPlusTitle"/>
        <w:widowControl/>
        <w:suppressAutoHyphens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ПОЯСНИТЕЛЬНАЯ ЗАПИСКА</w:t>
      </w:r>
    </w:p>
    <w:p w:rsidR="00362A6B" w:rsidRDefault="00362A6B" w:rsidP="00704DA1">
      <w:pPr>
        <w:pStyle w:val="ConsPlusTitle"/>
        <w:suppressAutoHyphens/>
        <w:ind w:firstLine="720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проекту постановления </w:t>
      </w:r>
      <w:r w:rsidRPr="0014555E"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О внесении изменений в постановление администрации городского округа ЗАТО Светлый от 14.12.2022 № 346 «</w:t>
      </w:r>
      <w:r w:rsidRPr="0014555E">
        <w:rPr>
          <w:b w:val="0"/>
          <w:bCs w:val="0"/>
          <w:sz w:val="28"/>
          <w:szCs w:val="28"/>
        </w:rPr>
        <w:t>Об утверждении муниципальной программы «</w:t>
      </w:r>
      <w:r>
        <w:rPr>
          <w:b w:val="0"/>
          <w:bCs w:val="0"/>
          <w:sz w:val="28"/>
          <w:szCs w:val="28"/>
        </w:rPr>
        <w:t xml:space="preserve">Обеспечение пожарной безопасности объектов </w:t>
      </w:r>
      <w:r w:rsidRPr="0014555E">
        <w:rPr>
          <w:b w:val="0"/>
          <w:bCs w:val="0"/>
          <w:sz w:val="28"/>
          <w:szCs w:val="28"/>
        </w:rPr>
        <w:t>городско</w:t>
      </w:r>
      <w:r>
        <w:rPr>
          <w:b w:val="0"/>
          <w:bCs w:val="0"/>
          <w:sz w:val="28"/>
          <w:szCs w:val="28"/>
        </w:rPr>
        <w:t>го округа</w:t>
      </w:r>
      <w:r w:rsidRPr="0014555E">
        <w:rPr>
          <w:b w:val="0"/>
          <w:bCs w:val="0"/>
          <w:sz w:val="28"/>
          <w:szCs w:val="28"/>
        </w:rPr>
        <w:t xml:space="preserve"> ЗАТО</w:t>
      </w:r>
      <w:r>
        <w:rPr>
          <w:b w:val="0"/>
          <w:bCs w:val="0"/>
          <w:sz w:val="28"/>
          <w:szCs w:val="28"/>
        </w:rPr>
        <w:t xml:space="preserve"> </w:t>
      </w:r>
      <w:r w:rsidRPr="0014555E">
        <w:rPr>
          <w:b w:val="0"/>
          <w:bCs w:val="0"/>
          <w:sz w:val="28"/>
          <w:szCs w:val="28"/>
        </w:rPr>
        <w:t>Светлый»</w:t>
      </w:r>
    </w:p>
    <w:p w:rsidR="00362A6B" w:rsidRDefault="00362A6B" w:rsidP="00704DA1">
      <w:pPr>
        <w:pStyle w:val="ConsPlusTitle"/>
        <w:suppressAutoHyphens/>
        <w:ind w:firstLine="720"/>
        <w:jc w:val="center"/>
        <w:outlineLvl w:val="1"/>
        <w:rPr>
          <w:b w:val="0"/>
          <w:bCs w:val="0"/>
          <w:sz w:val="28"/>
          <w:szCs w:val="28"/>
        </w:rPr>
      </w:pPr>
      <w:r w:rsidRPr="0014555E">
        <w:rPr>
          <w:b w:val="0"/>
          <w:bCs w:val="0"/>
          <w:sz w:val="28"/>
          <w:szCs w:val="28"/>
        </w:rPr>
        <w:t xml:space="preserve"> на 20</w:t>
      </w:r>
      <w:r>
        <w:rPr>
          <w:b w:val="0"/>
          <w:bCs w:val="0"/>
          <w:sz w:val="28"/>
          <w:szCs w:val="28"/>
        </w:rPr>
        <w:t>23</w:t>
      </w:r>
      <w:r w:rsidRPr="0014555E">
        <w:rPr>
          <w:b w:val="0"/>
          <w:bCs w:val="0"/>
          <w:sz w:val="28"/>
          <w:szCs w:val="28"/>
        </w:rPr>
        <w:t xml:space="preserve"> – 20</w:t>
      </w:r>
      <w:r>
        <w:rPr>
          <w:b w:val="0"/>
          <w:bCs w:val="0"/>
          <w:sz w:val="28"/>
          <w:szCs w:val="28"/>
        </w:rPr>
        <w:t>25</w:t>
      </w:r>
      <w:r w:rsidRPr="0014555E">
        <w:rPr>
          <w:b w:val="0"/>
          <w:bCs w:val="0"/>
          <w:sz w:val="28"/>
          <w:szCs w:val="28"/>
        </w:rPr>
        <w:t xml:space="preserve"> годы»</w:t>
      </w:r>
      <w:r>
        <w:rPr>
          <w:b w:val="0"/>
          <w:bCs w:val="0"/>
          <w:sz w:val="28"/>
          <w:szCs w:val="28"/>
        </w:rPr>
        <w:t xml:space="preserve"> (далее – Постановление)</w:t>
      </w:r>
    </w:p>
    <w:p w:rsidR="00362A6B" w:rsidRDefault="00362A6B" w:rsidP="0014555E">
      <w:pPr>
        <w:pStyle w:val="ConsPlusTitle"/>
        <w:suppressAutoHyphens/>
        <w:ind w:firstLine="720"/>
        <w:jc w:val="both"/>
        <w:outlineLvl w:val="1"/>
        <w:rPr>
          <w:b w:val="0"/>
          <w:bCs w:val="0"/>
        </w:rPr>
      </w:pPr>
    </w:p>
    <w:p w:rsidR="00362A6B" w:rsidRPr="000F7242" w:rsidRDefault="00362A6B" w:rsidP="0070455C">
      <w:pPr>
        <w:shd w:val="clear" w:color="auto" w:fill="FFFFFF"/>
      </w:pPr>
      <w:r>
        <w:t xml:space="preserve">Настоящий проект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6179F">
        <w:t>Уставом муниципального образования Городской округ ЗАТО Светлый Саратовской области</w:t>
      </w:r>
      <w:r>
        <w:rPr>
          <w:b/>
          <w:bCs/>
        </w:rPr>
        <w:t xml:space="preserve">, </w:t>
      </w:r>
      <w:r w:rsidRPr="000F7242">
        <w:t>постановлением администрации городского округа ЗАТО Светлый</w:t>
      </w:r>
      <w:r>
        <w:t xml:space="preserve"> </w:t>
      </w:r>
      <w:r w:rsidRPr="000F7242">
        <w:t xml:space="preserve">Саратовской области от </w:t>
      </w:r>
      <w:r>
        <w:t>30</w:t>
      </w:r>
      <w:r w:rsidRPr="000F7242">
        <w:t xml:space="preserve"> </w:t>
      </w:r>
      <w:r>
        <w:t>марта</w:t>
      </w:r>
      <w:r w:rsidRPr="000F7242">
        <w:t xml:space="preserve"> 20</w:t>
      </w:r>
      <w:r>
        <w:t>21</w:t>
      </w:r>
      <w:r w:rsidRPr="000F7242">
        <w:t xml:space="preserve"> года № </w:t>
      </w:r>
      <w:r>
        <w:t>76</w:t>
      </w:r>
      <w:r w:rsidRPr="000F7242">
        <w:t xml:space="preserve"> «Об утверждении</w:t>
      </w:r>
      <w:r>
        <w:t xml:space="preserve"> Порядка разработки, утверждения, реализации и оценки эффективности реализации муниципальных программ городского округа ЗАТО Светлый</w:t>
      </w:r>
      <w:r w:rsidRPr="000F7242">
        <w:t>» (далее – Порядок).</w:t>
      </w:r>
    </w:p>
    <w:p w:rsidR="00362A6B" w:rsidRPr="00891FE4" w:rsidRDefault="00362A6B" w:rsidP="00041A96">
      <w:pPr>
        <w:rPr>
          <w:noProof w:val="0"/>
          <w:color w:val="000000"/>
        </w:rPr>
      </w:pPr>
      <w:r w:rsidRPr="006E496E">
        <w:rPr>
          <w:rFonts w:ascii="PT Astra Serif" w:hAnsi="PT Astra Serif" w:cs="PT Astra Serif"/>
          <w:noProof w:val="0"/>
          <w:color w:val="000000"/>
        </w:rPr>
        <w:t xml:space="preserve">Необходимость внесения изменений в муниципальную программу обусловлена вступлением в силу </w:t>
      </w:r>
      <w:r>
        <w:rPr>
          <w:rFonts w:ascii="PT Astra Serif" w:hAnsi="PT Astra Serif" w:cs="PT Astra Serif"/>
        </w:rPr>
        <w:t>решения</w:t>
      </w:r>
      <w:r w:rsidRPr="006E496E">
        <w:rPr>
          <w:rFonts w:ascii="PT Astra Serif" w:hAnsi="PT Astra Serif" w:cs="PT Astra Serif"/>
        </w:rPr>
        <w:t xml:space="preserve"> Муниципального собрания городского округа ЗАТО Светлый от 17.12.2024 № 53-220 «О внесении изменений в решение Муниципального собрания</w:t>
      </w:r>
      <w:r>
        <w:rPr>
          <w:rFonts w:ascii="PT Astra Serif" w:hAnsi="PT Astra Serif" w:cs="PT Astra Serif"/>
        </w:rPr>
        <w:t xml:space="preserve"> </w:t>
      </w:r>
      <w:r w:rsidRPr="006E496E">
        <w:rPr>
          <w:rFonts w:ascii="PT Astra Serif" w:hAnsi="PT Astra Serif" w:cs="PT Astra Serif"/>
        </w:rPr>
        <w:t>городского округа ЗАТО Светлый от 19 декабря 2023 года  № 32-144 «О бюджете городского округа ЗАТО Светлый на 2024 год и плановый период 2025 и 2026 годов»</w:t>
      </w:r>
      <w:r w:rsidRPr="00891FE4">
        <w:rPr>
          <w:color w:val="242424"/>
        </w:rPr>
        <w:t>.</w:t>
      </w:r>
    </w:p>
    <w:p w:rsidR="00362A6B" w:rsidRPr="00891FE4" w:rsidRDefault="00362A6B" w:rsidP="006E496E">
      <w:pPr>
        <w:shd w:val="clear" w:color="auto" w:fill="FFFFFF"/>
      </w:pPr>
    </w:p>
    <w:p w:rsidR="00362A6B" w:rsidRPr="00C95AE9" w:rsidRDefault="00362A6B" w:rsidP="0070455C">
      <w:pPr>
        <w:shd w:val="clear" w:color="auto" w:fill="FFFFFF"/>
        <w:rPr>
          <w:b/>
          <w:bCs/>
        </w:rPr>
      </w:pPr>
    </w:p>
    <w:sectPr w:rsidR="00362A6B" w:rsidRPr="00C95AE9" w:rsidSect="00B9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AE"/>
    <w:rsid w:val="00041A96"/>
    <w:rsid w:val="000A4386"/>
    <w:rsid w:val="000F7242"/>
    <w:rsid w:val="0013465E"/>
    <w:rsid w:val="0014555E"/>
    <w:rsid w:val="00166096"/>
    <w:rsid w:val="00181EDF"/>
    <w:rsid w:val="001A553C"/>
    <w:rsid w:val="001C5724"/>
    <w:rsid w:val="002221BD"/>
    <w:rsid w:val="003541AE"/>
    <w:rsid w:val="00362A6B"/>
    <w:rsid w:val="003906D4"/>
    <w:rsid w:val="003E0ED2"/>
    <w:rsid w:val="00454380"/>
    <w:rsid w:val="00482155"/>
    <w:rsid w:val="004F093C"/>
    <w:rsid w:val="005167BA"/>
    <w:rsid w:val="00596C0C"/>
    <w:rsid w:val="00613DAE"/>
    <w:rsid w:val="006E496E"/>
    <w:rsid w:val="0070455C"/>
    <w:rsid w:val="00704DA1"/>
    <w:rsid w:val="00740D76"/>
    <w:rsid w:val="00745DF0"/>
    <w:rsid w:val="007761D1"/>
    <w:rsid w:val="00861409"/>
    <w:rsid w:val="00891FE4"/>
    <w:rsid w:val="008A740E"/>
    <w:rsid w:val="008B0403"/>
    <w:rsid w:val="008D3A9A"/>
    <w:rsid w:val="008D42CA"/>
    <w:rsid w:val="00931060"/>
    <w:rsid w:val="00977633"/>
    <w:rsid w:val="009A2756"/>
    <w:rsid w:val="009E4E75"/>
    <w:rsid w:val="00AA6C4E"/>
    <w:rsid w:val="00AC6230"/>
    <w:rsid w:val="00B0436A"/>
    <w:rsid w:val="00B172D9"/>
    <w:rsid w:val="00B26B98"/>
    <w:rsid w:val="00B323A9"/>
    <w:rsid w:val="00B82DAE"/>
    <w:rsid w:val="00B94D66"/>
    <w:rsid w:val="00BA13D1"/>
    <w:rsid w:val="00BC68D3"/>
    <w:rsid w:val="00BD39EC"/>
    <w:rsid w:val="00C30AF5"/>
    <w:rsid w:val="00C316A1"/>
    <w:rsid w:val="00C533BD"/>
    <w:rsid w:val="00C6179F"/>
    <w:rsid w:val="00C877F5"/>
    <w:rsid w:val="00C95AE9"/>
    <w:rsid w:val="00D03927"/>
    <w:rsid w:val="00D6579F"/>
    <w:rsid w:val="00D75EA8"/>
    <w:rsid w:val="00D90F27"/>
    <w:rsid w:val="00DE1925"/>
    <w:rsid w:val="00DF5DE4"/>
    <w:rsid w:val="00E22995"/>
    <w:rsid w:val="00EF4219"/>
    <w:rsid w:val="00F40115"/>
    <w:rsid w:val="00F7591F"/>
    <w:rsid w:val="00FB522A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A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613DAE"/>
    <w:pPr>
      <w:spacing w:after="160" w:line="240" w:lineRule="exact"/>
      <w:ind w:firstLine="0"/>
      <w:jc w:val="left"/>
    </w:pPr>
    <w:rPr>
      <w:rFonts w:ascii="Verdana" w:hAnsi="Verdana" w:cs="Verdana"/>
      <w:noProof w:val="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613DAE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95AE9"/>
    <w:rPr>
      <w:color w:val="0000FF"/>
      <w:u w:val="single"/>
    </w:rPr>
  </w:style>
  <w:style w:type="paragraph" w:styleId="NormalWeb">
    <w:name w:val="Normal (Web)"/>
    <w:basedOn w:val="Normal"/>
    <w:uiPriority w:val="99"/>
    <w:rsid w:val="00C30AF5"/>
    <w:pPr>
      <w:spacing w:before="100" w:beforeAutospacing="1" w:after="100" w:afterAutospacing="1"/>
      <w:ind w:firstLine="0"/>
      <w:jc w:val="left"/>
    </w:pPr>
    <w:rPr>
      <w:rFonts w:eastAsia="Calibri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185</Words>
  <Characters>1056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delo00</dc:creator>
  <cp:keywords/>
  <dc:description/>
  <cp:lastModifiedBy>barabanova</cp:lastModifiedBy>
  <cp:revision>7</cp:revision>
  <cp:lastPrinted>2021-12-16T12:17:00Z</cp:lastPrinted>
  <dcterms:created xsi:type="dcterms:W3CDTF">2021-12-14T12:55:00Z</dcterms:created>
  <dcterms:modified xsi:type="dcterms:W3CDTF">2025-02-11T10:02:00Z</dcterms:modified>
</cp:coreProperties>
</file>