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86" w:rsidRPr="002800C6" w:rsidRDefault="00A05D86" w:rsidP="001D7FA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800C6">
        <w:rPr>
          <w:rFonts w:ascii="PT Astra Serif" w:hAnsi="PT Astra Serif"/>
          <w:b/>
          <w:bCs/>
          <w:sz w:val="28"/>
          <w:szCs w:val="28"/>
        </w:rPr>
        <w:t>ПОЯСНИТЕЛЬНАЯ ЗАПИСКА</w:t>
      </w:r>
    </w:p>
    <w:p w:rsidR="00A05D86" w:rsidRPr="00E521C2" w:rsidRDefault="00A05D86" w:rsidP="00E521C2">
      <w:pPr>
        <w:pStyle w:val="consplusnormal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2127D3">
        <w:rPr>
          <w:rFonts w:ascii="PT Astra Serif" w:hAnsi="PT Astra Serif"/>
          <w:sz w:val="28"/>
          <w:szCs w:val="28"/>
        </w:rPr>
        <w:t xml:space="preserve">к проекту постановления </w:t>
      </w:r>
      <w:r>
        <w:rPr>
          <w:rFonts w:ascii="PT Astra Serif" w:hAnsi="PT Astra Serif"/>
          <w:sz w:val="28"/>
          <w:szCs w:val="28"/>
        </w:rPr>
        <w:t>«</w:t>
      </w:r>
      <w:r w:rsidRPr="00E521C2">
        <w:rPr>
          <w:rFonts w:ascii="PT Astra Serif" w:hAnsi="PT Astra Serif"/>
          <w:bCs/>
          <w:sz w:val="28"/>
          <w:szCs w:val="28"/>
        </w:rPr>
        <w:t xml:space="preserve">О внесении изменения в </w:t>
      </w:r>
      <w:r w:rsidRPr="00E35FC5">
        <w:rPr>
          <w:rFonts w:ascii="PT Astra Serif" w:hAnsi="PT Astra Serif" w:cs="PT Astra Serif"/>
          <w:sz w:val="28"/>
          <w:szCs w:val="28"/>
        </w:rPr>
        <w:t>постановлени</w:t>
      </w:r>
      <w:r>
        <w:rPr>
          <w:rFonts w:ascii="PT Astra Serif" w:hAnsi="PT Astra Serif" w:cs="PT Astra Serif"/>
          <w:sz w:val="28"/>
          <w:szCs w:val="28"/>
        </w:rPr>
        <w:t>е</w:t>
      </w:r>
      <w:r w:rsidRPr="00E35FC5">
        <w:rPr>
          <w:rFonts w:ascii="PT Astra Serif" w:hAnsi="PT Astra Serif" w:cs="PT Astra Serif"/>
          <w:sz w:val="28"/>
          <w:szCs w:val="28"/>
        </w:rPr>
        <w:t xml:space="preserve"> администрации городского округа ЗАТО Светлый </w:t>
      </w:r>
      <w:r w:rsidRPr="00CA1D23">
        <w:rPr>
          <w:rFonts w:ascii="PT Astra Serif" w:hAnsi="PT Astra Serif" w:cs="Times New Roman CYR"/>
          <w:sz w:val="28"/>
          <w:szCs w:val="28"/>
        </w:rPr>
        <w:t>от 24.08.2016 № 226 «О методике прогнозирования поступлений доходов в бюджет городского округа ЗАТО Светлый»</w:t>
      </w:r>
    </w:p>
    <w:p w:rsidR="00A05D86" w:rsidRPr="00472F36" w:rsidRDefault="00A05D86" w:rsidP="001D7FAF">
      <w:pPr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A05D86" w:rsidRPr="0081647C" w:rsidRDefault="00A05D86" w:rsidP="00E521C2">
      <w:pPr>
        <w:pStyle w:val="NoSpacing"/>
        <w:jc w:val="both"/>
        <w:rPr>
          <w:rFonts w:ascii="PT Astra Serif" w:hAnsi="PT Astra Serif"/>
          <w:sz w:val="28"/>
          <w:szCs w:val="28"/>
        </w:rPr>
      </w:pPr>
      <w:r>
        <w:tab/>
      </w:r>
      <w:r w:rsidRPr="00E521C2">
        <w:rPr>
          <w:rFonts w:ascii="PT Astra Serif" w:hAnsi="PT Astra Serif"/>
          <w:sz w:val="28"/>
          <w:szCs w:val="28"/>
        </w:rPr>
        <w:t xml:space="preserve">Проект постановления о внесении изменения в </w:t>
      </w:r>
      <w:r w:rsidRPr="00E35FC5">
        <w:rPr>
          <w:rFonts w:ascii="PT Astra Serif" w:hAnsi="PT Astra Serif" w:cs="PT Astra Serif"/>
          <w:sz w:val="28"/>
          <w:szCs w:val="28"/>
        </w:rPr>
        <w:t>постановлени</w:t>
      </w:r>
      <w:r>
        <w:rPr>
          <w:rFonts w:ascii="PT Astra Serif" w:hAnsi="PT Astra Serif" w:cs="PT Astra Serif"/>
          <w:sz w:val="28"/>
          <w:szCs w:val="28"/>
        </w:rPr>
        <w:t>е</w:t>
      </w:r>
      <w:r w:rsidRPr="00E35FC5">
        <w:rPr>
          <w:rFonts w:ascii="PT Astra Serif" w:hAnsi="PT Astra Serif" w:cs="PT Astra Serif"/>
          <w:sz w:val="28"/>
          <w:szCs w:val="28"/>
        </w:rPr>
        <w:t xml:space="preserve"> администрации городского округа ЗАТО Светлый </w:t>
      </w:r>
      <w:r w:rsidRPr="00CA1D23">
        <w:rPr>
          <w:rFonts w:ascii="PT Astra Serif" w:hAnsi="PT Astra Serif" w:cs="Times New Roman CYR"/>
          <w:sz w:val="28"/>
          <w:szCs w:val="28"/>
        </w:rPr>
        <w:t>от 24.08.2016 № 226 «О методике прогнозирования поступлений доходов в бюджет городского округа ЗАТО Светлый»</w:t>
      </w:r>
      <w:r w:rsidRPr="00E521C2">
        <w:rPr>
          <w:rFonts w:ascii="PT Astra Serif" w:hAnsi="PT Astra Serif"/>
          <w:sz w:val="28"/>
          <w:szCs w:val="28"/>
        </w:rPr>
        <w:t xml:space="preserve"> разработан с целью приведения в соответствие </w:t>
      </w:r>
      <w:r>
        <w:rPr>
          <w:rFonts w:ascii="PT Astra Serif" w:hAnsi="PT Astra Serif"/>
          <w:sz w:val="28"/>
          <w:szCs w:val="28"/>
        </w:rPr>
        <w:t xml:space="preserve">с </w:t>
      </w:r>
      <w:r w:rsidRPr="0081647C">
        <w:rPr>
          <w:rFonts w:ascii="PT Astra Serif" w:hAnsi="PT Astra Serif"/>
          <w:sz w:val="28"/>
          <w:szCs w:val="28"/>
        </w:rPr>
        <w:t>постановлением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Федерации».</w:t>
      </w:r>
    </w:p>
    <w:p w:rsidR="00A05D86" w:rsidRPr="002800C6" w:rsidRDefault="00A05D86" w:rsidP="003F577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800C6">
        <w:rPr>
          <w:rFonts w:ascii="PT Astra Serif" w:hAnsi="PT Astra Serif"/>
          <w:sz w:val="28"/>
          <w:szCs w:val="28"/>
        </w:rPr>
        <w:t xml:space="preserve">С целью проведения независимой экспертизы текст проекта постановления, утверждающего изменения, вносимые в административный регламент размещен на официальном сайте администрации городского округа ЗАТО Светлый zatosvetly.gosuslugi.ru (раздела «Общественные обсуждения») </w:t>
      </w:r>
      <w:r>
        <w:rPr>
          <w:rFonts w:ascii="PT Astra Serif" w:hAnsi="PT Astra Serif"/>
          <w:sz w:val="28"/>
          <w:szCs w:val="28"/>
        </w:rPr>
        <w:t>16</w:t>
      </w:r>
      <w:r w:rsidRPr="002800C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декабря</w:t>
      </w:r>
      <w:r w:rsidRPr="002800C6">
        <w:rPr>
          <w:rFonts w:ascii="PT Astra Serif" w:hAnsi="PT Astra Serif"/>
          <w:sz w:val="28"/>
          <w:szCs w:val="28"/>
        </w:rPr>
        <w:t xml:space="preserve"> 2024 года сроком на </w:t>
      </w:r>
      <w:r>
        <w:rPr>
          <w:rFonts w:ascii="PT Astra Serif" w:hAnsi="PT Astra Serif"/>
          <w:sz w:val="28"/>
          <w:szCs w:val="28"/>
        </w:rPr>
        <w:t>10</w:t>
      </w:r>
      <w:r w:rsidRPr="002800C6">
        <w:rPr>
          <w:rFonts w:ascii="PT Astra Serif" w:hAnsi="PT Astra Serif"/>
          <w:sz w:val="28"/>
          <w:szCs w:val="28"/>
        </w:rPr>
        <w:t xml:space="preserve"> дней. </w:t>
      </w:r>
    </w:p>
    <w:p w:rsidR="00A05D86" w:rsidRPr="002800C6" w:rsidRDefault="00A05D86" w:rsidP="002800C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800C6">
        <w:rPr>
          <w:rFonts w:ascii="PT Astra Serif" w:hAnsi="PT Astra Serif"/>
          <w:sz w:val="28"/>
          <w:szCs w:val="28"/>
        </w:rPr>
        <w:t>Предложения общественных объединений, юридических и физических лиц в целях проведения общественного обсуждения могут быть поданы</w:t>
      </w:r>
      <w:r w:rsidRPr="002800C6">
        <w:rPr>
          <w:rFonts w:ascii="PT Astra Serif" w:hAnsi="PT Astra Serif"/>
          <w:sz w:val="28"/>
          <w:szCs w:val="28"/>
        </w:rPr>
        <w:br/>
        <w:t>электронной или письменной форме.</w:t>
      </w:r>
    </w:p>
    <w:p w:rsidR="00A05D86" w:rsidRPr="002800C6" w:rsidRDefault="00A05D86" w:rsidP="002800C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800C6">
        <w:rPr>
          <w:rFonts w:ascii="PT Astra Serif" w:hAnsi="PT Astra Serif"/>
          <w:sz w:val="28"/>
          <w:szCs w:val="28"/>
        </w:rPr>
        <w:t>Адрес для направления предложений: управления финансов и экономического развития администрации ЗАТО Светлый, 412163, Саратовская область, пос. Светлый, ул. Кузнецова, д. 6 «а», кабинет 20.</w:t>
      </w:r>
    </w:p>
    <w:p w:rsidR="00A05D86" w:rsidRPr="002800C6" w:rsidRDefault="00A05D86" w:rsidP="002800C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800C6">
        <w:rPr>
          <w:rFonts w:ascii="PT Astra Serif" w:hAnsi="PT Astra Serif"/>
          <w:sz w:val="28"/>
          <w:szCs w:val="28"/>
        </w:rPr>
        <w:t xml:space="preserve">Адрес электронной почты: </w:t>
      </w:r>
      <w:hyperlink r:id="rId4" w:history="1">
        <w:r w:rsidRPr="002800C6">
          <w:rPr>
            <w:rStyle w:val="Hyperlink"/>
            <w:rFonts w:ascii="PT Astra Serif" w:hAnsi="PT Astra Serif"/>
            <w:color w:val="auto"/>
            <w:sz w:val="28"/>
            <w:szCs w:val="28"/>
          </w:rPr>
          <w:t>zatosvetly@mail.ru</w:t>
        </w:r>
      </w:hyperlink>
      <w:r w:rsidRPr="002800C6">
        <w:rPr>
          <w:rFonts w:ascii="PT Astra Serif" w:hAnsi="PT Astra Serif"/>
          <w:sz w:val="28"/>
          <w:szCs w:val="28"/>
        </w:rPr>
        <w:t>.</w:t>
      </w:r>
    </w:p>
    <w:p w:rsidR="00A05D86" w:rsidRPr="002800C6" w:rsidRDefault="00A05D86" w:rsidP="002800C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800C6">
        <w:rPr>
          <w:rFonts w:ascii="PT Astra Serif" w:hAnsi="PT Astra Serif"/>
          <w:sz w:val="28"/>
          <w:szCs w:val="28"/>
        </w:rPr>
        <w:t>Контактный телефон: 8(84558)43317.</w:t>
      </w:r>
    </w:p>
    <w:p w:rsidR="00A05D86" w:rsidRPr="002800C6" w:rsidRDefault="00A05D86" w:rsidP="002800C6">
      <w:pPr>
        <w:jc w:val="both"/>
        <w:rPr>
          <w:rFonts w:ascii="PT Astra Serif" w:hAnsi="PT Astra Serif"/>
          <w:color w:val="FF0000"/>
        </w:rPr>
      </w:pPr>
    </w:p>
    <w:sectPr w:rsidR="00A05D86" w:rsidRPr="002800C6" w:rsidSect="00176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506"/>
    <w:rsid w:val="00044818"/>
    <w:rsid w:val="00044982"/>
    <w:rsid w:val="000932C9"/>
    <w:rsid w:val="000B5253"/>
    <w:rsid w:val="000E4A65"/>
    <w:rsid w:val="001111E5"/>
    <w:rsid w:val="00126DAF"/>
    <w:rsid w:val="00176028"/>
    <w:rsid w:val="001B131A"/>
    <w:rsid w:val="001D7FAF"/>
    <w:rsid w:val="001F3251"/>
    <w:rsid w:val="001F7C03"/>
    <w:rsid w:val="002127D3"/>
    <w:rsid w:val="002716BF"/>
    <w:rsid w:val="002751C9"/>
    <w:rsid w:val="002800C6"/>
    <w:rsid w:val="002A5098"/>
    <w:rsid w:val="002E6C2C"/>
    <w:rsid w:val="00391975"/>
    <w:rsid w:val="0039546A"/>
    <w:rsid w:val="003A662D"/>
    <w:rsid w:val="003F5777"/>
    <w:rsid w:val="004449F4"/>
    <w:rsid w:val="00465406"/>
    <w:rsid w:val="00472F36"/>
    <w:rsid w:val="004F15FA"/>
    <w:rsid w:val="0053093A"/>
    <w:rsid w:val="00597525"/>
    <w:rsid w:val="0067139B"/>
    <w:rsid w:val="00681608"/>
    <w:rsid w:val="006B4C4B"/>
    <w:rsid w:val="00721F62"/>
    <w:rsid w:val="00754D70"/>
    <w:rsid w:val="0078710B"/>
    <w:rsid w:val="008106BD"/>
    <w:rsid w:val="00811224"/>
    <w:rsid w:val="0081647C"/>
    <w:rsid w:val="00850C3D"/>
    <w:rsid w:val="00864677"/>
    <w:rsid w:val="00865E66"/>
    <w:rsid w:val="008A584F"/>
    <w:rsid w:val="00951EC6"/>
    <w:rsid w:val="009674B9"/>
    <w:rsid w:val="00984D38"/>
    <w:rsid w:val="00A05D86"/>
    <w:rsid w:val="00A515CE"/>
    <w:rsid w:val="00A7058B"/>
    <w:rsid w:val="00B62506"/>
    <w:rsid w:val="00BE2864"/>
    <w:rsid w:val="00C23FE8"/>
    <w:rsid w:val="00C4458D"/>
    <w:rsid w:val="00CA1D23"/>
    <w:rsid w:val="00CA3DA4"/>
    <w:rsid w:val="00CE0417"/>
    <w:rsid w:val="00CE0E2C"/>
    <w:rsid w:val="00CE5F4A"/>
    <w:rsid w:val="00D140BD"/>
    <w:rsid w:val="00D2727C"/>
    <w:rsid w:val="00D415EC"/>
    <w:rsid w:val="00D72096"/>
    <w:rsid w:val="00D84A99"/>
    <w:rsid w:val="00DA300C"/>
    <w:rsid w:val="00DD130E"/>
    <w:rsid w:val="00E300A0"/>
    <w:rsid w:val="00E35157"/>
    <w:rsid w:val="00E35FC5"/>
    <w:rsid w:val="00E521C2"/>
    <w:rsid w:val="00ED33F3"/>
    <w:rsid w:val="00F1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FA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D7FAF"/>
    <w:rPr>
      <w:rFonts w:cs="Times New Roman"/>
      <w:color w:val="0000FF"/>
      <w:u w:val="single"/>
    </w:rPr>
  </w:style>
  <w:style w:type="paragraph" w:customStyle="1" w:styleId="a">
    <w:name w:val="Знак Знак Знак Знак"/>
    <w:basedOn w:val="Normal"/>
    <w:uiPriority w:val="99"/>
    <w:rsid w:val="008A584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basedOn w:val="Normal"/>
    <w:uiPriority w:val="99"/>
    <w:rsid w:val="002127D3"/>
    <w:pPr>
      <w:spacing w:before="100" w:beforeAutospacing="1" w:after="100" w:afterAutospacing="1"/>
    </w:pPr>
  </w:style>
  <w:style w:type="paragraph" w:styleId="NoSpacing">
    <w:name w:val="No Spacing"/>
    <w:link w:val="NoSpacingChar"/>
    <w:uiPriority w:val="99"/>
    <w:qFormat/>
    <w:rsid w:val="00E521C2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521C2"/>
    <w:rPr>
      <w:rFonts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2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tosvetly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220</Words>
  <Characters>1260</Characters>
  <Application>Microsoft Office Outlook</Application>
  <DocSecurity>0</DocSecurity>
  <Lines>0</Lines>
  <Paragraphs>0</Paragraphs>
  <ScaleCrop>false</ScaleCrop>
  <Company>УФ ЗАТО Светлый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Заместитель ПГС</dc:creator>
  <cp:keywords/>
  <dc:description/>
  <cp:lastModifiedBy>UF2020</cp:lastModifiedBy>
  <cp:revision>9</cp:revision>
  <cp:lastPrinted>2024-12-10T12:54:00Z</cp:lastPrinted>
  <dcterms:created xsi:type="dcterms:W3CDTF">2024-10-29T04:25:00Z</dcterms:created>
  <dcterms:modified xsi:type="dcterms:W3CDTF">2024-12-16T11:41:00Z</dcterms:modified>
</cp:coreProperties>
</file>