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01" w:rsidRPr="00EF024D" w:rsidRDefault="00097101" w:rsidP="00755738">
      <w:pPr>
        <w:pStyle w:val="BodyText"/>
        <w:ind w:right="4251"/>
        <w:rPr>
          <w:rFonts w:ascii="PT Astra Serif" w:hAnsi="PT Astra Serif" w:cs="PT Astra Serif"/>
          <w:i w:val="0"/>
          <w:iCs w:val="0"/>
          <w:sz w:val="28"/>
          <w:szCs w:val="28"/>
        </w:rPr>
      </w:pPr>
    </w:p>
    <w:p w:rsidR="00097101" w:rsidRPr="00EF024D" w:rsidRDefault="00097101" w:rsidP="00C24936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097101" w:rsidRPr="00EF024D" w:rsidRDefault="00097101" w:rsidP="00C24936">
      <w:pPr>
        <w:rPr>
          <w:rFonts w:ascii="PT Astra Serif" w:hAnsi="PT Astra Serif" w:cs="PT Astra Serif"/>
          <w:b/>
          <w:bCs/>
          <w:sz w:val="28"/>
          <w:szCs w:val="28"/>
        </w:rPr>
      </w:pPr>
      <w:r w:rsidRPr="00EF024D">
        <w:rPr>
          <w:rFonts w:ascii="PT Astra Serif" w:hAnsi="PT Astra Serif" w:cs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097101" w:rsidRPr="00EF024D" w:rsidRDefault="00097101" w:rsidP="00C24936">
      <w:pPr>
        <w:rPr>
          <w:rFonts w:ascii="PT Astra Serif" w:hAnsi="PT Astra Serif" w:cs="PT Astra Serif"/>
          <w:b/>
          <w:bCs/>
          <w:sz w:val="28"/>
          <w:szCs w:val="28"/>
        </w:rPr>
      </w:pPr>
      <w:r w:rsidRPr="00EF024D">
        <w:rPr>
          <w:rFonts w:ascii="PT Astra Serif" w:hAnsi="PT Astra Serif" w:cs="PT Astra Serif"/>
          <w:b/>
          <w:bCs/>
          <w:sz w:val="28"/>
          <w:szCs w:val="28"/>
        </w:rPr>
        <w:t xml:space="preserve">администрации городского округа </w:t>
      </w:r>
    </w:p>
    <w:p w:rsidR="00097101" w:rsidRPr="00EF024D" w:rsidRDefault="00097101" w:rsidP="00C24936">
      <w:pPr>
        <w:rPr>
          <w:rFonts w:ascii="PT Astra Serif" w:hAnsi="PT Astra Serif" w:cs="PT Astra Serif"/>
          <w:b/>
          <w:bCs/>
          <w:sz w:val="28"/>
          <w:szCs w:val="28"/>
        </w:rPr>
      </w:pPr>
      <w:r w:rsidRPr="00EF024D">
        <w:rPr>
          <w:rFonts w:ascii="PT Astra Serif" w:hAnsi="PT Astra Serif" w:cs="PT Astra Serif"/>
          <w:b/>
          <w:bCs/>
          <w:sz w:val="28"/>
          <w:szCs w:val="28"/>
        </w:rPr>
        <w:t xml:space="preserve">ЗАТО Светлый от </w:t>
      </w:r>
      <w:r>
        <w:rPr>
          <w:rFonts w:ascii="PT Astra Serif" w:hAnsi="PT Astra Serif" w:cs="PT Astra Serif"/>
          <w:b/>
          <w:bCs/>
          <w:sz w:val="28"/>
          <w:szCs w:val="28"/>
        </w:rPr>
        <w:t>02.11.2022</w:t>
      </w:r>
      <w:r w:rsidRPr="00EF024D">
        <w:rPr>
          <w:rFonts w:ascii="PT Astra Serif" w:hAnsi="PT Astra Serif" w:cs="PT Astra Serif"/>
          <w:b/>
          <w:bCs/>
          <w:sz w:val="28"/>
          <w:szCs w:val="28"/>
        </w:rPr>
        <w:t xml:space="preserve"> № 297</w:t>
      </w:r>
    </w:p>
    <w:p w:rsidR="00097101" w:rsidRPr="00EF024D" w:rsidRDefault="00097101" w:rsidP="00C24936">
      <w:pPr>
        <w:rPr>
          <w:rFonts w:ascii="PT Astra Serif" w:hAnsi="PT Astra Serif" w:cs="PT Astra Serif"/>
          <w:b/>
          <w:bCs/>
          <w:sz w:val="28"/>
          <w:szCs w:val="28"/>
        </w:rPr>
      </w:pPr>
      <w:r w:rsidRPr="00EF024D">
        <w:rPr>
          <w:rFonts w:ascii="PT Astra Serif" w:hAnsi="PT Astra Serif" w:cs="PT Astra Serif"/>
          <w:b/>
          <w:bCs/>
          <w:sz w:val="28"/>
          <w:szCs w:val="28"/>
        </w:rPr>
        <w:t>«Об утверждении муниципальной программы</w:t>
      </w:r>
    </w:p>
    <w:p w:rsidR="00097101" w:rsidRPr="00EF024D" w:rsidRDefault="00097101" w:rsidP="00C24936">
      <w:pPr>
        <w:rPr>
          <w:rFonts w:ascii="PT Astra Serif" w:hAnsi="PT Astra Serif" w:cs="PT Astra Serif"/>
          <w:b/>
          <w:bCs/>
          <w:sz w:val="28"/>
          <w:szCs w:val="28"/>
        </w:rPr>
      </w:pPr>
      <w:r w:rsidRPr="00EF024D">
        <w:rPr>
          <w:rFonts w:ascii="PT Astra Serif" w:hAnsi="PT Astra Serif" w:cs="PT Astra Serif"/>
          <w:b/>
          <w:bCs/>
          <w:sz w:val="28"/>
          <w:szCs w:val="28"/>
        </w:rPr>
        <w:t>«Профилактика терроризма и экстремизма</w:t>
      </w:r>
    </w:p>
    <w:p w:rsidR="00097101" w:rsidRPr="00EF024D" w:rsidRDefault="00097101" w:rsidP="00C24936">
      <w:pPr>
        <w:rPr>
          <w:rFonts w:ascii="PT Astra Serif" w:hAnsi="PT Astra Serif" w:cs="PT Astra Serif"/>
          <w:b/>
          <w:bCs/>
          <w:sz w:val="28"/>
          <w:szCs w:val="28"/>
        </w:rPr>
      </w:pPr>
      <w:r w:rsidRPr="00EF024D">
        <w:rPr>
          <w:rFonts w:ascii="PT Astra Serif" w:hAnsi="PT Astra Serif" w:cs="PT Astra Serif"/>
          <w:b/>
          <w:bCs/>
          <w:sz w:val="28"/>
          <w:szCs w:val="28"/>
        </w:rPr>
        <w:t>в городском округе ЗАТО Светлый»</w:t>
      </w:r>
    </w:p>
    <w:p w:rsidR="00097101" w:rsidRPr="00EF024D" w:rsidRDefault="00097101" w:rsidP="00C24936">
      <w:pPr>
        <w:tabs>
          <w:tab w:val="left" w:pos="4320"/>
        </w:tabs>
        <w:ind w:right="4534"/>
        <w:rPr>
          <w:rFonts w:ascii="PT Astra Serif" w:hAnsi="PT Astra Serif" w:cs="PT Astra Serif"/>
          <w:b/>
          <w:bCs/>
          <w:sz w:val="28"/>
          <w:szCs w:val="28"/>
        </w:rPr>
      </w:pPr>
      <w:r w:rsidRPr="00EF024D">
        <w:rPr>
          <w:rFonts w:ascii="PT Astra Serif" w:hAnsi="PT Astra Serif" w:cs="PT Astra Serif"/>
          <w:b/>
          <w:bCs/>
          <w:sz w:val="28"/>
          <w:szCs w:val="28"/>
        </w:rPr>
        <w:t>на 202</w:t>
      </w:r>
      <w:r>
        <w:rPr>
          <w:rFonts w:ascii="PT Astra Serif" w:hAnsi="PT Astra Serif" w:cs="PT Astra Serif"/>
          <w:b/>
          <w:bCs/>
          <w:sz w:val="28"/>
          <w:szCs w:val="28"/>
        </w:rPr>
        <w:t>3 – 2025</w:t>
      </w:r>
      <w:r w:rsidRPr="00EF024D">
        <w:rPr>
          <w:rFonts w:ascii="PT Astra Serif" w:hAnsi="PT Astra Serif" w:cs="PT Astra Serif"/>
          <w:b/>
          <w:bCs/>
          <w:sz w:val="28"/>
          <w:szCs w:val="28"/>
        </w:rPr>
        <w:t xml:space="preserve"> годы»</w:t>
      </w:r>
    </w:p>
    <w:p w:rsidR="00097101" w:rsidRPr="00EF024D" w:rsidRDefault="00097101" w:rsidP="00C24936">
      <w:pPr>
        <w:ind w:right="4135"/>
        <w:rPr>
          <w:rFonts w:ascii="PT Astra Serif" w:hAnsi="PT Astra Serif" w:cs="PT Astra Serif"/>
          <w:sz w:val="28"/>
          <w:szCs w:val="28"/>
        </w:rPr>
      </w:pPr>
    </w:p>
    <w:p w:rsidR="00097101" w:rsidRPr="00F25DFC" w:rsidRDefault="00097101" w:rsidP="00D47A2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5DFC">
        <w:rPr>
          <w:rFonts w:ascii="PT Astra Serif" w:hAnsi="PT Astra Serif" w:cs="PT Astra Serif"/>
          <w:sz w:val="28"/>
          <w:szCs w:val="28"/>
        </w:rPr>
        <w:t xml:space="preserve">Руководствуясь статьей 179 Бюджетного кодекса Российской Федерации, </w:t>
      </w:r>
      <w:hyperlink r:id="rId7" w:tooltip="УСТАВ МО от 08.07.2014 0:00:00 №24 Муниципальное Собрание городского огруга ЗАТО Светлый Саратовской областиУСТАВ МУНИЦИПАЛЬНОГО ОБРАЗОВАНИЯ ГОРОДСКОЙ ОКРУГ ЗАТО СВЕТЛЫЙ САРАТОВСКОЙ ОБЛАСТИ" w:history="1">
        <w:r w:rsidRPr="00F25DFC">
          <w:rPr>
            <w:rStyle w:val="Hyperlink"/>
            <w:rFonts w:ascii="PT Astra Serif" w:hAnsi="PT Astra Serif" w:cs="PT Astra Serif"/>
            <w:sz w:val="28"/>
            <w:szCs w:val="28"/>
          </w:rPr>
          <w:t>Уставом</w:t>
        </w:r>
      </w:hyperlink>
      <w:r w:rsidRPr="00F25DFC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Городской округ ЗАТО Светлый Саратовской области, администрация городского округа ЗАТО Светлый ПОСТАНОВЛЯЕТ:</w:t>
      </w:r>
    </w:p>
    <w:p w:rsidR="00097101" w:rsidRPr="00EF024D" w:rsidRDefault="00097101" w:rsidP="00CD5BDF">
      <w:pPr>
        <w:numPr>
          <w:ilvl w:val="0"/>
          <w:numId w:val="2"/>
        </w:numPr>
        <w:tabs>
          <w:tab w:val="left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EF024D">
        <w:rPr>
          <w:rFonts w:ascii="PT Astra Serif" w:hAnsi="PT Astra Serif" w:cs="PT Astra Serif"/>
          <w:sz w:val="28"/>
          <w:szCs w:val="28"/>
        </w:rPr>
        <w:t>Внести в муниципальную программу «Профилактика терроризма и экстремизма в городс</w:t>
      </w:r>
      <w:r>
        <w:rPr>
          <w:rFonts w:ascii="PT Astra Serif" w:hAnsi="PT Astra Serif" w:cs="PT Astra Serif"/>
          <w:sz w:val="28"/>
          <w:szCs w:val="28"/>
        </w:rPr>
        <w:t>ком округе ЗАТО Светлый» на 2023</w:t>
      </w:r>
      <w:r w:rsidRPr="00EF024D">
        <w:rPr>
          <w:rFonts w:ascii="PT Astra Serif" w:hAnsi="PT Astra Serif" w:cs="PT Astra Serif"/>
          <w:sz w:val="28"/>
          <w:szCs w:val="28"/>
        </w:rPr>
        <w:t xml:space="preserve"> – 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EF024D">
        <w:rPr>
          <w:rFonts w:ascii="PT Astra Serif" w:hAnsi="PT Astra Serif" w:cs="PT Astra Serif"/>
          <w:sz w:val="28"/>
          <w:szCs w:val="28"/>
        </w:rPr>
        <w:t xml:space="preserve"> годы </w:t>
      </w:r>
      <w:r w:rsidRPr="00EF024D">
        <w:rPr>
          <w:rFonts w:ascii="PT Astra Serif" w:hAnsi="PT Astra Serif" w:cs="PT Astra Serif"/>
          <w:sz w:val="28"/>
          <w:szCs w:val="28"/>
        </w:rPr>
        <w:br/>
        <w:t xml:space="preserve">(далее – муниципальная программа), утвержденную постановлением администрации городского округа ЗАТО Светлый от </w:t>
      </w:r>
      <w:r>
        <w:rPr>
          <w:rFonts w:ascii="PT Astra Serif" w:hAnsi="PT Astra Serif" w:cs="PT Astra Serif"/>
          <w:sz w:val="28"/>
          <w:szCs w:val="28"/>
        </w:rPr>
        <w:t>02.11.2022</w:t>
      </w:r>
      <w:r w:rsidRPr="00EF024D">
        <w:rPr>
          <w:rFonts w:ascii="PT Astra Serif" w:hAnsi="PT Astra Serif" w:cs="PT Astra Serif"/>
          <w:sz w:val="28"/>
          <w:szCs w:val="28"/>
        </w:rPr>
        <w:t xml:space="preserve"> № 297, следующие изменения:</w:t>
      </w:r>
    </w:p>
    <w:p w:rsidR="00097101" w:rsidRPr="00EF024D" w:rsidRDefault="00097101" w:rsidP="00D531AB">
      <w:pPr>
        <w:tabs>
          <w:tab w:val="left" w:pos="10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F024D">
        <w:rPr>
          <w:rFonts w:ascii="PT Astra Serif" w:hAnsi="PT Astra Serif" w:cs="PT Astra Serif"/>
          <w:sz w:val="28"/>
          <w:szCs w:val="28"/>
        </w:rPr>
        <w:t>а) в паспорте муниципальной программы строку «Объемы финансового обеспечения муниципальной программы» изложить в новой редакции:</w:t>
      </w:r>
    </w:p>
    <w:p w:rsidR="00097101" w:rsidRPr="00EF024D" w:rsidRDefault="00097101" w:rsidP="00D531AB">
      <w:pPr>
        <w:tabs>
          <w:tab w:val="left" w:pos="0"/>
          <w:tab w:val="left" w:pos="1080"/>
        </w:tabs>
        <w:autoSpaceDE w:val="0"/>
        <w:autoSpaceDN w:val="0"/>
        <w:adjustRightInd w:val="0"/>
        <w:ind w:left="1418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768" w:type="dxa"/>
        <w:tblInd w:w="-106" w:type="dxa"/>
        <w:tblLayout w:type="fixed"/>
        <w:tblLook w:val="0000"/>
      </w:tblPr>
      <w:tblGrid>
        <w:gridCol w:w="352"/>
        <w:gridCol w:w="2200"/>
        <w:gridCol w:w="6980"/>
        <w:gridCol w:w="236"/>
      </w:tblGrid>
      <w:tr w:rsidR="00097101" w:rsidRPr="00EF024D">
        <w:trPr>
          <w:trHeight w:val="1"/>
        </w:trPr>
        <w:tc>
          <w:tcPr>
            <w:tcW w:w="352" w:type="dxa"/>
            <w:tcBorders>
              <w:right w:val="single" w:sz="4" w:space="0" w:color="auto"/>
            </w:tcBorders>
            <w:shd w:val="clear" w:color="000000" w:fill="FFFFFF"/>
          </w:tcPr>
          <w:p w:rsidR="00097101" w:rsidRPr="00EF024D" w:rsidRDefault="00097101" w:rsidP="00BC2BEE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val="en-US"/>
              </w:rPr>
            </w:pPr>
            <w:r w:rsidRPr="00EF024D">
              <w:rPr>
                <w:rFonts w:ascii="PT Astra Serif" w:hAnsi="PT Astra Serif" w:cs="PT Astra Serif"/>
                <w:lang w:val="en-US"/>
              </w:rPr>
              <w:t>«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101" w:rsidRPr="00EF024D" w:rsidRDefault="00097101" w:rsidP="00BC2BEE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EF024D">
              <w:rPr>
                <w:rFonts w:ascii="PT Astra Serif" w:hAnsi="PT Astra Serif" w:cs="PT Astra Serif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101" w:rsidRPr="00EF024D" w:rsidRDefault="00097101" w:rsidP="00A00D1F">
            <w:pPr>
              <w:ind w:right="20" w:firstLine="28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объем финансирования мероприятий муниципальной программы составляет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39 241,9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тысяч рублей, из них:</w:t>
            </w:r>
          </w:p>
          <w:p w:rsidR="00097101" w:rsidRPr="00EF024D" w:rsidRDefault="00097101" w:rsidP="00A00D1F">
            <w:pPr>
              <w:ind w:right="20" w:firstLine="28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EF024D">
              <w:rPr>
                <w:rFonts w:ascii="PT Astra Serif" w:hAnsi="PT Astra Serif" w:cs="PT Astra Serif"/>
                <w:sz w:val="28"/>
                <w:szCs w:val="28"/>
              </w:rPr>
              <w:t>202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год –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10 199,0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>тысяч рублей;</w:t>
            </w:r>
          </w:p>
          <w:p w:rsidR="00097101" w:rsidRPr="00EF024D" w:rsidRDefault="00097101" w:rsidP="00A00D1F">
            <w:pPr>
              <w:ind w:right="20" w:firstLine="28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EF024D">
              <w:rPr>
                <w:rFonts w:ascii="PT Astra Serif" w:hAnsi="PT Astra Serif" w:cs="PT Astra Serif"/>
                <w:sz w:val="28"/>
                <w:szCs w:val="28"/>
              </w:rPr>
              <w:t>202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4 год – 16 005,1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тысяч рублей;</w:t>
            </w:r>
          </w:p>
          <w:p w:rsidR="00097101" w:rsidRPr="00EF024D" w:rsidRDefault="00097101" w:rsidP="00A00D1F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   202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13 037,8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тысяч рублей.</w:t>
            </w:r>
          </w:p>
          <w:p w:rsidR="00097101" w:rsidRPr="00EF024D" w:rsidRDefault="00097101" w:rsidP="00A00D1F">
            <w:pPr>
              <w:ind w:right="20" w:firstLine="28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за счет средств бюджета городского округа ЗАТО Светлый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33 838,4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тысяч рублей, в том числе по годам:</w:t>
            </w:r>
          </w:p>
          <w:p w:rsidR="00097101" w:rsidRPr="00EF024D" w:rsidRDefault="00097101" w:rsidP="00A00D1F">
            <w:pPr>
              <w:ind w:right="20" w:firstLine="28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2023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10 199,0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тысяч рублей;</w:t>
            </w:r>
          </w:p>
          <w:p w:rsidR="00097101" w:rsidRPr="00EF024D" w:rsidRDefault="00097101" w:rsidP="00A00D1F">
            <w:pPr>
              <w:ind w:right="20" w:firstLine="28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EF024D">
              <w:rPr>
                <w:rFonts w:ascii="PT Astra Serif" w:hAnsi="PT Astra Serif" w:cs="PT Astra Serif"/>
                <w:sz w:val="28"/>
                <w:szCs w:val="28"/>
              </w:rPr>
              <w:t>202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10 601,6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тысяч рублей;</w:t>
            </w:r>
          </w:p>
          <w:p w:rsidR="00097101" w:rsidRDefault="00097101" w:rsidP="00BC2BEE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   202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13 037,8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тысяч рублей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  <w:p w:rsidR="00097101" w:rsidRPr="00EF024D" w:rsidRDefault="00097101" w:rsidP="00D47A23">
            <w:pPr>
              <w:ind w:right="20" w:firstLine="28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 счет средств областного бюджета Саратовской области 5 403,5 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>тысяч рублей, в том числе по годам:</w:t>
            </w:r>
          </w:p>
          <w:p w:rsidR="00097101" w:rsidRPr="00EF024D" w:rsidRDefault="00097101" w:rsidP="00D47A23">
            <w:pPr>
              <w:ind w:right="20" w:firstLine="28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2023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0,0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тысяч рублей;</w:t>
            </w:r>
          </w:p>
          <w:p w:rsidR="00097101" w:rsidRPr="00EF024D" w:rsidRDefault="00097101" w:rsidP="00D47A23">
            <w:pPr>
              <w:ind w:right="20" w:firstLine="284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EF024D">
              <w:rPr>
                <w:rFonts w:ascii="PT Astra Serif" w:hAnsi="PT Astra Serif" w:cs="PT Astra Serif"/>
                <w:sz w:val="28"/>
                <w:szCs w:val="28"/>
              </w:rPr>
              <w:t>202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5 403,5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тысяч рублей;</w:t>
            </w:r>
          </w:p>
          <w:p w:rsidR="00097101" w:rsidRDefault="00097101" w:rsidP="00D47A2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   202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0,0 </w:t>
            </w:r>
            <w:r w:rsidRPr="00EF024D">
              <w:rPr>
                <w:rFonts w:ascii="PT Astra Serif" w:hAnsi="PT Astra Serif" w:cs="PT Astra Serif"/>
                <w:sz w:val="28"/>
                <w:szCs w:val="28"/>
              </w:rPr>
              <w:t>тысяч рублей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  <w:p w:rsidR="00097101" w:rsidRPr="00EF024D" w:rsidRDefault="00097101" w:rsidP="00BC2BEE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highlight w:val="yellow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000000" w:fill="FFFFFF"/>
          </w:tcPr>
          <w:p w:rsidR="00097101" w:rsidRPr="00EF024D" w:rsidRDefault="00097101" w:rsidP="00BC2B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  <w:p w:rsidR="00097101" w:rsidRPr="00EF024D" w:rsidRDefault="00097101" w:rsidP="00BC2B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  <w:p w:rsidR="00097101" w:rsidRPr="00EF024D" w:rsidRDefault="00097101" w:rsidP="00BC2B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  <w:p w:rsidR="00097101" w:rsidRPr="00EF024D" w:rsidRDefault="00097101" w:rsidP="00BC2B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  <w:p w:rsidR="00097101" w:rsidRPr="00EF024D" w:rsidRDefault="00097101" w:rsidP="00BC2B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  <w:p w:rsidR="00097101" w:rsidRPr="00EF024D" w:rsidRDefault="00097101" w:rsidP="00BC2B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  <w:p w:rsidR="00097101" w:rsidRPr="00EF024D" w:rsidRDefault="00097101" w:rsidP="00BC2B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  <w:p w:rsidR="00097101" w:rsidRPr="00EF024D" w:rsidRDefault="00097101" w:rsidP="00BC2B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  <w:p w:rsidR="00097101" w:rsidRPr="00EF024D" w:rsidRDefault="00097101" w:rsidP="00BC2B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  <w:p w:rsidR="00097101" w:rsidRPr="00EF024D" w:rsidRDefault="00097101" w:rsidP="00BC2B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  <w:p w:rsidR="00097101" w:rsidRPr="00EF024D" w:rsidRDefault="00097101" w:rsidP="00BC2B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</w:p>
          <w:p w:rsidR="00097101" w:rsidRPr="00EF024D" w:rsidRDefault="00097101" w:rsidP="00BC2BE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EF024D">
              <w:rPr>
                <w:rFonts w:ascii="PT Astra Serif" w:hAnsi="PT Astra Serif" w:cs="PT Astra Serif"/>
              </w:rPr>
              <w:t>;</w:t>
            </w:r>
          </w:p>
        </w:tc>
      </w:tr>
    </w:tbl>
    <w:p w:rsidR="00097101" w:rsidRPr="00EF024D" w:rsidRDefault="00097101" w:rsidP="00B56E39">
      <w:pPr>
        <w:shd w:val="clear" w:color="auto" w:fill="FFFFFF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097101" w:rsidRPr="00EF024D" w:rsidRDefault="00097101" w:rsidP="00D531AB">
      <w:pPr>
        <w:tabs>
          <w:tab w:val="left" w:pos="10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F024D">
        <w:rPr>
          <w:rFonts w:ascii="PT Astra Serif" w:hAnsi="PT Astra Serif" w:cs="PT Astra Serif"/>
          <w:sz w:val="28"/>
          <w:szCs w:val="28"/>
        </w:rPr>
        <w:t>б) приложение № 3 к муниципальной программе изложить в редакции согласно приложению к настоящему постановлению.</w:t>
      </w:r>
    </w:p>
    <w:p w:rsidR="00097101" w:rsidRPr="00EF024D" w:rsidRDefault="00097101" w:rsidP="00883A4E">
      <w:pPr>
        <w:pStyle w:val="ListParagraph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EF024D">
        <w:rPr>
          <w:rFonts w:ascii="PT Astra Serif" w:hAnsi="PT Astra Serif" w:cs="PT Astra Serif"/>
          <w:color w:val="242424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r>
        <w:rPr>
          <w:rFonts w:ascii="PT Astra Serif" w:hAnsi="PT Astra Serif" w:cs="PT Astra Serif"/>
          <w:color w:val="242424"/>
          <w:sz w:val="28"/>
          <w:szCs w:val="28"/>
        </w:rPr>
        <w:t xml:space="preserve"> </w:t>
      </w:r>
      <w:hyperlink r:id="rId8" w:history="1">
        <w:r w:rsidRPr="00446850">
          <w:rPr>
            <w:rStyle w:val="Hyperlink"/>
            <w:rFonts w:ascii="PT Astra Serif" w:hAnsi="PT Astra Serif" w:cs="PT Astra Serif"/>
            <w:color w:val="auto"/>
            <w:sz w:val="28"/>
            <w:szCs w:val="28"/>
            <w:u w:val="none"/>
          </w:rPr>
          <w:t>zatosvetly.</w:t>
        </w:r>
        <w:r w:rsidRPr="00446850">
          <w:rPr>
            <w:rStyle w:val="Hyperlink"/>
            <w:rFonts w:ascii="PT Astra Serif" w:hAnsi="PT Astra Serif" w:cs="PT Astra Serif"/>
            <w:color w:val="auto"/>
            <w:sz w:val="28"/>
            <w:szCs w:val="28"/>
            <w:u w:val="none"/>
            <w:lang w:val="en-US"/>
          </w:rPr>
          <w:t>gosuslugi</w:t>
        </w:r>
        <w:r w:rsidRPr="00446850">
          <w:rPr>
            <w:rStyle w:val="Hyperlink"/>
            <w:rFonts w:ascii="PT Astra Serif" w:hAnsi="PT Astra Serif" w:cs="PT Astra Serif"/>
            <w:color w:val="auto"/>
            <w:sz w:val="28"/>
            <w:szCs w:val="28"/>
            <w:u w:val="none"/>
          </w:rPr>
          <w:t>.ru</w:t>
        </w:r>
      </w:hyperlink>
      <w:r w:rsidRPr="00EF024D">
        <w:rPr>
          <w:rFonts w:ascii="PT Astra Serif" w:hAnsi="PT Astra Serif" w:cs="PT Astra Serif"/>
          <w:color w:val="242424"/>
          <w:sz w:val="28"/>
          <w:szCs w:val="28"/>
        </w:rPr>
        <w:t xml:space="preserve">  в информационно- телекоммуникационной сети «Интернет» и обнародовать в месте </w:t>
      </w:r>
      <w:r w:rsidRPr="00EF024D">
        <w:rPr>
          <w:rFonts w:ascii="PT Astra Serif" w:hAnsi="PT Astra Serif" w:cs="PT Astra Serif"/>
          <w:sz w:val="28"/>
          <w:szCs w:val="28"/>
        </w:rPr>
        <w:t xml:space="preserve">обнародования нормативных правовых актов органов местного самоуправления городского округа ЗАТО Светлый в течение десяти дней </w:t>
      </w:r>
      <w:r w:rsidRPr="00EF024D">
        <w:rPr>
          <w:rFonts w:ascii="PT Astra Serif" w:hAnsi="PT Astra Serif" w:cs="PT Astra Serif"/>
          <w:sz w:val="28"/>
          <w:szCs w:val="28"/>
        </w:rPr>
        <w:br/>
        <w:t>со дня его подписания.</w:t>
      </w:r>
    </w:p>
    <w:p w:rsidR="00097101" w:rsidRPr="00EF024D" w:rsidRDefault="00097101" w:rsidP="00C24936">
      <w:pPr>
        <w:tabs>
          <w:tab w:val="left" w:pos="1905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F024D">
        <w:rPr>
          <w:rFonts w:ascii="PT Astra Serif" w:hAnsi="PT Astra Serif" w:cs="PT Astra Serif"/>
          <w:color w:val="242424"/>
          <w:sz w:val="28"/>
          <w:szCs w:val="28"/>
        </w:rPr>
        <w:t xml:space="preserve">3. Директору – </w:t>
      </w:r>
      <w:r w:rsidRPr="00EF024D">
        <w:rPr>
          <w:rFonts w:ascii="PT Astra Serif" w:hAnsi="PT Astra Serif" w:cs="PT Astra Serif"/>
          <w:sz w:val="28"/>
          <w:szCs w:val="28"/>
        </w:rPr>
        <w:t>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097101" w:rsidRPr="00EF024D" w:rsidRDefault="00097101" w:rsidP="007108DE">
      <w:pPr>
        <w:pStyle w:val="ConsPlusNormal"/>
        <w:widowControl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F024D">
        <w:rPr>
          <w:rFonts w:ascii="PT Astra Serif" w:hAnsi="PT Astra Serif" w:cs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97101" w:rsidRDefault="00097101" w:rsidP="00710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B56E39">
      <w:pPr>
        <w:pStyle w:val="ConsPlusNormal"/>
        <w:widowControl/>
        <w:tabs>
          <w:tab w:val="right" w:pos="922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B56E39">
      <w:pPr>
        <w:pStyle w:val="ConsPlusNormal"/>
        <w:widowControl/>
        <w:tabs>
          <w:tab w:val="right" w:pos="922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710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ED4AB6">
      <w:pPr>
        <w:shd w:val="clear" w:color="auto" w:fill="FFFFFF"/>
        <w:rPr>
          <w:color w:val="000000"/>
          <w:sz w:val="28"/>
          <w:szCs w:val="28"/>
        </w:rPr>
      </w:pPr>
    </w:p>
    <w:p w:rsidR="00097101" w:rsidRPr="00C00E71" w:rsidRDefault="00097101" w:rsidP="00EF024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C00E71">
        <w:rPr>
          <w:rFonts w:ascii="PT Astra Serif" w:hAnsi="PT Astra Serif" w:cs="PT Astra Serif"/>
          <w:b/>
          <w:bCs/>
          <w:sz w:val="28"/>
          <w:szCs w:val="28"/>
        </w:rPr>
        <w:t xml:space="preserve">ЛИСТ СОГЛАСОВАНИЯ </w:t>
      </w:r>
    </w:p>
    <w:p w:rsidR="00097101" w:rsidRPr="00C00E71" w:rsidRDefault="00097101" w:rsidP="00EF024D">
      <w:pPr>
        <w:jc w:val="center"/>
        <w:rPr>
          <w:rFonts w:ascii="PT Astra Serif" w:hAnsi="PT Astra Serif" w:cs="PT Astra Serif"/>
          <w:sz w:val="28"/>
          <w:szCs w:val="28"/>
        </w:rPr>
      </w:pPr>
      <w:r w:rsidRPr="00C00E71">
        <w:rPr>
          <w:rFonts w:ascii="PT Astra Serif" w:hAnsi="PT Astra Serif" w:cs="PT Astra Serif"/>
          <w:sz w:val="28"/>
          <w:szCs w:val="28"/>
        </w:rPr>
        <w:t>к проекту постановления  администрации городского округа ЗАТО Светлый</w:t>
      </w:r>
    </w:p>
    <w:p w:rsidR="00097101" w:rsidRPr="00C00E71" w:rsidRDefault="00097101" w:rsidP="00EF024D">
      <w:pPr>
        <w:jc w:val="center"/>
        <w:rPr>
          <w:rFonts w:ascii="PT Astra Serif" w:hAnsi="PT Astra Serif" w:cs="PT Astra Serif"/>
          <w:sz w:val="28"/>
          <w:szCs w:val="28"/>
        </w:rPr>
      </w:pPr>
      <w:r w:rsidRPr="00C00E71">
        <w:rPr>
          <w:rFonts w:ascii="PT Astra Serif" w:hAnsi="PT Astra Serif" w:cs="PT Astra Serif"/>
          <w:sz w:val="28"/>
          <w:szCs w:val="28"/>
        </w:rPr>
        <w:t>«</w:t>
      </w:r>
      <w:r w:rsidRPr="00EF024D">
        <w:rPr>
          <w:rFonts w:ascii="PT Astra Serif" w:hAnsi="PT Astra Serif" w:cs="PT Astra Serif"/>
          <w:sz w:val="28"/>
          <w:szCs w:val="28"/>
        </w:rPr>
        <w:t xml:space="preserve">О внесении изменений в постановление администрации городского округа ЗАТО Светлый от </w:t>
      </w:r>
      <w:r>
        <w:rPr>
          <w:rFonts w:ascii="PT Astra Serif" w:hAnsi="PT Astra Serif" w:cs="PT Astra Serif"/>
          <w:sz w:val="28"/>
          <w:szCs w:val="28"/>
        </w:rPr>
        <w:t>02.11.2022</w:t>
      </w:r>
      <w:r w:rsidRPr="00EF024D">
        <w:rPr>
          <w:rFonts w:ascii="PT Astra Serif" w:hAnsi="PT Astra Serif" w:cs="PT Astra Serif"/>
          <w:sz w:val="28"/>
          <w:szCs w:val="28"/>
        </w:rPr>
        <w:t xml:space="preserve"> № 297 «Об утверждении муниципальной программы «Профилактика терроризма и экстремизма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EF024D">
        <w:rPr>
          <w:rFonts w:ascii="PT Astra Serif" w:hAnsi="PT Astra Serif" w:cs="PT Astra Serif"/>
          <w:sz w:val="28"/>
          <w:szCs w:val="28"/>
        </w:rPr>
        <w:t>в городском округе ЗАТО Светлый» на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EF024D">
        <w:rPr>
          <w:rFonts w:ascii="PT Astra Serif" w:hAnsi="PT Astra Serif" w:cs="PT Astra Serif"/>
          <w:sz w:val="28"/>
          <w:szCs w:val="28"/>
        </w:rPr>
        <w:t xml:space="preserve"> – 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EF024D">
        <w:rPr>
          <w:rFonts w:ascii="PT Astra Serif" w:hAnsi="PT Astra Serif" w:cs="PT Astra Serif"/>
          <w:sz w:val="28"/>
          <w:szCs w:val="28"/>
        </w:rPr>
        <w:t xml:space="preserve"> годы»</w:t>
      </w:r>
    </w:p>
    <w:p w:rsidR="00097101" w:rsidRPr="00C00E71" w:rsidRDefault="00097101" w:rsidP="00EF024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97101" w:rsidRPr="00C00E71" w:rsidRDefault="00097101" w:rsidP="00EF024D">
      <w:pPr>
        <w:jc w:val="both"/>
        <w:rPr>
          <w:rFonts w:ascii="PT Astra Serif" w:hAnsi="PT Astra Serif" w:cs="PT Astra Serif"/>
          <w:sz w:val="28"/>
          <w:szCs w:val="28"/>
        </w:rPr>
      </w:pPr>
      <w:r w:rsidRPr="00C00E71">
        <w:rPr>
          <w:rFonts w:ascii="PT Astra Serif" w:hAnsi="PT Astra Serif" w:cs="PT Astra Serif"/>
          <w:b/>
          <w:bCs/>
          <w:sz w:val="28"/>
          <w:szCs w:val="28"/>
        </w:rPr>
        <w:t>Проект внесен:</w:t>
      </w:r>
      <w:r w:rsidRPr="00C00E71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сектором</w:t>
      </w:r>
      <w:r w:rsidRPr="00C00E71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специальных программ </w:t>
      </w:r>
      <w:r w:rsidRPr="00C00E71">
        <w:rPr>
          <w:rFonts w:ascii="PT Astra Serif" w:hAnsi="PT Astra Serif" w:cs="PT Astra Serif"/>
          <w:sz w:val="28"/>
          <w:szCs w:val="28"/>
        </w:rPr>
        <w:t>администрации городского округа ЗАТО Светлый</w:t>
      </w:r>
    </w:p>
    <w:p w:rsidR="00097101" w:rsidRPr="00C00E71" w:rsidRDefault="00097101" w:rsidP="00EF024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097101" w:rsidRPr="00C00E71" w:rsidRDefault="00097101" w:rsidP="00EF024D">
      <w:pPr>
        <w:rPr>
          <w:rFonts w:ascii="PT Astra Serif" w:hAnsi="PT Astra Serif" w:cs="PT Astra Serif"/>
          <w:b/>
          <w:bCs/>
          <w:sz w:val="28"/>
          <w:szCs w:val="28"/>
        </w:rPr>
      </w:pPr>
      <w:r w:rsidRPr="00C00E71">
        <w:rPr>
          <w:rFonts w:ascii="PT Astra Serif" w:hAnsi="PT Astra Serif" w:cs="PT Astra Serif"/>
          <w:b/>
          <w:bCs/>
          <w:sz w:val="28"/>
          <w:szCs w:val="28"/>
        </w:rPr>
        <w:t>СОГЛАСОВАНО:</w:t>
      </w:r>
    </w:p>
    <w:tbl>
      <w:tblPr>
        <w:tblpPr w:leftFromText="180" w:rightFromText="180" w:vertAnchor="text" w:horzAnchor="page" w:tblpX="1819" w:tblpY="3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667"/>
        <w:gridCol w:w="3436"/>
        <w:gridCol w:w="1242"/>
        <w:gridCol w:w="1984"/>
      </w:tblGrid>
      <w:tr w:rsidR="00097101" w:rsidRPr="00C00E71">
        <w:trPr>
          <w:trHeight w:val="420"/>
        </w:trPr>
        <w:tc>
          <w:tcPr>
            <w:tcW w:w="3227" w:type="dxa"/>
            <w:gridSpan w:val="2"/>
          </w:tcPr>
          <w:p w:rsidR="00097101" w:rsidRPr="00C00E71" w:rsidRDefault="00097101" w:rsidP="003655F9">
            <w:pPr>
              <w:jc w:val="center"/>
              <w:rPr>
                <w:rFonts w:ascii="PT Astra Serif" w:hAnsi="PT Astra Serif" w:cs="PT Astra Serif"/>
              </w:rPr>
            </w:pPr>
            <w:r w:rsidRPr="00C00E71">
              <w:rPr>
                <w:rFonts w:ascii="PT Astra Serif" w:hAnsi="PT Astra Serif" w:cs="PT Astra Serif"/>
              </w:rPr>
              <w:t>Дата</w:t>
            </w:r>
          </w:p>
        </w:tc>
        <w:tc>
          <w:tcPr>
            <w:tcW w:w="3436" w:type="dxa"/>
            <w:vMerge w:val="restart"/>
          </w:tcPr>
          <w:p w:rsidR="00097101" w:rsidRPr="00C00E71" w:rsidRDefault="00097101" w:rsidP="003655F9">
            <w:pPr>
              <w:jc w:val="center"/>
              <w:rPr>
                <w:rFonts w:ascii="PT Astra Serif" w:hAnsi="PT Astra Serif" w:cs="PT Astra Serif"/>
              </w:rPr>
            </w:pPr>
            <w:r w:rsidRPr="00C00E71">
              <w:rPr>
                <w:rFonts w:ascii="PT Astra Serif" w:hAnsi="PT Astra Serif" w:cs="PT Astra Serif"/>
              </w:rPr>
              <w:t>Должность</w:t>
            </w:r>
          </w:p>
        </w:tc>
        <w:tc>
          <w:tcPr>
            <w:tcW w:w="1242" w:type="dxa"/>
            <w:vMerge w:val="restart"/>
          </w:tcPr>
          <w:p w:rsidR="00097101" w:rsidRPr="00C00E71" w:rsidRDefault="00097101" w:rsidP="003655F9">
            <w:pPr>
              <w:jc w:val="center"/>
              <w:rPr>
                <w:rFonts w:ascii="PT Astra Serif" w:hAnsi="PT Astra Serif" w:cs="PT Astra Serif"/>
              </w:rPr>
            </w:pPr>
            <w:r w:rsidRPr="00C00E71">
              <w:rPr>
                <w:rFonts w:ascii="PT Astra Serif" w:hAnsi="PT Astra Serif" w:cs="PT Astra Serif"/>
              </w:rPr>
              <w:t>Подпись</w:t>
            </w:r>
          </w:p>
        </w:tc>
        <w:tc>
          <w:tcPr>
            <w:tcW w:w="1984" w:type="dxa"/>
            <w:vMerge w:val="restart"/>
          </w:tcPr>
          <w:p w:rsidR="00097101" w:rsidRPr="00C00E71" w:rsidRDefault="00097101" w:rsidP="003655F9">
            <w:pPr>
              <w:jc w:val="center"/>
              <w:rPr>
                <w:rFonts w:ascii="PT Astra Serif" w:hAnsi="PT Astra Serif" w:cs="PT Astra Serif"/>
              </w:rPr>
            </w:pPr>
            <w:r w:rsidRPr="00C00E71">
              <w:rPr>
                <w:rFonts w:ascii="PT Astra Serif" w:hAnsi="PT Astra Serif" w:cs="PT Astra Serif"/>
              </w:rPr>
              <w:t>Инициалы, фамилия</w:t>
            </w:r>
          </w:p>
        </w:tc>
      </w:tr>
      <w:tr w:rsidR="00097101" w:rsidRPr="00C00E71">
        <w:trPr>
          <w:trHeight w:val="420"/>
        </w:trPr>
        <w:tc>
          <w:tcPr>
            <w:tcW w:w="1560" w:type="dxa"/>
          </w:tcPr>
          <w:p w:rsidR="00097101" w:rsidRPr="00C00E71" w:rsidRDefault="00097101" w:rsidP="003655F9">
            <w:pPr>
              <w:jc w:val="center"/>
              <w:rPr>
                <w:rFonts w:ascii="PT Astra Serif" w:hAnsi="PT Astra Serif" w:cs="PT Astra Serif"/>
              </w:rPr>
            </w:pPr>
            <w:r w:rsidRPr="00C00E71">
              <w:rPr>
                <w:rFonts w:ascii="PT Astra Serif" w:hAnsi="PT Astra Serif" w:cs="PT Astra Serif"/>
              </w:rPr>
              <w:t>получения</w:t>
            </w:r>
          </w:p>
        </w:tc>
        <w:tc>
          <w:tcPr>
            <w:tcW w:w="1667" w:type="dxa"/>
          </w:tcPr>
          <w:p w:rsidR="00097101" w:rsidRPr="00C00E71" w:rsidRDefault="00097101" w:rsidP="003655F9">
            <w:pPr>
              <w:jc w:val="center"/>
              <w:rPr>
                <w:rFonts w:ascii="PT Astra Serif" w:hAnsi="PT Astra Serif" w:cs="PT Astra Serif"/>
              </w:rPr>
            </w:pPr>
            <w:r w:rsidRPr="00C00E71">
              <w:rPr>
                <w:rFonts w:ascii="PT Astra Serif" w:hAnsi="PT Astra Serif" w:cs="PT Astra Serif"/>
              </w:rPr>
              <w:t>согласования</w:t>
            </w:r>
          </w:p>
        </w:tc>
        <w:tc>
          <w:tcPr>
            <w:tcW w:w="3436" w:type="dxa"/>
            <w:vMerge/>
          </w:tcPr>
          <w:p w:rsidR="00097101" w:rsidRPr="00C00E71" w:rsidRDefault="00097101" w:rsidP="003655F9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42" w:type="dxa"/>
            <w:vMerge/>
          </w:tcPr>
          <w:p w:rsidR="00097101" w:rsidRPr="00C00E71" w:rsidRDefault="00097101" w:rsidP="003655F9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84" w:type="dxa"/>
            <w:vMerge/>
          </w:tcPr>
          <w:p w:rsidR="00097101" w:rsidRPr="00C00E71" w:rsidRDefault="00097101" w:rsidP="003655F9">
            <w:pPr>
              <w:rPr>
                <w:rFonts w:ascii="PT Astra Serif" w:hAnsi="PT Astra Serif" w:cs="PT Astra Serif"/>
              </w:rPr>
            </w:pPr>
          </w:p>
        </w:tc>
      </w:tr>
      <w:tr w:rsidR="00097101" w:rsidRPr="00C00E71">
        <w:trPr>
          <w:trHeight w:val="420"/>
        </w:trPr>
        <w:tc>
          <w:tcPr>
            <w:tcW w:w="1560" w:type="dxa"/>
            <w:vAlign w:val="bottom"/>
          </w:tcPr>
          <w:p w:rsidR="00097101" w:rsidRPr="00C00E71" w:rsidRDefault="00097101" w:rsidP="003655F9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667" w:type="dxa"/>
            <w:vAlign w:val="bottom"/>
          </w:tcPr>
          <w:p w:rsidR="00097101" w:rsidRPr="00C00E71" w:rsidRDefault="00097101" w:rsidP="003655F9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436" w:type="dxa"/>
          </w:tcPr>
          <w:p w:rsidR="00097101" w:rsidRPr="00C00E71" w:rsidRDefault="00097101" w:rsidP="003655F9">
            <w:pPr>
              <w:jc w:val="both"/>
              <w:rPr>
                <w:rFonts w:ascii="PT Astra Serif" w:hAnsi="PT Astra Serif" w:cs="PT Astra Serif"/>
              </w:rPr>
            </w:pPr>
            <w:r w:rsidRPr="00C00E71">
              <w:rPr>
                <w:rFonts w:ascii="PT Astra Serif" w:hAnsi="PT Astra Serif" w:cs="PT Astra Serif"/>
              </w:rPr>
              <w:t>Начальник управления финансов и экономического развития администрации городского округа ЗАТО Светлый</w:t>
            </w:r>
          </w:p>
        </w:tc>
        <w:tc>
          <w:tcPr>
            <w:tcW w:w="1242" w:type="dxa"/>
            <w:vAlign w:val="bottom"/>
          </w:tcPr>
          <w:p w:rsidR="00097101" w:rsidRPr="00C00E71" w:rsidRDefault="00097101" w:rsidP="003655F9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984" w:type="dxa"/>
            <w:vAlign w:val="bottom"/>
          </w:tcPr>
          <w:p w:rsidR="00097101" w:rsidRPr="00C00E71" w:rsidRDefault="00097101" w:rsidP="003655F9">
            <w:pPr>
              <w:rPr>
                <w:rFonts w:ascii="PT Astra Serif" w:hAnsi="PT Astra Serif" w:cs="PT Astra Serif"/>
              </w:rPr>
            </w:pPr>
            <w:r w:rsidRPr="00C00E71">
              <w:rPr>
                <w:rFonts w:ascii="PT Astra Serif" w:hAnsi="PT Astra Serif" w:cs="PT Astra Serif"/>
              </w:rPr>
              <w:t>Ю.И. Кравченко</w:t>
            </w:r>
          </w:p>
        </w:tc>
      </w:tr>
      <w:tr w:rsidR="00097101" w:rsidRPr="00C00E71">
        <w:trPr>
          <w:trHeight w:val="1157"/>
        </w:trPr>
        <w:tc>
          <w:tcPr>
            <w:tcW w:w="1560" w:type="dxa"/>
          </w:tcPr>
          <w:p w:rsidR="00097101" w:rsidRPr="00C00E71" w:rsidRDefault="00097101" w:rsidP="003655F9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667" w:type="dxa"/>
          </w:tcPr>
          <w:p w:rsidR="00097101" w:rsidRPr="00C00E71" w:rsidRDefault="00097101" w:rsidP="003655F9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3436" w:type="dxa"/>
            <w:vAlign w:val="bottom"/>
          </w:tcPr>
          <w:p w:rsidR="00097101" w:rsidRPr="00C00E71" w:rsidRDefault="00097101" w:rsidP="003655F9">
            <w:pPr>
              <w:tabs>
                <w:tab w:val="left" w:pos="4500"/>
              </w:tabs>
              <w:jc w:val="both"/>
              <w:rPr>
                <w:rFonts w:ascii="PT Astra Serif" w:hAnsi="PT Astra Serif" w:cs="PT Astra Serif"/>
              </w:rPr>
            </w:pPr>
            <w:r w:rsidRPr="00C00E71">
              <w:rPr>
                <w:rFonts w:ascii="PT Astra Serif" w:hAnsi="PT Astra Serif" w:cs="PT Astra Serif"/>
              </w:rPr>
              <w:t>Начальник отдела правового обеспечения администрации городского округа ЗАТО Светлый</w:t>
            </w:r>
          </w:p>
        </w:tc>
        <w:tc>
          <w:tcPr>
            <w:tcW w:w="1242" w:type="dxa"/>
            <w:vAlign w:val="bottom"/>
          </w:tcPr>
          <w:p w:rsidR="00097101" w:rsidRPr="00C00E71" w:rsidRDefault="00097101" w:rsidP="003655F9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984" w:type="dxa"/>
            <w:vAlign w:val="bottom"/>
          </w:tcPr>
          <w:p w:rsidR="00097101" w:rsidRPr="00C00E71" w:rsidRDefault="00097101" w:rsidP="003655F9">
            <w:pPr>
              <w:tabs>
                <w:tab w:val="left" w:pos="4500"/>
              </w:tabs>
              <w:rPr>
                <w:rFonts w:ascii="PT Astra Serif" w:hAnsi="PT Astra Serif" w:cs="PT Astra Serif"/>
              </w:rPr>
            </w:pPr>
            <w:r w:rsidRPr="00C00E71">
              <w:rPr>
                <w:rFonts w:ascii="PT Astra Serif" w:hAnsi="PT Astra Serif" w:cs="PT Astra Serif"/>
              </w:rPr>
              <w:t>Н.С. Царева</w:t>
            </w:r>
          </w:p>
        </w:tc>
      </w:tr>
    </w:tbl>
    <w:p w:rsidR="00097101" w:rsidRPr="00C00E71" w:rsidRDefault="00097101" w:rsidP="00EF024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097101" w:rsidRPr="00C00E71" w:rsidRDefault="00097101" w:rsidP="00EF024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097101" w:rsidRPr="00C00E71" w:rsidRDefault="00097101" w:rsidP="00EF024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097101" w:rsidRPr="00C00E71" w:rsidRDefault="00097101" w:rsidP="00EF024D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C00E71">
        <w:rPr>
          <w:rFonts w:ascii="PT Astra Serif" w:hAnsi="PT Astra Serif" w:cs="PT Astra Serif"/>
          <w:b/>
          <w:bCs/>
          <w:sz w:val="28"/>
          <w:szCs w:val="28"/>
        </w:rPr>
        <w:t>Проект подготовил:</w:t>
      </w:r>
    </w:p>
    <w:p w:rsidR="00097101" w:rsidRPr="00C00E71" w:rsidRDefault="00097101" w:rsidP="00D83FBB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Заведующий сектором</w:t>
      </w:r>
      <w:r w:rsidRPr="00C00E71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специальных программ</w:t>
      </w:r>
      <w:r w:rsidRPr="00C00E71">
        <w:rPr>
          <w:rFonts w:ascii="PT Astra Serif" w:hAnsi="PT Astra Serif" w:cs="PT Astra Serif"/>
          <w:sz w:val="28"/>
          <w:szCs w:val="28"/>
        </w:rPr>
        <w:t xml:space="preserve"> </w:t>
      </w:r>
    </w:p>
    <w:p w:rsidR="00097101" w:rsidRPr="00C00E71" w:rsidRDefault="00097101" w:rsidP="00EF024D">
      <w:pPr>
        <w:jc w:val="both"/>
        <w:rPr>
          <w:rFonts w:ascii="PT Astra Serif" w:hAnsi="PT Astra Serif" w:cs="PT Astra Serif"/>
          <w:sz w:val="28"/>
          <w:szCs w:val="28"/>
        </w:rPr>
      </w:pPr>
      <w:r w:rsidRPr="00C00E71">
        <w:rPr>
          <w:rFonts w:ascii="PT Astra Serif" w:hAnsi="PT Astra Serif" w:cs="PT Astra Serif"/>
          <w:sz w:val="28"/>
          <w:szCs w:val="28"/>
        </w:rPr>
        <w:t xml:space="preserve">администрации городского округа </w:t>
      </w:r>
    </w:p>
    <w:p w:rsidR="00097101" w:rsidRPr="00C00E71" w:rsidRDefault="00097101" w:rsidP="00EF024D">
      <w:pPr>
        <w:jc w:val="both"/>
        <w:rPr>
          <w:rFonts w:ascii="PT Astra Serif" w:hAnsi="PT Astra Serif" w:cs="PT Astra Serif"/>
          <w:sz w:val="28"/>
          <w:szCs w:val="28"/>
        </w:rPr>
      </w:pPr>
      <w:r w:rsidRPr="00C00E71">
        <w:rPr>
          <w:rFonts w:ascii="PT Astra Serif" w:hAnsi="PT Astra Serif" w:cs="PT Astra Serif"/>
          <w:sz w:val="28"/>
          <w:szCs w:val="28"/>
        </w:rPr>
        <w:t xml:space="preserve">ЗАТО Светлый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Pr="00C00E71">
        <w:rPr>
          <w:rFonts w:ascii="PT Astra Serif" w:hAnsi="PT Astra Serif" w:cs="PT Astra Serif"/>
          <w:sz w:val="28"/>
          <w:szCs w:val="28"/>
        </w:rPr>
        <w:t xml:space="preserve">                                               </w:t>
      </w:r>
      <w:r>
        <w:rPr>
          <w:rFonts w:ascii="PT Astra Serif" w:hAnsi="PT Astra Serif" w:cs="PT Astra Serif"/>
          <w:sz w:val="28"/>
          <w:szCs w:val="28"/>
        </w:rPr>
        <w:t>Б.Е. Зябченко</w:t>
      </w:r>
    </w:p>
    <w:p w:rsidR="00097101" w:rsidRDefault="00097101" w:rsidP="00EF024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097101" w:rsidRDefault="00097101" w:rsidP="00EF024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097101" w:rsidRPr="00C00E71" w:rsidRDefault="00097101" w:rsidP="00EF024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097101" w:rsidRPr="00C00E71" w:rsidRDefault="00097101" w:rsidP="00EF024D">
      <w:pPr>
        <w:jc w:val="both"/>
        <w:rPr>
          <w:rFonts w:ascii="PT Astra Serif" w:hAnsi="PT Astra Serif" w:cs="PT Astra Serif"/>
          <w:sz w:val="28"/>
          <w:szCs w:val="28"/>
        </w:rPr>
      </w:pPr>
      <w:r w:rsidRPr="00C00E71">
        <w:rPr>
          <w:rFonts w:ascii="PT Astra Serif" w:hAnsi="PT Astra Serif" w:cs="PT Astra Serif"/>
          <w:b/>
          <w:bCs/>
          <w:sz w:val="28"/>
          <w:szCs w:val="28"/>
        </w:rPr>
        <w:t>Рассылка:</w:t>
      </w:r>
      <w:r w:rsidRPr="00C00E71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Сектору специальных программ</w:t>
      </w:r>
      <w:r w:rsidRPr="00C00E71">
        <w:rPr>
          <w:rFonts w:ascii="PT Astra Serif" w:hAnsi="PT Astra Serif" w:cs="PT Astra Serif"/>
          <w:sz w:val="28"/>
          <w:szCs w:val="28"/>
        </w:rPr>
        <w:t xml:space="preserve"> администрации городского округа ЗАТО Светлый </w:t>
      </w:r>
      <w:r>
        <w:rPr>
          <w:rFonts w:ascii="PT Astra Serif" w:hAnsi="PT Astra Serif" w:cs="PT Astra Serif"/>
          <w:sz w:val="28"/>
          <w:szCs w:val="28"/>
        </w:rPr>
        <w:t>1</w:t>
      </w:r>
      <w:r w:rsidRPr="00C00E71">
        <w:rPr>
          <w:rFonts w:ascii="PT Astra Serif" w:hAnsi="PT Astra Serif" w:cs="PT Astra Serif"/>
          <w:sz w:val="28"/>
          <w:szCs w:val="28"/>
        </w:rPr>
        <w:t xml:space="preserve"> экз., электронная копия.</w:t>
      </w:r>
    </w:p>
    <w:p w:rsidR="00097101" w:rsidRPr="00B56E39" w:rsidRDefault="00097101" w:rsidP="00ED4A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710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710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710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710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7D6D82">
      <w:pPr>
        <w:jc w:val="both"/>
        <w:rPr>
          <w:sz w:val="28"/>
          <w:szCs w:val="28"/>
        </w:rPr>
      </w:pPr>
    </w:p>
    <w:p w:rsidR="00097101" w:rsidRDefault="00097101" w:rsidP="007D6D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7D6D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7101" w:rsidRDefault="00097101" w:rsidP="00324716">
      <w:pPr>
        <w:rPr>
          <w:b/>
          <w:bCs/>
          <w:sz w:val="28"/>
          <w:szCs w:val="28"/>
        </w:rPr>
        <w:sectPr w:rsidR="00097101" w:rsidSect="005C2582">
          <w:headerReference w:type="first" r:id="rId9"/>
          <w:pgSz w:w="11906" w:h="16838"/>
          <w:pgMar w:top="851" w:right="692" w:bottom="426" w:left="1985" w:header="284" w:footer="255" w:gutter="0"/>
          <w:cols w:space="720"/>
          <w:titlePg/>
        </w:sectPr>
      </w:pPr>
    </w:p>
    <w:p w:rsidR="00097101" w:rsidRPr="00B4198C" w:rsidRDefault="00097101" w:rsidP="00D846AC">
      <w:pPr>
        <w:pStyle w:val="ListParagraph"/>
        <w:tabs>
          <w:tab w:val="num" w:pos="709"/>
        </w:tabs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B4198C">
        <w:rPr>
          <w:rFonts w:ascii="PT Astra Serif" w:hAnsi="PT Astra Serif" w:cs="PT Astra Serif"/>
          <w:sz w:val="28"/>
          <w:szCs w:val="28"/>
        </w:rPr>
        <w:t xml:space="preserve">Приложение </w:t>
      </w:r>
    </w:p>
    <w:p w:rsidR="00097101" w:rsidRPr="00B4198C" w:rsidRDefault="00097101" w:rsidP="00D846AC">
      <w:pPr>
        <w:pStyle w:val="ListParagraph"/>
        <w:tabs>
          <w:tab w:val="num" w:pos="709"/>
        </w:tabs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B4198C">
        <w:rPr>
          <w:rFonts w:ascii="PT Astra Serif" w:hAnsi="PT Astra Serif" w:cs="PT Astra Serif"/>
          <w:sz w:val="28"/>
          <w:szCs w:val="28"/>
        </w:rPr>
        <w:t xml:space="preserve">к постановлению администрации </w:t>
      </w:r>
    </w:p>
    <w:p w:rsidR="00097101" w:rsidRPr="00B4198C" w:rsidRDefault="00097101" w:rsidP="00D846AC">
      <w:pPr>
        <w:pStyle w:val="ListParagraph"/>
        <w:tabs>
          <w:tab w:val="num" w:pos="709"/>
        </w:tabs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B4198C">
        <w:rPr>
          <w:rFonts w:ascii="PT Astra Serif" w:hAnsi="PT Astra Serif" w:cs="PT Astra Serif"/>
          <w:sz w:val="28"/>
          <w:szCs w:val="28"/>
        </w:rPr>
        <w:t>городского округа ЗАТО Светлый</w:t>
      </w:r>
    </w:p>
    <w:p w:rsidR="00097101" w:rsidRPr="00B4198C" w:rsidRDefault="00097101" w:rsidP="00D846AC">
      <w:pPr>
        <w:pStyle w:val="ListParagraph"/>
        <w:tabs>
          <w:tab w:val="num" w:pos="709"/>
        </w:tabs>
        <w:ind w:left="9639"/>
        <w:jc w:val="center"/>
        <w:rPr>
          <w:rFonts w:ascii="PT Astra Serif" w:hAnsi="PT Astra Serif" w:cs="PT Astra Serif"/>
          <w:sz w:val="28"/>
          <w:szCs w:val="28"/>
        </w:rPr>
      </w:pPr>
    </w:p>
    <w:p w:rsidR="00097101" w:rsidRPr="00B4198C" w:rsidRDefault="00097101" w:rsidP="00D846AC">
      <w:pPr>
        <w:pStyle w:val="ListParagraph"/>
        <w:tabs>
          <w:tab w:val="num" w:pos="709"/>
        </w:tabs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B4198C">
        <w:rPr>
          <w:rFonts w:ascii="PT Astra Serif" w:hAnsi="PT Astra Serif" w:cs="PT Astra Serif"/>
          <w:sz w:val="28"/>
          <w:szCs w:val="28"/>
        </w:rPr>
        <w:t xml:space="preserve">«Приложение № </w:t>
      </w:r>
      <w:r>
        <w:rPr>
          <w:rFonts w:ascii="PT Astra Serif" w:hAnsi="PT Astra Serif" w:cs="PT Astra Serif"/>
          <w:sz w:val="28"/>
          <w:szCs w:val="28"/>
        </w:rPr>
        <w:t>3</w:t>
      </w:r>
      <w:r w:rsidRPr="00B4198C">
        <w:rPr>
          <w:rFonts w:ascii="PT Astra Serif" w:hAnsi="PT Astra Serif" w:cs="PT Astra Serif"/>
          <w:sz w:val="28"/>
          <w:szCs w:val="28"/>
        </w:rPr>
        <w:t xml:space="preserve"> </w:t>
      </w:r>
    </w:p>
    <w:p w:rsidR="00097101" w:rsidRPr="00B4198C" w:rsidRDefault="00097101" w:rsidP="00D846AC">
      <w:pPr>
        <w:pStyle w:val="ListParagraph"/>
        <w:tabs>
          <w:tab w:val="num" w:pos="709"/>
        </w:tabs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B4198C">
        <w:rPr>
          <w:rFonts w:ascii="PT Astra Serif" w:hAnsi="PT Astra Serif" w:cs="PT Astra Serif"/>
          <w:sz w:val="28"/>
          <w:szCs w:val="28"/>
        </w:rPr>
        <w:t xml:space="preserve">к муниципальной программе </w:t>
      </w:r>
    </w:p>
    <w:p w:rsidR="00097101" w:rsidRPr="00B4198C" w:rsidRDefault="00097101" w:rsidP="00D846AC">
      <w:pPr>
        <w:pStyle w:val="ListParagraph"/>
        <w:tabs>
          <w:tab w:val="num" w:pos="709"/>
        </w:tabs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B4198C">
        <w:rPr>
          <w:rFonts w:ascii="PT Astra Serif" w:hAnsi="PT Astra Serif" w:cs="PT Astra Serif"/>
          <w:sz w:val="28"/>
          <w:szCs w:val="28"/>
        </w:rPr>
        <w:t xml:space="preserve">«Профилактика терроризма и экстремизма </w:t>
      </w:r>
    </w:p>
    <w:p w:rsidR="00097101" w:rsidRPr="00B4198C" w:rsidRDefault="00097101" w:rsidP="00D846AC">
      <w:pPr>
        <w:pStyle w:val="ListParagraph"/>
        <w:tabs>
          <w:tab w:val="num" w:pos="709"/>
        </w:tabs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B4198C">
        <w:rPr>
          <w:rFonts w:ascii="PT Astra Serif" w:hAnsi="PT Astra Serif" w:cs="PT Astra Serif"/>
          <w:sz w:val="28"/>
          <w:szCs w:val="28"/>
        </w:rPr>
        <w:t xml:space="preserve">в городском округе ЗАТО Светлый» </w:t>
      </w:r>
    </w:p>
    <w:p w:rsidR="00097101" w:rsidRPr="00B4198C" w:rsidRDefault="00097101" w:rsidP="00D846AC">
      <w:pPr>
        <w:ind w:left="963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2023</w:t>
      </w:r>
      <w:r w:rsidRPr="00B4198C">
        <w:rPr>
          <w:rFonts w:ascii="PT Astra Serif" w:hAnsi="PT Astra Serif" w:cs="PT Astra Serif"/>
          <w:sz w:val="28"/>
          <w:szCs w:val="28"/>
        </w:rPr>
        <w:t xml:space="preserve"> – 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B4198C">
        <w:rPr>
          <w:rFonts w:ascii="PT Astra Serif" w:hAnsi="PT Astra Serif" w:cs="PT Astra Serif"/>
          <w:sz w:val="28"/>
          <w:szCs w:val="28"/>
        </w:rPr>
        <w:t xml:space="preserve"> годы</w:t>
      </w:r>
    </w:p>
    <w:p w:rsidR="00097101" w:rsidRPr="00B4198C" w:rsidRDefault="00097101" w:rsidP="00D846AC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4198C">
        <w:rPr>
          <w:rFonts w:ascii="PT Astra Serif" w:hAnsi="PT Astra Serif" w:cs="PT Astra Serif"/>
          <w:b/>
          <w:bCs/>
          <w:sz w:val="28"/>
          <w:szCs w:val="28"/>
        </w:rPr>
        <w:t>СВЕДЕНИЯ</w:t>
      </w:r>
    </w:p>
    <w:p w:rsidR="00097101" w:rsidRPr="00B4198C" w:rsidRDefault="00097101" w:rsidP="00D846AC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B4198C">
        <w:rPr>
          <w:rFonts w:ascii="PT Astra Serif" w:hAnsi="PT Astra Serif" w:cs="PT Astra Serif"/>
          <w:b/>
          <w:bCs/>
          <w:sz w:val="28"/>
          <w:szCs w:val="28"/>
        </w:rPr>
        <w:t xml:space="preserve">об объемах и источниках финансового обеспечения муниципальной программы </w:t>
      </w:r>
      <w:r w:rsidRPr="00B4198C">
        <w:rPr>
          <w:rFonts w:ascii="PT Astra Serif" w:hAnsi="PT Astra Serif" w:cs="PT Astra Serif"/>
          <w:b/>
          <w:bCs/>
          <w:sz w:val="28"/>
          <w:szCs w:val="28"/>
        </w:rPr>
        <w:br/>
        <w:t>«Профилактика терроризма и экстремизма</w:t>
      </w:r>
      <w:r w:rsidRPr="00B4198C">
        <w:rPr>
          <w:rFonts w:ascii="PT Astra Serif" w:hAnsi="PT Astra Serif" w:cs="PT Astra Serif"/>
          <w:sz w:val="28"/>
          <w:szCs w:val="28"/>
        </w:rPr>
        <w:t xml:space="preserve"> </w:t>
      </w:r>
      <w:r w:rsidRPr="00B4198C">
        <w:rPr>
          <w:rFonts w:ascii="PT Astra Serif" w:hAnsi="PT Astra Serif" w:cs="PT Astra Serif"/>
          <w:b/>
          <w:bCs/>
          <w:sz w:val="28"/>
          <w:szCs w:val="28"/>
        </w:rPr>
        <w:t>в городском округе ЗАТО Светлый» на 202</w:t>
      </w:r>
      <w:r>
        <w:rPr>
          <w:rFonts w:ascii="PT Astra Serif" w:hAnsi="PT Astra Serif" w:cs="PT Astra Serif"/>
          <w:b/>
          <w:bCs/>
          <w:sz w:val="28"/>
          <w:szCs w:val="28"/>
        </w:rPr>
        <w:t>3</w:t>
      </w:r>
      <w:r w:rsidRPr="00B4198C">
        <w:rPr>
          <w:rFonts w:ascii="PT Astra Serif" w:hAnsi="PT Astra Serif" w:cs="PT Astra Serif"/>
          <w:b/>
          <w:bCs/>
          <w:sz w:val="28"/>
          <w:szCs w:val="28"/>
        </w:rPr>
        <w:t xml:space="preserve"> – 202</w:t>
      </w:r>
      <w:r>
        <w:rPr>
          <w:rFonts w:ascii="PT Astra Serif" w:hAnsi="PT Astra Serif" w:cs="PT Astra Serif"/>
          <w:b/>
          <w:bCs/>
          <w:sz w:val="28"/>
          <w:szCs w:val="28"/>
        </w:rPr>
        <w:t>5</w:t>
      </w:r>
      <w:r w:rsidRPr="00B4198C">
        <w:rPr>
          <w:rFonts w:ascii="PT Astra Serif" w:hAnsi="PT Astra Serif" w:cs="PT Astra Serif"/>
          <w:b/>
          <w:bCs/>
          <w:sz w:val="28"/>
          <w:szCs w:val="28"/>
        </w:rPr>
        <w:t xml:space="preserve"> годы</w:t>
      </w:r>
    </w:p>
    <w:p w:rsidR="00097101" w:rsidRPr="00B4198C" w:rsidRDefault="00097101" w:rsidP="00D846AC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16"/>
          <w:szCs w:val="16"/>
        </w:rPr>
      </w:pPr>
    </w:p>
    <w:tbl>
      <w:tblPr>
        <w:tblW w:w="155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84"/>
        <w:gridCol w:w="2791"/>
        <w:gridCol w:w="2425"/>
        <w:gridCol w:w="1995"/>
        <w:gridCol w:w="1400"/>
        <w:gridCol w:w="1420"/>
        <w:gridCol w:w="1510"/>
      </w:tblGrid>
      <w:tr w:rsidR="00097101" w:rsidRPr="00B4198C">
        <w:trPr>
          <w:trHeight w:val="980"/>
        </w:trPr>
        <w:tc>
          <w:tcPr>
            <w:tcW w:w="3984" w:type="dxa"/>
            <w:vMerge w:val="restart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Наименование</w:t>
            </w:r>
          </w:p>
        </w:tc>
        <w:tc>
          <w:tcPr>
            <w:tcW w:w="2791" w:type="dxa"/>
            <w:vMerge w:val="restart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(участник)</w:t>
            </w:r>
          </w:p>
        </w:tc>
        <w:tc>
          <w:tcPr>
            <w:tcW w:w="2425" w:type="dxa"/>
            <w:vMerge w:val="restart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995" w:type="dxa"/>
            <w:vMerge w:val="restart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 xml:space="preserve">Объемы финансового обеспечения  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br/>
              <w:t>тыс. руб. (всего)</w:t>
            </w:r>
          </w:p>
        </w:tc>
        <w:tc>
          <w:tcPr>
            <w:tcW w:w="4330" w:type="dxa"/>
            <w:gridSpan w:val="3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 xml:space="preserve">В том числе по  годам реализации 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br/>
              <w:t>(тыс. руб.)</w:t>
            </w:r>
          </w:p>
        </w:tc>
      </w:tr>
      <w:tr w:rsidR="00097101" w:rsidRPr="00B4198C">
        <w:trPr>
          <w:trHeight w:val="609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42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995" w:type="dxa"/>
            <w:vMerge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202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202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202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</w:tr>
      <w:tr w:rsidR="00097101" w:rsidRPr="00B4198C">
        <w:trPr>
          <w:trHeight w:val="239"/>
        </w:trPr>
        <w:tc>
          <w:tcPr>
            <w:tcW w:w="3984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2791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2425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995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400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1510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</w:tr>
      <w:tr w:rsidR="00097101" w:rsidRPr="00B4198C">
        <w:trPr>
          <w:trHeight w:val="239"/>
        </w:trPr>
        <w:tc>
          <w:tcPr>
            <w:tcW w:w="3984" w:type="dxa"/>
            <w:vMerge w:val="restart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 «Профилактика терроризма и экстремизма в городском округе ЗАТО Светлый» на 202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B4198C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– 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202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 xml:space="preserve"> годы</w:t>
            </w:r>
          </w:p>
        </w:tc>
        <w:tc>
          <w:tcPr>
            <w:tcW w:w="2791" w:type="dxa"/>
            <w:vMerge w:val="restart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 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 xml:space="preserve">Всего          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39 241,9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10 199,0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16 005,1</w:t>
            </w:r>
          </w:p>
        </w:tc>
        <w:tc>
          <w:tcPr>
            <w:tcW w:w="1510" w:type="dxa"/>
          </w:tcPr>
          <w:p w:rsidR="00097101" w:rsidRPr="0060790B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60790B">
              <w:rPr>
                <w:rFonts w:ascii="PT Astra Serif" w:hAnsi="PT Astra Serif" w:cs="PT Astra Serif"/>
              </w:rPr>
              <w:t>13 037,8</w:t>
            </w:r>
          </w:p>
        </w:tc>
      </w:tr>
      <w:tr w:rsidR="00097101" w:rsidRPr="00B4198C">
        <w:trPr>
          <w:trHeight w:val="360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3F793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33 838,4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10 199,0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10 601,6</w:t>
            </w:r>
          </w:p>
        </w:tc>
        <w:tc>
          <w:tcPr>
            <w:tcW w:w="1510" w:type="dxa"/>
          </w:tcPr>
          <w:p w:rsidR="00097101" w:rsidRPr="0060790B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60790B">
              <w:rPr>
                <w:rFonts w:ascii="PT Astra Serif" w:hAnsi="PT Astra Serif" w:cs="PT Astra Serif"/>
              </w:rPr>
              <w:t>13 037,8</w:t>
            </w:r>
          </w:p>
        </w:tc>
      </w:tr>
      <w:tr w:rsidR="00097101" w:rsidRPr="00B4198C">
        <w:trPr>
          <w:trHeight w:val="360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995" w:type="dxa"/>
          </w:tcPr>
          <w:p w:rsidR="00097101" w:rsidRPr="00B4198C" w:rsidRDefault="00097101" w:rsidP="003F793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5 403,5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5 403,5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  <w:highlight w:val="green"/>
              </w:rPr>
            </w:pPr>
          </w:p>
        </w:tc>
      </w:tr>
      <w:tr w:rsidR="00097101" w:rsidRPr="00B4198C">
        <w:trPr>
          <w:trHeight w:val="337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1541" w:type="dxa"/>
            <w:gridSpan w:val="6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В том числе по исполнителям:</w:t>
            </w:r>
          </w:p>
        </w:tc>
      </w:tr>
      <w:tr w:rsidR="00097101" w:rsidRPr="00B4198C">
        <w:trPr>
          <w:trHeight w:val="304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МОУ СОШ № 2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1 847,6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1 107,4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740,2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</w:t>
            </w:r>
          </w:p>
        </w:tc>
      </w:tr>
      <w:tr w:rsidR="00097101" w:rsidRPr="00B4198C">
        <w:trPr>
          <w:trHeight w:val="332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МОУ СОШ № 3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4 093,0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1 107,6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1 625,1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1 360,3</w:t>
            </w:r>
          </w:p>
        </w:tc>
      </w:tr>
      <w:tr w:rsidR="00097101" w:rsidRPr="00B4198C">
        <w:trPr>
          <w:trHeight w:val="311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Светлячок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22 579,1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6 471,9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7 640,2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8 467,0</w:t>
            </w:r>
          </w:p>
        </w:tc>
      </w:tr>
    </w:tbl>
    <w:p w:rsidR="00097101" w:rsidRPr="00B4198C" w:rsidRDefault="00097101" w:rsidP="00925B9D">
      <w:pPr>
        <w:jc w:val="center"/>
        <w:rPr>
          <w:rFonts w:ascii="PT Astra Serif" w:hAnsi="PT Astra Serif" w:cs="PT Astra Serif"/>
          <w:sz w:val="28"/>
          <w:szCs w:val="28"/>
        </w:rPr>
      </w:pPr>
      <w:r w:rsidRPr="00B4198C">
        <w:rPr>
          <w:rFonts w:ascii="PT Astra Serif" w:hAnsi="PT Astra Serif" w:cs="PT Astra Serif"/>
        </w:rPr>
        <w:br w:type="page"/>
      </w:r>
      <w:r w:rsidRPr="00B4198C">
        <w:rPr>
          <w:rFonts w:ascii="PT Astra Serif" w:hAnsi="PT Astra Serif" w:cs="PT Astra Serif"/>
          <w:sz w:val="28"/>
          <w:szCs w:val="28"/>
        </w:rPr>
        <w:t>2</w:t>
      </w:r>
    </w:p>
    <w:tbl>
      <w:tblPr>
        <w:tblW w:w="155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84"/>
        <w:gridCol w:w="2791"/>
        <w:gridCol w:w="2425"/>
        <w:gridCol w:w="1995"/>
        <w:gridCol w:w="1400"/>
        <w:gridCol w:w="1420"/>
        <w:gridCol w:w="1510"/>
      </w:tblGrid>
      <w:tr w:rsidR="00097101" w:rsidRPr="00B4198C">
        <w:trPr>
          <w:trHeight w:val="239"/>
        </w:trPr>
        <w:tc>
          <w:tcPr>
            <w:tcW w:w="3984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2791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2425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995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400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1510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</w:tr>
      <w:tr w:rsidR="00097101" w:rsidRPr="00B4198C">
        <w:trPr>
          <w:trHeight w:val="332"/>
        </w:trPr>
        <w:tc>
          <w:tcPr>
            <w:tcW w:w="3984" w:type="dxa"/>
            <w:vMerge w:val="restart"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 ДО ДДТ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336,9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164,1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86,4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86,4</w:t>
            </w:r>
          </w:p>
        </w:tc>
      </w:tr>
      <w:tr w:rsidR="00097101" w:rsidRPr="00B4198C">
        <w:trPr>
          <w:trHeight w:val="332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 ДО СШ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655,3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460,3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41,0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154,0</w:t>
            </w:r>
          </w:p>
        </w:tc>
      </w:tr>
      <w:tr w:rsidR="00097101" w:rsidRPr="00B4198C">
        <w:trPr>
          <w:trHeight w:val="346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МУК Дом культуры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2 573,5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6,1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54,1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2513,3</w:t>
            </w:r>
          </w:p>
        </w:tc>
      </w:tr>
      <w:tr w:rsidR="00097101" w:rsidRPr="00B4198C">
        <w:trPr>
          <w:trHeight w:val="346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 «УАХ и ТО»</w:t>
            </w:r>
          </w:p>
        </w:tc>
        <w:tc>
          <w:tcPr>
            <w:tcW w:w="2425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194,2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61,0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63,4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69,8</w:t>
            </w:r>
          </w:p>
        </w:tc>
      </w:tr>
      <w:tr w:rsidR="00097101" w:rsidRPr="00B4198C">
        <w:trPr>
          <w:trHeight w:val="332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«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Редакция газеты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«Светлые вести»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111,0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37,0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37,0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37,0</w:t>
            </w:r>
          </w:p>
        </w:tc>
      </w:tr>
      <w:tr w:rsidR="00097101" w:rsidRPr="00B4198C">
        <w:trPr>
          <w:trHeight w:val="332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  <w:vMerge w:val="restart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«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Администрация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городского округа ЗАТО Светлый»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6 851,3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783,6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5 717,7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350,0</w:t>
            </w:r>
          </w:p>
        </w:tc>
      </w:tr>
      <w:tr w:rsidR="00097101" w:rsidRPr="00B4198C">
        <w:trPr>
          <w:trHeight w:val="332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  <w:vMerge/>
          </w:tcPr>
          <w:p w:rsidR="00097101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1 447,8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783,6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314,2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350,0</w:t>
            </w:r>
          </w:p>
        </w:tc>
      </w:tr>
      <w:tr w:rsidR="00097101" w:rsidRPr="00B4198C">
        <w:trPr>
          <w:trHeight w:val="261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  <w:vMerge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Областной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5 403,5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5 403,5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32"/>
        </w:trPr>
        <w:tc>
          <w:tcPr>
            <w:tcW w:w="15525" w:type="dxa"/>
            <w:gridSpan w:val="7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в том числе по мероприятиям:</w:t>
            </w:r>
          </w:p>
        </w:tc>
      </w:tr>
      <w:tr w:rsidR="00097101" w:rsidRPr="00B4198C">
        <w:trPr>
          <w:trHeight w:val="332"/>
        </w:trPr>
        <w:tc>
          <w:tcPr>
            <w:tcW w:w="3984" w:type="dxa"/>
            <w:vMerge w:val="restart"/>
          </w:tcPr>
          <w:p w:rsidR="00097101" w:rsidRPr="00101335" w:rsidRDefault="00097101" w:rsidP="00101335">
            <w:pPr>
              <w:rPr>
                <w:rFonts w:ascii="PT Astra Serif" w:hAnsi="PT Astra Serif" w:cs="PT Astra Serif"/>
              </w:rPr>
            </w:pPr>
            <w:r w:rsidRPr="00101335">
              <w:rPr>
                <w:rFonts w:ascii="PT Astra Serif" w:hAnsi="PT Astra Serif" w:cs="PT Astra Serif"/>
                <w:sz w:val="22"/>
                <w:szCs w:val="22"/>
              </w:rPr>
              <w:t xml:space="preserve">Мероприятие 2.1 «Оснащение объектов системой видеонаблюдения </w:t>
            </w:r>
          </w:p>
          <w:p w:rsidR="00097101" w:rsidRPr="00101335" w:rsidRDefault="00097101" w:rsidP="00101335">
            <w:pPr>
              <w:rPr>
                <w:rFonts w:ascii="PT Astra Serif" w:hAnsi="PT Astra Serif" w:cs="PT Astra Serif"/>
              </w:rPr>
            </w:pPr>
            <w:r w:rsidRPr="00101335">
              <w:rPr>
                <w:rFonts w:ascii="PT Astra Serif" w:hAnsi="PT Astra Serif" w:cs="PT Astra Serif"/>
                <w:sz w:val="22"/>
                <w:szCs w:val="22"/>
              </w:rPr>
              <w:t>(в т.ч. модернизация)»</w:t>
            </w:r>
          </w:p>
        </w:tc>
        <w:tc>
          <w:tcPr>
            <w:tcW w:w="279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 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1 647,0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1 250,2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122,8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274,0</w:t>
            </w:r>
          </w:p>
        </w:tc>
      </w:tr>
      <w:tr w:rsidR="00097101" w:rsidRPr="00B4198C">
        <w:trPr>
          <w:trHeight w:val="327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  <w:b/>
                <w:bCs/>
                <w:color w:val="FF0000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Светлячок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60,0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60,0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279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  <w:b/>
                <w:bCs/>
                <w:color w:val="FF0000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 ДО СШ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430,6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406,6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24,0</w:t>
            </w:r>
          </w:p>
        </w:tc>
      </w:tr>
      <w:tr w:rsidR="00097101" w:rsidRPr="00B4198C">
        <w:trPr>
          <w:trHeight w:val="179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  <w:b/>
                <w:bCs/>
                <w:color w:val="FF0000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«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Администрация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городского округа ЗАТО Светлый»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1 156,4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783,6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122,8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250,0</w:t>
            </w:r>
          </w:p>
        </w:tc>
      </w:tr>
      <w:tr w:rsidR="00097101" w:rsidRPr="00B4198C">
        <w:trPr>
          <w:trHeight w:val="332"/>
        </w:trPr>
        <w:tc>
          <w:tcPr>
            <w:tcW w:w="3984" w:type="dxa"/>
            <w:vMerge w:val="restart"/>
          </w:tcPr>
          <w:p w:rsidR="00097101" w:rsidRPr="00101335" w:rsidRDefault="00097101" w:rsidP="00004A5A">
            <w:pPr>
              <w:rPr>
                <w:rFonts w:ascii="PT Astra Serif" w:hAnsi="PT Astra Serif" w:cs="PT Astra Serif"/>
              </w:rPr>
            </w:pPr>
            <w:r w:rsidRPr="00101335">
              <w:rPr>
                <w:rFonts w:ascii="PT Astra Serif" w:hAnsi="PT Astra Serif" w:cs="PT Astra Serif"/>
                <w:sz w:val="22"/>
                <w:szCs w:val="22"/>
              </w:rPr>
              <w:t>Мероприятие 2.2 «Обслуживание системы видеонаблюдения»</w:t>
            </w:r>
          </w:p>
        </w:tc>
        <w:tc>
          <w:tcPr>
            <w:tcW w:w="279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 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451,4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204,9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146,5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</w:t>
            </w:r>
          </w:p>
        </w:tc>
      </w:tr>
      <w:tr w:rsidR="00097101" w:rsidRPr="00B4198C">
        <w:trPr>
          <w:trHeight w:val="332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МОУ СОШ № 2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  <w:vAlign w:val="center"/>
          </w:tcPr>
          <w:p w:rsidR="00097101" w:rsidRPr="00B4198C" w:rsidRDefault="00097101" w:rsidP="00465CF3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36,9</w:t>
            </w:r>
          </w:p>
        </w:tc>
        <w:tc>
          <w:tcPr>
            <w:tcW w:w="1400" w:type="dxa"/>
            <w:vAlign w:val="center"/>
          </w:tcPr>
          <w:p w:rsidR="00097101" w:rsidRPr="00B4198C" w:rsidRDefault="00097101" w:rsidP="00465CF3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36,9</w:t>
            </w:r>
          </w:p>
        </w:tc>
        <w:tc>
          <w:tcPr>
            <w:tcW w:w="1420" w:type="dxa"/>
            <w:vAlign w:val="center"/>
          </w:tcPr>
          <w:p w:rsidR="00097101" w:rsidRPr="00B4198C" w:rsidRDefault="00097101" w:rsidP="00465CF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10" w:type="dxa"/>
            <w:vAlign w:val="center"/>
          </w:tcPr>
          <w:p w:rsidR="00097101" w:rsidRPr="00B4198C" w:rsidRDefault="00097101" w:rsidP="00465CF3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14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МОУ СОШ № 3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  <w:vAlign w:val="center"/>
          </w:tcPr>
          <w:p w:rsidR="00097101" w:rsidRPr="00B4198C" w:rsidRDefault="00097101" w:rsidP="00465CF3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82,2</w:t>
            </w:r>
          </w:p>
        </w:tc>
        <w:tc>
          <w:tcPr>
            <w:tcW w:w="1400" w:type="dxa"/>
            <w:vAlign w:val="center"/>
          </w:tcPr>
          <w:p w:rsidR="00097101" w:rsidRPr="00B4198C" w:rsidRDefault="00097101" w:rsidP="00465CF3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36,9</w:t>
            </w:r>
          </w:p>
        </w:tc>
        <w:tc>
          <w:tcPr>
            <w:tcW w:w="1420" w:type="dxa"/>
            <w:noWrap/>
            <w:vAlign w:val="center"/>
          </w:tcPr>
          <w:p w:rsidR="00097101" w:rsidRPr="00B4198C" w:rsidRDefault="00097101" w:rsidP="00465CF3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45,3</w:t>
            </w:r>
          </w:p>
        </w:tc>
        <w:tc>
          <w:tcPr>
            <w:tcW w:w="1510" w:type="dxa"/>
            <w:noWrap/>
            <w:vAlign w:val="center"/>
          </w:tcPr>
          <w:p w:rsidR="00097101" w:rsidRPr="00B4198C" w:rsidRDefault="00097101" w:rsidP="00465CF3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224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Светлячок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75,9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75,9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49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 ДО СШ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31,1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27,6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3,5</w:t>
            </w: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14"/>
        </w:trPr>
        <w:tc>
          <w:tcPr>
            <w:tcW w:w="3984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91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 ДО ДДТ</w:t>
            </w:r>
          </w:p>
        </w:tc>
        <w:tc>
          <w:tcPr>
            <w:tcW w:w="2425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95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27,6</w:t>
            </w:r>
          </w:p>
        </w:tc>
        <w:tc>
          <w:tcPr>
            <w:tcW w:w="140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27,6</w:t>
            </w:r>
          </w:p>
        </w:tc>
        <w:tc>
          <w:tcPr>
            <w:tcW w:w="142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10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097101" w:rsidRPr="00B4198C" w:rsidRDefault="00097101" w:rsidP="00925B9D">
      <w:pPr>
        <w:jc w:val="center"/>
        <w:rPr>
          <w:rFonts w:ascii="PT Astra Serif" w:hAnsi="PT Astra Serif" w:cs="PT Astra Serif"/>
          <w:sz w:val="28"/>
          <w:szCs w:val="28"/>
        </w:rPr>
      </w:pPr>
      <w:r w:rsidRPr="00B4198C">
        <w:rPr>
          <w:rFonts w:ascii="PT Astra Serif" w:hAnsi="PT Astra Serif" w:cs="PT Astra Serif"/>
          <w:sz w:val="28"/>
          <w:szCs w:val="28"/>
        </w:rPr>
        <w:t>3</w:t>
      </w:r>
    </w:p>
    <w:p w:rsidR="00097101" w:rsidRPr="00B4198C" w:rsidRDefault="00097101" w:rsidP="00925B9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160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5"/>
        <w:gridCol w:w="2736"/>
        <w:gridCol w:w="2388"/>
        <w:gridCol w:w="1959"/>
        <w:gridCol w:w="1401"/>
        <w:gridCol w:w="1553"/>
        <w:gridCol w:w="1651"/>
        <w:gridCol w:w="387"/>
      </w:tblGrid>
      <w:tr w:rsidR="00097101" w:rsidRPr="00B4198C">
        <w:trPr>
          <w:trHeight w:val="242"/>
        </w:trPr>
        <w:tc>
          <w:tcPr>
            <w:tcW w:w="3965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2736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2388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959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401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553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1651" w:type="dxa"/>
            <w:vAlign w:val="center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19"/>
        </w:trPr>
        <w:tc>
          <w:tcPr>
            <w:tcW w:w="3965" w:type="dxa"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«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Администрация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городского округа ЗАТО Светлый»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197,7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97,7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37"/>
        </w:trPr>
        <w:tc>
          <w:tcPr>
            <w:tcW w:w="3965" w:type="dxa"/>
            <w:vMerge w:val="restart"/>
          </w:tcPr>
          <w:p w:rsidR="00097101" w:rsidRPr="00101335" w:rsidRDefault="00097101" w:rsidP="00004A5A">
            <w:pPr>
              <w:rPr>
                <w:rFonts w:ascii="PT Astra Serif" w:hAnsi="PT Astra Serif" w:cs="PT Astra Serif"/>
              </w:rPr>
            </w:pPr>
            <w:r w:rsidRPr="00101335">
              <w:rPr>
                <w:rFonts w:ascii="PT Astra Serif" w:hAnsi="PT Astra Serif" w:cs="PT Astra Serif"/>
                <w:sz w:val="22"/>
                <w:szCs w:val="22"/>
              </w:rPr>
              <w:t>Мероприятие 2.3 «Организация услуг вневедомственной охраны»</w:t>
            </w: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 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1 253,0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406,9</w:t>
            </w: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461,3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384,8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37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МОУ СОШ № 2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47,8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29,0</w:t>
            </w: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18,8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19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МОУ СОШ № 3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165,3</w:t>
            </w:r>
          </w:p>
        </w:tc>
        <w:tc>
          <w:tcPr>
            <w:tcW w:w="1401" w:type="dxa"/>
            <w:vAlign w:val="bottom"/>
          </w:tcPr>
          <w:p w:rsidR="00097101" w:rsidRPr="00B4198C" w:rsidRDefault="00097101" w:rsidP="00F716F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29,0</w:t>
            </w:r>
          </w:p>
        </w:tc>
        <w:tc>
          <w:tcPr>
            <w:tcW w:w="1553" w:type="dxa"/>
            <w:noWrap/>
            <w:vAlign w:val="bottom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79,2</w:t>
            </w:r>
          </w:p>
        </w:tc>
        <w:tc>
          <w:tcPr>
            <w:tcW w:w="1651" w:type="dxa"/>
            <w:noWrap/>
            <w:vAlign w:val="bottom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57,1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16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Светлячок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258,7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88,3</w:t>
            </w: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84,9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85,5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186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 ДО СШ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112,6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26,1</w:t>
            </w: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37,5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49,0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51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 ДО ДДТ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309,3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136,5</w:t>
            </w: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86,4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86,4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51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МУК Дом культуры</w:t>
            </w:r>
          </w:p>
        </w:tc>
        <w:tc>
          <w:tcPr>
            <w:tcW w:w="2388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54,1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54,1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51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 «УАХ и ТО»</w:t>
            </w:r>
          </w:p>
        </w:tc>
        <w:tc>
          <w:tcPr>
            <w:tcW w:w="2388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194,2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61,0</w:t>
            </w: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63,4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69,8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51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«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Редакция газеты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«Светлые вести»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111,0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37,0</w:t>
            </w: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37,0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37,0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51"/>
        </w:trPr>
        <w:tc>
          <w:tcPr>
            <w:tcW w:w="3965" w:type="dxa"/>
            <w:vMerge w:val="restart"/>
          </w:tcPr>
          <w:p w:rsidR="00097101" w:rsidRPr="00101335" w:rsidRDefault="00097101" w:rsidP="00004A5A">
            <w:pPr>
              <w:rPr>
                <w:rFonts w:ascii="PT Astra Serif" w:hAnsi="PT Astra Serif" w:cs="PT Astra Serif"/>
              </w:rPr>
            </w:pPr>
            <w:r w:rsidRPr="00101335">
              <w:rPr>
                <w:rFonts w:ascii="PT Astra Serif" w:hAnsi="PT Astra Serif" w:cs="PT Astra Serif"/>
                <w:sz w:val="22"/>
                <w:szCs w:val="22"/>
              </w:rPr>
              <w:t>Мероприятие 2.4 «Услуги охраны (ЧОП)»</w:t>
            </w: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 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29 990,2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8 291,3</w:t>
            </w: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9 707,4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11 991,5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47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МОУ СОШ № 2</w:t>
            </w:r>
          </w:p>
        </w:tc>
        <w:tc>
          <w:tcPr>
            <w:tcW w:w="2388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1 762,9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1 041,5</w:t>
            </w: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721,4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47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МОУ СОШ № 3</w:t>
            </w:r>
          </w:p>
        </w:tc>
        <w:tc>
          <w:tcPr>
            <w:tcW w:w="2388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3 710,1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1 041,7</w:t>
            </w: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1 492,2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1 176,2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47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МУК Дом культуры</w:t>
            </w:r>
          </w:p>
        </w:tc>
        <w:tc>
          <w:tcPr>
            <w:tcW w:w="2388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2 501,5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347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Светлячок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22 015,7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6 208,1</w:t>
            </w: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7 493,8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8 313,8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 w:val="restart"/>
          </w:tcPr>
          <w:p w:rsidR="00097101" w:rsidRPr="00101335" w:rsidRDefault="00097101" w:rsidP="002E1266">
            <w:pPr>
              <w:rPr>
                <w:rFonts w:ascii="PT Astra Serif" w:hAnsi="PT Astra Serif" w:cs="PT Astra Serif"/>
              </w:rPr>
            </w:pPr>
            <w:r w:rsidRPr="00101335">
              <w:rPr>
                <w:rFonts w:ascii="PT Astra Serif" w:hAnsi="PT Astra Serif" w:cs="PT Astra Serif"/>
                <w:sz w:val="22"/>
                <w:szCs w:val="22"/>
              </w:rPr>
              <w:t>Мероприятие 2.5 «Оборудование объектов системами оповещения и управление эвакуацией»</w:t>
            </w: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959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90,0</w:t>
            </w:r>
          </w:p>
        </w:tc>
        <w:tc>
          <w:tcPr>
            <w:tcW w:w="1401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90,0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МОУ СОШ № 3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90,0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90,0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МУК Дом культуры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 ДО СШ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 ДО ДДТ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 w:val="restart"/>
          </w:tcPr>
          <w:p w:rsidR="00097101" w:rsidRPr="00101335" w:rsidRDefault="00097101" w:rsidP="009B2481">
            <w:pPr>
              <w:rPr>
                <w:rFonts w:ascii="PT Astra Serif" w:hAnsi="PT Astra Serif" w:cs="PT Astra Serif"/>
              </w:rPr>
            </w:pPr>
            <w:r w:rsidRPr="00101335">
              <w:rPr>
                <w:rFonts w:ascii="PT Astra Serif" w:hAnsi="PT Astra Serif" w:cs="PT Astra Serif"/>
                <w:sz w:val="22"/>
                <w:szCs w:val="22"/>
              </w:rPr>
              <w:t>Мероприятие 2.6 «Обслуживание кнопки тревожной сигнализации»</w:t>
            </w:r>
          </w:p>
        </w:tc>
        <w:tc>
          <w:tcPr>
            <w:tcW w:w="2736" w:type="dxa"/>
          </w:tcPr>
          <w:p w:rsidR="00097101" w:rsidRPr="00B4198C" w:rsidRDefault="00097101" w:rsidP="009B2481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388" w:type="dxa"/>
          </w:tcPr>
          <w:p w:rsidR="00097101" w:rsidRPr="00B4198C" w:rsidRDefault="00097101" w:rsidP="009B2481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959" w:type="dxa"/>
          </w:tcPr>
          <w:p w:rsidR="00097101" w:rsidRPr="00B4198C" w:rsidRDefault="00097101" w:rsidP="009B2481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184,6</w:t>
            </w:r>
          </w:p>
        </w:tc>
        <w:tc>
          <w:tcPr>
            <w:tcW w:w="1401" w:type="dxa"/>
          </w:tcPr>
          <w:p w:rsidR="00097101" w:rsidRPr="00B4198C" w:rsidRDefault="00097101" w:rsidP="009B2481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28,8</w:t>
            </w:r>
          </w:p>
        </w:tc>
        <w:tc>
          <w:tcPr>
            <w:tcW w:w="1553" w:type="dxa"/>
          </w:tcPr>
          <w:p w:rsidR="00097101" w:rsidRPr="00B4198C" w:rsidRDefault="00097101" w:rsidP="009B2481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33,9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121,9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/>
          </w:tcPr>
          <w:p w:rsidR="00097101" w:rsidRPr="00B4198C" w:rsidRDefault="00097101" w:rsidP="0035280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МОУ СОШ № 2</w:t>
            </w:r>
          </w:p>
        </w:tc>
        <w:tc>
          <w:tcPr>
            <w:tcW w:w="2388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/>
          </w:tcPr>
          <w:p w:rsidR="00097101" w:rsidRPr="00B4198C" w:rsidRDefault="00097101" w:rsidP="0035280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МОУ СОШ № 3</w:t>
            </w:r>
          </w:p>
        </w:tc>
        <w:tc>
          <w:tcPr>
            <w:tcW w:w="2388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45,4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8,4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37,0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/>
          </w:tcPr>
          <w:p w:rsidR="00097101" w:rsidRPr="00B4198C" w:rsidRDefault="00097101" w:rsidP="0035280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Светлячок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2388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76,3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22,7</w:t>
            </w: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25,5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28,1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/>
          </w:tcPr>
          <w:p w:rsidR="00097101" w:rsidRPr="00B4198C" w:rsidRDefault="00097101" w:rsidP="0035280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 ДО СШ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45,0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45,0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/>
          </w:tcPr>
          <w:p w:rsidR="00097101" w:rsidRPr="00B4198C" w:rsidRDefault="00097101" w:rsidP="00352804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МУК Дом культуры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17,9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6,1</w:t>
            </w: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11,8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 w:val="restart"/>
          </w:tcPr>
          <w:p w:rsidR="00097101" w:rsidRPr="00101335" w:rsidRDefault="00097101" w:rsidP="009B2481">
            <w:pPr>
              <w:rPr>
                <w:rFonts w:ascii="PT Astra Serif" w:hAnsi="PT Astra Serif" w:cs="PT Astra Serif"/>
              </w:rPr>
            </w:pPr>
            <w:r w:rsidRPr="00101335">
              <w:rPr>
                <w:rFonts w:ascii="PT Astra Serif" w:hAnsi="PT Astra Serif" w:cs="PT Astra Serif"/>
                <w:sz w:val="22"/>
                <w:szCs w:val="22"/>
              </w:rPr>
              <w:t>Мероприятие 2.7 «Обслуживание охранной сигнализации»</w:t>
            </w:r>
          </w:p>
        </w:tc>
        <w:tc>
          <w:tcPr>
            <w:tcW w:w="2736" w:type="dxa"/>
          </w:tcPr>
          <w:p w:rsidR="00097101" w:rsidRPr="00B4198C" w:rsidRDefault="00097101" w:rsidP="009B2481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 </w:t>
            </w:r>
          </w:p>
        </w:tc>
        <w:tc>
          <w:tcPr>
            <w:tcW w:w="2388" w:type="dxa"/>
          </w:tcPr>
          <w:p w:rsidR="00097101" w:rsidRPr="00B4198C" w:rsidRDefault="00097101" w:rsidP="009B2481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959" w:type="dxa"/>
          </w:tcPr>
          <w:p w:rsidR="00097101" w:rsidRPr="00B4198C" w:rsidRDefault="00097101" w:rsidP="009B2481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128,5</w:t>
            </w:r>
          </w:p>
        </w:tc>
        <w:tc>
          <w:tcPr>
            <w:tcW w:w="1401" w:type="dxa"/>
          </w:tcPr>
          <w:p w:rsidR="00097101" w:rsidRPr="00B4198C" w:rsidRDefault="00097101" w:rsidP="009B2481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16,9</w:t>
            </w:r>
          </w:p>
        </w:tc>
        <w:tc>
          <w:tcPr>
            <w:tcW w:w="1553" w:type="dxa"/>
          </w:tcPr>
          <w:p w:rsidR="00097101" w:rsidRPr="00B4198C" w:rsidRDefault="00097101" w:rsidP="009B2481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36,0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75,6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Светлячок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92,5</w:t>
            </w:r>
          </w:p>
        </w:tc>
        <w:tc>
          <w:tcPr>
            <w:tcW w:w="1401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16,9</w:t>
            </w:r>
          </w:p>
        </w:tc>
        <w:tc>
          <w:tcPr>
            <w:tcW w:w="1553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36,0</w:t>
            </w:r>
          </w:p>
        </w:tc>
        <w:tc>
          <w:tcPr>
            <w:tcW w:w="1651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39,6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МУ ДО СШ</w:t>
            </w:r>
          </w:p>
        </w:tc>
        <w:tc>
          <w:tcPr>
            <w:tcW w:w="2388" w:type="dxa"/>
          </w:tcPr>
          <w:p w:rsidR="00097101" w:rsidRPr="00B4198C" w:rsidRDefault="00097101" w:rsidP="00463E79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36,0</w:t>
            </w:r>
          </w:p>
        </w:tc>
        <w:tc>
          <w:tcPr>
            <w:tcW w:w="1401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36,0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 w:val="restart"/>
          </w:tcPr>
          <w:p w:rsidR="00097101" w:rsidRPr="00101335" w:rsidRDefault="00097101">
            <w:r w:rsidRPr="00101335">
              <w:t>Мероприятие 2.8 «Оборудование объектов рамочными металлодетекторами»</w:t>
            </w:r>
          </w:p>
        </w:tc>
        <w:tc>
          <w:tcPr>
            <w:tcW w:w="2736" w:type="dxa"/>
          </w:tcPr>
          <w:p w:rsidR="00097101" w:rsidRPr="00B4198C" w:rsidRDefault="00097101" w:rsidP="009B2481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 </w:t>
            </w:r>
          </w:p>
        </w:tc>
        <w:tc>
          <w:tcPr>
            <w:tcW w:w="2388" w:type="dxa"/>
          </w:tcPr>
          <w:p w:rsidR="00097101" w:rsidRPr="00B4198C" w:rsidRDefault="00097101" w:rsidP="009B2481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959" w:type="dxa"/>
          </w:tcPr>
          <w:p w:rsidR="00097101" w:rsidRPr="00B4198C" w:rsidRDefault="00097101" w:rsidP="009B2481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01" w:type="dxa"/>
          </w:tcPr>
          <w:p w:rsidR="00097101" w:rsidRPr="00B4198C" w:rsidRDefault="00097101" w:rsidP="009B2481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9B2481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5E7DC4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МОУ СОШ № 2</w:t>
            </w:r>
          </w:p>
        </w:tc>
        <w:tc>
          <w:tcPr>
            <w:tcW w:w="2388" w:type="dxa"/>
          </w:tcPr>
          <w:p w:rsidR="00097101" w:rsidRPr="00B4198C" w:rsidRDefault="00097101" w:rsidP="005E7DC4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5E7DC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01" w:type="dxa"/>
          </w:tcPr>
          <w:p w:rsidR="00097101" w:rsidRPr="00B4198C" w:rsidRDefault="00097101" w:rsidP="005E7DC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5E7DC4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 w:val="restart"/>
          </w:tcPr>
          <w:p w:rsidR="00097101" w:rsidRPr="00101335" w:rsidRDefault="00097101">
            <w:r w:rsidRPr="00101335">
              <w:t>Мероприятие 2.9 «Замена входных  дверей запасных выходов»</w:t>
            </w: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</w:tcPr>
          <w:p w:rsidR="00097101" w:rsidRPr="00B4198C" w:rsidRDefault="00097101" w:rsidP="009B2481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 xml:space="preserve">МДОУ «Детский сад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Светлячок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»</w:t>
            </w:r>
          </w:p>
        </w:tc>
        <w:tc>
          <w:tcPr>
            <w:tcW w:w="2388" w:type="dxa"/>
          </w:tcPr>
          <w:p w:rsidR="00097101" w:rsidRPr="00B4198C" w:rsidRDefault="00097101" w:rsidP="009B2481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425"/>
        </w:trPr>
        <w:tc>
          <w:tcPr>
            <w:tcW w:w="3965" w:type="dxa"/>
            <w:vMerge w:val="restart"/>
          </w:tcPr>
          <w:p w:rsidR="00097101" w:rsidRPr="00101335" w:rsidRDefault="00097101" w:rsidP="00004A5A">
            <w:pPr>
              <w:rPr>
                <w:rFonts w:ascii="PT Astra Serif" w:hAnsi="PT Astra Serif" w:cs="PT Astra Serif"/>
              </w:rPr>
            </w:pPr>
            <w:bookmarkStart w:id="0" w:name="_GoBack" w:colFirst="2" w:colLast="2"/>
            <w:r w:rsidRPr="00101335">
              <w:rPr>
                <w:rFonts w:ascii="PT Astra Serif" w:hAnsi="PT Astra Serif" w:cs="PT Astra Serif"/>
                <w:sz w:val="22"/>
                <w:szCs w:val="22"/>
              </w:rPr>
              <w:t xml:space="preserve">Мероприятие 2.10 «Устройство ограждений образовательных организаций)» </w:t>
            </w:r>
          </w:p>
        </w:tc>
        <w:tc>
          <w:tcPr>
            <w:tcW w:w="2736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388" w:type="dxa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959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5 497,2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5 497,2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bookmarkEnd w:id="0"/>
      <w:tr w:rsidR="00097101" w:rsidRPr="00B4198C">
        <w:trPr>
          <w:trHeight w:val="296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  <w:vMerge w:val="restart"/>
          </w:tcPr>
          <w:p w:rsidR="00097101" w:rsidRPr="00B4198C" w:rsidRDefault="00097101" w:rsidP="009B2481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«</w:t>
            </w:r>
            <w:r w:rsidRPr="00B4198C">
              <w:rPr>
                <w:rFonts w:ascii="PT Astra Serif" w:hAnsi="PT Astra Serif" w:cs="PT Astra Serif"/>
                <w:sz w:val="22"/>
                <w:szCs w:val="22"/>
              </w:rPr>
              <w:t>Администрация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городского округа ЗАТО Светлый»</w:t>
            </w:r>
          </w:p>
        </w:tc>
        <w:tc>
          <w:tcPr>
            <w:tcW w:w="2388" w:type="dxa"/>
          </w:tcPr>
          <w:p w:rsidR="00097101" w:rsidRPr="00B4198C" w:rsidRDefault="00097101" w:rsidP="009B2481">
            <w:pPr>
              <w:rPr>
                <w:rFonts w:ascii="PT Astra Serif" w:hAnsi="PT Astra Serif" w:cs="PT Astra Serif"/>
              </w:rPr>
            </w:pPr>
            <w:r w:rsidRPr="00B4198C"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959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93,7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93,7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097101" w:rsidRPr="00B4198C">
        <w:trPr>
          <w:trHeight w:val="296"/>
        </w:trPr>
        <w:tc>
          <w:tcPr>
            <w:tcW w:w="3965" w:type="dxa"/>
            <w:vMerge/>
            <w:vAlign w:val="center"/>
          </w:tcPr>
          <w:p w:rsidR="00097101" w:rsidRPr="00B4198C" w:rsidRDefault="00097101" w:rsidP="00004A5A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736" w:type="dxa"/>
            <w:vMerge/>
          </w:tcPr>
          <w:p w:rsidR="00097101" w:rsidRPr="00B4198C" w:rsidRDefault="00097101" w:rsidP="009B2481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2388" w:type="dxa"/>
          </w:tcPr>
          <w:p w:rsidR="00097101" w:rsidRPr="00B4198C" w:rsidRDefault="00097101" w:rsidP="009B2481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959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5403,5</w:t>
            </w:r>
          </w:p>
        </w:tc>
        <w:tc>
          <w:tcPr>
            <w:tcW w:w="140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3" w:type="dxa"/>
          </w:tcPr>
          <w:p w:rsidR="00097101" w:rsidRPr="00B4198C" w:rsidRDefault="00097101" w:rsidP="00463E79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5403,5</w:t>
            </w:r>
          </w:p>
        </w:tc>
        <w:tc>
          <w:tcPr>
            <w:tcW w:w="1651" w:type="dxa"/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097101" w:rsidRPr="00B4198C" w:rsidRDefault="00097101" w:rsidP="00004A5A">
            <w:pPr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097101" w:rsidRPr="00B4198C" w:rsidRDefault="00097101" w:rsidP="00925B9D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097101" w:rsidRPr="00B4198C" w:rsidRDefault="00097101" w:rsidP="00925B9D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97101" w:rsidRPr="00B4198C" w:rsidRDefault="00097101" w:rsidP="00925B9D">
      <w:pPr>
        <w:ind w:left="1049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097101" w:rsidRPr="00B4198C" w:rsidRDefault="00097101" w:rsidP="00D00D07">
      <w:pPr>
        <w:tabs>
          <w:tab w:val="num" w:pos="709"/>
        </w:tabs>
        <w:rPr>
          <w:rFonts w:ascii="PT Astra Serif" w:hAnsi="PT Astra Serif" w:cs="PT Astra Serif"/>
          <w:b/>
          <w:bCs/>
          <w:sz w:val="28"/>
          <w:szCs w:val="28"/>
        </w:rPr>
      </w:pPr>
    </w:p>
    <w:sectPr w:rsidR="00097101" w:rsidRPr="00B4198C" w:rsidSect="00CD26F0">
      <w:pgSz w:w="16838" w:h="11906" w:orient="landscape"/>
      <w:pgMar w:top="854" w:right="680" w:bottom="680" w:left="680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101" w:rsidRDefault="00097101">
      <w:r>
        <w:separator/>
      </w:r>
    </w:p>
  </w:endnote>
  <w:endnote w:type="continuationSeparator" w:id="1">
    <w:p w:rsidR="00097101" w:rsidRDefault="00097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101" w:rsidRDefault="00097101">
      <w:r>
        <w:separator/>
      </w:r>
    </w:p>
  </w:footnote>
  <w:footnote w:type="continuationSeparator" w:id="1">
    <w:p w:rsidR="00097101" w:rsidRDefault="00097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01" w:rsidRPr="006A239C" w:rsidRDefault="00097101" w:rsidP="00883A4E">
    <w:pPr>
      <w:spacing w:before="1332" w:line="300" w:lineRule="exact"/>
      <w:jc w:val="right"/>
      <w:rPr>
        <w:rFonts w:ascii="Courier New" w:hAnsi="Courier New" w:cs="Courier New"/>
        <w:spacing w:val="20"/>
      </w:rPr>
    </w:pPr>
    <w:r>
      <w:rPr>
        <w:rFonts w:ascii="Courier New" w:hAnsi="Courier New" w:cs="Courier New"/>
        <w:spacing w:val="20"/>
      </w:rPr>
      <w:t>ПРОЕКТ</w:t>
    </w:r>
  </w:p>
  <w:p w:rsidR="00097101" w:rsidRDefault="00097101">
    <w:pPr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>АДМИНИСТРАЦИЯ</w:t>
    </w:r>
  </w:p>
  <w:p w:rsidR="00097101" w:rsidRDefault="00097101">
    <w:pPr>
      <w:pStyle w:val="Header"/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 xml:space="preserve">ГОРОДСКОГО ОКРУГА ЗАТО СВЕТЛЫЙ </w:t>
    </w:r>
  </w:p>
  <w:p w:rsidR="00097101" w:rsidRDefault="00097101">
    <w:pPr>
      <w:pStyle w:val="Header"/>
      <w:spacing w:line="252" w:lineRule="auto"/>
      <w:jc w:val="center"/>
      <w:rPr>
        <w:b/>
        <w:bCs/>
        <w:spacing w:val="24"/>
      </w:rPr>
    </w:pPr>
    <w:r>
      <w:rPr>
        <w:b/>
        <w:bCs/>
        <w:spacing w:val="24"/>
      </w:rPr>
      <w:t>САРАТОВСКОЙ ОБЛАСТИ</w:t>
    </w:r>
  </w:p>
  <w:p w:rsidR="00097101" w:rsidRDefault="00097101" w:rsidP="004C27AC">
    <w:pPr>
      <w:pStyle w:val="Header"/>
      <w:tabs>
        <w:tab w:val="clear" w:pos="4536"/>
        <w:tab w:val="clear" w:pos="9072"/>
      </w:tabs>
      <w:spacing w:before="240"/>
      <w:jc w:val="center"/>
      <w:rPr>
        <w:b/>
        <w:bCs/>
        <w:spacing w:val="30"/>
      </w:rPr>
    </w:pPr>
    <w:r>
      <w:rPr>
        <w:b/>
        <w:bCs/>
        <w:spacing w:val="110"/>
        <w:sz w:val="30"/>
        <w:szCs w:val="30"/>
      </w:rPr>
      <w:t>ПОСТАНОВЛЕНИЕ</w:t>
    </w:r>
  </w:p>
  <w:p w:rsidR="00097101" w:rsidRDefault="00097101" w:rsidP="004C27AC">
    <w:pPr>
      <w:pStyle w:val="Header"/>
      <w:spacing w:line="252" w:lineRule="auto"/>
      <w:rPr>
        <w:spacing w:val="22"/>
        <w:sz w:val="16"/>
        <w:szCs w:val="16"/>
      </w:rPr>
    </w:pPr>
  </w:p>
  <w:tbl>
    <w:tblPr>
      <w:tblW w:w="0" w:type="auto"/>
      <w:tblInd w:w="-106" w:type="dxa"/>
      <w:tblLook w:val="00A0"/>
    </w:tblPr>
    <w:tblGrid>
      <w:gridCol w:w="4643"/>
      <w:gridCol w:w="4643"/>
    </w:tblGrid>
    <w:tr w:rsidR="00097101" w:rsidRPr="00EF2F52">
      <w:tc>
        <w:tcPr>
          <w:tcW w:w="4643" w:type="dxa"/>
        </w:tcPr>
        <w:p w:rsidR="00097101" w:rsidRPr="00926CA3" w:rsidRDefault="00097101" w:rsidP="005C2582">
          <w:pPr>
            <w:rPr>
              <w:sz w:val="28"/>
              <w:szCs w:val="28"/>
            </w:rPr>
          </w:pPr>
        </w:p>
      </w:tc>
      <w:tc>
        <w:tcPr>
          <w:tcW w:w="4643" w:type="dxa"/>
        </w:tcPr>
        <w:p w:rsidR="00097101" w:rsidRPr="00926CA3" w:rsidRDefault="00097101" w:rsidP="00926CA3">
          <w:pPr>
            <w:jc w:val="right"/>
            <w:rPr>
              <w:sz w:val="28"/>
              <w:szCs w:val="28"/>
            </w:rPr>
          </w:pPr>
        </w:p>
      </w:tc>
    </w:tr>
  </w:tbl>
  <w:p w:rsidR="00097101" w:rsidRPr="00BD4B4D" w:rsidRDefault="00097101" w:rsidP="00F74858">
    <w:pPr>
      <w:pStyle w:val="Header"/>
      <w:spacing w:line="252" w:lineRule="auto"/>
      <w:jc w:val="center"/>
      <w:rPr>
        <w:spacing w:val="22"/>
        <w:sz w:val="16"/>
        <w:szCs w:val="16"/>
      </w:rPr>
    </w:pPr>
  </w:p>
  <w:p w:rsidR="00097101" w:rsidRPr="002B6446" w:rsidRDefault="00097101" w:rsidP="00F74858">
    <w:pPr>
      <w:pStyle w:val="Header"/>
      <w:spacing w:line="288" w:lineRule="auto"/>
      <w:jc w:val="center"/>
      <w:rPr>
        <w:b/>
        <w:bCs/>
        <w:sz w:val="12"/>
        <w:szCs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C9014CE"/>
    <w:multiLevelType w:val="hybridMultilevel"/>
    <w:tmpl w:val="9BA46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9A8"/>
    <w:rsid w:val="00000080"/>
    <w:rsid w:val="0000097C"/>
    <w:rsid w:val="00004A5A"/>
    <w:rsid w:val="000056DE"/>
    <w:rsid w:val="00005FE1"/>
    <w:rsid w:val="000062CB"/>
    <w:rsid w:val="00007F66"/>
    <w:rsid w:val="000121AE"/>
    <w:rsid w:val="00012572"/>
    <w:rsid w:val="000130C8"/>
    <w:rsid w:val="0001333B"/>
    <w:rsid w:val="00013538"/>
    <w:rsid w:val="00014449"/>
    <w:rsid w:val="000235F1"/>
    <w:rsid w:val="00025037"/>
    <w:rsid w:val="00025758"/>
    <w:rsid w:val="0003006D"/>
    <w:rsid w:val="00030ED3"/>
    <w:rsid w:val="000318A0"/>
    <w:rsid w:val="00031B38"/>
    <w:rsid w:val="00031C13"/>
    <w:rsid w:val="00031D06"/>
    <w:rsid w:val="00032B4C"/>
    <w:rsid w:val="00034EB1"/>
    <w:rsid w:val="000362EA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5A38"/>
    <w:rsid w:val="00047C2C"/>
    <w:rsid w:val="00047EF2"/>
    <w:rsid w:val="00050130"/>
    <w:rsid w:val="00052AA4"/>
    <w:rsid w:val="000545CF"/>
    <w:rsid w:val="00055059"/>
    <w:rsid w:val="00056A7B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2F43"/>
    <w:rsid w:val="000733CC"/>
    <w:rsid w:val="00073B70"/>
    <w:rsid w:val="0007418D"/>
    <w:rsid w:val="00075ACD"/>
    <w:rsid w:val="000761A9"/>
    <w:rsid w:val="000800F3"/>
    <w:rsid w:val="0008081C"/>
    <w:rsid w:val="0008115F"/>
    <w:rsid w:val="00081B12"/>
    <w:rsid w:val="000829B4"/>
    <w:rsid w:val="00084DEC"/>
    <w:rsid w:val="0008727D"/>
    <w:rsid w:val="00091117"/>
    <w:rsid w:val="00093877"/>
    <w:rsid w:val="00093B11"/>
    <w:rsid w:val="0009507D"/>
    <w:rsid w:val="00097101"/>
    <w:rsid w:val="000A063A"/>
    <w:rsid w:val="000A1016"/>
    <w:rsid w:val="000A184C"/>
    <w:rsid w:val="000A1997"/>
    <w:rsid w:val="000A1F67"/>
    <w:rsid w:val="000A2ABE"/>
    <w:rsid w:val="000A2AC3"/>
    <w:rsid w:val="000A6F13"/>
    <w:rsid w:val="000B189B"/>
    <w:rsid w:val="000B391C"/>
    <w:rsid w:val="000B5083"/>
    <w:rsid w:val="000B68D2"/>
    <w:rsid w:val="000B6D7E"/>
    <w:rsid w:val="000B74DD"/>
    <w:rsid w:val="000C02EA"/>
    <w:rsid w:val="000C035D"/>
    <w:rsid w:val="000C10B6"/>
    <w:rsid w:val="000C2259"/>
    <w:rsid w:val="000C2E68"/>
    <w:rsid w:val="000C402C"/>
    <w:rsid w:val="000C629C"/>
    <w:rsid w:val="000C6B31"/>
    <w:rsid w:val="000C7D05"/>
    <w:rsid w:val="000D1787"/>
    <w:rsid w:val="000D3A98"/>
    <w:rsid w:val="000D3E52"/>
    <w:rsid w:val="000D4D16"/>
    <w:rsid w:val="000D4DD0"/>
    <w:rsid w:val="000D5104"/>
    <w:rsid w:val="000D6F67"/>
    <w:rsid w:val="000E0064"/>
    <w:rsid w:val="000E00B0"/>
    <w:rsid w:val="000E0D43"/>
    <w:rsid w:val="000E463E"/>
    <w:rsid w:val="000E673E"/>
    <w:rsid w:val="000F2C2C"/>
    <w:rsid w:val="000F4437"/>
    <w:rsid w:val="000F4879"/>
    <w:rsid w:val="00101335"/>
    <w:rsid w:val="00101CF0"/>
    <w:rsid w:val="00101FBC"/>
    <w:rsid w:val="00102865"/>
    <w:rsid w:val="00102F6C"/>
    <w:rsid w:val="0010549D"/>
    <w:rsid w:val="001071E5"/>
    <w:rsid w:val="00110F39"/>
    <w:rsid w:val="00111B18"/>
    <w:rsid w:val="0011205B"/>
    <w:rsid w:val="00113639"/>
    <w:rsid w:val="0011446F"/>
    <w:rsid w:val="0012049F"/>
    <w:rsid w:val="00122046"/>
    <w:rsid w:val="00123910"/>
    <w:rsid w:val="00125932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48F2"/>
    <w:rsid w:val="00145892"/>
    <w:rsid w:val="00147FD0"/>
    <w:rsid w:val="001511BA"/>
    <w:rsid w:val="00151AFD"/>
    <w:rsid w:val="0015233F"/>
    <w:rsid w:val="001528EB"/>
    <w:rsid w:val="001532CD"/>
    <w:rsid w:val="001544E2"/>
    <w:rsid w:val="00154A4C"/>
    <w:rsid w:val="00155C6C"/>
    <w:rsid w:val="0015616B"/>
    <w:rsid w:val="0015796A"/>
    <w:rsid w:val="00157C40"/>
    <w:rsid w:val="00164A1B"/>
    <w:rsid w:val="001671D5"/>
    <w:rsid w:val="00170074"/>
    <w:rsid w:val="001701F5"/>
    <w:rsid w:val="00170454"/>
    <w:rsid w:val="00172BCD"/>
    <w:rsid w:val="00172BDB"/>
    <w:rsid w:val="0017431F"/>
    <w:rsid w:val="0017511E"/>
    <w:rsid w:val="00176AF6"/>
    <w:rsid w:val="00176EDB"/>
    <w:rsid w:val="00180E13"/>
    <w:rsid w:val="0018195E"/>
    <w:rsid w:val="00184384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A3601"/>
    <w:rsid w:val="001B0C6D"/>
    <w:rsid w:val="001B108A"/>
    <w:rsid w:val="001B2260"/>
    <w:rsid w:val="001B2D4F"/>
    <w:rsid w:val="001B362F"/>
    <w:rsid w:val="001B4267"/>
    <w:rsid w:val="001B4741"/>
    <w:rsid w:val="001B4823"/>
    <w:rsid w:val="001B6927"/>
    <w:rsid w:val="001B7C0D"/>
    <w:rsid w:val="001C0154"/>
    <w:rsid w:val="001C0853"/>
    <w:rsid w:val="001C1494"/>
    <w:rsid w:val="001C20A7"/>
    <w:rsid w:val="001C3974"/>
    <w:rsid w:val="001C3B77"/>
    <w:rsid w:val="001C5075"/>
    <w:rsid w:val="001C5C6E"/>
    <w:rsid w:val="001C6A65"/>
    <w:rsid w:val="001D09D5"/>
    <w:rsid w:val="001D1231"/>
    <w:rsid w:val="001D554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38D8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2B1C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4A8"/>
    <w:rsid w:val="002366BC"/>
    <w:rsid w:val="00236F89"/>
    <w:rsid w:val="002376CC"/>
    <w:rsid w:val="00237D41"/>
    <w:rsid w:val="0024035E"/>
    <w:rsid w:val="002411A8"/>
    <w:rsid w:val="002411EB"/>
    <w:rsid w:val="002413EE"/>
    <w:rsid w:val="00242F22"/>
    <w:rsid w:val="002450F0"/>
    <w:rsid w:val="00245371"/>
    <w:rsid w:val="002459F4"/>
    <w:rsid w:val="002462D0"/>
    <w:rsid w:val="00246B19"/>
    <w:rsid w:val="002500DE"/>
    <w:rsid w:val="00251770"/>
    <w:rsid w:val="00252334"/>
    <w:rsid w:val="00252CA2"/>
    <w:rsid w:val="0025457C"/>
    <w:rsid w:val="00255EE6"/>
    <w:rsid w:val="0025740C"/>
    <w:rsid w:val="00257EC7"/>
    <w:rsid w:val="002603C2"/>
    <w:rsid w:val="002613B7"/>
    <w:rsid w:val="0026231A"/>
    <w:rsid w:val="00262FD7"/>
    <w:rsid w:val="0026312B"/>
    <w:rsid w:val="0026330A"/>
    <w:rsid w:val="002635D9"/>
    <w:rsid w:val="00263CE6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4EDE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0F97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2B6"/>
    <w:rsid w:val="002C5DB2"/>
    <w:rsid w:val="002C7369"/>
    <w:rsid w:val="002D10A4"/>
    <w:rsid w:val="002D1DBF"/>
    <w:rsid w:val="002D31DF"/>
    <w:rsid w:val="002D3774"/>
    <w:rsid w:val="002D3DC8"/>
    <w:rsid w:val="002D5302"/>
    <w:rsid w:val="002D57AA"/>
    <w:rsid w:val="002D5DCA"/>
    <w:rsid w:val="002D5EF5"/>
    <w:rsid w:val="002D7EC5"/>
    <w:rsid w:val="002E1169"/>
    <w:rsid w:val="002E119A"/>
    <w:rsid w:val="002E1266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286"/>
    <w:rsid w:val="00320DC2"/>
    <w:rsid w:val="0032177D"/>
    <w:rsid w:val="00322275"/>
    <w:rsid w:val="00322487"/>
    <w:rsid w:val="00324716"/>
    <w:rsid w:val="00324C65"/>
    <w:rsid w:val="003259E4"/>
    <w:rsid w:val="00326390"/>
    <w:rsid w:val="00326B05"/>
    <w:rsid w:val="00327403"/>
    <w:rsid w:val="00327C4B"/>
    <w:rsid w:val="00327FC4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804"/>
    <w:rsid w:val="00352E75"/>
    <w:rsid w:val="003550E3"/>
    <w:rsid w:val="00356962"/>
    <w:rsid w:val="00356A82"/>
    <w:rsid w:val="00356AB8"/>
    <w:rsid w:val="00357E80"/>
    <w:rsid w:val="0036159D"/>
    <w:rsid w:val="00362BEF"/>
    <w:rsid w:val="00363512"/>
    <w:rsid w:val="003655F9"/>
    <w:rsid w:val="00366A20"/>
    <w:rsid w:val="00367D7F"/>
    <w:rsid w:val="00367F71"/>
    <w:rsid w:val="00370957"/>
    <w:rsid w:val="00370E2D"/>
    <w:rsid w:val="0037104B"/>
    <w:rsid w:val="0037215B"/>
    <w:rsid w:val="00372941"/>
    <w:rsid w:val="00372FD2"/>
    <w:rsid w:val="003730CE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28A"/>
    <w:rsid w:val="003D04AC"/>
    <w:rsid w:val="003D0665"/>
    <w:rsid w:val="003D0A49"/>
    <w:rsid w:val="003D0AE4"/>
    <w:rsid w:val="003D1CD6"/>
    <w:rsid w:val="003D34C8"/>
    <w:rsid w:val="003D4F8C"/>
    <w:rsid w:val="003D55E9"/>
    <w:rsid w:val="003D63D0"/>
    <w:rsid w:val="003E1623"/>
    <w:rsid w:val="003E1808"/>
    <w:rsid w:val="003E1CBB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F71"/>
    <w:rsid w:val="003F4727"/>
    <w:rsid w:val="003F5DBC"/>
    <w:rsid w:val="003F6F15"/>
    <w:rsid w:val="003F780F"/>
    <w:rsid w:val="003F793A"/>
    <w:rsid w:val="004007D4"/>
    <w:rsid w:val="00402CC3"/>
    <w:rsid w:val="004041D3"/>
    <w:rsid w:val="004044D5"/>
    <w:rsid w:val="00404CFB"/>
    <w:rsid w:val="0040572E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3944"/>
    <w:rsid w:val="004242C9"/>
    <w:rsid w:val="00424BAF"/>
    <w:rsid w:val="004257DA"/>
    <w:rsid w:val="004269DE"/>
    <w:rsid w:val="004312FA"/>
    <w:rsid w:val="00432C22"/>
    <w:rsid w:val="00432F6B"/>
    <w:rsid w:val="00433500"/>
    <w:rsid w:val="00434CDF"/>
    <w:rsid w:val="00435458"/>
    <w:rsid w:val="00440EE3"/>
    <w:rsid w:val="004424D6"/>
    <w:rsid w:val="004430E7"/>
    <w:rsid w:val="004431D8"/>
    <w:rsid w:val="00446850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5EFD"/>
    <w:rsid w:val="004564C9"/>
    <w:rsid w:val="004571AE"/>
    <w:rsid w:val="004571F9"/>
    <w:rsid w:val="004600FF"/>
    <w:rsid w:val="00460D56"/>
    <w:rsid w:val="00461811"/>
    <w:rsid w:val="00463E79"/>
    <w:rsid w:val="0046525D"/>
    <w:rsid w:val="004653ED"/>
    <w:rsid w:val="00465952"/>
    <w:rsid w:val="00465CF3"/>
    <w:rsid w:val="0047014C"/>
    <w:rsid w:val="0047035F"/>
    <w:rsid w:val="00470A4F"/>
    <w:rsid w:val="00471929"/>
    <w:rsid w:val="004750E1"/>
    <w:rsid w:val="00475E2D"/>
    <w:rsid w:val="00481374"/>
    <w:rsid w:val="00481C00"/>
    <w:rsid w:val="00482857"/>
    <w:rsid w:val="004832BF"/>
    <w:rsid w:val="00483C23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620E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3B6"/>
    <w:rsid w:val="004E05B7"/>
    <w:rsid w:val="004E1E7E"/>
    <w:rsid w:val="004E41C2"/>
    <w:rsid w:val="004E5117"/>
    <w:rsid w:val="004E6101"/>
    <w:rsid w:val="004E6299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753"/>
    <w:rsid w:val="00507D54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1C1"/>
    <w:rsid w:val="005312B0"/>
    <w:rsid w:val="005317D4"/>
    <w:rsid w:val="005325B5"/>
    <w:rsid w:val="00535B99"/>
    <w:rsid w:val="00537F93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6BEF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627"/>
    <w:rsid w:val="00591E8A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B7DB9"/>
    <w:rsid w:val="005C04A8"/>
    <w:rsid w:val="005C1805"/>
    <w:rsid w:val="005C2582"/>
    <w:rsid w:val="005C32BB"/>
    <w:rsid w:val="005C4733"/>
    <w:rsid w:val="005C6621"/>
    <w:rsid w:val="005C6793"/>
    <w:rsid w:val="005C7270"/>
    <w:rsid w:val="005C78F2"/>
    <w:rsid w:val="005C7D2C"/>
    <w:rsid w:val="005D0213"/>
    <w:rsid w:val="005D0940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31FA"/>
    <w:rsid w:val="005E43A2"/>
    <w:rsid w:val="005E4D8E"/>
    <w:rsid w:val="005E5E32"/>
    <w:rsid w:val="005E7DC4"/>
    <w:rsid w:val="005F0D78"/>
    <w:rsid w:val="005F1F69"/>
    <w:rsid w:val="005F2146"/>
    <w:rsid w:val="005F2E01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3C65"/>
    <w:rsid w:val="00607902"/>
    <w:rsid w:val="0060790B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D92"/>
    <w:rsid w:val="00617E24"/>
    <w:rsid w:val="00621576"/>
    <w:rsid w:val="00621952"/>
    <w:rsid w:val="00621E13"/>
    <w:rsid w:val="00622B4D"/>
    <w:rsid w:val="006265D6"/>
    <w:rsid w:val="00627BD2"/>
    <w:rsid w:val="00630398"/>
    <w:rsid w:val="00632068"/>
    <w:rsid w:val="006345F0"/>
    <w:rsid w:val="00634B1D"/>
    <w:rsid w:val="006354AC"/>
    <w:rsid w:val="006357C0"/>
    <w:rsid w:val="00637C42"/>
    <w:rsid w:val="00641C49"/>
    <w:rsid w:val="00641E02"/>
    <w:rsid w:val="00642087"/>
    <w:rsid w:val="006435BC"/>
    <w:rsid w:val="00643E5D"/>
    <w:rsid w:val="006477FE"/>
    <w:rsid w:val="0065032C"/>
    <w:rsid w:val="00650A8D"/>
    <w:rsid w:val="00651746"/>
    <w:rsid w:val="00651C70"/>
    <w:rsid w:val="00652A31"/>
    <w:rsid w:val="0065344E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3E7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5E0"/>
    <w:rsid w:val="00675ACF"/>
    <w:rsid w:val="00675C3C"/>
    <w:rsid w:val="00676611"/>
    <w:rsid w:val="00680ED9"/>
    <w:rsid w:val="006827D7"/>
    <w:rsid w:val="00682C67"/>
    <w:rsid w:val="006832B0"/>
    <w:rsid w:val="00683322"/>
    <w:rsid w:val="00683D6B"/>
    <w:rsid w:val="0068464A"/>
    <w:rsid w:val="00684C2E"/>
    <w:rsid w:val="00684F8D"/>
    <w:rsid w:val="00685766"/>
    <w:rsid w:val="006857F5"/>
    <w:rsid w:val="0068601B"/>
    <w:rsid w:val="00686126"/>
    <w:rsid w:val="006873EF"/>
    <w:rsid w:val="0068766D"/>
    <w:rsid w:val="00692945"/>
    <w:rsid w:val="0069568B"/>
    <w:rsid w:val="00696739"/>
    <w:rsid w:val="006A1B16"/>
    <w:rsid w:val="006A239C"/>
    <w:rsid w:val="006A39C0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3A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2EE7"/>
    <w:rsid w:val="006D3646"/>
    <w:rsid w:val="006D37E8"/>
    <w:rsid w:val="006D383C"/>
    <w:rsid w:val="006E24FA"/>
    <w:rsid w:val="006E284A"/>
    <w:rsid w:val="006E2DCA"/>
    <w:rsid w:val="006E31E2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49C5"/>
    <w:rsid w:val="006F54E7"/>
    <w:rsid w:val="006F558B"/>
    <w:rsid w:val="006F59BE"/>
    <w:rsid w:val="006F5E74"/>
    <w:rsid w:val="007022F2"/>
    <w:rsid w:val="00702E1F"/>
    <w:rsid w:val="00703D89"/>
    <w:rsid w:val="00705951"/>
    <w:rsid w:val="00705A14"/>
    <w:rsid w:val="00706594"/>
    <w:rsid w:val="007067ED"/>
    <w:rsid w:val="007108DE"/>
    <w:rsid w:val="00711209"/>
    <w:rsid w:val="0071148D"/>
    <w:rsid w:val="007176AA"/>
    <w:rsid w:val="00717FD2"/>
    <w:rsid w:val="00725234"/>
    <w:rsid w:val="00725420"/>
    <w:rsid w:val="00726D49"/>
    <w:rsid w:val="007279C0"/>
    <w:rsid w:val="00731B1E"/>
    <w:rsid w:val="007348BB"/>
    <w:rsid w:val="00734FE7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21C"/>
    <w:rsid w:val="00760C36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190B"/>
    <w:rsid w:val="007732FD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3AE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77"/>
    <w:rsid w:val="007D18A9"/>
    <w:rsid w:val="007D19B9"/>
    <w:rsid w:val="007D31DC"/>
    <w:rsid w:val="007D5001"/>
    <w:rsid w:val="007D5F20"/>
    <w:rsid w:val="007D6D82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1DBB"/>
    <w:rsid w:val="007F24A4"/>
    <w:rsid w:val="007F274F"/>
    <w:rsid w:val="007F4DD7"/>
    <w:rsid w:val="007F527D"/>
    <w:rsid w:val="007F7626"/>
    <w:rsid w:val="00800199"/>
    <w:rsid w:val="00804D5B"/>
    <w:rsid w:val="00805A15"/>
    <w:rsid w:val="00807C77"/>
    <w:rsid w:val="00811D99"/>
    <w:rsid w:val="00812A2D"/>
    <w:rsid w:val="0081347C"/>
    <w:rsid w:val="00813F10"/>
    <w:rsid w:val="00816DE7"/>
    <w:rsid w:val="00817489"/>
    <w:rsid w:val="00817F63"/>
    <w:rsid w:val="00820226"/>
    <w:rsid w:val="00820E30"/>
    <w:rsid w:val="0082196A"/>
    <w:rsid w:val="008225BE"/>
    <w:rsid w:val="00822E1C"/>
    <w:rsid w:val="00823997"/>
    <w:rsid w:val="0082546B"/>
    <w:rsid w:val="008271B7"/>
    <w:rsid w:val="00827535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A4E"/>
    <w:rsid w:val="00883EAF"/>
    <w:rsid w:val="008849C1"/>
    <w:rsid w:val="00884D83"/>
    <w:rsid w:val="00885AF7"/>
    <w:rsid w:val="0088762A"/>
    <w:rsid w:val="008900DB"/>
    <w:rsid w:val="00890A5F"/>
    <w:rsid w:val="008913FB"/>
    <w:rsid w:val="00891885"/>
    <w:rsid w:val="00891EA8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2267"/>
    <w:rsid w:val="008B2CF5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7FB"/>
    <w:rsid w:val="008D0CF0"/>
    <w:rsid w:val="008D1D58"/>
    <w:rsid w:val="008D25EB"/>
    <w:rsid w:val="008D6317"/>
    <w:rsid w:val="008D7AAB"/>
    <w:rsid w:val="008D7FF8"/>
    <w:rsid w:val="008E049F"/>
    <w:rsid w:val="008E2972"/>
    <w:rsid w:val="008E5B38"/>
    <w:rsid w:val="008E7452"/>
    <w:rsid w:val="008F247D"/>
    <w:rsid w:val="008F2C08"/>
    <w:rsid w:val="008F4A85"/>
    <w:rsid w:val="008F4C13"/>
    <w:rsid w:val="008F65BC"/>
    <w:rsid w:val="008F7713"/>
    <w:rsid w:val="00900C1F"/>
    <w:rsid w:val="00901A01"/>
    <w:rsid w:val="009079F4"/>
    <w:rsid w:val="00910788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5B9D"/>
    <w:rsid w:val="00926149"/>
    <w:rsid w:val="009262D4"/>
    <w:rsid w:val="00926CA3"/>
    <w:rsid w:val="00926CE7"/>
    <w:rsid w:val="009270C4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5A89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CBB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24FB"/>
    <w:rsid w:val="009A446E"/>
    <w:rsid w:val="009A4ED7"/>
    <w:rsid w:val="009A5563"/>
    <w:rsid w:val="009A59C2"/>
    <w:rsid w:val="009B2481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2A"/>
    <w:rsid w:val="009D1A7E"/>
    <w:rsid w:val="009D1C98"/>
    <w:rsid w:val="009D2143"/>
    <w:rsid w:val="009D47F8"/>
    <w:rsid w:val="009D4A46"/>
    <w:rsid w:val="009E10C6"/>
    <w:rsid w:val="009E12EF"/>
    <w:rsid w:val="009E2AF2"/>
    <w:rsid w:val="009E2BCA"/>
    <w:rsid w:val="009E2CB1"/>
    <w:rsid w:val="009E3360"/>
    <w:rsid w:val="009E6155"/>
    <w:rsid w:val="009E6198"/>
    <w:rsid w:val="009E6EA7"/>
    <w:rsid w:val="009E7914"/>
    <w:rsid w:val="009F578C"/>
    <w:rsid w:val="009F66D6"/>
    <w:rsid w:val="00A00969"/>
    <w:rsid w:val="00A00D1F"/>
    <w:rsid w:val="00A00DC9"/>
    <w:rsid w:val="00A01C96"/>
    <w:rsid w:val="00A01D1C"/>
    <w:rsid w:val="00A03120"/>
    <w:rsid w:val="00A06338"/>
    <w:rsid w:val="00A075A8"/>
    <w:rsid w:val="00A12946"/>
    <w:rsid w:val="00A155A8"/>
    <w:rsid w:val="00A178D2"/>
    <w:rsid w:val="00A20D3D"/>
    <w:rsid w:val="00A20FD6"/>
    <w:rsid w:val="00A21D02"/>
    <w:rsid w:val="00A23819"/>
    <w:rsid w:val="00A2560B"/>
    <w:rsid w:val="00A25F59"/>
    <w:rsid w:val="00A263A3"/>
    <w:rsid w:val="00A27D01"/>
    <w:rsid w:val="00A30274"/>
    <w:rsid w:val="00A30476"/>
    <w:rsid w:val="00A311D3"/>
    <w:rsid w:val="00A3378A"/>
    <w:rsid w:val="00A354D4"/>
    <w:rsid w:val="00A35B76"/>
    <w:rsid w:val="00A36E16"/>
    <w:rsid w:val="00A37957"/>
    <w:rsid w:val="00A40E99"/>
    <w:rsid w:val="00A42762"/>
    <w:rsid w:val="00A44046"/>
    <w:rsid w:val="00A44ED7"/>
    <w:rsid w:val="00A45673"/>
    <w:rsid w:val="00A465AA"/>
    <w:rsid w:val="00A47F69"/>
    <w:rsid w:val="00A5051C"/>
    <w:rsid w:val="00A51034"/>
    <w:rsid w:val="00A53875"/>
    <w:rsid w:val="00A54394"/>
    <w:rsid w:val="00A55101"/>
    <w:rsid w:val="00A55A12"/>
    <w:rsid w:val="00A572A8"/>
    <w:rsid w:val="00A60116"/>
    <w:rsid w:val="00A60B95"/>
    <w:rsid w:val="00A60EBE"/>
    <w:rsid w:val="00A622E0"/>
    <w:rsid w:val="00A62DC1"/>
    <w:rsid w:val="00A63065"/>
    <w:rsid w:val="00A64E73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A57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CD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118"/>
    <w:rsid w:val="00AF0619"/>
    <w:rsid w:val="00AF06A0"/>
    <w:rsid w:val="00AF0B0D"/>
    <w:rsid w:val="00AF122F"/>
    <w:rsid w:val="00AF196E"/>
    <w:rsid w:val="00AF1A2E"/>
    <w:rsid w:val="00AF1E34"/>
    <w:rsid w:val="00AF2536"/>
    <w:rsid w:val="00AF36B4"/>
    <w:rsid w:val="00AF3913"/>
    <w:rsid w:val="00AF4CB0"/>
    <w:rsid w:val="00AF56F9"/>
    <w:rsid w:val="00AF6910"/>
    <w:rsid w:val="00AF6B6F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6803"/>
    <w:rsid w:val="00B07A4B"/>
    <w:rsid w:val="00B10EE5"/>
    <w:rsid w:val="00B11252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198C"/>
    <w:rsid w:val="00B43A51"/>
    <w:rsid w:val="00B43ECD"/>
    <w:rsid w:val="00B440A0"/>
    <w:rsid w:val="00B4490D"/>
    <w:rsid w:val="00B44D0C"/>
    <w:rsid w:val="00B45107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56E39"/>
    <w:rsid w:val="00B60D17"/>
    <w:rsid w:val="00B60E04"/>
    <w:rsid w:val="00B614CF"/>
    <w:rsid w:val="00B619D6"/>
    <w:rsid w:val="00B61BC3"/>
    <w:rsid w:val="00B62150"/>
    <w:rsid w:val="00B637D5"/>
    <w:rsid w:val="00B66C08"/>
    <w:rsid w:val="00B70AF2"/>
    <w:rsid w:val="00B71932"/>
    <w:rsid w:val="00B71E44"/>
    <w:rsid w:val="00B7376A"/>
    <w:rsid w:val="00B74948"/>
    <w:rsid w:val="00B75DEB"/>
    <w:rsid w:val="00B804D2"/>
    <w:rsid w:val="00B825EC"/>
    <w:rsid w:val="00B834EC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5A3"/>
    <w:rsid w:val="00B95EB7"/>
    <w:rsid w:val="00B96265"/>
    <w:rsid w:val="00B968D8"/>
    <w:rsid w:val="00B97B91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5FC"/>
    <w:rsid w:val="00BB2BFF"/>
    <w:rsid w:val="00BB5850"/>
    <w:rsid w:val="00BC19E9"/>
    <w:rsid w:val="00BC2ACB"/>
    <w:rsid w:val="00BC2BEE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E73DF"/>
    <w:rsid w:val="00BF18DC"/>
    <w:rsid w:val="00BF208A"/>
    <w:rsid w:val="00BF2E60"/>
    <w:rsid w:val="00BF36B0"/>
    <w:rsid w:val="00BF3B98"/>
    <w:rsid w:val="00BF426B"/>
    <w:rsid w:val="00BF5194"/>
    <w:rsid w:val="00BF5E01"/>
    <w:rsid w:val="00BF6EEF"/>
    <w:rsid w:val="00BF6F29"/>
    <w:rsid w:val="00BF7360"/>
    <w:rsid w:val="00BF7AA2"/>
    <w:rsid w:val="00BF7BFF"/>
    <w:rsid w:val="00C0079B"/>
    <w:rsid w:val="00C00E71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942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4936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4B80"/>
    <w:rsid w:val="00C5557E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3BB2"/>
    <w:rsid w:val="00C7599A"/>
    <w:rsid w:val="00C764C2"/>
    <w:rsid w:val="00C774DE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44C"/>
    <w:rsid w:val="00C95FE3"/>
    <w:rsid w:val="00C96C56"/>
    <w:rsid w:val="00CA2AA4"/>
    <w:rsid w:val="00CA364E"/>
    <w:rsid w:val="00CA5A94"/>
    <w:rsid w:val="00CA6604"/>
    <w:rsid w:val="00CB0A55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26F0"/>
    <w:rsid w:val="00CD561B"/>
    <w:rsid w:val="00CD5BDF"/>
    <w:rsid w:val="00CD66B0"/>
    <w:rsid w:val="00CE07DF"/>
    <w:rsid w:val="00CE2A27"/>
    <w:rsid w:val="00CE2D2A"/>
    <w:rsid w:val="00CE3382"/>
    <w:rsid w:val="00CE45DE"/>
    <w:rsid w:val="00CE4CCD"/>
    <w:rsid w:val="00CE4EB6"/>
    <w:rsid w:val="00CE677F"/>
    <w:rsid w:val="00CE7827"/>
    <w:rsid w:val="00CF0F73"/>
    <w:rsid w:val="00CF2221"/>
    <w:rsid w:val="00CF2DE9"/>
    <w:rsid w:val="00CF519E"/>
    <w:rsid w:val="00CF52EF"/>
    <w:rsid w:val="00CF6922"/>
    <w:rsid w:val="00CF7853"/>
    <w:rsid w:val="00D00D07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6690"/>
    <w:rsid w:val="00D07A7E"/>
    <w:rsid w:val="00D101D9"/>
    <w:rsid w:val="00D116B2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47A23"/>
    <w:rsid w:val="00D50167"/>
    <w:rsid w:val="00D50CFA"/>
    <w:rsid w:val="00D531AB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7783F"/>
    <w:rsid w:val="00D77D25"/>
    <w:rsid w:val="00D8000A"/>
    <w:rsid w:val="00D802F9"/>
    <w:rsid w:val="00D8058B"/>
    <w:rsid w:val="00D81278"/>
    <w:rsid w:val="00D81D6D"/>
    <w:rsid w:val="00D81DCC"/>
    <w:rsid w:val="00D82567"/>
    <w:rsid w:val="00D8351D"/>
    <w:rsid w:val="00D83FBB"/>
    <w:rsid w:val="00D8441C"/>
    <w:rsid w:val="00D846AC"/>
    <w:rsid w:val="00D8523A"/>
    <w:rsid w:val="00D853F1"/>
    <w:rsid w:val="00D85915"/>
    <w:rsid w:val="00D86E46"/>
    <w:rsid w:val="00D873FD"/>
    <w:rsid w:val="00D92049"/>
    <w:rsid w:val="00D92730"/>
    <w:rsid w:val="00D93D4B"/>
    <w:rsid w:val="00D95C5E"/>
    <w:rsid w:val="00DA0705"/>
    <w:rsid w:val="00DA1C70"/>
    <w:rsid w:val="00DA3428"/>
    <w:rsid w:val="00DA3EA6"/>
    <w:rsid w:val="00DA5DDF"/>
    <w:rsid w:val="00DA7055"/>
    <w:rsid w:val="00DB132E"/>
    <w:rsid w:val="00DB18E4"/>
    <w:rsid w:val="00DB1908"/>
    <w:rsid w:val="00DB46F4"/>
    <w:rsid w:val="00DB648F"/>
    <w:rsid w:val="00DB663F"/>
    <w:rsid w:val="00DB7626"/>
    <w:rsid w:val="00DC1C3E"/>
    <w:rsid w:val="00DC1CFB"/>
    <w:rsid w:val="00DC3BB8"/>
    <w:rsid w:val="00DC440A"/>
    <w:rsid w:val="00DC48D5"/>
    <w:rsid w:val="00DC57F7"/>
    <w:rsid w:val="00DD0351"/>
    <w:rsid w:val="00DD051B"/>
    <w:rsid w:val="00DD2ECF"/>
    <w:rsid w:val="00DD4E3D"/>
    <w:rsid w:val="00DD5C65"/>
    <w:rsid w:val="00DD686D"/>
    <w:rsid w:val="00DD73ED"/>
    <w:rsid w:val="00DD7D59"/>
    <w:rsid w:val="00DE29E7"/>
    <w:rsid w:val="00DE32F8"/>
    <w:rsid w:val="00DE46FC"/>
    <w:rsid w:val="00DE4798"/>
    <w:rsid w:val="00DE50B7"/>
    <w:rsid w:val="00DF1C36"/>
    <w:rsid w:val="00DF35C4"/>
    <w:rsid w:val="00DF5D99"/>
    <w:rsid w:val="00DF6945"/>
    <w:rsid w:val="00DF6EF7"/>
    <w:rsid w:val="00DF6F97"/>
    <w:rsid w:val="00DF75EF"/>
    <w:rsid w:val="00DF7BA5"/>
    <w:rsid w:val="00E010EE"/>
    <w:rsid w:val="00E013FD"/>
    <w:rsid w:val="00E01671"/>
    <w:rsid w:val="00E03A31"/>
    <w:rsid w:val="00E04771"/>
    <w:rsid w:val="00E0702E"/>
    <w:rsid w:val="00E075FB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68BE"/>
    <w:rsid w:val="00E27B64"/>
    <w:rsid w:val="00E30A3E"/>
    <w:rsid w:val="00E33D5A"/>
    <w:rsid w:val="00E3524F"/>
    <w:rsid w:val="00E358DF"/>
    <w:rsid w:val="00E3699C"/>
    <w:rsid w:val="00E37BF6"/>
    <w:rsid w:val="00E41D02"/>
    <w:rsid w:val="00E4303C"/>
    <w:rsid w:val="00E4306E"/>
    <w:rsid w:val="00E4438F"/>
    <w:rsid w:val="00E44625"/>
    <w:rsid w:val="00E44B6A"/>
    <w:rsid w:val="00E45C5B"/>
    <w:rsid w:val="00E46885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3C44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5C8F"/>
    <w:rsid w:val="00E975D5"/>
    <w:rsid w:val="00EA15A4"/>
    <w:rsid w:val="00EA1AF2"/>
    <w:rsid w:val="00EA1FC3"/>
    <w:rsid w:val="00EA20D0"/>
    <w:rsid w:val="00EA4107"/>
    <w:rsid w:val="00EA49B1"/>
    <w:rsid w:val="00EA5C13"/>
    <w:rsid w:val="00EA64AC"/>
    <w:rsid w:val="00EA7577"/>
    <w:rsid w:val="00EB1CBB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4AB6"/>
    <w:rsid w:val="00ED5ABF"/>
    <w:rsid w:val="00ED5AEB"/>
    <w:rsid w:val="00ED5CA5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E7E14"/>
    <w:rsid w:val="00EF024D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A2A"/>
    <w:rsid w:val="00F16154"/>
    <w:rsid w:val="00F16A92"/>
    <w:rsid w:val="00F16D39"/>
    <w:rsid w:val="00F17338"/>
    <w:rsid w:val="00F17A09"/>
    <w:rsid w:val="00F17E9F"/>
    <w:rsid w:val="00F20CD3"/>
    <w:rsid w:val="00F22E4D"/>
    <w:rsid w:val="00F251D4"/>
    <w:rsid w:val="00F25DFC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F3D"/>
    <w:rsid w:val="00F36A5C"/>
    <w:rsid w:val="00F36EDD"/>
    <w:rsid w:val="00F37325"/>
    <w:rsid w:val="00F4212C"/>
    <w:rsid w:val="00F42988"/>
    <w:rsid w:val="00F42BAD"/>
    <w:rsid w:val="00F42E6E"/>
    <w:rsid w:val="00F42FBD"/>
    <w:rsid w:val="00F4393C"/>
    <w:rsid w:val="00F444AF"/>
    <w:rsid w:val="00F4452D"/>
    <w:rsid w:val="00F45F86"/>
    <w:rsid w:val="00F4622F"/>
    <w:rsid w:val="00F4782D"/>
    <w:rsid w:val="00F47D35"/>
    <w:rsid w:val="00F50F30"/>
    <w:rsid w:val="00F511CB"/>
    <w:rsid w:val="00F52E8E"/>
    <w:rsid w:val="00F53B84"/>
    <w:rsid w:val="00F541DF"/>
    <w:rsid w:val="00F54D1B"/>
    <w:rsid w:val="00F565AF"/>
    <w:rsid w:val="00F56605"/>
    <w:rsid w:val="00F62980"/>
    <w:rsid w:val="00F64848"/>
    <w:rsid w:val="00F64D9A"/>
    <w:rsid w:val="00F67425"/>
    <w:rsid w:val="00F6758F"/>
    <w:rsid w:val="00F67B2B"/>
    <w:rsid w:val="00F716FD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1BD"/>
    <w:rsid w:val="00F86999"/>
    <w:rsid w:val="00F874E4"/>
    <w:rsid w:val="00F876F8"/>
    <w:rsid w:val="00F87930"/>
    <w:rsid w:val="00F90CF4"/>
    <w:rsid w:val="00F9146C"/>
    <w:rsid w:val="00F91838"/>
    <w:rsid w:val="00F920FB"/>
    <w:rsid w:val="00F92804"/>
    <w:rsid w:val="00F93D24"/>
    <w:rsid w:val="00F94249"/>
    <w:rsid w:val="00F94CA9"/>
    <w:rsid w:val="00FA3FA6"/>
    <w:rsid w:val="00FA4CE3"/>
    <w:rsid w:val="00FA6E44"/>
    <w:rsid w:val="00FB06C7"/>
    <w:rsid w:val="00FB11AC"/>
    <w:rsid w:val="00FB1822"/>
    <w:rsid w:val="00FB1C62"/>
    <w:rsid w:val="00FB30D1"/>
    <w:rsid w:val="00FB326C"/>
    <w:rsid w:val="00FB3833"/>
    <w:rsid w:val="00FB4A8E"/>
    <w:rsid w:val="00FB61CC"/>
    <w:rsid w:val="00FB66EB"/>
    <w:rsid w:val="00FB67D2"/>
    <w:rsid w:val="00FB70F3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266E"/>
    <w:rsid w:val="00FD5051"/>
    <w:rsid w:val="00FD6ED4"/>
    <w:rsid w:val="00FD6FB8"/>
    <w:rsid w:val="00FE1370"/>
    <w:rsid w:val="00FE1D07"/>
    <w:rsid w:val="00FE248F"/>
    <w:rsid w:val="00FE2856"/>
    <w:rsid w:val="00FE293F"/>
    <w:rsid w:val="00FE2D4F"/>
    <w:rsid w:val="00FE4B83"/>
    <w:rsid w:val="00FE5179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1A3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4DBC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724C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1A3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4DBC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139A8"/>
    <w:pPr>
      <w:ind w:right="5101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39A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139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772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724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21D0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a0">
    <w:name w:val="Знак Знак Знак Знак"/>
    <w:basedOn w:val="Normal"/>
    <w:uiPriority w:val="99"/>
    <w:rsid w:val="000808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603C2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06D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45107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AD36F5"/>
    <w:rPr>
      <w:rFonts w:cs="Calibri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rsid w:val="003821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21A2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3821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821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916C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4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199"/>
    <w:rPr>
      <w:rFonts w:ascii="Tahoma" w:hAnsi="Tahoma" w:cs="Tahoma"/>
      <w:sz w:val="16"/>
      <w:szCs w:val="16"/>
    </w:rPr>
  </w:style>
  <w:style w:type="paragraph" w:customStyle="1" w:styleId="consplustitle1">
    <w:name w:val="consplustitle"/>
    <w:basedOn w:val="Normal"/>
    <w:uiPriority w:val="99"/>
    <w:rsid w:val="00DE50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lst">
    <w:name w:val="lst"/>
    <w:basedOn w:val="Normal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E05B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E05B7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1">
    <w:name w:val="Основной текст_"/>
    <w:link w:val="2"/>
    <w:uiPriority w:val="99"/>
    <w:locked/>
    <w:rsid w:val="00550719"/>
    <w:rPr>
      <w:sz w:val="27"/>
      <w:szCs w:val="27"/>
      <w:shd w:val="clear" w:color="auto" w:fill="FFFFFF"/>
    </w:rPr>
  </w:style>
  <w:style w:type="paragraph" w:styleId="BlockText">
    <w:name w:val="Block Text"/>
    <w:basedOn w:val="Normal"/>
    <w:uiPriority w:val="99"/>
    <w:rsid w:val="00550719"/>
    <w:pPr>
      <w:ind w:left="-108" w:right="-108"/>
    </w:pPr>
    <w:rPr>
      <w:sz w:val="28"/>
      <w:szCs w:val="28"/>
    </w:rPr>
  </w:style>
  <w:style w:type="paragraph" w:customStyle="1" w:styleId="2">
    <w:name w:val="Основной текст2"/>
    <w:basedOn w:val="Normal"/>
    <w:link w:val="a1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 w:cs="Calibri"/>
      <w:sz w:val="27"/>
      <w:szCs w:val="27"/>
    </w:rPr>
  </w:style>
  <w:style w:type="character" w:customStyle="1" w:styleId="a2">
    <w:name w:val="Основной текст + Полужирный"/>
    <w:uiPriority w:val="99"/>
    <w:rsid w:val="0055071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ConsPlusTitle0">
    <w:name w:val="ConsPlusTitle Знак"/>
    <w:basedOn w:val="DefaultParagraphFont"/>
    <w:link w:val="ConsPlusTitle"/>
    <w:uiPriority w:val="99"/>
    <w:locked/>
    <w:rsid w:val="00550719"/>
    <w:rPr>
      <w:rFonts w:ascii="Arial" w:hAnsi="Arial" w:cs="Arial"/>
      <w:b/>
      <w:bCs/>
      <w:lang w:val="ru-RU" w:eastAsia="ru-RU"/>
    </w:rPr>
  </w:style>
  <w:style w:type="paragraph" w:customStyle="1" w:styleId="headertext">
    <w:name w:val="headertext"/>
    <w:basedOn w:val="Normal"/>
    <w:uiPriority w:val="99"/>
    <w:rsid w:val="00AB5022"/>
  </w:style>
  <w:style w:type="character" w:styleId="Strong">
    <w:name w:val="Strong"/>
    <w:basedOn w:val="DefaultParagraphFont"/>
    <w:uiPriority w:val="99"/>
    <w:qFormat/>
    <w:rsid w:val="00593E41"/>
    <w:rPr>
      <w:b/>
      <w:bCs/>
    </w:rPr>
  </w:style>
  <w:style w:type="paragraph" w:customStyle="1" w:styleId="ConsTitle">
    <w:name w:val="ConsTitle"/>
    <w:uiPriority w:val="99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0">
    <w:name w:val="Без интервала1"/>
    <w:uiPriority w:val="99"/>
    <w:rsid w:val="003D63D0"/>
    <w:rPr>
      <w:rFonts w:eastAsia="Times New Roman"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hAnsi="Arial" w:cs="Arial"/>
      <w:sz w:val="22"/>
      <w:szCs w:val="22"/>
      <w:lang w:val="ru-RU" w:eastAsia="ru-RU"/>
    </w:rPr>
  </w:style>
  <w:style w:type="paragraph" w:customStyle="1" w:styleId="ConsPlusTitlePage">
    <w:name w:val="ConsPlusTitlePage"/>
    <w:uiPriority w:val="99"/>
    <w:rsid w:val="009E615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Знак1"/>
    <w:basedOn w:val="Normal"/>
    <w:next w:val="Normal"/>
    <w:uiPriority w:val="99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0">
    <w:name w:val="Без интервала2"/>
    <w:uiPriority w:val="99"/>
    <w:rsid w:val="00B75DEB"/>
    <w:rPr>
      <w:rFonts w:eastAsia="Times New Roman" w:cs="Calibri"/>
      <w:lang w:eastAsia="en-US"/>
    </w:rPr>
  </w:style>
  <w:style w:type="paragraph" w:customStyle="1" w:styleId="21">
    <w:name w:val="Обычный2"/>
    <w:uiPriority w:val="99"/>
    <w:rsid w:val="00B52450"/>
    <w:pPr>
      <w:ind w:firstLine="709"/>
      <w:jc w:val="both"/>
    </w:pPr>
    <w:rPr>
      <w:rFonts w:ascii="Times New Roman" w:hAnsi="Times New Roman"/>
      <w:noProof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6605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605D1"/>
    <w:rPr>
      <w:rFonts w:ascii="Times New Roman" w:hAnsi="Times New Roman" w:cs="Times New Roman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20C15"/>
    <w:rPr>
      <w:sz w:val="22"/>
      <w:szCs w:val="22"/>
      <w:lang w:val="ru-RU" w:eastAsia="en-US"/>
    </w:rPr>
  </w:style>
  <w:style w:type="paragraph" w:customStyle="1" w:styleId="headertexttopleveltextcentertext">
    <w:name w:val="headertext topleveltext centertext"/>
    <w:basedOn w:val="Normal"/>
    <w:uiPriority w:val="99"/>
    <w:rsid w:val="002D5302"/>
    <w:pPr>
      <w:spacing w:before="100" w:beforeAutospacing="1" w:after="100" w:afterAutospacing="1"/>
    </w:pPr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rsid w:val="008B654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B654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Normal"/>
    <w:uiPriority w:val="99"/>
    <w:rsid w:val="00C24936"/>
    <w:pPr>
      <w:ind w:left="720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rsid w:val="00C24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24936"/>
    <w:rPr>
      <w:rFonts w:ascii="Courier New" w:hAnsi="Courier New" w:cs="Courier New"/>
    </w:rPr>
  </w:style>
  <w:style w:type="paragraph" w:customStyle="1" w:styleId="4">
    <w:name w:val="Без интервала4"/>
    <w:uiPriority w:val="99"/>
    <w:rsid w:val="00C24936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:8111/content/act/5c7c4825-fb55-485d-9986-8b329194d88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691</TotalTime>
  <Pages>7</Pages>
  <Words>1226</Words>
  <Characters>6993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dc:description/>
  <cp:lastModifiedBy>barabanova</cp:lastModifiedBy>
  <cp:revision>32</cp:revision>
  <cp:lastPrinted>2025-01-28T10:14:00Z</cp:lastPrinted>
  <dcterms:created xsi:type="dcterms:W3CDTF">2021-12-07T13:06:00Z</dcterms:created>
  <dcterms:modified xsi:type="dcterms:W3CDTF">2025-01-28T10:14:00Z</dcterms:modified>
</cp:coreProperties>
</file>