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28" w:rsidRDefault="007F0028" w:rsidP="00F74308">
      <w:pPr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САРАТОВСКАЯ ОБЛАСТЬ</w:t>
      </w:r>
    </w:p>
    <w:p w:rsidR="007F0028" w:rsidRDefault="007F0028" w:rsidP="00F74308">
      <w:pPr>
        <w:keepNext/>
        <w:autoSpaceDE w:val="0"/>
        <w:autoSpaceDN w:val="0"/>
        <w:adjustRightInd w:val="0"/>
        <w:jc w:val="center"/>
        <w:outlineLvl w:val="1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18"/>
          <w:szCs w:val="18"/>
        </w:rPr>
        <w:t>(наименование субъекта Российской Федерации)</w:t>
      </w:r>
    </w:p>
    <w:p w:rsidR="007F0028" w:rsidRDefault="007F0028" w:rsidP="00F74308">
      <w:pPr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городской округ ЗАТО Светлый</w:t>
      </w:r>
    </w:p>
    <w:p w:rsidR="007F0028" w:rsidRDefault="007F0028" w:rsidP="00F74308">
      <w:pPr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18"/>
          <w:szCs w:val="18"/>
        </w:rPr>
        <w:t>(наименование муниципального образования)</w:t>
      </w:r>
    </w:p>
    <w:p w:rsidR="007F0028" w:rsidRDefault="007F0028" w:rsidP="00F74308">
      <w:pPr>
        <w:jc w:val="center"/>
        <w:rPr>
          <w:b/>
          <w:bCs/>
          <w:color w:val="000000"/>
          <w:spacing w:val="-8"/>
          <w:sz w:val="26"/>
          <w:szCs w:val="26"/>
        </w:rPr>
      </w:pPr>
    </w:p>
    <w:p w:rsidR="007F0028" w:rsidRDefault="007F0028" w:rsidP="00F74308">
      <w:pPr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 xml:space="preserve">ТЕРРИТОРИАЛЬНАЯ ИЗБИРАТЕЛЬНАЯ КОМИССИЯ   </w:t>
      </w:r>
    </w:p>
    <w:p w:rsidR="007F0028" w:rsidRDefault="007F0028" w:rsidP="00F74308">
      <w:pPr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ЗАТО СВЕТЛЫЙ</w:t>
      </w:r>
    </w:p>
    <w:p w:rsidR="007F0028" w:rsidRDefault="007F0028" w:rsidP="00F74308">
      <w:pPr>
        <w:jc w:val="center"/>
        <w:rPr>
          <w:b/>
          <w:bCs/>
          <w:color w:val="000000"/>
          <w:spacing w:val="-8"/>
          <w:sz w:val="16"/>
          <w:szCs w:val="16"/>
        </w:rPr>
      </w:pPr>
    </w:p>
    <w:p w:rsidR="007F0028" w:rsidRDefault="007F0028" w:rsidP="00F74308">
      <w:pPr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РЕШЕНИЕ</w:t>
      </w:r>
    </w:p>
    <w:p w:rsidR="007F0028" w:rsidRDefault="007F0028" w:rsidP="00F74308">
      <w:pPr>
        <w:jc w:val="center"/>
        <w:rPr>
          <w:b/>
          <w:bCs/>
          <w:color w:val="000000"/>
          <w:spacing w:val="-8"/>
        </w:rPr>
      </w:pPr>
    </w:p>
    <w:tbl>
      <w:tblPr>
        <w:tblW w:w="9463" w:type="dxa"/>
        <w:tblInd w:w="-106" w:type="dxa"/>
        <w:tblLook w:val="00A0"/>
      </w:tblPr>
      <w:tblGrid>
        <w:gridCol w:w="3122"/>
        <w:gridCol w:w="4108"/>
        <w:gridCol w:w="236"/>
        <w:gridCol w:w="1491"/>
        <w:gridCol w:w="506"/>
      </w:tblGrid>
      <w:tr w:rsidR="007F0028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028" w:rsidRDefault="007F0028">
            <w:pPr>
              <w:jc w:val="center"/>
            </w:pPr>
            <w:r>
              <w:t>02.02.2024</w:t>
            </w:r>
          </w:p>
        </w:tc>
        <w:tc>
          <w:tcPr>
            <w:tcW w:w="4108" w:type="dxa"/>
          </w:tcPr>
          <w:p w:rsidR="007F0028" w:rsidRDefault="007F00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:rsidR="007F0028" w:rsidRDefault="007F0028">
            <w:r>
              <w:t>№ 01-09/17</w:t>
            </w:r>
          </w:p>
        </w:tc>
      </w:tr>
      <w:tr w:rsidR="007F0028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028" w:rsidRDefault="007F002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028" w:rsidRDefault="007F0028">
            <w:pPr>
              <w:jc w:val="center"/>
            </w:pPr>
            <w:r>
              <w:t>ЗАТО СВЕТЛЫЙ</w:t>
            </w:r>
          </w:p>
        </w:tc>
        <w:tc>
          <w:tcPr>
            <w:tcW w:w="236" w:type="dxa"/>
          </w:tcPr>
          <w:p w:rsidR="007F0028" w:rsidRDefault="007F00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028" w:rsidRDefault="007F0028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506" w:type="dxa"/>
          </w:tcPr>
          <w:p w:rsidR="007F0028" w:rsidRDefault="007F0028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7F0028">
        <w:tc>
          <w:tcPr>
            <w:tcW w:w="3122" w:type="dxa"/>
          </w:tcPr>
          <w:p w:rsidR="007F0028" w:rsidRDefault="007F0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028" w:rsidRDefault="007F002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(место проведения заседания)</w:t>
            </w:r>
          </w:p>
        </w:tc>
        <w:tc>
          <w:tcPr>
            <w:tcW w:w="2233" w:type="dxa"/>
            <w:gridSpan w:val="3"/>
          </w:tcPr>
          <w:p w:rsidR="007F0028" w:rsidRDefault="007F0028">
            <w:pPr>
              <w:jc w:val="right"/>
              <w:rPr>
                <w:sz w:val="24"/>
                <w:szCs w:val="24"/>
              </w:rPr>
            </w:pPr>
          </w:p>
        </w:tc>
      </w:tr>
    </w:tbl>
    <w:p w:rsidR="007F0028" w:rsidRDefault="007F0028" w:rsidP="00591057">
      <w:pPr>
        <w:pStyle w:val="BodyText"/>
        <w:spacing w:after="0"/>
        <w:jc w:val="center"/>
        <w:rPr>
          <w:b/>
          <w:bCs/>
        </w:rPr>
      </w:pPr>
    </w:p>
    <w:p w:rsidR="007F0028" w:rsidRDefault="007F0028" w:rsidP="00591057">
      <w:pPr>
        <w:pStyle w:val="BodyText"/>
        <w:spacing w:after="0"/>
        <w:jc w:val="center"/>
        <w:rPr>
          <w:b/>
          <w:bCs/>
        </w:rPr>
      </w:pPr>
      <w:r w:rsidRPr="00FB7EC6">
        <w:rPr>
          <w:b/>
          <w:bCs/>
        </w:rPr>
        <w:t xml:space="preserve">Об уполномоченных территориальной избирательной комиссии ЗАТО Светлый по составлению протоколов об административных правонарушениях </w:t>
      </w:r>
    </w:p>
    <w:p w:rsidR="007F0028" w:rsidRDefault="007F0028" w:rsidP="00591057">
      <w:pPr>
        <w:jc w:val="left"/>
      </w:pPr>
    </w:p>
    <w:p w:rsidR="007F0028" w:rsidRPr="00D27BC1" w:rsidRDefault="007F0028" w:rsidP="00591057">
      <w:pPr>
        <w:ind w:firstLine="709"/>
      </w:pPr>
      <w:r w:rsidRPr="00D27BC1">
        <w:t>В соответствии с пунктом 21</w:t>
      </w:r>
      <w:r w:rsidRPr="00D27BC1">
        <w:rPr>
          <w:vertAlign w:val="superscript"/>
        </w:rPr>
        <w:t>2</w:t>
      </w:r>
      <w:r w:rsidRPr="00D27BC1">
        <w:t xml:space="preserve"> статьи 29 Федерального закона </w:t>
      </w:r>
      <w:r w:rsidRPr="00A454E3">
        <w:t xml:space="preserve">от </w:t>
      </w:r>
      <w:r>
        <w:br/>
      </w:r>
      <w:r w:rsidRPr="00A454E3">
        <w:t>12</w:t>
      </w:r>
      <w:r>
        <w:t>.06.</w:t>
      </w:r>
      <w:r w:rsidRPr="00A454E3">
        <w:t>2002 № 67-ФЗ</w:t>
      </w:r>
      <w:r w:rsidRPr="00D27BC1">
        <w:t xml:space="preserve"> «Об основных гарантиях избирательных прав и права на участие в референдуме граждан Российской Федерации», руководствуясь</w:t>
      </w:r>
      <w:r>
        <w:t xml:space="preserve"> </w:t>
      </w:r>
      <w:r w:rsidRPr="00D27BC1">
        <w:t>Кодекс</w:t>
      </w:r>
      <w:r>
        <w:t>ом</w:t>
      </w:r>
      <w:r w:rsidRPr="00D27BC1">
        <w:t xml:space="preserve"> Российской Федерации об административных правонарушениях</w:t>
      </w:r>
      <w:r>
        <w:t xml:space="preserve">, территориальная </w:t>
      </w:r>
      <w:r w:rsidRPr="00D27BC1">
        <w:t xml:space="preserve">избирательная комиссия </w:t>
      </w:r>
      <w:r>
        <w:t>ЗАТО Светлый РЕШИЛА</w:t>
      </w:r>
      <w:r w:rsidRPr="00D27BC1">
        <w:t>:</w:t>
      </w:r>
    </w:p>
    <w:p w:rsidR="007F0028" w:rsidRDefault="007F0028" w:rsidP="00591057">
      <w:pPr>
        <w:ind w:firstLine="709"/>
      </w:pPr>
      <w:r w:rsidRPr="00D27BC1">
        <w:t xml:space="preserve">1. Уполномочить членов </w:t>
      </w:r>
      <w:r>
        <w:t xml:space="preserve">территориальной </w:t>
      </w:r>
      <w:r w:rsidRPr="00D27BC1">
        <w:t xml:space="preserve">избирательной комиссии </w:t>
      </w:r>
      <w:r>
        <w:t>ЗАТО Светлый</w:t>
      </w:r>
      <w:r w:rsidRPr="00D27BC1">
        <w:t xml:space="preserve"> с правом решающего голоса</w:t>
      </w:r>
      <w:r w:rsidRPr="000A0BCC">
        <w:t xml:space="preserve"> </w:t>
      </w:r>
      <w:r w:rsidRPr="00D27BC1">
        <w:t>на составление протоколов об административных правонарушениях, предусмотрен</w:t>
      </w:r>
      <w:r>
        <w:t>ных главой 5</w:t>
      </w:r>
      <w:r w:rsidRPr="00D27BC1">
        <w:t xml:space="preserve"> Кодекса Российской Федерации об административных правонарушениях</w:t>
      </w:r>
      <w:r>
        <w:t>:</w:t>
      </w:r>
    </w:p>
    <w:p w:rsidR="007F0028" w:rsidRDefault="007F0028" w:rsidP="00E954F0">
      <w:pPr>
        <w:ind w:firstLine="709"/>
      </w:pPr>
      <w:r>
        <w:t>Осьминина Владислава Владимировича – члена территориальной избирательной комиссии ЗАТО Светлый</w:t>
      </w:r>
      <w:r w:rsidRPr="000A0BCC">
        <w:t xml:space="preserve"> </w:t>
      </w:r>
      <w:r>
        <w:t>с правом решающего голоса;</w:t>
      </w:r>
      <w:r>
        <w:br/>
        <w:t xml:space="preserve">          Хараман Екатерину Егоровну – члена территориальной избирательной комиссии ЗАТО Светлый с правом решающего голоса;</w:t>
      </w:r>
    </w:p>
    <w:p w:rsidR="007F0028" w:rsidRDefault="007F0028" w:rsidP="00E954F0">
      <w:pPr>
        <w:ind w:firstLine="709"/>
      </w:pPr>
      <w:r>
        <w:t>Чеботаеву Анну Викторовну – секретаря территориальной избирательной комиссии ЗАТО Светлый</w:t>
      </w:r>
      <w:r w:rsidRPr="000A0BCC">
        <w:t xml:space="preserve"> </w:t>
      </w:r>
      <w:r>
        <w:t>с правом решающего голоса.</w:t>
      </w:r>
    </w:p>
    <w:p w:rsidR="007F0028" w:rsidRDefault="007F0028" w:rsidP="00591057">
      <w:pPr>
        <w:ind w:firstLine="709"/>
      </w:pPr>
      <w:r>
        <w:t>2. Направить настоящее решение для размещения на официальном сайте избирательной комиссии Саратовской области в информационно-телекоммуникационной сети «Интернет».</w:t>
      </w:r>
    </w:p>
    <w:p w:rsidR="007F0028" w:rsidRPr="00591057" w:rsidRDefault="007F0028" w:rsidP="00591057">
      <w:pPr>
        <w:tabs>
          <w:tab w:val="left" w:pos="0"/>
          <w:tab w:val="left" w:pos="142"/>
        </w:tabs>
        <w:ind w:firstLine="709"/>
      </w:pPr>
      <w:r>
        <w:t>3</w:t>
      </w:r>
      <w:r w:rsidRPr="00591057">
        <w:t xml:space="preserve">. Разместить настоящее решение на сайте администрации </w:t>
      </w:r>
      <w:r>
        <w:t>городского округа ЗАТО Светлый</w:t>
      </w:r>
      <w:r w:rsidRPr="00591057">
        <w:t xml:space="preserve"> (страничка ТИК </w:t>
      </w:r>
      <w:r>
        <w:t>ЗАТО Светлый</w:t>
      </w:r>
      <w:r w:rsidRPr="00591057">
        <w:t>) в информационно-телекоммуникационной сети «Интернет».</w:t>
      </w:r>
    </w:p>
    <w:p w:rsidR="007F0028" w:rsidRPr="00591057" w:rsidRDefault="007F0028" w:rsidP="00F74308">
      <w:pPr>
        <w:ind w:firstLine="709"/>
        <w:rPr>
          <w:lang w:eastAsia="ru-RU"/>
        </w:rPr>
      </w:pPr>
      <w:r>
        <w:rPr>
          <w:lang w:eastAsia="ru-RU"/>
        </w:rPr>
        <w:t>4</w:t>
      </w:r>
      <w:r w:rsidRPr="00591057">
        <w:rPr>
          <w:lang w:eastAsia="ru-RU"/>
        </w:rPr>
        <w:t>. Кон</w:t>
      </w:r>
      <w:r>
        <w:rPr>
          <w:lang w:eastAsia="ru-RU"/>
        </w:rPr>
        <w:t xml:space="preserve">троль за выполнением пункта </w:t>
      </w:r>
      <w:r w:rsidRPr="00591057">
        <w:rPr>
          <w:lang w:eastAsia="ru-RU"/>
        </w:rPr>
        <w:t xml:space="preserve"> </w:t>
      </w:r>
      <w:r>
        <w:rPr>
          <w:lang w:eastAsia="ru-RU"/>
        </w:rPr>
        <w:t xml:space="preserve">2 и 3 </w:t>
      </w:r>
      <w:r w:rsidRPr="00591057">
        <w:rPr>
          <w:lang w:eastAsia="ru-RU"/>
        </w:rPr>
        <w:t xml:space="preserve"> настоящего решения возложить на </w:t>
      </w:r>
      <w:r>
        <w:rPr>
          <w:lang w:eastAsia="ru-RU"/>
        </w:rPr>
        <w:t xml:space="preserve">секретаря </w:t>
      </w:r>
      <w:r w:rsidRPr="00591057">
        <w:rPr>
          <w:lang w:eastAsia="ru-RU"/>
        </w:rPr>
        <w:t xml:space="preserve">территориальной избирательной комиссии </w:t>
      </w:r>
      <w:r>
        <w:rPr>
          <w:lang w:eastAsia="ru-RU"/>
        </w:rPr>
        <w:t>ЗАТО Светлый А.В. Чеботаеву.</w:t>
      </w:r>
    </w:p>
    <w:p w:rsidR="007F0028" w:rsidRDefault="007F0028" w:rsidP="00591057">
      <w:pPr>
        <w:spacing w:line="360" w:lineRule="auto"/>
        <w:ind w:firstLine="708"/>
        <w:jc w:val="left"/>
        <w:rPr>
          <w:lang w:eastAsia="ru-RU"/>
        </w:rPr>
      </w:pPr>
    </w:p>
    <w:p w:rsidR="007F0028" w:rsidRDefault="007F0028" w:rsidP="00591057">
      <w:pPr>
        <w:jc w:val="left"/>
        <w:rPr>
          <w:lang w:eastAsia="ru-RU"/>
        </w:rPr>
      </w:pPr>
      <w:r w:rsidRPr="00591057">
        <w:rPr>
          <w:lang w:eastAsia="ru-RU"/>
        </w:rPr>
        <w:t>Председатель</w:t>
      </w:r>
    </w:p>
    <w:p w:rsidR="007F0028" w:rsidRPr="00591057" w:rsidRDefault="007F0028" w:rsidP="00591057">
      <w:pPr>
        <w:jc w:val="left"/>
        <w:rPr>
          <w:lang w:eastAsia="ru-RU"/>
        </w:rPr>
      </w:pPr>
      <w:r>
        <w:rPr>
          <w:lang w:eastAsia="ru-RU"/>
        </w:rPr>
        <w:t>т</w:t>
      </w:r>
      <w:r w:rsidRPr="00591057">
        <w:rPr>
          <w:lang w:eastAsia="ru-RU"/>
        </w:rPr>
        <w:t>ерриториальной</w:t>
      </w:r>
      <w:r>
        <w:rPr>
          <w:lang w:eastAsia="ru-RU"/>
        </w:rPr>
        <w:t xml:space="preserve"> </w:t>
      </w:r>
      <w:r w:rsidRPr="00591057">
        <w:rPr>
          <w:lang w:eastAsia="ru-RU"/>
        </w:rPr>
        <w:t>избирательной комиссии</w:t>
      </w:r>
    </w:p>
    <w:p w:rsidR="007F0028" w:rsidRDefault="007F0028" w:rsidP="00591057">
      <w:pPr>
        <w:jc w:val="left"/>
        <w:rPr>
          <w:lang w:eastAsia="ru-RU"/>
        </w:rPr>
      </w:pPr>
      <w:r>
        <w:rPr>
          <w:lang w:eastAsia="ru-RU"/>
        </w:rPr>
        <w:t>ЗАТО Светлый                                                                                 Л.А. Шутарева</w:t>
      </w:r>
    </w:p>
    <w:p w:rsidR="007F0028" w:rsidRPr="00591057" w:rsidRDefault="007F0028" w:rsidP="00591057">
      <w:pPr>
        <w:jc w:val="left"/>
        <w:rPr>
          <w:lang w:eastAsia="ru-RU"/>
        </w:rPr>
      </w:pPr>
    </w:p>
    <w:p w:rsidR="007F0028" w:rsidRDefault="007F0028" w:rsidP="00591057">
      <w:pPr>
        <w:jc w:val="left"/>
        <w:rPr>
          <w:lang w:eastAsia="ru-RU"/>
        </w:rPr>
      </w:pPr>
      <w:r w:rsidRPr="00591057">
        <w:rPr>
          <w:lang w:eastAsia="ru-RU"/>
        </w:rPr>
        <w:t>Секретарь</w:t>
      </w:r>
    </w:p>
    <w:p w:rsidR="007F0028" w:rsidRPr="00DC2EB6" w:rsidRDefault="007F0028" w:rsidP="00F73F34">
      <w:r w:rsidRPr="00DC2EB6">
        <w:t>территориальной избирательной комиссии</w:t>
      </w:r>
    </w:p>
    <w:p w:rsidR="007F0028" w:rsidRDefault="007F0028" w:rsidP="00F73F34">
      <w:pPr>
        <w:jc w:val="left"/>
        <w:rPr>
          <w:lang w:eastAsia="ru-RU"/>
        </w:rPr>
      </w:pPr>
      <w:r w:rsidRPr="00DC2EB6">
        <w:t>ЗАТО Светлый</w:t>
      </w:r>
      <w:r>
        <w:rPr>
          <w:lang w:eastAsia="ru-RU"/>
        </w:rPr>
        <w:t xml:space="preserve">                                                                                А.В. Чеботаева</w:t>
      </w:r>
    </w:p>
    <w:sectPr w:rsidR="007F0028" w:rsidSect="00FB7EC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057"/>
    <w:rsid w:val="00046D1E"/>
    <w:rsid w:val="000A0BCC"/>
    <w:rsid w:val="000C363D"/>
    <w:rsid w:val="00132A0A"/>
    <w:rsid w:val="00145044"/>
    <w:rsid w:val="00153192"/>
    <w:rsid w:val="00185826"/>
    <w:rsid w:val="001A4752"/>
    <w:rsid w:val="001B5FC9"/>
    <w:rsid w:val="00213CCF"/>
    <w:rsid w:val="0021494B"/>
    <w:rsid w:val="00221C6A"/>
    <w:rsid w:val="0024188B"/>
    <w:rsid w:val="00254B95"/>
    <w:rsid w:val="002D00EC"/>
    <w:rsid w:val="002E65B6"/>
    <w:rsid w:val="0030388F"/>
    <w:rsid w:val="00321C4E"/>
    <w:rsid w:val="00366FB6"/>
    <w:rsid w:val="003673DE"/>
    <w:rsid w:val="00391ADF"/>
    <w:rsid w:val="003A45F8"/>
    <w:rsid w:val="003B4367"/>
    <w:rsid w:val="004153AD"/>
    <w:rsid w:val="00437D29"/>
    <w:rsid w:val="00453634"/>
    <w:rsid w:val="00491863"/>
    <w:rsid w:val="004B0CAE"/>
    <w:rsid w:val="00591057"/>
    <w:rsid w:val="005F6D4B"/>
    <w:rsid w:val="006072BB"/>
    <w:rsid w:val="00626D60"/>
    <w:rsid w:val="00635F97"/>
    <w:rsid w:val="0067614B"/>
    <w:rsid w:val="006B109E"/>
    <w:rsid w:val="00723681"/>
    <w:rsid w:val="00745090"/>
    <w:rsid w:val="00753C5D"/>
    <w:rsid w:val="007939B3"/>
    <w:rsid w:val="007A33A4"/>
    <w:rsid w:val="007B3CBE"/>
    <w:rsid w:val="007B643E"/>
    <w:rsid w:val="007C18CF"/>
    <w:rsid w:val="007F0028"/>
    <w:rsid w:val="007F29BB"/>
    <w:rsid w:val="008D07CA"/>
    <w:rsid w:val="00922418"/>
    <w:rsid w:val="00A10D2C"/>
    <w:rsid w:val="00A454E3"/>
    <w:rsid w:val="00A51FC6"/>
    <w:rsid w:val="00A75458"/>
    <w:rsid w:val="00A963E2"/>
    <w:rsid w:val="00AC0B7D"/>
    <w:rsid w:val="00AE52BE"/>
    <w:rsid w:val="00B16510"/>
    <w:rsid w:val="00B34E17"/>
    <w:rsid w:val="00B37C2C"/>
    <w:rsid w:val="00B97C7A"/>
    <w:rsid w:val="00BE124F"/>
    <w:rsid w:val="00C056CD"/>
    <w:rsid w:val="00C3311B"/>
    <w:rsid w:val="00C84D56"/>
    <w:rsid w:val="00C93249"/>
    <w:rsid w:val="00D075D7"/>
    <w:rsid w:val="00D210CA"/>
    <w:rsid w:val="00D27BC1"/>
    <w:rsid w:val="00DC2EB6"/>
    <w:rsid w:val="00E94DFC"/>
    <w:rsid w:val="00E954F0"/>
    <w:rsid w:val="00F73F34"/>
    <w:rsid w:val="00F74308"/>
    <w:rsid w:val="00F91ACA"/>
    <w:rsid w:val="00FB7EC6"/>
    <w:rsid w:val="00FD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57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91057"/>
    <w:pPr>
      <w:spacing w:after="120"/>
      <w:jc w:val="left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10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F74308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</Pages>
  <Words>323</Words>
  <Characters>1844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barabanova</cp:lastModifiedBy>
  <cp:revision>24</cp:revision>
  <cp:lastPrinted>2024-02-02T11:47:00Z</cp:lastPrinted>
  <dcterms:created xsi:type="dcterms:W3CDTF">2018-03-27T11:27:00Z</dcterms:created>
  <dcterms:modified xsi:type="dcterms:W3CDTF">2024-02-02T11:47:00Z</dcterms:modified>
</cp:coreProperties>
</file>