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0A" w:rsidRDefault="0094710A" w:rsidP="007F2D83">
      <w:pPr>
        <w:jc w:val="center"/>
        <w:rPr>
          <w:b/>
          <w:bCs/>
          <w:i/>
          <w:iCs/>
          <w:color w:val="000000"/>
          <w:u w:val="single"/>
        </w:rPr>
      </w:pPr>
      <w:r>
        <w:rPr>
          <w:b/>
          <w:bCs/>
          <w:i/>
          <w:iCs/>
          <w:color w:val="000000"/>
          <w:u w:val="single"/>
        </w:rPr>
        <w:t>САРАТОВСКАЯ ОБЛАСТЬ</w:t>
      </w:r>
    </w:p>
    <w:p w:rsidR="0094710A" w:rsidRDefault="0094710A" w:rsidP="007F2D83">
      <w:pPr>
        <w:keepNext/>
        <w:autoSpaceDE w:val="0"/>
        <w:autoSpaceDN w:val="0"/>
        <w:adjustRightInd w:val="0"/>
        <w:jc w:val="center"/>
        <w:outlineLvl w:val="1"/>
        <w:rPr>
          <w:i/>
          <w:iCs/>
          <w:color w:val="000000"/>
          <w:sz w:val="24"/>
          <w:szCs w:val="24"/>
        </w:rPr>
      </w:pPr>
      <w:r>
        <w:rPr>
          <w:i/>
          <w:iCs/>
          <w:color w:val="000000"/>
          <w:sz w:val="18"/>
          <w:szCs w:val="18"/>
        </w:rPr>
        <w:t>(наименование субъекта Российской Федерации)</w:t>
      </w:r>
    </w:p>
    <w:p w:rsidR="0094710A" w:rsidRDefault="0094710A" w:rsidP="007F2D83">
      <w:pPr>
        <w:jc w:val="center"/>
        <w:rPr>
          <w:i/>
          <w:iCs/>
          <w:color w:val="000000"/>
        </w:rPr>
      </w:pPr>
    </w:p>
    <w:p w:rsidR="0094710A" w:rsidRDefault="0094710A" w:rsidP="007F2D83">
      <w:pPr>
        <w:jc w:val="center"/>
        <w:rPr>
          <w:b/>
          <w:bCs/>
          <w:i/>
          <w:iCs/>
          <w:color w:val="000000"/>
          <w:u w:val="single"/>
        </w:rPr>
      </w:pPr>
      <w:r>
        <w:rPr>
          <w:b/>
          <w:bCs/>
          <w:i/>
          <w:iCs/>
          <w:color w:val="000000"/>
          <w:u w:val="single"/>
        </w:rPr>
        <w:t>городской округ ЗАТО Светлый</w:t>
      </w:r>
    </w:p>
    <w:p w:rsidR="0094710A" w:rsidRDefault="0094710A" w:rsidP="007F2D83">
      <w:pPr>
        <w:jc w:val="center"/>
        <w:rPr>
          <w:i/>
          <w:iCs/>
          <w:color w:val="000000"/>
          <w:sz w:val="24"/>
          <w:szCs w:val="24"/>
        </w:rPr>
      </w:pPr>
      <w:r>
        <w:rPr>
          <w:i/>
          <w:iCs/>
          <w:color w:val="000000"/>
          <w:sz w:val="18"/>
          <w:szCs w:val="18"/>
        </w:rPr>
        <w:t>(наименование муниципального образования)</w:t>
      </w:r>
    </w:p>
    <w:p w:rsidR="0094710A" w:rsidRDefault="0094710A" w:rsidP="007F2D83">
      <w:pPr>
        <w:jc w:val="center"/>
        <w:rPr>
          <w:b/>
          <w:bCs/>
          <w:color w:val="000000"/>
          <w:spacing w:val="-8"/>
          <w:sz w:val="26"/>
          <w:szCs w:val="26"/>
        </w:rPr>
      </w:pPr>
    </w:p>
    <w:p w:rsidR="0094710A" w:rsidRDefault="0094710A" w:rsidP="007F2D83">
      <w:pPr>
        <w:jc w:val="center"/>
        <w:rPr>
          <w:b/>
          <w:bCs/>
          <w:color w:val="000000"/>
          <w:spacing w:val="-8"/>
        </w:rPr>
      </w:pPr>
      <w:r>
        <w:rPr>
          <w:b/>
          <w:bCs/>
          <w:color w:val="000000"/>
          <w:spacing w:val="-8"/>
        </w:rPr>
        <w:t xml:space="preserve">ТЕРРИТОРИАЛЬНАЯ ИЗБИРАТЕЛЬНАЯ КОМИССИЯ   </w:t>
      </w:r>
    </w:p>
    <w:p w:rsidR="0094710A" w:rsidRDefault="0094710A" w:rsidP="007F2D83">
      <w:pPr>
        <w:jc w:val="center"/>
        <w:rPr>
          <w:b/>
          <w:bCs/>
          <w:color w:val="000000"/>
          <w:spacing w:val="-8"/>
        </w:rPr>
      </w:pPr>
      <w:r>
        <w:rPr>
          <w:b/>
          <w:bCs/>
          <w:color w:val="000000"/>
          <w:spacing w:val="-8"/>
        </w:rPr>
        <w:t>ЗАТО СВЕТЛЫЙ</w:t>
      </w:r>
    </w:p>
    <w:p w:rsidR="0094710A" w:rsidRDefault="0094710A" w:rsidP="007F2D83">
      <w:pPr>
        <w:jc w:val="center"/>
        <w:rPr>
          <w:b/>
          <w:bCs/>
          <w:color w:val="000000"/>
          <w:spacing w:val="-8"/>
          <w:sz w:val="16"/>
          <w:szCs w:val="16"/>
        </w:rPr>
      </w:pPr>
    </w:p>
    <w:p w:rsidR="0094710A" w:rsidRDefault="0094710A" w:rsidP="007F2D83">
      <w:pPr>
        <w:jc w:val="center"/>
        <w:rPr>
          <w:b/>
          <w:bCs/>
          <w:color w:val="000000"/>
          <w:spacing w:val="-8"/>
        </w:rPr>
      </w:pPr>
      <w:r>
        <w:rPr>
          <w:b/>
          <w:bCs/>
          <w:color w:val="000000"/>
          <w:spacing w:val="-8"/>
        </w:rPr>
        <w:t>РЕШЕНИЕ</w:t>
      </w:r>
    </w:p>
    <w:p w:rsidR="0094710A" w:rsidRDefault="0094710A" w:rsidP="007F2D83">
      <w:pPr>
        <w:jc w:val="center"/>
        <w:rPr>
          <w:b/>
          <w:bCs/>
          <w:color w:val="000000"/>
          <w:spacing w:val="-8"/>
        </w:rPr>
      </w:pPr>
    </w:p>
    <w:tbl>
      <w:tblPr>
        <w:tblW w:w="9463" w:type="dxa"/>
        <w:tblInd w:w="-106" w:type="dxa"/>
        <w:tblLook w:val="00A0"/>
      </w:tblPr>
      <w:tblGrid>
        <w:gridCol w:w="3122"/>
        <w:gridCol w:w="4108"/>
        <w:gridCol w:w="236"/>
        <w:gridCol w:w="1491"/>
        <w:gridCol w:w="506"/>
      </w:tblGrid>
      <w:tr w:rsidR="0094710A">
        <w:tc>
          <w:tcPr>
            <w:tcW w:w="3122" w:type="dxa"/>
            <w:tcBorders>
              <w:top w:val="nil"/>
              <w:left w:val="nil"/>
              <w:bottom w:val="single" w:sz="4" w:space="0" w:color="auto"/>
              <w:right w:val="nil"/>
            </w:tcBorders>
          </w:tcPr>
          <w:p w:rsidR="0094710A" w:rsidRPr="00DE213C" w:rsidRDefault="0094710A" w:rsidP="009F638F">
            <w:pPr>
              <w:jc w:val="center"/>
            </w:pPr>
            <w:r w:rsidRPr="00DE213C">
              <w:t>20.02.2024</w:t>
            </w:r>
          </w:p>
        </w:tc>
        <w:tc>
          <w:tcPr>
            <w:tcW w:w="4108" w:type="dxa"/>
          </w:tcPr>
          <w:p w:rsidR="0094710A" w:rsidRDefault="0094710A">
            <w:pPr>
              <w:jc w:val="right"/>
              <w:rPr>
                <w:sz w:val="24"/>
                <w:szCs w:val="24"/>
              </w:rPr>
            </w:pPr>
          </w:p>
        </w:tc>
        <w:tc>
          <w:tcPr>
            <w:tcW w:w="2233" w:type="dxa"/>
            <w:gridSpan w:val="3"/>
          </w:tcPr>
          <w:p w:rsidR="0094710A" w:rsidRPr="00DE213C" w:rsidRDefault="0094710A">
            <w:r w:rsidRPr="00DE213C">
              <w:t>№ 01-09/28</w:t>
            </w:r>
          </w:p>
        </w:tc>
      </w:tr>
      <w:tr w:rsidR="0094710A">
        <w:tc>
          <w:tcPr>
            <w:tcW w:w="3122" w:type="dxa"/>
            <w:tcBorders>
              <w:top w:val="single" w:sz="4" w:space="0" w:color="auto"/>
              <w:left w:val="nil"/>
              <w:bottom w:val="nil"/>
              <w:right w:val="nil"/>
            </w:tcBorders>
          </w:tcPr>
          <w:p w:rsidR="0094710A" w:rsidRDefault="0094710A">
            <w:pPr>
              <w:jc w:val="center"/>
              <w:rPr>
                <w:i/>
                <w:iCs/>
                <w:sz w:val="24"/>
                <w:szCs w:val="24"/>
              </w:rPr>
            </w:pPr>
            <w:r>
              <w:rPr>
                <w:i/>
                <w:iCs/>
                <w:vertAlign w:val="superscript"/>
              </w:rPr>
              <w:t>(дата)</w:t>
            </w:r>
          </w:p>
        </w:tc>
        <w:tc>
          <w:tcPr>
            <w:tcW w:w="4108" w:type="dxa"/>
            <w:tcBorders>
              <w:top w:val="nil"/>
              <w:left w:val="nil"/>
              <w:bottom w:val="single" w:sz="4" w:space="0" w:color="auto"/>
              <w:right w:val="nil"/>
            </w:tcBorders>
          </w:tcPr>
          <w:p w:rsidR="0094710A" w:rsidRDefault="0094710A">
            <w:pPr>
              <w:jc w:val="center"/>
            </w:pPr>
          </w:p>
          <w:p w:rsidR="0094710A" w:rsidRDefault="0094710A">
            <w:pPr>
              <w:jc w:val="center"/>
            </w:pPr>
            <w:r>
              <w:t>ЗАТО СВЕТЛЫЙ</w:t>
            </w:r>
          </w:p>
        </w:tc>
        <w:tc>
          <w:tcPr>
            <w:tcW w:w="236" w:type="dxa"/>
          </w:tcPr>
          <w:p w:rsidR="0094710A" w:rsidRDefault="0094710A">
            <w:pPr>
              <w:jc w:val="right"/>
              <w:rPr>
                <w:sz w:val="24"/>
                <w:szCs w:val="24"/>
              </w:rPr>
            </w:pPr>
          </w:p>
        </w:tc>
        <w:tc>
          <w:tcPr>
            <w:tcW w:w="1491" w:type="dxa"/>
            <w:tcBorders>
              <w:top w:val="single" w:sz="4" w:space="0" w:color="auto"/>
              <w:left w:val="nil"/>
              <w:bottom w:val="nil"/>
              <w:right w:val="nil"/>
            </w:tcBorders>
          </w:tcPr>
          <w:p w:rsidR="0094710A" w:rsidRDefault="0094710A">
            <w:pPr>
              <w:rPr>
                <w:sz w:val="24"/>
                <w:szCs w:val="24"/>
                <w:vertAlign w:val="subscript"/>
              </w:rPr>
            </w:pPr>
          </w:p>
        </w:tc>
        <w:tc>
          <w:tcPr>
            <w:tcW w:w="506" w:type="dxa"/>
          </w:tcPr>
          <w:p w:rsidR="0094710A" w:rsidRDefault="0094710A">
            <w:pPr>
              <w:rPr>
                <w:sz w:val="24"/>
                <w:szCs w:val="24"/>
                <w:vertAlign w:val="subscript"/>
              </w:rPr>
            </w:pPr>
          </w:p>
        </w:tc>
      </w:tr>
      <w:tr w:rsidR="0094710A">
        <w:tc>
          <w:tcPr>
            <w:tcW w:w="3122" w:type="dxa"/>
          </w:tcPr>
          <w:p w:rsidR="0094710A" w:rsidRDefault="0094710A">
            <w:pPr>
              <w:jc w:val="center"/>
              <w:rPr>
                <w:sz w:val="24"/>
                <w:szCs w:val="24"/>
              </w:rPr>
            </w:pPr>
          </w:p>
        </w:tc>
        <w:tc>
          <w:tcPr>
            <w:tcW w:w="4108" w:type="dxa"/>
            <w:tcBorders>
              <w:top w:val="single" w:sz="4" w:space="0" w:color="auto"/>
              <w:left w:val="nil"/>
              <w:bottom w:val="nil"/>
              <w:right w:val="nil"/>
            </w:tcBorders>
          </w:tcPr>
          <w:p w:rsidR="0094710A" w:rsidRDefault="0094710A">
            <w:pPr>
              <w:jc w:val="center"/>
              <w:rPr>
                <w:i/>
                <w:iCs/>
                <w:sz w:val="20"/>
                <w:szCs w:val="20"/>
              </w:rPr>
            </w:pPr>
            <w:r>
              <w:rPr>
                <w:i/>
                <w:iCs/>
                <w:sz w:val="20"/>
                <w:szCs w:val="20"/>
              </w:rPr>
              <w:t>(место проведения заседания)</w:t>
            </w:r>
          </w:p>
        </w:tc>
        <w:tc>
          <w:tcPr>
            <w:tcW w:w="2233" w:type="dxa"/>
            <w:gridSpan w:val="3"/>
          </w:tcPr>
          <w:p w:rsidR="0094710A" w:rsidRDefault="0094710A">
            <w:pPr>
              <w:jc w:val="right"/>
              <w:rPr>
                <w:sz w:val="24"/>
                <w:szCs w:val="24"/>
              </w:rPr>
            </w:pPr>
          </w:p>
        </w:tc>
      </w:tr>
    </w:tbl>
    <w:p w:rsidR="0094710A" w:rsidRDefault="0094710A" w:rsidP="00661066">
      <w:pPr>
        <w:jc w:val="center"/>
        <w:rPr>
          <w:b/>
          <w:bCs/>
        </w:rPr>
      </w:pPr>
    </w:p>
    <w:p w:rsidR="0094710A" w:rsidRDefault="0094710A" w:rsidP="00FC2CA7">
      <w:pPr>
        <w:jc w:val="center"/>
        <w:rPr>
          <w:b/>
          <w:bCs/>
        </w:rPr>
      </w:pPr>
      <w:r w:rsidRPr="00237DEA">
        <w:rPr>
          <w:b/>
          <w:bCs/>
        </w:rPr>
        <w:t xml:space="preserve">О Рабочей группе по предварительному рассмотрению жалоб (заявлений) на решения и действия (бездействие) нижестоящих избирательных комиссий </w:t>
      </w:r>
      <w:bookmarkStart w:id="0" w:name="_GoBack"/>
      <w:bookmarkEnd w:id="0"/>
      <w:r w:rsidRPr="00237DEA">
        <w:rPr>
          <w:b/>
          <w:bCs/>
        </w:rPr>
        <w:t>и их должностных лиц, нарушающие избирательные права и право на участие в референдуме граждан Российской Федерации, иных обращений о нарушении закона, поступающих в территориальную избирательную комиссию ЗАТО Светлый в период подготовки и проведения выборов и референдумов</w:t>
      </w:r>
    </w:p>
    <w:p w:rsidR="0094710A" w:rsidRDefault="0094710A" w:rsidP="00591057">
      <w:pPr>
        <w:jc w:val="left"/>
      </w:pPr>
    </w:p>
    <w:p w:rsidR="0094710A" w:rsidRDefault="0094710A" w:rsidP="00661066">
      <w:pPr>
        <w:ind w:firstLine="709"/>
      </w:pPr>
      <w:r w:rsidRPr="005F7421">
        <w:t xml:space="preserve">В целях реализации полномочий территориальной избирательной комиссии </w:t>
      </w:r>
      <w:r>
        <w:t>ЗАТО Светлый</w:t>
      </w:r>
      <w:r w:rsidRPr="005F7421">
        <w:t xml:space="preserve"> по контролю за соблюдением избирательных прав граждан в период подго</w:t>
      </w:r>
      <w:r>
        <w:t xml:space="preserve">товки и проведения </w:t>
      </w:r>
      <w:r w:rsidRPr="00661066">
        <w:t xml:space="preserve">выборов </w:t>
      </w:r>
      <w:r>
        <w:t xml:space="preserve"> и референдумов</w:t>
      </w:r>
      <w:r w:rsidRPr="005F7421">
        <w:t>, установленных пунктом 9 статьи 26 Федерального закона от 12</w:t>
      </w:r>
      <w:r>
        <w:t>.06.</w:t>
      </w:r>
      <w:r w:rsidRPr="005F7421">
        <w:t>2002</w:t>
      </w:r>
      <w:r>
        <w:br/>
      </w:r>
      <w:r w:rsidRPr="005F7421">
        <w:t xml:space="preserve">№ 67-ФЗ «Об основных гарантиях избирательных прав и права на участие в референдуме граждан Российской Федерации», а также всестороннего и полного рассмотрения </w:t>
      </w:r>
      <w:r w:rsidRPr="00237DEA">
        <w:t>жалоб (заявлений) на решения и действия (бездействие) нижестоящих избирательных комиссий и их должностных лиц, нарушающие избирательные права и право на участие в референдуме граждан Российской Федерации, иных</w:t>
      </w:r>
      <w:r w:rsidRPr="00DC27FF">
        <w:t xml:space="preserve"> обращений о нарушении закона, поступающих в избирательную комиссию, территориальная избирательная</w:t>
      </w:r>
      <w:r w:rsidRPr="005F7421">
        <w:t xml:space="preserve"> комиссия </w:t>
      </w:r>
      <w:r>
        <w:t>ЗАТО Светлый</w:t>
      </w:r>
      <w:r w:rsidRPr="005F7421">
        <w:t xml:space="preserve"> РЕШИЛА:</w:t>
      </w:r>
    </w:p>
    <w:p w:rsidR="0094710A" w:rsidRDefault="0094710A" w:rsidP="00661066">
      <w:pPr>
        <w:spacing w:line="276" w:lineRule="auto"/>
        <w:ind w:firstLine="709"/>
      </w:pPr>
      <w:r w:rsidRPr="00D27BC1">
        <w:t>1.</w:t>
      </w:r>
      <w:r>
        <w:t xml:space="preserve">Утвердить Положение о Рабочей группе </w:t>
      </w:r>
      <w:r w:rsidRPr="005F7421">
        <w:t xml:space="preserve">по предварительному рассмотрению </w:t>
      </w:r>
      <w:r w:rsidRPr="00237DEA">
        <w:t>жалоб (заявлений) на решения и действия (бездействие) нижестоящих избирательных комиссий и их должностных лиц, нарушающие избирательные права и право на участие в референдуме граждан Российской Федерации, иных обращений</w:t>
      </w:r>
      <w:r w:rsidRPr="00DC27FF">
        <w:t xml:space="preserve"> о нарушении закона</w:t>
      </w:r>
      <w:r>
        <w:t xml:space="preserve">, </w:t>
      </w:r>
      <w:r w:rsidRPr="005F7421">
        <w:t xml:space="preserve"> поступающих в территориальную избирательную комиссию </w:t>
      </w:r>
      <w:r>
        <w:t xml:space="preserve">ЗАТО Светлый </w:t>
      </w:r>
      <w:r w:rsidRPr="005F7421">
        <w:t>в период подго</w:t>
      </w:r>
      <w:r>
        <w:t xml:space="preserve">товки и проведения </w:t>
      </w:r>
      <w:r w:rsidRPr="00661066">
        <w:t xml:space="preserve">выборов </w:t>
      </w:r>
      <w:r>
        <w:t xml:space="preserve">и референдумов </w:t>
      </w:r>
      <w:r>
        <w:br/>
        <w:t>(Приложение № 1).</w:t>
      </w:r>
    </w:p>
    <w:p w:rsidR="0094710A" w:rsidRDefault="0094710A" w:rsidP="00661066">
      <w:pPr>
        <w:ind w:firstLine="709"/>
      </w:pPr>
      <w:r>
        <w:rPr>
          <w:spacing w:val="60"/>
        </w:rPr>
        <w:t>2</w:t>
      </w:r>
      <w:r w:rsidRPr="005F7421">
        <w:rPr>
          <w:spacing w:val="60"/>
        </w:rPr>
        <w:t>.</w:t>
      </w:r>
      <w:r>
        <w:t>Утвердить персональный состав Рабочей группы</w:t>
      </w:r>
      <w:r w:rsidRPr="005F7421">
        <w:t xml:space="preserve"> по предварительному рассмотрению жалоб </w:t>
      </w:r>
      <w:r w:rsidRPr="00237DEA">
        <w:t>(заявлений) на решения и действия (бездействие) нижестоящих избирательных комиссий и их должностных лиц, нарушающие избирательные права и право на участие в референдуме граждан Российской Федерации, поступающих</w:t>
      </w:r>
      <w:r w:rsidRPr="005F7421">
        <w:t xml:space="preserve"> в территориальную избирательную комиссию </w:t>
      </w:r>
      <w:r>
        <w:t>ЗАТО Светлый</w:t>
      </w:r>
      <w:r w:rsidRPr="005F7421">
        <w:t xml:space="preserve"> в период подго</w:t>
      </w:r>
      <w:r>
        <w:t xml:space="preserve">товки и проведения </w:t>
      </w:r>
      <w:r w:rsidRPr="00661066">
        <w:t xml:space="preserve">выборов </w:t>
      </w:r>
      <w:r>
        <w:t>и референдумов (Приложение № 2).</w:t>
      </w:r>
    </w:p>
    <w:p w:rsidR="0094710A" w:rsidRDefault="0094710A" w:rsidP="00216D5B">
      <w:pPr>
        <w:ind w:firstLine="709"/>
      </w:pPr>
      <w:r w:rsidRPr="00216D5B">
        <w:t>3. Считать утратившим силу решени</w:t>
      </w:r>
      <w:r>
        <w:t>я</w:t>
      </w:r>
      <w:r w:rsidRPr="00216D5B">
        <w:t xml:space="preserve"> территориальной избирательной комиссии ЗАТО С</w:t>
      </w:r>
      <w:r>
        <w:t>ветлый:</w:t>
      </w:r>
    </w:p>
    <w:p w:rsidR="0094710A" w:rsidRDefault="0094710A" w:rsidP="00216D5B">
      <w:pPr>
        <w:ind w:firstLine="709"/>
      </w:pPr>
      <w:r>
        <w:t>от 01</w:t>
      </w:r>
      <w:r w:rsidRPr="00263228">
        <w:t>.07.2021</w:t>
      </w:r>
      <w:r>
        <w:t xml:space="preserve"> № 01-07/32</w:t>
      </w:r>
      <w:r w:rsidRPr="00216D5B">
        <w:t xml:space="preserve"> «О Рабочей группе по предварительному рассмотрению жалоб и обращений, поступающих в территориальную избирательную комиссию ЗАТО Светлый в период подготовки и проведения выборов депутатов </w:t>
      </w:r>
      <w:r>
        <w:t>и референдумов</w:t>
      </w:r>
      <w:r w:rsidRPr="00216D5B">
        <w:t>»</w:t>
      </w:r>
      <w:r>
        <w:t>;</w:t>
      </w:r>
    </w:p>
    <w:p w:rsidR="0094710A" w:rsidRDefault="0094710A" w:rsidP="00216D5B">
      <w:pPr>
        <w:ind w:firstLine="709"/>
      </w:pPr>
      <w:r>
        <w:t>от 08.07.2022 № 01-07/44 «О внесении изменений в решение от 01</w:t>
      </w:r>
      <w:r w:rsidRPr="00263228">
        <w:t>.07.2021</w:t>
      </w:r>
      <w:r>
        <w:t xml:space="preserve"> № 01-07/32</w:t>
      </w:r>
      <w:r w:rsidRPr="00216D5B">
        <w:t xml:space="preserve"> «О Рабочей группе по предварительному рассмотрению жалоб и обращений, поступающих в территориальную избирательную комиссию ЗАТО Светлый в период подготовки и проведения выборов депутатов </w:t>
      </w:r>
      <w:r>
        <w:t>и референдумов</w:t>
      </w:r>
      <w:r w:rsidRPr="00216D5B">
        <w:t>»</w:t>
      </w:r>
      <w:r>
        <w:t>.</w:t>
      </w:r>
      <w:r w:rsidRPr="00216D5B">
        <w:t xml:space="preserve"> </w:t>
      </w:r>
    </w:p>
    <w:p w:rsidR="0094710A" w:rsidRPr="0014240C" w:rsidRDefault="0094710A" w:rsidP="0014240C">
      <w:pPr>
        <w:tabs>
          <w:tab w:val="left" w:pos="0"/>
          <w:tab w:val="left" w:pos="142"/>
        </w:tabs>
        <w:ind w:firstLine="709"/>
      </w:pPr>
      <w:r w:rsidRPr="0014240C">
        <w:t xml:space="preserve">4. Направить настоящее решение в избирательную комиссию Саратовской области и </w:t>
      </w:r>
      <w:r>
        <w:t>р</w:t>
      </w:r>
      <w:r w:rsidRPr="0014240C">
        <w:t>азместить настоящее решение на сайте администрации городского округа ЗАТО Светлый (страничка ТИК ЗАТО Светлый) в информационно-телекоммуникационной сети «Интернет».</w:t>
      </w:r>
    </w:p>
    <w:p w:rsidR="0094710A" w:rsidRDefault="0094710A" w:rsidP="00591057">
      <w:pPr>
        <w:jc w:val="left"/>
        <w:rPr>
          <w:lang w:eastAsia="ru-RU"/>
        </w:rPr>
      </w:pPr>
    </w:p>
    <w:p w:rsidR="0094710A" w:rsidRDefault="0094710A" w:rsidP="00591057">
      <w:pPr>
        <w:jc w:val="left"/>
        <w:rPr>
          <w:lang w:eastAsia="ru-RU"/>
        </w:rPr>
      </w:pPr>
    </w:p>
    <w:p w:rsidR="0094710A" w:rsidRDefault="0094710A" w:rsidP="00591057">
      <w:pPr>
        <w:jc w:val="left"/>
        <w:rPr>
          <w:lang w:eastAsia="ru-RU"/>
        </w:rPr>
      </w:pPr>
    </w:p>
    <w:p w:rsidR="0094710A" w:rsidRDefault="0094710A" w:rsidP="00591057">
      <w:pPr>
        <w:jc w:val="left"/>
        <w:rPr>
          <w:lang w:eastAsia="ru-RU"/>
        </w:rPr>
      </w:pPr>
      <w:r w:rsidRPr="00591057">
        <w:rPr>
          <w:lang w:eastAsia="ru-RU"/>
        </w:rPr>
        <w:t>Председатель</w:t>
      </w:r>
    </w:p>
    <w:p w:rsidR="0094710A" w:rsidRPr="00591057" w:rsidRDefault="0094710A" w:rsidP="00591057">
      <w:pPr>
        <w:jc w:val="left"/>
        <w:rPr>
          <w:lang w:eastAsia="ru-RU"/>
        </w:rPr>
      </w:pPr>
      <w:r>
        <w:rPr>
          <w:lang w:eastAsia="ru-RU"/>
        </w:rPr>
        <w:t>т</w:t>
      </w:r>
      <w:r w:rsidRPr="00591057">
        <w:rPr>
          <w:lang w:eastAsia="ru-RU"/>
        </w:rPr>
        <w:t>ерриториальной</w:t>
      </w:r>
      <w:r>
        <w:rPr>
          <w:lang w:eastAsia="ru-RU"/>
        </w:rPr>
        <w:t xml:space="preserve"> </w:t>
      </w:r>
      <w:r w:rsidRPr="00591057">
        <w:rPr>
          <w:lang w:eastAsia="ru-RU"/>
        </w:rPr>
        <w:t>избирательной комиссии</w:t>
      </w:r>
    </w:p>
    <w:p w:rsidR="0094710A" w:rsidRDefault="0094710A" w:rsidP="00591057">
      <w:pPr>
        <w:jc w:val="left"/>
        <w:rPr>
          <w:lang w:eastAsia="ru-RU"/>
        </w:rPr>
      </w:pPr>
      <w:r>
        <w:rPr>
          <w:lang w:eastAsia="ru-RU"/>
        </w:rPr>
        <w:t>ЗАТО Светлый                                                                          Л.А. Шутарева</w:t>
      </w:r>
    </w:p>
    <w:p w:rsidR="0094710A" w:rsidRPr="00591057" w:rsidRDefault="0094710A" w:rsidP="00591057">
      <w:pPr>
        <w:jc w:val="left"/>
        <w:rPr>
          <w:lang w:eastAsia="ru-RU"/>
        </w:rPr>
      </w:pPr>
    </w:p>
    <w:p w:rsidR="0094710A" w:rsidRDefault="0094710A" w:rsidP="00591057">
      <w:pPr>
        <w:jc w:val="left"/>
        <w:rPr>
          <w:lang w:eastAsia="ru-RU"/>
        </w:rPr>
      </w:pPr>
      <w:r w:rsidRPr="00591057">
        <w:rPr>
          <w:lang w:eastAsia="ru-RU"/>
        </w:rPr>
        <w:t>Секретарь</w:t>
      </w:r>
    </w:p>
    <w:p w:rsidR="0094710A" w:rsidRDefault="0094710A" w:rsidP="00591057">
      <w:pPr>
        <w:jc w:val="left"/>
        <w:rPr>
          <w:lang w:eastAsia="ru-RU"/>
        </w:rPr>
      </w:pPr>
      <w:r>
        <w:rPr>
          <w:lang w:eastAsia="ru-RU"/>
        </w:rPr>
        <w:t>территориальной избирательной комиссии</w:t>
      </w:r>
    </w:p>
    <w:p w:rsidR="0094710A" w:rsidRDefault="0094710A" w:rsidP="00591057">
      <w:pPr>
        <w:jc w:val="left"/>
        <w:rPr>
          <w:lang w:eastAsia="ru-RU"/>
        </w:rPr>
      </w:pPr>
      <w:r>
        <w:rPr>
          <w:lang w:eastAsia="ru-RU"/>
        </w:rPr>
        <w:t>ЗАТО Светлый                                                                         А.В. Чеботаева</w:t>
      </w:r>
    </w:p>
    <w:p w:rsidR="0094710A" w:rsidRDefault="0094710A" w:rsidP="007F2D83">
      <w:pPr>
        <w:jc w:val="center"/>
        <w:rPr>
          <w:lang w:eastAsia="ru-RU"/>
        </w:rPr>
      </w:pPr>
      <w:bookmarkStart w:id="1" w:name="sub_1000"/>
    </w:p>
    <w:p w:rsidR="0094710A" w:rsidRDefault="0094710A" w:rsidP="007F2D83">
      <w:pPr>
        <w:jc w:val="center"/>
        <w:rPr>
          <w:lang w:eastAsia="ru-RU"/>
        </w:rPr>
      </w:pPr>
    </w:p>
    <w:p w:rsidR="0094710A" w:rsidRDefault="0094710A" w:rsidP="007F2D83">
      <w:pPr>
        <w:jc w:val="center"/>
        <w:rPr>
          <w:lang w:eastAsia="ru-RU"/>
        </w:rPr>
      </w:pPr>
    </w:p>
    <w:p w:rsidR="0094710A" w:rsidRDefault="0094710A" w:rsidP="007F2D83">
      <w:pPr>
        <w:jc w:val="center"/>
        <w:rPr>
          <w:lang w:eastAsia="ru-RU"/>
        </w:rPr>
      </w:pPr>
    </w:p>
    <w:p w:rsidR="0094710A" w:rsidRDefault="0094710A" w:rsidP="007F2D83">
      <w:pPr>
        <w:jc w:val="center"/>
        <w:rPr>
          <w:lang w:eastAsia="ru-RU"/>
        </w:rPr>
      </w:pPr>
    </w:p>
    <w:p w:rsidR="0094710A" w:rsidRDefault="0094710A" w:rsidP="007F2D83">
      <w:pPr>
        <w:jc w:val="center"/>
        <w:rPr>
          <w:lang w:eastAsia="ru-RU"/>
        </w:rPr>
      </w:pPr>
    </w:p>
    <w:p w:rsidR="0094710A" w:rsidRDefault="0094710A" w:rsidP="007F2D83">
      <w:pPr>
        <w:jc w:val="center"/>
        <w:rPr>
          <w:lang w:eastAsia="ru-RU"/>
        </w:rPr>
      </w:pPr>
    </w:p>
    <w:p w:rsidR="0094710A" w:rsidRDefault="0094710A" w:rsidP="007F2D83">
      <w:pPr>
        <w:jc w:val="center"/>
        <w:rPr>
          <w:lang w:eastAsia="ru-RU"/>
        </w:rPr>
      </w:pPr>
    </w:p>
    <w:p w:rsidR="0094710A" w:rsidRDefault="0094710A" w:rsidP="007F2D83">
      <w:pPr>
        <w:jc w:val="center"/>
        <w:rPr>
          <w:lang w:eastAsia="ru-RU"/>
        </w:rPr>
      </w:pPr>
    </w:p>
    <w:p w:rsidR="0094710A" w:rsidRDefault="0094710A" w:rsidP="007F2D83">
      <w:pPr>
        <w:jc w:val="center"/>
        <w:rPr>
          <w:lang w:eastAsia="ru-RU"/>
        </w:rPr>
      </w:pPr>
    </w:p>
    <w:p w:rsidR="0094710A" w:rsidRDefault="0094710A" w:rsidP="007F2D83">
      <w:pPr>
        <w:jc w:val="center"/>
        <w:rPr>
          <w:lang w:eastAsia="ru-RU"/>
        </w:rPr>
      </w:pPr>
    </w:p>
    <w:p w:rsidR="0094710A" w:rsidRDefault="0094710A" w:rsidP="007F2D83">
      <w:pPr>
        <w:jc w:val="center"/>
        <w:rPr>
          <w:lang w:eastAsia="ru-RU"/>
        </w:rPr>
      </w:pPr>
    </w:p>
    <w:p w:rsidR="0094710A" w:rsidRDefault="0094710A" w:rsidP="007F2D83">
      <w:pPr>
        <w:jc w:val="center"/>
        <w:rPr>
          <w:lang w:eastAsia="ru-RU"/>
        </w:rPr>
      </w:pPr>
    </w:p>
    <w:p w:rsidR="0094710A" w:rsidRPr="00210701" w:rsidRDefault="0094710A" w:rsidP="007F2D83">
      <w:pPr>
        <w:jc w:val="center"/>
        <w:rPr>
          <w:sz w:val="24"/>
          <w:szCs w:val="24"/>
        </w:rPr>
      </w:pPr>
      <w:r>
        <w:rPr>
          <w:sz w:val="24"/>
          <w:szCs w:val="24"/>
        </w:rPr>
        <w:t xml:space="preserve">                                                           </w:t>
      </w:r>
      <w:r w:rsidRPr="00210701">
        <w:rPr>
          <w:sz w:val="24"/>
          <w:szCs w:val="24"/>
        </w:rPr>
        <w:t>Приложение № 1</w:t>
      </w:r>
    </w:p>
    <w:p w:rsidR="0094710A" w:rsidRPr="00210701" w:rsidRDefault="0094710A" w:rsidP="00093932">
      <w:pPr>
        <w:ind w:firstLine="3969"/>
        <w:jc w:val="center"/>
        <w:rPr>
          <w:sz w:val="24"/>
          <w:szCs w:val="24"/>
        </w:rPr>
      </w:pPr>
      <w:r w:rsidRPr="00210701">
        <w:rPr>
          <w:sz w:val="24"/>
          <w:szCs w:val="24"/>
        </w:rPr>
        <w:t>к решению территориальной избирательной</w:t>
      </w:r>
    </w:p>
    <w:p w:rsidR="0094710A" w:rsidRPr="00210701" w:rsidRDefault="0094710A" w:rsidP="00093932">
      <w:pPr>
        <w:ind w:firstLine="3969"/>
        <w:jc w:val="center"/>
        <w:rPr>
          <w:sz w:val="24"/>
          <w:szCs w:val="24"/>
        </w:rPr>
      </w:pPr>
      <w:r w:rsidRPr="00210701">
        <w:rPr>
          <w:sz w:val="24"/>
          <w:szCs w:val="24"/>
        </w:rPr>
        <w:t>комиссии</w:t>
      </w:r>
      <w:r>
        <w:rPr>
          <w:sz w:val="24"/>
          <w:szCs w:val="24"/>
        </w:rPr>
        <w:t xml:space="preserve"> ЗАТО Светлый</w:t>
      </w:r>
    </w:p>
    <w:bookmarkEnd w:id="1"/>
    <w:p w:rsidR="0094710A" w:rsidRPr="00DE213C" w:rsidRDefault="0094710A" w:rsidP="00093932">
      <w:pPr>
        <w:pStyle w:val="Heading1"/>
      </w:pPr>
      <w:r>
        <w:rPr>
          <w:b w:val="0"/>
          <w:bCs w:val="0"/>
          <w:sz w:val="28"/>
          <w:szCs w:val="28"/>
        </w:rPr>
        <w:t xml:space="preserve">                                                        </w:t>
      </w:r>
      <w:r w:rsidRPr="00DE213C">
        <w:rPr>
          <w:b w:val="0"/>
          <w:bCs w:val="0"/>
        </w:rPr>
        <w:t>от 20.02.2024 № 01-09/28</w:t>
      </w:r>
    </w:p>
    <w:p w:rsidR="0094710A" w:rsidRDefault="0094710A" w:rsidP="00093932">
      <w:pPr>
        <w:pStyle w:val="Heading1"/>
        <w:rPr>
          <w:sz w:val="28"/>
          <w:szCs w:val="28"/>
        </w:rPr>
      </w:pPr>
    </w:p>
    <w:p w:rsidR="0094710A" w:rsidRDefault="0094710A" w:rsidP="00093932">
      <w:pPr>
        <w:pStyle w:val="Heading1"/>
        <w:rPr>
          <w:sz w:val="28"/>
          <w:szCs w:val="28"/>
        </w:rPr>
      </w:pPr>
    </w:p>
    <w:p w:rsidR="0094710A" w:rsidRDefault="0094710A" w:rsidP="00093932">
      <w:pPr>
        <w:pStyle w:val="Heading1"/>
        <w:rPr>
          <w:sz w:val="28"/>
          <w:szCs w:val="28"/>
        </w:rPr>
      </w:pPr>
      <w:r>
        <w:rPr>
          <w:sz w:val="28"/>
          <w:szCs w:val="28"/>
        </w:rPr>
        <w:t>ПОЛОЖЕНИЕ</w:t>
      </w:r>
    </w:p>
    <w:p w:rsidR="0094710A" w:rsidRPr="00093932" w:rsidRDefault="0094710A" w:rsidP="00093932">
      <w:pPr>
        <w:pStyle w:val="Heading1"/>
        <w:rPr>
          <w:sz w:val="28"/>
          <w:szCs w:val="28"/>
        </w:rPr>
      </w:pPr>
      <w:r w:rsidRPr="00093932">
        <w:rPr>
          <w:sz w:val="28"/>
          <w:szCs w:val="28"/>
        </w:rPr>
        <w:t xml:space="preserve">о Рабочей группе по предварительному рассмотрению жалоб </w:t>
      </w:r>
    </w:p>
    <w:p w:rsidR="0094710A" w:rsidRPr="00093932" w:rsidRDefault="0094710A" w:rsidP="00093932">
      <w:pPr>
        <w:jc w:val="center"/>
        <w:rPr>
          <w:b/>
          <w:bCs/>
        </w:rPr>
      </w:pPr>
      <w:r w:rsidRPr="00237DEA">
        <w:rPr>
          <w:b/>
          <w:bCs/>
        </w:rPr>
        <w:t>(заявлений) на решения и действия (бездействие) нижестоящих избирательных комиссий и их должностных лиц, нарушающие избирательные права и право на участие в референдуме граждан Российской Федерации, иных обращений о нарушении закона,</w:t>
      </w:r>
      <w:r w:rsidRPr="00093932">
        <w:rPr>
          <w:b/>
          <w:bCs/>
        </w:rPr>
        <w:t xml:space="preserve"> поступающих в территориальную избирательную комиссию ЗАТО Светлый в период подготовки и проведения выборов </w:t>
      </w:r>
      <w:r>
        <w:rPr>
          <w:b/>
          <w:bCs/>
        </w:rPr>
        <w:t>и референдумов</w:t>
      </w:r>
    </w:p>
    <w:p w:rsidR="0094710A" w:rsidRPr="00210701" w:rsidRDefault="0094710A" w:rsidP="00093932">
      <w:pPr>
        <w:pStyle w:val="Heading1"/>
      </w:pPr>
    </w:p>
    <w:p w:rsidR="0094710A" w:rsidRPr="005A3D80" w:rsidRDefault="0094710A" w:rsidP="00093932">
      <w:pPr>
        <w:pStyle w:val="Heading1"/>
        <w:rPr>
          <w:sz w:val="28"/>
          <w:szCs w:val="28"/>
        </w:rPr>
      </w:pPr>
      <w:r w:rsidRPr="005A3D80">
        <w:rPr>
          <w:sz w:val="28"/>
          <w:szCs w:val="28"/>
        </w:rPr>
        <w:t>1. Общие положения</w:t>
      </w:r>
    </w:p>
    <w:p w:rsidR="0094710A" w:rsidRPr="00210701" w:rsidRDefault="0094710A" w:rsidP="00093932">
      <w:pPr>
        <w:pStyle w:val="Heading1"/>
        <w:ind w:firstLine="709"/>
        <w:jc w:val="both"/>
        <w:rPr>
          <w:b w:val="0"/>
          <w:bCs w:val="0"/>
        </w:rPr>
      </w:pPr>
    </w:p>
    <w:p w:rsidR="0094710A" w:rsidRPr="00093932" w:rsidRDefault="0094710A" w:rsidP="00093932">
      <w:pPr>
        <w:pStyle w:val="Heading1"/>
        <w:ind w:firstLine="709"/>
        <w:jc w:val="both"/>
        <w:rPr>
          <w:b w:val="0"/>
          <w:bCs w:val="0"/>
          <w:sz w:val="28"/>
          <w:szCs w:val="28"/>
        </w:rPr>
      </w:pPr>
      <w:r w:rsidRPr="00093932">
        <w:rPr>
          <w:b w:val="0"/>
          <w:bCs w:val="0"/>
          <w:sz w:val="28"/>
          <w:szCs w:val="28"/>
        </w:rPr>
        <w:t xml:space="preserve">1.1. Настоящее Положение о Рабочей группе по предварительному рассмотрению жалоб </w:t>
      </w:r>
      <w:r w:rsidRPr="006E6898">
        <w:rPr>
          <w:b w:val="0"/>
          <w:bCs w:val="0"/>
          <w:sz w:val="28"/>
          <w:szCs w:val="28"/>
        </w:rPr>
        <w:t>(заявлений) на решения и действия (бездействие) нижестоящих избирательных комиссий и их должностных лиц, нарушающие избирательные права и право на участие в референдуме граждан Российской Федерации, иных обращений о нарушении закона, поступающих в территориальную избирательную комиссию ЗАТО Светлый в период подготовки и проведения выборов</w:t>
      </w:r>
      <w:r>
        <w:rPr>
          <w:b w:val="0"/>
          <w:bCs w:val="0"/>
          <w:sz w:val="28"/>
          <w:szCs w:val="28"/>
        </w:rPr>
        <w:t xml:space="preserve"> </w:t>
      </w:r>
      <w:r w:rsidRPr="006E6898">
        <w:rPr>
          <w:b w:val="0"/>
          <w:bCs w:val="0"/>
          <w:sz w:val="28"/>
          <w:szCs w:val="28"/>
        </w:rPr>
        <w:t>и референдумов (далее – Положение) определяет порядок и формы деятельности Рабочей группы по предварительному рассмотрению жалоб (заявлений) на решения и действия (бездействие) нижестоящих избирательных комиссий и их должностных лиц, нарушающие избирательные права и право на участие в референдуме граждан Российской Федерации(далее – жалоб и обращений), пост</w:t>
      </w:r>
      <w:r w:rsidRPr="00093932">
        <w:rPr>
          <w:b w:val="0"/>
          <w:bCs w:val="0"/>
          <w:sz w:val="28"/>
          <w:szCs w:val="28"/>
        </w:rPr>
        <w:t xml:space="preserve">упающих в территориальную избирательную комиссию </w:t>
      </w:r>
      <w:r>
        <w:rPr>
          <w:b w:val="0"/>
          <w:bCs w:val="0"/>
          <w:sz w:val="28"/>
          <w:szCs w:val="28"/>
        </w:rPr>
        <w:t xml:space="preserve">ЗАТО Светлый </w:t>
      </w:r>
      <w:r w:rsidRPr="00093932">
        <w:rPr>
          <w:b w:val="0"/>
          <w:bCs w:val="0"/>
          <w:sz w:val="28"/>
          <w:szCs w:val="28"/>
        </w:rPr>
        <w:t xml:space="preserve">в период подготовки и проведения выборов </w:t>
      </w:r>
      <w:r>
        <w:rPr>
          <w:b w:val="0"/>
          <w:bCs w:val="0"/>
          <w:sz w:val="28"/>
          <w:szCs w:val="28"/>
        </w:rPr>
        <w:t xml:space="preserve">и референдумов </w:t>
      </w:r>
      <w:r w:rsidRPr="00093932">
        <w:rPr>
          <w:b w:val="0"/>
          <w:bCs w:val="0"/>
          <w:sz w:val="28"/>
          <w:szCs w:val="28"/>
        </w:rPr>
        <w:t>(далее – Рабочая группа).</w:t>
      </w:r>
    </w:p>
    <w:p w:rsidR="0094710A" w:rsidRPr="00093932" w:rsidRDefault="0094710A" w:rsidP="00093932">
      <w:pPr>
        <w:pStyle w:val="BodyText2"/>
        <w:spacing w:after="0" w:line="240" w:lineRule="auto"/>
        <w:ind w:firstLine="709"/>
      </w:pPr>
      <w:r w:rsidRPr="00093932">
        <w:t xml:space="preserve">Рабочая группа создается в целях всестороннего и полного рассмотрения поступающих в территориальную избирательную комиссию </w:t>
      </w:r>
      <w:r>
        <w:t>ЗАТО Светлый</w:t>
      </w:r>
      <w:r w:rsidRPr="00093932">
        <w:t xml:space="preserve"> в период подготовки и проведения выборов </w:t>
      </w:r>
      <w:r>
        <w:t xml:space="preserve">и референдумов </w:t>
      </w:r>
      <w:r w:rsidRPr="00093932">
        <w:t xml:space="preserve">жалоб и обращений, связанных с избирательным процессом, с нарушениями установленного порядка информационного обеспечения выборов, оперативной подготовки по ним мотивированных предложений на заседание территориальной избирательной комиссии </w:t>
      </w:r>
      <w:r>
        <w:t xml:space="preserve">ЗАТО Светлый </w:t>
      </w:r>
      <w:r w:rsidRPr="00093932">
        <w:t xml:space="preserve"> или мотивированных проектов ответов заявителям.</w:t>
      </w:r>
    </w:p>
    <w:p w:rsidR="0094710A" w:rsidRPr="00093932" w:rsidRDefault="0094710A" w:rsidP="00093932">
      <w:pPr>
        <w:ind w:firstLine="709"/>
      </w:pPr>
      <w:r w:rsidRPr="00093932">
        <w:t>Решение о передаче в Рабочую группу жалоб и обращений для их предварительного рассмотрения и подготовки предложений на заседание территориальной избирательной комиссии ЗАТО Светлый или проектов ответов заявителям принимается председателем территориальной избирательной комиссии ЗАТО Светлый.</w:t>
      </w:r>
    </w:p>
    <w:p w:rsidR="0094710A" w:rsidRPr="00093932" w:rsidRDefault="0094710A" w:rsidP="00093932">
      <w:pPr>
        <w:ind w:firstLine="709"/>
      </w:pPr>
      <w:r w:rsidRPr="00093932">
        <w:t>1.2. В своей деятельности Рабочая группа руководствуется Конституцией Российской Федерации, федеральными законами, законами Саратовской области, инструкциями, нормативными актами Центральной избирательной комиссии Российской Федерации, избирательной комиссии Саратовской области и территориальной избирательной комиссии ЗАТО Светлый, а также настоящим Положением и данными в соответствии с ним поручениями председателя территориальной избирательной комиссии ЗАТО Светлый либо лица, его замещающего.</w:t>
      </w:r>
    </w:p>
    <w:p w:rsidR="0094710A" w:rsidRPr="00093932" w:rsidRDefault="0094710A" w:rsidP="00093932">
      <w:pPr>
        <w:pStyle w:val="BodyText2"/>
        <w:spacing w:after="0" w:line="240" w:lineRule="auto"/>
        <w:ind w:firstLine="709"/>
      </w:pPr>
      <w:r w:rsidRPr="00093932">
        <w:t xml:space="preserve">1.3. Рабочая группа взаимодействует с органами государственной власти </w:t>
      </w:r>
      <w:r>
        <w:t>Саратовской области</w:t>
      </w:r>
      <w:r w:rsidRPr="00093932">
        <w:t>, государственными, муниципальными органами, их руководителями, нижестоящими избирательными комиссиями, избирательными объединениями, кандидатами, зарегистрированными кандидатами, другими участниками избирательного процесса.</w:t>
      </w:r>
    </w:p>
    <w:p w:rsidR="0094710A" w:rsidRPr="00105800" w:rsidRDefault="0094710A" w:rsidP="00105800">
      <w:pPr>
        <w:pStyle w:val="BodyTextIndent"/>
        <w:spacing w:after="0"/>
        <w:ind w:left="0" w:firstLine="709"/>
      </w:pPr>
      <w:r w:rsidRPr="00105800">
        <w:t>1.4. Результаты проверок, выводы и предложения по рассмотренным жалобам и обращениям Рабочая группа представляет председателю территориальной избирательной комиссии</w:t>
      </w:r>
      <w:r>
        <w:t xml:space="preserve"> ЗАТО Светлый</w:t>
      </w:r>
      <w:r w:rsidRPr="00105800">
        <w:t xml:space="preserve">, по решению которого они либо выносятся на рассмотрение территориальной избирательной комиссии </w:t>
      </w:r>
      <w:r>
        <w:t>ЗАТО Светлый</w:t>
      </w:r>
      <w:r w:rsidRPr="00105800">
        <w:t xml:space="preserve">, либо заявителю направляется мотивированный письменный ответ. </w:t>
      </w:r>
    </w:p>
    <w:p w:rsidR="0094710A" w:rsidRPr="00105800" w:rsidRDefault="0094710A" w:rsidP="00105800">
      <w:pPr>
        <w:pStyle w:val="BodyTextIndent"/>
        <w:spacing w:after="0"/>
        <w:ind w:left="0" w:firstLine="709"/>
      </w:pPr>
      <w:r w:rsidRPr="00105800">
        <w:t>1.5. Решения по жалобам и обращениям, поступившим в территориальную избирательную комиссию</w:t>
      </w:r>
      <w:r>
        <w:t xml:space="preserve"> ЗАТО Светлый</w:t>
      </w:r>
      <w:r w:rsidRPr="00105800">
        <w:t xml:space="preserve">, переданным на рассмотрение в Рабочую группу, принимаются в сроки, определенные председателем территориальной избирательной комиссии </w:t>
      </w:r>
      <w:r>
        <w:t>ЗАТО Светлый</w:t>
      </w:r>
      <w:r w:rsidRPr="00105800">
        <w:t xml:space="preserve"> в соответствии с действующим законодательством. </w:t>
      </w:r>
    </w:p>
    <w:p w:rsidR="0094710A" w:rsidRPr="00105800" w:rsidRDefault="0094710A" w:rsidP="00105800">
      <w:pPr>
        <w:pStyle w:val="BodyTextIndent"/>
        <w:spacing w:after="0"/>
        <w:ind w:left="0" w:firstLine="709"/>
      </w:pPr>
      <w:r w:rsidRPr="00105800">
        <w:t>1.6. В случае принятия жалобы к рассмотрению судом и обращения того же заявителя с аналогичной жалобой в территориальную избирательную комиссию</w:t>
      </w:r>
      <w:r>
        <w:t xml:space="preserve"> ЗАТО Светлый</w:t>
      </w:r>
      <w:r w:rsidRPr="00105800">
        <w:t xml:space="preserve"> рассмотрение этой жалобы приостанавливается до вступления решения суда в законную силу. </w:t>
      </w:r>
    </w:p>
    <w:p w:rsidR="0094710A" w:rsidRPr="00105800" w:rsidRDefault="0094710A" w:rsidP="00105800">
      <w:pPr>
        <w:pStyle w:val="BodyTextIndent"/>
        <w:spacing w:after="0"/>
        <w:ind w:left="0" w:firstLine="709"/>
      </w:pPr>
      <w:r w:rsidRPr="00105800">
        <w:t>В случае вынесения судом решения по существу жалобы Рабочая группа, территориальная избирательная комиссия</w:t>
      </w:r>
      <w:r>
        <w:t xml:space="preserve"> ЗАТО Светлый</w:t>
      </w:r>
      <w:r w:rsidRPr="00105800">
        <w:t xml:space="preserve"> прекращает ее рассмотрение, о чем сообщается заявителю.</w:t>
      </w:r>
    </w:p>
    <w:p w:rsidR="0094710A" w:rsidRPr="00105800" w:rsidRDefault="0094710A" w:rsidP="00105800">
      <w:pPr>
        <w:ind w:firstLine="709"/>
      </w:pPr>
      <w:r w:rsidRPr="00105800">
        <w:t>1.7. Организационное, материально-техническое и правовое обеспечение деятельности Рабочей группы осуществляется территориальной избирательной комиссии</w:t>
      </w:r>
      <w:r>
        <w:t xml:space="preserve"> ЗАТО Светлый</w:t>
      </w:r>
      <w:r w:rsidRPr="00105800">
        <w:t>.</w:t>
      </w:r>
    </w:p>
    <w:p w:rsidR="0094710A" w:rsidRDefault="0094710A" w:rsidP="00105800">
      <w:pPr>
        <w:ind w:firstLine="851"/>
        <w:rPr>
          <w:b/>
          <w:bCs/>
          <w:sz w:val="24"/>
          <w:szCs w:val="24"/>
        </w:rPr>
      </w:pPr>
    </w:p>
    <w:p w:rsidR="0094710A" w:rsidRPr="00105800" w:rsidRDefault="0094710A" w:rsidP="00105800">
      <w:pPr>
        <w:ind w:firstLine="851"/>
        <w:jc w:val="center"/>
        <w:rPr>
          <w:b/>
          <w:bCs/>
        </w:rPr>
      </w:pPr>
      <w:r w:rsidRPr="00105800">
        <w:rPr>
          <w:b/>
          <w:bCs/>
        </w:rPr>
        <w:t>2. Порядок формирования Рабочей группы</w:t>
      </w:r>
    </w:p>
    <w:p w:rsidR="0094710A" w:rsidRPr="00210701" w:rsidRDefault="0094710A" w:rsidP="00105800">
      <w:pPr>
        <w:ind w:firstLine="851"/>
        <w:rPr>
          <w:b/>
          <w:bCs/>
          <w:sz w:val="24"/>
          <w:szCs w:val="24"/>
        </w:rPr>
      </w:pPr>
    </w:p>
    <w:p w:rsidR="0094710A" w:rsidRPr="00105800" w:rsidRDefault="0094710A" w:rsidP="00105800">
      <w:pPr>
        <w:pStyle w:val="BodyTextIndent"/>
        <w:spacing w:after="0"/>
        <w:ind w:left="0" w:firstLine="709"/>
      </w:pPr>
      <w:r w:rsidRPr="00105800">
        <w:t>2.1. Рабочая группа формируется территориальной избирательной комиссией</w:t>
      </w:r>
      <w:r>
        <w:t xml:space="preserve"> ЗАТО Светлый </w:t>
      </w:r>
      <w:r w:rsidRPr="00105800">
        <w:t xml:space="preserve">из числа членов территориальной избирательной комиссии </w:t>
      </w:r>
      <w:r>
        <w:t>ЗАТО Светлый</w:t>
      </w:r>
      <w:r w:rsidRPr="00105800">
        <w:t xml:space="preserve"> с правом решающего голоса, а также специалистов государственных, муниципальных и иных органов, организаций, учреждений. </w:t>
      </w:r>
    </w:p>
    <w:p w:rsidR="0094710A" w:rsidRPr="00105800" w:rsidRDefault="0094710A" w:rsidP="00105800">
      <w:pPr>
        <w:ind w:firstLine="709"/>
      </w:pPr>
      <w:r w:rsidRPr="00105800">
        <w:t>2.2. Персональный состав Рабочей группы, ее руководитель и секретарь утверждаются решением территориальной избирательной комиссии</w:t>
      </w:r>
      <w:r>
        <w:t>ЗАТО Светлый</w:t>
      </w:r>
      <w:r w:rsidRPr="00105800">
        <w:t>. В том же порядке в состав Рабочей группы могут вноситься изменения.</w:t>
      </w:r>
    </w:p>
    <w:p w:rsidR="0094710A" w:rsidRPr="00105800" w:rsidRDefault="0094710A" w:rsidP="00105800">
      <w:pPr>
        <w:pStyle w:val="BodyTextIndent2"/>
        <w:spacing w:after="0" w:line="240" w:lineRule="auto"/>
        <w:ind w:left="0" w:firstLine="709"/>
      </w:pPr>
      <w:r w:rsidRPr="00105800">
        <w:t>2.3. В отсутствие руководителя Рабочей группы его обязанности исполняет один из членов Рабочей группы по поручению руководителя группы, согласованному с председателем территориальной избирательной комиссии</w:t>
      </w:r>
      <w:r>
        <w:t xml:space="preserve"> ЗАТО Светлый</w:t>
      </w:r>
      <w:r w:rsidRPr="00105800">
        <w:t>.</w:t>
      </w:r>
    </w:p>
    <w:p w:rsidR="0094710A" w:rsidRPr="00105800" w:rsidRDefault="0094710A" w:rsidP="00105800">
      <w:pPr>
        <w:ind w:firstLine="851"/>
        <w:jc w:val="center"/>
        <w:rPr>
          <w:b/>
          <w:bCs/>
        </w:rPr>
      </w:pPr>
    </w:p>
    <w:p w:rsidR="0094710A" w:rsidRPr="00105800" w:rsidRDefault="0094710A" w:rsidP="00105800">
      <w:pPr>
        <w:ind w:firstLine="851"/>
        <w:jc w:val="center"/>
        <w:rPr>
          <w:b/>
          <w:bCs/>
        </w:rPr>
      </w:pPr>
      <w:r w:rsidRPr="00105800">
        <w:rPr>
          <w:b/>
          <w:bCs/>
        </w:rPr>
        <w:t>3. Задачи Рабочей группы</w:t>
      </w:r>
    </w:p>
    <w:p w:rsidR="0094710A" w:rsidRPr="00210701" w:rsidRDefault="0094710A" w:rsidP="00105800">
      <w:pPr>
        <w:ind w:firstLine="851"/>
        <w:rPr>
          <w:b/>
          <w:bCs/>
          <w:sz w:val="24"/>
          <w:szCs w:val="24"/>
        </w:rPr>
      </w:pPr>
    </w:p>
    <w:p w:rsidR="0094710A" w:rsidRPr="00105800" w:rsidRDefault="0094710A" w:rsidP="00105800">
      <w:pPr>
        <w:ind w:firstLine="709"/>
      </w:pPr>
      <w:r w:rsidRPr="00105800">
        <w:t>3.1. Основными задачами Рабочей группы являются:</w:t>
      </w:r>
    </w:p>
    <w:p w:rsidR="0094710A" w:rsidRPr="00105800" w:rsidRDefault="0094710A" w:rsidP="00105800">
      <w:pPr>
        <w:ind w:firstLine="709"/>
      </w:pPr>
      <w:r w:rsidRPr="00105800">
        <w:t>предварительное рассмотрение и проверка жалоб и обращений, направленных для рассмотрения в Рабочую группу;</w:t>
      </w:r>
    </w:p>
    <w:p w:rsidR="0094710A" w:rsidRPr="00105800" w:rsidRDefault="0094710A" w:rsidP="00105800">
      <w:pPr>
        <w:ind w:firstLine="709"/>
      </w:pPr>
      <w:r w:rsidRPr="00105800">
        <w:t xml:space="preserve">подготовка предложений для принятия решений территориальной избирательной комиссии </w:t>
      </w:r>
      <w:r>
        <w:t>ЗАТО Светлый</w:t>
      </w:r>
      <w:r w:rsidRPr="00105800">
        <w:t xml:space="preserve">  по поступившим обращениям;</w:t>
      </w:r>
    </w:p>
    <w:p w:rsidR="0094710A" w:rsidRPr="00105800" w:rsidRDefault="0094710A" w:rsidP="00105800">
      <w:pPr>
        <w:ind w:firstLine="709"/>
      </w:pPr>
      <w:r w:rsidRPr="00105800">
        <w:t>рассмотрение полученных территориальной избирательной комиссией</w:t>
      </w:r>
      <w:r>
        <w:t xml:space="preserve"> ЗАТО Светлый </w:t>
      </w:r>
      <w:r w:rsidRPr="00105800">
        <w:t>от государственных органов, государственных учреждений, их должностных лиц, органов местного самоуправления, организаций, их должностных лиц, сведений и материалов по вопросам компетенции Рабочей группы;</w:t>
      </w:r>
    </w:p>
    <w:p w:rsidR="0094710A" w:rsidRPr="00105800" w:rsidRDefault="0094710A" w:rsidP="00105800">
      <w:pPr>
        <w:ind w:firstLine="709"/>
      </w:pPr>
      <w:r w:rsidRPr="00105800">
        <w:t>подготовка проектов ответов заявителям.</w:t>
      </w:r>
    </w:p>
    <w:p w:rsidR="0094710A" w:rsidRPr="00105800" w:rsidRDefault="0094710A" w:rsidP="00105800">
      <w:pPr>
        <w:pStyle w:val="a"/>
        <w:widowControl/>
        <w:spacing w:line="240" w:lineRule="auto"/>
        <w:ind w:firstLine="709"/>
        <w:rPr>
          <w:rFonts w:ascii="Times New Roman" w:hAnsi="Times New Roman" w:cs="Times New Roman"/>
        </w:rPr>
      </w:pPr>
      <w:r w:rsidRPr="00105800">
        <w:rPr>
          <w:rFonts w:ascii="Times New Roman" w:hAnsi="Times New Roman" w:cs="Times New Roman"/>
        </w:rPr>
        <w:t>3.2. В случаях выявления Рабочей группой признаков нарушения законодательства о выборах Рабочая группа, изучив обстоятельства дела, вправе выносить предварительную юридическую оценку обжалуемого действия (бездействия) и представлять соответствующий материал председателю территориальной избирательной комиссии</w:t>
      </w:r>
      <w:r>
        <w:rPr>
          <w:rFonts w:ascii="Times New Roman" w:hAnsi="Times New Roman" w:cs="Times New Roman"/>
        </w:rPr>
        <w:t xml:space="preserve"> ЗАТО Светлый</w:t>
      </w:r>
      <w:r w:rsidRPr="00105800">
        <w:rPr>
          <w:rFonts w:ascii="Times New Roman" w:hAnsi="Times New Roman" w:cs="Times New Roman"/>
        </w:rPr>
        <w:t xml:space="preserve"> для принятия дальнейших решений.</w:t>
      </w:r>
    </w:p>
    <w:p w:rsidR="0094710A" w:rsidRPr="00210701" w:rsidRDefault="0094710A" w:rsidP="00093932">
      <w:pPr>
        <w:ind w:firstLine="851"/>
        <w:rPr>
          <w:sz w:val="24"/>
          <w:szCs w:val="24"/>
        </w:rPr>
      </w:pPr>
    </w:p>
    <w:p w:rsidR="0094710A" w:rsidRPr="00AB4B7E" w:rsidRDefault="0094710A" w:rsidP="00093932">
      <w:pPr>
        <w:ind w:firstLine="709"/>
        <w:jc w:val="center"/>
        <w:rPr>
          <w:b/>
          <w:bCs/>
        </w:rPr>
      </w:pPr>
      <w:r w:rsidRPr="00AB4B7E">
        <w:rPr>
          <w:b/>
          <w:bCs/>
        </w:rPr>
        <w:t>4. Полномочия Рабочей группы</w:t>
      </w:r>
    </w:p>
    <w:p w:rsidR="0094710A" w:rsidRPr="00210701" w:rsidRDefault="0094710A" w:rsidP="00093932">
      <w:pPr>
        <w:ind w:firstLine="709"/>
        <w:jc w:val="center"/>
        <w:rPr>
          <w:b/>
          <w:bCs/>
          <w:sz w:val="24"/>
          <w:szCs w:val="24"/>
        </w:rPr>
      </w:pPr>
    </w:p>
    <w:p w:rsidR="0094710A" w:rsidRPr="00AB4B7E" w:rsidRDefault="0094710A" w:rsidP="00AB4B7E">
      <w:pPr>
        <w:ind w:firstLine="709"/>
      </w:pPr>
      <w:r w:rsidRPr="00AB4B7E">
        <w:t>4.1. В целях реализации своих задач, определенных настоящим Положением, Рабочая группа вправе:</w:t>
      </w:r>
    </w:p>
    <w:p w:rsidR="0094710A" w:rsidRPr="00AB4B7E" w:rsidRDefault="0094710A" w:rsidP="00AB4B7E">
      <w:pPr>
        <w:pStyle w:val="BodyTextIndent"/>
        <w:spacing w:after="0"/>
        <w:ind w:left="0" w:firstLine="709"/>
      </w:pPr>
      <w:r w:rsidRPr="00AB4B7E">
        <w:t xml:space="preserve">4.1.1. Вносить предложения в территориальную избирательную комиссию (председателю избирательной комиссии) </w:t>
      </w:r>
      <w:r>
        <w:t>ЗАТО Светлый</w:t>
      </w:r>
      <w:r w:rsidRPr="00AB4B7E">
        <w:t xml:space="preserve"> по подготовке обращений и запросов к государственным органам, органам государственной власти, органам местного самоуправления, средствам массовой информации, нижестоящим избирательным комиссиям, избирательным объединениям, кандидатам, зарегистрированным кандидатам, инициативным группам, другим участниками избирательного процесса.</w:t>
      </w:r>
    </w:p>
    <w:p w:rsidR="0094710A" w:rsidRPr="00AB4B7E" w:rsidRDefault="0094710A" w:rsidP="00AB4B7E">
      <w:pPr>
        <w:pStyle w:val="BodyTextIndent"/>
        <w:spacing w:after="0"/>
        <w:ind w:left="0" w:firstLine="709"/>
      </w:pPr>
      <w:r w:rsidRPr="00AB4B7E">
        <w:t xml:space="preserve">4.1.2. Самостоятельно запрашивать у нижестоящих избирательных комиссий, соответствующих органов, организаций, их должностных лиц, физических лиц необходимые для рассмотрения жалоб и обращений дополнительные сведения и материалы. </w:t>
      </w:r>
    </w:p>
    <w:p w:rsidR="0094710A" w:rsidRPr="00AB4B7E" w:rsidRDefault="0094710A" w:rsidP="00AB4B7E">
      <w:pPr>
        <w:ind w:firstLine="709"/>
      </w:pPr>
      <w:r w:rsidRPr="00AB4B7E">
        <w:t xml:space="preserve">4.1.3. Согласовывать с председателем территориальной избирательной комиссии </w:t>
      </w:r>
      <w:r>
        <w:t>ЗАТО Светлый</w:t>
      </w:r>
      <w:r w:rsidRPr="00AB4B7E">
        <w:t xml:space="preserve"> список лиц, приглашаемых на заседания территориальной избирательной комиссии  </w:t>
      </w:r>
      <w:r>
        <w:t>ЗАТО Светлый</w:t>
      </w:r>
      <w:r w:rsidRPr="00AB4B7E">
        <w:t>, проводимые по итогам рассмотрения Рабочей группой соответствующих жалоб или обращений.</w:t>
      </w:r>
    </w:p>
    <w:p w:rsidR="0094710A" w:rsidRPr="00AB4B7E" w:rsidRDefault="0094710A" w:rsidP="00AB4B7E">
      <w:pPr>
        <w:ind w:firstLine="709"/>
      </w:pPr>
      <w:r w:rsidRPr="00AB4B7E">
        <w:t>4.1.4. Вносить на рассмотрение территориальной избирательной комиссии</w:t>
      </w:r>
      <w:r>
        <w:t xml:space="preserve"> ЗАТО Светлый</w:t>
      </w:r>
      <w:r w:rsidRPr="00AB4B7E">
        <w:t xml:space="preserve"> предложения по устранению выявленных нарушений.</w:t>
      </w:r>
    </w:p>
    <w:p w:rsidR="0094710A" w:rsidRPr="00AB4B7E" w:rsidRDefault="0094710A" w:rsidP="00AB4B7E">
      <w:pPr>
        <w:ind w:firstLine="709"/>
      </w:pPr>
      <w:r w:rsidRPr="00AB4B7E">
        <w:t xml:space="preserve">4.1.5. С учетом поступившей жалобы, поступившего обращения вносить предложения в территориальную избирательную комиссию (председателю избирательной комиссии) </w:t>
      </w:r>
      <w:r>
        <w:t>ЗАТО Светлый</w:t>
      </w:r>
      <w:r w:rsidRPr="00AB4B7E">
        <w:t xml:space="preserve"> о направлении в правоохранительные органы представлений о проведении соответствующих проверок и пресечении установленных нарушений.</w:t>
      </w:r>
    </w:p>
    <w:p w:rsidR="0094710A" w:rsidRPr="00AB4B7E" w:rsidRDefault="0094710A" w:rsidP="00AB4B7E">
      <w:pPr>
        <w:pStyle w:val="BodyTextIndent"/>
        <w:spacing w:after="0"/>
        <w:ind w:left="0" w:firstLine="709"/>
      </w:pPr>
      <w:r w:rsidRPr="00AB4B7E">
        <w:t>4.2. Решения Рабочей группы и предлагаемые ею проекты документов, принятые на ее заседаниях, носят для территориальной избирательной комиссии</w:t>
      </w:r>
      <w:r>
        <w:t xml:space="preserve"> ЗАТО Светлый</w:t>
      </w:r>
      <w:r w:rsidRPr="00AB4B7E">
        <w:t xml:space="preserve"> рекомендательный характер.</w:t>
      </w:r>
    </w:p>
    <w:p w:rsidR="0094710A" w:rsidRPr="00AB4B7E" w:rsidRDefault="0094710A" w:rsidP="00AB4B7E">
      <w:pPr>
        <w:ind w:firstLine="709"/>
      </w:pPr>
      <w:r w:rsidRPr="00AB4B7E">
        <w:t>4.3. Запрещается направлять жалобу на рассмотрение нижестоящей избирательной комиссии и должностным лицам, решения или действия (бездействие) которых обжалуются, за исключением случаев, когда жалоба должна быть рассмотрена по существу на заседании нижестоящей избирательной комиссии.</w:t>
      </w:r>
    </w:p>
    <w:p w:rsidR="0094710A" w:rsidRPr="00AB4B7E" w:rsidRDefault="0094710A" w:rsidP="00093932">
      <w:pPr>
        <w:ind w:firstLine="709"/>
      </w:pPr>
    </w:p>
    <w:p w:rsidR="0094710A" w:rsidRPr="00AB4B7E" w:rsidRDefault="0094710A" w:rsidP="00093932">
      <w:pPr>
        <w:ind w:firstLine="709"/>
        <w:jc w:val="center"/>
        <w:rPr>
          <w:b/>
          <w:bCs/>
        </w:rPr>
      </w:pPr>
      <w:r w:rsidRPr="00AB4B7E">
        <w:rPr>
          <w:b/>
          <w:bCs/>
        </w:rPr>
        <w:t>5. Организация деятельности Рабочей группы</w:t>
      </w:r>
    </w:p>
    <w:p w:rsidR="0094710A" w:rsidRPr="00210701" w:rsidRDefault="0094710A" w:rsidP="00093932">
      <w:pPr>
        <w:ind w:firstLine="709"/>
        <w:jc w:val="center"/>
        <w:rPr>
          <w:b/>
          <w:bCs/>
          <w:sz w:val="24"/>
          <w:szCs w:val="24"/>
        </w:rPr>
      </w:pPr>
    </w:p>
    <w:p w:rsidR="0094710A" w:rsidRPr="00AB4B7E" w:rsidRDefault="0094710A" w:rsidP="00AB4B7E">
      <w:pPr>
        <w:pStyle w:val="BodyTextIndent3"/>
        <w:spacing w:after="0"/>
        <w:ind w:left="0" w:firstLine="709"/>
        <w:rPr>
          <w:sz w:val="28"/>
          <w:szCs w:val="28"/>
        </w:rPr>
      </w:pPr>
      <w:r w:rsidRPr="00AB4B7E">
        <w:rPr>
          <w:sz w:val="28"/>
          <w:szCs w:val="28"/>
        </w:rPr>
        <w:t>5.1. Деятельность Рабочей группы осуществляется, как правило, в виде проведения ее заседаний.</w:t>
      </w:r>
    </w:p>
    <w:p w:rsidR="0094710A" w:rsidRPr="00AB4B7E" w:rsidRDefault="0094710A" w:rsidP="00AB4B7E">
      <w:pPr>
        <w:pStyle w:val="BodyTextIndent3"/>
        <w:spacing w:after="0"/>
        <w:ind w:left="0" w:firstLine="709"/>
        <w:rPr>
          <w:sz w:val="28"/>
          <w:szCs w:val="28"/>
        </w:rPr>
      </w:pPr>
      <w:r w:rsidRPr="00AB4B7E">
        <w:rPr>
          <w:sz w:val="28"/>
          <w:szCs w:val="28"/>
        </w:rPr>
        <w:t>Заседания Рабочей группы проводятся по мере необходимости и созываются ее руководителем или замещающим его в соответствии с пунктом 2.3 настоящего Положения лицом.</w:t>
      </w:r>
    </w:p>
    <w:p w:rsidR="0094710A" w:rsidRPr="00AB4B7E" w:rsidRDefault="0094710A" w:rsidP="00AB4B7E">
      <w:pPr>
        <w:pStyle w:val="BodyTextIndent3"/>
        <w:spacing w:after="0"/>
        <w:ind w:left="0" w:firstLine="709"/>
        <w:rPr>
          <w:sz w:val="28"/>
          <w:szCs w:val="28"/>
        </w:rPr>
      </w:pPr>
      <w:r w:rsidRPr="00AB4B7E">
        <w:rPr>
          <w:sz w:val="28"/>
          <w:szCs w:val="28"/>
        </w:rPr>
        <w:t>На всех заседаниях Рабочей группы вправе присутствовать члены территориальной избирательной комиссии</w:t>
      </w:r>
      <w:r>
        <w:rPr>
          <w:sz w:val="28"/>
          <w:szCs w:val="28"/>
        </w:rPr>
        <w:t xml:space="preserve"> ЗАТО Светлый</w:t>
      </w:r>
      <w:r w:rsidRPr="00AB4B7E">
        <w:rPr>
          <w:sz w:val="28"/>
          <w:szCs w:val="28"/>
        </w:rPr>
        <w:t>. Для присутствия на заседаниях Рабочей группы членам территориальной избирательной комиссии</w:t>
      </w:r>
      <w:r>
        <w:rPr>
          <w:sz w:val="28"/>
          <w:szCs w:val="28"/>
        </w:rPr>
        <w:t xml:space="preserve"> ЗАТО Светлый</w:t>
      </w:r>
      <w:r w:rsidRPr="00AB4B7E">
        <w:rPr>
          <w:sz w:val="28"/>
          <w:szCs w:val="28"/>
        </w:rPr>
        <w:t xml:space="preserve"> дополнительного разрешения не требуется. Они вправе принимать участие в обсуждении всех вопросов, рассматриваемых на заседании.</w:t>
      </w:r>
    </w:p>
    <w:p w:rsidR="0094710A" w:rsidRPr="00AB4B7E" w:rsidRDefault="0094710A" w:rsidP="00AB4B7E">
      <w:pPr>
        <w:ind w:firstLine="709"/>
      </w:pPr>
      <w:r w:rsidRPr="00AB4B7E">
        <w:t xml:space="preserve">5.2. Заседание Рабочей группы является правомочным, если на нем присутствует не менее </w:t>
      </w:r>
      <w:r>
        <w:t>пяти</w:t>
      </w:r>
      <w:r w:rsidRPr="00AB4B7E">
        <w:t xml:space="preserve"> членов Рабочей группы, включая ее руководителя или лицо, его замещающее. </w:t>
      </w:r>
    </w:p>
    <w:p w:rsidR="0094710A" w:rsidRPr="00AB4B7E" w:rsidRDefault="0094710A" w:rsidP="00AB4B7E">
      <w:pPr>
        <w:ind w:firstLine="709"/>
      </w:pPr>
      <w:r w:rsidRPr="00AB4B7E">
        <w:t>5.3. На заседании Рабочей группы председательствует руководитель Рабочей группы или лицо, его замещающее. По предложению руководителя Рабочей группы или лица, его замещающего, председательствовать на соответствующем заседании по решению Рабочей группы может любой её член.</w:t>
      </w:r>
    </w:p>
    <w:p w:rsidR="0094710A" w:rsidRPr="00AB4B7E" w:rsidRDefault="0094710A" w:rsidP="00AB4B7E">
      <w:pPr>
        <w:ind w:firstLine="709"/>
        <w:rPr>
          <w:color w:val="000000"/>
        </w:rPr>
      </w:pPr>
      <w:r w:rsidRPr="00AB4B7E">
        <w:rPr>
          <w:color w:val="000000"/>
        </w:rPr>
        <w:t>В случае временного отсутствия секретаря Рабочей группы руководитель Рабочей группы или лицо его замещающее определяет секретаря соответствующего заседания.</w:t>
      </w:r>
    </w:p>
    <w:p w:rsidR="0094710A" w:rsidRPr="00AB4B7E" w:rsidRDefault="0094710A" w:rsidP="00AB4B7E">
      <w:pPr>
        <w:ind w:firstLine="709"/>
      </w:pPr>
      <w:r w:rsidRPr="00AB4B7E">
        <w:t>5.4. Руководитель Рабочей группы:</w:t>
      </w:r>
    </w:p>
    <w:p w:rsidR="0094710A" w:rsidRPr="00AB4B7E" w:rsidRDefault="0094710A" w:rsidP="00AB4B7E">
      <w:pPr>
        <w:ind w:firstLine="709"/>
      </w:pPr>
      <w:r w:rsidRPr="00AB4B7E">
        <w:t>организует деятельность Рабочей группы, вносит предложения по рассмотрению вопросов, входящих в компетенцию Рабочей группы;</w:t>
      </w:r>
    </w:p>
    <w:p w:rsidR="0094710A" w:rsidRPr="00AB4B7E" w:rsidRDefault="0094710A" w:rsidP="00AB4B7E">
      <w:pPr>
        <w:ind w:firstLine="709"/>
      </w:pPr>
      <w:r w:rsidRPr="00AB4B7E">
        <w:t>распределяет обязанности между членами Рабочей группы, дает им необходимые поручения  и контролирует их исполнение;</w:t>
      </w:r>
    </w:p>
    <w:p w:rsidR="0094710A" w:rsidRPr="00AB4B7E" w:rsidRDefault="0094710A" w:rsidP="00AB4B7E">
      <w:pPr>
        <w:ind w:firstLine="709"/>
      </w:pPr>
      <w:r w:rsidRPr="00AB4B7E">
        <w:t>дает поручения членам территориальной избирательной комиссии</w:t>
      </w:r>
      <w:r>
        <w:t xml:space="preserve"> ЗАТО Светлый</w:t>
      </w:r>
      <w:r w:rsidRPr="00AB4B7E">
        <w:t>, касающиеся подготовки материалов к заседанию Рабочей группы, оповещения ее членов и приглашенных лиц о времени и месте заседания Рабочей группы;</w:t>
      </w:r>
    </w:p>
    <w:p w:rsidR="0094710A" w:rsidRPr="00AB4B7E" w:rsidRDefault="0094710A" w:rsidP="00AB4B7E">
      <w:pPr>
        <w:ind w:firstLine="709"/>
      </w:pPr>
      <w:r w:rsidRPr="00AB4B7E">
        <w:t>информирует территориальную избирательную комиссию</w:t>
      </w:r>
      <w:r>
        <w:t xml:space="preserve"> ЗАТО Светлый</w:t>
      </w:r>
      <w:r w:rsidRPr="00AB4B7E">
        <w:t xml:space="preserve"> о деятельности Рабочей группы.</w:t>
      </w:r>
    </w:p>
    <w:p w:rsidR="0094710A" w:rsidRPr="00AB4B7E" w:rsidRDefault="0094710A" w:rsidP="00AB4B7E">
      <w:pPr>
        <w:ind w:firstLine="709"/>
      </w:pPr>
      <w:r w:rsidRPr="00AB4B7E">
        <w:t>5.5. Секретарь Рабочей группы:</w:t>
      </w:r>
    </w:p>
    <w:p w:rsidR="0094710A" w:rsidRPr="00AB4B7E" w:rsidRDefault="0094710A" w:rsidP="00AB4B7E">
      <w:pPr>
        <w:ind w:firstLine="709"/>
      </w:pPr>
      <w:r w:rsidRPr="00AB4B7E">
        <w:t>оповещает членов Рабочей группы, членов территориальной избирательной комиссии</w:t>
      </w:r>
      <w:r>
        <w:t xml:space="preserve"> ЗАТО Светлый</w:t>
      </w:r>
      <w:r w:rsidRPr="00AB4B7E">
        <w:t>, не входящих в её состав, и приглашенных лиц о времени и месте заседания Рабочей группы;</w:t>
      </w:r>
    </w:p>
    <w:p w:rsidR="0094710A" w:rsidRPr="00AB4B7E" w:rsidRDefault="0094710A" w:rsidP="00AB4B7E">
      <w:pPr>
        <w:ind w:firstLine="709"/>
      </w:pPr>
      <w:r w:rsidRPr="00AB4B7E">
        <w:t>оформляет протокол заседания Рабочей группы (если в ходе заседания Рабочей группы были рассмотрены несколько жалоб, обращений, то вместо протокола могут быть оформлены отдельные решения по каждому из них);</w:t>
      </w:r>
    </w:p>
    <w:p w:rsidR="0094710A" w:rsidRPr="00AB4B7E" w:rsidRDefault="0094710A" w:rsidP="00AB4B7E">
      <w:pPr>
        <w:ind w:firstLine="709"/>
      </w:pPr>
      <w:r w:rsidRPr="00AB4B7E">
        <w:t>осуществляет хранение протоколов заседаний Рабочей группы и других документов, поступивших в Рабочую группу, до передачи их в соответствии с пунктом 5.10 настоящего Положения.</w:t>
      </w:r>
    </w:p>
    <w:p w:rsidR="0094710A" w:rsidRPr="00AB4B7E" w:rsidRDefault="0094710A" w:rsidP="00AB4B7E">
      <w:pPr>
        <w:ind w:firstLine="709"/>
      </w:pPr>
      <w:r w:rsidRPr="00AB4B7E">
        <w:t>В случае временного отсутствия секретаря Рабочей группы или значительного числа приглашенных на заседание лиц их оповещение о времени и месте её заседания осуществляется членами территориальной избирательной комиссии</w:t>
      </w:r>
      <w:r>
        <w:t xml:space="preserve"> ЗАТО Светлый</w:t>
      </w:r>
      <w:r w:rsidRPr="00AB4B7E">
        <w:t xml:space="preserve"> в порядке, указанном в пункте 5.4 настоящего Положения.</w:t>
      </w:r>
    </w:p>
    <w:p w:rsidR="0094710A" w:rsidRPr="00AB4B7E" w:rsidRDefault="0094710A" w:rsidP="00AB4B7E">
      <w:pPr>
        <w:ind w:firstLine="709"/>
      </w:pPr>
      <w:r w:rsidRPr="00AB4B7E">
        <w:t>5.6. В заседании Рабочей группы вправе принимать участие заявители, лица, чьи (чье) действия (бездействие) явились (явилось)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нижестоящих избирательных комиссий, органов государственной власти, иных государственных органов, органов местного самоуправления, специалисты, эксперты и иные лица. Список указанных лиц определяется руководителем Рабочей группы либо лицом, его замещающим, накануне очередного заседания.</w:t>
      </w:r>
    </w:p>
    <w:p w:rsidR="0094710A" w:rsidRPr="00AB4B7E" w:rsidRDefault="0094710A" w:rsidP="00AB4B7E">
      <w:pPr>
        <w:ind w:firstLine="709"/>
      </w:pPr>
      <w:r w:rsidRPr="00AB4B7E">
        <w:t>В случае присутствия на заседании Рабочей группы указанных выше представителей они вправе давать объяснения по существу рассматриваемого вопроса.</w:t>
      </w:r>
    </w:p>
    <w:p w:rsidR="0094710A" w:rsidRPr="00AB4B7E" w:rsidRDefault="0094710A" w:rsidP="00AB4B7E">
      <w:pPr>
        <w:ind w:firstLine="709"/>
      </w:pPr>
      <w:r w:rsidRPr="00AB4B7E">
        <w:t>5.7. 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w:t>
      </w:r>
    </w:p>
    <w:p w:rsidR="0094710A" w:rsidRPr="00AB4B7E" w:rsidRDefault="0094710A" w:rsidP="00AB4B7E">
      <w:pPr>
        <w:ind w:firstLine="709"/>
      </w:pPr>
      <w:r w:rsidRPr="00AB4B7E">
        <w:t>5.8. Решения Рабочей группы принимаются большинством голосов от числа присутствующих на заседании ее членов открытым голосованием. В случае равенства голосов «за» и «против» голос руководителя (председательствующего на заседании) Рабочей группы</w:t>
      </w:r>
      <w:r>
        <w:t xml:space="preserve"> </w:t>
      </w:r>
      <w:r w:rsidRPr="00AB4B7E">
        <w:t>является решающим.</w:t>
      </w:r>
    </w:p>
    <w:p w:rsidR="0094710A" w:rsidRPr="00AB4B7E" w:rsidRDefault="0094710A" w:rsidP="00AB4B7E">
      <w:pPr>
        <w:pStyle w:val="BodyTextIndent"/>
        <w:spacing w:after="0"/>
        <w:ind w:left="0" w:firstLine="709"/>
        <w:rPr>
          <w:color w:val="000000"/>
        </w:rPr>
      </w:pPr>
      <w:r w:rsidRPr="00AB4B7E">
        <w:t xml:space="preserve">5.9. Заседания Рабочей группы протоколируются. Протокол заседания (в случаях, указанных в пункте 5.5 настоящего Положения, - решение Рабочей группы) оформляется секретарём Рабочей группы или по поручению руководителя Рабочей группы другим ее членом. Протокол заседания (решение) подписывается руководителем (председательствующим на заседании) и </w:t>
      </w:r>
      <w:r w:rsidRPr="00AB4B7E">
        <w:rPr>
          <w:color w:val="000000"/>
        </w:rPr>
        <w:t>секретарем (секретарем заседания) Рабочей группы.</w:t>
      </w:r>
    </w:p>
    <w:p w:rsidR="0094710A" w:rsidRPr="00AB4B7E" w:rsidRDefault="0094710A" w:rsidP="00AB4B7E">
      <w:pPr>
        <w:ind w:firstLine="709"/>
      </w:pPr>
      <w:r w:rsidRPr="00AB4B7E">
        <w:t>5.10. Оформленные в соответствии с настоящим Положением протокол заседания или решение Рабочей группы и другие документы, рассмотренные в ходе её заседания, прилагаются к решению территориальной избирательной комиссии</w:t>
      </w:r>
      <w:r>
        <w:t xml:space="preserve"> ЗАТО Светлый</w:t>
      </w:r>
      <w:r w:rsidRPr="00AB4B7E">
        <w:t xml:space="preserve"> либо к проекту ответа заявителю.</w:t>
      </w:r>
    </w:p>
    <w:p w:rsidR="0094710A" w:rsidRPr="00AB4B7E" w:rsidRDefault="0094710A" w:rsidP="00AB4B7E">
      <w:pPr>
        <w:ind w:firstLine="709"/>
      </w:pPr>
      <w:r w:rsidRPr="00F66A1E">
        <w:t>5.11. Допускается проведение совместных заседаний Рабочей группы с иными рабочими группами, контрольно-ревизионной службой при территориальной избирательной комиссии ЗАТО Светлый. Порядок проведения совместных заседаний, принятия решений определяется непосредственно на данном совместном заседании.</w:t>
      </w:r>
    </w:p>
    <w:p w:rsidR="0094710A" w:rsidRPr="00AB4B7E" w:rsidRDefault="0094710A" w:rsidP="00AB4B7E">
      <w:pPr>
        <w:ind w:firstLine="709"/>
      </w:pPr>
    </w:p>
    <w:p w:rsidR="0094710A" w:rsidRPr="00AB4B7E" w:rsidRDefault="0094710A" w:rsidP="00093932">
      <w:r w:rsidRPr="00AB4B7E">
        <w:br w:type="page"/>
      </w:r>
    </w:p>
    <w:p w:rsidR="0094710A" w:rsidRPr="00210701" w:rsidRDefault="0094710A" w:rsidP="00093932">
      <w:pPr>
        <w:ind w:firstLine="3969"/>
        <w:jc w:val="center"/>
        <w:rPr>
          <w:sz w:val="24"/>
          <w:szCs w:val="24"/>
        </w:rPr>
      </w:pPr>
      <w:r w:rsidRPr="00210701">
        <w:rPr>
          <w:sz w:val="24"/>
          <w:szCs w:val="24"/>
        </w:rPr>
        <w:t>Приложение № 2</w:t>
      </w:r>
    </w:p>
    <w:p w:rsidR="0094710A" w:rsidRPr="00210701" w:rsidRDefault="0094710A" w:rsidP="00093932">
      <w:pPr>
        <w:ind w:firstLine="3969"/>
        <w:jc w:val="center"/>
        <w:rPr>
          <w:sz w:val="24"/>
          <w:szCs w:val="24"/>
        </w:rPr>
      </w:pPr>
      <w:r w:rsidRPr="00210701">
        <w:rPr>
          <w:sz w:val="24"/>
          <w:szCs w:val="24"/>
        </w:rPr>
        <w:t>к решению территориальной избирательной</w:t>
      </w:r>
    </w:p>
    <w:p w:rsidR="0094710A" w:rsidRPr="00210701" w:rsidRDefault="0094710A" w:rsidP="00BB32DD">
      <w:pPr>
        <w:ind w:firstLine="3969"/>
        <w:jc w:val="center"/>
        <w:rPr>
          <w:sz w:val="24"/>
          <w:szCs w:val="24"/>
        </w:rPr>
      </w:pPr>
      <w:r>
        <w:rPr>
          <w:sz w:val="24"/>
          <w:szCs w:val="24"/>
        </w:rPr>
        <w:t xml:space="preserve">ЗАТО Светлый </w:t>
      </w:r>
    </w:p>
    <w:p w:rsidR="0094710A" w:rsidRPr="00DE213C" w:rsidRDefault="0094710A" w:rsidP="006E6898">
      <w:pPr>
        <w:pStyle w:val="Heading1"/>
        <w:rPr>
          <w:b w:val="0"/>
          <w:bCs w:val="0"/>
        </w:rPr>
      </w:pPr>
      <w:r>
        <w:t xml:space="preserve">                                                             </w:t>
      </w:r>
      <w:r w:rsidRPr="00DE213C">
        <w:rPr>
          <w:b w:val="0"/>
          <w:bCs w:val="0"/>
        </w:rPr>
        <w:t>от 20.02.2024 № 01-09/28</w:t>
      </w:r>
    </w:p>
    <w:p w:rsidR="0094710A" w:rsidRPr="006E6898" w:rsidRDefault="0094710A" w:rsidP="006E6898">
      <w:pPr>
        <w:rPr>
          <w:lang w:eastAsia="ru-RU"/>
        </w:rPr>
      </w:pPr>
    </w:p>
    <w:p w:rsidR="0094710A" w:rsidRPr="006E6898" w:rsidRDefault="0094710A" w:rsidP="00222C7A">
      <w:pPr>
        <w:jc w:val="center"/>
        <w:rPr>
          <w:b/>
          <w:bCs/>
        </w:rPr>
      </w:pPr>
      <w:r w:rsidRPr="006E6898">
        <w:rPr>
          <w:b/>
          <w:bCs/>
        </w:rPr>
        <w:t>Состав Рабочей группы по предварительному рассмотрению жалоб</w:t>
      </w:r>
    </w:p>
    <w:p w:rsidR="0094710A" w:rsidRDefault="0094710A" w:rsidP="00222C7A">
      <w:pPr>
        <w:jc w:val="center"/>
        <w:rPr>
          <w:b/>
          <w:bCs/>
        </w:rPr>
      </w:pPr>
      <w:r w:rsidRPr="006E6898">
        <w:rPr>
          <w:b/>
          <w:bCs/>
        </w:rPr>
        <w:t>(заявлений) на решения и действия (бездействие) нижестоящих избирательных комиссий и их должностных лиц, нарушающие избирательные права и право на участие в референдуме граждан Российской Федерации, поступающих в территориальную избирательную</w:t>
      </w:r>
      <w:r>
        <w:rPr>
          <w:b/>
          <w:bCs/>
        </w:rPr>
        <w:t xml:space="preserve"> </w:t>
      </w:r>
      <w:r w:rsidRPr="006E6898">
        <w:rPr>
          <w:b/>
          <w:bCs/>
        </w:rPr>
        <w:t>комиссию</w:t>
      </w:r>
      <w:r>
        <w:rPr>
          <w:b/>
          <w:bCs/>
        </w:rPr>
        <w:t xml:space="preserve"> </w:t>
      </w:r>
      <w:r w:rsidRPr="006E6898">
        <w:rPr>
          <w:b/>
          <w:bCs/>
        </w:rPr>
        <w:t xml:space="preserve">ЗАТО Светлый в период подготовки и </w:t>
      </w:r>
      <w:r w:rsidRPr="002B5157">
        <w:rPr>
          <w:b/>
          <w:bCs/>
        </w:rPr>
        <w:t xml:space="preserve">проведения выборов </w:t>
      </w:r>
      <w:r>
        <w:rPr>
          <w:b/>
          <w:bCs/>
        </w:rPr>
        <w:t>и референдумов</w:t>
      </w:r>
    </w:p>
    <w:p w:rsidR="0094710A" w:rsidRDefault="0094710A" w:rsidP="00222C7A">
      <w:pPr>
        <w:jc w:val="center"/>
        <w:rPr>
          <w:b/>
          <w:bCs/>
        </w:rPr>
      </w:pPr>
    </w:p>
    <w:p w:rsidR="0094710A" w:rsidRDefault="0094710A" w:rsidP="00222C7A">
      <w:pPr>
        <w:jc w:val="center"/>
        <w:rPr>
          <w:b/>
          <w:bCs/>
        </w:rPr>
      </w:pPr>
    </w:p>
    <w:tbl>
      <w:tblPr>
        <w:tblW w:w="0" w:type="auto"/>
        <w:tblInd w:w="-106" w:type="dxa"/>
        <w:tblLook w:val="01E0"/>
      </w:tblPr>
      <w:tblGrid>
        <w:gridCol w:w="3888"/>
        <w:gridCol w:w="5683"/>
      </w:tblGrid>
      <w:tr w:rsidR="0094710A">
        <w:tc>
          <w:tcPr>
            <w:tcW w:w="3888" w:type="dxa"/>
          </w:tcPr>
          <w:p w:rsidR="0094710A" w:rsidRDefault="0094710A" w:rsidP="00D37241">
            <w:pPr>
              <w:jc w:val="left"/>
            </w:pPr>
            <w:r w:rsidRPr="00D85444">
              <w:t>Хараман</w:t>
            </w:r>
            <w:r>
              <w:t xml:space="preserve"> </w:t>
            </w:r>
          </w:p>
          <w:p w:rsidR="0094710A" w:rsidRPr="00D37241" w:rsidRDefault="0094710A" w:rsidP="00D37241">
            <w:pPr>
              <w:jc w:val="left"/>
              <w:rPr>
                <w:b/>
                <w:bCs/>
              </w:rPr>
            </w:pPr>
            <w:r w:rsidRPr="00D85444">
              <w:t>Екатерина Егоровна</w:t>
            </w:r>
            <w:r>
              <w:t xml:space="preserve">         </w:t>
            </w:r>
          </w:p>
        </w:tc>
        <w:tc>
          <w:tcPr>
            <w:tcW w:w="5683" w:type="dxa"/>
          </w:tcPr>
          <w:p w:rsidR="0094710A" w:rsidRDefault="0094710A" w:rsidP="00D37241">
            <w:pPr>
              <w:jc w:val="left"/>
            </w:pPr>
            <w:r>
              <w:t xml:space="preserve">член  </w:t>
            </w:r>
            <w:r w:rsidRPr="00D85444">
              <w:t>территориальной избирательной комиссии с правом решающего голоса, руководитель Рабочей группы</w:t>
            </w:r>
            <w:r>
              <w:t>;</w:t>
            </w:r>
          </w:p>
          <w:p w:rsidR="0094710A" w:rsidRPr="00D37241" w:rsidRDefault="0094710A" w:rsidP="00D37241">
            <w:pPr>
              <w:jc w:val="left"/>
              <w:rPr>
                <w:b/>
                <w:bCs/>
              </w:rPr>
            </w:pPr>
          </w:p>
        </w:tc>
      </w:tr>
      <w:tr w:rsidR="0094710A">
        <w:tc>
          <w:tcPr>
            <w:tcW w:w="3888" w:type="dxa"/>
          </w:tcPr>
          <w:p w:rsidR="0094710A" w:rsidRPr="00D85444" w:rsidRDefault="0094710A" w:rsidP="006E6898">
            <w:r w:rsidRPr="00D85444">
              <w:t>Чеботаева</w:t>
            </w:r>
          </w:p>
          <w:p w:rsidR="0094710A" w:rsidRPr="00D85444" w:rsidRDefault="0094710A" w:rsidP="006E6898">
            <w:r w:rsidRPr="00D85444">
              <w:t>АннаВикторовна</w:t>
            </w:r>
          </w:p>
          <w:p w:rsidR="0094710A" w:rsidRPr="00D37241" w:rsidRDefault="0094710A" w:rsidP="00D37241">
            <w:pPr>
              <w:jc w:val="left"/>
              <w:rPr>
                <w:b/>
                <w:bCs/>
              </w:rPr>
            </w:pPr>
          </w:p>
        </w:tc>
        <w:tc>
          <w:tcPr>
            <w:tcW w:w="5683" w:type="dxa"/>
          </w:tcPr>
          <w:p w:rsidR="0094710A" w:rsidRDefault="0094710A" w:rsidP="00D37241">
            <w:pPr>
              <w:jc w:val="left"/>
            </w:pPr>
            <w:r w:rsidRPr="00D85444">
              <w:t>секретарь территориальной избирательной комиссии с правом решающего голоса, заместитель руководителя Рабочей</w:t>
            </w:r>
            <w:r>
              <w:t>;</w:t>
            </w:r>
          </w:p>
          <w:p w:rsidR="0094710A" w:rsidRPr="00D37241" w:rsidRDefault="0094710A" w:rsidP="00D37241">
            <w:pPr>
              <w:jc w:val="left"/>
              <w:rPr>
                <w:b/>
                <w:bCs/>
              </w:rPr>
            </w:pPr>
          </w:p>
        </w:tc>
      </w:tr>
      <w:tr w:rsidR="0094710A">
        <w:tc>
          <w:tcPr>
            <w:tcW w:w="3888" w:type="dxa"/>
          </w:tcPr>
          <w:p w:rsidR="0094710A" w:rsidRPr="00D85444" w:rsidRDefault="0094710A" w:rsidP="006E6898">
            <w:r w:rsidRPr="00D85444">
              <w:t>Апалько</w:t>
            </w:r>
          </w:p>
          <w:p w:rsidR="0094710A" w:rsidRPr="00D37241" w:rsidRDefault="0094710A" w:rsidP="00D37241">
            <w:pPr>
              <w:jc w:val="left"/>
              <w:rPr>
                <w:b/>
                <w:bCs/>
              </w:rPr>
            </w:pPr>
            <w:r w:rsidRPr="00D85444">
              <w:t>Алина Николаевна</w:t>
            </w:r>
          </w:p>
        </w:tc>
        <w:tc>
          <w:tcPr>
            <w:tcW w:w="5683" w:type="dxa"/>
          </w:tcPr>
          <w:p w:rsidR="0094710A" w:rsidRDefault="0094710A" w:rsidP="00D37241">
            <w:pPr>
              <w:jc w:val="left"/>
            </w:pPr>
            <w:r w:rsidRPr="00D85444">
              <w:t>член территориальной избирательной комиссии с правом решающего голоса, секретарь Рабочей группы;</w:t>
            </w:r>
          </w:p>
          <w:p w:rsidR="0094710A" w:rsidRPr="00D37241" w:rsidRDefault="0094710A" w:rsidP="00D37241">
            <w:pPr>
              <w:jc w:val="left"/>
              <w:rPr>
                <w:b/>
                <w:bCs/>
              </w:rPr>
            </w:pPr>
          </w:p>
        </w:tc>
      </w:tr>
      <w:tr w:rsidR="0094710A">
        <w:tc>
          <w:tcPr>
            <w:tcW w:w="3888" w:type="dxa"/>
          </w:tcPr>
          <w:p w:rsidR="0094710A" w:rsidRPr="00D85444" w:rsidRDefault="0094710A" w:rsidP="006E6898">
            <w:r w:rsidRPr="00D85444">
              <w:t>Гончаров</w:t>
            </w:r>
          </w:p>
          <w:p w:rsidR="0094710A" w:rsidRPr="00D85444" w:rsidRDefault="0094710A" w:rsidP="006E6898">
            <w:r w:rsidRPr="00D85444">
              <w:t>Владимир Николаевич</w:t>
            </w:r>
          </w:p>
        </w:tc>
        <w:tc>
          <w:tcPr>
            <w:tcW w:w="5683" w:type="dxa"/>
          </w:tcPr>
          <w:p w:rsidR="0094710A" w:rsidRDefault="0094710A" w:rsidP="00D37241">
            <w:pPr>
              <w:jc w:val="left"/>
            </w:pPr>
            <w:r w:rsidRPr="00D85444">
              <w:t>заместитель председателя территориальной избирательной комиссии с правом решающего голоса</w:t>
            </w:r>
            <w:r>
              <w:t>;</w:t>
            </w:r>
          </w:p>
          <w:p w:rsidR="0094710A" w:rsidRPr="00D85444" w:rsidRDefault="0094710A" w:rsidP="00D37241">
            <w:pPr>
              <w:jc w:val="left"/>
            </w:pPr>
          </w:p>
        </w:tc>
      </w:tr>
      <w:tr w:rsidR="0094710A">
        <w:tc>
          <w:tcPr>
            <w:tcW w:w="3888" w:type="dxa"/>
          </w:tcPr>
          <w:p w:rsidR="0094710A" w:rsidRPr="00D85444" w:rsidRDefault="0094710A" w:rsidP="006E6898">
            <w:r w:rsidRPr="00D85444">
              <w:t>Ермоленко</w:t>
            </w:r>
          </w:p>
          <w:p w:rsidR="0094710A" w:rsidRPr="00D37241" w:rsidRDefault="0094710A" w:rsidP="00D37241">
            <w:pPr>
              <w:jc w:val="left"/>
              <w:rPr>
                <w:b/>
                <w:bCs/>
              </w:rPr>
            </w:pPr>
            <w:r w:rsidRPr="00D85444">
              <w:t>Екатерина Николаевна</w:t>
            </w:r>
          </w:p>
        </w:tc>
        <w:tc>
          <w:tcPr>
            <w:tcW w:w="5683" w:type="dxa"/>
          </w:tcPr>
          <w:p w:rsidR="0094710A" w:rsidRPr="00D37241" w:rsidRDefault="0094710A" w:rsidP="00D37241">
            <w:pPr>
              <w:jc w:val="left"/>
              <w:rPr>
                <w:b/>
                <w:bCs/>
              </w:rPr>
            </w:pPr>
            <w:r w:rsidRPr="00D85444">
              <w:t>член территориальной избирательной комиссии с правом решающего голоса, член Рабочей группы</w:t>
            </w:r>
            <w:r>
              <w:t>.</w:t>
            </w:r>
          </w:p>
        </w:tc>
      </w:tr>
    </w:tbl>
    <w:p w:rsidR="0094710A" w:rsidRDefault="0094710A" w:rsidP="00222C7A">
      <w:pPr>
        <w:jc w:val="center"/>
        <w:rPr>
          <w:b/>
          <w:bCs/>
        </w:rPr>
      </w:pPr>
    </w:p>
    <w:p w:rsidR="0094710A" w:rsidRDefault="0094710A" w:rsidP="00222C7A">
      <w:pPr>
        <w:jc w:val="center"/>
        <w:rPr>
          <w:b/>
          <w:bCs/>
        </w:rPr>
      </w:pPr>
    </w:p>
    <w:p w:rsidR="0094710A" w:rsidRDefault="0094710A" w:rsidP="00222C7A">
      <w:pPr>
        <w:jc w:val="center"/>
        <w:rPr>
          <w:b/>
          <w:bCs/>
        </w:rPr>
      </w:pPr>
    </w:p>
    <w:p w:rsidR="0094710A" w:rsidRDefault="0094710A" w:rsidP="00222C7A">
      <w:pPr>
        <w:jc w:val="center"/>
        <w:rPr>
          <w:b/>
          <w:bCs/>
        </w:rPr>
      </w:pPr>
    </w:p>
    <w:p w:rsidR="0094710A" w:rsidRDefault="0094710A" w:rsidP="00093932">
      <w:pPr>
        <w:jc w:val="center"/>
      </w:pPr>
    </w:p>
    <w:p w:rsidR="0094710A" w:rsidRDefault="0094710A" w:rsidP="00093932"/>
    <w:tbl>
      <w:tblPr>
        <w:tblW w:w="9412" w:type="dxa"/>
        <w:tblInd w:w="-106" w:type="dxa"/>
        <w:tblLook w:val="01E0"/>
      </w:tblPr>
      <w:tblGrid>
        <w:gridCol w:w="3150"/>
        <w:gridCol w:w="6262"/>
      </w:tblGrid>
      <w:tr w:rsidR="0094710A" w:rsidRPr="00D85444">
        <w:tc>
          <w:tcPr>
            <w:tcW w:w="3150" w:type="dxa"/>
          </w:tcPr>
          <w:p w:rsidR="0094710A" w:rsidRPr="00D85444" w:rsidRDefault="0094710A" w:rsidP="0048700E"/>
        </w:tc>
        <w:tc>
          <w:tcPr>
            <w:tcW w:w="6262" w:type="dxa"/>
          </w:tcPr>
          <w:p w:rsidR="0094710A" w:rsidRPr="00D85444" w:rsidRDefault="0094710A" w:rsidP="0048700E">
            <w:pPr>
              <w:ind w:firstLine="34"/>
            </w:pPr>
          </w:p>
        </w:tc>
      </w:tr>
    </w:tbl>
    <w:p w:rsidR="0094710A" w:rsidRDefault="0094710A" w:rsidP="00093932"/>
    <w:p w:rsidR="0094710A" w:rsidRDefault="0094710A"/>
    <w:sectPr w:rsidR="0094710A" w:rsidSect="007C18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057"/>
    <w:rsid w:val="00015B35"/>
    <w:rsid w:val="00093932"/>
    <w:rsid w:val="00105800"/>
    <w:rsid w:val="00134E99"/>
    <w:rsid w:val="0014240C"/>
    <w:rsid w:val="00185826"/>
    <w:rsid w:val="001C340B"/>
    <w:rsid w:val="002020AE"/>
    <w:rsid w:val="00210701"/>
    <w:rsid w:val="00216D5B"/>
    <w:rsid w:val="00222C7A"/>
    <w:rsid w:val="00237DEA"/>
    <w:rsid w:val="00261EC4"/>
    <w:rsid w:val="00263228"/>
    <w:rsid w:val="00263DE4"/>
    <w:rsid w:val="002B5157"/>
    <w:rsid w:val="003634A5"/>
    <w:rsid w:val="00395823"/>
    <w:rsid w:val="003C2871"/>
    <w:rsid w:val="00437D29"/>
    <w:rsid w:val="0048700E"/>
    <w:rsid w:val="004943CD"/>
    <w:rsid w:val="004A2F40"/>
    <w:rsid w:val="004A5C0E"/>
    <w:rsid w:val="004A7015"/>
    <w:rsid w:val="004E0BAE"/>
    <w:rsid w:val="00591057"/>
    <w:rsid w:val="005A3D80"/>
    <w:rsid w:val="005F7421"/>
    <w:rsid w:val="005F7850"/>
    <w:rsid w:val="006072BB"/>
    <w:rsid w:val="00614FEB"/>
    <w:rsid w:val="00635F97"/>
    <w:rsid w:val="00661066"/>
    <w:rsid w:val="00663BC5"/>
    <w:rsid w:val="00682E82"/>
    <w:rsid w:val="006C3E1C"/>
    <w:rsid w:val="006E6898"/>
    <w:rsid w:val="007140DA"/>
    <w:rsid w:val="00767A54"/>
    <w:rsid w:val="007C18CF"/>
    <w:rsid w:val="007F2D83"/>
    <w:rsid w:val="00863217"/>
    <w:rsid w:val="00883AB8"/>
    <w:rsid w:val="00890C9B"/>
    <w:rsid w:val="008A122D"/>
    <w:rsid w:val="008C4BBB"/>
    <w:rsid w:val="009207B7"/>
    <w:rsid w:val="0094710A"/>
    <w:rsid w:val="009D7957"/>
    <w:rsid w:val="009E1873"/>
    <w:rsid w:val="009F1EC1"/>
    <w:rsid w:val="009F638F"/>
    <w:rsid w:val="00A03B3C"/>
    <w:rsid w:val="00A10DF0"/>
    <w:rsid w:val="00A13156"/>
    <w:rsid w:val="00A44CA8"/>
    <w:rsid w:val="00A81B0B"/>
    <w:rsid w:val="00A902B6"/>
    <w:rsid w:val="00AB4B7E"/>
    <w:rsid w:val="00B34E17"/>
    <w:rsid w:val="00B4083D"/>
    <w:rsid w:val="00B62D3A"/>
    <w:rsid w:val="00B845BF"/>
    <w:rsid w:val="00B86760"/>
    <w:rsid w:val="00B97C7A"/>
    <w:rsid w:val="00BB2E05"/>
    <w:rsid w:val="00BB32DD"/>
    <w:rsid w:val="00BD6E05"/>
    <w:rsid w:val="00BE0620"/>
    <w:rsid w:val="00CF1456"/>
    <w:rsid w:val="00D27BC1"/>
    <w:rsid w:val="00D37241"/>
    <w:rsid w:val="00D673EC"/>
    <w:rsid w:val="00D85444"/>
    <w:rsid w:val="00DC27FF"/>
    <w:rsid w:val="00DE213C"/>
    <w:rsid w:val="00E218A0"/>
    <w:rsid w:val="00E33C1D"/>
    <w:rsid w:val="00E97B01"/>
    <w:rsid w:val="00EB1164"/>
    <w:rsid w:val="00EC22CF"/>
    <w:rsid w:val="00F3399B"/>
    <w:rsid w:val="00F66A1E"/>
    <w:rsid w:val="00FC2CA7"/>
    <w:rsid w:val="00FC6097"/>
    <w:rsid w:val="00FE5B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57"/>
    <w:pPr>
      <w:jc w:val="both"/>
    </w:pPr>
    <w:rPr>
      <w:rFonts w:ascii="Times New Roman" w:hAnsi="Times New Roman"/>
      <w:sz w:val="28"/>
      <w:szCs w:val="28"/>
      <w:lang w:eastAsia="en-US"/>
    </w:rPr>
  </w:style>
  <w:style w:type="paragraph" w:styleId="Heading1">
    <w:name w:val="heading 1"/>
    <w:basedOn w:val="Normal"/>
    <w:next w:val="Normal"/>
    <w:link w:val="Heading1Char"/>
    <w:uiPriority w:val="99"/>
    <w:qFormat/>
    <w:rsid w:val="00093932"/>
    <w:pPr>
      <w:keepNext/>
      <w:jc w:val="center"/>
      <w:outlineLvl w:val="0"/>
    </w:pPr>
    <w:rPr>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3932"/>
    <w:rPr>
      <w:rFonts w:ascii="Times New Roman" w:hAnsi="Times New Roman" w:cs="Times New Roman"/>
      <w:b/>
      <w:bCs/>
      <w:sz w:val="24"/>
      <w:szCs w:val="24"/>
      <w:lang w:eastAsia="ru-RU"/>
    </w:rPr>
  </w:style>
  <w:style w:type="paragraph" w:styleId="BodyText">
    <w:name w:val="Body Text"/>
    <w:basedOn w:val="Normal"/>
    <w:link w:val="BodyTextChar"/>
    <w:uiPriority w:val="99"/>
    <w:rsid w:val="00591057"/>
    <w:pPr>
      <w:spacing w:after="120"/>
      <w:jc w:val="left"/>
    </w:pPr>
    <w:rPr>
      <w:sz w:val="24"/>
      <w:szCs w:val="24"/>
      <w:lang w:eastAsia="ru-RU"/>
    </w:rPr>
  </w:style>
  <w:style w:type="character" w:customStyle="1" w:styleId="BodyTextChar">
    <w:name w:val="Body Text Char"/>
    <w:basedOn w:val="DefaultParagraphFont"/>
    <w:link w:val="BodyText"/>
    <w:uiPriority w:val="99"/>
    <w:locked/>
    <w:rsid w:val="00591057"/>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661066"/>
    <w:pPr>
      <w:spacing w:after="120"/>
      <w:ind w:left="283"/>
    </w:pPr>
    <w:rPr>
      <w:lang w:eastAsia="ru-RU"/>
    </w:rPr>
  </w:style>
  <w:style w:type="character" w:customStyle="1" w:styleId="BodyTextIndentChar">
    <w:name w:val="Body Text Indent Char"/>
    <w:basedOn w:val="DefaultParagraphFont"/>
    <w:link w:val="BodyTextIndent"/>
    <w:uiPriority w:val="99"/>
    <w:semiHidden/>
    <w:locked/>
    <w:rsid w:val="00661066"/>
    <w:rPr>
      <w:rFonts w:ascii="Times New Roman" w:hAnsi="Times New Roman" w:cs="Times New Roman"/>
      <w:sz w:val="28"/>
      <w:szCs w:val="28"/>
    </w:rPr>
  </w:style>
  <w:style w:type="table" w:styleId="TableGrid">
    <w:name w:val="Table Grid"/>
    <w:basedOn w:val="TableNormal"/>
    <w:uiPriority w:val="99"/>
    <w:rsid w:val="00661066"/>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093932"/>
    <w:pPr>
      <w:spacing w:after="120" w:line="480" w:lineRule="auto"/>
      <w:ind w:left="283"/>
    </w:pPr>
    <w:rPr>
      <w:lang w:eastAsia="ru-RU"/>
    </w:rPr>
  </w:style>
  <w:style w:type="character" w:customStyle="1" w:styleId="BodyTextIndent2Char">
    <w:name w:val="Body Text Indent 2 Char"/>
    <w:basedOn w:val="DefaultParagraphFont"/>
    <w:link w:val="BodyTextIndent2"/>
    <w:uiPriority w:val="99"/>
    <w:semiHidden/>
    <w:locked/>
    <w:rsid w:val="00093932"/>
    <w:rPr>
      <w:rFonts w:ascii="Times New Roman" w:hAnsi="Times New Roman" w:cs="Times New Roman"/>
      <w:sz w:val="28"/>
      <w:szCs w:val="28"/>
    </w:rPr>
  </w:style>
  <w:style w:type="paragraph" w:styleId="BodyTextIndent3">
    <w:name w:val="Body Text Indent 3"/>
    <w:basedOn w:val="Normal"/>
    <w:link w:val="BodyTextIndent3Char"/>
    <w:uiPriority w:val="99"/>
    <w:semiHidden/>
    <w:rsid w:val="00093932"/>
    <w:pPr>
      <w:spacing w:after="120"/>
      <w:ind w:left="283"/>
    </w:pPr>
    <w:rPr>
      <w:sz w:val="16"/>
      <w:szCs w:val="16"/>
      <w:lang w:eastAsia="ru-RU"/>
    </w:rPr>
  </w:style>
  <w:style w:type="character" w:customStyle="1" w:styleId="BodyTextIndent3Char">
    <w:name w:val="Body Text Indent 3 Char"/>
    <w:basedOn w:val="DefaultParagraphFont"/>
    <w:link w:val="BodyTextIndent3"/>
    <w:uiPriority w:val="99"/>
    <w:semiHidden/>
    <w:locked/>
    <w:rsid w:val="00093932"/>
    <w:rPr>
      <w:rFonts w:ascii="Times New Roman" w:hAnsi="Times New Roman" w:cs="Times New Roman"/>
      <w:sz w:val="16"/>
      <w:szCs w:val="16"/>
    </w:rPr>
  </w:style>
  <w:style w:type="paragraph" w:styleId="BodyText2">
    <w:name w:val="Body Text 2"/>
    <w:basedOn w:val="Normal"/>
    <w:link w:val="BodyText2Char"/>
    <w:uiPriority w:val="99"/>
    <w:semiHidden/>
    <w:rsid w:val="00093932"/>
    <w:pPr>
      <w:spacing w:after="120" w:line="480" w:lineRule="auto"/>
    </w:pPr>
    <w:rPr>
      <w:lang w:eastAsia="ru-RU"/>
    </w:rPr>
  </w:style>
  <w:style w:type="character" w:customStyle="1" w:styleId="BodyText2Char">
    <w:name w:val="Body Text 2 Char"/>
    <w:basedOn w:val="DefaultParagraphFont"/>
    <w:link w:val="BodyText2"/>
    <w:uiPriority w:val="99"/>
    <w:semiHidden/>
    <w:locked/>
    <w:rsid w:val="00093932"/>
    <w:rPr>
      <w:rFonts w:ascii="Times New Roman" w:hAnsi="Times New Roman" w:cs="Times New Roman"/>
      <w:sz w:val="28"/>
      <w:szCs w:val="28"/>
    </w:rPr>
  </w:style>
  <w:style w:type="paragraph" w:customStyle="1" w:styleId="a">
    <w:name w:val="полт"/>
    <w:basedOn w:val="Normal"/>
    <w:uiPriority w:val="99"/>
    <w:rsid w:val="00093932"/>
    <w:pPr>
      <w:widowControl w:val="0"/>
      <w:spacing w:line="360" w:lineRule="auto"/>
      <w:ind w:firstLine="720"/>
    </w:pPr>
    <w:rPr>
      <w:rFonts w:ascii="Times New Roman CYR" w:eastAsia="Times New Roman" w:hAnsi="Times New Roman CYR" w:cs="Times New Roman CYR"/>
      <w:lang w:eastAsia="ru-RU"/>
    </w:rPr>
  </w:style>
  <w:style w:type="paragraph" w:styleId="BlockText">
    <w:name w:val="Block Text"/>
    <w:basedOn w:val="Normal"/>
    <w:uiPriority w:val="99"/>
    <w:rsid w:val="0014240C"/>
    <w:pPr>
      <w:tabs>
        <w:tab w:val="left" w:pos="7938"/>
      </w:tabs>
      <w:ind w:left="1710" w:right="1717"/>
    </w:pPr>
    <w:rPr>
      <w:rFonts w:ascii="Times New Roman CYR" w:hAnsi="Times New Roman CYR" w:cs="Times New Roman CYR"/>
      <w:b/>
      <w:bCs/>
      <w:lang w:eastAsia="ru-RU"/>
    </w:rPr>
  </w:style>
  <w:style w:type="paragraph" w:customStyle="1" w:styleId="a0">
    <w:name w:val="Знак"/>
    <w:basedOn w:val="Normal"/>
    <w:uiPriority w:val="99"/>
    <w:rsid w:val="007F2D83"/>
    <w:pPr>
      <w:spacing w:after="160" w:line="240" w:lineRule="exact"/>
      <w:jc w:val="left"/>
    </w:pPr>
    <w:rPr>
      <w:rFonts w:ascii="Verdana" w:hAnsi="Verdana" w:cs="Verdana"/>
      <w:sz w:val="24"/>
      <w:szCs w:val="24"/>
      <w:lang w:val="en-US"/>
    </w:rPr>
  </w:style>
  <w:style w:type="paragraph" w:styleId="BalloonText">
    <w:name w:val="Balloon Text"/>
    <w:basedOn w:val="Normal"/>
    <w:link w:val="BalloonTextChar"/>
    <w:uiPriority w:val="99"/>
    <w:semiHidden/>
    <w:rsid w:val="00D8544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85444"/>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517115542">
      <w:marLeft w:val="0"/>
      <w:marRight w:val="0"/>
      <w:marTop w:val="0"/>
      <w:marBottom w:val="0"/>
      <w:divBdr>
        <w:top w:val="none" w:sz="0" w:space="0" w:color="auto"/>
        <w:left w:val="none" w:sz="0" w:space="0" w:color="auto"/>
        <w:bottom w:val="none" w:sz="0" w:space="0" w:color="auto"/>
        <w:right w:val="none" w:sz="0" w:space="0" w:color="auto"/>
      </w:divBdr>
    </w:div>
    <w:div w:id="1517115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309</TotalTime>
  <Pages>9</Pages>
  <Words>2694</Words>
  <Characters>15357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barabanova</cp:lastModifiedBy>
  <cp:revision>31</cp:revision>
  <cp:lastPrinted>2024-02-20T08:06:00Z</cp:lastPrinted>
  <dcterms:created xsi:type="dcterms:W3CDTF">2018-03-27T11:27:00Z</dcterms:created>
  <dcterms:modified xsi:type="dcterms:W3CDTF">2024-02-20T08:11:00Z</dcterms:modified>
</cp:coreProperties>
</file>