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A7" w:rsidRPr="009B7015" w:rsidRDefault="00EC70A7" w:rsidP="00C512D5">
      <w:pPr>
        <w:rPr>
          <w:b/>
          <w:bCs/>
          <w:sz w:val="28"/>
          <w:szCs w:val="28"/>
        </w:rPr>
      </w:pPr>
    </w:p>
    <w:p w:rsidR="00EC70A7" w:rsidRPr="00F46C2A" w:rsidRDefault="00EC70A7" w:rsidP="0083517D">
      <w:pPr>
        <w:tabs>
          <w:tab w:val="left" w:pos="9639"/>
        </w:tabs>
        <w:suppressAutoHyphens/>
        <w:ind w:right="26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О</w:t>
      </w:r>
      <w:r w:rsidRPr="00F46C2A">
        <w:rPr>
          <w:b/>
          <w:bCs/>
          <w:sz w:val="28"/>
          <w:szCs w:val="28"/>
          <w:lang w:eastAsia="en-US"/>
        </w:rPr>
        <w:t xml:space="preserve"> сопровождени</w:t>
      </w:r>
      <w:r>
        <w:rPr>
          <w:b/>
          <w:bCs/>
          <w:sz w:val="28"/>
          <w:szCs w:val="28"/>
          <w:lang w:eastAsia="en-US"/>
        </w:rPr>
        <w:t>и</w:t>
      </w:r>
      <w:r w:rsidRPr="00F46C2A">
        <w:rPr>
          <w:b/>
          <w:bCs/>
          <w:sz w:val="28"/>
          <w:szCs w:val="28"/>
          <w:lang w:eastAsia="en-US"/>
        </w:rPr>
        <w:t xml:space="preserve"> инвестиционных проектов, реализуемых и (или) планируемых к реализации на территории городского округа ЗАТО Светлый</w:t>
      </w:r>
    </w:p>
    <w:p w:rsidR="00EC70A7" w:rsidRDefault="00EC70A7" w:rsidP="001D465C">
      <w:pPr>
        <w:ind w:right="3775"/>
        <w:jc w:val="right"/>
        <w:rPr>
          <w:sz w:val="28"/>
          <w:szCs w:val="28"/>
        </w:rPr>
      </w:pPr>
    </w:p>
    <w:p w:rsidR="00EC70A7" w:rsidRDefault="00EC70A7" w:rsidP="0055707F">
      <w:pPr>
        <w:jc w:val="both"/>
        <w:rPr>
          <w:sz w:val="28"/>
          <w:szCs w:val="28"/>
        </w:rPr>
      </w:pPr>
      <w:r>
        <w:rPr>
          <w:sz w:val="28"/>
          <w:szCs w:val="28"/>
        </w:rPr>
        <w:t>(Актуальная версия № 309 от 15.12.2017; № 113 от 13.05.2020)</w:t>
      </w:r>
    </w:p>
    <w:p w:rsidR="00EC70A7" w:rsidRPr="00A42859" w:rsidRDefault="00EC70A7" w:rsidP="00606869">
      <w:pPr>
        <w:ind w:right="3775"/>
        <w:jc w:val="both"/>
        <w:rPr>
          <w:sz w:val="28"/>
          <w:szCs w:val="28"/>
        </w:rPr>
      </w:pPr>
    </w:p>
    <w:p w:rsidR="00EC70A7" w:rsidRDefault="00EC70A7" w:rsidP="00606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72">
        <w:rPr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84572">
        <w:rPr>
          <w:sz w:val="28"/>
          <w:szCs w:val="28"/>
        </w:rPr>
        <w:t>руководствуясь</w:t>
      </w:r>
      <w:r w:rsidRPr="005F61E1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C70A7" w:rsidRPr="001D465C" w:rsidRDefault="00EC70A7" w:rsidP="00606869">
      <w:pPr>
        <w:ind w:firstLine="709"/>
        <w:jc w:val="both"/>
      </w:pPr>
      <w:r>
        <w:rPr>
          <w:sz w:val="28"/>
          <w:szCs w:val="28"/>
        </w:rPr>
        <w:t xml:space="preserve">1. Назначить уполномоченным органом по сопровождению инвестиционных проектов, реализуемых и (или) планируемых к реализации на территории городского округа ЗАТО Светлый, </w:t>
      </w:r>
      <w:r w:rsidRPr="001D465C">
        <w:rPr>
          <w:sz w:val="28"/>
          <w:szCs w:val="28"/>
        </w:rPr>
        <w:t>управление финансов</w:t>
      </w:r>
      <w:r>
        <w:rPr>
          <w:sz w:val="28"/>
          <w:szCs w:val="28"/>
        </w:rPr>
        <w:t xml:space="preserve"> и</w:t>
      </w:r>
      <w:r w:rsidRPr="001D465C">
        <w:rPr>
          <w:sz w:val="28"/>
          <w:szCs w:val="28"/>
        </w:rPr>
        <w:t xml:space="preserve"> экономического развития администрации городского округа ЗАТО Светлый</w:t>
      </w:r>
      <w:r w:rsidRPr="001D465C">
        <w:t>.( внес. изм. № 309 от 15.12.2017</w:t>
      </w:r>
      <w:r>
        <w:t>; № 113 от 13.05.2020</w:t>
      </w:r>
      <w:r w:rsidRPr="001D465C">
        <w:t>)</w:t>
      </w:r>
    </w:p>
    <w:p w:rsidR="00EC70A7" w:rsidRPr="00C8457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C84572">
        <w:rPr>
          <w:sz w:val="28"/>
          <w:szCs w:val="28"/>
          <w:lang w:eastAsia="en-US"/>
        </w:rPr>
        <w:t>. Утвердить Регламент действий администрации городского округа ЗАТО Светлый по сопровождению инвестиционных проектов, реализуемых и (или) планируемых к реализации на территории городского округа ЗАТО Светлый, согласно приложению.</w:t>
      </w:r>
    </w:p>
    <w:p w:rsidR="00EC70A7" w:rsidRPr="002E2FEB" w:rsidRDefault="00EC70A7" w:rsidP="00606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2FEB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Pr="00D83F79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2E2F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E2FEB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C70A7" w:rsidRPr="008E643A" w:rsidRDefault="00EC70A7" w:rsidP="00606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C70A7" w:rsidRDefault="00EC70A7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EC70A7" w:rsidRDefault="00EC70A7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EC70A7" w:rsidRDefault="00EC70A7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EC70A7" w:rsidRPr="00C739C8" w:rsidRDefault="00EC70A7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C739C8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C739C8">
        <w:rPr>
          <w:b/>
          <w:bCs/>
          <w:sz w:val="28"/>
          <w:szCs w:val="28"/>
        </w:rPr>
        <w:t xml:space="preserve"> администрации</w:t>
      </w:r>
      <w:r>
        <w:rPr>
          <w:b/>
          <w:bCs/>
          <w:sz w:val="28"/>
          <w:szCs w:val="28"/>
        </w:rPr>
        <w:tab/>
      </w:r>
    </w:p>
    <w:p w:rsidR="00EC70A7" w:rsidRDefault="00EC70A7" w:rsidP="00C6392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739C8">
        <w:rPr>
          <w:b/>
          <w:bCs/>
          <w:sz w:val="28"/>
          <w:szCs w:val="28"/>
        </w:rPr>
        <w:t xml:space="preserve">городского округа ЗАТО Светлый   </w:t>
      </w:r>
      <w:r>
        <w:rPr>
          <w:b/>
          <w:bCs/>
          <w:sz w:val="28"/>
          <w:szCs w:val="28"/>
        </w:rPr>
        <w:t xml:space="preserve"> </w:t>
      </w:r>
      <w:r w:rsidRPr="00C739C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подпись          </w:t>
      </w:r>
      <w:r w:rsidRPr="00C739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З.Э. Нагиев</w:t>
      </w:r>
    </w:p>
    <w:p w:rsidR="00EC70A7" w:rsidRDefault="00EC70A7" w:rsidP="00C6392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C70A7" w:rsidRDefault="00EC70A7" w:rsidP="00C6392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C70A7" w:rsidRDefault="00EC70A7" w:rsidP="00C6392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C70A7" w:rsidRPr="00F46C2A" w:rsidRDefault="00EC70A7" w:rsidP="00606869">
      <w:pPr>
        <w:suppressAutoHyphens/>
        <w:ind w:left="4536"/>
        <w:jc w:val="center"/>
        <w:rPr>
          <w:sz w:val="28"/>
          <w:szCs w:val="28"/>
          <w:lang w:eastAsia="en-US"/>
        </w:rPr>
      </w:pPr>
      <w:r w:rsidRPr="00F46C2A">
        <w:rPr>
          <w:sz w:val="28"/>
          <w:szCs w:val="28"/>
          <w:lang w:eastAsia="en-US"/>
        </w:rPr>
        <w:t xml:space="preserve">Приложение </w:t>
      </w:r>
    </w:p>
    <w:p w:rsidR="00EC70A7" w:rsidRPr="00F46C2A" w:rsidRDefault="00EC70A7" w:rsidP="00606869">
      <w:pPr>
        <w:ind w:left="4536"/>
        <w:jc w:val="center"/>
        <w:rPr>
          <w:sz w:val="28"/>
          <w:szCs w:val="28"/>
        </w:rPr>
      </w:pPr>
      <w:r w:rsidRPr="00F46C2A">
        <w:rPr>
          <w:sz w:val="28"/>
          <w:szCs w:val="28"/>
          <w:lang w:eastAsia="en-US"/>
        </w:rPr>
        <w:t>к постановлению администрации городского округа ЗАТО Светлый</w:t>
      </w:r>
    </w:p>
    <w:p w:rsidR="00EC70A7" w:rsidRDefault="00EC70A7" w:rsidP="0060686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18.12.2015 № 402</w:t>
      </w:r>
    </w:p>
    <w:p w:rsidR="00EC70A7" w:rsidRDefault="00EC70A7" w:rsidP="00606869">
      <w:pPr>
        <w:ind w:left="4536"/>
        <w:jc w:val="center"/>
        <w:rPr>
          <w:sz w:val="28"/>
          <w:szCs w:val="28"/>
        </w:rPr>
      </w:pPr>
    </w:p>
    <w:p w:rsidR="00EC70A7" w:rsidRPr="00F46C2A" w:rsidRDefault="00EC70A7" w:rsidP="00606869">
      <w:pPr>
        <w:ind w:left="4536"/>
        <w:jc w:val="center"/>
        <w:rPr>
          <w:sz w:val="28"/>
          <w:szCs w:val="28"/>
        </w:rPr>
      </w:pPr>
    </w:p>
    <w:p w:rsidR="00EC70A7" w:rsidRPr="001E0622" w:rsidRDefault="00EC70A7" w:rsidP="00606869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1E0622">
        <w:rPr>
          <w:b/>
          <w:bCs/>
          <w:sz w:val="28"/>
          <w:szCs w:val="28"/>
          <w:lang w:eastAsia="en-US"/>
        </w:rPr>
        <w:t>РЕГЛАМЕНТ</w:t>
      </w:r>
    </w:p>
    <w:p w:rsidR="00EC70A7" w:rsidRPr="001E0622" w:rsidRDefault="00EC70A7" w:rsidP="00606869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1E0622">
        <w:rPr>
          <w:b/>
          <w:bCs/>
          <w:sz w:val="28"/>
          <w:szCs w:val="28"/>
          <w:lang w:eastAsia="en-US"/>
        </w:rPr>
        <w:t>действий администрации городского округа ЗАТО Светлый</w:t>
      </w:r>
    </w:p>
    <w:p w:rsidR="00EC70A7" w:rsidRPr="001E0622" w:rsidRDefault="00EC70A7" w:rsidP="00606869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1E0622">
        <w:rPr>
          <w:b/>
          <w:bCs/>
          <w:sz w:val="28"/>
          <w:szCs w:val="28"/>
          <w:lang w:eastAsia="en-US"/>
        </w:rPr>
        <w:t xml:space="preserve">по сопровождению инвестиционных проектов, реализуемых </w:t>
      </w:r>
      <w:r>
        <w:rPr>
          <w:b/>
          <w:bCs/>
          <w:sz w:val="28"/>
          <w:szCs w:val="28"/>
          <w:lang w:eastAsia="en-US"/>
        </w:rPr>
        <w:br/>
      </w:r>
      <w:r w:rsidRPr="001E0622">
        <w:rPr>
          <w:b/>
          <w:bCs/>
          <w:sz w:val="28"/>
          <w:szCs w:val="28"/>
          <w:lang w:eastAsia="en-US"/>
        </w:rPr>
        <w:t xml:space="preserve">и (или) планируемых к реализации на территории </w:t>
      </w:r>
      <w:r>
        <w:rPr>
          <w:b/>
          <w:bCs/>
          <w:sz w:val="28"/>
          <w:szCs w:val="28"/>
          <w:lang w:eastAsia="en-US"/>
        </w:rPr>
        <w:br/>
      </w:r>
      <w:r w:rsidRPr="001E0622">
        <w:rPr>
          <w:b/>
          <w:bCs/>
          <w:sz w:val="28"/>
          <w:szCs w:val="28"/>
          <w:lang w:eastAsia="en-US"/>
        </w:rPr>
        <w:t xml:space="preserve">городского округа ЗАТО Светлый </w:t>
      </w:r>
    </w:p>
    <w:p w:rsidR="00EC70A7" w:rsidRPr="001E0622" w:rsidRDefault="00EC70A7" w:rsidP="00606869">
      <w:pPr>
        <w:suppressAutoHyphens/>
        <w:rPr>
          <w:sz w:val="28"/>
          <w:szCs w:val="28"/>
          <w:lang w:eastAsia="en-US"/>
        </w:rPr>
      </w:pPr>
    </w:p>
    <w:p w:rsidR="00EC70A7" w:rsidRPr="001E0622" w:rsidRDefault="00EC70A7" w:rsidP="00606869">
      <w:pPr>
        <w:numPr>
          <w:ilvl w:val="0"/>
          <w:numId w:val="41"/>
        </w:numPr>
        <w:suppressAutoHyphens/>
        <w:jc w:val="center"/>
        <w:rPr>
          <w:b/>
          <w:bCs/>
          <w:sz w:val="28"/>
          <w:szCs w:val="28"/>
          <w:lang w:eastAsia="en-US"/>
        </w:rPr>
      </w:pPr>
      <w:r w:rsidRPr="001E0622">
        <w:rPr>
          <w:b/>
          <w:bCs/>
          <w:sz w:val="28"/>
          <w:szCs w:val="28"/>
          <w:lang w:eastAsia="en-US"/>
        </w:rPr>
        <w:t>Общие положения</w:t>
      </w:r>
    </w:p>
    <w:p w:rsidR="00EC70A7" w:rsidRPr="006405DD" w:rsidRDefault="00EC70A7" w:rsidP="00606869">
      <w:pPr>
        <w:suppressAutoHyphens/>
        <w:ind w:left="720"/>
        <w:rPr>
          <w:b/>
          <w:bCs/>
          <w:lang w:eastAsia="en-US"/>
        </w:rPr>
      </w:pPr>
    </w:p>
    <w:p w:rsidR="00EC70A7" w:rsidRPr="0046390E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E0622">
        <w:rPr>
          <w:sz w:val="28"/>
          <w:szCs w:val="28"/>
          <w:lang w:eastAsia="en-US"/>
        </w:rPr>
        <w:t>Регламент действий администрации городского округа ЗАТО Светлый по сопровождению инвестиционных проектов, реализуемых и (или) планируемых к реализации на территории городского округа ЗАТО Светлый (далее – Регламент), разработан в целях внедрения Стандарта деятельности органов местного самоуправления</w:t>
      </w:r>
      <w:r>
        <w:rPr>
          <w:sz w:val="28"/>
          <w:szCs w:val="28"/>
          <w:lang w:eastAsia="en-US"/>
        </w:rPr>
        <w:t xml:space="preserve"> городского округа</w:t>
      </w:r>
      <w:r w:rsidRPr="001E0622">
        <w:rPr>
          <w:sz w:val="28"/>
          <w:szCs w:val="28"/>
          <w:lang w:eastAsia="en-US"/>
        </w:rPr>
        <w:t xml:space="preserve"> по обеспечению благоприятного инвестиционного климата в городском округе ЗАТО Светлый, а также в соответствии с Федеральным законом </w:t>
      </w:r>
      <w:r>
        <w:rPr>
          <w:sz w:val="28"/>
          <w:szCs w:val="28"/>
          <w:lang w:eastAsia="en-US"/>
        </w:rPr>
        <w:t xml:space="preserve">от 25.02.1999 № 39-ФЗ </w:t>
      </w:r>
      <w:r w:rsidRPr="001E0622">
        <w:rPr>
          <w:sz w:val="28"/>
          <w:szCs w:val="28"/>
          <w:lang w:eastAsia="en-US"/>
        </w:rPr>
        <w:t>«Об инвестиционной деятельности в Российской Федерации, осуществляемой в форме капит</w:t>
      </w:r>
      <w:r>
        <w:rPr>
          <w:sz w:val="28"/>
          <w:szCs w:val="28"/>
          <w:lang w:eastAsia="en-US"/>
        </w:rPr>
        <w:t>а</w:t>
      </w:r>
      <w:r w:rsidRPr="001E0622">
        <w:rPr>
          <w:sz w:val="28"/>
          <w:szCs w:val="28"/>
          <w:lang w:eastAsia="en-US"/>
        </w:rPr>
        <w:t xml:space="preserve">льных вложений», Законом Саратовской области </w:t>
      </w:r>
      <w:r>
        <w:rPr>
          <w:sz w:val="28"/>
          <w:szCs w:val="28"/>
          <w:lang w:eastAsia="en-US"/>
        </w:rPr>
        <w:t xml:space="preserve">от 28.06.2007 № 116-ЗСО </w:t>
      </w:r>
      <w:r w:rsidRPr="001E0622">
        <w:rPr>
          <w:sz w:val="28"/>
          <w:szCs w:val="28"/>
          <w:lang w:eastAsia="en-US"/>
        </w:rPr>
        <w:t xml:space="preserve">«О режиме наибольшего благоприятствования для инвесторов в Саратовской области», </w:t>
      </w:r>
      <w:r w:rsidRPr="0046390E">
        <w:rPr>
          <w:sz w:val="28"/>
          <w:szCs w:val="28"/>
          <w:lang w:eastAsia="en-US"/>
        </w:rPr>
        <w:t>постановлением Правительства Саратовской области от 28.10.2013 № 579-П «О Регламенте действий органов исполнительной власти области по сопровождению инвестиционных проектов, реализуемых и (или) планируемых к реализации на территории Саратовской области».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E0622">
        <w:rPr>
          <w:sz w:val="28"/>
          <w:szCs w:val="28"/>
          <w:lang w:eastAsia="en-US"/>
        </w:rPr>
        <w:t>Настоящий Регламент устанавливает сроки и последовательность действий администрации в пределах своей компетенции по сопровождению инвестиционных проектов, реализуемых и (или) планируемых к реализации на территории городского округа ЗАТО Светлый (далее – городской округ).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E0622">
        <w:rPr>
          <w:sz w:val="28"/>
          <w:szCs w:val="28"/>
          <w:lang w:eastAsia="en-US"/>
        </w:rPr>
        <w:t>Настоящий Регламент направлен на установление процедуры взаимодействия инициаторов инвестиционных проектов, инвесторов, администрации</w:t>
      </w:r>
      <w:r>
        <w:rPr>
          <w:sz w:val="28"/>
          <w:szCs w:val="28"/>
          <w:lang w:eastAsia="en-US"/>
        </w:rPr>
        <w:t xml:space="preserve"> городского округа </w:t>
      </w:r>
      <w:r w:rsidRPr="001E0622">
        <w:rPr>
          <w:sz w:val="28"/>
          <w:szCs w:val="28"/>
          <w:lang w:eastAsia="en-US"/>
        </w:rPr>
        <w:t>по принципу «одного окна» при сопровождении инвестиционных проектов, реализуемых и (или) планируемых к реализации на территории  городского округа.</w:t>
      </w:r>
    </w:p>
    <w:p w:rsidR="00EC70A7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F46C2A">
        <w:rPr>
          <w:sz w:val="28"/>
          <w:szCs w:val="28"/>
          <w:lang w:eastAsia="en-US"/>
        </w:rPr>
        <w:t>Сопровождение инвестиционных проектов, реализуемых и (или) планируемых к реализации на территории городского округа, может осуществляться в соответствии с законодательством,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уполномоченным органом или органом местного самоуправления городского округа в соответствии</w:t>
      </w:r>
      <w:r>
        <w:rPr>
          <w:sz w:val="28"/>
          <w:szCs w:val="28"/>
          <w:lang w:eastAsia="en-US"/>
        </w:rPr>
        <w:br/>
      </w:r>
    </w:p>
    <w:p w:rsidR="00EC70A7" w:rsidRDefault="00EC70A7" w:rsidP="00606869">
      <w:pPr>
        <w:suppressAutoHyphens/>
        <w:jc w:val="center"/>
        <w:rPr>
          <w:lang w:eastAsia="en-US"/>
        </w:rPr>
      </w:pPr>
    </w:p>
    <w:p w:rsidR="00EC70A7" w:rsidRDefault="00EC70A7" w:rsidP="00606869">
      <w:pPr>
        <w:suppressAutoHyphens/>
        <w:jc w:val="center"/>
        <w:rPr>
          <w:lang w:eastAsia="en-US"/>
        </w:rPr>
      </w:pPr>
      <w:r>
        <w:rPr>
          <w:lang w:eastAsia="en-US"/>
        </w:rPr>
        <w:t>2</w:t>
      </w:r>
    </w:p>
    <w:p w:rsidR="00EC70A7" w:rsidRPr="00F46C2A" w:rsidRDefault="00EC70A7" w:rsidP="00606869">
      <w:pPr>
        <w:suppressAutoHyphens/>
        <w:jc w:val="center"/>
        <w:rPr>
          <w:lang w:eastAsia="en-US"/>
        </w:rPr>
      </w:pPr>
    </w:p>
    <w:p w:rsidR="00EC70A7" w:rsidRPr="00F46C2A" w:rsidRDefault="00EC70A7" w:rsidP="00606869">
      <w:pPr>
        <w:suppressAutoHyphens/>
        <w:jc w:val="both"/>
        <w:rPr>
          <w:sz w:val="28"/>
          <w:szCs w:val="28"/>
          <w:lang w:eastAsia="en-US"/>
        </w:rPr>
      </w:pPr>
      <w:r w:rsidRPr="00F46C2A">
        <w:rPr>
          <w:sz w:val="28"/>
          <w:szCs w:val="28"/>
          <w:lang w:eastAsia="en-US"/>
        </w:rPr>
        <w:t>с отраслевой принадлежностью вида экономической деятельности инициатора инвестиционного проекта и (или) инвестора, направленной на: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своевременное получение инициатором инвестиционного проекта и (или) инвестором необходимых согласований и разрешений в органах местного самоуправления</w:t>
      </w:r>
      <w:r>
        <w:rPr>
          <w:sz w:val="28"/>
          <w:szCs w:val="28"/>
          <w:lang w:eastAsia="en-US"/>
        </w:rPr>
        <w:t xml:space="preserve"> городского округа</w:t>
      </w:r>
      <w:r w:rsidRPr="001E0622">
        <w:rPr>
          <w:sz w:val="28"/>
          <w:szCs w:val="28"/>
          <w:lang w:eastAsia="en-US"/>
        </w:rPr>
        <w:t xml:space="preserve"> в соответствии с их компетенцией;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поддержку в пределах компетенции ходатайств и обращений инициатора инвестиционного проекта и (или) инвестора в орган</w:t>
      </w:r>
      <w:r>
        <w:rPr>
          <w:sz w:val="28"/>
          <w:szCs w:val="28"/>
          <w:lang w:eastAsia="en-US"/>
        </w:rPr>
        <w:t>ы</w:t>
      </w:r>
      <w:r w:rsidRPr="001E0622">
        <w:rPr>
          <w:sz w:val="28"/>
          <w:szCs w:val="28"/>
          <w:lang w:eastAsia="en-US"/>
        </w:rPr>
        <w:t xml:space="preserve"> местного самоуправления</w:t>
      </w:r>
      <w:r>
        <w:rPr>
          <w:sz w:val="28"/>
          <w:szCs w:val="28"/>
          <w:lang w:eastAsia="en-US"/>
        </w:rPr>
        <w:t xml:space="preserve"> городского округа</w:t>
      </w:r>
      <w:r w:rsidRPr="001E0622">
        <w:rPr>
          <w:sz w:val="28"/>
          <w:szCs w:val="28"/>
          <w:lang w:eastAsia="en-US"/>
        </w:rPr>
        <w:t>;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содействие в организации переговор</w:t>
      </w:r>
      <w:r>
        <w:rPr>
          <w:sz w:val="28"/>
          <w:szCs w:val="28"/>
          <w:lang w:eastAsia="en-US"/>
        </w:rPr>
        <w:t>ов</w:t>
      </w:r>
      <w:r w:rsidRPr="001E0622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1E0622">
        <w:rPr>
          <w:sz w:val="28"/>
          <w:szCs w:val="28"/>
          <w:lang w:eastAsia="en-US"/>
        </w:rPr>
        <w:t>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своевременное информирование инициаторов инвестиционных проектов и (или) инвесторов о новых формах государственной поддержки инвестиционной деятельности, предоставляемых на территории городского округа в соответствии с нормативными правовыми актами Российской Федерации</w:t>
      </w:r>
      <w:r>
        <w:rPr>
          <w:sz w:val="28"/>
          <w:szCs w:val="28"/>
          <w:lang w:eastAsia="en-US"/>
        </w:rPr>
        <w:t xml:space="preserve">, </w:t>
      </w:r>
      <w:r w:rsidRPr="001E0622">
        <w:rPr>
          <w:sz w:val="28"/>
          <w:szCs w:val="28"/>
          <w:lang w:eastAsia="en-US"/>
        </w:rPr>
        <w:t>Саратовской области и городского округа, о возможных способах повышения квалификации и программах переподготовки кадров для реализации инвестиционного проекта, а также о планируемых международных, общероссийских и региональных выставках;</w:t>
      </w:r>
    </w:p>
    <w:p w:rsidR="00EC70A7" w:rsidRPr="001D465C" w:rsidRDefault="00EC70A7" w:rsidP="00606869">
      <w:pPr>
        <w:suppressAutoHyphens/>
        <w:ind w:firstLine="709"/>
        <w:jc w:val="both"/>
        <w:rPr>
          <w:lang w:eastAsia="en-US"/>
        </w:rPr>
      </w:pPr>
      <w:r w:rsidRPr="001E0622">
        <w:rPr>
          <w:sz w:val="28"/>
          <w:szCs w:val="28"/>
          <w:lang w:eastAsia="en-US"/>
        </w:rPr>
        <w:t xml:space="preserve">своевременное рассмотрение инвестиционных проектов, реализуемых и (или) планируемых к реализации на территории городского округа, на заседании Совета по инвестициям при </w:t>
      </w:r>
      <w:r w:rsidRPr="001D465C">
        <w:rPr>
          <w:sz w:val="28"/>
          <w:szCs w:val="28"/>
          <w:lang w:eastAsia="en-US"/>
        </w:rPr>
        <w:t xml:space="preserve">главе городского округа ЗАТО Светлый (далее – совет по инвестициям); </w:t>
      </w:r>
      <w:r w:rsidRPr="001D465C">
        <w:rPr>
          <w:lang w:eastAsia="en-US"/>
        </w:rPr>
        <w:t xml:space="preserve">(внес. </w:t>
      </w:r>
      <w:r>
        <w:rPr>
          <w:lang w:eastAsia="en-US"/>
        </w:rPr>
        <w:t>и</w:t>
      </w:r>
      <w:r w:rsidRPr="001D465C">
        <w:rPr>
          <w:lang w:eastAsia="en-US"/>
        </w:rPr>
        <w:t>зм. № 309 от 15.12.2017)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подготовку предложений и организацию предоставления мер государственной поддержки и (или) использование механизмов государственно-частного партнерства.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EC70A7" w:rsidRPr="001E0622" w:rsidRDefault="00EC70A7" w:rsidP="00606869">
      <w:pPr>
        <w:numPr>
          <w:ilvl w:val="0"/>
          <w:numId w:val="41"/>
        </w:numPr>
        <w:suppressAutoHyphens/>
        <w:ind w:left="0"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r w:rsidRPr="001E0622">
        <w:rPr>
          <w:b/>
          <w:bCs/>
          <w:sz w:val="28"/>
          <w:szCs w:val="28"/>
          <w:lang w:eastAsia="en-US"/>
        </w:rPr>
        <w:t>Сопровождение инвестиционных проектов</w:t>
      </w:r>
    </w:p>
    <w:p w:rsidR="00EC70A7" w:rsidRPr="001E0622" w:rsidRDefault="00EC70A7" w:rsidP="00606869">
      <w:pPr>
        <w:suppressAutoHyphens/>
        <w:ind w:firstLine="709"/>
        <w:rPr>
          <w:b/>
          <w:bCs/>
          <w:sz w:val="28"/>
          <w:szCs w:val="28"/>
          <w:lang w:eastAsia="en-US"/>
        </w:rPr>
      </w:pP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E0622">
        <w:rPr>
          <w:sz w:val="28"/>
          <w:szCs w:val="28"/>
          <w:lang w:eastAsia="en-US"/>
        </w:rPr>
        <w:t>Основанием для начала сопровождения инвестиционного проекта является проведение первичных переговоров между инициатором инвестиционного проекта и (или) инвестором и администрацией</w:t>
      </w:r>
      <w:r>
        <w:rPr>
          <w:sz w:val="28"/>
          <w:szCs w:val="28"/>
          <w:lang w:eastAsia="en-US"/>
        </w:rPr>
        <w:t xml:space="preserve"> городского округа</w:t>
      </w:r>
      <w:r w:rsidRPr="001E0622">
        <w:rPr>
          <w:sz w:val="28"/>
          <w:szCs w:val="28"/>
          <w:lang w:eastAsia="en-US"/>
        </w:rPr>
        <w:t xml:space="preserve"> и предоставление уполномоченному органу заявки инициатора инвестиционного проекта (инвестора), поданной по форме, согласно приложению № 1 </w:t>
      </w:r>
      <w:r>
        <w:rPr>
          <w:sz w:val="28"/>
          <w:szCs w:val="28"/>
          <w:lang w:eastAsia="en-US"/>
        </w:rPr>
        <w:t xml:space="preserve">к </w:t>
      </w:r>
      <w:r w:rsidRPr="001E0622">
        <w:rPr>
          <w:sz w:val="28"/>
          <w:szCs w:val="28"/>
          <w:lang w:eastAsia="en-US"/>
        </w:rPr>
        <w:t>Регламенту (далее – заявка).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Заявка подается инициатором инвестиционного проекта и (или) инвестором (далее – заявитель) на бумажном носителе или в электронной форме путем заполнения формы заявки, размещенной на официальном </w:t>
      </w:r>
      <w:r>
        <w:rPr>
          <w:sz w:val="28"/>
          <w:szCs w:val="28"/>
          <w:lang w:eastAsia="en-US"/>
        </w:rPr>
        <w:br/>
      </w:r>
      <w:r w:rsidRPr="001E0622">
        <w:rPr>
          <w:sz w:val="28"/>
          <w:szCs w:val="28"/>
          <w:lang w:eastAsia="en-US"/>
        </w:rPr>
        <w:t>сайте администрации городского округа (</w:t>
      </w:r>
      <w:r w:rsidRPr="001E0622">
        <w:rPr>
          <w:sz w:val="28"/>
          <w:szCs w:val="28"/>
          <w:lang w:val="en-US" w:eastAsia="en-US"/>
        </w:rPr>
        <w:t>www</w:t>
      </w:r>
      <w:r w:rsidRPr="001E0622">
        <w:rPr>
          <w:sz w:val="28"/>
          <w:szCs w:val="28"/>
          <w:lang w:eastAsia="en-US"/>
        </w:rPr>
        <w:t xml:space="preserve">. </w:t>
      </w:r>
      <w:r w:rsidRPr="001E0622">
        <w:rPr>
          <w:sz w:val="28"/>
          <w:szCs w:val="28"/>
          <w:lang w:val="en-US" w:eastAsia="en-US"/>
        </w:rPr>
        <w:t>zatosvetly</w:t>
      </w:r>
      <w:r w:rsidRPr="001E0622">
        <w:rPr>
          <w:sz w:val="28"/>
          <w:szCs w:val="28"/>
          <w:lang w:eastAsia="en-US"/>
        </w:rPr>
        <w:t>.</w:t>
      </w:r>
      <w:r w:rsidRPr="001E0622">
        <w:rPr>
          <w:sz w:val="28"/>
          <w:szCs w:val="28"/>
          <w:lang w:val="en-US" w:eastAsia="en-US"/>
        </w:rPr>
        <w:t>ru</w:t>
      </w:r>
      <w:r w:rsidRPr="001E0622">
        <w:rPr>
          <w:sz w:val="28"/>
          <w:szCs w:val="28"/>
          <w:lang w:eastAsia="en-US"/>
        </w:rPr>
        <w:t xml:space="preserve">), либо направления по электронной почте на адрес уполномоченного органа </w:t>
      </w:r>
      <w:r>
        <w:rPr>
          <w:sz w:val="28"/>
          <w:szCs w:val="28"/>
          <w:lang w:eastAsia="en-US"/>
        </w:rPr>
        <w:br/>
      </w:r>
      <w:r w:rsidRPr="001E0622">
        <w:rPr>
          <w:sz w:val="28"/>
          <w:szCs w:val="28"/>
          <w:lang w:eastAsia="en-US"/>
        </w:rPr>
        <w:t>(</w:t>
      </w:r>
      <w:r w:rsidRPr="001E0622">
        <w:rPr>
          <w:sz w:val="28"/>
          <w:szCs w:val="28"/>
          <w:lang w:val="en-US" w:eastAsia="en-US"/>
        </w:rPr>
        <w:t>e</w:t>
      </w:r>
      <w:r w:rsidRPr="001E0622">
        <w:rPr>
          <w:sz w:val="28"/>
          <w:szCs w:val="28"/>
          <w:lang w:eastAsia="en-US"/>
        </w:rPr>
        <w:t>-</w:t>
      </w:r>
      <w:r w:rsidRPr="001E0622">
        <w:rPr>
          <w:sz w:val="28"/>
          <w:szCs w:val="28"/>
          <w:lang w:val="en-US" w:eastAsia="en-US"/>
        </w:rPr>
        <w:t>mail</w:t>
      </w:r>
      <w:r w:rsidRPr="001E0622">
        <w:rPr>
          <w:sz w:val="28"/>
          <w:szCs w:val="28"/>
          <w:lang w:eastAsia="en-US"/>
        </w:rPr>
        <w:t xml:space="preserve">: </w:t>
      </w:r>
      <w:r w:rsidRPr="001E0622">
        <w:rPr>
          <w:sz w:val="28"/>
          <w:szCs w:val="28"/>
          <w:lang w:val="en-US" w:eastAsia="en-US"/>
        </w:rPr>
        <w:t>zatosvetly</w:t>
      </w:r>
      <w:r w:rsidRPr="001E0622">
        <w:rPr>
          <w:sz w:val="28"/>
          <w:szCs w:val="28"/>
          <w:lang w:eastAsia="en-US"/>
        </w:rPr>
        <w:t>@</w:t>
      </w:r>
      <w:r w:rsidRPr="001E0622">
        <w:rPr>
          <w:sz w:val="28"/>
          <w:szCs w:val="28"/>
          <w:lang w:val="en-US" w:eastAsia="en-US"/>
        </w:rPr>
        <w:t>mail</w:t>
      </w:r>
      <w:r w:rsidRPr="001E0622">
        <w:rPr>
          <w:sz w:val="28"/>
          <w:szCs w:val="28"/>
          <w:lang w:eastAsia="en-US"/>
        </w:rPr>
        <w:t>.</w:t>
      </w:r>
      <w:r w:rsidRPr="001E0622">
        <w:rPr>
          <w:sz w:val="28"/>
          <w:szCs w:val="28"/>
          <w:lang w:val="en-US" w:eastAsia="en-US"/>
        </w:rPr>
        <w:t>ru</w:t>
      </w:r>
      <w:r w:rsidRPr="001E0622">
        <w:rPr>
          <w:sz w:val="28"/>
          <w:szCs w:val="28"/>
          <w:lang w:eastAsia="en-US"/>
        </w:rPr>
        <w:t>).</w:t>
      </w:r>
    </w:p>
    <w:p w:rsidR="00EC70A7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E0622">
        <w:rPr>
          <w:sz w:val="28"/>
          <w:szCs w:val="28"/>
          <w:lang w:eastAsia="en-US"/>
        </w:rPr>
        <w:t>Заявитель по своему желанию направляет заявку в уполномоченный орган либо в иной орган местного самоуправления городского округа. Заявка,</w:t>
      </w:r>
      <w:r w:rsidRPr="0083517D">
        <w:rPr>
          <w:sz w:val="28"/>
          <w:szCs w:val="28"/>
          <w:lang w:eastAsia="en-US"/>
        </w:rPr>
        <w:t xml:space="preserve"> </w:t>
      </w:r>
      <w:r w:rsidRPr="00F46C2A">
        <w:rPr>
          <w:sz w:val="28"/>
          <w:szCs w:val="28"/>
          <w:lang w:eastAsia="en-US"/>
        </w:rPr>
        <w:t>поступившая в адрес</w:t>
      </w:r>
      <w:r w:rsidRPr="0083517D">
        <w:rPr>
          <w:sz w:val="28"/>
          <w:szCs w:val="28"/>
          <w:lang w:eastAsia="en-US"/>
        </w:rPr>
        <w:t xml:space="preserve"> </w:t>
      </w:r>
      <w:r w:rsidRPr="00F46C2A">
        <w:rPr>
          <w:sz w:val="28"/>
          <w:szCs w:val="28"/>
          <w:lang w:eastAsia="en-US"/>
        </w:rPr>
        <w:t>иного органа местного</w:t>
      </w:r>
      <w:r>
        <w:rPr>
          <w:sz w:val="28"/>
          <w:szCs w:val="28"/>
          <w:lang w:eastAsia="en-US"/>
        </w:rPr>
        <w:br/>
      </w:r>
    </w:p>
    <w:p w:rsidR="00EC70A7" w:rsidRDefault="00EC70A7" w:rsidP="00606869">
      <w:pPr>
        <w:suppressAutoHyphens/>
        <w:jc w:val="center"/>
        <w:rPr>
          <w:lang w:eastAsia="en-US"/>
        </w:rPr>
      </w:pPr>
      <w:r>
        <w:rPr>
          <w:lang w:eastAsia="en-US"/>
        </w:rPr>
        <w:t>3</w:t>
      </w:r>
    </w:p>
    <w:p w:rsidR="00EC70A7" w:rsidRPr="00F46C2A" w:rsidRDefault="00EC70A7" w:rsidP="00606869">
      <w:pPr>
        <w:suppressAutoHyphens/>
        <w:jc w:val="center"/>
        <w:rPr>
          <w:lang w:eastAsia="en-US"/>
        </w:rPr>
      </w:pPr>
    </w:p>
    <w:p w:rsidR="00EC70A7" w:rsidRPr="00F46C2A" w:rsidRDefault="00EC70A7" w:rsidP="00606869">
      <w:pPr>
        <w:suppressAutoHyphens/>
        <w:jc w:val="both"/>
        <w:rPr>
          <w:sz w:val="28"/>
          <w:szCs w:val="28"/>
          <w:lang w:eastAsia="en-US"/>
        </w:rPr>
      </w:pPr>
      <w:r w:rsidRPr="00F46C2A">
        <w:rPr>
          <w:sz w:val="28"/>
          <w:szCs w:val="28"/>
          <w:lang w:eastAsia="en-US"/>
        </w:rPr>
        <w:t xml:space="preserve">самоуправления городского округа, не позднее двух рабочих дней со дня ее поступления направляется им в уполномоченный орган одним из способов, предусмотренных пунктом 2.1 Регламента. 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E0622">
        <w:rPr>
          <w:sz w:val="28"/>
          <w:szCs w:val="28"/>
          <w:lang w:eastAsia="en-US"/>
        </w:rPr>
        <w:t>Уполномоченный орган при поступлении заявки осуществляет ее регистрацию в срок не более трех рабочих дней со дня ее поступления и определяет куратора по общим вопросам для осуществления сопровождения инвестиционного проекта.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E0622">
        <w:rPr>
          <w:sz w:val="28"/>
          <w:szCs w:val="28"/>
          <w:lang w:eastAsia="en-US"/>
        </w:rPr>
        <w:t>Куратор по общим вопросам в течение трех рабочих дней со дня получения заявки в работу осуществляет следующие действия: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производит предварительное рассмотрение заявки, в ходе которого устанавливает полноту заполнения всех разделов заявки;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информирует заявителя о получении его заявки и сообщает свои контактные данные, а также запрашивает информацию о контактном лице со стороны заявителя.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В случае неполного заполнения заявки она возвращается заявителю на доработку с указанием конкретных причин возврата в срок не более пяти рабочих дней со дня получения куратором по общим вопросам заявки в работу.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Доработанная заявка возвращается заявителем в уполномоченный орган в соответствии с пунктом 2.1 Регламента.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Куратор по общим вопросам в течение трех рабочих дней со дня получения заявки в работу, если не требовалась ее доработка (или в течение трех рабочих дней со дня получения заявки после ее доработки), обеспечивает направление уполномоченным органом служебной записки руководителю </w:t>
      </w:r>
      <w:r>
        <w:rPr>
          <w:sz w:val="28"/>
          <w:szCs w:val="28"/>
          <w:lang w:eastAsia="en-US"/>
        </w:rPr>
        <w:t>структурного подразделения</w:t>
      </w:r>
      <w:r w:rsidRPr="001E0622"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  <w:lang w:eastAsia="en-US"/>
        </w:rPr>
        <w:t xml:space="preserve"> городского округа</w:t>
      </w:r>
      <w:r w:rsidRPr="001E0622">
        <w:rPr>
          <w:sz w:val="28"/>
          <w:szCs w:val="28"/>
          <w:lang w:eastAsia="en-US"/>
        </w:rPr>
        <w:t xml:space="preserve"> в соответствии с отраслевой принадлежностью вида экономической деятельности, указанного в заявке, для определения им куратора с целью сопровождения инвестиционного проекта в пределах своей компетенции. Срок определения куратора составляет три рабочих дня со дня поступления заявки от уполномоченного органа.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Куратор в течение семи рабочих дней со дня получения заявки осуществляет подготовку информации о возможных мерах государственной поддержки, о перечне документов, необходимых для ее получения, и обеспечивает направление соответствующей информации в письменной форме в уполномоченный орган и заявителю. 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Уполномоченный орган по просьбе заявителя в пределах компетенции оказывает содействие в организации проведения презентационных мероприятий, участия в международных, общероссийских и региональных выставках путем направления информационных писем и запросов в органы государственной власти, научные и иные организации.</w:t>
      </w:r>
    </w:p>
    <w:p w:rsidR="00EC70A7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Куратор по общим вопросам, совместно со структурными подразделениями </w:t>
      </w:r>
      <w:r>
        <w:rPr>
          <w:sz w:val="28"/>
          <w:szCs w:val="28"/>
          <w:lang w:eastAsia="en-US"/>
        </w:rPr>
        <w:t>администрации городского округа</w:t>
      </w:r>
      <w:r w:rsidRPr="001E0622">
        <w:rPr>
          <w:sz w:val="28"/>
          <w:szCs w:val="28"/>
          <w:lang w:eastAsia="en-US"/>
        </w:rPr>
        <w:t xml:space="preserve"> (в соответствии с отраслевой принадлежностью вида экономической деятельности, указанного в заявке), в течение четырнадцати рабочих дней со дня поступления заявки в </w:t>
      </w:r>
      <w:r w:rsidRPr="00F46C2A">
        <w:rPr>
          <w:sz w:val="28"/>
          <w:szCs w:val="28"/>
          <w:lang w:eastAsia="en-US"/>
        </w:rPr>
        <w:t>работу (либо после доработки) осуществляет подбор</w:t>
      </w:r>
      <w:r>
        <w:rPr>
          <w:sz w:val="28"/>
          <w:szCs w:val="28"/>
          <w:lang w:eastAsia="en-US"/>
        </w:rPr>
        <w:br/>
      </w:r>
    </w:p>
    <w:p w:rsidR="00EC70A7" w:rsidRDefault="00EC70A7" w:rsidP="00606869">
      <w:pPr>
        <w:suppressAutoHyphens/>
        <w:jc w:val="center"/>
        <w:rPr>
          <w:lang w:eastAsia="en-US"/>
        </w:rPr>
      </w:pPr>
      <w:r>
        <w:rPr>
          <w:lang w:eastAsia="en-US"/>
        </w:rPr>
        <w:t>4</w:t>
      </w:r>
    </w:p>
    <w:p w:rsidR="00EC70A7" w:rsidRPr="00F46C2A" w:rsidRDefault="00EC70A7" w:rsidP="00606869">
      <w:pPr>
        <w:suppressAutoHyphens/>
        <w:jc w:val="center"/>
        <w:rPr>
          <w:lang w:eastAsia="en-US"/>
        </w:rPr>
      </w:pPr>
    </w:p>
    <w:p w:rsidR="00EC70A7" w:rsidRPr="00F46C2A" w:rsidRDefault="00EC70A7" w:rsidP="00606869">
      <w:pPr>
        <w:suppressAutoHyphens/>
        <w:jc w:val="both"/>
        <w:rPr>
          <w:sz w:val="28"/>
          <w:szCs w:val="28"/>
          <w:lang w:eastAsia="en-US"/>
        </w:rPr>
      </w:pPr>
      <w:r w:rsidRPr="00F46C2A">
        <w:rPr>
          <w:sz w:val="28"/>
          <w:szCs w:val="28"/>
          <w:lang w:eastAsia="en-US"/>
        </w:rPr>
        <w:t>площадки, отвечающей требованиям заявителя, в случае если такая необходимость предусмотрена заявкой. Письменная информация о наличии или отсутствии площадки направляется заявителю.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После получения предложений по площадкам для размещения инвестиционного проекта заявитель совместно с куратором по общим вопросам определяют дату и время осмотра предлагаемых площадок.</w:t>
      </w:r>
    </w:p>
    <w:p w:rsidR="00EC70A7" w:rsidRPr="001E0622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В случае отсутствия площадки, отвечающей требованиям заявителя, куратор по общим вопросам совместно со структурными подразделениями </w:t>
      </w:r>
      <w:r>
        <w:rPr>
          <w:sz w:val="28"/>
          <w:szCs w:val="28"/>
          <w:lang w:eastAsia="en-US"/>
        </w:rPr>
        <w:t>администрации городского округа</w:t>
      </w:r>
      <w:r w:rsidRPr="001E0622">
        <w:rPr>
          <w:sz w:val="28"/>
          <w:szCs w:val="28"/>
          <w:lang w:eastAsia="en-US"/>
        </w:rPr>
        <w:t xml:space="preserve"> (в соответствии с отраслевой принадлежностью вида экономической деятельности, указанного в заявке) осуществляют мероприятия по подбору площадки в течение срока, письменно согласованного с заявителем.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Уполномоченный орган по инициативе заявителя в пределах своей компетенции осуществляет подготовку письменных обращений в адрес федеральных органов государственной власти, органов государственной власти субъектов Российской Федерации, органов местного самоуправления, инфраструктурных и иных организаций по вопросам реализации инвестиционного проекта на территории городского округа и направляет их по принадлежности. 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Уполномоченный орган на основании письменного заявления инвестора, реализующего инвестиционный проект на территории городского округа, заключает инвестиционный договор в соответствии Законом Саратовской области </w:t>
      </w:r>
      <w:r>
        <w:rPr>
          <w:sz w:val="28"/>
          <w:szCs w:val="28"/>
          <w:lang w:eastAsia="en-US"/>
        </w:rPr>
        <w:t xml:space="preserve">от 28.06.2007 № 116-ЗСО </w:t>
      </w:r>
      <w:r w:rsidRPr="001E0622">
        <w:rPr>
          <w:sz w:val="28"/>
          <w:szCs w:val="28"/>
          <w:lang w:eastAsia="en-US"/>
        </w:rPr>
        <w:t>«О режиме наибольшего благоприятствования для инвесторов в Саратовской области»</w:t>
      </w:r>
      <w:r>
        <w:rPr>
          <w:sz w:val="28"/>
          <w:szCs w:val="28"/>
          <w:lang w:eastAsia="en-US"/>
        </w:rPr>
        <w:t>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Куратор по общим вопросам по согласованию с заявителем размещает на официальном двуязычном интернет-портале «Инвестиционный портал Саратовской области</w:t>
      </w:r>
      <w:r w:rsidRPr="00606869">
        <w:rPr>
          <w:sz w:val="28"/>
          <w:szCs w:val="28"/>
          <w:lang w:eastAsia="en-US"/>
        </w:rPr>
        <w:t>» (</w:t>
      </w:r>
      <w:hyperlink r:id="rId7" w:history="1">
        <w:r w:rsidRPr="00606869">
          <w:rPr>
            <w:rStyle w:val="Hyperlink"/>
            <w:color w:val="auto"/>
            <w:sz w:val="28"/>
            <w:szCs w:val="28"/>
            <w:u w:val="none"/>
            <w:lang w:val="en-US" w:eastAsia="en-US"/>
          </w:rPr>
          <w:t>http</w:t>
        </w:r>
        <w:r w:rsidRPr="00606869">
          <w:rPr>
            <w:rStyle w:val="Hyperlink"/>
            <w:color w:val="auto"/>
            <w:sz w:val="28"/>
            <w:szCs w:val="28"/>
            <w:u w:val="none"/>
            <w:lang w:eastAsia="en-US"/>
          </w:rPr>
          <w:t>://</w:t>
        </w:r>
        <w:r w:rsidRPr="00606869">
          <w:rPr>
            <w:rStyle w:val="Hyperlink"/>
            <w:color w:val="auto"/>
            <w:sz w:val="28"/>
            <w:szCs w:val="28"/>
            <w:u w:val="none"/>
            <w:lang w:val="en-US" w:eastAsia="en-US"/>
          </w:rPr>
          <w:t>invest</w:t>
        </w:r>
        <w:r w:rsidRPr="00606869">
          <w:rPr>
            <w:rStyle w:val="Hyperlink"/>
            <w:color w:val="auto"/>
            <w:sz w:val="28"/>
            <w:szCs w:val="28"/>
            <w:u w:val="none"/>
            <w:lang w:eastAsia="en-US"/>
          </w:rPr>
          <w:t>.</w:t>
        </w:r>
        <w:r w:rsidRPr="00606869">
          <w:rPr>
            <w:rStyle w:val="Hyperlink"/>
            <w:color w:val="auto"/>
            <w:sz w:val="28"/>
            <w:szCs w:val="28"/>
            <w:u w:val="none"/>
            <w:lang w:val="en-US" w:eastAsia="en-US"/>
          </w:rPr>
          <w:t>saratov</w:t>
        </w:r>
        <w:r w:rsidRPr="00606869">
          <w:rPr>
            <w:rStyle w:val="Hyperlink"/>
            <w:color w:val="auto"/>
            <w:sz w:val="28"/>
            <w:szCs w:val="28"/>
            <w:u w:val="none"/>
            <w:lang w:eastAsia="en-US"/>
          </w:rPr>
          <w:t>.</w:t>
        </w:r>
        <w:r w:rsidRPr="00606869">
          <w:rPr>
            <w:rStyle w:val="Hyperlink"/>
            <w:color w:val="auto"/>
            <w:sz w:val="28"/>
            <w:szCs w:val="28"/>
            <w:u w:val="none"/>
            <w:lang w:val="en-US" w:eastAsia="en-US"/>
          </w:rPr>
          <w:t>gov</w:t>
        </w:r>
        <w:r w:rsidRPr="00606869">
          <w:rPr>
            <w:rStyle w:val="Hyperlink"/>
            <w:color w:val="auto"/>
            <w:sz w:val="28"/>
            <w:szCs w:val="28"/>
            <w:u w:val="none"/>
            <w:lang w:eastAsia="en-US"/>
          </w:rPr>
          <w:t>.</w:t>
        </w:r>
        <w:r w:rsidRPr="00606869">
          <w:rPr>
            <w:rStyle w:val="Hyperlink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606869">
        <w:rPr>
          <w:sz w:val="28"/>
          <w:szCs w:val="28"/>
          <w:lang w:eastAsia="en-US"/>
        </w:rPr>
        <w:t>)</w:t>
      </w:r>
      <w:r w:rsidRPr="001E0622">
        <w:rPr>
          <w:sz w:val="28"/>
          <w:szCs w:val="28"/>
          <w:lang w:eastAsia="en-US"/>
        </w:rPr>
        <w:t xml:space="preserve"> информацию об инвестиционном проекте, реализуемом и (или) планируемом к реализации на территории городского округа.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При возникновении проблемных вопросов, решение которых не входит в компетенцию уполномоченного органа, на любой стадии реализации инвестиционного проекта, уполномоченный орган инициирует проведение заседания Совета по инвестициям с участием заявителя и приглашает представителей необходимых структурных подразделений, </w:t>
      </w:r>
      <w:r>
        <w:rPr>
          <w:sz w:val="28"/>
          <w:szCs w:val="28"/>
          <w:lang w:eastAsia="en-US"/>
        </w:rPr>
        <w:t xml:space="preserve">организаций, предприятий и т.д. </w:t>
      </w:r>
      <w:r w:rsidRPr="001E0622">
        <w:rPr>
          <w:sz w:val="28"/>
          <w:szCs w:val="28"/>
          <w:lang w:eastAsia="en-US"/>
        </w:rPr>
        <w:t>для обсуждения и выработки вариантов решения возникающих проблемных вопросов.</w:t>
      </w:r>
    </w:p>
    <w:p w:rsidR="00EC70A7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Уполномоченный орган осуществляет мониторинг инвестиционных проектов, реализуемых и (или) планируемых к реализации на территории городского округа, формирует и ведет реестр инвестиционных проектов, реализуемых и (или) планируемых к реализации на территории городского округа, сопровождение которых осуществляет в порядке, установленном Регламентом.</w:t>
      </w:r>
    </w:p>
    <w:p w:rsidR="00EC70A7" w:rsidRDefault="00EC70A7" w:rsidP="00606869">
      <w:pPr>
        <w:suppressAutoHyphens/>
        <w:ind w:left="709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suppressAutoHyphens/>
        <w:ind w:left="709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suppressAutoHyphens/>
        <w:jc w:val="center"/>
        <w:rPr>
          <w:lang w:eastAsia="en-US"/>
        </w:rPr>
      </w:pPr>
    </w:p>
    <w:p w:rsidR="00EC70A7" w:rsidRDefault="00EC70A7" w:rsidP="00606869">
      <w:pPr>
        <w:suppressAutoHyphens/>
        <w:jc w:val="center"/>
        <w:rPr>
          <w:lang w:eastAsia="en-US"/>
        </w:rPr>
      </w:pPr>
    </w:p>
    <w:p w:rsidR="00EC70A7" w:rsidRDefault="00EC70A7" w:rsidP="00606869">
      <w:pPr>
        <w:suppressAutoHyphens/>
        <w:jc w:val="center"/>
        <w:rPr>
          <w:lang w:eastAsia="en-US"/>
        </w:rPr>
      </w:pPr>
      <w:r>
        <w:rPr>
          <w:lang w:eastAsia="en-US"/>
        </w:rPr>
        <w:t>5</w:t>
      </w:r>
    </w:p>
    <w:p w:rsidR="00EC70A7" w:rsidRPr="00F46C2A" w:rsidRDefault="00EC70A7" w:rsidP="00606869">
      <w:pPr>
        <w:suppressAutoHyphens/>
        <w:jc w:val="center"/>
        <w:rPr>
          <w:lang w:eastAsia="en-US"/>
        </w:rPr>
      </w:pP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Куратор ежеквартально не позднее двадцатого числа месяца, следующего за отчетным кварталом, готовит информацию о ходе реализации сопровождаемых инвестиционных проектов и направляет ее куратору по общим вопросам.</w:t>
      </w:r>
    </w:p>
    <w:p w:rsidR="00EC70A7" w:rsidRPr="001E0622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>Куратор по общим вопросам ежеквартально не позднее двадцать пятого числа месяца, следующего за отчетным кварталом, готовит сводную информацию о ходе реализации сопровождаемых инвестиционных проектов и направляет ее в уполномоченный орган.</w:t>
      </w:r>
    </w:p>
    <w:p w:rsidR="00EC70A7" w:rsidRDefault="00EC70A7" w:rsidP="00606869">
      <w:pPr>
        <w:numPr>
          <w:ilvl w:val="1"/>
          <w:numId w:val="41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В целях мониторинга эффективности деятельности по сопровождению инвестиционных проектов, реализуемых и (или) планируемых к реализации на территории городского округа, уполномоченный орган представляет на очередное заседание </w:t>
      </w:r>
      <w:r>
        <w:rPr>
          <w:sz w:val="28"/>
          <w:szCs w:val="28"/>
          <w:lang w:eastAsia="en-US"/>
        </w:rPr>
        <w:t>С</w:t>
      </w:r>
      <w:r w:rsidRPr="001E0622">
        <w:rPr>
          <w:sz w:val="28"/>
          <w:szCs w:val="28"/>
          <w:lang w:eastAsia="en-US"/>
        </w:rPr>
        <w:t xml:space="preserve">овета по инвестициям </w:t>
      </w:r>
      <w:r>
        <w:rPr>
          <w:sz w:val="28"/>
          <w:szCs w:val="28"/>
          <w:lang w:eastAsia="en-US"/>
        </w:rPr>
        <w:t xml:space="preserve">при </w:t>
      </w:r>
      <w:r w:rsidRPr="001D465C">
        <w:rPr>
          <w:sz w:val="28"/>
          <w:szCs w:val="28"/>
          <w:lang w:eastAsia="en-US"/>
        </w:rPr>
        <w:t>главе городского округа</w:t>
      </w:r>
      <w:r>
        <w:rPr>
          <w:sz w:val="28"/>
          <w:szCs w:val="28"/>
          <w:lang w:eastAsia="en-US"/>
        </w:rPr>
        <w:t xml:space="preserve"> </w:t>
      </w:r>
      <w:r w:rsidRPr="001E0622">
        <w:rPr>
          <w:sz w:val="28"/>
          <w:szCs w:val="28"/>
          <w:lang w:eastAsia="en-US"/>
        </w:rPr>
        <w:t>сведения о количестве обратившихся заявителей, о проведении комплекса мероприятий по консультированию, информированию, организационной поддержке инвестиционных проектов, реализуемых и (или) планируемых к реализации на территории городского округа, а также о ходе реализации инвестиционных проектов, получивших меры государственной поддержки, и исполнени</w:t>
      </w:r>
      <w:r>
        <w:rPr>
          <w:sz w:val="28"/>
          <w:szCs w:val="28"/>
          <w:lang w:eastAsia="en-US"/>
        </w:rPr>
        <w:t>е</w:t>
      </w:r>
      <w:r w:rsidRPr="001E0622">
        <w:rPr>
          <w:sz w:val="28"/>
          <w:szCs w:val="28"/>
          <w:lang w:eastAsia="en-US"/>
        </w:rPr>
        <w:t xml:space="preserve"> заключенных инвестиционных договоров.</w:t>
      </w:r>
      <w:r>
        <w:rPr>
          <w:sz w:val="28"/>
          <w:szCs w:val="28"/>
          <w:lang w:eastAsia="en-US"/>
        </w:rPr>
        <w:t xml:space="preserve">  </w:t>
      </w:r>
    </w:p>
    <w:p w:rsidR="00EC70A7" w:rsidRPr="001E0622" w:rsidRDefault="00EC70A7" w:rsidP="001D465C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(внес. изм. № 309 от 15.12.2017)</w:t>
      </w:r>
    </w:p>
    <w:p w:rsidR="00EC70A7" w:rsidRDefault="00EC70A7" w:rsidP="00835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E0622">
        <w:rPr>
          <w:sz w:val="28"/>
          <w:szCs w:val="28"/>
          <w:lang w:eastAsia="en-US"/>
        </w:rPr>
        <w:t xml:space="preserve">Блок-схема мероприятий по сопровождению инвестиционного проекта, реализуемого и (или) планируемого к реализации на территории городского округа, размещена в приложении № 2 </w:t>
      </w:r>
      <w:r>
        <w:rPr>
          <w:sz w:val="28"/>
          <w:szCs w:val="28"/>
          <w:lang w:eastAsia="en-US"/>
        </w:rPr>
        <w:t xml:space="preserve">к </w:t>
      </w:r>
      <w:r w:rsidRPr="001E0622">
        <w:rPr>
          <w:sz w:val="28"/>
          <w:szCs w:val="28"/>
          <w:lang w:eastAsia="en-US"/>
        </w:rPr>
        <w:t>Регламенту.</w:t>
      </w: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3028"/>
        <w:gridCol w:w="6400"/>
      </w:tblGrid>
      <w:tr w:rsidR="00EC70A7" w:rsidRPr="006405DD">
        <w:tc>
          <w:tcPr>
            <w:tcW w:w="3028" w:type="dxa"/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6400" w:type="dxa"/>
          </w:tcPr>
          <w:p w:rsidR="00EC70A7" w:rsidRPr="00F46C2A" w:rsidRDefault="00EC70A7" w:rsidP="008B6D7E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46C2A">
              <w:rPr>
                <w:sz w:val="28"/>
                <w:szCs w:val="28"/>
                <w:lang w:eastAsia="en-US"/>
              </w:rPr>
              <w:t>Приложение № 1</w:t>
            </w:r>
          </w:p>
          <w:p w:rsidR="00EC70A7" w:rsidRPr="006405DD" w:rsidRDefault="00EC70A7" w:rsidP="008B6D7E">
            <w:pPr>
              <w:suppressAutoHyphens/>
              <w:jc w:val="center"/>
              <w:rPr>
                <w:lang w:eastAsia="en-US"/>
              </w:rPr>
            </w:pPr>
            <w:r w:rsidRPr="00F46C2A">
              <w:rPr>
                <w:sz w:val="28"/>
                <w:szCs w:val="28"/>
                <w:lang w:eastAsia="en-US"/>
              </w:rPr>
              <w:t xml:space="preserve">к Регламенту действий администрации </w:t>
            </w:r>
            <w:r>
              <w:rPr>
                <w:sz w:val="28"/>
                <w:szCs w:val="28"/>
                <w:lang w:eastAsia="en-US"/>
              </w:rPr>
              <w:br/>
            </w:r>
            <w:r w:rsidRPr="00F46C2A">
              <w:rPr>
                <w:sz w:val="28"/>
                <w:szCs w:val="28"/>
                <w:lang w:eastAsia="en-US"/>
              </w:rPr>
              <w:t>городского округа ЗАТО Светлый по сопровождению инвестиционных проектов, реализуемых и (или) планируемых к реализации на территории городского округа ЗАТО Светлый</w:t>
            </w:r>
            <w:r w:rsidRPr="006A3179">
              <w:rPr>
                <w:lang w:eastAsia="en-US"/>
              </w:rPr>
              <w:t xml:space="preserve"> </w:t>
            </w:r>
          </w:p>
        </w:tc>
      </w:tr>
    </w:tbl>
    <w:p w:rsidR="00EC70A7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F46C2A" w:rsidRDefault="00EC70A7" w:rsidP="00606869">
      <w:pPr>
        <w:suppressAutoHyphens/>
        <w:jc w:val="center"/>
        <w:rPr>
          <w:b/>
          <w:bCs/>
          <w:caps/>
          <w:sz w:val="28"/>
          <w:szCs w:val="28"/>
          <w:lang w:eastAsia="en-US"/>
        </w:rPr>
      </w:pPr>
      <w:r w:rsidRPr="00F46C2A">
        <w:rPr>
          <w:b/>
          <w:bCs/>
          <w:caps/>
          <w:sz w:val="28"/>
          <w:szCs w:val="28"/>
          <w:lang w:eastAsia="en-US"/>
        </w:rPr>
        <w:t>Заявка</w:t>
      </w:r>
    </w:p>
    <w:p w:rsidR="00EC70A7" w:rsidRDefault="00EC70A7" w:rsidP="00606869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6D3F6F">
        <w:rPr>
          <w:b/>
          <w:bCs/>
          <w:sz w:val="28"/>
          <w:szCs w:val="28"/>
          <w:lang w:eastAsia="en-US"/>
        </w:rPr>
        <w:t>инициатора инвестиционного проекта (инвестора)</w:t>
      </w:r>
    </w:p>
    <w:p w:rsidR="00EC70A7" w:rsidRPr="006D3F6F" w:rsidRDefault="00EC70A7" w:rsidP="00606869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"/>
        <w:gridCol w:w="3341"/>
        <w:gridCol w:w="2010"/>
        <w:gridCol w:w="2360"/>
        <w:gridCol w:w="1203"/>
      </w:tblGrid>
      <w:tr w:rsidR="00EC70A7" w:rsidRPr="006405DD"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1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Полное наименование инвестиционного проекта</w:t>
            </w:r>
          </w:p>
        </w:tc>
        <w:tc>
          <w:tcPr>
            <w:tcW w:w="5711" w:type="dxa"/>
            <w:gridSpan w:val="3"/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Полное наименование юридического лица/Ф.И.О. (последнее при наличии) физического лица – заявителя</w:t>
            </w:r>
          </w:p>
        </w:tc>
        <w:tc>
          <w:tcPr>
            <w:tcW w:w="5711" w:type="dxa"/>
            <w:gridSpan w:val="3"/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165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3396" w:type="dxa"/>
            <w:vMerge w:val="restart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Контактная информация</w:t>
            </w: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right="-91"/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6405DD">
              <w:rPr>
                <w:lang w:eastAsia="en-US"/>
              </w:rPr>
              <w:t>дрес (юр.</w:t>
            </w:r>
            <w:r>
              <w:rPr>
                <w:lang w:eastAsia="en-US"/>
              </w:rPr>
              <w:t>/</w:t>
            </w:r>
            <w:r w:rsidRPr="006405DD">
              <w:rPr>
                <w:lang w:eastAsia="en-US"/>
              </w:rPr>
              <w:t>факт.)</w:t>
            </w:r>
            <w:r>
              <w:rPr>
                <w:lang w:eastAsia="en-US"/>
              </w:rPr>
              <w:t>:</w:t>
            </w:r>
          </w:p>
        </w:tc>
        <w:tc>
          <w:tcPr>
            <w:tcW w:w="36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15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right="-91"/>
              <w:jc w:val="both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6405DD">
              <w:rPr>
                <w:lang w:eastAsia="en-US"/>
              </w:rPr>
              <w:t>елефон (факс)</w:t>
            </w:r>
            <w:r>
              <w:rPr>
                <w:lang w:eastAsia="en-US"/>
              </w:rPr>
              <w:t>: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15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EC70A7" w:rsidRPr="006A3179" w:rsidRDefault="00EC70A7" w:rsidP="008B6D7E">
            <w:pPr>
              <w:suppressAutoHyphens/>
              <w:ind w:right="-91"/>
              <w:jc w:val="both"/>
              <w:rPr>
                <w:lang w:eastAsia="en-US"/>
              </w:rPr>
            </w:pPr>
            <w:r w:rsidRPr="006405DD">
              <w:rPr>
                <w:lang w:val="en-US" w:eastAsia="en-US"/>
              </w:rPr>
              <w:t>e</w:t>
            </w:r>
            <w:r w:rsidRPr="006A3179">
              <w:rPr>
                <w:lang w:eastAsia="en-US"/>
              </w:rPr>
              <w:t>-</w:t>
            </w:r>
            <w:r w:rsidRPr="006405DD"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3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Виды экономической деятельности, предусмотренные инвестиционным проектом</w:t>
            </w:r>
          </w:p>
        </w:tc>
        <w:tc>
          <w:tcPr>
            <w:tcW w:w="5711" w:type="dxa"/>
            <w:gridSpan w:val="3"/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4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Цель проекта</w:t>
            </w:r>
          </w:p>
        </w:tc>
        <w:tc>
          <w:tcPr>
            <w:tcW w:w="5711" w:type="dxa"/>
            <w:gridSpan w:val="3"/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5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Основные этапы реализации инвестиционного проекта</w:t>
            </w:r>
          </w:p>
        </w:tc>
        <w:tc>
          <w:tcPr>
            <w:tcW w:w="5711" w:type="dxa"/>
            <w:gridSpan w:val="3"/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6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Место реализации инвестиционного проекта (площадка)</w:t>
            </w:r>
          </w:p>
        </w:tc>
        <w:tc>
          <w:tcPr>
            <w:tcW w:w="5711" w:type="dxa"/>
            <w:gridSpan w:val="3"/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55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7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Требования к площадке (заполняется при отсутствии площадки и необходимости оказания содействия в ее поиске)</w:t>
            </w:r>
          </w:p>
        </w:tc>
        <w:tc>
          <w:tcPr>
            <w:tcW w:w="44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Площадь участка, га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1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 xml:space="preserve">Ориентировочная площадь предполагаемой застройки, </w:t>
            </w:r>
            <w:r>
              <w:rPr>
                <w:lang w:eastAsia="en-US"/>
              </w:rPr>
              <w:t>кв. 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97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Водоснабжение (куб.</w:t>
            </w:r>
            <w:r>
              <w:rPr>
                <w:lang w:eastAsia="en-US"/>
              </w:rPr>
              <w:t xml:space="preserve"> </w:t>
            </w:r>
            <w:r w:rsidRPr="006405DD">
              <w:rPr>
                <w:lang w:eastAsia="en-US"/>
              </w:rPr>
              <w:t>м/ч)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18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Водоотведение (куб.</w:t>
            </w:r>
            <w:r>
              <w:rPr>
                <w:lang w:eastAsia="en-US"/>
              </w:rPr>
              <w:t xml:space="preserve"> </w:t>
            </w:r>
            <w:r w:rsidRPr="006405DD">
              <w:rPr>
                <w:lang w:eastAsia="en-US"/>
              </w:rPr>
              <w:t>м/ч)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19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Электроснабжение (МВт)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19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 xml:space="preserve">Газоснабжение </w:t>
            </w:r>
            <w:r>
              <w:rPr>
                <w:lang w:eastAsia="en-US"/>
              </w:rPr>
              <w:t>куб. м</w:t>
            </w:r>
            <w:r w:rsidRPr="006405DD">
              <w:rPr>
                <w:lang w:eastAsia="en-US"/>
              </w:rPr>
              <w:t>/год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2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Иные требования</w:t>
            </w:r>
            <w:r>
              <w:rPr>
                <w:lang w:eastAsia="en-US"/>
              </w:rPr>
              <w:t>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85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8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Информация о текущем статусе Заявителя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Срок деятельности, лет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5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Вновь созданное для целей реализации проекта предприятие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85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9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Объем инвестиций по инвестиционному проекту, млн. руб.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5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в том числе освоено на момент подачи заявки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180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10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Источники инвестиций по инвестиционному проекту млн. руб.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6405DD">
              <w:rPr>
                <w:lang w:eastAsia="en-US"/>
              </w:rPr>
              <w:t>аемные средства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8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6405DD">
              <w:rPr>
                <w:lang w:eastAsia="en-US"/>
              </w:rPr>
              <w:t>обственные средства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11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6405DD">
              <w:rPr>
                <w:lang w:eastAsia="en-US"/>
              </w:rPr>
              <w:t>юджетные инвестиции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10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11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Начало реализации проекта,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1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Планируемый год ввода в эксплуатацию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10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  <w:r w:rsidRPr="006405DD">
              <w:rPr>
                <w:lang w:eastAsia="en-US"/>
              </w:rPr>
              <w:t>Планируемый год выхода на проектную мощность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73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73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EC70A7" w:rsidRDefault="00EC70A7" w:rsidP="008B6D7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EC70A7" w:rsidRPr="006405DD" w:rsidRDefault="00EC70A7" w:rsidP="008B6D7E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EC70A7" w:rsidRPr="006405DD">
        <w:trPr>
          <w:trHeight w:val="562"/>
        </w:trPr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rPr>
                <w:lang w:eastAsia="en-US"/>
              </w:rPr>
            </w:pPr>
            <w:r w:rsidRPr="006405DD">
              <w:rPr>
                <w:lang w:eastAsia="en-US"/>
              </w:rPr>
              <w:t>Срок окупаемости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42"/>
              <w:rPr>
                <w:lang w:eastAsia="en-US"/>
              </w:rPr>
            </w:pPr>
            <w:r w:rsidRPr="006405DD">
              <w:rPr>
                <w:lang w:eastAsia="en-US"/>
              </w:rPr>
              <w:t>Планируемый год окупаемости проекта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</w:tr>
      <w:tr w:rsidR="00EC70A7" w:rsidRPr="006405DD">
        <w:trPr>
          <w:trHeight w:val="225"/>
        </w:trPr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13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right="-142"/>
              <w:rPr>
                <w:lang w:eastAsia="en-US"/>
              </w:rPr>
            </w:pPr>
            <w:r w:rsidRPr="006405DD">
              <w:rPr>
                <w:lang w:eastAsia="en-US"/>
              </w:rPr>
              <w:t>Показатели экономической эффективности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42" w:right="-142"/>
              <w:rPr>
                <w:lang w:eastAsia="en-US"/>
              </w:rPr>
            </w:pPr>
            <w:r w:rsidRPr="006405DD">
              <w:rPr>
                <w:lang w:eastAsia="en-US"/>
              </w:rPr>
              <w:t>Прогнозируемый годовой объем производства, млн.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</w:tr>
      <w:tr w:rsidR="00EC70A7" w:rsidRPr="006405DD">
        <w:trPr>
          <w:trHeight w:val="135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14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right="-142"/>
              <w:rPr>
                <w:lang w:eastAsia="en-US"/>
              </w:rPr>
            </w:pPr>
            <w:r w:rsidRPr="006405DD">
              <w:rPr>
                <w:lang w:eastAsia="en-US"/>
              </w:rPr>
              <w:t>Показатели социальной эффективности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42" w:right="-142"/>
              <w:rPr>
                <w:lang w:eastAsia="en-US"/>
              </w:rPr>
            </w:pPr>
            <w:r w:rsidRPr="006405DD">
              <w:rPr>
                <w:lang w:eastAsia="en-US"/>
              </w:rPr>
              <w:t>Планируемое создание рабочих мест (чел.):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</w:tr>
      <w:tr w:rsidR="00EC70A7" w:rsidRPr="006405DD">
        <w:trPr>
          <w:trHeight w:val="126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right="-142"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42" w:right="-142"/>
              <w:rPr>
                <w:lang w:eastAsia="en-US"/>
              </w:rPr>
            </w:pPr>
            <w:r w:rsidRPr="006405DD">
              <w:rPr>
                <w:lang w:eastAsia="en-US"/>
              </w:rPr>
              <w:t>временных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</w:tr>
      <w:tr w:rsidR="00EC70A7" w:rsidRPr="006405DD">
        <w:trPr>
          <w:trHeight w:val="13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right="-142"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42" w:right="-142"/>
              <w:rPr>
                <w:lang w:eastAsia="en-US"/>
              </w:rPr>
            </w:pPr>
            <w:r w:rsidRPr="006405DD">
              <w:rPr>
                <w:lang w:eastAsia="en-US"/>
              </w:rPr>
              <w:t>постоянных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</w:tr>
      <w:tr w:rsidR="00EC70A7" w:rsidRPr="006405DD">
        <w:trPr>
          <w:trHeight w:val="126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70A7" w:rsidRPr="006405DD" w:rsidRDefault="00EC70A7" w:rsidP="008B6D7E">
            <w:pPr>
              <w:suppressAutoHyphens/>
              <w:ind w:right="-142"/>
              <w:rPr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42" w:right="-142"/>
              <w:rPr>
                <w:lang w:eastAsia="en-US"/>
              </w:rPr>
            </w:pPr>
            <w:r w:rsidRPr="006405DD">
              <w:rPr>
                <w:lang w:eastAsia="en-US"/>
              </w:rPr>
              <w:t>в том числе привлечение и использование иностранной рабочей силы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</w:tr>
      <w:tr w:rsidR="00EC70A7" w:rsidRPr="006405DD">
        <w:trPr>
          <w:trHeight w:val="225"/>
        </w:trPr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15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right="-142"/>
              <w:rPr>
                <w:lang w:eastAsia="en-US"/>
              </w:rPr>
            </w:pPr>
            <w:r w:rsidRPr="006405DD">
              <w:rPr>
                <w:lang w:eastAsia="en-US"/>
              </w:rPr>
              <w:t>Показатели бюджетной эффективности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42" w:right="-142"/>
              <w:rPr>
                <w:lang w:eastAsia="en-US"/>
              </w:rPr>
            </w:pPr>
            <w:r w:rsidRPr="006405DD">
              <w:rPr>
                <w:lang w:eastAsia="en-US"/>
              </w:rPr>
              <w:t>Прогнозный объем платежей в бюджеты бюджетной системы Российской Федерации (включая внебюджетные фонды) за расчетный период, равный 3 годам с начала реализации проекта, в том числе в 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</w:tr>
      <w:tr w:rsidR="00EC70A7" w:rsidRPr="006405DD">
        <w:trPr>
          <w:trHeight w:val="225"/>
        </w:trPr>
        <w:tc>
          <w:tcPr>
            <w:tcW w:w="526" w:type="dxa"/>
            <w:tcBorders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  <w:r w:rsidRPr="006405DD">
              <w:rPr>
                <w:lang w:eastAsia="en-US"/>
              </w:rPr>
              <w:t>16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right="-142"/>
              <w:rPr>
                <w:lang w:eastAsia="en-US"/>
              </w:rPr>
            </w:pPr>
            <w:r w:rsidRPr="006405DD">
              <w:rPr>
                <w:lang w:eastAsia="en-US"/>
              </w:rPr>
              <w:t>Дополнительные сведения по инвестиционному проекту</w:t>
            </w:r>
            <w:r w:rsidRPr="00F46C2A">
              <w:rPr>
                <w:lang w:eastAsia="en-US"/>
              </w:rPr>
              <w:t>*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EC70A7" w:rsidRPr="006405DD" w:rsidRDefault="00EC70A7" w:rsidP="008B6D7E">
            <w:pPr>
              <w:suppressAutoHyphens/>
              <w:ind w:left="-108" w:right="-142"/>
              <w:jc w:val="center"/>
              <w:rPr>
                <w:lang w:eastAsia="en-US"/>
              </w:rPr>
            </w:pPr>
          </w:p>
        </w:tc>
      </w:tr>
    </w:tbl>
    <w:p w:rsidR="00EC70A7" w:rsidRDefault="00EC70A7" w:rsidP="00606869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</w:t>
      </w:r>
    </w:p>
    <w:p w:rsidR="00EC70A7" w:rsidRPr="00F72B1C" w:rsidRDefault="00EC70A7" w:rsidP="00606869">
      <w:pPr>
        <w:suppressAutoHyphens/>
        <w:jc w:val="both"/>
        <w:rPr>
          <w:lang w:eastAsia="en-US"/>
        </w:rPr>
      </w:pPr>
      <w:r w:rsidRPr="00F72B1C">
        <w:rPr>
          <w:lang w:eastAsia="en-US"/>
        </w:rPr>
        <w:t>* заполняется по инициативе заявителя</w:t>
      </w:r>
    </w:p>
    <w:p w:rsidR="00EC70A7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EC70A7" w:rsidRPr="007C4611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7C4611">
        <w:rPr>
          <w:sz w:val="28"/>
          <w:szCs w:val="28"/>
          <w:lang w:eastAsia="en-US"/>
        </w:rPr>
        <w:t>Подтверждаю, что вся информация, содержащаяся в заявке, является достоверной.</w:t>
      </w:r>
    </w:p>
    <w:p w:rsidR="00EC70A7" w:rsidRPr="00F46C2A" w:rsidRDefault="00EC70A7" w:rsidP="006068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F46C2A">
        <w:rPr>
          <w:sz w:val="28"/>
          <w:szCs w:val="28"/>
          <w:lang w:eastAsia="en-US"/>
        </w:rPr>
        <w:t>Даю согласие на обработку содержащихся в заявке персональных данных в соответствии с Федеральным законом «О персональных данных» (для заявителя – физического лица).</w:t>
      </w: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F46C2A" w:rsidRDefault="00EC70A7" w:rsidP="00606869">
      <w:pPr>
        <w:suppressAutoHyphens/>
        <w:jc w:val="both"/>
        <w:rPr>
          <w:sz w:val="28"/>
          <w:szCs w:val="28"/>
          <w:lang w:eastAsia="en-US"/>
        </w:rPr>
      </w:pPr>
      <w:r w:rsidRPr="00F46C2A">
        <w:rPr>
          <w:sz w:val="28"/>
          <w:szCs w:val="28"/>
          <w:lang w:eastAsia="en-US"/>
        </w:rPr>
        <w:t>Дата________________</w:t>
      </w:r>
    </w:p>
    <w:p w:rsidR="00EC70A7" w:rsidRPr="00F46C2A" w:rsidRDefault="00EC70A7" w:rsidP="00606869">
      <w:pPr>
        <w:suppressAutoHyphens/>
        <w:jc w:val="both"/>
        <w:rPr>
          <w:sz w:val="28"/>
          <w:szCs w:val="28"/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122"/>
        <w:gridCol w:w="2386"/>
        <w:gridCol w:w="4346"/>
      </w:tblGrid>
      <w:tr w:rsidR="00EC70A7" w:rsidRPr="006405DD">
        <w:tc>
          <w:tcPr>
            <w:tcW w:w="3122" w:type="dxa"/>
          </w:tcPr>
          <w:p w:rsidR="00EC70A7" w:rsidRPr="00907CCB" w:rsidRDefault="00EC70A7" w:rsidP="008B6D7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 w:rsidRPr="00907CCB">
              <w:rPr>
                <w:lang w:eastAsia="en-US"/>
              </w:rPr>
              <w:t xml:space="preserve"> </w:t>
            </w:r>
            <w:r w:rsidRPr="00F46C2A">
              <w:rPr>
                <w:sz w:val="20"/>
                <w:szCs w:val="20"/>
                <w:lang w:eastAsia="en-US"/>
              </w:rPr>
              <w:t>(должность руководителя)</w:t>
            </w:r>
          </w:p>
        </w:tc>
        <w:tc>
          <w:tcPr>
            <w:tcW w:w="2386" w:type="dxa"/>
          </w:tcPr>
          <w:p w:rsidR="00EC70A7" w:rsidRPr="00907CCB" w:rsidRDefault="00EC70A7" w:rsidP="008B6D7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  <w:r w:rsidRPr="00F46C2A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346" w:type="dxa"/>
          </w:tcPr>
          <w:p w:rsidR="00EC70A7" w:rsidRPr="00907CCB" w:rsidRDefault="00EC70A7" w:rsidP="008B6D7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  <w:r w:rsidRPr="00F46C2A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инициалы, фамилия)</w:t>
            </w:r>
          </w:p>
        </w:tc>
      </w:tr>
    </w:tbl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Default="00EC70A7" w:rsidP="00606869">
      <w:pPr>
        <w:suppressAutoHyphens/>
        <w:jc w:val="both"/>
        <w:rPr>
          <w:lang w:eastAsia="en-US"/>
        </w:rPr>
      </w:pPr>
    </w:p>
    <w:p w:rsidR="00EC70A7" w:rsidRDefault="00EC70A7" w:rsidP="00606869">
      <w:pPr>
        <w:suppressAutoHyphens/>
        <w:jc w:val="both"/>
        <w:rPr>
          <w:lang w:eastAsia="en-US"/>
        </w:rPr>
      </w:pPr>
    </w:p>
    <w:p w:rsidR="00EC70A7" w:rsidRDefault="00EC70A7" w:rsidP="00606869">
      <w:pPr>
        <w:suppressAutoHyphens/>
        <w:jc w:val="both"/>
        <w:rPr>
          <w:lang w:eastAsia="en-US"/>
        </w:rPr>
      </w:pPr>
    </w:p>
    <w:p w:rsidR="00EC70A7" w:rsidRDefault="00EC70A7" w:rsidP="00606869">
      <w:pPr>
        <w:suppressAutoHyphens/>
        <w:jc w:val="both"/>
        <w:rPr>
          <w:lang w:eastAsia="en-US"/>
        </w:rPr>
      </w:pPr>
    </w:p>
    <w:p w:rsidR="00EC70A7" w:rsidRDefault="00EC70A7" w:rsidP="00606869">
      <w:pPr>
        <w:suppressAutoHyphens/>
        <w:jc w:val="both"/>
        <w:rPr>
          <w:lang w:eastAsia="en-US"/>
        </w:rPr>
      </w:pPr>
    </w:p>
    <w:p w:rsidR="00EC70A7" w:rsidRDefault="00EC70A7" w:rsidP="00606869">
      <w:pPr>
        <w:suppressAutoHyphens/>
        <w:jc w:val="both"/>
        <w:rPr>
          <w:lang w:eastAsia="en-US"/>
        </w:rPr>
      </w:pPr>
    </w:p>
    <w:p w:rsidR="00EC70A7" w:rsidRDefault="00EC70A7" w:rsidP="00606869">
      <w:pPr>
        <w:suppressAutoHyphens/>
        <w:jc w:val="both"/>
        <w:rPr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3028"/>
        <w:gridCol w:w="6400"/>
      </w:tblGrid>
      <w:tr w:rsidR="00EC70A7" w:rsidRPr="006405DD">
        <w:tc>
          <w:tcPr>
            <w:tcW w:w="3085" w:type="dxa"/>
          </w:tcPr>
          <w:p w:rsidR="00EC70A7" w:rsidRPr="006405DD" w:rsidRDefault="00EC70A7" w:rsidP="008B6D7E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6486" w:type="dxa"/>
          </w:tcPr>
          <w:p w:rsidR="00EC70A7" w:rsidRPr="00F46C2A" w:rsidRDefault="00EC70A7" w:rsidP="008B6D7E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46C2A">
              <w:rPr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sz w:val="28"/>
                <w:szCs w:val="28"/>
                <w:lang w:eastAsia="en-US"/>
              </w:rPr>
              <w:t>2</w:t>
            </w:r>
          </w:p>
          <w:p w:rsidR="00EC70A7" w:rsidRPr="006405DD" w:rsidRDefault="00EC70A7" w:rsidP="008B6D7E">
            <w:pPr>
              <w:suppressAutoHyphens/>
              <w:jc w:val="center"/>
              <w:rPr>
                <w:lang w:eastAsia="en-US"/>
              </w:rPr>
            </w:pPr>
            <w:r w:rsidRPr="00F46C2A">
              <w:rPr>
                <w:sz w:val="28"/>
                <w:szCs w:val="28"/>
                <w:lang w:eastAsia="en-US"/>
              </w:rPr>
              <w:t xml:space="preserve">к Регламенту действий администрации </w:t>
            </w:r>
            <w:r>
              <w:rPr>
                <w:sz w:val="28"/>
                <w:szCs w:val="28"/>
                <w:lang w:eastAsia="en-US"/>
              </w:rPr>
              <w:br/>
            </w:r>
            <w:r w:rsidRPr="00F46C2A">
              <w:rPr>
                <w:sz w:val="28"/>
                <w:szCs w:val="28"/>
                <w:lang w:eastAsia="en-US"/>
              </w:rPr>
              <w:t>городского округа ЗАТО Светлый по сопровождению инвестиционных проектов, реализуемых и (или) планируемых к реализации на территории городского округа ЗАТО Светлый</w:t>
            </w:r>
          </w:p>
        </w:tc>
      </w:tr>
    </w:tbl>
    <w:p w:rsidR="00EC70A7" w:rsidRPr="006405DD" w:rsidRDefault="00EC70A7" w:rsidP="00606869">
      <w:pPr>
        <w:suppressAutoHyphens/>
        <w:jc w:val="both"/>
        <w:rPr>
          <w:lang w:eastAsia="en-US"/>
        </w:rPr>
      </w:pPr>
    </w:p>
    <w:p w:rsidR="00EC70A7" w:rsidRPr="007C4611" w:rsidRDefault="00EC70A7" w:rsidP="00606869">
      <w:pPr>
        <w:suppressAutoHyphens/>
        <w:jc w:val="center"/>
        <w:rPr>
          <w:b/>
          <w:bCs/>
          <w:caps/>
          <w:sz w:val="28"/>
          <w:szCs w:val="28"/>
          <w:lang w:eastAsia="en-US"/>
        </w:rPr>
      </w:pPr>
      <w:r w:rsidRPr="007C4611">
        <w:rPr>
          <w:b/>
          <w:bCs/>
          <w:caps/>
          <w:sz w:val="28"/>
          <w:szCs w:val="28"/>
          <w:lang w:eastAsia="en-US"/>
        </w:rPr>
        <w:t>Блок-схема</w:t>
      </w:r>
    </w:p>
    <w:p w:rsidR="00EC70A7" w:rsidRDefault="00EC70A7" w:rsidP="00606869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F91591">
        <w:rPr>
          <w:b/>
          <w:bCs/>
          <w:sz w:val="28"/>
          <w:szCs w:val="28"/>
          <w:lang w:eastAsia="en-US"/>
        </w:rPr>
        <w:t xml:space="preserve">по сопровождению инвестиционных проектов, реализуемых </w:t>
      </w:r>
      <w:r>
        <w:rPr>
          <w:b/>
          <w:bCs/>
          <w:sz w:val="28"/>
          <w:szCs w:val="28"/>
          <w:lang w:eastAsia="en-US"/>
        </w:rPr>
        <w:br/>
      </w:r>
      <w:r w:rsidRPr="00F91591">
        <w:rPr>
          <w:b/>
          <w:bCs/>
          <w:sz w:val="28"/>
          <w:szCs w:val="28"/>
          <w:lang w:eastAsia="en-US"/>
        </w:rPr>
        <w:t xml:space="preserve">и (или) планируемых к реализации на территории </w:t>
      </w:r>
    </w:p>
    <w:p w:rsidR="00EC70A7" w:rsidRDefault="00EC70A7" w:rsidP="00606869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F91591">
        <w:rPr>
          <w:b/>
          <w:bCs/>
          <w:sz w:val="28"/>
          <w:szCs w:val="28"/>
          <w:lang w:eastAsia="en-US"/>
        </w:rPr>
        <w:t xml:space="preserve">городского округа ЗАТО Светлый </w:t>
      </w:r>
    </w:p>
    <w:p w:rsidR="00EC70A7" w:rsidRPr="00F91591" w:rsidRDefault="00EC70A7" w:rsidP="00606869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EC70A7" w:rsidRPr="00F91591" w:rsidRDefault="00EC70A7" w:rsidP="00606869">
      <w:pPr>
        <w:suppressAutoHyphens/>
        <w:jc w:val="both"/>
        <w:rPr>
          <w:sz w:val="28"/>
          <w:szCs w:val="28"/>
          <w:lang w:eastAsia="en-US"/>
        </w:rPr>
      </w:pPr>
      <w:r>
        <w:rPr>
          <w:noProof/>
        </w:rPr>
        <w:pict>
          <v:rect id="_x0000_s1027" style="position:absolute;left:0;text-align:left;margin-left:162pt;margin-top:5.2pt;width:189.3pt;height:36.7pt;z-index:251636224">
            <v:textbox style="mso-next-textbox:#_x0000_s1027">
              <w:txbxContent>
                <w:p w:rsidR="00EC70A7" w:rsidRPr="00A90A31" w:rsidRDefault="00EC70A7" w:rsidP="00606869">
                  <w:pPr>
                    <w:jc w:val="center"/>
                  </w:pPr>
                  <w:r w:rsidRPr="00A90A31">
                    <w:t>Инвестор (инициатор инвестиционного  проекта)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81pt;margin-top:15.55pt;width:99pt;height:26.35pt;z-index:251637248">
            <v:textbox style="mso-next-textbox:#_x0000_s1028">
              <w:txbxContent>
                <w:p w:rsidR="00EC70A7" w:rsidRPr="00A90A31" w:rsidRDefault="00EC70A7" w:rsidP="00606869">
                  <w:pPr>
                    <w:jc w:val="center"/>
                  </w:pPr>
                  <w:r w:rsidRPr="00A90A31">
                    <w:t>Заявка</w:t>
                  </w:r>
                </w:p>
              </w:txbxContent>
            </v:textbox>
          </v:rect>
        </w:pict>
      </w:r>
    </w:p>
    <w:p w:rsidR="00EC70A7" w:rsidRDefault="00EC70A7" w:rsidP="00606869">
      <w:pPr>
        <w:pStyle w:val="Subtitle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5.25pt;margin-top:13.2pt;width:.05pt;height:88.6pt;z-index:25165670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95.25pt;margin-top:13.2pt;width:66.75pt;height:.1pt;z-index:25165772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430.2pt;margin-top:25.8pt;width:0;height:37.4pt;flip:y;z-index:25166182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351.3pt;margin-top:13.2pt;width:29.7pt;height:.05pt;z-index:251648512" o:connectortype="straight">
            <v:stroke endarrow="block"/>
          </v:shape>
        </w:pict>
      </w:r>
      <w:r>
        <w:rPr>
          <w:noProof/>
        </w:rPr>
        <w:pict>
          <v:rect id="_x0000_s1033" style="position:absolute;margin-left:21.45pt;margin-top:583.2pt;width:467.25pt;height:41.25pt;z-index:251668992" stroked="f">
            <v:textbox>
              <w:txbxContent>
                <w:p w:rsidR="00EC70A7" w:rsidRPr="00F91591" w:rsidRDefault="00EC70A7" w:rsidP="00606869"/>
              </w:txbxContent>
            </v:textbox>
          </v:rect>
        </w:pict>
      </w:r>
    </w:p>
    <w:p w:rsidR="00EC70A7" w:rsidRDefault="00EC70A7" w:rsidP="00606869">
      <w:pPr>
        <w:suppressAutoHyphens/>
        <w:jc w:val="both"/>
        <w:rPr>
          <w:lang w:eastAsia="en-US"/>
        </w:rPr>
      </w:pP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34" style="position:absolute;margin-left:180.45pt;margin-top:6.75pt;width:144.75pt;height:27.75pt;z-index:251666944">
            <v:textbox style="mso-next-textbox:#_x0000_s1034">
              <w:txbxContent>
                <w:p w:rsidR="00EC70A7" w:rsidRPr="00A90A31" w:rsidRDefault="00EC70A7" w:rsidP="00606869">
                  <w:pPr>
                    <w:jc w:val="center"/>
                  </w:pPr>
                  <w:r w:rsidRPr="00A90A31">
                    <w:t xml:space="preserve">Администрация </w:t>
                  </w:r>
                </w:p>
              </w:txbxContent>
            </v:textbox>
          </v:rect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35" type="#_x0000_t32" style="position:absolute;margin-left:325.2pt;margin-top:9.45pt;width:105pt;height:.05pt;flip:x;z-index:251662848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36" type="#_x0000_t32" style="position:absolute;margin-left:252.3pt;margin-top:6.9pt;width:.05pt;height:18pt;z-index:251667968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37" style="position:absolute;margin-left:180.45pt;margin-top:11.1pt;width:144.75pt;height:23.75pt;z-index:251638272">
            <v:textbox style="mso-next-textbox:#_x0000_s1037">
              <w:txbxContent>
                <w:p w:rsidR="00EC70A7" w:rsidRPr="00A90A31" w:rsidRDefault="00EC70A7" w:rsidP="00606869">
                  <w:pPr>
                    <w:jc w:val="center"/>
                  </w:pPr>
                  <w:r w:rsidRPr="00A90A31">
                    <w:t>Уполномоченный орган</w:t>
                  </w:r>
                </w:p>
              </w:txbxContent>
            </v:textbox>
          </v:rect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38" style="position:absolute;margin-left:52.2pt;margin-top:6.65pt;width:86.25pt;height:46.4pt;z-index:251647488">
            <v:textbox style="mso-next-textbox:#_x0000_s1038">
              <w:txbxContent>
                <w:p w:rsidR="00EC70A7" w:rsidRPr="00414F24" w:rsidRDefault="00EC70A7" w:rsidP="00606869">
                  <w:pPr>
                    <w:jc w:val="center"/>
                  </w:pPr>
                  <w:r w:rsidRPr="00414F24">
                    <w:t>Возврат на доработку</w:t>
                  </w:r>
                </w:p>
              </w:txbxContent>
            </v:textbox>
          </v:rect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39" type="#_x0000_t32" style="position:absolute;margin-left:252.35pt;margin-top:7.25pt;width:.1pt;height:9.75pt;z-index:251649536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40" style="position:absolute;margin-left:180.45pt;margin-top:3.2pt;width:144.75pt;height:22.25pt;z-index:251639296">
            <v:textbox style="mso-next-textbox:#_x0000_s1040">
              <w:txbxContent>
                <w:p w:rsidR="00EC70A7" w:rsidRPr="00A90A31" w:rsidRDefault="00EC70A7" w:rsidP="00606869">
                  <w:pPr>
                    <w:jc w:val="center"/>
                  </w:pPr>
                  <w:r w:rsidRPr="00A90A31">
                    <w:t>Регистрация заявки</w:t>
                  </w:r>
                </w:p>
              </w:txbxContent>
            </v:textbox>
          </v:rect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41" type="#_x0000_t32" style="position:absolute;margin-left:94.95pt;margin-top:11.65pt;width:0;height:121.95pt;flip:y;z-index:251658752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252.45pt;margin-top:11.65pt;width:0;height:13.5pt;z-index:251650560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43" style="position:absolute;margin-left:162pt;margin-top:11.35pt;width:176.7pt;height:22.5pt;z-index:251640320">
            <v:textbox style="mso-next-textbox:#_x0000_s1043">
              <w:txbxContent>
                <w:p w:rsidR="00EC70A7" w:rsidRPr="00414F24" w:rsidRDefault="00EC70A7" w:rsidP="00606869">
                  <w:pPr>
                    <w:jc w:val="center"/>
                  </w:pPr>
                  <w:r w:rsidRPr="00414F24">
                    <w:t>Куратор по общим вопросам</w:t>
                  </w:r>
                </w:p>
              </w:txbxContent>
            </v:textbox>
          </v:rect>
        </w:pict>
      </w:r>
    </w:p>
    <w:p w:rsidR="00EC70A7" w:rsidRPr="006D3F6F" w:rsidRDefault="00EC70A7" w:rsidP="00606869">
      <w:pPr>
        <w:rPr>
          <w:lang w:eastAsia="en-US"/>
        </w:rPr>
      </w:pP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44" type="#_x0000_t32" style="position:absolute;margin-left:252.45pt;margin-top:6.25pt;width:.05pt;height:12pt;flip:x;z-index:251663872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45" style="position:absolute;margin-left:147.9pt;margin-top:4.45pt;width:207.3pt;height:38.9pt;z-index:251660800">
            <v:textbox style="mso-next-textbox:#_x0000_s1045">
              <w:txbxContent>
                <w:p w:rsidR="00EC70A7" w:rsidRPr="00414F24" w:rsidRDefault="00EC70A7" w:rsidP="00606869">
                  <w:pPr>
                    <w:jc w:val="center"/>
                  </w:pPr>
                  <w:r w:rsidRPr="00414F24">
                    <w:t>Предварительное рассмотрение заявки. Определение соответствия</w:t>
                  </w:r>
                </w:p>
              </w:txbxContent>
            </v:textbox>
          </v:rect>
        </w:pict>
      </w:r>
    </w:p>
    <w:p w:rsidR="00EC70A7" w:rsidRPr="006D3F6F" w:rsidRDefault="00EC70A7" w:rsidP="00606869">
      <w:pPr>
        <w:rPr>
          <w:lang w:eastAsia="en-US"/>
        </w:rPr>
      </w:pPr>
    </w:p>
    <w:p w:rsidR="00EC70A7" w:rsidRPr="006D3F6F" w:rsidRDefault="00EC70A7" w:rsidP="00606869">
      <w:pPr>
        <w:rPr>
          <w:lang w:eastAsia="en-US"/>
        </w:rPr>
      </w:pP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46" type="#_x0000_t32" style="position:absolute;margin-left:172.2pt;margin-top:1.95pt;width:33.75pt;height:22.35pt;flip:x;z-index:251665920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258.7pt;margin-top:1.95pt;width:24.5pt;height:22.35pt;z-index:251664896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48" style="position:absolute;margin-left:122.4pt;margin-top:10.5pt;width:106.05pt;height:21.55pt;z-index:251641344">
            <v:textbox style="mso-next-textbox:#_x0000_s1048">
              <w:txbxContent>
                <w:p w:rsidR="00EC70A7" w:rsidRPr="00414F24" w:rsidRDefault="00EC70A7" w:rsidP="00606869">
                  <w:pPr>
                    <w:jc w:val="center"/>
                  </w:pPr>
                  <w:r w:rsidRPr="00414F24">
                    <w:t>Не соответствует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233pt;margin-top:11.25pt;width:95.95pt;height:20.8pt;z-index:251642368">
            <v:textbox style="mso-next-textbox:#_x0000_s1049">
              <w:txbxContent>
                <w:p w:rsidR="00EC70A7" w:rsidRPr="00414F24" w:rsidRDefault="00EC70A7" w:rsidP="00606869">
                  <w:r>
                    <w:t>Соответствует</w:t>
                  </w:r>
                </w:p>
              </w:txbxContent>
            </v:textbox>
          </v:rect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50" style="position:absolute;margin-left:355.2pt;margin-top:.8pt;width:112.8pt;height:67.5pt;z-index:251643392">
            <v:textbox style="mso-next-textbox:#_x0000_s1050">
              <w:txbxContent>
                <w:p w:rsidR="00EC70A7" w:rsidRPr="00414F24" w:rsidRDefault="00EC70A7" w:rsidP="00606869">
                  <w:pPr>
                    <w:ind w:left="-112" w:right="-146"/>
                    <w:jc w:val="center"/>
                  </w:pPr>
                  <w:r w:rsidRPr="00414F24">
                    <w:t>Информация о мерах (государственной)</w:t>
                  </w:r>
                </w:p>
                <w:p w:rsidR="00EC70A7" w:rsidRPr="00414F24" w:rsidRDefault="00EC70A7" w:rsidP="00606869">
                  <w:pPr>
                    <w:jc w:val="center"/>
                  </w:pPr>
                  <w:r w:rsidRPr="00414F24">
                    <w:t>муниципальной поддержки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margin-left:95.25pt;margin-top:10.2pt;width:28.5pt;height:0;z-index:251659776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338.7pt;margin-top:10.2pt;width:0;height:31.55pt;z-index:251675136" o:connectortype="straight"/>
        </w:pict>
      </w:r>
      <w:r>
        <w:rPr>
          <w:noProof/>
        </w:rPr>
        <w:pict>
          <v:shape id="_x0000_s1053" type="#_x0000_t32" style="position:absolute;margin-left:328.95pt;margin-top:10.2pt;width:9.75pt;height:0;z-index:251673088" o:connectortype="straight"/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54" type="#_x0000_t32" style="position:absolute;margin-left:305.7pt;margin-top:9.5pt;width:0;height:230.65pt;z-index:251652608" o:connectortype="straight"/>
        </w:pict>
      </w:r>
    </w:p>
    <w:p w:rsidR="00EC70A7" w:rsidRPr="006D3F6F" w:rsidRDefault="00EC70A7" w:rsidP="00606869">
      <w:pPr>
        <w:rPr>
          <w:lang w:eastAsia="en-US"/>
        </w:rPr>
      </w:pP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55" style="position:absolute;margin-left:64.95pt;margin-top:.3pt;width:204.75pt;height:48.85pt;z-index:251644416">
            <v:textbox style="mso-next-textbox:#_x0000_s1055">
              <w:txbxContent>
                <w:p w:rsidR="00EC70A7" w:rsidRPr="00414F24" w:rsidRDefault="00EC70A7" w:rsidP="00606869">
                  <w:pPr>
                    <w:jc w:val="center"/>
                  </w:pPr>
                  <w:r w:rsidRPr="00414F24">
                    <w:t>Обмен контактной информацией,  организационная и информационная поддержка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6" type="#_x0000_t32" style="position:absolute;margin-left:338.7pt;margin-top:.3pt;width:16.5pt;height:.05pt;z-index:251674112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57" type="#_x0000_t32" style="position:absolute;margin-left:269.7pt;margin-top:2.95pt;width:36pt;height:.05pt;flip:x;z-index:251653632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58" type="#_x0000_t32" style="position:absolute;margin-left:172.15pt;margin-top:7.75pt;width:.1pt;height:16.4pt;z-index:251651584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rect id="_x0000_s1059" style="position:absolute;margin-left:64.95pt;margin-top:10.35pt;width:204.75pt;height:23.15pt;z-index:251645440">
            <v:textbox style="mso-next-textbox:#_x0000_s1059">
              <w:txbxContent>
                <w:p w:rsidR="00EC70A7" w:rsidRPr="00414F24" w:rsidRDefault="00EC70A7" w:rsidP="00606869">
                  <w:pPr>
                    <w:jc w:val="center"/>
                  </w:pPr>
                  <w:r w:rsidRPr="00414F24">
                    <w:t>Подбор площадок</w:t>
                  </w:r>
                </w:p>
              </w:txbxContent>
            </v:textbox>
          </v:rect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60" type="#_x0000_t32" style="position:absolute;margin-left:269.7pt;margin-top:9.25pt;width:36pt;height:.05pt;flip:x;z-index:251654656" o:connectortype="straight">
            <v:stroke endarrow="block"/>
          </v:shap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61" type="#_x0000_t32" style="position:absolute;margin-left:172.25pt;margin-top:5.9pt;width:.05pt;height:12.1pt;z-index:251670016" o:connectortype="straight">
            <v:stroke endarrow="block"/>
          </v:shape>
        </w:pict>
      </w:r>
    </w:p>
    <w:p w:rsidR="00EC70A7" w:rsidRDefault="00EC70A7" w:rsidP="00606869">
      <w:pPr>
        <w:rPr>
          <w:lang w:eastAsia="en-US"/>
        </w:rPr>
      </w:pPr>
      <w:r>
        <w:rPr>
          <w:noProof/>
        </w:rPr>
        <w:pict>
          <v:rect id="_x0000_s1062" style="position:absolute;margin-left:64.95pt;margin-top:4.2pt;width:204.75pt;height:23.15pt;z-index:251676160">
            <v:textbox style="mso-next-textbox:#_x0000_s1062">
              <w:txbxContent>
                <w:p w:rsidR="00EC70A7" w:rsidRPr="00A349F4" w:rsidRDefault="00EC70A7" w:rsidP="00606869">
                  <w:pPr>
                    <w:jc w:val="center"/>
                  </w:pPr>
                  <w:r w:rsidRPr="00844358">
                    <w:rPr>
                      <w:lang w:eastAsia="en-US"/>
                    </w:rPr>
                    <w:t>Совет по инвестициям</w:t>
                  </w:r>
                </w:p>
              </w:txbxContent>
            </v:textbox>
          </v:rect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line id="_x0000_s1063" style="position:absolute;flip:x;z-index:251672064" from="269.7pt,9.15pt" to="305.7pt,9.15pt">
            <v:stroke endarrow="block"/>
          </v:line>
        </w:pict>
      </w:r>
    </w:p>
    <w:p w:rsidR="00EC70A7" w:rsidRPr="006D3F6F" w:rsidRDefault="00EC70A7" w:rsidP="00606869">
      <w:pPr>
        <w:rPr>
          <w:lang w:eastAsia="en-US"/>
        </w:rPr>
      </w:pPr>
      <w:r>
        <w:rPr>
          <w:noProof/>
        </w:rPr>
        <w:pict>
          <v:shape id="_x0000_s1064" type="#_x0000_t32" style="position:absolute;margin-left:172.25pt;margin-top:-.25pt;width:.05pt;height:16.7pt;flip:x;z-index:251671040" o:connectortype="straight">
            <v:stroke endarrow="block"/>
          </v:shape>
        </w:pict>
      </w:r>
    </w:p>
    <w:p w:rsidR="00EC70A7" w:rsidRDefault="00EC70A7" w:rsidP="00606869">
      <w:pPr>
        <w:rPr>
          <w:lang w:eastAsia="en-US"/>
        </w:rPr>
      </w:pPr>
      <w:r>
        <w:rPr>
          <w:noProof/>
        </w:rPr>
        <w:pict>
          <v:rect id="_x0000_s1065" style="position:absolute;margin-left:64.95pt;margin-top:2.7pt;width:204.75pt;height:39.25pt;z-index:251677184">
            <v:textbox style="mso-next-textbox:#_x0000_s1065">
              <w:txbxContent>
                <w:p w:rsidR="00EC70A7" w:rsidRPr="00A349F4" w:rsidRDefault="00EC70A7" w:rsidP="00606869">
                  <w:pPr>
                    <w:jc w:val="center"/>
                  </w:pPr>
                  <w:r w:rsidRPr="00A349F4">
                    <w:rPr>
                      <w:lang w:eastAsia="en-US"/>
                    </w:rPr>
                    <w:t>Заключение инвестиционного договора</w:t>
                  </w:r>
                </w:p>
              </w:txbxContent>
            </v:textbox>
          </v:rect>
        </w:pict>
      </w:r>
    </w:p>
    <w:p w:rsidR="00EC70A7" w:rsidRDefault="00EC70A7" w:rsidP="00606869">
      <w:r>
        <w:rPr>
          <w:noProof/>
        </w:rPr>
        <w:pict>
          <v:shape id="_x0000_s1066" type="#_x0000_t32" style="position:absolute;margin-left:269.7pt;margin-top:4.55pt;width:36pt;height:0;flip:x;z-index:251655680" o:connectortype="straight">
            <v:stroke endarrow="block"/>
          </v:shape>
        </w:pict>
      </w:r>
    </w:p>
    <w:p w:rsidR="00EC70A7" w:rsidRDefault="00EC70A7" w:rsidP="00606869">
      <w:pPr>
        <w:rPr>
          <w:sz w:val="28"/>
          <w:szCs w:val="28"/>
        </w:rPr>
      </w:pPr>
      <w:r>
        <w:rPr>
          <w:noProof/>
        </w:rPr>
        <w:pict>
          <v:shape id="_x0000_s1067" type="#_x0000_t32" style="position:absolute;margin-left:269.7pt;margin-top:47pt;width:36pt;height:0;flip:x;z-index:251679232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172.1pt;margin-top:14.35pt;width:.05pt;height:13.5pt;flip:x;z-index:251678208" o:connectortype="straight">
            <v:stroke endarrow="block"/>
          </v:shape>
        </w:pict>
      </w:r>
      <w:r>
        <w:rPr>
          <w:noProof/>
        </w:rPr>
        <w:pict>
          <v:rect id="_x0000_s1069" style="position:absolute;margin-left:64.95pt;margin-top:27.85pt;width:204.75pt;height:34.15pt;z-index:251646464">
            <v:textbox style="mso-next-textbox:#_x0000_s1069">
              <w:txbxContent>
                <w:p w:rsidR="00EC70A7" w:rsidRPr="00A349F4" w:rsidRDefault="00EC70A7" w:rsidP="00606869">
                  <w:pPr>
                    <w:jc w:val="center"/>
                  </w:pPr>
                  <w:r w:rsidRPr="00A349F4">
                    <w:t>Размещение информации о проекте на инвестиционном портале</w:t>
                  </w:r>
                </w:p>
              </w:txbxContent>
            </v:textbox>
          </v:rect>
        </w:pict>
      </w:r>
    </w:p>
    <w:p w:rsidR="00EC70A7" w:rsidRDefault="00EC70A7" w:rsidP="0060686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EC70A7" w:rsidSect="00874EEA">
      <w:headerReference w:type="default" r:id="rId8"/>
      <w:headerReference w:type="first" r:id="rId9"/>
      <w:pgSz w:w="11906" w:h="16838"/>
      <w:pgMar w:top="1021" w:right="709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A7" w:rsidRDefault="00EC70A7">
      <w:r>
        <w:separator/>
      </w:r>
    </w:p>
  </w:endnote>
  <w:endnote w:type="continuationSeparator" w:id="1">
    <w:p w:rsidR="00EC70A7" w:rsidRDefault="00EC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A7" w:rsidRDefault="00EC70A7">
      <w:r>
        <w:separator/>
      </w:r>
    </w:p>
  </w:footnote>
  <w:footnote w:type="continuationSeparator" w:id="1">
    <w:p w:rsidR="00EC70A7" w:rsidRDefault="00EC7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A7" w:rsidRDefault="00EC70A7" w:rsidP="00B514F0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A7" w:rsidRDefault="00EC70A7" w:rsidP="00F64D5E">
    <w:pPr>
      <w:spacing w:line="300" w:lineRule="exact"/>
      <w:jc w:val="center"/>
      <w:rPr>
        <w:rFonts w:ascii="Courier New" w:hAnsi="Courier New" w:cs="Courier New"/>
        <w:spacing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7.45pt;margin-top:-2.85pt;width:48.95pt;height:56.65pt;z-index:-251656192;visibility:visible;mso-wrap-distance-left:12.84pt;mso-wrap-distance-top:5.76pt;mso-wrap-distance-right:4.95603mm;mso-wrap-distance-bottom:2.00483mm">
          <v:imagedata r:id="rId1" o:title=""/>
          <o:lock v:ext="edit" aspectratio="f"/>
        </v:shape>
      </w:pict>
    </w:r>
  </w:p>
  <w:p w:rsidR="00EC70A7" w:rsidRDefault="00EC70A7" w:rsidP="00F64D5E">
    <w:pPr>
      <w:spacing w:line="300" w:lineRule="exact"/>
      <w:jc w:val="center"/>
      <w:rPr>
        <w:rFonts w:ascii="Courier New" w:hAnsi="Courier New" w:cs="Courier New"/>
        <w:spacing w:val="20"/>
      </w:rPr>
    </w:pPr>
  </w:p>
  <w:p w:rsidR="00EC70A7" w:rsidRDefault="00EC70A7" w:rsidP="00F64D5E">
    <w:pPr>
      <w:spacing w:line="300" w:lineRule="exact"/>
      <w:jc w:val="center"/>
      <w:rPr>
        <w:rFonts w:ascii="Courier New" w:hAnsi="Courier New" w:cs="Courier New"/>
        <w:spacing w:val="20"/>
      </w:rPr>
    </w:pPr>
  </w:p>
  <w:p w:rsidR="00EC70A7" w:rsidRDefault="00EC70A7" w:rsidP="00F64D5E">
    <w:pPr>
      <w:spacing w:line="300" w:lineRule="exact"/>
      <w:jc w:val="center"/>
      <w:rPr>
        <w:rFonts w:ascii="Courier New" w:hAnsi="Courier New" w:cs="Courier New"/>
        <w:spacing w:val="20"/>
        <w:lang w:val="en-US"/>
      </w:rPr>
    </w:pPr>
  </w:p>
  <w:p w:rsidR="00EC70A7" w:rsidRDefault="00EC70A7" w:rsidP="00F64D5E">
    <w:pPr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 xml:space="preserve">АДМИНИСТРАЦИЯ </w:t>
    </w:r>
  </w:p>
  <w:p w:rsidR="00EC70A7" w:rsidRDefault="00EC70A7">
    <w:pPr>
      <w:pStyle w:val="Header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 xml:space="preserve">ГОРОДСКОГО ОКРУГА ЗАТО СВЕТЛЫЙ </w:t>
    </w:r>
  </w:p>
  <w:p w:rsidR="00EC70A7" w:rsidRDefault="00EC70A7">
    <w:pPr>
      <w:pStyle w:val="Header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>САРАТОВСКОЙ ОБЛАСТИ</w:t>
    </w:r>
  </w:p>
  <w:p w:rsidR="00EC70A7" w:rsidRDefault="00EC70A7">
    <w:pPr>
      <w:pStyle w:val="Header"/>
      <w:tabs>
        <w:tab w:val="clear" w:pos="4536"/>
        <w:tab w:val="clear" w:pos="9072"/>
      </w:tabs>
      <w:spacing w:before="240"/>
      <w:jc w:val="center"/>
      <w:rPr>
        <w:b/>
        <w:bCs/>
        <w:spacing w:val="30"/>
      </w:rPr>
    </w:pPr>
    <w:r>
      <w:rPr>
        <w:b/>
        <w:bCs/>
        <w:spacing w:val="110"/>
        <w:sz w:val="30"/>
        <w:szCs w:val="30"/>
      </w:rPr>
      <w:t>ПОСТАНОВЛЕНИЕ</w:t>
    </w:r>
  </w:p>
  <w:p w:rsidR="00EC70A7" w:rsidRDefault="00EC70A7" w:rsidP="00F74858">
    <w:pPr>
      <w:pStyle w:val="Header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Ind w:w="-106" w:type="dxa"/>
      <w:tblLook w:val="00A0"/>
    </w:tblPr>
    <w:tblGrid>
      <w:gridCol w:w="4643"/>
      <w:gridCol w:w="4821"/>
    </w:tblGrid>
    <w:tr w:rsidR="00EC70A7" w:rsidRPr="00EF2F52">
      <w:tc>
        <w:tcPr>
          <w:tcW w:w="4643" w:type="dxa"/>
        </w:tcPr>
        <w:p w:rsidR="00EC70A7" w:rsidRPr="00220AA2" w:rsidRDefault="00EC70A7" w:rsidP="00C05BEC">
          <w:pPr>
            <w:rPr>
              <w:sz w:val="28"/>
              <w:szCs w:val="28"/>
            </w:rPr>
          </w:pPr>
          <w:r w:rsidRPr="00220AA2">
            <w:rPr>
              <w:sz w:val="28"/>
              <w:szCs w:val="28"/>
            </w:rPr>
            <w:t>18.12.2015</w:t>
          </w:r>
        </w:p>
      </w:tc>
      <w:tc>
        <w:tcPr>
          <w:tcW w:w="4821" w:type="dxa"/>
        </w:tcPr>
        <w:p w:rsidR="00EC70A7" w:rsidRPr="00220AA2" w:rsidRDefault="00EC70A7" w:rsidP="00220AA2">
          <w:pPr>
            <w:jc w:val="right"/>
            <w:rPr>
              <w:sz w:val="28"/>
              <w:szCs w:val="28"/>
            </w:rPr>
          </w:pPr>
          <w:r w:rsidRPr="00220AA2">
            <w:rPr>
              <w:sz w:val="28"/>
              <w:szCs w:val="28"/>
            </w:rPr>
            <w:t>№ 402</w:t>
          </w:r>
        </w:p>
      </w:tc>
    </w:tr>
  </w:tbl>
  <w:p w:rsidR="00EC70A7" w:rsidRPr="00BD4B4D" w:rsidRDefault="00EC70A7" w:rsidP="00F74858">
    <w:pPr>
      <w:pStyle w:val="Header"/>
      <w:spacing w:line="252" w:lineRule="auto"/>
      <w:jc w:val="center"/>
      <w:rPr>
        <w:spacing w:val="22"/>
        <w:sz w:val="16"/>
        <w:szCs w:val="16"/>
      </w:rPr>
    </w:pPr>
  </w:p>
  <w:p w:rsidR="00EC70A7" w:rsidRPr="002B6446" w:rsidRDefault="00EC70A7" w:rsidP="00F74858">
    <w:pPr>
      <w:pStyle w:val="Header"/>
      <w:spacing w:line="288" w:lineRule="auto"/>
      <w:jc w:val="center"/>
      <w:rPr>
        <w:b/>
        <w:bCs/>
        <w:sz w:val="12"/>
        <w:szCs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B68B2"/>
    <w:multiLevelType w:val="multilevel"/>
    <w:tmpl w:val="6956A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DA3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2C17"/>
    <w:rsid w:val="000F3A7F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0A9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465C"/>
    <w:rsid w:val="001D5ABA"/>
    <w:rsid w:val="001D6571"/>
    <w:rsid w:val="001D660B"/>
    <w:rsid w:val="001D7580"/>
    <w:rsid w:val="001D75DB"/>
    <w:rsid w:val="001D7734"/>
    <w:rsid w:val="001D7FF2"/>
    <w:rsid w:val="001E029F"/>
    <w:rsid w:val="001E062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AE0"/>
    <w:rsid w:val="00214D6E"/>
    <w:rsid w:val="00215784"/>
    <w:rsid w:val="00216F09"/>
    <w:rsid w:val="00220AA2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2FEB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6E8"/>
    <w:rsid w:val="003D2DFD"/>
    <w:rsid w:val="003D531F"/>
    <w:rsid w:val="003D6C65"/>
    <w:rsid w:val="003D7D0D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4F24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390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1913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0E20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07F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1C9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61E1"/>
    <w:rsid w:val="005F70EC"/>
    <w:rsid w:val="006000A6"/>
    <w:rsid w:val="006049C0"/>
    <w:rsid w:val="00606869"/>
    <w:rsid w:val="00606D4A"/>
    <w:rsid w:val="00607227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05DD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3179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3F6F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2CEB"/>
    <w:rsid w:val="007348BB"/>
    <w:rsid w:val="00737A01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3B09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28EE"/>
    <w:rsid w:val="007C3668"/>
    <w:rsid w:val="007C3A49"/>
    <w:rsid w:val="007C436A"/>
    <w:rsid w:val="007C4611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3E9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17D"/>
    <w:rsid w:val="00835FAB"/>
    <w:rsid w:val="008366EB"/>
    <w:rsid w:val="0083671C"/>
    <w:rsid w:val="00836D90"/>
    <w:rsid w:val="00840738"/>
    <w:rsid w:val="00841E62"/>
    <w:rsid w:val="00842F3A"/>
    <w:rsid w:val="00844358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4EEA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6D7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643A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CCB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3E4F"/>
    <w:rsid w:val="009349DC"/>
    <w:rsid w:val="009360DC"/>
    <w:rsid w:val="009360EC"/>
    <w:rsid w:val="00936125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16E9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49F4"/>
    <w:rsid w:val="00A36E16"/>
    <w:rsid w:val="00A40E99"/>
    <w:rsid w:val="00A4285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A31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46CD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B50"/>
    <w:rsid w:val="00C71D18"/>
    <w:rsid w:val="00C739C8"/>
    <w:rsid w:val="00C7547D"/>
    <w:rsid w:val="00C764C2"/>
    <w:rsid w:val="00C768C2"/>
    <w:rsid w:val="00C805C6"/>
    <w:rsid w:val="00C84572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3F79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E19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204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6F3E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0A7"/>
    <w:rsid w:val="00EC7FE4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6C2A"/>
    <w:rsid w:val="00F47C14"/>
    <w:rsid w:val="00F47E2E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2B1C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1591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612"/>
    <w:rsid w:val="00FC3E4D"/>
    <w:rsid w:val="00FC5C53"/>
    <w:rsid w:val="00FC5DDB"/>
    <w:rsid w:val="00FC66BF"/>
    <w:rsid w:val="00FD0532"/>
    <w:rsid w:val="00FD1731"/>
    <w:rsid w:val="00FD1E6E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1132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A3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1A3C"/>
    <w:rPr>
      <w:rFonts w:ascii="Cambria" w:hAnsi="Cambria" w:cs="Cambria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139A8"/>
    <w:pPr>
      <w:ind w:right="5101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13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772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72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21D0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0">
    <w:name w:val="Знак Знак Знак Знак"/>
    <w:basedOn w:val="Normal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603C2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06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47E2E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AD36F5"/>
    <w:rPr>
      <w:rFonts w:cs="Calibri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382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821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16C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Normal"/>
    <w:uiPriority w:val="99"/>
    <w:rsid w:val="00DE50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st">
    <w:name w:val="lst"/>
    <w:basedOn w:val="Normal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E05B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1">
    <w:name w:val="Основной текст_"/>
    <w:link w:val="2"/>
    <w:uiPriority w:val="99"/>
    <w:locked/>
    <w:rsid w:val="00550719"/>
    <w:rPr>
      <w:sz w:val="27"/>
      <w:szCs w:val="27"/>
      <w:shd w:val="clear" w:color="auto" w:fill="FFFFFF"/>
    </w:rPr>
  </w:style>
  <w:style w:type="paragraph" w:styleId="BlockText">
    <w:name w:val="Block Text"/>
    <w:basedOn w:val="Normal"/>
    <w:uiPriority w:val="99"/>
    <w:rsid w:val="00550719"/>
    <w:pPr>
      <w:ind w:left="-108" w:right="-108"/>
    </w:pPr>
    <w:rPr>
      <w:sz w:val="28"/>
      <w:szCs w:val="28"/>
    </w:rPr>
  </w:style>
  <w:style w:type="paragraph" w:customStyle="1" w:styleId="2">
    <w:name w:val="Основной текст2"/>
    <w:basedOn w:val="Normal"/>
    <w:link w:val="a1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 w:cs="Calibri"/>
      <w:sz w:val="27"/>
      <w:szCs w:val="27"/>
    </w:rPr>
  </w:style>
  <w:style w:type="character" w:customStyle="1" w:styleId="a2">
    <w:name w:val="Основной текст + Полужирный"/>
    <w:uiPriority w:val="99"/>
    <w:rsid w:val="0055071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50719"/>
    <w:rPr>
      <w:rFonts w:ascii="Arial" w:hAnsi="Arial" w:cs="Arial"/>
      <w:b/>
      <w:bCs/>
      <w:lang w:val="ru-RU" w:eastAsia="ru-RU"/>
    </w:rPr>
  </w:style>
  <w:style w:type="paragraph" w:customStyle="1" w:styleId="10">
    <w:name w:val="Без интервала1"/>
    <w:uiPriority w:val="99"/>
    <w:rsid w:val="00DC3FD6"/>
    <w:rPr>
      <w:rFonts w:eastAsia="Times New Roman"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hAnsi="Arial" w:cs="Arial"/>
      <w:sz w:val="22"/>
      <w:szCs w:val="22"/>
      <w:lang w:val="ru-RU" w:eastAsia="ru-RU"/>
    </w:rPr>
  </w:style>
  <w:style w:type="character" w:customStyle="1" w:styleId="FontStyle47">
    <w:name w:val="Font Style47"/>
    <w:basedOn w:val="DefaultParagraphFont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Normal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1">
    <w:name w:val="Абзац списка1"/>
    <w:basedOn w:val="Normal"/>
    <w:uiPriority w:val="99"/>
    <w:rsid w:val="00EC5D11"/>
    <w:pPr>
      <w:ind w:left="720"/>
    </w:pPr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4D4D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DBF"/>
    <w:rPr>
      <w:rFonts w:ascii="Times New Roman" w:hAnsi="Times New Roman" w:cs="Times New Roman"/>
      <w:sz w:val="16"/>
      <w:szCs w:val="16"/>
    </w:rPr>
  </w:style>
  <w:style w:type="paragraph" w:customStyle="1" w:styleId="a3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9B3325"/>
    <w:rPr>
      <w:b/>
      <w:bCs/>
    </w:rPr>
  </w:style>
  <w:style w:type="paragraph" w:customStyle="1" w:styleId="a4">
    <w:name w:val="Таблицы (моноширинный)"/>
    <w:basedOn w:val="Normal"/>
    <w:next w:val="Normal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Normal"/>
    <w:uiPriority w:val="99"/>
    <w:rsid w:val="009B3325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606869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606869"/>
    <w:pPr>
      <w:spacing w:after="200" w:line="276" w:lineRule="auto"/>
    </w:pPr>
    <w:rPr>
      <w:rFonts w:ascii="Cambria" w:eastAsia="Calibri" w:hAnsi="Cambria" w:cs="Cambria"/>
      <w:i/>
      <w:iCs/>
      <w:color w:val="4F81BD"/>
      <w:spacing w:val="15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F47E2E"/>
    <w:rPr>
      <w:rFonts w:ascii="Cambria" w:hAnsi="Cambria" w:cs="Cambria"/>
      <w:sz w:val="24"/>
      <w:szCs w:val="24"/>
    </w:rPr>
  </w:style>
  <w:style w:type="character" w:customStyle="1" w:styleId="12">
    <w:name w:val="Подзаголовок Знак1"/>
    <w:basedOn w:val="DefaultParagraphFont"/>
    <w:link w:val="Subtitle"/>
    <w:uiPriority w:val="99"/>
    <w:locked/>
    <w:rsid w:val="00606869"/>
    <w:rPr>
      <w:rFonts w:ascii="Cambria" w:hAnsi="Cambria" w:cs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vest.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9</Pages>
  <Words>2451</Words>
  <Characters>13975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Shutareva</cp:lastModifiedBy>
  <cp:revision>134</cp:revision>
  <cp:lastPrinted>2015-12-24T06:49:00Z</cp:lastPrinted>
  <dcterms:created xsi:type="dcterms:W3CDTF">2015-09-03T06:49:00Z</dcterms:created>
  <dcterms:modified xsi:type="dcterms:W3CDTF">2020-05-15T04:39:00Z</dcterms:modified>
</cp:coreProperties>
</file>