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52" w:rsidRPr="0037204C" w:rsidRDefault="00107952" w:rsidP="00107952">
      <w:pPr>
        <w:autoSpaceDE w:val="0"/>
        <w:ind w:left="3969" w:firstLine="0"/>
        <w:jc w:val="center"/>
      </w:pPr>
      <w:r w:rsidRPr="0037204C">
        <w:rPr>
          <w:rFonts w:ascii="Times New Roman CYR" w:hAnsi="Times New Roman CYR" w:cs="Times New Roman CYR"/>
        </w:rPr>
        <w:t>Приложение № 1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Pr="0037204C">
        <w:rPr>
          <w:rFonts w:ascii="Times New Roman CYR" w:hAnsi="Times New Roman CYR" w:cs="Times New Roman CYR"/>
        </w:rPr>
        <w:t>решени</w:t>
      </w:r>
      <w:r>
        <w:rPr>
          <w:rFonts w:ascii="Times New Roman CYR" w:hAnsi="Times New Roman CYR" w:cs="Times New Roman CYR"/>
        </w:rPr>
        <w:t>ю</w:t>
      </w:r>
      <w:r w:rsidRPr="0037204C">
        <w:rPr>
          <w:rFonts w:ascii="Times New Roman CYR" w:hAnsi="Times New Roman CYR" w:cs="Times New Roman CYR"/>
        </w:rPr>
        <w:t xml:space="preserve"> Муниципального собрания </w:t>
      </w:r>
    </w:p>
    <w:p w:rsidR="00107952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 w:rsidRPr="0037204C">
        <w:rPr>
          <w:rFonts w:ascii="Times New Roman CYR" w:hAnsi="Times New Roman CYR" w:cs="Times New Roman CYR"/>
        </w:rPr>
        <w:t>городского округа ЗАТО Светлый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25 декабря 2018 года № 42-172</w:t>
      </w:r>
    </w:p>
    <w:p w:rsidR="00107952" w:rsidRPr="0037204C" w:rsidRDefault="00107952" w:rsidP="00107952">
      <w:pPr>
        <w:autoSpaceDE w:val="0"/>
        <w:ind w:left="4200"/>
        <w:jc w:val="center"/>
        <w:rPr>
          <w:rFonts w:ascii="Times New Roman CYR" w:hAnsi="Times New Roman CYR" w:cs="Times New Roman CYR"/>
        </w:rPr>
      </w:pPr>
    </w:p>
    <w:p w:rsidR="00107952" w:rsidRPr="0037204C" w:rsidRDefault="00107952" w:rsidP="00107952">
      <w:pPr>
        <w:jc w:val="center"/>
        <w:rPr>
          <w:bCs/>
        </w:rPr>
      </w:pPr>
      <w:r w:rsidRPr="0037204C">
        <w:rPr>
          <w:bCs/>
        </w:rPr>
        <w:t>Безвозмездные поступления на 2019 год</w:t>
      </w:r>
    </w:p>
    <w:p w:rsidR="00107952" w:rsidRPr="0037204C" w:rsidRDefault="00107952" w:rsidP="00107952">
      <w:pPr>
        <w:jc w:val="center"/>
        <w:rPr>
          <w:b/>
          <w:bCs/>
          <w:i/>
          <w:iCs/>
        </w:rPr>
      </w:pPr>
    </w:p>
    <w:tbl>
      <w:tblPr>
        <w:tblW w:w="9454" w:type="dxa"/>
        <w:tblLook w:val="0000"/>
      </w:tblPr>
      <w:tblGrid>
        <w:gridCol w:w="3154"/>
        <w:gridCol w:w="4620"/>
        <w:gridCol w:w="1680"/>
      </w:tblGrid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Сумма,</w:t>
            </w:r>
          </w:p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тыс. руб.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227 575,8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227 575,8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123 309,1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065 2 02 15001 04 0001 150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598,5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065 2 02 15001 04 0002 150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81 689,6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065 2 02 15010 04 0000 150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41 021,0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000 2 02 02000 00 0000 150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Субсидии бюджетам </w:t>
            </w:r>
          </w:p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бюджетной системы Российской Федерации  (межбюджетные субсидии)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4 745,1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065 202 29999 04 0069 150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Субсидии бюджетам городских округов </w:t>
            </w:r>
            <w:r w:rsidRPr="00107952">
              <w:rPr>
                <w:sz w:val="24"/>
                <w:szCs w:val="24"/>
              </w:rPr>
              <w:br/>
              <w:t>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2 842,0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065 2 02 29999 04 0078 150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Cубсидии бюджетам  городских округов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1 903,1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99 521,6</w:t>
            </w:r>
          </w:p>
        </w:tc>
      </w:tr>
      <w:tr w:rsidR="00107952" w:rsidRPr="00107952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065 2 02 35118 04 0000 150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207,3</w:t>
            </w:r>
          </w:p>
        </w:tc>
      </w:tr>
    </w:tbl>
    <w:p w:rsidR="00107952" w:rsidRPr="0037204C" w:rsidRDefault="00107952" w:rsidP="00107952">
      <w:r w:rsidRPr="0037204C">
        <w:br w:type="page"/>
      </w:r>
    </w:p>
    <w:tbl>
      <w:tblPr>
        <w:tblW w:w="9454" w:type="dxa"/>
        <w:tblLook w:val="0000"/>
      </w:tblPr>
      <w:tblGrid>
        <w:gridCol w:w="3154"/>
        <w:gridCol w:w="4620"/>
        <w:gridCol w:w="1680"/>
      </w:tblGrid>
      <w:tr w:rsidR="00107952" w:rsidRPr="0037204C" w:rsidTr="00107952">
        <w:trPr>
          <w:trHeight w:val="2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065 2 02 35120 04 0000 150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065 2 02 30024 04 0001 150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54 206,4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065 2 02 30024 04 0003 150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221,6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065 2 02 30024 04 0008 150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213,0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065 2 02 30024 04 0009 150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202,8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065 2 02 30024 04 0010 150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214,8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065 2 02 30024 04 0011 150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224,9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065 2 02 30024 04 0012 150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209,2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065 2 02 30024 04 0014 150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4 631,9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065 2 02 30024 04 0015 150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212,8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065 2 02 30024 04 0016 150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719,8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065 2 02 30024 04 0027 150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065 2 02 03024 04 0028 150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частичное финансирование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065 2 02 30024 04 0029 150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</w:t>
            </w:r>
            <w:r w:rsidRPr="00107952">
              <w:rPr>
                <w:sz w:val="24"/>
                <w:szCs w:val="24"/>
              </w:rPr>
              <w:lastRenderedPageBreak/>
              <w:t>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101,4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065 2 02 30024 04 0037 150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36 543,5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065 2 02 30024 04 0039 150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3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065 2 02 30024 04 0040 150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</w:tbl>
    <w:p w:rsidR="00107952" w:rsidRPr="0037204C" w:rsidRDefault="00107952" w:rsidP="00107952">
      <w:pPr>
        <w:autoSpaceDE w:val="0"/>
        <w:ind w:left="-140"/>
        <w:rPr>
          <w:rFonts w:ascii="Times New Roman CYR" w:hAnsi="Times New Roman CYR" w:cs="Times New Roman CYR"/>
        </w:rPr>
      </w:pPr>
    </w:p>
    <w:p w:rsidR="00107952" w:rsidRPr="0037204C" w:rsidRDefault="00107952" w:rsidP="00107952">
      <w:pPr>
        <w:autoSpaceDE w:val="0"/>
        <w:ind w:left="4200"/>
        <w:jc w:val="center"/>
        <w:rPr>
          <w:rFonts w:ascii="Times New Roman CYR" w:hAnsi="Times New Roman CYR" w:cs="Times New Roman CYR"/>
        </w:rPr>
      </w:pPr>
    </w:p>
    <w:p w:rsidR="00107952" w:rsidRPr="0037204C" w:rsidRDefault="00107952" w:rsidP="00107952">
      <w:pPr>
        <w:autoSpaceDE w:val="0"/>
        <w:ind w:left="4200"/>
        <w:jc w:val="center"/>
        <w:rPr>
          <w:rFonts w:ascii="Times New Roman CYR" w:hAnsi="Times New Roman CYR" w:cs="Times New Roman CYR"/>
        </w:rPr>
      </w:pPr>
    </w:p>
    <w:p w:rsidR="00107952" w:rsidRPr="0037204C" w:rsidRDefault="00107952" w:rsidP="00107952">
      <w:pPr>
        <w:autoSpaceDE w:val="0"/>
        <w:ind w:left="4200"/>
        <w:jc w:val="center"/>
        <w:rPr>
          <w:rFonts w:ascii="Times New Roman CYR" w:hAnsi="Times New Roman CYR" w:cs="Times New Roman CYR"/>
        </w:rPr>
      </w:pPr>
    </w:p>
    <w:p w:rsidR="00107952" w:rsidRPr="0037204C" w:rsidRDefault="00107952" w:rsidP="00107952"/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Default="00107952" w:rsidP="00107952">
      <w:pPr>
        <w:tabs>
          <w:tab w:val="left" w:pos="851"/>
          <w:tab w:val="left" w:pos="993"/>
        </w:tabs>
        <w:ind w:left="5040"/>
        <w:jc w:val="center"/>
      </w:pPr>
    </w:p>
    <w:p w:rsidR="00107952" w:rsidRDefault="00107952" w:rsidP="00107952">
      <w:pPr>
        <w:tabs>
          <w:tab w:val="left" w:pos="851"/>
          <w:tab w:val="left" w:pos="993"/>
        </w:tabs>
        <w:ind w:left="5040"/>
        <w:jc w:val="center"/>
      </w:pPr>
    </w:p>
    <w:p w:rsidR="00107952" w:rsidRDefault="00107952" w:rsidP="00107952">
      <w:pPr>
        <w:tabs>
          <w:tab w:val="left" w:pos="851"/>
          <w:tab w:val="left" w:pos="993"/>
        </w:tabs>
        <w:ind w:left="5040"/>
        <w:jc w:val="center"/>
      </w:pPr>
    </w:p>
    <w:p w:rsidR="00107952" w:rsidRDefault="00107952" w:rsidP="00107952">
      <w:pPr>
        <w:tabs>
          <w:tab w:val="left" w:pos="851"/>
          <w:tab w:val="left" w:pos="993"/>
        </w:tabs>
        <w:ind w:left="5040"/>
        <w:jc w:val="center"/>
      </w:pPr>
    </w:p>
    <w:p w:rsidR="00107952" w:rsidRDefault="00107952" w:rsidP="00107952">
      <w:pPr>
        <w:tabs>
          <w:tab w:val="left" w:pos="851"/>
          <w:tab w:val="left" w:pos="993"/>
        </w:tabs>
        <w:ind w:left="5040"/>
        <w:jc w:val="center"/>
      </w:pPr>
    </w:p>
    <w:p w:rsidR="00107952" w:rsidRDefault="00107952" w:rsidP="00107952">
      <w:pPr>
        <w:tabs>
          <w:tab w:val="left" w:pos="851"/>
          <w:tab w:val="left" w:pos="993"/>
        </w:tabs>
        <w:ind w:left="5040"/>
        <w:jc w:val="center"/>
      </w:pPr>
    </w:p>
    <w:p w:rsidR="00107952" w:rsidRDefault="00107952" w:rsidP="00107952">
      <w:pPr>
        <w:tabs>
          <w:tab w:val="left" w:pos="851"/>
          <w:tab w:val="left" w:pos="993"/>
        </w:tabs>
        <w:ind w:left="5040"/>
        <w:jc w:val="center"/>
      </w:pPr>
    </w:p>
    <w:p w:rsidR="00107952" w:rsidRDefault="00107952" w:rsidP="00107952">
      <w:pPr>
        <w:tabs>
          <w:tab w:val="left" w:pos="851"/>
          <w:tab w:val="left" w:pos="993"/>
        </w:tabs>
        <w:ind w:left="5040"/>
        <w:jc w:val="center"/>
      </w:pPr>
    </w:p>
    <w:p w:rsidR="00107952" w:rsidRDefault="00107952" w:rsidP="00107952">
      <w:pPr>
        <w:tabs>
          <w:tab w:val="left" w:pos="851"/>
          <w:tab w:val="left" w:pos="993"/>
        </w:tabs>
        <w:ind w:left="5040"/>
        <w:jc w:val="center"/>
      </w:pPr>
    </w:p>
    <w:p w:rsidR="00107952" w:rsidRDefault="00107952" w:rsidP="00107952">
      <w:pPr>
        <w:tabs>
          <w:tab w:val="left" w:pos="851"/>
          <w:tab w:val="left" w:pos="993"/>
        </w:tabs>
        <w:ind w:left="5040"/>
        <w:jc w:val="center"/>
      </w:pPr>
    </w:p>
    <w:p w:rsidR="00107952" w:rsidRDefault="00107952" w:rsidP="00107952">
      <w:pPr>
        <w:tabs>
          <w:tab w:val="left" w:pos="851"/>
          <w:tab w:val="left" w:pos="993"/>
        </w:tabs>
        <w:ind w:left="5040"/>
        <w:jc w:val="center"/>
      </w:pPr>
    </w:p>
    <w:p w:rsidR="00107952" w:rsidRDefault="00107952" w:rsidP="00107952">
      <w:pPr>
        <w:tabs>
          <w:tab w:val="left" w:pos="851"/>
          <w:tab w:val="left" w:pos="993"/>
        </w:tabs>
        <w:ind w:left="5040"/>
        <w:jc w:val="center"/>
      </w:pPr>
    </w:p>
    <w:p w:rsidR="00107952" w:rsidRDefault="00107952" w:rsidP="00107952">
      <w:pPr>
        <w:tabs>
          <w:tab w:val="left" w:pos="851"/>
          <w:tab w:val="left" w:pos="993"/>
        </w:tabs>
        <w:ind w:left="5040"/>
        <w:jc w:val="center"/>
      </w:pPr>
    </w:p>
    <w:p w:rsidR="00107952" w:rsidRDefault="00107952" w:rsidP="00107952">
      <w:pPr>
        <w:tabs>
          <w:tab w:val="left" w:pos="851"/>
          <w:tab w:val="left" w:pos="993"/>
        </w:tabs>
        <w:ind w:left="5040"/>
        <w:jc w:val="center"/>
      </w:pPr>
    </w:p>
    <w:p w:rsidR="00107952" w:rsidRDefault="00107952" w:rsidP="00107952">
      <w:pPr>
        <w:tabs>
          <w:tab w:val="left" w:pos="851"/>
          <w:tab w:val="left" w:pos="993"/>
        </w:tabs>
        <w:ind w:left="5040"/>
        <w:jc w:val="center"/>
      </w:pPr>
    </w:p>
    <w:p w:rsidR="00107952" w:rsidRDefault="00107952" w:rsidP="00107952">
      <w:pPr>
        <w:tabs>
          <w:tab w:val="left" w:pos="851"/>
          <w:tab w:val="left" w:pos="993"/>
        </w:tabs>
        <w:ind w:left="5040"/>
        <w:jc w:val="center"/>
      </w:pPr>
    </w:p>
    <w:p w:rsidR="00107952" w:rsidRDefault="00107952" w:rsidP="00107952">
      <w:pPr>
        <w:tabs>
          <w:tab w:val="left" w:pos="851"/>
          <w:tab w:val="left" w:pos="993"/>
        </w:tabs>
        <w:ind w:left="5040"/>
        <w:jc w:val="center"/>
      </w:pPr>
    </w:p>
    <w:p w:rsidR="00107952" w:rsidRPr="0037204C" w:rsidRDefault="00107952" w:rsidP="00107952">
      <w:pPr>
        <w:autoSpaceDE w:val="0"/>
        <w:ind w:left="3969" w:firstLine="0"/>
        <w:jc w:val="center"/>
      </w:pPr>
      <w:r w:rsidRPr="0037204C">
        <w:rPr>
          <w:rFonts w:ascii="Times New Roman CYR" w:hAnsi="Times New Roman CYR" w:cs="Times New Roman CYR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</w:rPr>
        <w:t>2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Pr="0037204C">
        <w:rPr>
          <w:rFonts w:ascii="Times New Roman CYR" w:hAnsi="Times New Roman CYR" w:cs="Times New Roman CYR"/>
        </w:rPr>
        <w:t>решени</w:t>
      </w:r>
      <w:r>
        <w:rPr>
          <w:rFonts w:ascii="Times New Roman CYR" w:hAnsi="Times New Roman CYR" w:cs="Times New Roman CYR"/>
        </w:rPr>
        <w:t>ю</w:t>
      </w:r>
      <w:r w:rsidRPr="0037204C">
        <w:rPr>
          <w:rFonts w:ascii="Times New Roman CYR" w:hAnsi="Times New Roman CYR" w:cs="Times New Roman CYR"/>
        </w:rPr>
        <w:t xml:space="preserve"> Муниципального собрания </w:t>
      </w:r>
    </w:p>
    <w:p w:rsidR="00107952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 w:rsidRPr="0037204C">
        <w:rPr>
          <w:rFonts w:ascii="Times New Roman CYR" w:hAnsi="Times New Roman CYR" w:cs="Times New Roman CYR"/>
        </w:rPr>
        <w:t>городского округа ЗАТО Светлый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25 декабря 2018 года № 42-172</w:t>
      </w:r>
    </w:p>
    <w:p w:rsidR="00107952" w:rsidRPr="0037204C" w:rsidRDefault="00107952" w:rsidP="00107952">
      <w:pPr>
        <w:tabs>
          <w:tab w:val="left" w:pos="851"/>
          <w:tab w:val="left" w:pos="993"/>
        </w:tabs>
        <w:ind w:left="4536"/>
        <w:jc w:val="center"/>
      </w:pPr>
    </w:p>
    <w:p w:rsidR="00107952" w:rsidRPr="0037204C" w:rsidRDefault="00107952" w:rsidP="00107952">
      <w:pPr>
        <w:jc w:val="center"/>
        <w:rPr>
          <w:bCs/>
        </w:rPr>
      </w:pPr>
      <w:r w:rsidRPr="0037204C">
        <w:rPr>
          <w:bCs/>
        </w:rPr>
        <w:t>Безвозмездные поступления</w:t>
      </w:r>
    </w:p>
    <w:p w:rsidR="00107952" w:rsidRPr="0037204C" w:rsidRDefault="00107952" w:rsidP="00107952">
      <w:pPr>
        <w:jc w:val="center"/>
        <w:rPr>
          <w:bCs/>
        </w:rPr>
      </w:pPr>
      <w:r w:rsidRPr="0037204C">
        <w:rPr>
          <w:bCs/>
        </w:rPr>
        <w:t>на плановый период 2020 и 2021 годов</w:t>
      </w:r>
    </w:p>
    <w:p w:rsidR="00107952" w:rsidRPr="0037204C" w:rsidRDefault="00107952" w:rsidP="00107952">
      <w:pPr>
        <w:tabs>
          <w:tab w:val="left" w:pos="1114"/>
        </w:tabs>
        <w:rPr>
          <w:sz w:val="22"/>
          <w:szCs w:val="22"/>
        </w:rPr>
      </w:pPr>
      <w:r w:rsidRPr="0037204C">
        <w:tab/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0"/>
        <w:gridCol w:w="4289"/>
        <w:gridCol w:w="1260"/>
        <w:gridCol w:w="1394"/>
      </w:tblGrid>
      <w:tr w:rsidR="00107952" w:rsidRPr="0037204C" w:rsidTr="00107952">
        <w:trPr>
          <w:trHeight w:val="20"/>
          <w:jc w:val="center"/>
        </w:trPr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Сумма, тыс. руб.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на </w:t>
            </w:r>
          </w:p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2020 год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на </w:t>
            </w:r>
          </w:p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2021 год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211 190,4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219 887,1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211 190,4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219 887,1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107 093,1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110 535,5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065 2 02 15001 04 0001 150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624,1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651,1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065 2 02 15001 04 0002 150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72 697,0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76 291,4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065 2 02 15010 04 0000 150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33 772,0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33 593,0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000 2 02 02000 00 0000 150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3 408,0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3 822,0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065 202 29999 04 0069 150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бюджетам городских округов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3 408,0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3 822,0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100 689,3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105 529,6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065 2 02 35118 04 0000 150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207,3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065 2 02 30024 04 0001 150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54 898,3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57 577,7</w:t>
            </w:r>
          </w:p>
        </w:tc>
      </w:tr>
    </w:tbl>
    <w:p w:rsidR="00107952" w:rsidRPr="0037204C" w:rsidRDefault="00107952" w:rsidP="00107952">
      <w:r w:rsidRPr="0037204C">
        <w:br w:type="page"/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4322"/>
        <w:gridCol w:w="1260"/>
        <w:gridCol w:w="1364"/>
      </w:tblGrid>
      <w:tr w:rsidR="00107952" w:rsidRPr="0037204C" w:rsidTr="00107952">
        <w:trPr>
          <w:trHeight w:val="20"/>
          <w:tblHeader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065 2 02 30024 04 0003 150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228,5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235,5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065 2 02 30024 04 0008 150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219,9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226,8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065 2 02 30024 04 0009 150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209,7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216,5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065 2 02 30024 04 0010 150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221,7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228,6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065 2 02 30024 04 0011 150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238,8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065 2 02 30024 04 0012 150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</w:t>
            </w:r>
            <w:r w:rsidRPr="00107952">
              <w:rPr>
                <w:sz w:val="24"/>
                <w:szCs w:val="24"/>
              </w:rPr>
              <w:lastRenderedPageBreak/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192,1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175,4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065 2 02 30024 04 0014 150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4 240,5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3 870,1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065 2 02 30024 04 0015 150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219,7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226,7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065 2 02 30024 04 0016 150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746,4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774,0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065 2 02 30024 04 0027 150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065 2 02 30024 04 0028 150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частичное финансирование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065 2 02 30024 04 0029 150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</w:t>
            </w:r>
            <w:r w:rsidRPr="00107952">
              <w:rPr>
                <w:sz w:val="24"/>
                <w:szCs w:val="24"/>
              </w:rPr>
              <w:lastRenderedPageBreak/>
              <w:t>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104,9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108,2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065 2 02 30024 04 0037 150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37 356,3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39 831,8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065 2 02 30024 04 0039 150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065 2 02 30024 04 0040 150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</w:tbl>
    <w:p w:rsidR="00107952" w:rsidRPr="0037204C" w:rsidRDefault="00107952" w:rsidP="00107952"/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autoSpaceDE w:val="0"/>
        <w:ind w:left="3969" w:firstLine="0"/>
        <w:jc w:val="center"/>
      </w:pPr>
      <w:r w:rsidRPr="0037204C">
        <w:rPr>
          <w:rFonts w:ascii="Times New Roman CYR" w:hAnsi="Times New Roman CYR" w:cs="Times New Roman CYR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</w:rPr>
        <w:t>3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Pr="0037204C">
        <w:rPr>
          <w:rFonts w:ascii="Times New Roman CYR" w:hAnsi="Times New Roman CYR" w:cs="Times New Roman CYR"/>
        </w:rPr>
        <w:t>решени</w:t>
      </w:r>
      <w:r>
        <w:rPr>
          <w:rFonts w:ascii="Times New Roman CYR" w:hAnsi="Times New Roman CYR" w:cs="Times New Roman CYR"/>
        </w:rPr>
        <w:t>ю</w:t>
      </w:r>
      <w:r w:rsidRPr="0037204C">
        <w:rPr>
          <w:rFonts w:ascii="Times New Roman CYR" w:hAnsi="Times New Roman CYR" w:cs="Times New Roman CYR"/>
        </w:rPr>
        <w:t xml:space="preserve"> Муниципального собрания </w:t>
      </w:r>
    </w:p>
    <w:p w:rsidR="00107952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 w:rsidRPr="0037204C">
        <w:rPr>
          <w:rFonts w:ascii="Times New Roman CYR" w:hAnsi="Times New Roman CYR" w:cs="Times New Roman CYR"/>
        </w:rPr>
        <w:t>городского округа ЗАТО Светлый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25 декабря 2018 года № 42-172</w:t>
      </w:r>
    </w:p>
    <w:p w:rsidR="00107952" w:rsidRPr="0037204C" w:rsidRDefault="00107952" w:rsidP="00107952">
      <w:pPr>
        <w:tabs>
          <w:tab w:val="left" w:pos="851"/>
          <w:tab w:val="left" w:pos="993"/>
        </w:tabs>
        <w:ind w:left="4536"/>
        <w:jc w:val="center"/>
      </w:pPr>
    </w:p>
    <w:p w:rsidR="00107952" w:rsidRPr="0037204C" w:rsidRDefault="00107952" w:rsidP="00107952">
      <w:pPr>
        <w:jc w:val="center"/>
      </w:pPr>
      <w:r w:rsidRPr="0037204C">
        <w:rPr>
          <w:bCs/>
        </w:rPr>
        <w:t xml:space="preserve">Перечень </w:t>
      </w:r>
    </w:p>
    <w:p w:rsidR="00107952" w:rsidRPr="0037204C" w:rsidRDefault="00107952" w:rsidP="00107952">
      <w:pPr>
        <w:jc w:val="center"/>
      </w:pPr>
      <w:r w:rsidRPr="0037204C">
        <w:rPr>
          <w:bCs/>
        </w:rPr>
        <w:t>главных администраторов доходов бюджета</w:t>
      </w:r>
    </w:p>
    <w:p w:rsidR="00107952" w:rsidRPr="0037204C" w:rsidRDefault="00107952" w:rsidP="00107952">
      <w:pPr>
        <w:jc w:val="center"/>
      </w:pPr>
      <w:r w:rsidRPr="0037204C">
        <w:rPr>
          <w:bCs/>
        </w:rPr>
        <w:t xml:space="preserve"> городского округа ЗАТО Светлый </w:t>
      </w:r>
    </w:p>
    <w:p w:rsidR="00107952" w:rsidRPr="0037204C" w:rsidRDefault="00107952" w:rsidP="00107952">
      <w:pPr>
        <w:jc w:val="right"/>
        <w:rPr>
          <w:b/>
          <w:bCs/>
          <w:i/>
          <w:iCs/>
        </w:rPr>
      </w:pPr>
    </w:p>
    <w:tbl>
      <w:tblPr>
        <w:tblW w:w="9787" w:type="dxa"/>
        <w:tblInd w:w="-323" w:type="dxa"/>
        <w:tblLayout w:type="fixed"/>
        <w:tblLook w:val="0000"/>
      </w:tblPr>
      <w:tblGrid>
        <w:gridCol w:w="1245"/>
        <w:gridCol w:w="2670"/>
        <w:gridCol w:w="5872"/>
      </w:tblGrid>
      <w:tr w:rsidR="00107952" w:rsidRPr="0037204C" w:rsidTr="00107952">
        <w:trPr>
          <w:trHeight w:val="3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right="-145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Код главного админист-ратора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Код  бюджетной классификации</w:t>
            </w:r>
          </w:p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Наименование</w:t>
            </w:r>
          </w:p>
        </w:tc>
      </w:tr>
      <w:tr w:rsidR="00107952" w:rsidRPr="0037204C" w:rsidTr="00107952">
        <w:trPr>
          <w:trHeight w:val="233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</w:t>
            </w:r>
          </w:p>
        </w:tc>
      </w:tr>
      <w:tr w:rsidR="00107952" w:rsidRPr="0037204C" w:rsidTr="00107952">
        <w:trPr>
          <w:trHeight w:val="3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8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</w:tr>
      <w:tr w:rsidR="00107952" w:rsidRPr="0037204C" w:rsidTr="00107952">
        <w:trPr>
          <w:trHeight w:val="3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tabs>
                <w:tab w:val="left" w:pos="2490"/>
              </w:tabs>
              <w:ind w:left="113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1 11 09044 04 0000 120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07952" w:rsidRPr="0037204C" w:rsidTr="00107952">
        <w:trPr>
          <w:trHeight w:val="3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113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1 13 02994 04 0000 130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Прочие доходы от компенсации затрат бюджетов городских округов </w:t>
            </w:r>
            <w:r w:rsidRPr="00107952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07952" w:rsidRPr="0037204C" w:rsidTr="00107952">
        <w:trPr>
          <w:trHeight w:val="3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113"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1 14 02040 04 0000 410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  <w:r w:rsidRPr="0010795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07952" w:rsidRPr="0037204C" w:rsidTr="00107952">
        <w:trPr>
          <w:trHeight w:val="3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113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116 32000 04 0000 140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107952" w:rsidRPr="0037204C" w:rsidTr="00107952">
        <w:trPr>
          <w:trHeight w:val="3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113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1 16 90040 04 0000 140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 бюджеты городских округов</w:t>
            </w:r>
            <w:r w:rsidRPr="00107952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07952" w:rsidRPr="0037204C" w:rsidTr="00107952">
        <w:trPr>
          <w:trHeight w:val="3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113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1 17 01040 04 0000 180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07952" w:rsidRPr="0037204C" w:rsidTr="00107952">
        <w:trPr>
          <w:trHeight w:val="3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113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1 17 05040 04 0000 180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07952" w:rsidRPr="0037204C" w:rsidTr="00107952">
        <w:trPr>
          <w:trHeight w:val="3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113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2 02 </w:t>
            </w:r>
            <w:r w:rsidRPr="00107952">
              <w:rPr>
                <w:sz w:val="24"/>
                <w:szCs w:val="24"/>
                <w:lang w:val="en-US"/>
              </w:rPr>
              <w:t>00000 0</w:t>
            </w:r>
            <w:r w:rsidRPr="00107952">
              <w:rPr>
                <w:sz w:val="24"/>
                <w:szCs w:val="24"/>
              </w:rPr>
              <w:t>0</w:t>
            </w:r>
            <w:r w:rsidRPr="00107952">
              <w:rPr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pStyle w:val="a5"/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  <w:r w:rsidRPr="00107952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107952" w:rsidRPr="0037204C" w:rsidTr="00107952">
        <w:trPr>
          <w:trHeight w:val="338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113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2 18 00000 04 0000 150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</w:t>
            </w:r>
            <w:r w:rsidRPr="00107952">
              <w:rPr>
                <w:sz w:val="24"/>
                <w:szCs w:val="24"/>
                <w:vertAlign w:val="superscript"/>
              </w:rPr>
              <w:t>4</w:t>
            </w:r>
          </w:p>
        </w:tc>
      </w:tr>
    </w:tbl>
    <w:p w:rsidR="00107952" w:rsidRPr="0037204C" w:rsidRDefault="00107952" w:rsidP="00107952">
      <w:pPr>
        <w:pageBreakBefore/>
        <w:rPr>
          <w:sz w:val="16"/>
          <w:szCs w:val="16"/>
        </w:rPr>
      </w:pPr>
    </w:p>
    <w:tbl>
      <w:tblPr>
        <w:tblW w:w="9787" w:type="dxa"/>
        <w:tblInd w:w="-323" w:type="dxa"/>
        <w:tblLayout w:type="fixed"/>
        <w:tblLook w:val="0000"/>
      </w:tblPr>
      <w:tblGrid>
        <w:gridCol w:w="1419"/>
        <w:gridCol w:w="2552"/>
        <w:gridCol w:w="23"/>
        <w:gridCol w:w="5793"/>
      </w:tblGrid>
      <w:tr w:rsidR="00107952" w:rsidRPr="0037204C" w:rsidTr="00107952">
        <w:trPr>
          <w:trHeight w:val="23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</w:t>
            </w:r>
          </w:p>
        </w:tc>
      </w:tr>
      <w:tr w:rsidR="00107952" w:rsidRPr="0037204C" w:rsidTr="00107952">
        <w:trPr>
          <w:trHeight w:val="23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2 19 00000 04 0000 150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городских округов </w:t>
            </w:r>
            <w:r w:rsidRPr="00107952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Муниципальное учреждение «Администрация </w:t>
            </w:r>
            <w:r w:rsidRPr="00107952">
              <w:rPr>
                <w:sz w:val="24"/>
                <w:szCs w:val="24"/>
              </w:rPr>
              <w:br/>
              <w:t>городского округа  ЗАТО Светлый»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1 08 07150 01 0000 110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  <w:r w:rsidRPr="00107952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1 11 05012 04 0000 120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 и которые расположены в границах городских округов, а также средства от  продажи права на заключение договоров аренды указанных  земельных участков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1 11 05024 04 0000 120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1 11 05034 04 0000 120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1 11 07014 04 0000 120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1 11 09044 04 0000 120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107952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1 13 01994 04 0000 130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  <w:r w:rsidRPr="00107952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1 13 02064 04 0000 130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1 13 02994 04 0000 130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  <w:r w:rsidRPr="00107952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1 14 01040 04 0000 410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</w:tbl>
    <w:p w:rsidR="00107952" w:rsidRPr="0037204C" w:rsidRDefault="00107952" w:rsidP="00107952">
      <w:pPr>
        <w:pageBreakBefore/>
      </w:pPr>
    </w:p>
    <w:tbl>
      <w:tblPr>
        <w:tblW w:w="0" w:type="auto"/>
        <w:tblInd w:w="-323" w:type="dxa"/>
        <w:tblLayout w:type="fixed"/>
        <w:tblLook w:val="0000"/>
      </w:tblPr>
      <w:tblGrid>
        <w:gridCol w:w="1419"/>
        <w:gridCol w:w="2552"/>
        <w:gridCol w:w="6104"/>
      </w:tblGrid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-100" w:right="-11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1 14 02040 04 0000 410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10795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-143" w:right="-7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1 14 02040 04 0000 440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  <w:r w:rsidRPr="0010795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-100" w:right="-126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1 14 06024 04 0000 430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-86" w:right="-11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1 15 02040 04 0000 140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autoSpaceDE w:val="0"/>
              <w:ind w:left="-86" w:right="-98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1 16 21040 04 0000 140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autoSpaceDE w:val="0"/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-100" w:right="-11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1 16 23040 04 0000 140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 </w:t>
            </w:r>
            <w:r w:rsidRPr="0010795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116 32000 04 0000 140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-100" w:right="-11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1 16 35020 04 0000 140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-100" w:right="-11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1 16 51020 02 0000 140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-86" w:right="-11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1 16 90040 04 0000 140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 бюджеты городских округов</w:t>
            </w:r>
            <w:r w:rsidRPr="00107952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107952" w:rsidRPr="0037204C" w:rsidTr="00107952">
        <w:trPr>
          <w:trHeight w:val="3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-86" w:right="-11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1 17 01040 04 0000 180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07952" w:rsidRPr="0037204C" w:rsidTr="00107952">
        <w:trPr>
          <w:trHeight w:val="5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left="-122" w:right="-202"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1 17 05040 04 0000 180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</w:tbl>
    <w:p w:rsidR="00107952" w:rsidRPr="0037204C" w:rsidRDefault="00107952" w:rsidP="00107952">
      <w:pPr>
        <w:rPr>
          <w:vertAlign w:val="superscript"/>
        </w:rPr>
      </w:pPr>
    </w:p>
    <w:p w:rsidR="00107952" w:rsidRPr="0037204C" w:rsidRDefault="00107952" w:rsidP="00107952">
      <w:pPr>
        <w:rPr>
          <w:vertAlign w:val="superscript"/>
        </w:rPr>
      </w:pPr>
    </w:p>
    <w:p w:rsidR="00107952" w:rsidRPr="0037204C" w:rsidRDefault="00107952" w:rsidP="00107952">
      <w:pPr>
        <w:rPr>
          <w:vertAlign w:val="superscript"/>
        </w:rPr>
      </w:pPr>
    </w:p>
    <w:p w:rsidR="00107952" w:rsidRPr="0037204C" w:rsidRDefault="00107952" w:rsidP="00107952">
      <w:pPr>
        <w:rPr>
          <w:vertAlign w:val="superscript"/>
        </w:rPr>
      </w:pPr>
    </w:p>
    <w:p w:rsidR="00107952" w:rsidRPr="0037204C" w:rsidRDefault="00107952" w:rsidP="00107952">
      <w:r w:rsidRPr="0037204C">
        <w:rPr>
          <w:sz w:val="22"/>
          <w:szCs w:val="22"/>
          <w:vertAlign w:val="superscript"/>
        </w:rPr>
        <w:lastRenderedPageBreak/>
        <w:t>1</w:t>
      </w:r>
      <w:r w:rsidRPr="0037204C">
        <w:rPr>
          <w:sz w:val="22"/>
          <w:szCs w:val="22"/>
        </w:rPr>
        <w:t xml:space="preserve"> Главным администратором может осуществляться администрирование поступлений по всем группам подвидов данного вида доходов</w:t>
      </w:r>
    </w:p>
    <w:p w:rsidR="00107952" w:rsidRPr="0037204C" w:rsidRDefault="00107952" w:rsidP="00107952">
      <w:r w:rsidRPr="0037204C">
        <w:rPr>
          <w:sz w:val="22"/>
          <w:szCs w:val="22"/>
          <w:vertAlign w:val="superscript"/>
        </w:rPr>
        <w:t>2</w:t>
      </w:r>
      <w:r w:rsidRPr="0037204C">
        <w:rPr>
          <w:sz w:val="22"/>
          <w:szCs w:val="22"/>
        </w:rPr>
        <w:t xml:space="preserve"> Главным администратором может осуществляться администрирование поступлений по всем подстатьям и по всем группам подвидов данного вида доходов </w:t>
      </w:r>
    </w:p>
    <w:p w:rsidR="00107952" w:rsidRPr="0037204C" w:rsidRDefault="00107952" w:rsidP="00107952">
      <w:r w:rsidRPr="0037204C">
        <w:rPr>
          <w:sz w:val="22"/>
          <w:szCs w:val="22"/>
          <w:vertAlign w:val="superscript"/>
        </w:rPr>
        <w:t xml:space="preserve">3 </w:t>
      </w:r>
      <w:r w:rsidRPr="0037204C">
        <w:rPr>
          <w:sz w:val="22"/>
          <w:szCs w:val="22"/>
        </w:rPr>
        <w:t>Главным администратором может осуществляться администрирование поступлений по всем статьям, подстатьям с элементом 04, группам подвидов данного вида доходов</w:t>
      </w:r>
    </w:p>
    <w:p w:rsidR="00107952" w:rsidRPr="0037204C" w:rsidRDefault="00107952" w:rsidP="00107952">
      <w:r w:rsidRPr="0037204C">
        <w:rPr>
          <w:sz w:val="22"/>
          <w:szCs w:val="22"/>
          <w:vertAlign w:val="superscript"/>
        </w:rPr>
        <w:t xml:space="preserve">4 </w:t>
      </w:r>
      <w:r w:rsidRPr="0037204C">
        <w:rPr>
          <w:sz w:val="22"/>
          <w:szCs w:val="22"/>
        </w:rPr>
        <w:t>Главным администратором может осуществляться администрирование поступлений по всем статьям, подстатьям, группам подвидов данного вида доходов</w:t>
      </w:r>
    </w:p>
    <w:p w:rsidR="00107952" w:rsidRPr="0037204C" w:rsidRDefault="00107952" w:rsidP="00107952"/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Default="00107952" w:rsidP="00107952">
      <w:pPr>
        <w:rPr>
          <w:szCs w:val="28"/>
        </w:rPr>
      </w:pPr>
    </w:p>
    <w:p w:rsidR="00107952" w:rsidRPr="0037204C" w:rsidRDefault="00107952" w:rsidP="00107952">
      <w:pPr>
        <w:rPr>
          <w:szCs w:val="28"/>
        </w:rPr>
      </w:pPr>
    </w:p>
    <w:p w:rsidR="00107952" w:rsidRPr="0037204C" w:rsidRDefault="00107952" w:rsidP="00107952">
      <w:pPr>
        <w:autoSpaceDE w:val="0"/>
        <w:ind w:left="3969" w:firstLine="0"/>
        <w:jc w:val="center"/>
      </w:pPr>
      <w:r w:rsidRPr="0037204C">
        <w:rPr>
          <w:rFonts w:ascii="Times New Roman CYR" w:hAnsi="Times New Roman CYR" w:cs="Times New Roman CYR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</w:rPr>
        <w:t>4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Pr="0037204C">
        <w:rPr>
          <w:rFonts w:ascii="Times New Roman CYR" w:hAnsi="Times New Roman CYR" w:cs="Times New Roman CYR"/>
        </w:rPr>
        <w:t>решени</w:t>
      </w:r>
      <w:r>
        <w:rPr>
          <w:rFonts w:ascii="Times New Roman CYR" w:hAnsi="Times New Roman CYR" w:cs="Times New Roman CYR"/>
        </w:rPr>
        <w:t>ю</w:t>
      </w:r>
      <w:r w:rsidRPr="0037204C">
        <w:rPr>
          <w:rFonts w:ascii="Times New Roman CYR" w:hAnsi="Times New Roman CYR" w:cs="Times New Roman CYR"/>
        </w:rPr>
        <w:t xml:space="preserve"> Муниципального собрания </w:t>
      </w:r>
    </w:p>
    <w:p w:rsidR="00107952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 w:rsidRPr="0037204C">
        <w:rPr>
          <w:rFonts w:ascii="Times New Roman CYR" w:hAnsi="Times New Roman CYR" w:cs="Times New Roman CYR"/>
        </w:rPr>
        <w:t>городского округа ЗАТО Светлый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25 декабря 2018 года № 42-172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4536"/>
        <w:jc w:val="center"/>
        <w:rPr>
          <w:rFonts w:ascii="Times New Roman CYR" w:hAnsi="Times New Roman CYR" w:cs="Times New Roman CYR"/>
          <w:szCs w:val="28"/>
        </w:rPr>
      </w:pPr>
    </w:p>
    <w:p w:rsidR="00107952" w:rsidRPr="0037204C" w:rsidRDefault="00107952" w:rsidP="00107952">
      <w:pPr>
        <w:autoSpaceDE w:val="0"/>
        <w:jc w:val="center"/>
      </w:pPr>
      <w:r w:rsidRPr="0037204C">
        <w:rPr>
          <w:rFonts w:ascii="Times New Roman CYR" w:hAnsi="Times New Roman CYR" w:cs="Times New Roman CYR"/>
          <w:bCs/>
          <w:szCs w:val="28"/>
        </w:rPr>
        <w:t xml:space="preserve">Перечень </w:t>
      </w:r>
    </w:p>
    <w:p w:rsidR="00107952" w:rsidRPr="0037204C" w:rsidRDefault="00107952" w:rsidP="00107952">
      <w:pPr>
        <w:autoSpaceDE w:val="0"/>
        <w:jc w:val="center"/>
      </w:pPr>
      <w:r w:rsidRPr="0037204C">
        <w:rPr>
          <w:rFonts w:ascii="Times New Roman CYR" w:hAnsi="Times New Roman CYR" w:cs="Times New Roman CYR"/>
          <w:bCs/>
          <w:szCs w:val="28"/>
        </w:rPr>
        <w:t>главных администраторов источников финансирования дефицита</w:t>
      </w:r>
    </w:p>
    <w:p w:rsidR="00107952" w:rsidRPr="0037204C" w:rsidRDefault="00107952" w:rsidP="00107952">
      <w:pPr>
        <w:autoSpaceDE w:val="0"/>
        <w:jc w:val="center"/>
      </w:pPr>
      <w:r w:rsidRPr="0037204C">
        <w:rPr>
          <w:rFonts w:ascii="Times New Roman CYR" w:hAnsi="Times New Roman CYR" w:cs="Times New Roman CYR"/>
          <w:bCs/>
          <w:szCs w:val="28"/>
        </w:rPr>
        <w:t xml:space="preserve">бюджета городского округа ЗАТО Светлый </w:t>
      </w:r>
    </w:p>
    <w:p w:rsidR="00107952" w:rsidRPr="0037204C" w:rsidRDefault="00107952" w:rsidP="00107952">
      <w:pPr>
        <w:autoSpaceDE w:val="0"/>
        <w:jc w:val="right"/>
        <w:rPr>
          <w:rFonts w:ascii="Times New Roman CYR" w:hAnsi="Times New Roman CYR" w:cs="Times New Roman CYR"/>
          <w:b/>
          <w:bCs/>
          <w:szCs w:val="28"/>
          <w:lang w:val="en-US"/>
        </w:rPr>
      </w:pPr>
    </w:p>
    <w:tbl>
      <w:tblPr>
        <w:tblW w:w="0" w:type="auto"/>
        <w:tblInd w:w="-4" w:type="dxa"/>
        <w:tblLayout w:type="fixed"/>
        <w:tblLook w:val="0000"/>
      </w:tblPr>
      <w:tblGrid>
        <w:gridCol w:w="1529"/>
        <w:gridCol w:w="2700"/>
        <w:gridCol w:w="5522"/>
      </w:tblGrid>
      <w:tr w:rsidR="00107952" w:rsidRPr="0037204C" w:rsidTr="00107952">
        <w:trPr>
          <w:trHeight w:val="2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firstLine="4"/>
              <w:jc w:val="center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>Код главного админи-стратора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firstLine="4"/>
              <w:jc w:val="center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firstLine="4"/>
              <w:jc w:val="center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</w:tr>
      <w:tr w:rsidR="00107952" w:rsidRPr="0037204C" w:rsidTr="00107952">
        <w:trPr>
          <w:trHeight w:val="2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  <w:vAlign w:val="center"/>
          </w:tcPr>
          <w:p w:rsidR="00107952" w:rsidRPr="00107952" w:rsidRDefault="00107952" w:rsidP="00107952">
            <w:pPr>
              <w:autoSpaceDE w:val="0"/>
              <w:ind w:right="33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  <w:vAlign w:val="center"/>
          </w:tcPr>
          <w:p w:rsidR="00107952" w:rsidRPr="00107952" w:rsidRDefault="00107952" w:rsidP="00107952">
            <w:pPr>
              <w:autoSpaceDE w:val="0"/>
              <w:ind w:right="33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7952" w:rsidRPr="00107952" w:rsidRDefault="00107952" w:rsidP="00107952">
            <w:pPr>
              <w:autoSpaceDE w:val="0"/>
              <w:ind w:right="33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3</w:t>
            </w:r>
          </w:p>
        </w:tc>
      </w:tr>
      <w:tr w:rsidR="00107952" w:rsidRPr="0037204C" w:rsidTr="00107952">
        <w:trPr>
          <w:trHeight w:val="23"/>
        </w:trPr>
        <w:tc>
          <w:tcPr>
            <w:tcW w:w="1529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8222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</w:tr>
      <w:tr w:rsidR="00107952" w:rsidRPr="0037204C" w:rsidTr="00107952">
        <w:trPr>
          <w:trHeight w:val="23"/>
        </w:trPr>
        <w:tc>
          <w:tcPr>
            <w:tcW w:w="1529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270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01 02 00 00 04 0000 710</w:t>
            </w:r>
          </w:p>
        </w:tc>
        <w:tc>
          <w:tcPr>
            <w:tcW w:w="55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107952" w:rsidRPr="00107952" w:rsidRDefault="00107952" w:rsidP="00107952">
            <w:pPr>
              <w:autoSpaceDE w:val="0"/>
              <w:ind w:right="-7" w:firstLine="4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107952" w:rsidRPr="0037204C" w:rsidTr="00107952">
        <w:trPr>
          <w:trHeight w:val="2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01 02 00 00 04 0000 810</w:t>
            </w:r>
          </w:p>
        </w:tc>
        <w:tc>
          <w:tcPr>
            <w:tcW w:w="5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107952" w:rsidRPr="00107952" w:rsidRDefault="00107952" w:rsidP="00107952">
            <w:pPr>
              <w:autoSpaceDE w:val="0"/>
              <w:ind w:right="-7" w:firstLine="4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>Погашение бюджетами городских округов кредитов от кредитных организаций  в валюте Российской Федерации</w:t>
            </w:r>
          </w:p>
        </w:tc>
      </w:tr>
      <w:tr w:rsidR="00107952" w:rsidRPr="0037204C" w:rsidTr="00107952">
        <w:trPr>
          <w:trHeight w:val="2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01 03 01 00 04 0000 710</w:t>
            </w:r>
          </w:p>
        </w:tc>
        <w:tc>
          <w:tcPr>
            <w:tcW w:w="5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107952" w:rsidRPr="00107952" w:rsidRDefault="00107952" w:rsidP="00107952">
            <w:pPr>
              <w:autoSpaceDE w:val="0"/>
              <w:ind w:right="-7" w:firstLine="4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  <w:r w:rsidRPr="00107952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1</w:t>
            </w:r>
          </w:p>
        </w:tc>
      </w:tr>
      <w:tr w:rsidR="00107952" w:rsidRPr="0037204C" w:rsidTr="00107952">
        <w:trPr>
          <w:trHeight w:val="2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01 03 01 00 04 0000 810</w:t>
            </w:r>
          </w:p>
        </w:tc>
        <w:tc>
          <w:tcPr>
            <w:tcW w:w="5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107952" w:rsidRPr="00107952" w:rsidRDefault="00107952" w:rsidP="00107952">
            <w:pPr>
              <w:autoSpaceDE w:val="0"/>
              <w:ind w:right="-7" w:firstLine="4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  <w:r w:rsidRPr="00107952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1</w:t>
            </w:r>
          </w:p>
        </w:tc>
      </w:tr>
      <w:tr w:rsidR="00107952" w:rsidRPr="0037204C" w:rsidTr="00107952">
        <w:trPr>
          <w:trHeight w:val="2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01 05 02 01 04 0000 510</w:t>
            </w:r>
          </w:p>
        </w:tc>
        <w:tc>
          <w:tcPr>
            <w:tcW w:w="5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107952" w:rsidRPr="00107952" w:rsidRDefault="00107952" w:rsidP="00107952">
            <w:pPr>
              <w:autoSpaceDE w:val="0"/>
              <w:ind w:right="-7" w:firstLine="4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прочих остатков денежных средств  бюджетов городских округов </w:t>
            </w:r>
          </w:p>
        </w:tc>
      </w:tr>
      <w:tr w:rsidR="00107952" w:rsidRPr="0037204C" w:rsidTr="00107952">
        <w:trPr>
          <w:trHeight w:val="2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01 05 02 01 04 0000 610</w:t>
            </w:r>
          </w:p>
        </w:tc>
        <w:tc>
          <w:tcPr>
            <w:tcW w:w="5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107952" w:rsidRPr="00107952" w:rsidRDefault="00107952" w:rsidP="00107952">
            <w:pPr>
              <w:autoSpaceDE w:val="0"/>
              <w:ind w:right="-7" w:firstLine="4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>Уменьшение  прочих остатков денежных средств  бюджетов городских округов</w:t>
            </w:r>
          </w:p>
        </w:tc>
      </w:tr>
      <w:tr w:rsidR="00107952" w:rsidRPr="0037204C" w:rsidTr="00107952">
        <w:trPr>
          <w:trHeight w:val="2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07952" w:rsidRPr="00107952" w:rsidRDefault="00107952" w:rsidP="00107952">
            <w:pPr>
              <w:autoSpaceDE w:val="0"/>
              <w:ind w:right="-7" w:firstLine="4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  <w:lang w:val="en-US"/>
              </w:rPr>
              <w:t>01 06 10 02 04 0000 550</w:t>
            </w:r>
          </w:p>
        </w:tc>
        <w:tc>
          <w:tcPr>
            <w:tcW w:w="5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07952" w:rsidRPr="00107952" w:rsidRDefault="00107952" w:rsidP="00107952">
            <w:pPr>
              <w:autoSpaceDE w:val="0"/>
              <w:ind w:right="-7" w:firstLine="4"/>
              <w:rPr>
                <w:sz w:val="24"/>
                <w:szCs w:val="24"/>
              </w:rPr>
            </w:pPr>
            <w:r w:rsidRPr="00107952">
              <w:rPr>
                <w:rFonts w:ascii="Times New Roman CYR" w:hAnsi="Times New Roman CYR" w:cs="Times New Roman CYR"/>
                <w:sz w:val="24"/>
                <w:szCs w:val="24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образованиях в соответствии с законодательством Российской Федерации</w:t>
            </w:r>
          </w:p>
          <w:p w:rsidR="00107952" w:rsidRPr="00107952" w:rsidRDefault="00107952" w:rsidP="00107952">
            <w:pPr>
              <w:autoSpaceDE w:val="0"/>
              <w:ind w:right="-7" w:firstLine="4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07952" w:rsidRPr="0037204C" w:rsidRDefault="00107952" w:rsidP="00107952">
      <w:pPr>
        <w:autoSpaceDE w:val="0"/>
        <w:ind w:left="180" w:hanging="180"/>
        <w:rPr>
          <w:sz w:val="22"/>
          <w:szCs w:val="22"/>
        </w:rPr>
      </w:pPr>
    </w:p>
    <w:p w:rsidR="00107952" w:rsidRPr="0037204C" w:rsidRDefault="00107952" w:rsidP="00107952">
      <w:pPr>
        <w:autoSpaceDE w:val="0"/>
        <w:ind w:left="180" w:hanging="180"/>
        <w:rPr>
          <w:rFonts w:ascii="Times New Roman CYR" w:hAnsi="Times New Roman CYR" w:cs="Times New Roman CYR"/>
          <w:sz w:val="22"/>
          <w:szCs w:val="22"/>
        </w:rPr>
      </w:pPr>
      <w:r w:rsidRPr="0037204C">
        <w:rPr>
          <w:sz w:val="22"/>
          <w:szCs w:val="22"/>
          <w:vertAlign w:val="superscript"/>
        </w:rPr>
        <w:t>1</w:t>
      </w:r>
      <w:r w:rsidRPr="0037204C">
        <w:rPr>
          <w:sz w:val="22"/>
          <w:szCs w:val="22"/>
        </w:rPr>
        <w:t xml:space="preserve"> </w:t>
      </w:r>
      <w:r w:rsidRPr="0037204C">
        <w:rPr>
          <w:rFonts w:ascii="Times New Roman CYR" w:hAnsi="Times New Roman CYR" w:cs="Times New Roman CYR"/>
          <w:sz w:val="22"/>
          <w:szCs w:val="22"/>
        </w:rPr>
        <w:t>Главным администратором может осуществляться администрирование по всем видам кредитов данного вида источника финансирования дефицита бюджета</w:t>
      </w:r>
    </w:p>
    <w:p w:rsidR="00107952" w:rsidRDefault="00107952" w:rsidP="00107952">
      <w:pPr>
        <w:ind w:left="5103"/>
        <w:jc w:val="center"/>
      </w:pPr>
    </w:p>
    <w:p w:rsidR="00107952" w:rsidRDefault="00107952" w:rsidP="00107952">
      <w:pPr>
        <w:ind w:left="5103"/>
        <w:jc w:val="center"/>
      </w:pPr>
    </w:p>
    <w:p w:rsidR="00107952" w:rsidRDefault="00107952" w:rsidP="00107952">
      <w:pPr>
        <w:ind w:left="5103"/>
        <w:jc w:val="center"/>
      </w:pPr>
    </w:p>
    <w:p w:rsidR="00107952" w:rsidRDefault="00107952" w:rsidP="00107952">
      <w:pPr>
        <w:ind w:left="5103"/>
        <w:jc w:val="center"/>
      </w:pPr>
    </w:p>
    <w:p w:rsidR="00107952" w:rsidRDefault="00107952" w:rsidP="00107952">
      <w:pPr>
        <w:ind w:left="5103"/>
        <w:jc w:val="center"/>
      </w:pPr>
    </w:p>
    <w:p w:rsidR="00107952" w:rsidRDefault="00107952" w:rsidP="00107952">
      <w:pPr>
        <w:ind w:left="5103"/>
        <w:jc w:val="center"/>
      </w:pPr>
    </w:p>
    <w:p w:rsidR="00107952" w:rsidRPr="0037204C" w:rsidRDefault="00107952" w:rsidP="00107952">
      <w:pPr>
        <w:autoSpaceDE w:val="0"/>
        <w:ind w:left="3969" w:firstLine="0"/>
        <w:jc w:val="center"/>
      </w:pPr>
      <w:r w:rsidRPr="0037204C">
        <w:rPr>
          <w:rFonts w:ascii="Times New Roman CYR" w:hAnsi="Times New Roman CYR" w:cs="Times New Roman CYR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</w:rPr>
        <w:t>5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Pr="0037204C">
        <w:rPr>
          <w:rFonts w:ascii="Times New Roman CYR" w:hAnsi="Times New Roman CYR" w:cs="Times New Roman CYR"/>
        </w:rPr>
        <w:t>решени</w:t>
      </w:r>
      <w:r>
        <w:rPr>
          <w:rFonts w:ascii="Times New Roman CYR" w:hAnsi="Times New Roman CYR" w:cs="Times New Roman CYR"/>
        </w:rPr>
        <w:t>ю</w:t>
      </w:r>
      <w:r w:rsidRPr="0037204C">
        <w:rPr>
          <w:rFonts w:ascii="Times New Roman CYR" w:hAnsi="Times New Roman CYR" w:cs="Times New Roman CYR"/>
        </w:rPr>
        <w:t xml:space="preserve"> Муниципального собрания </w:t>
      </w:r>
    </w:p>
    <w:p w:rsidR="00107952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 w:rsidRPr="0037204C">
        <w:rPr>
          <w:rFonts w:ascii="Times New Roman CYR" w:hAnsi="Times New Roman CYR" w:cs="Times New Roman CYR"/>
        </w:rPr>
        <w:t>городского округа ЗАТО Светлый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25 декабря 2018 года № 42-172</w:t>
      </w:r>
    </w:p>
    <w:p w:rsidR="00107952" w:rsidRPr="0037204C" w:rsidRDefault="00107952" w:rsidP="00107952">
      <w:pPr>
        <w:tabs>
          <w:tab w:val="left" w:pos="851"/>
          <w:tab w:val="left" w:pos="993"/>
        </w:tabs>
        <w:ind w:left="4536"/>
        <w:jc w:val="center"/>
      </w:pPr>
    </w:p>
    <w:p w:rsidR="00107952" w:rsidRPr="0037204C" w:rsidRDefault="00107952" w:rsidP="00107952">
      <w:pPr>
        <w:jc w:val="center"/>
      </w:pPr>
      <w:r w:rsidRPr="0037204C">
        <w:rPr>
          <w:bCs/>
        </w:rPr>
        <w:t xml:space="preserve">Нормативы зачисления доходов </w:t>
      </w:r>
    </w:p>
    <w:p w:rsidR="00107952" w:rsidRPr="0037204C" w:rsidRDefault="00107952" w:rsidP="00107952">
      <w:pPr>
        <w:jc w:val="center"/>
      </w:pPr>
      <w:r w:rsidRPr="0037204C">
        <w:rPr>
          <w:bCs/>
        </w:rPr>
        <w:t>в бюджет городского округа ЗАТО Светлый</w:t>
      </w:r>
    </w:p>
    <w:p w:rsidR="00107952" w:rsidRPr="0037204C" w:rsidRDefault="00107952" w:rsidP="00107952">
      <w:pPr>
        <w:jc w:val="center"/>
      </w:pPr>
      <w:r w:rsidRPr="0037204C">
        <w:rPr>
          <w:bCs/>
        </w:rPr>
        <w:t xml:space="preserve">на 2019 год </w:t>
      </w:r>
      <w:r w:rsidRPr="0037204C">
        <w:rPr>
          <w:bCs/>
          <w:spacing w:val="2"/>
          <w:shd w:val="clear" w:color="auto" w:fill="FFFFFF"/>
        </w:rPr>
        <w:t>и плановый период 2020 и 2021 годов</w:t>
      </w:r>
    </w:p>
    <w:p w:rsidR="00107952" w:rsidRPr="0037204C" w:rsidRDefault="00107952" w:rsidP="00107952">
      <w:pPr>
        <w:jc w:val="center"/>
        <w:rPr>
          <w:spacing w:val="2"/>
          <w:shd w:val="clear" w:color="auto" w:fill="FFFFFF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802"/>
        <w:gridCol w:w="5103"/>
        <w:gridCol w:w="1562"/>
      </w:tblGrid>
      <w:tr w:rsidR="00107952" w:rsidRPr="0037204C" w:rsidTr="0010795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Код бюджетной</w:t>
            </w:r>
          </w:p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Процент</w:t>
            </w:r>
          </w:p>
        </w:tc>
      </w:tr>
      <w:tr w:rsidR="00107952" w:rsidRPr="0037204C" w:rsidTr="0010795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1 13 01994 04 0000 130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</w:tr>
      <w:tr w:rsidR="00107952" w:rsidRPr="0037204C" w:rsidTr="0010795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1 13 02064 04 0000 130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</w:tr>
      <w:tr w:rsidR="00107952" w:rsidRPr="0037204C" w:rsidTr="0010795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1 13 02994 04 0000 130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</w:tr>
      <w:tr w:rsidR="00107952" w:rsidRPr="0037204C" w:rsidTr="0010795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1 15 02040 04 0000 140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</w:tr>
      <w:tr w:rsidR="00107952" w:rsidRPr="0037204C" w:rsidTr="0010795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1 16 23041 04 0000 140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</w:tr>
      <w:tr w:rsidR="00107952" w:rsidRPr="0037204C" w:rsidTr="0010795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1 16 23042 04 0000 140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</w:tr>
      <w:tr w:rsidR="00107952" w:rsidRPr="0037204C" w:rsidTr="0010795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1 17 01040 04 0000 180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</w:tr>
      <w:tr w:rsidR="00107952" w:rsidRPr="0037204C" w:rsidTr="0010795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1 17 05040 04 0000 180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52" w:rsidRPr="00107952" w:rsidRDefault="00107952" w:rsidP="00107952">
            <w:pPr>
              <w:ind w:firstLine="5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</w:tr>
    </w:tbl>
    <w:p w:rsidR="00107952" w:rsidRPr="0037204C" w:rsidRDefault="00107952" w:rsidP="00107952">
      <w:pPr>
        <w:ind w:left="4536"/>
        <w:jc w:val="center"/>
      </w:pPr>
    </w:p>
    <w:p w:rsidR="00107952" w:rsidRPr="0037204C" w:rsidRDefault="00107952" w:rsidP="00107952"/>
    <w:p w:rsidR="00107952" w:rsidRPr="0037204C" w:rsidRDefault="00107952" w:rsidP="00107952">
      <w:pPr>
        <w:pStyle w:val="af5"/>
        <w:spacing w:after="0"/>
        <w:ind w:firstLine="0"/>
      </w:pPr>
    </w:p>
    <w:p w:rsidR="00107952" w:rsidRPr="0037204C" w:rsidRDefault="00107952" w:rsidP="00107952">
      <w:pPr>
        <w:pStyle w:val="af5"/>
        <w:spacing w:after="0"/>
        <w:ind w:firstLine="0"/>
      </w:pPr>
    </w:p>
    <w:p w:rsidR="00107952" w:rsidRPr="0037204C" w:rsidRDefault="00107952" w:rsidP="00107952"/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Default="00107952" w:rsidP="00107952">
      <w:pPr>
        <w:ind w:left="5103"/>
        <w:jc w:val="center"/>
      </w:pPr>
    </w:p>
    <w:p w:rsidR="00107952" w:rsidRDefault="00107952" w:rsidP="00107952">
      <w:pPr>
        <w:ind w:left="5103"/>
        <w:jc w:val="center"/>
      </w:pPr>
    </w:p>
    <w:p w:rsidR="00107952" w:rsidRDefault="00107952" w:rsidP="00107952">
      <w:pPr>
        <w:ind w:left="5103"/>
        <w:jc w:val="center"/>
      </w:pPr>
    </w:p>
    <w:p w:rsidR="00107952" w:rsidRDefault="00107952" w:rsidP="00107952">
      <w:pPr>
        <w:ind w:left="5103"/>
        <w:jc w:val="center"/>
      </w:pPr>
    </w:p>
    <w:p w:rsidR="00107952" w:rsidRDefault="00107952" w:rsidP="00107952">
      <w:pPr>
        <w:ind w:left="5103"/>
        <w:jc w:val="center"/>
      </w:pPr>
    </w:p>
    <w:p w:rsidR="00107952" w:rsidRPr="0037204C" w:rsidRDefault="00107952" w:rsidP="00107952">
      <w:pPr>
        <w:autoSpaceDE w:val="0"/>
        <w:ind w:left="3969" w:firstLine="0"/>
        <w:jc w:val="center"/>
      </w:pPr>
      <w:r w:rsidRPr="0037204C">
        <w:rPr>
          <w:rFonts w:ascii="Times New Roman CYR" w:hAnsi="Times New Roman CYR" w:cs="Times New Roman CYR"/>
        </w:rPr>
        <w:t xml:space="preserve">Приложение № </w:t>
      </w:r>
      <w:r>
        <w:rPr>
          <w:rFonts w:ascii="Times New Roman CYR" w:hAnsi="Times New Roman CYR" w:cs="Times New Roman CYR"/>
        </w:rPr>
        <w:t>6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Pr="0037204C">
        <w:rPr>
          <w:rFonts w:ascii="Times New Roman CYR" w:hAnsi="Times New Roman CYR" w:cs="Times New Roman CYR"/>
        </w:rPr>
        <w:t>решени</w:t>
      </w:r>
      <w:r>
        <w:rPr>
          <w:rFonts w:ascii="Times New Roman CYR" w:hAnsi="Times New Roman CYR" w:cs="Times New Roman CYR"/>
        </w:rPr>
        <w:t>ю</w:t>
      </w:r>
      <w:r w:rsidRPr="0037204C">
        <w:rPr>
          <w:rFonts w:ascii="Times New Roman CYR" w:hAnsi="Times New Roman CYR" w:cs="Times New Roman CYR"/>
        </w:rPr>
        <w:t xml:space="preserve"> Муниципального собрания </w:t>
      </w:r>
    </w:p>
    <w:p w:rsidR="00107952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 w:rsidRPr="0037204C">
        <w:rPr>
          <w:rFonts w:ascii="Times New Roman CYR" w:hAnsi="Times New Roman CYR" w:cs="Times New Roman CYR"/>
        </w:rPr>
        <w:t>городского округа ЗАТО Светлый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25 декабря 2018 года № 42-172</w:t>
      </w:r>
    </w:p>
    <w:p w:rsidR="00107952" w:rsidRPr="0037204C" w:rsidRDefault="00107952" w:rsidP="00107952">
      <w:pPr>
        <w:tabs>
          <w:tab w:val="left" w:pos="851"/>
          <w:tab w:val="left" w:pos="993"/>
        </w:tabs>
        <w:ind w:left="5103"/>
        <w:jc w:val="center"/>
      </w:pPr>
    </w:p>
    <w:p w:rsidR="00107952" w:rsidRPr="0037204C" w:rsidRDefault="00107952" w:rsidP="00107952">
      <w:pPr>
        <w:jc w:val="center"/>
        <w:rPr>
          <w:bCs/>
        </w:rPr>
      </w:pPr>
      <w:r w:rsidRPr="0037204C">
        <w:rPr>
          <w:bCs/>
        </w:rPr>
        <w:t>Ведомственная структура расходов бюджета</w:t>
      </w:r>
    </w:p>
    <w:p w:rsidR="00107952" w:rsidRPr="0037204C" w:rsidRDefault="00107952" w:rsidP="00107952">
      <w:pPr>
        <w:jc w:val="center"/>
      </w:pPr>
      <w:r w:rsidRPr="0037204C">
        <w:rPr>
          <w:bCs/>
        </w:rPr>
        <w:t>городского округа ЗАТО Светлый на 2019 год</w:t>
      </w:r>
    </w:p>
    <w:p w:rsidR="00107952" w:rsidRPr="0037204C" w:rsidRDefault="00107952" w:rsidP="00107952">
      <w:pPr>
        <w:tabs>
          <w:tab w:val="left" w:pos="851"/>
          <w:tab w:val="left" w:pos="993"/>
        </w:tabs>
        <w:ind w:left="4536"/>
        <w:jc w:val="center"/>
      </w:pPr>
    </w:p>
    <w:tbl>
      <w:tblPr>
        <w:tblW w:w="9412" w:type="dxa"/>
        <w:tblInd w:w="103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Раз-дел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Под-раз-дел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Вид рас-хо-дов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Сумма, тыс. рублей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7 961,5</w:t>
            </w:r>
          </w:p>
        </w:tc>
      </w:tr>
    </w:tbl>
    <w:p w:rsidR="00107952" w:rsidRPr="00107952" w:rsidRDefault="00107952" w:rsidP="00107952">
      <w:pPr>
        <w:ind w:firstLine="0"/>
        <w:rPr>
          <w:sz w:val="24"/>
          <w:szCs w:val="24"/>
        </w:rPr>
      </w:pPr>
      <w:r w:rsidRPr="00107952">
        <w:rPr>
          <w:sz w:val="24"/>
          <w:szCs w:val="24"/>
        </w:rPr>
        <w:lastRenderedPageBreak/>
        <w:br w:type="page"/>
      </w:r>
    </w:p>
    <w:tbl>
      <w:tblPr>
        <w:tblW w:w="9412" w:type="dxa"/>
        <w:tblInd w:w="103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107952" w:rsidRPr="00107952" w:rsidTr="0010795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7 945,2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7 945,2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7 945,2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7 945,2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7 945,2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7 933,9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7 933,9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органами местного самоуправления и муниципальными казенными </w:t>
            </w:r>
            <w:r w:rsidRPr="00107952">
              <w:rPr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308 170,6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35 988,2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органами местного самоуправления и </w:t>
            </w:r>
            <w:r w:rsidRPr="00107952">
              <w:rPr>
                <w:sz w:val="24"/>
                <w:szCs w:val="24"/>
              </w:rPr>
              <w:lastRenderedPageBreak/>
              <w:t>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11 381,1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10 091,2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10 071,2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10 071,2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9 857,8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9 857,8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196,1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196,1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1 289,9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1 289,9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212,8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</w:t>
            </w:r>
            <w:r w:rsidRPr="00107952"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224,9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216,7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216,7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213,0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</w:t>
            </w:r>
            <w:r w:rsidRPr="00107952"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221,6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214,8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208,5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208,5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Закупка товаров, работ и услуг </w:t>
            </w:r>
            <w:r w:rsidRPr="00107952">
              <w:rPr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7920077Е00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202,8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7920077Е00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202,8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7920077Е00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202,8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450,6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финансовой стабильности бюджета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450,6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450,6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870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450,6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23 104,7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16 576,7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16 113,6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16 113,6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10 865,8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10 865,8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5 032,6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5 032,6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215,2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215,2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217,8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217,8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82,0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82,0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135,8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135,8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245,3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220,8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07952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220,8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220,8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</w:t>
            </w:r>
            <w:r w:rsidRPr="00107952">
              <w:rPr>
                <w:sz w:val="24"/>
                <w:szCs w:val="24"/>
              </w:rPr>
              <w:lastRenderedPageBreak/>
              <w:t>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и </w:t>
            </w:r>
            <w:r w:rsidRPr="00107952">
              <w:rPr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86,5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6 193,3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6 193,3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6 193,3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07952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6 135,6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6 135,6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7920077Г00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7920077Г00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7920077Г00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Субвенции на осуществление </w:t>
            </w:r>
            <w:r w:rsidRPr="00107952">
              <w:rPr>
                <w:sz w:val="24"/>
                <w:szCs w:val="24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183,7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183,7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6 298,1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7920077Д00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7920077Д00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7920077Д00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6 219,4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«Улучшение условий и охраны труда в  городском округе ЗАТО Светлый на 2016-2018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4 450,0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4 450,0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4 450,0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4 450,0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Повышение безопасности дорожного движения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886,8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по обеспечению безопасности дорожного движения за счет средств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512,2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512,2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Закупка товаров, работ и услуг </w:t>
            </w:r>
            <w:r w:rsidRPr="00107952">
              <w:rPr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512,2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512,2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по обеспечению безопасности дорожного движения за счет иных средств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374,6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374,6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374,6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374,6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882,6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882,6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882,6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882,6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882,6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54 515,1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34 247,0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инженерной инфраструктуры городского округа ЗАТО Светлый» на 2019 – 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34 247,0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«Капитальный ремонт объектов инженерной инфраструктуры»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1801000000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26 147,0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органами местного самоуправления и муниципальными казенными </w:t>
            </w:r>
            <w:r w:rsidRPr="00107952">
              <w:rPr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1801010000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26 147,0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1801010000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26 147,0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1801010000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26 147,0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«Реконструкция объектов инженерной инфраструктуры»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1803000000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8 100,0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1803010000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8 100,0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1803010000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8 100,0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1803010000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8 100,0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9 143,0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4 609,9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4 609,9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4 609,9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4 609,9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4 609,9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Благоустройство территории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4 533,1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1 150,0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органами местного самоуправления и муниципальными казенными </w:t>
            </w:r>
            <w:r w:rsidRPr="00107952">
              <w:rPr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1 150,0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1 150,0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1 150,0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Организация прочих мероприятий по благоустройству городского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2 460,8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2 460,8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2 460,8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2 460,8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7 666,0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</w:t>
            </w:r>
            <w:r w:rsidRPr="00107952">
              <w:rPr>
                <w:sz w:val="24"/>
                <w:szCs w:val="24"/>
              </w:rPr>
              <w:lastRenderedPageBreak/>
              <w:t>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7 366,0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7 366,0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7 366,0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6 782,9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6 782,9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549,6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549,6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33,5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33,5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187 712,4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82 141,5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81 885,9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«Обеспечение повышения </w:t>
            </w:r>
            <w:r w:rsidRPr="00107952">
              <w:rPr>
                <w:sz w:val="24"/>
                <w:szCs w:val="24"/>
              </w:rPr>
              <w:lastRenderedPageBreak/>
              <w:t>оплаты труда некоторых категорий работников муниципальных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667,7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79 852,7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43 315,8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18 534,3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18 534,3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07952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24 045,4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24 045,4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736,1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736,1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36 536,9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36 247,4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36 247,4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289,5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289,5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209,2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209,2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07952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101,8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101,8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107,4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107,4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0201876900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0201876900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0201876900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«Обустройство детских игровых и (или) спортивных площадок на территории дошкольных образовательных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0201900000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894,5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0201910000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894,5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0201910000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894,5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0201910000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894,5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166,1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166,1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166,1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166,1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166,1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округе ЗАТО Светлый на 2017-2019 </w:t>
            </w:r>
            <w:r w:rsidRPr="00107952">
              <w:rPr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Основное мероприятие «Профилактические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68 081,2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67 744,1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65 020,7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10 821,5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10 821,5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10 821,5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54 199,2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54 199,2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54 199,2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</w:t>
            </w:r>
            <w:r w:rsidRPr="00107952">
              <w:rPr>
                <w:sz w:val="24"/>
                <w:szCs w:val="24"/>
              </w:rPr>
              <w:lastRenderedPageBreak/>
              <w:t>организациях»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2 723,4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1 423,0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1 423,0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1 423,0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«Мероприятия по энергосбережению и повышению </w:t>
            </w:r>
            <w:r w:rsidRPr="00107952">
              <w:rPr>
                <w:sz w:val="24"/>
                <w:szCs w:val="24"/>
              </w:rPr>
              <w:lastRenderedPageBreak/>
              <w:t>энергоэффективности»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32 939,7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32 199,1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1 201,6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1 081,5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1 081,5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</w:t>
            </w:r>
            <w:r w:rsidRPr="00107952">
              <w:rPr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1 081,5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1 617,1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1 536,3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1 536,3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1 536,3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29 380,4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в отношении муниципальных </w:t>
            </w:r>
            <w:r w:rsidRPr="00107952">
              <w:rPr>
                <w:sz w:val="24"/>
                <w:szCs w:val="24"/>
              </w:rPr>
              <w:lastRenderedPageBreak/>
              <w:t>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29 380,4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29 380,4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29 380,4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375,1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</w:t>
            </w:r>
            <w:r w:rsidRPr="00107952">
              <w:rPr>
                <w:sz w:val="24"/>
                <w:szCs w:val="24"/>
              </w:rPr>
              <w:lastRenderedPageBreak/>
              <w:t>«Профилактические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375,1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375,1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375,1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375,1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178,8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148,8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</w:t>
            </w:r>
            <w:r w:rsidRPr="00107952">
              <w:rPr>
                <w:sz w:val="24"/>
                <w:szCs w:val="24"/>
              </w:rPr>
              <w:lastRenderedPageBreak/>
              <w:t>«Обеспечение деятельности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Обеспечение деятельности учреждений (оказание муниципальных услуг, </w:t>
            </w:r>
            <w:r w:rsidRPr="00107952">
              <w:rPr>
                <w:sz w:val="24"/>
                <w:szCs w:val="24"/>
              </w:rPr>
              <w:lastRenderedPageBreak/>
              <w:t>выполнение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1 205,6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1 078,8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и проведение мероприятий с обучающимися муниципальных учреждений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232,2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173,5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173,5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173,5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</w:t>
            </w:r>
            <w:r w:rsidRPr="00107952">
              <w:rPr>
                <w:sz w:val="24"/>
                <w:szCs w:val="24"/>
              </w:rPr>
              <w:lastRenderedPageBreak/>
              <w:t>«Организация летнего отдыха и оздоровления детей»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671,5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418,0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418,0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418,0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191,9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191,9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191,9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154,3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55,1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55,1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55,1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99,2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99,2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99,2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126,8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126,8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3 165,6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3 165,6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3 064,2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3 064,2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2 979,1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2 979,1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«Организация горячего питания обучающихся льготных категорий, обеспечение молоком обучающихся 1 – 4-х классов в </w:t>
            </w:r>
            <w:r w:rsidRPr="00107952">
              <w:rPr>
                <w:sz w:val="24"/>
                <w:szCs w:val="24"/>
              </w:rPr>
              <w:lastRenderedPageBreak/>
              <w:t>общеобразовательных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101,4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101,4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91,4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91,4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13 273,6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12 961,6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12 917,6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11 542,4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1000360000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11 542,4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Предоставление субсидий </w:t>
            </w:r>
            <w:r w:rsidRPr="00107952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1000360000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11 542,4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1000360000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11 542,4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1 375,2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1 305,8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1 305,8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1 305,8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69,4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69,4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69,4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5 425,2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763,0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1201200000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12012L4970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12012L4970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12012L4970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719,8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Осуществление органами местного самоуправления </w:t>
            </w:r>
            <w:r w:rsidRPr="00107952">
              <w:rPr>
                <w:sz w:val="24"/>
                <w:szCs w:val="24"/>
              </w:rPr>
              <w:lastRenderedPageBreak/>
              <w:t>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719,8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719,8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702,2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702,2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4 662,2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4 655,3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07952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4 631,9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4 631,9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4 631,9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4 631,9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0,6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Предоставление субсидий </w:t>
            </w:r>
            <w:r w:rsidRPr="00107952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07952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Осуществление органами местного самоуправления переданных государственных </w:t>
            </w:r>
            <w:r w:rsidRPr="00107952">
              <w:rPr>
                <w:sz w:val="24"/>
                <w:szCs w:val="24"/>
              </w:rPr>
              <w:lastRenderedPageBreak/>
              <w:t>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231,9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138,7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138,7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138,7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138,7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93,2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</w:t>
            </w:r>
            <w:r w:rsidRPr="00107952">
              <w:rPr>
                <w:sz w:val="24"/>
                <w:szCs w:val="24"/>
              </w:rPr>
              <w:lastRenderedPageBreak/>
              <w:t>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93,2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77,4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15,8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4 471,0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4 471,0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4 423,3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4 423,3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4 423,3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3 500,7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3 500,7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884,3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884,3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38,3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37,5</w:t>
            </w:r>
          </w:p>
        </w:tc>
      </w:tr>
      <w:tr w:rsidR="00107952" w:rsidRPr="00107952" w:rsidTr="00107952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316 792,1</w:t>
            </w:r>
          </w:p>
        </w:tc>
      </w:tr>
    </w:tbl>
    <w:p w:rsidR="00107952" w:rsidRPr="0037204C" w:rsidRDefault="00107952" w:rsidP="00107952">
      <w:pPr>
        <w:jc w:val="center"/>
      </w:pPr>
    </w:p>
    <w:p w:rsidR="00107952" w:rsidRPr="0037204C" w:rsidRDefault="00107952" w:rsidP="00107952">
      <w:pPr>
        <w:autoSpaceDE w:val="0"/>
        <w:ind w:left="3969" w:firstLine="0"/>
        <w:jc w:val="center"/>
      </w:pPr>
      <w:r w:rsidRPr="0037204C">
        <w:rPr>
          <w:rFonts w:ascii="Times New Roman CYR" w:hAnsi="Times New Roman CYR" w:cs="Times New Roman CYR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</w:rPr>
        <w:t>7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Pr="0037204C">
        <w:rPr>
          <w:rFonts w:ascii="Times New Roman CYR" w:hAnsi="Times New Roman CYR" w:cs="Times New Roman CYR"/>
        </w:rPr>
        <w:t>решени</w:t>
      </w:r>
      <w:r>
        <w:rPr>
          <w:rFonts w:ascii="Times New Roman CYR" w:hAnsi="Times New Roman CYR" w:cs="Times New Roman CYR"/>
        </w:rPr>
        <w:t>ю</w:t>
      </w:r>
      <w:r w:rsidRPr="0037204C">
        <w:rPr>
          <w:rFonts w:ascii="Times New Roman CYR" w:hAnsi="Times New Roman CYR" w:cs="Times New Roman CYR"/>
        </w:rPr>
        <w:t xml:space="preserve"> Муниципального собрания </w:t>
      </w:r>
    </w:p>
    <w:p w:rsidR="00107952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 w:rsidRPr="0037204C">
        <w:rPr>
          <w:rFonts w:ascii="Times New Roman CYR" w:hAnsi="Times New Roman CYR" w:cs="Times New Roman CYR"/>
        </w:rPr>
        <w:t>городского округа ЗАТО Светлый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25 декабря 2018 года № 42-172</w:t>
      </w:r>
    </w:p>
    <w:p w:rsidR="00107952" w:rsidRPr="00107952" w:rsidRDefault="00107952" w:rsidP="00107952">
      <w:pPr>
        <w:tabs>
          <w:tab w:val="left" w:pos="851"/>
          <w:tab w:val="left" w:pos="993"/>
        </w:tabs>
        <w:ind w:left="4536"/>
        <w:jc w:val="center"/>
        <w:rPr>
          <w:sz w:val="16"/>
          <w:szCs w:val="16"/>
        </w:rPr>
      </w:pPr>
    </w:p>
    <w:p w:rsidR="00107952" w:rsidRPr="0037204C" w:rsidRDefault="00107952" w:rsidP="00107952">
      <w:pPr>
        <w:jc w:val="center"/>
        <w:rPr>
          <w:bCs/>
        </w:rPr>
      </w:pPr>
      <w:r w:rsidRPr="0037204C">
        <w:rPr>
          <w:bCs/>
        </w:rPr>
        <w:t>Ведомственная структура расходов бюджета</w:t>
      </w:r>
    </w:p>
    <w:p w:rsidR="00107952" w:rsidRPr="0037204C" w:rsidRDefault="00107952" w:rsidP="00107952">
      <w:pPr>
        <w:jc w:val="center"/>
        <w:rPr>
          <w:bCs/>
        </w:rPr>
      </w:pPr>
      <w:r w:rsidRPr="0037204C">
        <w:rPr>
          <w:bCs/>
        </w:rPr>
        <w:t>городского округа ЗАТО Светлый</w:t>
      </w:r>
    </w:p>
    <w:p w:rsidR="00107952" w:rsidRPr="0037204C" w:rsidRDefault="00107952" w:rsidP="00107952">
      <w:pPr>
        <w:jc w:val="center"/>
        <w:rPr>
          <w:bCs/>
        </w:rPr>
      </w:pPr>
      <w:r w:rsidRPr="0037204C">
        <w:rPr>
          <w:bCs/>
        </w:rPr>
        <w:t>на плановый период 2020 и 2021 годов</w:t>
      </w:r>
    </w:p>
    <w:p w:rsidR="00107952" w:rsidRPr="00107952" w:rsidRDefault="00107952" w:rsidP="00107952">
      <w:pPr>
        <w:jc w:val="center"/>
        <w:rPr>
          <w:spacing w:val="2"/>
          <w:sz w:val="16"/>
          <w:szCs w:val="16"/>
          <w:shd w:val="clear" w:color="auto" w:fill="FFFFFF"/>
        </w:rPr>
      </w:pPr>
    </w:p>
    <w:tbl>
      <w:tblPr>
        <w:tblW w:w="9644" w:type="dxa"/>
        <w:tblInd w:w="103" w:type="dxa"/>
        <w:tblLayout w:type="fixed"/>
        <w:tblLook w:val="0000"/>
      </w:tblPr>
      <w:tblGrid>
        <w:gridCol w:w="2982"/>
        <w:gridCol w:w="709"/>
        <w:gridCol w:w="709"/>
        <w:gridCol w:w="708"/>
        <w:gridCol w:w="1418"/>
        <w:gridCol w:w="708"/>
        <w:gridCol w:w="1135"/>
        <w:gridCol w:w="1275"/>
      </w:tblGrid>
      <w:tr w:rsidR="00107952" w:rsidRPr="00107952" w:rsidTr="00107952">
        <w:trPr>
          <w:trHeight w:val="20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Раз-</w:t>
            </w:r>
          </w:p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right="-108"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Под-</w:t>
            </w:r>
          </w:p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раз-</w:t>
            </w:r>
          </w:p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Вид рас-</w:t>
            </w:r>
          </w:p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хо-</w:t>
            </w:r>
          </w:p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Сумма,</w:t>
            </w:r>
            <w:r w:rsidRPr="00107952">
              <w:rPr>
                <w:sz w:val="23"/>
                <w:szCs w:val="23"/>
              </w:rPr>
              <w:br/>
              <w:t>тыс. рублей</w:t>
            </w:r>
          </w:p>
        </w:tc>
      </w:tr>
      <w:tr w:rsidR="00107952" w:rsidRPr="00107952" w:rsidTr="00107952">
        <w:trPr>
          <w:trHeight w:val="20"/>
        </w:trPr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 xml:space="preserve">на </w:t>
            </w:r>
          </w:p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на</w:t>
            </w:r>
          </w:p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 xml:space="preserve"> 2021 год</w:t>
            </w:r>
          </w:p>
        </w:tc>
      </w:tr>
      <w:tr w:rsidR="00107952" w:rsidRPr="00107952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8</w:t>
            </w:r>
          </w:p>
        </w:tc>
      </w:tr>
      <w:tr w:rsidR="00107952" w:rsidRPr="00107952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Муниципальное собрание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682,0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703,1</w:t>
            </w:r>
          </w:p>
        </w:tc>
      </w:tr>
      <w:tr w:rsidR="00107952" w:rsidRPr="00107952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682,0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703,1</w:t>
            </w:r>
          </w:p>
        </w:tc>
      </w:tr>
      <w:tr w:rsidR="00107952" w:rsidRPr="00107952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682,0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703,1</w:t>
            </w:r>
          </w:p>
        </w:tc>
      </w:tr>
      <w:tr w:rsidR="00107952" w:rsidRPr="00107952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682,0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703,1</w:t>
            </w:r>
          </w:p>
        </w:tc>
      </w:tr>
      <w:tr w:rsidR="00107952" w:rsidRPr="00107952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682,0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703,1</w:t>
            </w:r>
          </w:p>
        </w:tc>
      </w:tr>
      <w:tr w:rsidR="00107952" w:rsidRPr="00107952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7110010000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682,0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703,1</w:t>
            </w:r>
          </w:p>
        </w:tc>
      </w:tr>
      <w:tr w:rsidR="00107952" w:rsidRPr="00107952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7110010000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682,0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107952">
              <w:rPr>
                <w:bCs/>
                <w:sz w:val="23"/>
                <w:szCs w:val="23"/>
              </w:rPr>
              <w:t>703,1</w:t>
            </w:r>
          </w:p>
        </w:tc>
      </w:tr>
      <w:tr w:rsidR="00107952" w:rsidRPr="00107952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7110010000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682,0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107952">
              <w:rPr>
                <w:sz w:val="23"/>
                <w:szCs w:val="23"/>
              </w:rPr>
              <w:t>703,1</w:t>
            </w:r>
          </w:p>
        </w:tc>
      </w:tr>
    </w:tbl>
    <w:p w:rsidR="00107952" w:rsidRPr="0037204C" w:rsidRDefault="00107952" w:rsidP="00107952">
      <w:r w:rsidRPr="0037204C">
        <w:br w:type="page"/>
      </w:r>
    </w:p>
    <w:tbl>
      <w:tblPr>
        <w:tblW w:w="9644" w:type="dxa"/>
        <w:tblInd w:w="103" w:type="dxa"/>
        <w:tblLayout w:type="fixed"/>
        <w:tblLook w:val="0000"/>
      </w:tblPr>
      <w:tblGrid>
        <w:gridCol w:w="2982"/>
        <w:gridCol w:w="709"/>
        <w:gridCol w:w="709"/>
        <w:gridCol w:w="708"/>
        <w:gridCol w:w="1418"/>
        <w:gridCol w:w="708"/>
        <w:gridCol w:w="1135"/>
        <w:gridCol w:w="1275"/>
      </w:tblGrid>
      <w:tr w:rsidR="00107952" w:rsidRPr="0037204C" w:rsidTr="00107952">
        <w:trPr>
          <w:trHeight w:val="20"/>
          <w:tblHeader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8 011,6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8 257,4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8 011,6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8 257,4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8 011,6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8 257,4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8 011,6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0700300000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8 011,6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8 011,6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8 011,6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8 011,6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Управление финансами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8 257,4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Обеспечение деятельности финансового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3700300000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8 257,4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3700310000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8 257,4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Расходы на выплаты персоналу в целях обеспечения выполнения функций </w:t>
            </w:r>
            <w:r w:rsidRPr="0037204C">
              <w:rPr>
                <w:bCs/>
                <w:sz w:val="23"/>
                <w:szCs w:val="23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3700310000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8 257,4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3700310000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8 257,4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Администрация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left="-107"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287 972,2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294 544,7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42 106,1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43 057,6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1 079,2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1 106,7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1 079,2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1 106,7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1 079,2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1 106,7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7120010000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1 079,2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1 106,7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7120010000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1 079,2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1 106,7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7120010000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1 079,2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1 106,7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11 897,1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12 258,8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Муниципальная программа </w:t>
            </w:r>
            <w:r w:rsidRPr="0037204C">
              <w:rPr>
                <w:bCs/>
                <w:sz w:val="23"/>
                <w:szCs w:val="23"/>
              </w:rPr>
              <w:lastRenderedPageBreak/>
              <w:t>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10 565,8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10 545,8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10 545,8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10 332,0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10 332,0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0600410200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Расходы на выплаты персоналу в целях обеспечения выполнения </w:t>
            </w:r>
            <w:r w:rsidRPr="0037204C">
              <w:rPr>
                <w:bCs/>
                <w:sz w:val="23"/>
                <w:szCs w:val="23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0600410200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0600410200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0600410200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0600410200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Развитие местного самоуправления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10 885,9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Создание условий для деятельности органов местного самоуправления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10 865,9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10 865,9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10 651,9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10 651,9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196,5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196,5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Иные бюджетные </w:t>
            </w:r>
            <w:r w:rsidRPr="0037204C">
              <w:rPr>
                <w:bCs/>
                <w:sz w:val="23"/>
                <w:szCs w:val="23"/>
              </w:rPr>
              <w:lastRenderedPageBreak/>
              <w:t>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3600110200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3600410200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3600410200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3600410200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3600410200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3600410200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1 331,3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1 372,9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1 331,3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1 372,9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Осуществление отдельных государственных полномочий по </w:t>
            </w:r>
            <w:r w:rsidRPr="0037204C">
              <w:rPr>
                <w:sz w:val="23"/>
                <w:szCs w:val="23"/>
              </w:rPr>
              <w:lastRenderedPageBreak/>
              <w:t>государственному управлению охраной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219,7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226,7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7920076300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7920076300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26,7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238,8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7920076400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230,6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230,6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7920076400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219,9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226,8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26,8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235,5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7920076600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7920076600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7920076600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7920077Б00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228,6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7920077Б00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222,1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7920077Б00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222,1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7920077Б00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7920077Б00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7920077Е00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216,5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Расходы на выплаты </w:t>
            </w:r>
            <w:r w:rsidRPr="0037204C">
              <w:rPr>
                <w:bCs/>
                <w:sz w:val="23"/>
                <w:szCs w:val="23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7920077Е00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216,5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7920077Е00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216,5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5 000,0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Обеспечение финансовой стабильности бюджета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5 000,0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5 000,0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5 000,0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24 129,8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24 692,1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17 386,7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17 164,7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17 164,7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11 194,7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11 194,7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Закупка товаров, работ и </w:t>
            </w:r>
            <w:r w:rsidRPr="0037204C">
              <w:rPr>
                <w:bCs/>
                <w:sz w:val="23"/>
                <w:szCs w:val="23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5 754,0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5 754,0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1405700000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1405710000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1405710000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Иные закупки товаров, </w:t>
            </w:r>
            <w:r w:rsidRPr="0037204C">
              <w:rPr>
                <w:sz w:val="23"/>
                <w:szCs w:val="23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1405710000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165,0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Профилактические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165,0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Иные закупки товаров, работ и услуг для обеспечения государственных </w:t>
            </w:r>
            <w:r w:rsidRPr="0037204C">
              <w:rPr>
                <w:sz w:val="23"/>
                <w:szCs w:val="23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Развитие малого и среднего предпринимательства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Организация проведения торжественных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3405700000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3405710000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3405710000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3405710000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Обеспечение мер пожарной безопасности в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Развитие местного самоуправления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17 710,2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Создание условий для деятельности органов местного самоуправления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17 488,2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Расходы, осуществляемые органами местного самоуправления и муниципальными </w:t>
            </w:r>
            <w:r w:rsidRPr="0037204C">
              <w:rPr>
                <w:sz w:val="23"/>
                <w:szCs w:val="23"/>
              </w:rPr>
              <w:lastRenderedPageBreak/>
              <w:t>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17 488,2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11 288,1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11 288,1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5 984,1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5 984,1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216,0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216,0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Создание условий для повышения имиджа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222,0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222,0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82,0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82,0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3600210000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3600210000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Энергосбережение и повышение энергетической эффективности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Мероприятия по энергосбережению и </w:t>
            </w:r>
            <w:r w:rsidRPr="0037204C">
              <w:rPr>
                <w:sz w:val="23"/>
                <w:szCs w:val="23"/>
              </w:rPr>
              <w:lastRenderedPageBreak/>
              <w:t>повышению энергоэффективности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49,0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7130010800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49,0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7130010800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49,0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7130010800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49,0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46,0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7160010000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46,0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7160010000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46,0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7160010000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46,0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Обеспечение деятельности учреждений (оказание </w:t>
            </w:r>
            <w:r w:rsidRPr="0037204C">
              <w:rPr>
                <w:bCs/>
                <w:sz w:val="23"/>
                <w:szCs w:val="23"/>
              </w:rPr>
              <w:lastRenderedPageBreak/>
              <w:t>муниципальных услуг, 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6 438,7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6 673,5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6 438,7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6 673,5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6 438,7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6 673,5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6 379,1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6 611,8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6 379,1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6 611,8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61,7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7920077Г00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Расходы на выплаты персоналу в целях </w:t>
            </w:r>
            <w:r w:rsidRPr="0037204C">
              <w:rPr>
                <w:bCs/>
                <w:sz w:val="23"/>
                <w:szCs w:val="23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7920077Г00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7920077Г00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207,1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207,1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207,1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207,1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207,1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183,7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183,7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7140010000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7140010000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7140010000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1 696,1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1 556,4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48,7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7920077Д00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7920077Д00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48,7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Иные закупки товаров, работ и услуг для </w:t>
            </w:r>
            <w:r w:rsidRPr="0037204C">
              <w:rPr>
                <w:sz w:val="23"/>
                <w:szCs w:val="23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7920077Д00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1 617,4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1 477,7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Повышение безопасности дорожного движения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1 442,9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1 477,7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Мероприятия по обеспечению безопасности дорожного движения за счет средств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577,7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577,7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577,7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577,7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Мероприятия по обеспечению безопасности дорожного движения за счет иных средств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0400300000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Основное мероприятие  «Благоустройство </w:t>
            </w:r>
            <w:r w:rsidRPr="0037204C">
              <w:rPr>
                <w:sz w:val="23"/>
                <w:szCs w:val="23"/>
              </w:rPr>
              <w:lastRenderedPageBreak/>
              <w:t>дворовых территорий многоквартирных домов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7130010900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7130010900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7130010900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43 057,1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39 388,7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3 912,6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3 912,6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3 912,6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3 912,6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Взносы на проведение капитального ремонта общего имущества многоквартирных домов, находящегося в </w:t>
            </w:r>
            <w:r w:rsidRPr="0037204C">
              <w:rPr>
                <w:sz w:val="23"/>
                <w:szCs w:val="23"/>
              </w:rPr>
              <w:lastRenderedPageBreak/>
              <w:t>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3 912,6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3 912,6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7810010000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3 912,6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3 912,6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7810010000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3 912,6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3 912,6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7810010000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3 912,6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3 912,6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26 277,9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22 395,3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инженерной инфраструктуры городского округа ЗАТО Светлый» на 2019 – 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26 277,9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22 395,3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1801010000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15 849,9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17 593,5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1801010000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15 849,9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17 593,5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1801010000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15 849,9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17 593,5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1803010000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10 428,0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4 801,8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1803010000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10 428,0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4 801,8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1803010000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10 428,0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4 801,8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4 962,2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4 917,0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Основное мероприятие  </w:t>
            </w:r>
            <w:r w:rsidRPr="0037204C">
              <w:rPr>
                <w:sz w:val="23"/>
                <w:szCs w:val="23"/>
              </w:rPr>
              <w:lastRenderedPageBreak/>
              <w:t>«Благоустройство общественных территорий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Благоустройство территории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4 652,3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4 917,0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1 831,5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1 831,5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1 831,5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1 831,5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922,3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922,3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922,3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922,3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Организация прочих мероприятий по благоустройству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1700300000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2 080,0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2 163,2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2 080,0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2 163,2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2 080,0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2 163,2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1700310000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2 080,0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2 163,2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7 904,4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8 163,8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Энергосбережение и повышение энергетической эффективности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Закупка товаров, работ и </w:t>
            </w:r>
            <w:r w:rsidRPr="0037204C">
              <w:rPr>
                <w:bCs/>
                <w:sz w:val="23"/>
                <w:szCs w:val="23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7 604,4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7 863,8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7 604,4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7 863,8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7 604,4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7 863,8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6 998,9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7 254,3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6 998,9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7 254,3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576,0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576,0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33,5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7710010000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33,5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176 744,9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185 238,0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77 630,2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80 902,6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77 395,2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80 657,6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76 941,3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80 220,4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39 585,0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40 388,6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19 990,1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20 040,5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19 990,1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20 040,5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18 841,5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19 594,7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18 841,5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19 594,7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753,4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753,4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0201476700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37 356,3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39 831,8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0201476700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37 066,8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39 542,3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Расходы на выплаты </w:t>
            </w:r>
            <w:r w:rsidRPr="0037204C">
              <w:rPr>
                <w:sz w:val="23"/>
                <w:szCs w:val="23"/>
              </w:rPr>
              <w:lastRenderedPageBreak/>
              <w:t>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0201476700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37 066,8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39 542,3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0201476700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289,5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0201476700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289,5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175,4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0201777800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175,4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0201777800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85,5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0201777800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85,5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0201777800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89,9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Иные закупки товаров, работ и услуг для </w:t>
            </w:r>
            <w:r w:rsidRPr="0037204C">
              <w:rPr>
                <w:sz w:val="23"/>
                <w:szCs w:val="23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0201777800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89,9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261,8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0201876900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261,8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0201876900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261,8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0201876900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261,8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99,0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Профилактические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99,0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99,0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99,0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99,0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146,0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Обеспечение мер пожарной безопасности в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146,0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146,0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146,0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146,0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65 263,2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68 353,4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65 002,2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68 084,4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61 827,4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64 784,0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0202430000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6 929,1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7 206,3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0202430000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6 929,1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7 206,3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0202430000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6 929,1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7 206,3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0202477000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54 898,3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57 577,7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0202477000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54 898,3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57 577,7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0202477000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54 898,3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57 577,7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Основное мероприятие «Организация горячего питания обучающихся льготных категорий, </w:t>
            </w:r>
            <w:r w:rsidRPr="0037204C">
              <w:rPr>
                <w:sz w:val="23"/>
                <w:szCs w:val="23"/>
              </w:rPr>
              <w:lastRenderedPageBreak/>
              <w:t>обеспечение молоком обучающихся 1 – 4-х классов в общеобразовательных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3 174,8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3 300,4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0202530000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1 874,4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2 000,0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0202530000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1 874,4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2 000,0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0202530000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1 874,4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2 000,0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0202577200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1 300,4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1 300,4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0202577200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1 300,4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1 300,4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0202577200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1 300,4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1 300,4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62,0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Профилактические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62,0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62,0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2300230000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62,0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62,0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207,0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Обеспечение мер пожарной </w:t>
            </w:r>
            <w:r w:rsidRPr="0037204C">
              <w:rPr>
                <w:sz w:val="23"/>
                <w:szCs w:val="23"/>
              </w:rPr>
              <w:lastRenderedPageBreak/>
              <w:t>безопасности в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207,0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207,0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3500130000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207,0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207,0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29 441,4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31 446,0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28 847,0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30 840,0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2 349,1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3 282,0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0200772500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1 878,6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2 133,3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0200772500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1 878,6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2 133,3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0200772500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1 878,6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2 133,3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02007S2500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1 148,7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Предоставление субсидий бюджетным, автономным </w:t>
            </w:r>
            <w:r w:rsidRPr="0037204C">
              <w:rPr>
                <w:bCs/>
                <w:sz w:val="23"/>
                <w:szCs w:val="23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02007S2500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1 148,7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02007S2500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1 148,7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26 497,9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27 558,0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0202820000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26 497,9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27 558,0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0202820000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26 497,9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27 558,0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0202820000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26 497,9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27 558,0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315,0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Профилактические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315,0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315,0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2300220000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315,0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315,0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291,0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Обеспечение мер пожарной безопасности в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291,0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291,0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Предоставление субсидий бюджетным, автономным учреждениям и иным некоммерческим </w:t>
            </w:r>
            <w:r w:rsidRPr="0037204C">
              <w:rPr>
                <w:bCs/>
                <w:sz w:val="23"/>
                <w:szCs w:val="23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3500120000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291,0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291,0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1 110,8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1 126,8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1 078,2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1 094,2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«Выявление и поддержка одаренных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0200510000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0200510000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0200510000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Основное мероприятие «Организация и проведение мероприятий с обучающимися </w:t>
            </w:r>
            <w:r w:rsidRPr="0037204C">
              <w:rPr>
                <w:sz w:val="23"/>
                <w:szCs w:val="23"/>
              </w:rPr>
              <w:lastRenderedPageBreak/>
              <w:t>муниципальных учреждений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229,0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174,0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174,0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174,0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0202320000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0202320000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0202320000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0202330000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0202330000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0202330000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0202720000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0202720000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Субсидии бюджетным </w:t>
            </w:r>
            <w:r w:rsidRPr="0037204C">
              <w:rPr>
                <w:sz w:val="23"/>
                <w:szCs w:val="23"/>
              </w:rPr>
              <w:lastRenderedPageBreak/>
              <w:t>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0202720000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Основное мероприятие «Организация летнего отдыха и оздоровления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688,0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420,0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0204110000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420,0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420,0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0204120000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69,0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0204120000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69,0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0204120000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69,0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0204130000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199,0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0204130000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199,0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0204130000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199,0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169,0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0204320000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62,0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Предоставление субсидий бюджетным, автономным учреждениям и иным некоммерческим </w:t>
            </w:r>
            <w:r w:rsidRPr="0037204C">
              <w:rPr>
                <w:bCs/>
                <w:sz w:val="23"/>
                <w:szCs w:val="23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0204320000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62,0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0204320000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62,0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0204330000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107,0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0204330000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107,0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0204330000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107,0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Подпрограмма «Молодежная политика»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0822100000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0822110000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0822110000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0822110000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«Поддержка талантливой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0822300000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Расходы, осуществляемые органами местного самоуправления и </w:t>
            </w:r>
            <w:r w:rsidRPr="0037204C">
              <w:rPr>
                <w:sz w:val="23"/>
                <w:szCs w:val="23"/>
              </w:rPr>
              <w:lastRenderedPageBreak/>
              <w:t>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0822310000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0822310000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0822310000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0822400000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0822410000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0822410000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0822410000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Развитие физической культуры, спорта и молодежной политики на территории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32,6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32,6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</w:t>
            </w:r>
            <w:r w:rsidRPr="0037204C">
              <w:rPr>
                <w:sz w:val="23"/>
                <w:szCs w:val="23"/>
              </w:rPr>
              <w:lastRenderedPageBreak/>
              <w:t>всероссийского и международного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3822100000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3822110000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3822110000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3822110000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Поддержка талантливой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3822300000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3822310000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3822310000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3822310000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Проведение мероприятий патриотической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3822400000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3822410000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3822410000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19,0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3822410000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19,0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3 289,3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3 399,2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3 289,3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3 399,2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3 184,4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3 291,0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3 184,4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3 291,0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3 096,8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3 200,7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3 096,8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3 200,7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90,3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90,3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108,2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</w:t>
            </w:r>
            <w:r w:rsidRPr="0037204C">
              <w:rPr>
                <w:sz w:val="23"/>
                <w:szCs w:val="23"/>
              </w:rPr>
              <w:lastRenderedPageBreak/>
              <w:t>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0202577300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108,2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0202577300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98,2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0202577300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98,2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0202577300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0202577300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14 261,0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15 430,3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13 961,0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15 130,3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Развитие культуры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13 915,0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15 082,3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Обеспечение деятельности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12 004,1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12 484,3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3000360000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12 004,1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12 484,3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3000360000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12 004,1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12 484,3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3000360000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12 004,1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12 484,3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Повышение оплаты труда отдельным категориям работников бюджетной сферы в целях реализации </w:t>
            </w:r>
            <w:r w:rsidRPr="0037204C">
              <w:rPr>
                <w:sz w:val="23"/>
                <w:szCs w:val="23"/>
              </w:rPr>
              <w:lastRenderedPageBreak/>
              <w:t>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1 910,9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2 598,0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3000472500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1 529,4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1 688,7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3000472500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1 529,4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1 688,7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3000472500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1 529,4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1 688,7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30004S2500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909,3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30004S2500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909,3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30004S2500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909,3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48,0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Обеспечение мер пожарной безопасности в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3500160000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48,0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3500160000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48,0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Развитие культуры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Проведение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4 987,5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4 644,7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774,0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774,0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774,0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7920077В00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774,0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7920077В00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18,9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7920077В00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18,9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7920077В00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755,1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7920077В00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755,1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4 241,1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3 870,7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4 240,9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3 870,5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4 240,5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3 870,1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0201777900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4 240,5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3 870,1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0201777900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4 240,5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3 870,1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0201777900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4 240,5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3 870,1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0202210000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0,4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Осуществление органами местного самоуправления переданных государственных </w:t>
            </w:r>
            <w:r w:rsidRPr="0037204C">
              <w:rPr>
                <w:bCs/>
                <w:sz w:val="23"/>
                <w:szCs w:val="23"/>
              </w:rPr>
              <w:lastRenderedPageBreak/>
              <w:t>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7910051180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7910051180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0,2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231,8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231,8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Подпрограмма «Физическая культура и спорт»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0811200000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0811210000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0811210000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 xml:space="preserve">Иные закупки товаров, работ и услуг для </w:t>
            </w:r>
            <w:r w:rsidRPr="0037204C">
              <w:rPr>
                <w:sz w:val="23"/>
                <w:szCs w:val="23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0811210000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Основное мероприятие «Подготовка спортивного резерва»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0811400000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0811410000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0811410000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0811410000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0811410000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0811410000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Развитие физической культуры, спорта и молодежной политики на территории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231,8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231,8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3811200000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3811210000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3811210000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140,0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3811210000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140,0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Подготовка спортивного резерва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3811400000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91,8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3811410000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91,8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3811410000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76,0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3811410000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76,0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3811410000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15,8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3811410000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15,8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4 632,6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4 790,1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4 632,6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4 790,1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4 593,6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4 749,1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1600100000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4 593,6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4 749,1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4 593,6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4 749,1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 xml:space="preserve">Расходы на выплаты персоналу в целях </w:t>
            </w:r>
            <w:r w:rsidRPr="0037204C">
              <w:rPr>
                <w:bCs/>
                <w:sz w:val="23"/>
                <w:szCs w:val="23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3 624,5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3 743,1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3 624,5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3 743,1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930,4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967,3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930,4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967,3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38,7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1600110000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38,7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41,0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Профилактические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41,0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41,0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2300210000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bCs/>
                <w:sz w:val="23"/>
                <w:szCs w:val="23"/>
              </w:rPr>
            </w:pPr>
            <w:r w:rsidRPr="0037204C">
              <w:rPr>
                <w:bCs/>
                <w:sz w:val="23"/>
                <w:szCs w:val="23"/>
              </w:rPr>
              <w:t>41,0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2300210000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41,0</w:t>
            </w:r>
          </w:p>
        </w:tc>
      </w:tr>
      <w:tr w:rsidR="00107952" w:rsidRPr="0037204C" w:rsidTr="00107952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center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left="-107"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296 665,8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52" w:rsidRPr="0037204C" w:rsidRDefault="00107952" w:rsidP="00107952">
            <w:pPr>
              <w:ind w:firstLine="0"/>
              <w:jc w:val="right"/>
              <w:rPr>
                <w:sz w:val="23"/>
                <w:szCs w:val="23"/>
              </w:rPr>
            </w:pPr>
            <w:r w:rsidRPr="0037204C">
              <w:rPr>
                <w:sz w:val="23"/>
                <w:szCs w:val="23"/>
              </w:rPr>
              <w:t>303 505,2</w:t>
            </w:r>
          </w:p>
        </w:tc>
      </w:tr>
    </w:tbl>
    <w:p w:rsidR="00107952" w:rsidRPr="0037204C" w:rsidRDefault="00107952" w:rsidP="00107952"/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3969" w:firstLine="0"/>
        <w:jc w:val="center"/>
      </w:pPr>
      <w:r w:rsidRPr="0037204C">
        <w:rPr>
          <w:rFonts w:ascii="Times New Roman CYR" w:hAnsi="Times New Roman CYR" w:cs="Times New Roman CYR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</w:rPr>
        <w:t>8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Pr="0037204C">
        <w:rPr>
          <w:rFonts w:ascii="Times New Roman CYR" w:hAnsi="Times New Roman CYR" w:cs="Times New Roman CYR"/>
        </w:rPr>
        <w:t>решени</w:t>
      </w:r>
      <w:r>
        <w:rPr>
          <w:rFonts w:ascii="Times New Roman CYR" w:hAnsi="Times New Roman CYR" w:cs="Times New Roman CYR"/>
        </w:rPr>
        <w:t>ю</w:t>
      </w:r>
      <w:r w:rsidRPr="0037204C">
        <w:rPr>
          <w:rFonts w:ascii="Times New Roman CYR" w:hAnsi="Times New Roman CYR" w:cs="Times New Roman CYR"/>
        </w:rPr>
        <w:t xml:space="preserve"> Муниципального собрания </w:t>
      </w:r>
    </w:p>
    <w:p w:rsidR="00107952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 w:rsidRPr="0037204C">
        <w:rPr>
          <w:rFonts w:ascii="Times New Roman CYR" w:hAnsi="Times New Roman CYR" w:cs="Times New Roman CYR"/>
        </w:rPr>
        <w:t>городского округа ЗАТО Светлый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25 декабря 2018 года № 42-172</w:t>
      </w:r>
    </w:p>
    <w:p w:rsidR="00107952" w:rsidRPr="0037204C" w:rsidRDefault="00107952" w:rsidP="00107952">
      <w:pPr>
        <w:tabs>
          <w:tab w:val="left" w:pos="851"/>
          <w:tab w:val="left" w:pos="993"/>
        </w:tabs>
        <w:ind w:left="4536"/>
        <w:jc w:val="center"/>
      </w:pPr>
    </w:p>
    <w:p w:rsidR="00107952" w:rsidRPr="0037204C" w:rsidRDefault="00107952" w:rsidP="00107952">
      <w:pPr>
        <w:jc w:val="center"/>
        <w:rPr>
          <w:rFonts w:ascii="Times New Roman CYR" w:hAnsi="Times New Roman CYR"/>
        </w:rPr>
      </w:pPr>
    </w:p>
    <w:p w:rsidR="00107952" w:rsidRPr="0037204C" w:rsidRDefault="00107952" w:rsidP="00107952">
      <w:pPr>
        <w:jc w:val="center"/>
        <w:rPr>
          <w:rFonts w:ascii="Times New Roman CYR" w:hAnsi="Times New Roman CYR"/>
        </w:rPr>
      </w:pPr>
      <w:r w:rsidRPr="0037204C">
        <w:rPr>
          <w:rFonts w:ascii="Times New Roman CYR" w:hAnsi="Times New Roman CYR"/>
        </w:rPr>
        <w:t xml:space="preserve">Распределение </w:t>
      </w:r>
    </w:p>
    <w:p w:rsidR="00107952" w:rsidRPr="0037204C" w:rsidRDefault="00107952" w:rsidP="00107952">
      <w:pPr>
        <w:jc w:val="center"/>
        <w:rPr>
          <w:rFonts w:ascii="Times New Roman CYR" w:hAnsi="Times New Roman CYR"/>
        </w:rPr>
      </w:pPr>
      <w:r w:rsidRPr="0037204C">
        <w:rPr>
          <w:rFonts w:ascii="Times New Roman CYR" w:hAnsi="Times New Roman CYR"/>
        </w:rPr>
        <w:t>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городского округа ЗАТО Светлый</w:t>
      </w:r>
    </w:p>
    <w:p w:rsidR="00107952" w:rsidRPr="0037204C" w:rsidRDefault="00107952" w:rsidP="00107952">
      <w:pPr>
        <w:jc w:val="center"/>
        <w:rPr>
          <w:rFonts w:ascii="Times New Roman CYR" w:hAnsi="Times New Roman CYR"/>
        </w:rPr>
      </w:pPr>
      <w:r w:rsidRPr="0037204C">
        <w:rPr>
          <w:rFonts w:ascii="Times New Roman CYR" w:hAnsi="Times New Roman CYR"/>
        </w:rPr>
        <w:t>на 2019 год</w:t>
      </w:r>
      <w:r w:rsidRPr="0037204C">
        <w:tab/>
      </w:r>
    </w:p>
    <w:p w:rsidR="00107952" w:rsidRPr="0037204C" w:rsidRDefault="00107952" w:rsidP="00107952">
      <w:pPr>
        <w:jc w:val="center"/>
        <w:rPr>
          <w:spacing w:val="2"/>
          <w:shd w:val="clear" w:color="auto" w:fill="FFFFFF"/>
        </w:rPr>
      </w:pPr>
    </w:p>
    <w:tbl>
      <w:tblPr>
        <w:tblW w:w="9128" w:type="dxa"/>
        <w:tblInd w:w="103" w:type="dxa"/>
        <w:tblLayout w:type="fixed"/>
        <w:tblLook w:val="0000"/>
      </w:tblPr>
      <w:tblGrid>
        <w:gridCol w:w="4116"/>
        <w:gridCol w:w="679"/>
        <w:gridCol w:w="789"/>
        <w:gridCol w:w="1460"/>
        <w:gridCol w:w="761"/>
        <w:gridCol w:w="1323"/>
      </w:tblGrid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Раз-дел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Под-раз-дел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Вид рас-хо-дов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Сумма, тыс. рублей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44 593,4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1 051,8</w:t>
            </w:r>
          </w:p>
        </w:tc>
      </w:tr>
    </w:tbl>
    <w:p w:rsidR="00107952" w:rsidRPr="0037204C" w:rsidRDefault="00107952" w:rsidP="00107952">
      <w:r w:rsidRPr="0037204C">
        <w:br w:type="page"/>
      </w:r>
    </w:p>
    <w:tbl>
      <w:tblPr>
        <w:tblW w:w="9128" w:type="dxa"/>
        <w:tblInd w:w="103" w:type="dxa"/>
        <w:tblLayout w:type="fixed"/>
        <w:tblLook w:val="0000"/>
      </w:tblPr>
      <w:tblGrid>
        <w:gridCol w:w="4116"/>
        <w:gridCol w:w="679"/>
        <w:gridCol w:w="789"/>
        <w:gridCol w:w="1460"/>
        <w:gridCol w:w="761"/>
        <w:gridCol w:w="1323"/>
      </w:tblGrid>
      <w:tr w:rsidR="00107952" w:rsidRPr="0037204C" w:rsidTr="00107952">
        <w:trPr>
          <w:trHeight w:val="20"/>
          <w:tblHeader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11 381,1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10 091,2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10 071,2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10 071,2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9 857,8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9 857,8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07952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196,1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196,1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1 289,9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1 289,9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212,8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224,9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216,7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216,7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Осуществление государственных полномочий по созданию и </w:t>
            </w:r>
            <w:r w:rsidRPr="00107952">
              <w:rPr>
                <w:sz w:val="24"/>
                <w:szCs w:val="24"/>
              </w:rPr>
              <w:lastRenderedPageBreak/>
              <w:t>организации деятельности комиссий по делам несовершеннолетних и защите их прав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221,6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198,6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214,8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208,5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208,5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7920077Е00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202,8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07952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7920077Е00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202,8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7920077Е00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202,8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7 945,2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7 945,2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7 945,2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7 945,2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7 933,9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7 933,9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11,3</w:t>
            </w:r>
          </w:p>
        </w:tc>
      </w:tr>
      <w:tr w:rsidR="00107952" w:rsidRPr="0037204C" w:rsidTr="00107952">
        <w:trPr>
          <w:trHeight w:val="1487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450,6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финансовой стабильности бюджета городского округа ЗАТО Светлый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450,6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450,6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870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450,6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23 104,7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Муниципальная программа «Развитие местного самоуправления в городском округе ЗАТО Светлый» </w:t>
            </w:r>
            <w:r w:rsidRPr="00107952">
              <w:rPr>
                <w:sz w:val="24"/>
                <w:szCs w:val="24"/>
              </w:rPr>
              <w:lastRenderedPageBreak/>
              <w:t>на 2018 - 2020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16 576,7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16 113,6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16 113,6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10 865,8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10 865,8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5 032,6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5 032,6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217,8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217,8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135,8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135,8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245,3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220,8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в </w:t>
            </w:r>
            <w:r w:rsidRPr="00107952">
              <w:rPr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220,8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220,8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Закупка товаров, работ и услуг для </w:t>
            </w:r>
            <w:r w:rsidRPr="00107952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86,5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07952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Прочие расходы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6 193,3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6 193,3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6 193,3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6 135,6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6 135,6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7920077Г00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в </w:t>
            </w:r>
            <w:r w:rsidRPr="00107952">
              <w:rPr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7920077Г00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7920077Г00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183,7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183,7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органами </w:t>
            </w:r>
            <w:r w:rsidRPr="00107952">
              <w:rPr>
                <w:sz w:val="24"/>
                <w:szCs w:val="24"/>
              </w:rPr>
              <w:lastRenderedPageBreak/>
              <w:t>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6 298,1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7920077Д00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7920077Д00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7920077Д00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6 219,4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«Улучшение условий и охраны труда в  городском округе ЗАТО Светлый на 2016-2018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4 450,0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4 450,0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4 450,0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4 450,0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Повышение безопасности дорожного движения в городском округе ЗАТО Светлый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886,8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по обеспечению безопасности дорожного движения за счет средств муниципального дорожного фонда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512,2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512,2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512,2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512,2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по обеспечению безопасности дорожного движения за счет иных средств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374,6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374,6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374,6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374,6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882,6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882,6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882,6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882,6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882,6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и услуг </w:t>
            </w:r>
            <w:r w:rsidRPr="00107952">
              <w:rPr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54 515,1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3 459,1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34 247,0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инженерной инфраструктуры городского округа ЗАТО Светлый» на 2019 – 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34 247,0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«Капитальный ремонт объектов инженерной инфраструктуры»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1801000000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26 147,0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1801010000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26 147,0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1801010000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26 147,0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1801010000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26 147,0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«Реконструкция объектов инженерной инфраструктуры»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1803000000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8 100,0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1803010000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8 100,0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1803010000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8 100,0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1803010000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8 100,0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9 143,0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4 609,9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4 609,9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4 609,9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4 609,9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4 609,9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Благоустройство территории городского округа ЗАТО Светлый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4 533,1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1 150,0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1 150,0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1 150,0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1 150,0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Озеленение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Организация прочих мероприятий по благоустройству городского округа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2 460,8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2 460,8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Закупка товаров, работ и услуг для </w:t>
            </w:r>
            <w:r w:rsidRPr="00107952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2 460,8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2 460,8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7 666,0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7 366,0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7 366,0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7 366,0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6 782,9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6 782,9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549,6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549,6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33,5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Уплата налогов, сборов и иных </w:t>
            </w:r>
            <w:r w:rsidRPr="00107952">
              <w:rPr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33,5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187 727,4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82 141,5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81 885,9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667,7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66,8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79 852,7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43 315,8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18 534,3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18 534,3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24 045,4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24 045,4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736,1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736,1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36 536,9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36 247,4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36 247,4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289,5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289,5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209,2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209,2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107,4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107,4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0201876900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0201876900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0201876900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«Обустройство детских игровых и (или) спортивных площадок на территории дошкольных образовательных учреждений»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0201900000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894,5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0201910000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894,5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0201910000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894,5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0201910000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894,5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166,1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166,1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органами местного самоуправления и </w:t>
            </w:r>
            <w:r w:rsidRPr="00107952">
              <w:rPr>
                <w:sz w:val="24"/>
                <w:szCs w:val="24"/>
              </w:rPr>
              <w:lastRenderedPageBreak/>
              <w:t>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166,1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166,1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166,1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68 081,2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67 744,1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65 020,7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в отношении муниципальных бюджетных учреждений общего </w:t>
            </w:r>
            <w:r w:rsidRPr="00107952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10 821,5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10 821,5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10 821,5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54 199,2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54 199,2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54 199,2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2 723,4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1 423,0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1 423,0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1 423,0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в отношении муниципальных бюджетных учреждений общего </w:t>
            </w:r>
            <w:r w:rsidRPr="00107952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32 939,7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32 199,1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1 201,6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1 081,5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в </w:t>
            </w:r>
            <w:r w:rsidRPr="00107952">
              <w:rPr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1 081,5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1 081,5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1 617,1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1 536,3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1 536,3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1 536,3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29 380,4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в </w:t>
            </w:r>
            <w:r w:rsidRPr="00107952">
              <w:rPr>
                <w:sz w:val="24"/>
                <w:szCs w:val="24"/>
              </w:rPr>
              <w:lastRenderedPageBreak/>
              <w:t>отношении муниципальных бюджетных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29 380,4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29 380,4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29 380,4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Предоставление субсидий </w:t>
            </w:r>
            <w:r w:rsidRPr="00107952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193,8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148,8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56,8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1 205,6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1 078,8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и проведение мероприятий с обучающимися муниципальных учреждений городского округа ЗАТО Светлый»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232,2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173,5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173,5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173,5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в отношении муниципальных </w:t>
            </w:r>
            <w:r w:rsidRPr="00107952">
              <w:rPr>
                <w:sz w:val="24"/>
                <w:szCs w:val="24"/>
              </w:rPr>
              <w:lastRenderedPageBreak/>
              <w:t>бюджетных учреждений общего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летнего отдыха и оздоровления детей»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671,5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154,3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99,2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99,2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99,2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126,8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126,8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3 165,6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3 165,6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3 064,2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3 064,2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2 979,1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2 979,1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и услуг </w:t>
            </w:r>
            <w:r w:rsidRPr="00107952">
              <w:rPr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101,4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101,4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91,4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91,4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13 273,6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Культура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12 961,6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12 917,6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11 542,4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1000360000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11 542,4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Предоставление субсидий </w:t>
            </w:r>
            <w:r w:rsidRPr="00107952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1000360000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11 542,4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1000360000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11 542,4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1 375,2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1 305,8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1 305,8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1 305,8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69,4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69,4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10004S2500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69,4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44,0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Муниципальная программа </w:t>
            </w:r>
            <w:r w:rsidRPr="00107952">
              <w:rPr>
                <w:sz w:val="24"/>
                <w:szCs w:val="24"/>
              </w:rPr>
              <w:lastRenderedPageBreak/>
              <w:t>«Развитие культуры в городском округе ЗАТО Светлый» на 2017-2019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Основное мероприятие «Проведение культурно-массовых мероприятий»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312,0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5 426,5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763,0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1201200000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12012L4970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12012L4970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12012L4970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719,8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719,8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719,8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702,2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Публичные нормативные социальные </w:t>
            </w:r>
            <w:r w:rsidRPr="00107952">
              <w:rPr>
                <w:sz w:val="24"/>
                <w:szCs w:val="24"/>
              </w:rPr>
              <w:lastRenderedPageBreak/>
              <w:t>выплаты гражданам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702,2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4 663,5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4 655,3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4 631,9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4 631,9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4 631,9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Публичные нормативные социальные </w:t>
            </w:r>
            <w:r w:rsidRPr="00107952">
              <w:rPr>
                <w:sz w:val="24"/>
                <w:szCs w:val="24"/>
              </w:rPr>
              <w:lastRenderedPageBreak/>
              <w:t>выплаты гражданам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4 631,9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0,6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в </w:t>
            </w:r>
            <w:r w:rsidRPr="00107952">
              <w:rPr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 на выплаты персоналу в </w:t>
            </w:r>
            <w:r w:rsidRPr="00107952">
              <w:rPr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Муниципальная программа </w:t>
            </w:r>
            <w:r w:rsidRPr="00107952">
              <w:rPr>
                <w:sz w:val="24"/>
                <w:szCs w:val="24"/>
              </w:rPr>
              <w:lastRenderedPageBreak/>
              <w:t>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Подпрограмма «Физическая культура и спорт»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231,9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138,7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138,7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138,7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138,7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93,2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77,4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15,8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4 471,0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4 471,0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органами местного самоуправления и </w:t>
            </w:r>
            <w:r w:rsidRPr="00107952">
              <w:rPr>
                <w:sz w:val="24"/>
                <w:szCs w:val="24"/>
              </w:rPr>
              <w:lastRenderedPageBreak/>
              <w:t>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10,2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4 423,3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4 423,3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4 423,3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3 500,7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3 500,7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884,3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884,3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38,3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37,5</w:t>
            </w:r>
          </w:p>
        </w:tc>
      </w:tr>
      <w:tr w:rsidR="00107952" w:rsidRPr="0037204C" w:rsidTr="00107952">
        <w:trPr>
          <w:trHeight w:val="2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316 792,1</w:t>
            </w:r>
          </w:p>
        </w:tc>
      </w:tr>
    </w:tbl>
    <w:p w:rsidR="00107952" w:rsidRPr="0037204C" w:rsidRDefault="00107952" w:rsidP="00107952">
      <w:pPr>
        <w:jc w:val="center"/>
      </w:pPr>
    </w:p>
    <w:p w:rsidR="00107952" w:rsidRPr="0037204C" w:rsidRDefault="00107952" w:rsidP="00107952">
      <w:pPr>
        <w:autoSpaceDE w:val="0"/>
        <w:ind w:left="3969" w:firstLine="0"/>
        <w:jc w:val="center"/>
      </w:pPr>
      <w:r w:rsidRPr="0037204C">
        <w:br w:type="page"/>
      </w:r>
      <w:r w:rsidRPr="0037204C">
        <w:rPr>
          <w:rFonts w:ascii="Times New Roman CYR" w:hAnsi="Times New Roman CYR" w:cs="Times New Roman CYR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</w:rPr>
        <w:t>9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Pr="0037204C">
        <w:rPr>
          <w:rFonts w:ascii="Times New Roman CYR" w:hAnsi="Times New Roman CYR" w:cs="Times New Roman CYR"/>
        </w:rPr>
        <w:t>решени</w:t>
      </w:r>
      <w:r>
        <w:rPr>
          <w:rFonts w:ascii="Times New Roman CYR" w:hAnsi="Times New Roman CYR" w:cs="Times New Roman CYR"/>
        </w:rPr>
        <w:t>ю</w:t>
      </w:r>
      <w:r w:rsidRPr="0037204C">
        <w:rPr>
          <w:rFonts w:ascii="Times New Roman CYR" w:hAnsi="Times New Roman CYR" w:cs="Times New Roman CYR"/>
        </w:rPr>
        <w:t xml:space="preserve"> Муниципального собрания </w:t>
      </w:r>
    </w:p>
    <w:p w:rsidR="00107952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 w:rsidRPr="0037204C">
        <w:rPr>
          <w:rFonts w:ascii="Times New Roman CYR" w:hAnsi="Times New Roman CYR" w:cs="Times New Roman CYR"/>
        </w:rPr>
        <w:t>городского округа ЗАТО Светлый</w:t>
      </w:r>
    </w:p>
    <w:p w:rsidR="00107952" w:rsidRPr="0037204C" w:rsidRDefault="00107952" w:rsidP="00107952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25 декабря 2018 года № 42-172</w:t>
      </w:r>
    </w:p>
    <w:p w:rsidR="00107952" w:rsidRPr="0037204C" w:rsidRDefault="00107952" w:rsidP="00107952">
      <w:pPr>
        <w:ind w:left="5103"/>
        <w:jc w:val="center"/>
      </w:pPr>
    </w:p>
    <w:p w:rsidR="00107952" w:rsidRPr="0037204C" w:rsidRDefault="00107952" w:rsidP="00107952">
      <w:pPr>
        <w:jc w:val="center"/>
        <w:rPr>
          <w:rFonts w:ascii="Times New Roman CYR" w:hAnsi="Times New Roman CYR"/>
          <w:bCs/>
        </w:rPr>
      </w:pPr>
      <w:r w:rsidRPr="0037204C">
        <w:rPr>
          <w:rFonts w:ascii="Times New Roman CYR" w:hAnsi="Times New Roman CYR"/>
          <w:bCs/>
        </w:rPr>
        <w:t xml:space="preserve">Распределение </w:t>
      </w:r>
    </w:p>
    <w:p w:rsidR="00107952" w:rsidRPr="0037204C" w:rsidRDefault="00107952" w:rsidP="00107952">
      <w:pPr>
        <w:jc w:val="center"/>
        <w:rPr>
          <w:rFonts w:ascii="Times New Roman CYR" w:hAnsi="Times New Roman CYR"/>
          <w:bCs/>
        </w:rPr>
      </w:pPr>
      <w:r w:rsidRPr="0037204C">
        <w:rPr>
          <w:rFonts w:ascii="Times New Roman CYR" w:hAnsi="Times New Roman CYR"/>
          <w:bCs/>
        </w:rPr>
        <w:t>бюджетных ассигнований по разделам, подразделам, целевым статьям (муниципальным программам и непрограммным направлениям деятельности), группам подгруппам видов расходов классификации расходов бюджета городского округа ЗАТО Светлый</w:t>
      </w:r>
    </w:p>
    <w:p w:rsidR="00107952" w:rsidRPr="0037204C" w:rsidRDefault="00107952" w:rsidP="00107952">
      <w:pPr>
        <w:jc w:val="center"/>
        <w:rPr>
          <w:rFonts w:ascii="Times New Roman CYR" w:hAnsi="Times New Roman CYR"/>
          <w:b/>
          <w:bCs/>
        </w:rPr>
      </w:pPr>
      <w:r w:rsidRPr="0037204C">
        <w:rPr>
          <w:rFonts w:ascii="Times New Roman CYR" w:hAnsi="Times New Roman CYR"/>
          <w:bCs/>
        </w:rPr>
        <w:t>на плановый период 2020 и 2021 годов</w:t>
      </w:r>
    </w:p>
    <w:p w:rsidR="00107952" w:rsidRPr="0037204C" w:rsidRDefault="00107952" w:rsidP="00107952">
      <w:pPr>
        <w:jc w:val="center"/>
      </w:pPr>
    </w:p>
    <w:tbl>
      <w:tblPr>
        <w:tblW w:w="9597" w:type="dxa"/>
        <w:tblLayout w:type="fixed"/>
        <w:tblLook w:val="0000"/>
      </w:tblPr>
      <w:tblGrid>
        <w:gridCol w:w="3369"/>
        <w:gridCol w:w="720"/>
        <w:gridCol w:w="738"/>
        <w:gridCol w:w="1519"/>
        <w:gridCol w:w="780"/>
        <w:gridCol w:w="1240"/>
        <w:gridCol w:w="1231"/>
      </w:tblGrid>
      <w:tr w:rsidR="00107952" w:rsidRPr="00107952" w:rsidTr="00107952">
        <w:trPr>
          <w:trHeight w:val="62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Раз-дел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Под-раз-дел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Вид рас-хо-дов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Сумма,</w:t>
            </w:r>
            <w:r w:rsidRPr="00107952">
              <w:rPr>
                <w:sz w:val="24"/>
                <w:szCs w:val="24"/>
              </w:rPr>
              <w:br/>
              <w:t>тыс. рублей</w:t>
            </w:r>
          </w:p>
        </w:tc>
      </w:tr>
      <w:tr w:rsidR="00107952" w:rsidRPr="00107952" w:rsidTr="00107952">
        <w:trPr>
          <w:trHeight w:val="70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</w:t>
            </w:r>
          </w:p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 2020 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на</w:t>
            </w:r>
          </w:p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2021 год</w:t>
            </w:r>
          </w:p>
        </w:tc>
      </w:tr>
      <w:tr w:rsidR="00107952" w:rsidRPr="00107952" w:rsidTr="00107952">
        <w:trPr>
          <w:trHeight w:val="25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</w:t>
            </w:r>
          </w:p>
        </w:tc>
      </w:tr>
      <w:tr w:rsidR="00107952" w:rsidRPr="00107952" w:rsidTr="00107952">
        <w:trPr>
          <w:trHeight w:val="25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50 799,7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52 018,1</w:t>
            </w:r>
          </w:p>
        </w:tc>
      </w:tr>
      <w:tr w:rsidR="00107952" w:rsidRPr="00107952" w:rsidTr="00107952">
        <w:trPr>
          <w:trHeight w:val="25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1 079,2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1 106,7</w:t>
            </w:r>
          </w:p>
        </w:tc>
      </w:tr>
      <w:tr w:rsidR="00107952" w:rsidRPr="00107952" w:rsidTr="00107952">
        <w:trPr>
          <w:trHeight w:val="25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1 079,2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1 106,7</w:t>
            </w:r>
          </w:p>
        </w:tc>
      </w:tr>
      <w:tr w:rsidR="00107952" w:rsidRPr="00107952" w:rsidTr="00107952">
        <w:trPr>
          <w:trHeight w:val="25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1 079,2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1 106,7</w:t>
            </w:r>
          </w:p>
        </w:tc>
      </w:tr>
      <w:tr w:rsidR="00107952" w:rsidRPr="00107952" w:rsidTr="00107952">
        <w:trPr>
          <w:trHeight w:val="25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1 079,2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1 106,7</w:t>
            </w:r>
          </w:p>
        </w:tc>
      </w:tr>
      <w:tr w:rsidR="00107952" w:rsidRPr="00107952" w:rsidTr="00107952">
        <w:trPr>
          <w:trHeight w:val="25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7120010000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1 079,2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1 106,7</w:t>
            </w:r>
          </w:p>
        </w:tc>
      </w:tr>
      <w:tr w:rsidR="00107952" w:rsidRPr="00107952" w:rsidTr="00107952">
        <w:trPr>
          <w:trHeight w:val="25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7120010000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1 079,2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1 106,7</w:t>
            </w:r>
          </w:p>
        </w:tc>
      </w:tr>
    </w:tbl>
    <w:p w:rsidR="00107952" w:rsidRPr="00107952" w:rsidRDefault="00107952" w:rsidP="00107952">
      <w:pPr>
        <w:ind w:firstLine="0"/>
        <w:rPr>
          <w:sz w:val="24"/>
          <w:szCs w:val="24"/>
        </w:rPr>
      </w:pPr>
      <w:r w:rsidRPr="00107952">
        <w:rPr>
          <w:sz w:val="24"/>
          <w:szCs w:val="24"/>
        </w:rPr>
        <w:br w:type="page"/>
      </w:r>
    </w:p>
    <w:tbl>
      <w:tblPr>
        <w:tblW w:w="9597" w:type="dxa"/>
        <w:tblLayout w:type="fixed"/>
        <w:tblLook w:val="0000"/>
      </w:tblPr>
      <w:tblGrid>
        <w:gridCol w:w="3369"/>
        <w:gridCol w:w="720"/>
        <w:gridCol w:w="738"/>
        <w:gridCol w:w="1519"/>
        <w:gridCol w:w="780"/>
        <w:gridCol w:w="1240"/>
        <w:gridCol w:w="1231"/>
      </w:tblGrid>
      <w:tr w:rsidR="00107952" w:rsidRPr="00107952" w:rsidTr="00107952">
        <w:trPr>
          <w:trHeight w:val="20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682,0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703,1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682,0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703,1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682,0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703,1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682,0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703,1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682,0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703,1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682,0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703,1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11 897,1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12 258,8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10 565,8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10 545,8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10 545,8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Расходы на выплаты </w:t>
            </w:r>
            <w:r w:rsidRPr="00107952">
              <w:rPr>
                <w:bCs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10 332,0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10 332,0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196,5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196,5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0600410200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0600410200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07952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0600410200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Развитие местного самоуправления в городском округе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10 885,9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Создание условий для деятельности органов местного самоуправления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10 865,9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10 865,9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10 651,9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10 651,9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196,5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196,5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3600110200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3600410200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107952">
              <w:rPr>
                <w:bCs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3600410200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3600410200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3600410200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3600410200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1 331,3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1 372,9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1 331,3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1 372,9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226,7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7920076300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199,1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199,1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7920076300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26,7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Осуществление отдельных государственных полномочий по осуществлению </w:t>
            </w:r>
            <w:r w:rsidRPr="00107952">
              <w:rPr>
                <w:sz w:val="24"/>
                <w:szCs w:val="24"/>
              </w:rPr>
              <w:lastRenderedPageBreak/>
              <w:t>деятельности по опеке и попечительству в отношении совершеннолетних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238,8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7920076400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223,6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223,6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7920076400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226,8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7920076500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199,1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199,1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7920076500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26,8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07952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228,5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235,5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7920076600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199,2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199,2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7920076600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29,3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7920076600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221,7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228,6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7920077Б00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215,4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222,1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215,4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222,1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7920077Б00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07952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7920077Б00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7920077Е00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216,5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7920077Е00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216,5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7920077Е00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209,7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216,5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8 011,6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8 257,4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8 011,6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8 011,6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8 011,6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8 011,6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8 011,6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Управление финансами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8 257,4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финансового органа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8 257,4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8 257,4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3700310000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8 257,4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8 257,4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5 000,0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5 000,0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Обеспечение финансовой стабильности бюджета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5 000,0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5 000,0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5 000,0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5 000,0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870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5 000,0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5 000,0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24 129,8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24 692,1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17 386,7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17 164,7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17 164,7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Расходы на выплаты персоналу в целях </w:t>
            </w:r>
            <w:r w:rsidRPr="00107952">
              <w:rPr>
                <w:bCs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11 194,7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11 194,7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5 754,0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5 754,0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216,0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0600210000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0600210000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</w:t>
            </w:r>
            <w:r w:rsidRPr="00107952">
              <w:rPr>
                <w:sz w:val="24"/>
                <w:szCs w:val="24"/>
              </w:rPr>
              <w:lastRenderedPageBreak/>
              <w:t>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1405710000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1405710000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165,0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органами местного самоуправления и муниципальными казенными </w:t>
            </w:r>
            <w:r w:rsidRPr="00107952">
              <w:rPr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Развитие малого и среднего предпринимательства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Организация проведения торжественных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3405700000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3405710000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3405710000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3405710000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мер пожарной безопасности в учреждениях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Развитие местного самоуправления в городском округе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17 710,2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Создание условий для деятельности органов местного самоуправления </w:t>
            </w:r>
            <w:r w:rsidRPr="00107952">
              <w:rPr>
                <w:sz w:val="24"/>
                <w:szCs w:val="24"/>
              </w:rPr>
              <w:lastRenderedPageBreak/>
              <w:t>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17 488,2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17 488,2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11 288,1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11 288,1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5 984,1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5 984,1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216,0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216,0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Создание условий для повышения имиджа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3600210000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3600210000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Энергосбережение и </w:t>
            </w:r>
            <w:r w:rsidRPr="00107952">
              <w:rPr>
                <w:bCs/>
                <w:sz w:val="24"/>
                <w:szCs w:val="24"/>
              </w:rPr>
              <w:lastRenderedPageBreak/>
              <w:t>повышение энергетической эффективности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Мероприятия по энергосбережению и повышению энергоэффективности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7130010800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7160010000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</w:t>
            </w:r>
            <w:r w:rsidRPr="00107952">
              <w:rPr>
                <w:sz w:val="24"/>
                <w:szCs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7160010000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6 438,7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6 673,5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6 438,7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6 673,5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6 438,7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6 673,5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6 379,1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6 611,8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6 379,1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6 611,8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59,6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61,7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59,6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7920077Г00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Расходы на выплаты персоналу в целях </w:t>
            </w:r>
            <w:r w:rsidRPr="00107952">
              <w:rPr>
                <w:bCs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7920077Г00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7920077Г00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207,1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207,1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207,1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207,1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183,7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183,7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183,7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183,7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Защита населения и </w:t>
            </w:r>
            <w:r w:rsidRPr="00107952">
              <w:rPr>
                <w:sz w:val="24"/>
                <w:szCs w:val="24"/>
              </w:rPr>
              <w:lastRenderedPageBreak/>
              <w:t>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7140010000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7140010000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1 696,1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1 556,4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7920077Д00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7920077Д00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7920077Д00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1 617,4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1 477,7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Повышение безопасности дорожного движения в </w:t>
            </w:r>
            <w:r w:rsidRPr="00107952">
              <w:rPr>
                <w:bCs/>
                <w:sz w:val="24"/>
                <w:szCs w:val="24"/>
              </w:rPr>
              <w:lastRenderedPageBreak/>
              <w:t>городском округе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1 442,9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1 477,7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Мероприятия по обеспечению безопасности дорожного движения за счет средств муниципального дорожного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542,9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577,7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542,9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577,7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542,9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577,7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542,9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577,7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по обеспечению безопасности дорожного движения за счет иных средств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7130010900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7130010900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43 057,1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39 388,7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3 912,6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3 912,6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3 912,6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3 912,6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3 912,6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3 912,6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3 912,6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3 912,6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07952">
              <w:rPr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7810010000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3 912,6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3 912,6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7810010000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3 912,6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3 912,6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26 277,9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22 395,3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инженерной инфраструктуры городского округа ЗАТО Светлый» на 2019 – 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26 277,9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22 395,3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1801010000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15 849,9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17 593,5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1801010000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15 849,9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17 593,5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1801010000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15 849,9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17 593,5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1803010000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10 428,0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4 801,8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1803010000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10 428,0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4 801,8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1803010000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10 428,0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4 801,8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4 962,2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4 917,0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07952">
              <w:rPr>
                <w:b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Благоустройство территории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4 652,3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4 917,0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1 650,0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1 831,5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1 650,0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1 831,5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1 650,0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1 831,5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1 650,0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1 831,5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Озеленение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922,3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922,3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922,3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Организация прочих мероприятий по благоустройству городского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2 080,0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2 163,2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2 080,0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2 163,2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2 080,0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2 163,2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107952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1700310000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2 080,0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2 163,2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7 904,4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8 163,8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Энергосбережение и повышение энергетической эффективности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Обеспечение деятельности учреждений (оказание муниципальных услуг, </w:t>
            </w:r>
            <w:r w:rsidRPr="00107952">
              <w:rPr>
                <w:bCs/>
                <w:sz w:val="24"/>
                <w:szCs w:val="24"/>
              </w:rPr>
              <w:lastRenderedPageBreak/>
              <w:t>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7 604,4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7 863,8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7 604,4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7 863,8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7 604,4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7 863,8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6 998,9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7 254,3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6 998,9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7 254,3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572,0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576,0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33,5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33,5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33,5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33,5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176 744,9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185 238,0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77 630,2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80 902,6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77 395,2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80 657,6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76 941,3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80 220,4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39 585,0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40 388,6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07952">
              <w:rPr>
                <w:bCs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19 990,1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20 040,5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19 990,1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20 040,5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18 841,5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19 594,7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18 841,5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19 594,7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753,4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753,4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753,4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753,4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37 356,3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39 831,8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0201476700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37 066,8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39 542,3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37 066,8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39 542,3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0201476700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289,5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289,5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0201476700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289,5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289,5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192,1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175,4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192,1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175,4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0201777800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93,5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85,5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93,5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0201777800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98,6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89,9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98,6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89,9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0201876900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07952">
              <w:rPr>
                <w:b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0201876900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261,8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261,8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0201876900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мер пожарной безопасности в учреждениях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65 263,2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68 353,4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65 002,2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68 084,4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61 827,4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64 784,0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6 929,1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7 206,3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0202430000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6 929,1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7 206,3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6 929,1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7 206,3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54 898,3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57 577,7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0202477000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54 898,3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57 577,7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0202477000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54 898,3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57 577,7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3 174,8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3 300,4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1 874,4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2 000,0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0202530000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1 874,4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2 000,0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1 874,4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2 000,0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107952">
              <w:rPr>
                <w:bCs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0202577200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1 300,4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1 300,4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1 300,4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2300230000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207,0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мер пожарной безопасности в учреждениях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3500130000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207,0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207,0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29 441,4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31 446,0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28 847,0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30 840,0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</w:t>
            </w:r>
            <w:r w:rsidRPr="00107952">
              <w:rPr>
                <w:sz w:val="24"/>
                <w:szCs w:val="24"/>
              </w:rPr>
              <w:lastRenderedPageBreak/>
              <w:t>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2 349,1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3 282,0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0200772500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1 878,6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2 133,3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0200772500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1 878,6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2 133,3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0200772500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1 878,6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2 133,3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02007S2500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470,5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1 148,7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02007S2500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470,5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1 148,7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02007S2500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470,5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1 148,7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26 497,9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27 558,0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26 497,9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27 558,0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0202820000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26 497,9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27 558,0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0202820000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26 497,9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27 558,0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309,4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315,0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309,4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Расходы, осуществляемые в отношении муниципальных </w:t>
            </w:r>
            <w:r w:rsidRPr="00107952">
              <w:rPr>
                <w:sz w:val="24"/>
                <w:szCs w:val="24"/>
              </w:rPr>
              <w:lastRenderedPageBreak/>
              <w:t>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309,4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2300220000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309,4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315,0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309,4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285,0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291,0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мер пожарной безопасности в учреждениях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3500120000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285,0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291,0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285,0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1 110,8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1 126,8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Муниципальная программа «Развитие образования городского округа ЗАТО </w:t>
            </w:r>
            <w:r w:rsidRPr="00107952">
              <w:rPr>
                <w:bCs/>
                <w:sz w:val="24"/>
                <w:szCs w:val="24"/>
              </w:rPr>
              <w:lastRenderedPageBreak/>
              <w:t>Светлый» на 2019-2021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1 078,2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1 094,2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Основное мероприятие «Выявление и поддержка одаренных детей»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0200510000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0200510000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и проведение мероприятий с обучающимися муниципальных учреждений городского округа ЗАТО Светлый»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229,0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174,0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174,0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174,0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0202320000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Предоставление субсидий </w:t>
            </w:r>
            <w:r w:rsidRPr="00107952">
              <w:rPr>
                <w:bCs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0202330000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0202330000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0202720000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0202720000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летнего отдыха и оздоровления детей»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680,0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688,0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420,0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420,0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0204110000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420,0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420,0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420,0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420,0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0204120000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0204130000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0204130000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0204320000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58,0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58,0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62,0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107,0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0204330000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107,0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0204330000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107,0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0822110000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0822310000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0822410000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0822410000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32,6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Проведение муниципальных мероприятий (акций) в сфере </w:t>
            </w:r>
            <w:r w:rsidRPr="00107952">
              <w:rPr>
                <w:sz w:val="24"/>
                <w:szCs w:val="24"/>
              </w:rPr>
              <w:lastRenderedPageBreak/>
              <w:t>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32,6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3822100000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3822110000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3822110000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3822110000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Поддержка талантливой молодежи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3822300000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3822310000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3822310000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3822310000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Проведение мероприятий патриотической направленности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3822400000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3822410000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Закупка товаров, работ и </w:t>
            </w:r>
            <w:r w:rsidRPr="00107952">
              <w:rPr>
                <w:bCs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3822410000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3822410000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19,0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3 289,3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3 399,2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3 289,3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3 399,2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3 184,4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3 291,0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3 184,4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3 291,0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3 096,8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3 200,7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3 096,8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3 200,7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87,6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90,3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87,6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90,3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104,9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Осуществление государственных полномочий по организации предоставления питания </w:t>
            </w:r>
            <w:r w:rsidRPr="00107952">
              <w:rPr>
                <w:sz w:val="24"/>
                <w:szCs w:val="24"/>
              </w:rPr>
              <w:lastRenderedPageBreak/>
              <w:t>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104,9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108,2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0202577300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98,2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94,9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98,2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0202577300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0202577300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14 261,0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15 430,3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13 961,0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15 130,3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Развитие культуры в городском округе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13 915,0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15 082,3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деятельности учреждений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12 004,1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12 484,3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3000360000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12 004,1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12 484,3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107952">
              <w:rPr>
                <w:bCs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3000360000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12 004,1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12 484,3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3000360000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12 004,1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12 484,3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1 910,9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2 598,0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3000472500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1 529,4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1 688,7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3000472500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1 529,4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1 688,7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3000472500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1 529,4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1 688,7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30004S2500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381,5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909,3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30004S2500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381,5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909,3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30004S2500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381,5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909,3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Обеспечение мер пожарной безопасности в учреждениях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3500160000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3500160000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3500160000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48,0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Развитие культуры в городском округе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4 987,5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4 644,7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746,4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774,0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746,4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774,0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746,4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774,0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746,4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774,0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7920077В00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18,9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18,9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7920077В00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728,2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755,1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7920077В00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728,2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755,1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4 241,1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3 870,7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4 240,9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3 870,5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4 240,5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3 870,1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4 240,5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3 870,1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0201777900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4 240,5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3 870,1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0201777900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4 240,5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3 870,1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0202210000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0,4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7910051180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0,2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0811210000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107952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Основное мероприятие «Подготовка спортивного резерва»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91,8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0811410000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0811410000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15,8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0811410000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3811200000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3811210000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3811210000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140,0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07952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3811210000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140,0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Подготовка спортивного резерва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3811400000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3811410000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91,8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3811410000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76,0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3811410000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76,0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3811410000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15,8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3811410000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15,8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4 632,6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4 790,1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4 632,6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4 790,1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4 593,6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4 749,1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4 593,6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4 749,1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4 593,6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4 749,1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07952">
              <w:rPr>
                <w:bCs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3 624,5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3 743,1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3 624,5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3 743,1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930,4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967,3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930,4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967,3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1600110000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38,7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Профилактика экстремизма и терроризма в городском округе ЗАТО Светлый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2300210000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39,0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107952">
              <w:rPr>
                <w:bCs/>
                <w:sz w:val="24"/>
                <w:szCs w:val="24"/>
              </w:rPr>
              <w:t>41,0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02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2300210000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41,0</w:t>
            </w:r>
          </w:p>
        </w:tc>
      </w:tr>
      <w:tr w:rsidR="00107952" w:rsidRPr="00107952" w:rsidTr="0010795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952" w:rsidRPr="00107952" w:rsidRDefault="00107952" w:rsidP="00107952">
            <w:pPr>
              <w:ind w:firstLine="0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center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296 665,8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52" w:rsidRPr="00107952" w:rsidRDefault="00107952" w:rsidP="00107952">
            <w:pPr>
              <w:ind w:firstLine="0"/>
              <w:jc w:val="right"/>
              <w:rPr>
                <w:sz w:val="24"/>
                <w:szCs w:val="24"/>
              </w:rPr>
            </w:pPr>
            <w:r w:rsidRPr="00107952">
              <w:rPr>
                <w:sz w:val="24"/>
                <w:szCs w:val="24"/>
              </w:rPr>
              <w:t>303 505,2</w:t>
            </w:r>
          </w:p>
        </w:tc>
      </w:tr>
    </w:tbl>
    <w:p w:rsidR="00107952" w:rsidRPr="0037204C" w:rsidRDefault="00107952" w:rsidP="00107952">
      <w:pPr>
        <w:jc w:val="center"/>
      </w:pPr>
    </w:p>
    <w:p w:rsidR="00107952" w:rsidRPr="0037204C" w:rsidRDefault="00107952" w:rsidP="00107952"/>
    <w:p w:rsidR="00107952" w:rsidRPr="0037204C" w:rsidRDefault="00107952" w:rsidP="00107952"/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p w:rsidR="00107952" w:rsidRPr="0037204C" w:rsidRDefault="00107952" w:rsidP="00107952">
      <w:pPr>
        <w:autoSpaceDE w:val="0"/>
        <w:ind w:left="180" w:hanging="180"/>
      </w:pPr>
    </w:p>
    <w:sectPr w:rsidR="00107952" w:rsidRPr="0037204C" w:rsidSect="008F3696">
      <w:headerReference w:type="even" r:id="rId8"/>
      <w:footerReference w:type="first" r:id="rId9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716" w:rsidRDefault="00046716">
      <w:r>
        <w:separator/>
      </w:r>
    </w:p>
  </w:endnote>
  <w:endnote w:type="continuationSeparator" w:id="1">
    <w:p w:rsidR="00046716" w:rsidRDefault="00046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52" w:rsidRPr="003E03FC" w:rsidRDefault="00107952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716" w:rsidRDefault="00046716">
      <w:r>
        <w:separator/>
      </w:r>
    </w:p>
  </w:footnote>
  <w:footnote w:type="continuationSeparator" w:id="1">
    <w:p w:rsidR="00046716" w:rsidRDefault="00046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52" w:rsidRDefault="00C80277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0795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7952" w:rsidRDefault="001079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225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2D6C"/>
    <w:rsid w:val="00045983"/>
    <w:rsid w:val="00046716"/>
    <w:rsid w:val="0005024C"/>
    <w:rsid w:val="0005288A"/>
    <w:rsid w:val="00053DAB"/>
    <w:rsid w:val="0005532C"/>
    <w:rsid w:val="00055950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07952"/>
    <w:rsid w:val="001133D7"/>
    <w:rsid w:val="00113D12"/>
    <w:rsid w:val="0011678E"/>
    <w:rsid w:val="00146656"/>
    <w:rsid w:val="00154EA5"/>
    <w:rsid w:val="0016044C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5111"/>
    <w:rsid w:val="002263C2"/>
    <w:rsid w:val="00230A42"/>
    <w:rsid w:val="0023702E"/>
    <w:rsid w:val="00240723"/>
    <w:rsid w:val="002414F1"/>
    <w:rsid w:val="00247A67"/>
    <w:rsid w:val="00250348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5B57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15C7"/>
    <w:rsid w:val="00402D9D"/>
    <w:rsid w:val="00405CC7"/>
    <w:rsid w:val="004174F5"/>
    <w:rsid w:val="00422AF3"/>
    <w:rsid w:val="00422F87"/>
    <w:rsid w:val="00424C60"/>
    <w:rsid w:val="004256A9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E793F"/>
    <w:rsid w:val="004F252F"/>
    <w:rsid w:val="004F48C8"/>
    <w:rsid w:val="004F6C7D"/>
    <w:rsid w:val="00501359"/>
    <w:rsid w:val="00503F1A"/>
    <w:rsid w:val="00507910"/>
    <w:rsid w:val="00510478"/>
    <w:rsid w:val="00512BC3"/>
    <w:rsid w:val="00512E03"/>
    <w:rsid w:val="00514D92"/>
    <w:rsid w:val="00534B4F"/>
    <w:rsid w:val="00535B89"/>
    <w:rsid w:val="00536B77"/>
    <w:rsid w:val="0053741F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1F78"/>
    <w:rsid w:val="006151D7"/>
    <w:rsid w:val="00621420"/>
    <w:rsid w:val="00625A05"/>
    <w:rsid w:val="00627980"/>
    <w:rsid w:val="00632E5D"/>
    <w:rsid w:val="00633E9D"/>
    <w:rsid w:val="00641FDF"/>
    <w:rsid w:val="00644646"/>
    <w:rsid w:val="00646B49"/>
    <w:rsid w:val="00647018"/>
    <w:rsid w:val="0065344F"/>
    <w:rsid w:val="006621EF"/>
    <w:rsid w:val="006826D7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2C60"/>
    <w:rsid w:val="00745023"/>
    <w:rsid w:val="00746E7D"/>
    <w:rsid w:val="00747A61"/>
    <w:rsid w:val="00747CCC"/>
    <w:rsid w:val="00751BF1"/>
    <w:rsid w:val="0075255A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34C8"/>
    <w:rsid w:val="00993AB4"/>
    <w:rsid w:val="00994727"/>
    <w:rsid w:val="009948D7"/>
    <w:rsid w:val="009958BB"/>
    <w:rsid w:val="009C1EC0"/>
    <w:rsid w:val="009D5C6F"/>
    <w:rsid w:val="009E1D82"/>
    <w:rsid w:val="009E4A47"/>
    <w:rsid w:val="009F53E9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3CB3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A27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4FD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0078"/>
    <w:rsid w:val="00BD12B5"/>
    <w:rsid w:val="00BD4019"/>
    <w:rsid w:val="00BD505E"/>
    <w:rsid w:val="00BD62B7"/>
    <w:rsid w:val="00BD70BA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094D"/>
    <w:rsid w:val="00C80277"/>
    <w:rsid w:val="00C868C2"/>
    <w:rsid w:val="00C92529"/>
    <w:rsid w:val="00C95275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46EC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16F4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paragraph" w:styleId="a5">
    <w:name w:val="footer"/>
    <w:basedOn w:val="a"/>
    <w:link w:val="a6"/>
    <w:rsid w:val="0030505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locked/>
    <w:rsid w:val="00CF168C"/>
    <w:rPr>
      <w:noProof/>
      <w:sz w:val="28"/>
    </w:r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15</TotalTime>
  <Pages>1</Pages>
  <Words>44454</Words>
  <Characters>253394</Characters>
  <Application>Microsoft Office Word</Application>
  <DocSecurity>0</DocSecurity>
  <Lines>2111</Lines>
  <Paragraphs>594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297254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4</cp:revision>
  <cp:lastPrinted>2018-11-20T14:16:00Z</cp:lastPrinted>
  <dcterms:created xsi:type="dcterms:W3CDTF">2018-12-29T05:12:00Z</dcterms:created>
  <dcterms:modified xsi:type="dcterms:W3CDTF">2018-12-29T05:13:00Z</dcterms:modified>
</cp:coreProperties>
</file>