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Ind w:w="-106" w:type="dxa"/>
        <w:tblLook w:val="00A0"/>
      </w:tblPr>
      <w:tblGrid>
        <w:gridCol w:w="4644"/>
        <w:gridCol w:w="4962"/>
      </w:tblGrid>
      <w:tr w:rsidR="0002306F" w:rsidRPr="00206E91">
        <w:tc>
          <w:tcPr>
            <w:tcW w:w="4644" w:type="dxa"/>
          </w:tcPr>
          <w:p w:rsidR="0002306F" w:rsidRPr="00206E91" w:rsidRDefault="0002306F" w:rsidP="00206E91">
            <w:pPr>
              <w:autoSpaceDE w:val="0"/>
              <w:autoSpaceDN w:val="0"/>
              <w:adjustRightInd w:val="0"/>
              <w:spacing w:after="0" w:line="240" w:lineRule="auto"/>
              <w:jc w:val="center"/>
              <w:rPr>
                <w:rFonts w:ascii="Times New Roman" w:hAnsi="Times New Roman" w:cs="Times New Roman"/>
                <w:sz w:val="28"/>
                <w:szCs w:val="28"/>
              </w:rPr>
            </w:pPr>
          </w:p>
        </w:tc>
        <w:tc>
          <w:tcPr>
            <w:tcW w:w="4962" w:type="dxa"/>
          </w:tcPr>
          <w:p w:rsidR="0002306F" w:rsidRPr="00206E91" w:rsidRDefault="0002306F" w:rsidP="00206E91">
            <w:pPr>
              <w:autoSpaceDE w:val="0"/>
              <w:autoSpaceDN w:val="0"/>
              <w:adjustRightInd w:val="0"/>
              <w:spacing w:after="0" w:line="240" w:lineRule="auto"/>
              <w:jc w:val="center"/>
              <w:rPr>
                <w:rFonts w:ascii="Times New Roman" w:hAnsi="Times New Roman" w:cs="Times New Roman"/>
                <w:sz w:val="28"/>
                <w:szCs w:val="28"/>
              </w:rPr>
            </w:pPr>
            <w:r w:rsidRPr="00206E91">
              <w:rPr>
                <w:rFonts w:ascii="Times New Roman" w:hAnsi="Times New Roman" w:cs="Times New Roman"/>
                <w:sz w:val="28"/>
                <w:szCs w:val="28"/>
              </w:rPr>
              <w:t>Приложение</w:t>
            </w:r>
          </w:p>
          <w:p w:rsidR="0002306F" w:rsidRPr="00206E91" w:rsidRDefault="0002306F" w:rsidP="00206E91">
            <w:pPr>
              <w:autoSpaceDE w:val="0"/>
              <w:autoSpaceDN w:val="0"/>
              <w:adjustRightInd w:val="0"/>
              <w:spacing w:after="0" w:line="240" w:lineRule="auto"/>
              <w:jc w:val="center"/>
              <w:rPr>
                <w:rFonts w:ascii="Times New Roman" w:hAnsi="Times New Roman" w:cs="Times New Roman"/>
                <w:sz w:val="28"/>
                <w:szCs w:val="28"/>
              </w:rPr>
            </w:pPr>
            <w:r w:rsidRPr="00206E91">
              <w:rPr>
                <w:rFonts w:ascii="Times New Roman" w:hAnsi="Times New Roman" w:cs="Times New Roman"/>
                <w:sz w:val="28"/>
                <w:szCs w:val="28"/>
              </w:rPr>
              <w:t>к решению Муниципального собрания городского округа ЗАТО Светлый</w:t>
            </w:r>
          </w:p>
          <w:p w:rsidR="0002306F" w:rsidRPr="00206E91" w:rsidRDefault="0002306F" w:rsidP="00206E91">
            <w:pPr>
              <w:autoSpaceDE w:val="0"/>
              <w:autoSpaceDN w:val="0"/>
              <w:adjustRightInd w:val="0"/>
              <w:spacing w:after="0" w:line="240" w:lineRule="auto"/>
              <w:jc w:val="center"/>
              <w:rPr>
                <w:rFonts w:ascii="Times New Roman" w:hAnsi="Times New Roman" w:cs="Times New Roman"/>
                <w:sz w:val="28"/>
                <w:szCs w:val="28"/>
              </w:rPr>
            </w:pPr>
            <w:r w:rsidRPr="00206E91">
              <w:rPr>
                <w:rFonts w:ascii="Times New Roman" w:hAnsi="Times New Roman" w:cs="Times New Roman"/>
                <w:sz w:val="28"/>
                <w:szCs w:val="28"/>
              </w:rPr>
              <w:t>от 31 марта 2014 года № 11</w:t>
            </w:r>
          </w:p>
        </w:tc>
      </w:tr>
    </w:tbl>
    <w:p w:rsidR="0002306F" w:rsidRDefault="0002306F" w:rsidP="00AE2A37">
      <w:pPr>
        <w:autoSpaceDE w:val="0"/>
        <w:autoSpaceDN w:val="0"/>
        <w:adjustRightInd w:val="0"/>
        <w:spacing w:after="0" w:line="240" w:lineRule="auto"/>
        <w:jc w:val="center"/>
        <w:rPr>
          <w:rFonts w:ascii="Times New Roman" w:hAnsi="Times New Roman" w:cs="Times New Roman"/>
          <w:b/>
          <w:bCs/>
          <w:sz w:val="28"/>
          <w:szCs w:val="28"/>
        </w:rPr>
      </w:pPr>
    </w:p>
    <w:tbl>
      <w:tblPr>
        <w:tblW w:w="9606" w:type="dxa"/>
        <w:tblInd w:w="-106" w:type="dxa"/>
        <w:tblLook w:val="00A0"/>
      </w:tblPr>
      <w:tblGrid>
        <w:gridCol w:w="4644"/>
        <w:gridCol w:w="4962"/>
      </w:tblGrid>
      <w:tr w:rsidR="0002306F" w:rsidRPr="00206E91">
        <w:tc>
          <w:tcPr>
            <w:tcW w:w="4644" w:type="dxa"/>
          </w:tcPr>
          <w:p w:rsidR="0002306F" w:rsidRPr="00206E91" w:rsidRDefault="0002306F" w:rsidP="00206E91">
            <w:pPr>
              <w:autoSpaceDE w:val="0"/>
              <w:autoSpaceDN w:val="0"/>
              <w:adjustRightInd w:val="0"/>
              <w:spacing w:after="0" w:line="240" w:lineRule="auto"/>
              <w:jc w:val="center"/>
              <w:rPr>
                <w:rFonts w:ascii="Times New Roman" w:hAnsi="Times New Roman" w:cs="Times New Roman"/>
                <w:sz w:val="28"/>
                <w:szCs w:val="28"/>
              </w:rPr>
            </w:pPr>
          </w:p>
        </w:tc>
        <w:tc>
          <w:tcPr>
            <w:tcW w:w="4962" w:type="dxa"/>
          </w:tcPr>
          <w:p w:rsidR="0002306F" w:rsidRPr="00206E91" w:rsidRDefault="0002306F" w:rsidP="00206E91">
            <w:pPr>
              <w:autoSpaceDE w:val="0"/>
              <w:autoSpaceDN w:val="0"/>
              <w:adjustRightInd w:val="0"/>
              <w:spacing w:after="0" w:line="240" w:lineRule="auto"/>
              <w:jc w:val="center"/>
              <w:rPr>
                <w:rFonts w:ascii="Times New Roman" w:hAnsi="Times New Roman" w:cs="Times New Roman"/>
                <w:sz w:val="28"/>
                <w:szCs w:val="28"/>
              </w:rPr>
            </w:pPr>
            <w:r w:rsidRPr="00206E91">
              <w:rPr>
                <w:rFonts w:ascii="Times New Roman" w:hAnsi="Times New Roman" w:cs="Times New Roman"/>
                <w:sz w:val="28"/>
                <w:szCs w:val="28"/>
              </w:rPr>
              <w:t>«Приложение</w:t>
            </w:r>
          </w:p>
          <w:p w:rsidR="0002306F" w:rsidRPr="00206E91" w:rsidRDefault="0002306F" w:rsidP="00206E91">
            <w:pPr>
              <w:autoSpaceDE w:val="0"/>
              <w:autoSpaceDN w:val="0"/>
              <w:adjustRightInd w:val="0"/>
              <w:spacing w:after="0" w:line="240" w:lineRule="auto"/>
              <w:jc w:val="center"/>
              <w:rPr>
                <w:rFonts w:ascii="Times New Roman" w:hAnsi="Times New Roman" w:cs="Times New Roman"/>
                <w:sz w:val="28"/>
                <w:szCs w:val="28"/>
              </w:rPr>
            </w:pPr>
            <w:r w:rsidRPr="00206E91">
              <w:rPr>
                <w:rFonts w:ascii="Times New Roman" w:hAnsi="Times New Roman" w:cs="Times New Roman"/>
                <w:sz w:val="28"/>
                <w:szCs w:val="28"/>
              </w:rPr>
              <w:t>к решению Муниципального собрания городского округа ЗАТО Светлый</w:t>
            </w:r>
          </w:p>
          <w:p w:rsidR="0002306F" w:rsidRPr="00206E91" w:rsidRDefault="0002306F" w:rsidP="00206E91">
            <w:pPr>
              <w:autoSpaceDE w:val="0"/>
              <w:autoSpaceDN w:val="0"/>
              <w:adjustRightInd w:val="0"/>
              <w:spacing w:after="0" w:line="240" w:lineRule="auto"/>
              <w:jc w:val="center"/>
              <w:rPr>
                <w:rFonts w:ascii="Times New Roman" w:hAnsi="Times New Roman" w:cs="Times New Roman"/>
                <w:sz w:val="28"/>
                <w:szCs w:val="28"/>
              </w:rPr>
            </w:pPr>
            <w:r w:rsidRPr="00206E91">
              <w:rPr>
                <w:rFonts w:ascii="Times New Roman" w:hAnsi="Times New Roman" w:cs="Times New Roman"/>
                <w:sz w:val="28"/>
                <w:szCs w:val="28"/>
              </w:rPr>
              <w:t>от 30 августа 2012 года № 69</w:t>
            </w:r>
          </w:p>
        </w:tc>
      </w:tr>
    </w:tbl>
    <w:p w:rsidR="0002306F" w:rsidRDefault="0002306F" w:rsidP="00AE2A37">
      <w:pPr>
        <w:autoSpaceDE w:val="0"/>
        <w:autoSpaceDN w:val="0"/>
        <w:adjustRightInd w:val="0"/>
        <w:spacing w:after="0" w:line="240" w:lineRule="auto"/>
        <w:jc w:val="center"/>
        <w:rPr>
          <w:rFonts w:ascii="Times New Roman" w:hAnsi="Times New Roman" w:cs="Times New Roman"/>
          <w:b/>
          <w:bCs/>
          <w:sz w:val="28"/>
          <w:szCs w:val="28"/>
        </w:rPr>
      </w:pPr>
    </w:p>
    <w:p w:rsidR="0002306F" w:rsidRDefault="0002306F" w:rsidP="00AE2A37">
      <w:pPr>
        <w:autoSpaceDE w:val="0"/>
        <w:autoSpaceDN w:val="0"/>
        <w:adjustRightInd w:val="0"/>
        <w:spacing w:after="0" w:line="240" w:lineRule="auto"/>
        <w:jc w:val="center"/>
        <w:rPr>
          <w:rFonts w:ascii="Times New Roman" w:hAnsi="Times New Roman" w:cs="Times New Roman"/>
          <w:b/>
          <w:bCs/>
          <w:sz w:val="28"/>
          <w:szCs w:val="28"/>
        </w:rPr>
      </w:pPr>
    </w:p>
    <w:p w:rsidR="0002306F" w:rsidRPr="001E6A8B" w:rsidRDefault="0002306F" w:rsidP="00AE2A37">
      <w:pPr>
        <w:autoSpaceDE w:val="0"/>
        <w:autoSpaceDN w:val="0"/>
        <w:adjustRightInd w:val="0"/>
        <w:spacing w:after="0" w:line="240" w:lineRule="auto"/>
        <w:jc w:val="center"/>
        <w:rPr>
          <w:rFonts w:ascii="Times New Roman" w:hAnsi="Times New Roman" w:cs="Times New Roman"/>
          <w:b/>
          <w:bCs/>
          <w:sz w:val="28"/>
          <w:szCs w:val="28"/>
        </w:rPr>
      </w:pPr>
      <w:r w:rsidRPr="001E6A8B">
        <w:rPr>
          <w:rFonts w:ascii="Times New Roman" w:hAnsi="Times New Roman" w:cs="Times New Roman"/>
          <w:b/>
          <w:bCs/>
          <w:sz w:val="28"/>
          <w:szCs w:val="28"/>
        </w:rPr>
        <w:t>ПОЛОЖЕНИЕ</w:t>
      </w:r>
    </w:p>
    <w:p w:rsidR="0002306F" w:rsidRPr="001E6A8B" w:rsidRDefault="0002306F" w:rsidP="00AE2A37">
      <w:pPr>
        <w:autoSpaceDE w:val="0"/>
        <w:autoSpaceDN w:val="0"/>
        <w:adjustRightInd w:val="0"/>
        <w:spacing w:after="0" w:line="240" w:lineRule="auto"/>
        <w:jc w:val="center"/>
        <w:rPr>
          <w:rFonts w:ascii="Times New Roman" w:hAnsi="Times New Roman" w:cs="Times New Roman"/>
          <w:b/>
          <w:bCs/>
          <w:sz w:val="28"/>
          <w:szCs w:val="28"/>
        </w:rPr>
      </w:pPr>
      <w:r w:rsidRPr="001E6A8B">
        <w:rPr>
          <w:rFonts w:ascii="Times New Roman" w:hAnsi="Times New Roman" w:cs="Times New Roman"/>
          <w:b/>
          <w:bCs/>
          <w:sz w:val="28"/>
          <w:szCs w:val="28"/>
        </w:rPr>
        <w:t>об Общественном совете городского округа ЗАТО Светлый</w:t>
      </w:r>
    </w:p>
    <w:p w:rsidR="0002306F" w:rsidRPr="001E6A8B" w:rsidRDefault="0002306F" w:rsidP="00F86476">
      <w:pPr>
        <w:spacing w:after="0" w:line="240" w:lineRule="auto"/>
        <w:ind w:firstLine="709"/>
        <w:jc w:val="both"/>
        <w:rPr>
          <w:rFonts w:ascii="Times New Roman" w:hAnsi="Times New Roman" w:cs="Times New Roman"/>
          <w:b/>
          <w:bCs/>
          <w:sz w:val="28"/>
          <w:szCs w:val="28"/>
        </w:rPr>
      </w:pPr>
    </w:p>
    <w:p w:rsidR="0002306F" w:rsidRPr="001E6A8B" w:rsidRDefault="0002306F" w:rsidP="00A50D94">
      <w:pPr>
        <w:spacing w:after="0" w:line="240" w:lineRule="auto"/>
        <w:ind w:firstLine="709"/>
        <w:rPr>
          <w:rFonts w:ascii="Times New Roman" w:hAnsi="Times New Roman" w:cs="Times New Roman"/>
          <w:sz w:val="28"/>
          <w:szCs w:val="28"/>
        </w:rPr>
      </w:pPr>
      <w:r w:rsidRPr="001E6A8B">
        <w:rPr>
          <w:rFonts w:ascii="Times New Roman" w:hAnsi="Times New Roman" w:cs="Times New Roman"/>
          <w:b/>
          <w:bCs/>
          <w:sz w:val="28"/>
          <w:szCs w:val="28"/>
        </w:rPr>
        <w:t>Статья 1. Общие положения</w:t>
      </w:r>
    </w:p>
    <w:p w:rsidR="0002306F" w:rsidRPr="001E6A8B" w:rsidRDefault="0002306F" w:rsidP="009217EE">
      <w:pPr>
        <w:spacing w:after="0" w:line="240"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 xml:space="preserve">1. Общественный совет городского округа </w:t>
      </w:r>
      <w:r>
        <w:rPr>
          <w:rFonts w:ascii="Times New Roman" w:hAnsi="Times New Roman" w:cs="Times New Roman"/>
          <w:sz w:val="28"/>
          <w:szCs w:val="28"/>
        </w:rPr>
        <w:t xml:space="preserve">ЗАТО Светлый </w:t>
      </w:r>
      <w:r w:rsidRPr="001E6A8B">
        <w:rPr>
          <w:rFonts w:ascii="Times New Roman" w:hAnsi="Times New Roman" w:cs="Times New Roman"/>
          <w:sz w:val="28"/>
          <w:szCs w:val="28"/>
        </w:rPr>
        <w:t>(далее – Общественный совет, совет) является совещательным и консультативным органом, обеспечивающим эффективное взаимодействие граждан, проживающих на территории городского округа</w:t>
      </w:r>
      <w:r>
        <w:rPr>
          <w:rFonts w:ascii="Times New Roman" w:hAnsi="Times New Roman" w:cs="Times New Roman"/>
          <w:sz w:val="28"/>
          <w:szCs w:val="28"/>
        </w:rPr>
        <w:t xml:space="preserve"> ЗАТО</w:t>
      </w:r>
      <w:r w:rsidRPr="001E6A8B">
        <w:rPr>
          <w:rFonts w:ascii="Times New Roman" w:hAnsi="Times New Roman" w:cs="Times New Roman"/>
          <w:sz w:val="28"/>
          <w:szCs w:val="28"/>
        </w:rPr>
        <w:t xml:space="preserve"> Светлый (далее – городской округ), и общественных объединений с органами местного самоуправления городского округа, направленное на своевременное и качественное решение вопросов местного значения, осуществление демократических принципов развития гражданского общества на территории городского округа, привлечение представителей общественности к оценке и реализации социально-экономической политики на территории городского округа, а также осуществлению общественного контроля деятельност</w:t>
      </w:r>
      <w:r>
        <w:rPr>
          <w:rFonts w:ascii="Times New Roman" w:hAnsi="Times New Roman" w:cs="Times New Roman"/>
          <w:sz w:val="28"/>
          <w:szCs w:val="28"/>
        </w:rPr>
        <w:t>и</w:t>
      </w:r>
      <w:r w:rsidRPr="001E6A8B">
        <w:rPr>
          <w:rFonts w:ascii="Times New Roman" w:hAnsi="Times New Roman" w:cs="Times New Roman"/>
          <w:sz w:val="28"/>
          <w:szCs w:val="28"/>
        </w:rPr>
        <w:t xml:space="preserve"> органов местного самоуправления.</w:t>
      </w:r>
    </w:p>
    <w:p w:rsidR="0002306F" w:rsidRPr="001E6A8B" w:rsidRDefault="0002306F" w:rsidP="009217EE">
      <w:pPr>
        <w:spacing w:after="0" w:line="240"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 xml:space="preserve">2. Общественный совет является коллегиальным органом, его члены работают в совете на общественных началах. </w:t>
      </w:r>
    </w:p>
    <w:p w:rsidR="0002306F" w:rsidRPr="001E6A8B" w:rsidRDefault="0002306F" w:rsidP="009217EE">
      <w:pPr>
        <w:spacing w:after="0" w:line="240"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3. В своей деятельности Общественный совет руководствуется федеральными законами и иными нормативными правовыми актами Российской Федерации, законами и нормативными правовыми актами Саратовской области, нормативными правовыми актами органов местного самоуправления городского округа, настоящим Положением.</w:t>
      </w:r>
    </w:p>
    <w:p w:rsidR="0002306F" w:rsidRPr="001E6A8B" w:rsidRDefault="0002306F" w:rsidP="009217EE">
      <w:pPr>
        <w:spacing w:after="0" w:line="240"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4. Общественный совет формируется на основе добровольного участия в его деятельности жителей городского округа и общественных объединений, соответственно проживающих и действующих на его территории.</w:t>
      </w:r>
    </w:p>
    <w:p w:rsidR="0002306F" w:rsidRPr="001E6A8B" w:rsidRDefault="0002306F" w:rsidP="009217EE">
      <w:pPr>
        <w:spacing w:after="0" w:line="240" w:lineRule="auto"/>
        <w:ind w:firstLine="709"/>
        <w:jc w:val="both"/>
        <w:rPr>
          <w:rFonts w:ascii="Times New Roman" w:hAnsi="Times New Roman" w:cs="Times New Roman"/>
          <w:sz w:val="28"/>
          <w:szCs w:val="28"/>
        </w:rPr>
      </w:pPr>
    </w:p>
    <w:p w:rsidR="0002306F" w:rsidRPr="001E6A8B" w:rsidRDefault="0002306F" w:rsidP="00A50D94">
      <w:pPr>
        <w:spacing w:after="0" w:line="240" w:lineRule="auto"/>
        <w:ind w:firstLine="709"/>
        <w:rPr>
          <w:rFonts w:ascii="Times New Roman" w:hAnsi="Times New Roman" w:cs="Times New Roman"/>
          <w:b/>
          <w:bCs/>
          <w:sz w:val="28"/>
          <w:szCs w:val="28"/>
        </w:rPr>
      </w:pPr>
      <w:r w:rsidRPr="001E6A8B">
        <w:rPr>
          <w:rFonts w:ascii="Times New Roman" w:hAnsi="Times New Roman" w:cs="Times New Roman"/>
          <w:b/>
          <w:bCs/>
          <w:sz w:val="28"/>
          <w:szCs w:val="28"/>
        </w:rPr>
        <w:t>Статья 2. Цели и задачи Общественного совета</w:t>
      </w:r>
    </w:p>
    <w:p w:rsidR="0002306F" w:rsidRDefault="0002306F" w:rsidP="009217EE">
      <w:pPr>
        <w:spacing w:after="0" w:line="240" w:lineRule="auto"/>
        <w:ind w:firstLine="709"/>
        <w:jc w:val="both"/>
        <w:rPr>
          <w:rFonts w:ascii="Times New Roman" w:hAnsi="Times New Roman" w:cs="Times New Roman"/>
          <w:color w:val="000000"/>
          <w:sz w:val="28"/>
          <w:szCs w:val="28"/>
          <w:shd w:val="clear" w:color="auto" w:fill="FFFFFF"/>
        </w:rPr>
      </w:pPr>
      <w:r w:rsidRPr="001E6A8B">
        <w:rPr>
          <w:rFonts w:ascii="Times New Roman" w:hAnsi="Times New Roman" w:cs="Times New Roman"/>
          <w:sz w:val="28"/>
          <w:szCs w:val="28"/>
        </w:rPr>
        <w:t xml:space="preserve">Общественный совет обеспечивает </w:t>
      </w:r>
      <w:r w:rsidRPr="001E6A8B">
        <w:rPr>
          <w:rFonts w:ascii="Times New Roman" w:hAnsi="Times New Roman" w:cs="Times New Roman"/>
          <w:color w:val="000000"/>
          <w:sz w:val="28"/>
          <w:szCs w:val="28"/>
          <w:shd w:val="clear" w:color="auto" w:fill="FFFFFF"/>
        </w:rPr>
        <w:t>взаимодействие граждан, общественных объединений с органами местного самоуправления для достижения согласованных</w:t>
      </w:r>
      <w:r>
        <w:rPr>
          <w:rFonts w:ascii="Times New Roman" w:hAnsi="Times New Roman" w:cs="Times New Roman"/>
          <w:color w:val="000000"/>
          <w:sz w:val="28"/>
          <w:szCs w:val="28"/>
          <w:shd w:val="clear" w:color="auto" w:fill="FFFFFF"/>
        </w:rPr>
        <w:t xml:space="preserve"> решений по наиболее важным </w:t>
      </w:r>
      <w:r w:rsidRPr="001E6A8B">
        <w:rPr>
          <w:rFonts w:ascii="Times New Roman" w:hAnsi="Times New Roman" w:cs="Times New Roman"/>
          <w:color w:val="000000"/>
          <w:sz w:val="28"/>
          <w:szCs w:val="28"/>
          <w:shd w:val="clear" w:color="auto" w:fill="FFFFFF"/>
        </w:rPr>
        <w:t>вопросам экономического и социального развития, укрепления правопорядка и безопасности, защиты основных прав и свобод человека и гражданина</w:t>
      </w:r>
      <w:r>
        <w:rPr>
          <w:rFonts w:ascii="Times New Roman" w:hAnsi="Times New Roman" w:cs="Times New Roman"/>
          <w:color w:val="000000"/>
          <w:sz w:val="28"/>
          <w:szCs w:val="28"/>
          <w:shd w:val="clear" w:color="auto" w:fill="FFFFFF"/>
        </w:rPr>
        <w:t xml:space="preserve"> путем:</w:t>
      </w:r>
    </w:p>
    <w:p w:rsidR="0002306F" w:rsidRDefault="0002306F" w:rsidP="009217EE">
      <w:pPr>
        <w:spacing w:after="0" w:line="240" w:lineRule="auto"/>
        <w:ind w:firstLine="709"/>
        <w:jc w:val="both"/>
        <w:rPr>
          <w:rFonts w:ascii="Times New Roman" w:hAnsi="Times New Roman" w:cs="Times New Roman"/>
          <w:color w:val="000000"/>
          <w:sz w:val="28"/>
          <w:szCs w:val="28"/>
          <w:shd w:val="clear" w:color="auto" w:fill="FFFFFF"/>
        </w:rPr>
      </w:pPr>
    </w:p>
    <w:p w:rsidR="0002306F" w:rsidRDefault="0002306F" w:rsidP="00E95BF3">
      <w:pPr>
        <w:spacing w:after="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02306F" w:rsidRPr="001E6A8B" w:rsidRDefault="0002306F" w:rsidP="00E95BF3">
      <w:pPr>
        <w:spacing w:after="0" w:line="240" w:lineRule="auto"/>
        <w:jc w:val="center"/>
        <w:rPr>
          <w:rFonts w:ascii="Times New Roman" w:hAnsi="Times New Roman" w:cs="Times New Roman"/>
          <w:sz w:val="28"/>
          <w:szCs w:val="28"/>
        </w:rPr>
      </w:pPr>
    </w:p>
    <w:p w:rsidR="0002306F" w:rsidRPr="001E6A8B" w:rsidRDefault="0002306F" w:rsidP="009217EE">
      <w:pPr>
        <w:spacing w:after="0" w:line="240"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привлечени</w:t>
      </w:r>
      <w:r>
        <w:rPr>
          <w:rFonts w:ascii="Times New Roman" w:hAnsi="Times New Roman" w:cs="Times New Roman"/>
          <w:sz w:val="28"/>
          <w:szCs w:val="28"/>
        </w:rPr>
        <w:t>я</w:t>
      </w:r>
      <w:r w:rsidRPr="001E6A8B">
        <w:rPr>
          <w:rFonts w:ascii="Times New Roman" w:hAnsi="Times New Roman" w:cs="Times New Roman"/>
          <w:sz w:val="28"/>
          <w:szCs w:val="28"/>
        </w:rPr>
        <w:t xml:space="preserve"> граждан и общественных объединений к оценке и контролю деятельност</w:t>
      </w:r>
      <w:r>
        <w:rPr>
          <w:rFonts w:ascii="Times New Roman" w:hAnsi="Times New Roman" w:cs="Times New Roman"/>
          <w:sz w:val="28"/>
          <w:szCs w:val="28"/>
        </w:rPr>
        <w:t>и</w:t>
      </w:r>
      <w:r w:rsidRPr="001E6A8B">
        <w:rPr>
          <w:rFonts w:ascii="Times New Roman" w:hAnsi="Times New Roman" w:cs="Times New Roman"/>
          <w:sz w:val="28"/>
          <w:szCs w:val="28"/>
        </w:rPr>
        <w:t xml:space="preserve"> органов местного самоуправления, участию в реализации муниципальной политики;</w:t>
      </w:r>
    </w:p>
    <w:p w:rsidR="0002306F" w:rsidRPr="001E6A8B" w:rsidRDefault="0002306F" w:rsidP="009217EE">
      <w:pPr>
        <w:spacing w:after="0" w:line="240"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выдвижени</w:t>
      </w:r>
      <w:r>
        <w:rPr>
          <w:rFonts w:ascii="Times New Roman" w:hAnsi="Times New Roman" w:cs="Times New Roman"/>
          <w:sz w:val="28"/>
          <w:szCs w:val="28"/>
        </w:rPr>
        <w:t>я</w:t>
      </w:r>
      <w:r w:rsidRPr="001E6A8B">
        <w:rPr>
          <w:rFonts w:ascii="Times New Roman" w:hAnsi="Times New Roman" w:cs="Times New Roman"/>
          <w:sz w:val="28"/>
          <w:szCs w:val="28"/>
        </w:rPr>
        <w:t xml:space="preserve"> и </w:t>
      </w:r>
      <w:r>
        <w:rPr>
          <w:rFonts w:ascii="Times New Roman" w:hAnsi="Times New Roman" w:cs="Times New Roman"/>
          <w:sz w:val="28"/>
          <w:szCs w:val="28"/>
        </w:rPr>
        <w:t>поддержки</w:t>
      </w:r>
      <w:r w:rsidRPr="001E6A8B">
        <w:rPr>
          <w:rFonts w:ascii="Times New Roman" w:hAnsi="Times New Roman" w:cs="Times New Roman"/>
          <w:sz w:val="28"/>
          <w:szCs w:val="28"/>
        </w:rPr>
        <w:t xml:space="preserve"> гражданских инициатив, направленных на реализацию прав, свобод и законных интересов граждан и общественных объединений;</w:t>
      </w:r>
    </w:p>
    <w:p w:rsidR="0002306F" w:rsidRPr="001E6A8B" w:rsidRDefault="0002306F" w:rsidP="009217EE">
      <w:pPr>
        <w:spacing w:after="0" w:line="240"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содействия в формировании, становлении и развитии общественных институтов на территории муниципального образования;</w:t>
      </w:r>
    </w:p>
    <w:p w:rsidR="0002306F" w:rsidRPr="001E6A8B" w:rsidRDefault="0002306F" w:rsidP="009217EE">
      <w:pPr>
        <w:spacing w:after="0" w:line="240"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содействи</w:t>
      </w:r>
      <w:r>
        <w:rPr>
          <w:rFonts w:ascii="Times New Roman" w:hAnsi="Times New Roman" w:cs="Times New Roman"/>
          <w:sz w:val="28"/>
          <w:szCs w:val="28"/>
        </w:rPr>
        <w:t>я</w:t>
      </w:r>
      <w:r w:rsidRPr="001E6A8B">
        <w:rPr>
          <w:rFonts w:ascii="Times New Roman" w:hAnsi="Times New Roman" w:cs="Times New Roman"/>
          <w:sz w:val="28"/>
          <w:szCs w:val="28"/>
        </w:rPr>
        <w:t xml:space="preserve"> созданию открытого информационного пространства для взаимодействия органов местного самоуправления, граждан, общественных организаций и представителей бизнеса;</w:t>
      </w:r>
    </w:p>
    <w:p w:rsidR="0002306F" w:rsidRPr="001E6A8B" w:rsidRDefault="0002306F" w:rsidP="009217EE">
      <w:pPr>
        <w:spacing w:after="0" w:line="240" w:lineRule="auto"/>
        <w:ind w:firstLine="709"/>
        <w:jc w:val="both"/>
        <w:rPr>
          <w:rFonts w:ascii="Times New Roman" w:hAnsi="Times New Roman" w:cs="Times New Roman"/>
          <w:strike/>
          <w:sz w:val="28"/>
          <w:szCs w:val="28"/>
        </w:rPr>
      </w:pPr>
      <w:r w:rsidRPr="001E6A8B">
        <w:rPr>
          <w:rFonts w:ascii="Times New Roman" w:hAnsi="Times New Roman" w:cs="Times New Roman"/>
          <w:sz w:val="28"/>
          <w:szCs w:val="28"/>
        </w:rPr>
        <w:t>выработк</w:t>
      </w:r>
      <w:r>
        <w:rPr>
          <w:rFonts w:ascii="Times New Roman" w:hAnsi="Times New Roman" w:cs="Times New Roman"/>
          <w:sz w:val="28"/>
          <w:szCs w:val="28"/>
        </w:rPr>
        <w:t>и</w:t>
      </w:r>
      <w:r w:rsidRPr="001E6A8B">
        <w:rPr>
          <w:rFonts w:ascii="Times New Roman" w:hAnsi="Times New Roman" w:cs="Times New Roman"/>
          <w:sz w:val="28"/>
          <w:szCs w:val="28"/>
        </w:rPr>
        <w:t xml:space="preserve"> рекомендаций органам местного самоуправления при определении приоритетов социально-экономического развития </w:t>
      </w:r>
      <w:r>
        <w:rPr>
          <w:rFonts w:ascii="Times New Roman" w:hAnsi="Times New Roman" w:cs="Times New Roman"/>
          <w:sz w:val="28"/>
          <w:szCs w:val="28"/>
        </w:rPr>
        <w:t>городского округа</w:t>
      </w:r>
      <w:r w:rsidRPr="001E6A8B">
        <w:rPr>
          <w:rFonts w:ascii="Times New Roman" w:hAnsi="Times New Roman" w:cs="Times New Roman"/>
          <w:sz w:val="28"/>
          <w:szCs w:val="28"/>
        </w:rPr>
        <w:t>;</w:t>
      </w:r>
    </w:p>
    <w:p w:rsidR="0002306F" w:rsidRPr="001E6A8B" w:rsidRDefault="0002306F" w:rsidP="009217EE">
      <w:pPr>
        <w:spacing w:after="0" w:line="240"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взаимодействие с Общественной палатой Саратовской области, Общественными советами муниципальных образований Саратовской области</w:t>
      </w:r>
      <w:r>
        <w:rPr>
          <w:rFonts w:ascii="Times New Roman" w:hAnsi="Times New Roman" w:cs="Times New Roman"/>
          <w:sz w:val="28"/>
          <w:szCs w:val="28"/>
        </w:rPr>
        <w:t>.</w:t>
      </w:r>
    </w:p>
    <w:p w:rsidR="0002306F" w:rsidRPr="003421A4" w:rsidRDefault="0002306F" w:rsidP="009217EE">
      <w:pPr>
        <w:spacing w:after="0" w:line="240" w:lineRule="auto"/>
        <w:ind w:firstLine="709"/>
        <w:jc w:val="both"/>
        <w:rPr>
          <w:rFonts w:ascii="Times New Roman" w:hAnsi="Times New Roman" w:cs="Times New Roman"/>
          <w:b/>
          <w:bCs/>
          <w:sz w:val="24"/>
          <w:szCs w:val="24"/>
        </w:rPr>
      </w:pPr>
    </w:p>
    <w:p w:rsidR="0002306F" w:rsidRPr="00DF3064" w:rsidRDefault="0002306F" w:rsidP="00A50D94">
      <w:pPr>
        <w:spacing w:after="0" w:line="240" w:lineRule="auto"/>
        <w:ind w:firstLine="709"/>
        <w:rPr>
          <w:rFonts w:ascii="Times New Roman" w:hAnsi="Times New Roman" w:cs="Times New Roman"/>
          <w:b/>
          <w:bCs/>
          <w:sz w:val="28"/>
          <w:szCs w:val="28"/>
        </w:rPr>
      </w:pPr>
      <w:r w:rsidRPr="00DF3064">
        <w:rPr>
          <w:rFonts w:ascii="Times New Roman" w:hAnsi="Times New Roman" w:cs="Times New Roman"/>
          <w:b/>
          <w:bCs/>
          <w:sz w:val="28"/>
          <w:szCs w:val="28"/>
        </w:rPr>
        <w:t>Статья 3. Полномочия Общественного совета</w:t>
      </w:r>
    </w:p>
    <w:p w:rsidR="0002306F" w:rsidRPr="00DF3064" w:rsidRDefault="0002306F" w:rsidP="00921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реализации установленных настоящим Положением целей и задач </w:t>
      </w:r>
      <w:r w:rsidRPr="00DF3064">
        <w:rPr>
          <w:rFonts w:ascii="Times New Roman" w:hAnsi="Times New Roman" w:cs="Times New Roman"/>
          <w:sz w:val="28"/>
          <w:szCs w:val="28"/>
        </w:rPr>
        <w:t>Общественный совет обладает следующими полномочиями:</w:t>
      </w:r>
    </w:p>
    <w:p w:rsidR="0002306F" w:rsidRPr="00DF3064" w:rsidRDefault="0002306F" w:rsidP="009217EE">
      <w:pPr>
        <w:spacing w:after="0" w:line="240" w:lineRule="auto"/>
        <w:ind w:firstLine="709"/>
        <w:jc w:val="both"/>
        <w:rPr>
          <w:rFonts w:ascii="Times New Roman" w:hAnsi="Times New Roman" w:cs="Times New Roman"/>
          <w:sz w:val="28"/>
          <w:szCs w:val="28"/>
        </w:rPr>
      </w:pPr>
      <w:r w:rsidRPr="00DF3064">
        <w:rPr>
          <w:rFonts w:ascii="Times New Roman" w:hAnsi="Times New Roman" w:cs="Times New Roman"/>
          <w:sz w:val="28"/>
          <w:szCs w:val="28"/>
        </w:rPr>
        <w:t>принима</w:t>
      </w:r>
      <w:r>
        <w:rPr>
          <w:rFonts w:ascii="Times New Roman" w:hAnsi="Times New Roman" w:cs="Times New Roman"/>
          <w:sz w:val="28"/>
          <w:szCs w:val="28"/>
        </w:rPr>
        <w:t>ет</w:t>
      </w:r>
      <w:r w:rsidRPr="00DF3064">
        <w:rPr>
          <w:rFonts w:ascii="Times New Roman" w:hAnsi="Times New Roman" w:cs="Times New Roman"/>
          <w:sz w:val="28"/>
          <w:szCs w:val="28"/>
        </w:rPr>
        <w:t xml:space="preserve"> решения рекомендательного характера по вопросам общественного и социально-экономического развития </w:t>
      </w:r>
      <w:r>
        <w:rPr>
          <w:rFonts w:ascii="Times New Roman" w:hAnsi="Times New Roman" w:cs="Times New Roman"/>
          <w:sz w:val="28"/>
          <w:szCs w:val="28"/>
        </w:rPr>
        <w:t>городского округа</w:t>
      </w:r>
      <w:r w:rsidRPr="00DF3064">
        <w:rPr>
          <w:rFonts w:ascii="Times New Roman" w:hAnsi="Times New Roman" w:cs="Times New Roman"/>
          <w:sz w:val="28"/>
          <w:szCs w:val="28"/>
        </w:rPr>
        <w:t>;</w:t>
      </w:r>
    </w:p>
    <w:p w:rsidR="0002306F" w:rsidRPr="00DF3064" w:rsidRDefault="0002306F" w:rsidP="009217EE">
      <w:pPr>
        <w:spacing w:after="0" w:line="240" w:lineRule="auto"/>
        <w:ind w:firstLine="709"/>
        <w:jc w:val="both"/>
        <w:rPr>
          <w:rFonts w:ascii="Times New Roman" w:hAnsi="Times New Roman" w:cs="Times New Roman"/>
          <w:strike/>
          <w:sz w:val="28"/>
          <w:szCs w:val="28"/>
        </w:rPr>
      </w:pPr>
      <w:r w:rsidRPr="00DF3064">
        <w:rPr>
          <w:rFonts w:ascii="Times New Roman" w:hAnsi="Times New Roman" w:cs="Times New Roman"/>
          <w:sz w:val="28"/>
          <w:szCs w:val="28"/>
        </w:rPr>
        <w:t>осуществля</w:t>
      </w:r>
      <w:r>
        <w:rPr>
          <w:rFonts w:ascii="Times New Roman" w:hAnsi="Times New Roman" w:cs="Times New Roman"/>
          <w:sz w:val="28"/>
          <w:szCs w:val="28"/>
        </w:rPr>
        <w:t>ет</w:t>
      </w:r>
      <w:r w:rsidRPr="00DF3064">
        <w:rPr>
          <w:rFonts w:ascii="Times New Roman" w:hAnsi="Times New Roman" w:cs="Times New Roman"/>
          <w:sz w:val="28"/>
          <w:szCs w:val="28"/>
        </w:rPr>
        <w:t xml:space="preserve"> общественный контроль деятельност</w:t>
      </w:r>
      <w:r>
        <w:rPr>
          <w:rFonts w:ascii="Times New Roman" w:hAnsi="Times New Roman" w:cs="Times New Roman"/>
          <w:sz w:val="28"/>
          <w:szCs w:val="28"/>
        </w:rPr>
        <w:t>и</w:t>
      </w:r>
      <w:r w:rsidRPr="00DF3064">
        <w:rPr>
          <w:rFonts w:ascii="Times New Roman" w:hAnsi="Times New Roman" w:cs="Times New Roman"/>
          <w:sz w:val="28"/>
          <w:szCs w:val="28"/>
        </w:rPr>
        <w:t xml:space="preserve"> органов местного самоуправления;</w:t>
      </w:r>
    </w:p>
    <w:p w:rsidR="0002306F" w:rsidRPr="00DF3064" w:rsidRDefault="0002306F" w:rsidP="009217EE">
      <w:pPr>
        <w:spacing w:after="0" w:line="240" w:lineRule="auto"/>
        <w:ind w:firstLine="709"/>
        <w:jc w:val="both"/>
        <w:rPr>
          <w:rFonts w:ascii="Times New Roman" w:hAnsi="Times New Roman" w:cs="Times New Roman"/>
          <w:sz w:val="28"/>
          <w:szCs w:val="28"/>
        </w:rPr>
      </w:pPr>
      <w:r w:rsidRPr="00DF3064">
        <w:rPr>
          <w:rFonts w:ascii="Times New Roman" w:hAnsi="Times New Roman" w:cs="Times New Roman"/>
          <w:sz w:val="28"/>
          <w:szCs w:val="28"/>
        </w:rPr>
        <w:t>проводит общественные слушания</w:t>
      </w:r>
      <w:r>
        <w:rPr>
          <w:rFonts w:ascii="Times New Roman" w:hAnsi="Times New Roman" w:cs="Times New Roman"/>
          <w:sz w:val="28"/>
          <w:szCs w:val="28"/>
        </w:rPr>
        <w:t xml:space="preserve"> </w:t>
      </w:r>
      <w:r w:rsidRPr="00DF3064">
        <w:rPr>
          <w:rFonts w:ascii="Times New Roman" w:hAnsi="Times New Roman" w:cs="Times New Roman"/>
          <w:sz w:val="28"/>
          <w:szCs w:val="28"/>
        </w:rPr>
        <w:t xml:space="preserve">по наиболее важным и острым социально-экономическим проблемам </w:t>
      </w:r>
      <w:r>
        <w:rPr>
          <w:rFonts w:ascii="Times New Roman" w:hAnsi="Times New Roman" w:cs="Times New Roman"/>
          <w:sz w:val="28"/>
          <w:szCs w:val="28"/>
        </w:rPr>
        <w:t>городского округа</w:t>
      </w:r>
      <w:r w:rsidRPr="00DF3064">
        <w:rPr>
          <w:rFonts w:ascii="Times New Roman" w:hAnsi="Times New Roman" w:cs="Times New Roman"/>
          <w:sz w:val="28"/>
          <w:szCs w:val="28"/>
        </w:rPr>
        <w:t>;</w:t>
      </w:r>
    </w:p>
    <w:p w:rsidR="0002306F" w:rsidRPr="00DF3064" w:rsidRDefault="0002306F" w:rsidP="009D1A1D">
      <w:pPr>
        <w:spacing w:after="0" w:line="240" w:lineRule="auto"/>
        <w:ind w:firstLine="709"/>
        <w:jc w:val="both"/>
        <w:rPr>
          <w:rFonts w:ascii="Times New Roman" w:hAnsi="Times New Roman" w:cs="Times New Roman"/>
          <w:sz w:val="28"/>
          <w:szCs w:val="28"/>
        </w:rPr>
      </w:pPr>
      <w:r w:rsidRPr="00DF3064">
        <w:rPr>
          <w:rFonts w:ascii="Times New Roman" w:hAnsi="Times New Roman" w:cs="Times New Roman"/>
          <w:sz w:val="28"/>
          <w:szCs w:val="28"/>
        </w:rPr>
        <w:t>проводит общественную экспертизу проектов нормативных правовых актов органов местного самоуправления;</w:t>
      </w:r>
    </w:p>
    <w:p w:rsidR="0002306F" w:rsidRPr="00DF3064" w:rsidRDefault="0002306F" w:rsidP="009D1A1D">
      <w:pPr>
        <w:spacing w:after="0" w:line="240" w:lineRule="auto"/>
        <w:ind w:firstLine="709"/>
        <w:jc w:val="both"/>
        <w:rPr>
          <w:rFonts w:ascii="Times New Roman" w:hAnsi="Times New Roman" w:cs="Times New Roman"/>
          <w:sz w:val="28"/>
          <w:szCs w:val="28"/>
        </w:rPr>
      </w:pPr>
      <w:r w:rsidRPr="00DF3064">
        <w:rPr>
          <w:rFonts w:ascii="Times New Roman" w:hAnsi="Times New Roman" w:cs="Times New Roman"/>
          <w:sz w:val="28"/>
          <w:szCs w:val="28"/>
        </w:rPr>
        <w:t>подготавлива</w:t>
      </w:r>
      <w:r>
        <w:rPr>
          <w:rFonts w:ascii="Times New Roman" w:hAnsi="Times New Roman" w:cs="Times New Roman"/>
          <w:sz w:val="28"/>
          <w:szCs w:val="28"/>
        </w:rPr>
        <w:t>ет</w:t>
      </w:r>
      <w:r w:rsidRPr="00DF3064">
        <w:rPr>
          <w:rFonts w:ascii="Times New Roman" w:hAnsi="Times New Roman" w:cs="Times New Roman"/>
          <w:sz w:val="28"/>
          <w:szCs w:val="28"/>
        </w:rPr>
        <w:t xml:space="preserve"> и публик</w:t>
      </w:r>
      <w:r>
        <w:rPr>
          <w:rFonts w:ascii="Times New Roman" w:hAnsi="Times New Roman" w:cs="Times New Roman"/>
          <w:sz w:val="28"/>
          <w:szCs w:val="28"/>
        </w:rPr>
        <w:t>ует ежегодный</w:t>
      </w:r>
      <w:r w:rsidRPr="00DF3064">
        <w:rPr>
          <w:rFonts w:ascii="Times New Roman" w:hAnsi="Times New Roman" w:cs="Times New Roman"/>
          <w:sz w:val="28"/>
          <w:szCs w:val="28"/>
        </w:rPr>
        <w:t xml:space="preserve"> доклад о состоянии гражданского общества на территории </w:t>
      </w:r>
      <w:r>
        <w:rPr>
          <w:rFonts w:ascii="Times New Roman" w:hAnsi="Times New Roman" w:cs="Times New Roman"/>
          <w:sz w:val="28"/>
          <w:szCs w:val="28"/>
        </w:rPr>
        <w:t>городского округа</w:t>
      </w:r>
      <w:r w:rsidRPr="00DF3064">
        <w:rPr>
          <w:rFonts w:ascii="Times New Roman" w:hAnsi="Times New Roman" w:cs="Times New Roman"/>
          <w:sz w:val="28"/>
          <w:szCs w:val="28"/>
        </w:rPr>
        <w:t>;</w:t>
      </w:r>
    </w:p>
    <w:p w:rsidR="0002306F" w:rsidRPr="00DF3064" w:rsidRDefault="0002306F" w:rsidP="009217EE">
      <w:pPr>
        <w:spacing w:after="0" w:line="240" w:lineRule="auto"/>
        <w:ind w:firstLine="709"/>
        <w:jc w:val="both"/>
        <w:rPr>
          <w:rFonts w:ascii="Times New Roman" w:hAnsi="Times New Roman" w:cs="Times New Roman"/>
          <w:sz w:val="28"/>
          <w:szCs w:val="28"/>
        </w:rPr>
      </w:pPr>
      <w:r w:rsidRPr="00DF3064">
        <w:rPr>
          <w:rFonts w:ascii="Times New Roman" w:hAnsi="Times New Roman" w:cs="Times New Roman"/>
          <w:sz w:val="28"/>
          <w:szCs w:val="28"/>
        </w:rPr>
        <w:t>проводит различные мероприятия, реализовыва</w:t>
      </w:r>
      <w:r>
        <w:rPr>
          <w:rFonts w:ascii="Times New Roman" w:hAnsi="Times New Roman" w:cs="Times New Roman"/>
          <w:sz w:val="28"/>
          <w:szCs w:val="28"/>
        </w:rPr>
        <w:t>е</w:t>
      </w:r>
      <w:r w:rsidRPr="00DF3064">
        <w:rPr>
          <w:rFonts w:ascii="Times New Roman" w:hAnsi="Times New Roman" w:cs="Times New Roman"/>
          <w:sz w:val="28"/>
          <w:szCs w:val="28"/>
        </w:rPr>
        <w:t>т собственные социально-значимые проекты и программы, способствующие консолидации общественных сил в рамках реализации приоритетных программ в социальной сфере муниципального образования</w:t>
      </w:r>
      <w:r>
        <w:rPr>
          <w:rFonts w:ascii="Times New Roman" w:hAnsi="Times New Roman" w:cs="Times New Roman"/>
          <w:sz w:val="28"/>
          <w:szCs w:val="28"/>
        </w:rPr>
        <w:t>;</w:t>
      </w:r>
      <w:r w:rsidRPr="00DF3064">
        <w:rPr>
          <w:rFonts w:ascii="Times New Roman" w:hAnsi="Times New Roman" w:cs="Times New Roman"/>
          <w:sz w:val="28"/>
          <w:szCs w:val="28"/>
        </w:rPr>
        <w:t xml:space="preserve"> </w:t>
      </w:r>
    </w:p>
    <w:p w:rsidR="0002306F" w:rsidRDefault="0002306F" w:rsidP="004A50FB">
      <w:pPr>
        <w:spacing w:after="0" w:line="240" w:lineRule="auto"/>
        <w:ind w:firstLine="709"/>
        <w:jc w:val="both"/>
        <w:rPr>
          <w:rFonts w:ascii="Times New Roman" w:hAnsi="Times New Roman" w:cs="Times New Roman"/>
          <w:sz w:val="28"/>
          <w:szCs w:val="28"/>
        </w:rPr>
      </w:pPr>
      <w:r w:rsidRPr="003A0E97">
        <w:rPr>
          <w:rFonts w:ascii="Times New Roman" w:hAnsi="Times New Roman" w:cs="Times New Roman"/>
          <w:sz w:val="28"/>
          <w:szCs w:val="28"/>
        </w:rPr>
        <w:t xml:space="preserve">вносит предложения в органы местного самоуправления по созданию благоприятных условий для развития общественных и иных негосударственных некоммерческих организаций, </w:t>
      </w:r>
      <w:r w:rsidRPr="00DF3064">
        <w:rPr>
          <w:rFonts w:ascii="Times New Roman" w:hAnsi="Times New Roman" w:cs="Times New Roman"/>
          <w:sz w:val="28"/>
          <w:szCs w:val="28"/>
        </w:rPr>
        <w:t xml:space="preserve">деятельность которых направлена на развитие гражданского общества на территории </w:t>
      </w:r>
      <w:r>
        <w:rPr>
          <w:rFonts w:ascii="Times New Roman" w:hAnsi="Times New Roman" w:cs="Times New Roman"/>
          <w:sz w:val="28"/>
          <w:szCs w:val="28"/>
        </w:rPr>
        <w:t>городского округа,</w:t>
      </w:r>
      <w:r w:rsidRPr="003A0E97">
        <w:rPr>
          <w:rFonts w:ascii="Times New Roman" w:hAnsi="Times New Roman" w:cs="Times New Roman"/>
          <w:sz w:val="28"/>
          <w:szCs w:val="28"/>
        </w:rPr>
        <w:t xml:space="preserve"> рекомендации, аналитические и информационные материалы, проекты распорядительных документов по вопросам, находящимся в компетенции Общественного</w:t>
      </w:r>
      <w:r>
        <w:rPr>
          <w:rFonts w:ascii="Times New Roman" w:hAnsi="Times New Roman" w:cs="Times New Roman"/>
          <w:sz w:val="28"/>
          <w:szCs w:val="28"/>
        </w:rPr>
        <w:t xml:space="preserve"> совета;</w:t>
      </w:r>
      <w:r w:rsidRPr="003A0E97">
        <w:rPr>
          <w:rFonts w:ascii="Times New Roman" w:hAnsi="Times New Roman" w:cs="Times New Roman"/>
          <w:sz w:val="28"/>
          <w:szCs w:val="28"/>
        </w:rPr>
        <w:t xml:space="preserve"> </w:t>
      </w:r>
    </w:p>
    <w:p w:rsidR="0002306F" w:rsidRDefault="0002306F" w:rsidP="00B126F0">
      <w:pPr>
        <w:spacing w:after="0" w:line="240" w:lineRule="auto"/>
        <w:ind w:firstLine="709"/>
        <w:jc w:val="both"/>
        <w:rPr>
          <w:rFonts w:ascii="Times New Roman" w:hAnsi="Times New Roman" w:cs="Times New Roman"/>
          <w:sz w:val="28"/>
          <w:szCs w:val="28"/>
        </w:rPr>
      </w:pPr>
      <w:r w:rsidRPr="003A0E97">
        <w:rPr>
          <w:rFonts w:ascii="Times New Roman" w:hAnsi="Times New Roman" w:cs="Times New Roman"/>
          <w:sz w:val="28"/>
          <w:szCs w:val="28"/>
        </w:rPr>
        <w:t>запрашива</w:t>
      </w:r>
      <w:r>
        <w:rPr>
          <w:rFonts w:ascii="Times New Roman" w:hAnsi="Times New Roman" w:cs="Times New Roman"/>
          <w:sz w:val="28"/>
          <w:szCs w:val="28"/>
        </w:rPr>
        <w:t>е</w:t>
      </w:r>
      <w:r w:rsidRPr="003A0E97">
        <w:rPr>
          <w:rFonts w:ascii="Times New Roman" w:hAnsi="Times New Roman" w:cs="Times New Roman"/>
          <w:sz w:val="28"/>
          <w:szCs w:val="28"/>
        </w:rPr>
        <w:t>т в установленном порядке у органов местного самоуправления информацию, необходимую для работы Общественного совета;</w:t>
      </w:r>
    </w:p>
    <w:p w:rsidR="0002306F" w:rsidRDefault="0002306F" w:rsidP="00E95B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rsidR="0002306F" w:rsidRPr="003A0E97" w:rsidRDefault="0002306F" w:rsidP="00E95BF3">
      <w:pPr>
        <w:spacing w:after="0" w:line="240" w:lineRule="auto"/>
        <w:jc w:val="center"/>
        <w:rPr>
          <w:rFonts w:ascii="Times New Roman" w:hAnsi="Times New Roman" w:cs="Times New Roman"/>
          <w:sz w:val="28"/>
          <w:szCs w:val="28"/>
        </w:rPr>
      </w:pPr>
    </w:p>
    <w:p w:rsidR="0002306F" w:rsidRPr="00DF3064" w:rsidRDefault="0002306F" w:rsidP="00B126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согласованию участвует</w:t>
      </w:r>
      <w:r w:rsidRPr="00DF3064">
        <w:rPr>
          <w:rFonts w:ascii="Times New Roman" w:hAnsi="Times New Roman" w:cs="Times New Roman"/>
          <w:sz w:val="28"/>
          <w:szCs w:val="28"/>
        </w:rPr>
        <w:t xml:space="preserve"> в деятельности Общественной палаты Саратовской области;</w:t>
      </w:r>
    </w:p>
    <w:p w:rsidR="0002306F" w:rsidRPr="00DF3064" w:rsidRDefault="0002306F" w:rsidP="00BF7F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согласованию</w:t>
      </w:r>
      <w:r w:rsidRPr="00DF3064">
        <w:rPr>
          <w:rFonts w:ascii="Times New Roman" w:hAnsi="Times New Roman" w:cs="Times New Roman"/>
          <w:sz w:val="28"/>
          <w:szCs w:val="28"/>
        </w:rPr>
        <w:t xml:space="preserve"> делегир</w:t>
      </w:r>
      <w:r>
        <w:rPr>
          <w:rFonts w:ascii="Times New Roman" w:hAnsi="Times New Roman" w:cs="Times New Roman"/>
          <w:sz w:val="28"/>
          <w:szCs w:val="28"/>
        </w:rPr>
        <w:t>ует</w:t>
      </w:r>
      <w:r w:rsidRPr="00DF3064">
        <w:rPr>
          <w:rFonts w:ascii="Times New Roman" w:hAnsi="Times New Roman" w:cs="Times New Roman"/>
          <w:sz w:val="28"/>
          <w:szCs w:val="28"/>
        </w:rPr>
        <w:t xml:space="preserve"> своих членов (представителей) для участия в</w:t>
      </w:r>
      <w:r>
        <w:rPr>
          <w:rFonts w:ascii="Times New Roman" w:hAnsi="Times New Roman" w:cs="Times New Roman"/>
          <w:sz w:val="28"/>
          <w:szCs w:val="28"/>
        </w:rPr>
        <w:t xml:space="preserve"> заседаниях Муниципального собрания городского округа (далее – Муниципальное собрание),</w:t>
      </w:r>
      <w:r w:rsidRPr="00DF3064">
        <w:rPr>
          <w:rFonts w:ascii="Times New Roman" w:hAnsi="Times New Roman" w:cs="Times New Roman"/>
          <w:sz w:val="28"/>
          <w:szCs w:val="28"/>
        </w:rPr>
        <w:t xml:space="preserve"> совещаниях</w:t>
      </w:r>
      <w:r>
        <w:rPr>
          <w:rFonts w:ascii="Times New Roman" w:hAnsi="Times New Roman" w:cs="Times New Roman"/>
          <w:sz w:val="28"/>
          <w:szCs w:val="28"/>
        </w:rPr>
        <w:t xml:space="preserve"> и заседаниях коллегиальных органов,</w:t>
      </w:r>
      <w:r w:rsidRPr="00DF3064">
        <w:rPr>
          <w:rFonts w:ascii="Times New Roman" w:hAnsi="Times New Roman" w:cs="Times New Roman"/>
          <w:sz w:val="28"/>
          <w:szCs w:val="28"/>
        </w:rPr>
        <w:t xml:space="preserve"> проводимых органами местного самоуправления при рассмотрении вопросов местного значения, муниципальных программ и программ социально-экономического развития </w:t>
      </w:r>
      <w:r>
        <w:rPr>
          <w:rFonts w:ascii="Times New Roman" w:hAnsi="Times New Roman" w:cs="Times New Roman"/>
          <w:sz w:val="28"/>
          <w:szCs w:val="28"/>
        </w:rPr>
        <w:t>городского округа</w:t>
      </w:r>
      <w:r w:rsidRPr="00DF3064">
        <w:rPr>
          <w:rFonts w:ascii="Times New Roman" w:hAnsi="Times New Roman" w:cs="Times New Roman"/>
          <w:sz w:val="28"/>
          <w:szCs w:val="28"/>
        </w:rPr>
        <w:t xml:space="preserve"> в целях учета мнений граждан, некоммерческих организаций и бизнеса в формировании и реализации социально-экономической  политики в </w:t>
      </w:r>
      <w:r>
        <w:rPr>
          <w:rFonts w:ascii="Times New Roman" w:hAnsi="Times New Roman" w:cs="Times New Roman"/>
          <w:sz w:val="28"/>
          <w:szCs w:val="28"/>
        </w:rPr>
        <w:t>городском округе</w:t>
      </w:r>
      <w:r w:rsidRPr="00DF3064">
        <w:rPr>
          <w:rFonts w:ascii="Times New Roman" w:hAnsi="Times New Roman" w:cs="Times New Roman"/>
          <w:sz w:val="28"/>
          <w:szCs w:val="28"/>
        </w:rPr>
        <w:t>;</w:t>
      </w:r>
    </w:p>
    <w:p w:rsidR="0002306F" w:rsidRPr="003A0E97" w:rsidRDefault="0002306F" w:rsidP="004A50FB">
      <w:pPr>
        <w:spacing w:after="0" w:line="240" w:lineRule="auto"/>
        <w:ind w:firstLine="709"/>
        <w:jc w:val="both"/>
        <w:rPr>
          <w:rFonts w:ascii="Times New Roman" w:hAnsi="Times New Roman" w:cs="Times New Roman"/>
          <w:sz w:val="28"/>
          <w:szCs w:val="28"/>
        </w:rPr>
      </w:pPr>
      <w:r w:rsidRPr="003A0E97">
        <w:rPr>
          <w:rFonts w:ascii="Times New Roman" w:hAnsi="Times New Roman" w:cs="Times New Roman"/>
          <w:sz w:val="28"/>
          <w:szCs w:val="28"/>
        </w:rPr>
        <w:t>приглаша</w:t>
      </w:r>
      <w:r>
        <w:rPr>
          <w:rFonts w:ascii="Times New Roman" w:hAnsi="Times New Roman" w:cs="Times New Roman"/>
          <w:sz w:val="28"/>
          <w:szCs w:val="28"/>
        </w:rPr>
        <w:t>е</w:t>
      </w:r>
      <w:r w:rsidRPr="003A0E97">
        <w:rPr>
          <w:rFonts w:ascii="Times New Roman" w:hAnsi="Times New Roman" w:cs="Times New Roman"/>
          <w:sz w:val="28"/>
          <w:szCs w:val="28"/>
        </w:rPr>
        <w:t>т на свои заседания представителей органов государственной власти, органов местного самоуправления, общественных и иных негосударственных некоммерческих организаций при обсуждении вопросов, решение к</w:t>
      </w:r>
      <w:r>
        <w:rPr>
          <w:rFonts w:ascii="Times New Roman" w:hAnsi="Times New Roman" w:cs="Times New Roman"/>
          <w:sz w:val="28"/>
          <w:szCs w:val="28"/>
        </w:rPr>
        <w:t>оторых входит в их компетенцию.</w:t>
      </w:r>
    </w:p>
    <w:p w:rsidR="0002306F" w:rsidRPr="003421A4" w:rsidRDefault="0002306F" w:rsidP="009217EE">
      <w:pPr>
        <w:spacing w:after="0" w:line="240" w:lineRule="auto"/>
        <w:ind w:firstLine="709"/>
        <w:jc w:val="both"/>
        <w:rPr>
          <w:rFonts w:ascii="Times New Roman" w:hAnsi="Times New Roman" w:cs="Times New Roman"/>
          <w:strike/>
          <w:sz w:val="24"/>
          <w:szCs w:val="24"/>
        </w:rPr>
      </w:pPr>
    </w:p>
    <w:p w:rsidR="0002306F" w:rsidRPr="00B126F0" w:rsidRDefault="0002306F" w:rsidP="00A50D94">
      <w:pPr>
        <w:spacing w:after="0" w:line="240" w:lineRule="auto"/>
        <w:ind w:firstLine="709"/>
        <w:rPr>
          <w:rFonts w:ascii="Times New Roman" w:hAnsi="Times New Roman" w:cs="Times New Roman"/>
          <w:b/>
          <w:bCs/>
          <w:sz w:val="28"/>
          <w:szCs w:val="28"/>
        </w:rPr>
      </w:pPr>
      <w:r w:rsidRPr="00B126F0">
        <w:rPr>
          <w:rFonts w:ascii="Times New Roman" w:hAnsi="Times New Roman" w:cs="Times New Roman"/>
          <w:b/>
          <w:bCs/>
          <w:sz w:val="28"/>
          <w:szCs w:val="28"/>
        </w:rPr>
        <w:t xml:space="preserve">Статья </w:t>
      </w:r>
      <w:r>
        <w:rPr>
          <w:rFonts w:ascii="Times New Roman" w:hAnsi="Times New Roman" w:cs="Times New Roman"/>
          <w:b/>
          <w:bCs/>
          <w:sz w:val="28"/>
          <w:szCs w:val="28"/>
        </w:rPr>
        <w:t>4</w:t>
      </w:r>
      <w:r w:rsidRPr="00B126F0">
        <w:rPr>
          <w:rFonts w:ascii="Times New Roman" w:hAnsi="Times New Roman" w:cs="Times New Roman"/>
          <w:b/>
          <w:bCs/>
          <w:sz w:val="28"/>
          <w:szCs w:val="28"/>
        </w:rPr>
        <w:t>. Состав Общественного совета</w:t>
      </w:r>
    </w:p>
    <w:p w:rsidR="0002306F" w:rsidRPr="00B126F0" w:rsidRDefault="0002306F" w:rsidP="009217EE">
      <w:pPr>
        <w:spacing w:after="0" w:line="240" w:lineRule="auto"/>
        <w:ind w:firstLine="709"/>
        <w:jc w:val="both"/>
        <w:rPr>
          <w:rFonts w:ascii="Times New Roman" w:hAnsi="Times New Roman" w:cs="Times New Roman"/>
          <w:sz w:val="28"/>
          <w:szCs w:val="28"/>
        </w:rPr>
      </w:pPr>
      <w:r w:rsidRPr="00B126F0">
        <w:rPr>
          <w:rFonts w:ascii="Times New Roman" w:hAnsi="Times New Roman" w:cs="Times New Roman"/>
          <w:sz w:val="28"/>
          <w:szCs w:val="28"/>
        </w:rPr>
        <w:t xml:space="preserve">1. Общественный совет формируется в соответствии с настоящим Положением из четырех жителей </w:t>
      </w:r>
      <w:r>
        <w:rPr>
          <w:rFonts w:ascii="Times New Roman" w:hAnsi="Times New Roman" w:cs="Times New Roman"/>
          <w:sz w:val="28"/>
          <w:szCs w:val="28"/>
        </w:rPr>
        <w:t>городского округа</w:t>
      </w:r>
      <w:r w:rsidRPr="00B126F0">
        <w:rPr>
          <w:rFonts w:ascii="Times New Roman" w:hAnsi="Times New Roman" w:cs="Times New Roman"/>
          <w:sz w:val="28"/>
          <w:szCs w:val="28"/>
        </w:rPr>
        <w:t xml:space="preserve">, утверждаемых </w:t>
      </w:r>
      <w:r>
        <w:rPr>
          <w:rFonts w:ascii="Times New Roman" w:hAnsi="Times New Roman" w:cs="Times New Roman"/>
          <w:sz w:val="28"/>
          <w:szCs w:val="28"/>
        </w:rPr>
        <w:t>г</w:t>
      </w:r>
      <w:r w:rsidRPr="00B126F0">
        <w:rPr>
          <w:rFonts w:ascii="Times New Roman" w:hAnsi="Times New Roman" w:cs="Times New Roman"/>
          <w:sz w:val="28"/>
          <w:szCs w:val="28"/>
        </w:rPr>
        <w:t xml:space="preserve">лавой администрации </w:t>
      </w:r>
      <w:r>
        <w:rPr>
          <w:rFonts w:ascii="Times New Roman" w:hAnsi="Times New Roman" w:cs="Times New Roman"/>
          <w:sz w:val="28"/>
          <w:szCs w:val="28"/>
        </w:rPr>
        <w:t>городского округа (далее – глава администрации)</w:t>
      </w:r>
      <w:r w:rsidRPr="00B126F0">
        <w:rPr>
          <w:rFonts w:ascii="Times New Roman" w:hAnsi="Times New Roman" w:cs="Times New Roman"/>
          <w:sz w:val="28"/>
          <w:szCs w:val="28"/>
        </w:rPr>
        <w:t xml:space="preserve">, четырех жителей </w:t>
      </w:r>
      <w:r>
        <w:rPr>
          <w:rFonts w:ascii="Times New Roman" w:hAnsi="Times New Roman" w:cs="Times New Roman"/>
          <w:sz w:val="28"/>
          <w:szCs w:val="28"/>
        </w:rPr>
        <w:t>городского округа</w:t>
      </w:r>
      <w:r w:rsidRPr="00B126F0">
        <w:rPr>
          <w:rFonts w:ascii="Times New Roman" w:hAnsi="Times New Roman" w:cs="Times New Roman"/>
          <w:sz w:val="28"/>
          <w:szCs w:val="28"/>
        </w:rPr>
        <w:t xml:space="preserve">, утверждаемых </w:t>
      </w:r>
      <w:r>
        <w:rPr>
          <w:rFonts w:ascii="Times New Roman" w:hAnsi="Times New Roman" w:cs="Times New Roman"/>
          <w:sz w:val="28"/>
          <w:szCs w:val="28"/>
        </w:rPr>
        <w:t>М</w:t>
      </w:r>
      <w:r w:rsidRPr="00B126F0">
        <w:rPr>
          <w:rFonts w:ascii="Times New Roman" w:hAnsi="Times New Roman" w:cs="Times New Roman"/>
          <w:sz w:val="28"/>
          <w:szCs w:val="28"/>
        </w:rPr>
        <w:t>униципальн</w:t>
      </w:r>
      <w:r>
        <w:rPr>
          <w:rFonts w:ascii="Times New Roman" w:hAnsi="Times New Roman" w:cs="Times New Roman"/>
          <w:sz w:val="28"/>
          <w:szCs w:val="28"/>
        </w:rPr>
        <w:t>ым</w:t>
      </w:r>
      <w:r w:rsidRPr="00B126F0">
        <w:rPr>
          <w:rFonts w:ascii="Times New Roman" w:hAnsi="Times New Roman" w:cs="Times New Roman"/>
          <w:sz w:val="28"/>
          <w:szCs w:val="28"/>
        </w:rPr>
        <w:t xml:space="preserve"> </w:t>
      </w:r>
      <w:r>
        <w:rPr>
          <w:rFonts w:ascii="Times New Roman" w:hAnsi="Times New Roman" w:cs="Times New Roman"/>
          <w:sz w:val="28"/>
          <w:szCs w:val="28"/>
        </w:rPr>
        <w:t>собранием</w:t>
      </w:r>
      <w:r w:rsidRPr="00B126F0">
        <w:rPr>
          <w:rFonts w:ascii="Times New Roman" w:hAnsi="Times New Roman" w:cs="Times New Roman"/>
          <w:sz w:val="28"/>
          <w:szCs w:val="28"/>
        </w:rPr>
        <w:t xml:space="preserve">, которые в свою очередь избирают </w:t>
      </w:r>
      <w:r>
        <w:rPr>
          <w:rFonts w:ascii="Times New Roman" w:hAnsi="Times New Roman" w:cs="Times New Roman"/>
          <w:sz w:val="28"/>
          <w:szCs w:val="28"/>
        </w:rPr>
        <w:t>четыре</w:t>
      </w:r>
      <w:r w:rsidRPr="00B126F0">
        <w:rPr>
          <w:rFonts w:ascii="Times New Roman" w:hAnsi="Times New Roman" w:cs="Times New Roman"/>
          <w:sz w:val="28"/>
          <w:szCs w:val="28"/>
        </w:rPr>
        <w:t xml:space="preserve"> представител</w:t>
      </w:r>
      <w:r>
        <w:rPr>
          <w:rFonts w:ascii="Times New Roman" w:hAnsi="Times New Roman" w:cs="Times New Roman"/>
          <w:sz w:val="28"/>
          <w:szCs w:val="28"/>
        </w:rPr>
        <w:t>я</w:t>
      </w:r>
      <w:r w:rsidRPr="00B126F0">
        <w:rPr>
          <w:rFonts w:ascii="Times New Roman" w:hAnsi="Times New Roman" w:cs="Times New Roman"/>
          <w:sz w:val="28"/>
          <w:szCs w:val="28"/>
        </w:rPr>
        <w:t xml:space="preserve"> некоммерческих организаций и самовыдвиженцев, действующих и проживающих на территории </w:t>
      </w:r>
      <w:r>
        <w:rPr>
          <w:rFonts w:ascii="Times New Roman" w:hAnsi="Times New Roman" w:cs="Times New Roman"/>
          <w:sz w:val="28"/>
          <w:szCs w:val="28"/>
        </w:rPr>
        <w:t>городского округа</w:t>
      </w:r>
      <w:r w:rsidRPr="00B126F0">
        <w:rPr>
          <w:rFonts w:ascii="Times New Roman" w:hAnsi="Times New Roman" w:cs="Times New Roman"/>
          <w:sz w:val="28"/>
          <w:szCs w:val="28"/>
        </w:rPr>
        <w:t>.</w:t>
      </w:r>
    </w:p>
    <w:p w:rsidR="0002306F" w:rsidRPr="00B126F0" w:rsidRDefault="0002306F" w:rsidP="009217EE">
      <w:pPr>
        <w:spacing w:after="0" w:line="240" w:lineRule="auto"/>
        <w:ind w:firstLine="709"/>
        <w:jc w:val="both"/>
        <w:rPr>
          <w:rFonts w:ascii="Times New Roman" w:hAnsi="Times New Roman" w:cs="Times New Roman"/>
          <w:sz w:val="28"/>
          <w:szCs w:val="28"/>
        </w:rPr>
      </w:pPr>
      <w:r w:rsidRPr="00B126F0">
        <w:rPr>
          <w:rFonts w:ascii="Times New Roman" w:hAnsi="Times New Roman" w:cs="Times New Roman"/>
          <w:sz w:val="28"/>
          <w:szCs w:val="28"/>
        </w:rPr>
        <w:t>2. Не допускаются к выдвижению кандидатов в члены Общественного совета следующие общественные объединения и иные некоммерческие организации:</w:t>
      </w:r>
    </w:p>
    <w:p w:rsidR="0002306F" w:rsidRPr="00B126F0" w:rsidRDefault="0002306F" w:rsidP="009217EE">
      <w:pPr>
        <w:spacing w:after="0" w:line="240" w:lineRule="auto"/>
        <w:ind w:firstLine="709"/>
        <w:jc w:val="both"/>
        <w:rPr>
          <w:rFonts w:ascii="Times New Roman" w:hAnsi="Times New Roman" w:cs="Times New Roman"/>
          <w:b/>
          <w:bCs/>
          <w:sz w:val="28"/>
          <w:szCs w:val="28"/>
        </w:rPr>
      </w:pPr>
      <w:r w:rsidRPr="00B126F0">
        <w:rPr>
          <w:rFonts w:ascii="Times New Roman" w:hAnsi="Times New Roman" w:cs="Times New Roman"/>
          <w:sz w:val="28"/>
          <w:szCs w:val="28"/>
        </w:rPr>
        <w:t>зарегистрированные менее чем за один год до дня истечения срока полномочий членов Общественного совета действующего состава;</w:t>
      </w:r>
    </w:p>
    <w:p w:rsidR="0002306F" w:rsidRPr="00B126F0" w:rsidRDefault="0002306F" w:rsidP="00D03727">
      <w:pPr>
        <w:spacing w:after="0" w:line="240" w:lineRule="auto"/>
        <w:ind w:firstLine="709"/>
        <w:jc w:val="both"/>
        <w:rPr>
          <w:rFonts w:ascii="Times New Roman" w:hAnsi="Times New Roman" w:cs="Times New Roman"/>
          <w:sz w:val="28"/>
          <w:szCs w:val="28"/>
        </w:rPr>
      </w:pPr>
      <w:r w:rsidRPr="00B126F0">
        <w:rPr>
          <w:rFonts w:ascii="Times New Roman" w:hAnsi="Times New Roman" w:cs="Times New Roman"/>
          <w:sz w:val="28"/>
          <w:szCs w:val="28"/>
        </w:rPr>
        <w:t>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02306F" w:rsidRPr="00B126F0" w:rsidRDefault="0002306F" w:rsidP="00D03727">
      <w:pPr>
        <w:spacing w:after="0" w:line="240" w:lineRule="auto"/>
        <w:ind w:firstLine="709"/>
        <w:jc w:val="both"/>
        <w:rPr>
          <w:rFonts w:ascii="Times New Roman" w:hAnsi="Times New Roman" w:cs="Times New Roman"/>
          <w:sz w:val="28"/>
          <w:szCs w:val="28"/>
        </w:rPr>
      </w:pPr>
      <w:r w:rsidRPr="00B126F0">
        <w:rPr>
          <w:rFonts w:ascii="Times New Roman" w:hAnsi="Times New Roman" w:cs="Times New Roman"/>
          <w:sz w:val="28"/>
          <w:szCs w:val="28"/>
        </w:rPr>
        <w:t>политические партии.</w:t>
      </w:r>
    </w:p>
    <w:p w:rsidR="0002306F" w:rsidRPr="00B126F0" w:rsidRDefault="0002306F" w:rsidP="000264A6">
      <w:pPr>
        <w:spacing w:after="0" w:line="240" w:lineRule="auto"/>
        <w:ind w:firstLine="709"/>
        <w:jc w:val="both"/>
        <w:rPr>
          <w:rFonts w:ascii="Times New Roman" w:hAnsi="Times New Roman" w:cs="Times New Roman"/>
          <w:sz w:val="28"/>
          <w:szCs w:val="28"/>
        </w:rPr>
      </w:pPr>
      <w:r w:rsidRPr="00B126F0">
        <w:rPr>
          <w:rFonts w:ascii="Times New Roman" w:hAnsi="Times New Roman" w:cs="Times New Roman"/>
          <w:sz w:val="28"/>
          <w:szCs w:val="28"/>
        </w:rPr>
        <w:t xml:space="preserve">3. Членом Общественного совета может быть гражданин Российской Федерации, обладающий избирательным правом, проживающий на территории </w:t>
      </w:r>
      <w:r>
        <w:rPr>
          <w:rFonts w:ascii="Times New Roman" w:hAnsi="Times New Roman" w:cs="Times New Roman"/>
          <w:sz w:val="28"/>
          <w:szCs w:val="28"/>
        </w:rPr>
        <w:t>городского округа.</w:t>
      </w:r>
      <w:r w:rsidRPr="00B126F0">
        <w:rPr>
          <w:rFonts w:ascii="Times New Roman" w:hAnsi="Times New Roman" w:cs="Times New Roman"/>
          <w:sz w:val="28"/>
          <w:szCs w:val="28"/>
        </w:rPr>
        <w:t xml:space="preserve"> Члены Общественного совета осуществляют свою деятельность лично и не вправе делегировать свои полномочия другим лицам. </w:t>
      </w:r>
    </w:p>
    <w:p w:rsidR="0002306F" w:rsidRPr="00B126F0" w:rsidRDefault="0002306F" w:rsidP="000264A6">
      <w:pPr>
        <w:spacing w:after="0" w:line="240" w:lineRule="auto"/>
        <w:ind w:firstLine="720"/>
        <w:jc w:val="both"/>
        <w:rPr>
          <w:rFonts w:ascii="Arial" w:hAnsi="Arial" w:cs="Arial"/>
          <w:sz w:val="28"/>
          <w:szCs w:val="28"/>
        </w:rPr>
      </w:pPr>
      <w:r w:rsidRPr="00B126F0">
        <w:rPr>
          <w:rFonts w:ascii="Times New Roman" w:hAnsi="Times New Roman" w:cs="Times New Roman"/>
          <w:sz w:val="28"/>
          <w:szCs w:val="28"/>
        </w:rPr>
        <w:t>4. Членами Общественного совета не могут быть</w:t>
      </w:r>
      <w:bookmarkStart w:id="0" w:name="sub_7021"/>
      <w:r w:rsidRPr="00B126F0">
        <w:rPr>
          <w:rFonts w:ascii="Times New Roman" w:hAnsi="Times New Roman" w:cs="Times New Roman"/>
          <w:sz w:val="28"/>
          <w:szCs w:val="28"/>
        </w:rPr>
        <w:t>:</w:t>
      </w:r>
    </w:p>
    <w:bookmarkEnd w:id="0"/>
    <w:p w:rsidR="0002306F" w:rsidRDefault="0002306F" w:rsidP="000264A6">
      <w:pPr>
        <w:spacing w:after="0" w:line="240" w:lineRule="auto"/>
        <w:ind w:firstLine="709"/>
        <w:jc w:val="both"/>
        <w:rPr>
          <w:rFonts w:ascii="Times New Roman" w:hAnsi="Times New Roman" w:cs="Times New Roman"/>
          <w:sz w:val="28"/>
          <w:szCs w:val="28"/>
        </w:rPr>
      </w:pPr>
      <w:r w:rsidRPr="00B126F0">
        <w:rPr>
          <w:rFonts w:ascii="Times New Roman" w:hAnsi="Times New Roman" w:cs="Times New Roman"/>
          <w:sz w:val="28"/>
          <w:szCs w:val="28"/>
        </w:rPr>
        <w:t>лица, замещающие государственные должности Российской Федерации, должности федеральной государственной службы, государственные должности области, должности государственной гражданской службы области, должности муниципальной службы, депутаты законодательных (представительных) органов государственной власти или представительных органов муниципальных образований, а также лица, замещающие выборные должности в органах местного самоуправления;</w:t>
      </w:r>
    </w:p>
    <w:p w:rsidR="0002306F" w:rsidRDefault="0002306F" w:rsidP="006B76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p w:rsidR="0002306F" w:rsidRPr="00B126F0" w:rsidRDefault="0002306F" w:rsidP="006B76CB">
      <w:pPr>
        <w:spacing w:after="0" w:line="240" w:lineRule="auto"/>
        <w:jc w:val="center"/>
        <w:rPr>
          <w:rFonts w:ascii="Times New Roman" w:hAnsi="Times New Roman" w:cs="Times New Roman"/>
          <w:sz w:val="28"/>
          <w:szCs w:val="28"/>
        </w:rPr>
      </w:pPr>
    </w:p>
    <w:p w:rsidR="0002306F" w:rsidRPr="00B126F0" w:rsidRDefault="0002306F" w:rsidP="000264A6">
      <w:pPr>
        <w:spacing w:after="0" w:line="240" w:lineRule="auto"/>
        <w:ind w:firstLine="709"/>
        <w:jc w:val="both"/>
        <w:rPr>
          <w:rFonts w:ascii="Times New Roman" w:hAnsi="Times New Roman" w:cs="Times New Roman"/>
          <w:sz w:val="28"/>
          <w:szCs w:val="28"/>
        </w:rPr>
      </w:pPr>
      <w:r w:rsidRPr="00B126F0">
        <w:rPr>
          <w:rFonts w:ascii="Times New Roman" w:hAnsi="Times New Roman" w:cs="Times New Roman"/>
          <w:sz w:val="28"/>
          <w:szCs w:val="28"/>
        </w:rPr>
        <w:t>лица, признанные недееспособными на основании вступившего в законную силу решения суда;</w:t>
      </w:r>
    </w:p>
    <w:p w:rsidR="0002306F" w:rsidRPr="00B126F0" w:rsidRDefault="0002306F" w:rsidP="000264A6">
      <w:pPr>
        <w:spacing w:after="0" w:line="240" w:lineRule="auto"/>
        <w:ind w:firstLine="709"/>
        <w:jc w:val="both"/>
        <w:rPr>
          <w:rFonts w:ascii="Times New Roman" w:hAnsi="Times New Roman" w:cs="Times New Roman"/>
          <w:sz w:val="28"/>
          <w:szCs w:val="28"/>
        </w:rPr>
      </w:pPr>
      <w:r w:rsidRPr="00B126F0">
        <w:rPr>
          <w:rFonts w:ascii="Times New Roman" w:hAnsi="Times New Roman" w:cs="Times New Roman"/>
          <w:sz w:val="28"/>
          <w:szCs w:val="28"/>
        </w:rPr>
        <w:t>лица, имеющие непогашенную или неснятую судимость.</w:t>
      </w:r>
    </w:p>
    <w:p w:rsidR="0002306F" w:rsidRPr="00B1040F" w:rsidRDefault="0002306F" w:rsidP="009217EE">
      <w:pPr>
        <w:spacing w:after="0" w:line="240" w:lineRule="auto"/>
        <w:ind w:firstLine="709"/>
        <w:jc w:val="both"/>
        <w:rPr>
          <w:rFonts w:ascii="Times New Roman" w:hAnsi="Times New Roman" w:cs="Times New Roman"/>
          <w:b/>
          <w:bCs/>
          <w:sz w:val="28"/>
          <w:szCs w:val="28"/>
        </w:rPr>
      </w:pPr>
    </w:p>
    <w:p w:rsidR="0002306F" w:rsidRPr="00A01852" w:rsidRDefault="0002306F" w:rsidP="009217EE">
      <w:pPr>
        <w:spacing w:after="0" w:line="240" w:lineRule="auto"/>
        <w:ind w:firstLine="709"/>
        <w:jc w:val="both"/>
        <w:rPr>
          <w:rFonts w:ascii="Times New Roman" w:hAnsi="Times New Roman" w:cs="Times New Roman"/>
          <w:sz w:val="28"/>
          <w:szCs w:val="28"/>
        </w:rPr>
      </w:pPr>
      <w:r w:rsidRPr="00A01852">
        <w:rPr>
          <w:rFonts w:ascii="Times New Roman" w:hAnsi="Times New Roman" w:cs="Times New Roman"/>
          <w:b/>
          <w:bCs/>
          <w:sz w:val="28"/>
          <w:szCs w:val="28"/>
        </w:rPr>
        <w:t xml:space="preserve">Статья </w:t>
      </w:r>
      <w:r>
        <w:rPr>
          <w:rFonts w:ascii="Times New Roman" w:hAnsi="Times New Roman" w:cs="Times New Roman"/>
          <w:b/>
          <w:bCs/>
          <w:sz w:val="28"/>
          <w:szCs w:val="28"/>
        </w:rPr>
        <w:t>5</w:t>
      </w:r>
      <w:r w:rsidRPr="00A01852">
        <w:rPr>
          <w:rFonts w:ascii="Times New Roman" w:hAnsi="Times New Roman" w:cs="Times New Roman"/>
          <w:b/>
          <w:bCs/>
          <w:sz w:val="28"/>
          <w:szCs w:val="28"/>
        </w:rPr>
        <w:t xml:space="preserve">. Порядок формирования Общественного совета </w:t>
      </w:r>
    </w:p>
    <w:p w:rsidR="0002306F" w:rsidRPr="00B1040F" w:rsidRDefault="0002306F" w:rsidP="009217EE">
      <w:pPr>
        <w:spacing w:after="0" w:line="240" w:lineRule="auto"/>
        <w:ind w:firstLine="709"/>
        <w:jc w:val="both"/>
        <w:rPr>
          <w:rFonts w:ascii="Times New Roman" w:hAnsi="Times New Roman" w:cs="Times New Roman"/>
          <w:sz w:val="28"/>
          <w:szCs w:val="28"/>
        </w:rPr>
      </w:pPr>
      <w:r w:rsidRPr="00B1040F">
        <w:rPr>
          <w:rFonts w:ascii="Times New Roman" w:hAnsi="Times New Roman" w:cs="Times New Roman"/>
          <w:sz w:val="28"/>
          <w:szCs w:val="28"/>
        </w:rPr>
        <w:t xml:space="preserve">1. Глава администрации по результатам проведения консультаций с общественными объединениями, определяет кандидатуры четырех жителей </w:t>
      </w:r>
      <w:r>
        <w:rPr>
          <w:rFonts w:ascii="Times New Roman" w:hAnsi="Times New Roman" w:cs="Times New Roman"/>
          <w:sz w:val="28"/>
          <w:szCs w:val="28"/>
        </w:rPr>
        <w:t>городского округа</w:t>
      </w:r>
      <w:r w:rsidRPr="00B1040F">
        <w:rPr>
          <w:rFonts w:ascii="Times New Roman" w:hAnsi="Times New Roman" w:cs="Times New Roman"/>
          <w:sz w:val="28"/>
          <w:szCs w:val="28"/>
        </w:rPr>
        <w:t xml:space="preserve">, имеющих заслуги перед </w:t>
      </w:r>
      <w:r>
        <w:rPr>
          <w:rFonts w:ascii="Times New Roman" w:hAnsi="Times New Roman" w:cs="Times New Roman"/>
          <w:sz w:val="28"/>
          <w:szCs w:val="28"/>
        </w:rPr>
        <w:t>городским округом</w:t>
      </w:r>
      <w:r w:rsidRPr="00B1040F">
        <w:rPr>
          <w:rFonts w:ascii="Times New Roman" w:hAnsi="Times New Roman" w:cs="Times New Roman"/>
          <w:sz w:val="28"/>
          <w:szCs w:val="28"/>
        </w:rPr>
        <w:t xml:space="preserve"> и обществом, и предлагает этим гражданам войти в состав Общественного совета.</w:t>
      </w:r>
    </w:p>
    <w:p w:rsidR="0002306F" w:rsidRPr="00B1040F" w:rsidRDefault="0002306F" w:rsidP="009217EE">
      <w:pPr>
        <w:spacing w:after="0" w:line="240" w:lineRule="auto"/>
        <w:ind w:firstLine="709"/>
        <w:jc w:val="both"/>
        <w:rPr>
          <w:rFonts w:ascii="Times New Roman" w:hAnsi="Times New Roman" w:cs="Times New Roman"/>
          <w:sz w:val="28"/>
          <w:szCs w:val="28"/>
        </w:rPr>
      </w:pPr>
      <w:r w:rsidRPr="00B1040F">
        <w:rPr>
          <w:rFonts w:ascii="Times New Roman" w:hAnsi="Times New Roman" w:cs="Times New Roman"/>
          <w:sz w:val="28"/>
          <w:szCs w:val="28"/>
        </w:rPr>
        <w:t xml:space="preserve">2. </w:t>
      </w:r>
      <w:r>
        <w:rPr>
          <w:rFonts w:ascii="Times New Roman" w:hAnsi="Times New Roman" w:cs="Times New Roman"/>
          <w:sz w:val="28"/>
          <w:szCs w:val="28"/>
        </w:rPr>
        <w:t>Муниципальное собрание</w:t>
      </w:r>
      <w:r w:rsidRPr="00B1040F">
        <w:rPr>
          <w:rFonts w:ascii="Times New Roman" w:hAnsi="Times New Roman" w:cs="Times New Roman"/>
          <w:sz w:val="28"/>
          <w:szCs w:val="28"/>
        </w:rPr>
        <w:t xml:space="preserve"> по результатам проведения консультаций с общественными объединениями, определяет кандидатуры четырех жителей </w:t>
      </w:r>
      <w:r>
        <w:rPr>
          <w:rFonts w:ascii="Times New Roman" w:hAnsi="Times New Roman" w:cs="Times New Roman"/>
          <w:sz w:val="28"/>
          <w:szCs w:val="28"/>
        </w:rPr>
        <w:t>городского округа</w:t>
      </w:r>
      <w:r w:rsidRPr="00B1040F">
        <w:rPr>
          <w:rFonts w:ascii="Times New Roman" w:hAnsi="Times New Roman" w:cs="Times New Roman"/>
          <w:sz w:val="28"/>
          <w:szCs w:val="28"/>
        </w:rPr>
        <w:t xml:space="preserve">, имеющих заслуги перед </w:t>
      </w:r>
      <w:r>
        <w:rPr>
          <w:rFonts w:ascii="Times New Roman" w:hAnsi="Times New Roman" w:cs="Times New Roman"/>
          <w:sz w:val="28"/>
          <w:szCs w:val="28"/>
        </w:rPr>
        <w:t>городским округом</w:t>
      </w:r>
      <w:r w:rsidRPr="00B1040F">
        <w:rPr>
          <w:rFonts w:ascii="Times New Roman" w:hAnsi="Times New Roman" w:cs="Times New Roman"/>
          <w:sz w:val="28"/>
          <w:szCs w:val="28"/>
        </w:rPr>
        <w:t xml:space="preserve"> и обществом, и предлагает этим гражданам войти в состав Общественного совета.</w:t>
      </w:r>
    </w:p>
    <w:p w:rsidR="0002306F" w:rsidRPr="00B1040F" w:rsidRDefault="0002306F" w:rsidP="009217EE">
      <w:pPr>
        <w:spacing w:after="0" w:line="240" w:lineRule="auto"/>
        <w:ind w:firstLine="709"/>
        <w:jc w:val="both"/>
        <w:rPr>
          <w:rFonts w:ascii="Times New Roman" w:hAnsi="Times New Roman" w:cs="Times New Roman"/>
          <w:sz w:val="28"/>
          <w:szCs w:val="28"/>
        </w:rPr>
      </w:pPr>
      <w:r w:rsidRPr="00B1040F">
        <w:rPr>
          <w:rFonts w:ascii="Times New Roman" w:hAnsi="Times New Roman" w:cs="Times New Roman"/>
          <w:sz w:val="28"/>
          <w:szCs w:val="28"/>
        </w:rPr>
        <w:t xml:space="preserve">3. Жители </w:t>
      </w:r>
      <w:r>
        <w:rPr>
          <w:rFonts w:ascii="Times New Roman" w:hAnsi="Times New Roman" w:cs="Times New Roman"/>
          <w:sz w:val="28"/>
          <w:szCs w:val="28"/>
        </w:rPr>
        <w:t>городского округа</w:t>
      </w:r>
      <w:r w:rsidRPr="00B1040F">
        <w:rPr>
          <w:rFonts w:ascii="Times New Roman" w:hAnsi="Times New Roman" w:cs="Times New Roman"/>
          <w:sz w:val="28"/>
          <w:szCs w:val="28"/>
        </w:rPr>
        <w:t>, получившие предложение</w:t>
      </w:r>
      <w:r>
        <w:rPr>
          <w:rFonts w:ascii="Times New Roman" w:hAnsi="Times New Roman" w:cs="Times New Roman"/>
          <w:sz w:val="28"/>
          <w:szCs w:val="28"/>
        </w:rPr>
        <w:t xml:space="preserve"> от г</w:t>
      </w:r>
      <w:r w:rsidRPr="00B1040F">
        <w:rPr>
          <w:rFonts w:ascii="Times New Roman" w:hAnsi="Times New Roman" w:cs="Times New Roman"/>
          <w:sz w:val="28"/>
          <w:szCs w:val="28"/>
        </w:rPr>
        <w:t xml:space="preserve">лавы администрации или </w:t>
      </w:r>
      <w:r>
        <w:rPr>
          <w:rFonts w:ascii="Times New Roman" w:hAnsi="Times New Roman" w:cs="Times New Roman"/>
          <w:sz w:val="28"/>
          <w:szCs w:val="28"/>
        </w:rPr>
        <w:t>Муниципального собрания</w:t>
      </w:r>
      <w:r w:rsidRPr="00B1040F">
        <w:rPr>
          <w:rFonts w:ascii="Times New Roman" w:hAnsi="Times New Roman" w:cs="Times New Roman"/>
          <w:sz w:val="28"/>
          <w:szCs w:val="28"/>
        </w:rPr>
        <w:t xml:space="preserve"> войти в состав Общественного совета, в течение пяти дней письменно уведомляют соответственно </w:t>
      </w:r>
      <w:r>
        <w:rPr>
          <w:rFonts w:ascii="Times New Roman" w:hAnsi="Times New Roman" w:cs="Times New Roman"/>
          <w:sz w:val="28"/>
          <w:szCs w:val="28"/>
        </w:rPr>
        <w:t>г</w:t>
      </w:r>
      <w:r w:rsidRPr="00B1040F">
        <w:rPr>
          <w:rFonts w:ascii="Times New Roman" w:hAnsi="Times New Roman" w:cs="Times New Roman"/>
          <w:sz w:val="28"/>
          <w:szCs w:val="28"/>
        </w:rPr>
        <w:t>лав</w:t>
      </w:r>
      <w:r>
        <w:rPr>
          <w:rFonts w:ascii="Times New Roman" w:hAnsi="Times New Roman" w:cs="Times New Roman"/>
          <w:sz w:val="28"/>
          <w:szCs w:val="28"/>
        </w:rPr>
        <w:t>у</w:t>
      </w:r>
      <w:r w:rsidRPr="00B1040F">
        <w:rPr>
          <w:rFonts w:ascii="Times New Roman" w:hAnsi="Times New Roman" w:cs="Times New Roman"/>
          <w:sz w:val="28"/>
          <w:szCs w:val="28"/>
        </w:rPr>
        <w:t xml:space="preserve"> администрации или </w:t>
      </w:r>
      <w:r>
        <w:rPr>
          <w:rFonts w:ascii="Times New Roman" w:hAnsi="Times New Roman" w:cs="Times New Roman"/>
          <w:sz w:val="28"/>
          <w:szCs w:val="28"/>
        </w:rPr>
        <w:t>Муниципальное собрание</w:t>
      </w:r>
      <w:r w:rsidRPr="00B1040F">
        <w:rPr>
          <w:rFonts w:ascii="Times New Roman" w:hAnsi="Times New Roman" w:cs="Times New Roman"/>
          <w:sz w:val="28"/>
          <w:szCs w:val="28"/>
        </w:rPr>
        <w:t xml:space="preserve"> о своем согласии либо об отказе войти в состав Общественного совета.</w:t>
      </w:r>
    </w:p>
    <w:p w:rsidR="0002306F" w:rsidRPr="00B1040F" w:rsidRDefault="0002306F" w:rsidP="009217EE">
      <w:pPr>
        <w:spacing w:after="0" w:line="240" w:lineRule="auto"/>
        <w:ind w:firstLine="709"/>
        <w:jc w:val="both"/>
        <w:rPr>
          <w:rFonts w:ascii="Times New Roman" w:hAnsi="Times New Roman" w:cs="Times New Roman"/>
          <w:sz w:val="28"/>
          <w:szCs w:val="28"/>
        </w:rPr>
      </w:pPr>
      <w:r w:rsidRPr="00B1040F">
        <w:rPr>
          <w:rFonts w:ascii="Times New Roman" w:hAnsi="Times New Roman" w:cs="Times New Roman"/>
          <w:sz w:val="28"/>
          <w:szCs w:val="28"/>
        </w:rPr>
        <w:t xml:space="preserve">4. Глава администрации не позднее чем через десять дней со дня получения им письменного согласия жителей </w:t>
      </w:r>
      <w:r>
        <w:rPr>
          <w:rFonts w:ascii="Times New Roman" w:hAnsi="Times New Roman" w:cs="Times New Roman"/>
          <w:sz w:val="28"/>
          <w:szCs w:val="28"/>
        </w:rPr>
        <w:t>городского округа</w:t>
      </w:r>
      <w:r w:rsidRPr="00B1040F">
        <w:rPr>
          <w:rFonts w:ascii="Times New Roman" w:hAnsi="Times New Roman" w:cs="Times New Roman"/>
          <w:sz w:val="28"/>
          <w:szCs w:val="28"/>
        </w:rPr>
        <w:t xml:space="preserve"> войти в состав Общественного совета, постановлением утверждает определенных им членов Общественного совета и предлагает им приступить к формированию полного состава Общественного совета.</w:t>
      </w:r>
    </w:p>
    <w:p w:rsidR="0002306F" w:rsidRPr="00B1040F" w:rsidRDefault="0002306F" w:rsidP="009217EE">
      <w:pPr>
        <w:spacing w:after="0" w:line="240" w:lineRule="auto"/>
        <w:ind w:firstLine="709"/>
        <w:jc w:val="both"/>
        <w:rPr>
          <w:rFonts w:ascii="Times New Roman" w:hAnsi="Times New Roman" w:cs="Times New Roman"/>
          <w:strike/>
          <w:sz w:val="28"/>
          <w:szCs w:val="28"/>
        </w:rPr>
      </w:pPr>
      <w:r w:rsidRPr="00B1040F">
        <w:rPr>
          <w:rFonts w:ascii="Times New Roman" w:hAnsi="Times New Roman" w:cs="Times New Roman"/>
          <w:sz w:val="28"/>
          <w:szCs w:val="28"/>
        </w:rPr>
        <w:t xml:space="preserve">5. </w:t>
      </w:r>
      <w:r>
        <w:rPr>
          <w:rFonts w:ascii="Times New Roman" w:hAnsi="Times New Roman" w:cs="Times New Roman"/>
          <w:sz w:val="28"/>
          <w:szCs w:val="28"/>
        </w:rPr>
        <w:t>Муниципальное собрание</w:t>
      </w:r>
      <w:r w:rsidRPr="00B1040F">
        <w:rPr>
          <w:rFonts w:ascii="Times New Roman" w:hAnsi="Times New Roman" w:cs="Times New Roman"/>
          <w:sz w:val="28"/>
          <w:szCs w:val="28"/>
        </w:rPr>
        <w:t xml:space="preserve"> не позднее чем через десять дней со дня получения им письменного согласия жителей </w:t>
      </w:r>
      <w:r>
        <w:rPr>
          <w:rFonts w:ascii="Times New Roman" w:hAnsi="Times New Roman" w:cs="Times New Roman"/>
          <w:sz w:val="28"/>
          <w:szCs w:val="28"/>
        </w:rPr>
        <w:t>городского округа</w:t>
      </w:r>
      <w:r w:rsidRPr="00B1040F">
        <w:rPr>
          <w:rFonts w:ascii="Times New Roman" w:hAnsi="Times New Roman" w:cs="Times New Roman"/>
          <w:sz w:val="28"/>
          <w:szCs w:val="28"/>
        </w:rPr>
        <w:t xml:space="preserve"> войти в состав Общественного совета, решением утверждает определенных им членов Общественного совета и предлагает им приступить к формированию полного состава Общественного совета.</w:t>
      </w:r>
    </w:p>
    <w:p w:rsidR="0002306F" w:rsidRPr="00B1040F" w:rsidRDefault="0002306F" w:rsidP="009217EE">
      <w:pPr>
        <w:spacing w:after="0" w:line="240" w:lineRule="auto"/>
        <w:ind w:firstLine="709"/>
        <w:jc w:val="both"/>
        <w:rPr>
          <w:rFonts w:ascii="Times New Roman" w:hAnsi="Times New Roman" w:cs="Times New Roman"/>
          <w:sz w:val="28"/>
          <w:szCs w:val="28"/>
        </w:rPr>
      </w:pPr>
      <w:r w:rsidRPr="00B1040F">
        <w:rPr>
          <w:rFonts w:ascii="Times New Roman" w:hAnsi="Times New Roman" w:cs="Times New Roman"/>
          <w:sz w:val="28"/>
          <w:szCs w:val="28"/>
        </w:rPr>
        <w:t>6. В течение десяти</w:t>
      </w:r>
      <w:r>
        <w:rPr>
          <w:rFonts w:ascii="Times New Roman" w:hAnsi="Times New Roman" w:cs="Times New Roman"/>
          <w:sz w:val="28"/>
          <w:szCs w:val="28"/>
        </w:rPr>
        <w:t xml:space="preserve"> дней со дня утверждения г</w:t>
      </w:r>
      <w:r w:rsidRPr="00B1040F">
        <w:rPr>
          <w:rFonts w:ascii="Times New Roman" w:hAnsi="Times New Roman" w:cs="Times New Roman"/>
          <w:sz w:val="28"/>
          <w:szCs w:val="28"/>
        </w:rPr>
        <w:t>лавой администр</w:t>
      </w:r>
      <w:r>
        <w:rPr>
          <w:rFonts w:ascii="Times New Roman" w:hAnsi="Times New Roman" w:cs="Times New Roman"/>
          <w:sz w:val="28"/>
          <w:szCs w:val="28"/>
        </w:rPr>
        <w:t xml:space="preserve">ации </w:t>
      </w:r>
      <w:r w:rsidRPr="00B1040F">
        <w:rPr>
          <w:rFonts w:ascii="Times New Roman" w:hAnsi="Times New Roman" w:cs="Times New Roman"/>
          <w:sz w:val="28"/>
          <w:szCs w:val="28"/>
        </w:rPr>
        <w:t xml:space="preserve">и </w:t>
      </w:r>
      <w:r>
        <w:rPr>
          <w:rFonts w:ascii="Times New Roman" w:hAnsi="Times New Roman" w:cs="Times New Roman"/>
          <w:sz w:val="28"/>
          <w:szCs w:val="28"/>
        </w:rPr>
        <w:t>М</w:t>
      </w:r>
      <w:r w:rsidRPr="00B1040F">
        <w:rPr>
          <w:rFonts w:ascii="Times New Roman" w:hAnsi="Times New Roman" w:cs="Times New Roman"/>
          <w:sz w:val="28"/>
          <w:szCs w:val="28"/>
        </w:rPr>
        <w:t>униципальн</w:t>
      </w:r>
      <w:r>
        <w:rPr>
          <w:rFonts w:ascii="Times New Roman" w:hAnsi="Times New Roman" w:cs="Times New Roman"/>
          <w:sz w:val="28"/>
          <w:szCs w:val="28"/>
        </w:rPr>
        <w:t>ым</w:t>
      </w:r>
      <w:r w:rsidRPr="00B1040F">
        <w:rPr>
          <w:rFonts w:ascii="Times New Roman" w:hAnsi="Times New Roman" w:cs="Times New Roman"/>
          <w:sz w:val="28"/>
          <w:szCs w:val="28"/>
        </w:rPr>
        <w:t xml:space="preserve"> </w:t>
      </w:r>
      <w:r>
        <w:rPr>
          <w:rFonts w:ascii="Times New Roman" w:hAnsi="Times New Roman" w:cs="Times New Roman"/>
          <w:sz w:val="28"/>
          <w:szCs w:val="28"/>
        </w:rPr>
        <w:t>собранием</w:t>
      </w:r>
      <w:r w:rsidRPr="00B1040F">
        <w:rPr>
          <w:rFonts w:ascii="Times New Roman" w:hAnsi="Times New Roman" w:cs="Times New Roman"/>
          <w:sz w:val="28"/>
          <w:szCs w:val="28"/>
        </w:rPr>
        <w:t xml:space="preserve"> определенных ими членов Общественного совета общественные объединения и иные некоммерческие организации направляют в Общественный совет заявления о желании в</w:t>
      </w:r>
      <w:r>
        <w:rPr>
          <w:rFonts w:ascii="Times New Roman" w:hAnsi="Times New Roman" w:cs="Times New Roman"/>
          <w:sz w:val="28"/>
          <w:szCs w:val="28"/>
        </w:rPr>
        <w:t>ключить</w:t>
      </w:r>
      <w:r w:rsidRPr="00B1040F">
        <w:rPr>
          <w:rFonts w:ascii="Times New Roman" w:hAnsi="Times New Roman" w:cs="Times New Roman"/>
          <w:sz w:val="28"/>
          <w:szCs w:val="28"/>
        </w:rPr>
        <w:t xml:space="preserve"> своих представителей в состав Общественного совета, оформленные решениями высших органов управления соответствующих организаций. Указанные заявления должны содержать информацию о деятельности общественных объединений, а также сведения о кандидате в состав Общественного совета. Одновременно принимаются личные заявления от граждан, проживающих на территории </w:t>
      </w:r>
      <w:r>
        <w:rPr>
          <w:rFonts w:ascii="Times New Roman" w:hAnsi="Times New Roman" w:cs="Times New Roman"/>
          <w:sz w:val="28"/>
          <w:szCs w:val="28"/>
        </w:rPr>
        <w:t>городского округа</w:t>
      </w:r>
      <w:r w:rsidRPr="00B1040F">
        <w:rPr>
          <w:rFonts w:ascii="Times New Roman" w:hAnsi="Times New Roman" w:cs="Times New Roman"/>
          <w:sz w:val="28"/>
          <w:szCs w:val="28"/>
        </w:rPr>
        <w:t xml:space="preserve"> с просьбой рассмотреть их кандидатуры на включение в состав Общественного совета, при этом в заявлении должны содержаться сведения о заслугах самовыдвиженца.</w:t>
      </w:r>
    </w:p>
    <w:p w:rsidR="0002306F" w:rsidRDefault="0002306F" w:rsidP="00B814F0">
      <w:pPr>
        <w:spacing w:after="0" w:line="240" w:lineRule="auto"/>
        <w:ind w:firstLine="709"/>
        <w:jc w:val="both"/>
        <w:rPr>
          <w:rFonts w:ascii="Times New Roman" w:hAnsi="Times New Roman" w:cs="Times New Roman"/>
          <w:sz w:val="28"/>
          <w:szCs w:val="28"/>
        </w:rPr>
      </w:pPr>
      <w:r w:rsidRPr="00B1040F">
        <w:rPr>
          <w:rFonts w:ascii="Times New Roman" w:hAnsi="Times New Roman" w:cs="Times New Roman"/>
          <w:sz w:val="28"/>
          <w:szCs w:val="28"/>
        </w:rPr>
        <w:t>7. Члены Общественного совета</w:t>
      </w:r>
      <w:r>
        <w:rPr>
          <w:rFonts w:ascii="Times New Roman" w:hAnsi="Times New Roman" w:cs="Times New Roman"/>
          <w:sz w:val="28"/>
          <w:szCs w:val="28"/>
        </w:rPr>
        <w:t>, утвержденные г</w:t>
      </w:r>
      <w:r w:rsidRPr="00B1040F">
        <w:rPr>
          <w:rFonts w:ascii="Times New Roman" w:hAnsi="Times New Roman" w:cs="Times New Roman"/>
          <w:sz w:val="28"/>
          <w:szCs w:val="28"/>
        </w:rPr>
        <w:t xml:space="preserve">лавой администрации </w:t>
      </w:r>
      <w:r>
        <w:rPr>
          <w:rFonts w:ascii="Times New Roman" w:hAnsi="Times New Roman" w:cs="Times New Roman"/>
          <w:sz w:val="28"/>
          <w:szCs w:val="28"/>
        </w:rPr>
        <w:t>и   М</w:t>
      </w:r>
      <w:r w:rsidRPr="00B1040F">
        <w:rPr>
          <w:rFonts w:ascii="Times New Roman" w:hAnsi="Times New Roman" w:cs="Times New Roman"/>
          <w:sz w:val="28"/>
          <w:szCs w:val="28"/>
        </w:rPr>
        <w:t>униципальн</w:t>
      </w:r>
      <w:r>
        <w:rPr>
          <w:rFonts w:ascii="Times New Roman" w:hAnsi="Times New Roman" w:cs="Times New Roman"/>
          <w:sz w:val="28"/>
          <w:szCs w:val="28"/>
        </w:rPr>
        <w:t>ым   собранием</w:t>
      </w:r>
      <w:r w:rsidRPr="00B104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040F">
        <w:rPr>
          <w:rFonts w:ascii="Times New Roman" w:hAnsi="Times New Roman" w:cs="Times New Roman"/>
          <w:sz w:val="28"/>
          <w:szCs w:val="28"/>
        </w:rPr>
        <w:t xml:space="preserve">по </w:t>
      </w:r>
      <w:r>
        <w:rPr>
          <w:rFonts w:ascii="Times New Roman" w:hAnsi="Times New Roman" w:cs="Times New Roman"/>
          <w:sz w:val="28"/>
          <w:szCs w:val="28"/>
        </w:rPr>
        <w:t xml:space="preserve"> </w:t>
      </w:r>
      <w:r w:rsidRPr="00B1040F">
        <w:rPr>
          <w:rFonts w:ascii="Times New Roman" w:hAnsi="Times New Roman" w:cs="Times New Roman"/>
          <w:sz w:val="28"/>
          <w:szCs w:val="28"/>
        </w:rPr>
        <w:t xml:space="preserve">окончании </w:t>
      </w:r>
      <w:r>
        <w:rPr>
          <w:rFonts w:ascii="Times New Roman" w:hAnsi="Times New Roman" w:cs="Times New Roman"/>
          <w:sz w:val="28"/>
          <w:szCs w:val="28"/>
        </w:rPr>
        <w:t xml:space="preserve"> </w:t>
      </w:r>
      <w:r w:rsidRPr="00B1040F">
        <w:rPr>
          <w:rFonts w:ascii="Times New Roman" w:hAnsi="Times New Roman" w:cs="Times New Roman"/>
          <w:sz w:val="28"/>
          <w:szCs w:val="28"/>
        </w:rPr>
        <w:t xml:space="preserve">срока </w:t>
      </w:r>
      <w:r>
        <w:rPr>
          <w:rFonts w:ascii="Times New Roman" w:hAnsi="Times New Roman" w:cs="Times New Roman"/>
          <w:sz w:val="28"/>
          <w:szCs w:val="28"/>
        </w:rPr>
        <w:t xml:space="preserve"> </w:t>
      </w:r>
      <w:r w:rsidRPr="00B1040F">
        <w:rPr>
          <w:rFonts w:ascii="Times New Roman" w:hAnsi="Times New Roman" w:cs="Times New Roman"/>
          <w:sz w:val="28"/>
          <w:szCs w:val="28"/>
        </w:rPr>
        <w:t xml:space="preserve">сбора </w:t>
      </w:r>
      <w:r>
        <w:rPr>
          <w:rFonts w:ascii="Times New Roman" w:hAnsi="Times New Roman" w:cs="Times New Roman"/>
          <w:sz w:val="28"/>
          <w:szCs w:val="28"/>
        </w:rPr>
        <w:t xml:space="preserve"> </w:t>
      </w:r>
      <w:r w:rsidRPr="00B1040F">
        <w:rPr>
          <w:rFonts w:ascii="Times New Roman" w:hAnsi="Times New Roman" w:cs="Times New Roman"/>
          <w:sz w:val="28"/>
          <w:szCs w:val="28"/>
        </w:rPr>
        <w:t xml:space="preserve">заявлений </w:t>
      </w:r>
      <w:r>
        <w:rPr>
          <w:rFonts w:ascii="Times New Roman" w:hAnsi="Times New Roman" w:cs="Times New Roman"/>
          <w:sz w:val="28"/>
          <w:szCs w:val="28"/>
        </w:rPr>
        <w:t xml:space="preserve"> </w:t>
      </w:r>
      <w:r w:rsidRPr="00B1040F">
        <w:rPr>
          <w:rFonts w:ascii="Times New Roman" w:hAnsi="Times New Roman" w:cs="Times New Roman"/>
          <w:sz w:val="28"/>
          <w:szCs w:val="28"/>
        </w:rPr>
        <w:t>по</w:t>
      </w:r>
    </w:p>
    <w:p w:rsidR="0002306F" w:rsidRDefault="0002306F" w:rsidP="0009090C">
      <w:pPr>
        <w:spacing w:after="0" w:line="240" w:lineRule="auto"/>
        <w:jc w:val="both"/>
        <w:rPr>
          <w:rFonts w:ascii="Times New Roman" w:hAnsi="Times New Roman" w:cs="Times New Roman"/>
          <w:sz w:val="28"/>
          <w:szCs w:val="28"/>
        </w:rPr>
      </w:pPr>
    </w:p>
    <w:p w:rsidR="0002306F" w:rsidRDefault="0002306F" w:rsidP="00EA50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p w:rsidR="0002306F" w:rsidRDefault="0002306F" w:rsidP="00EA50F6">
      <w:pPr>
        <w:spacing w:after="0" w:line="240" w:lineRule="auto"/>
        <w:jc w:val="center"/>
        <w:rPr>
          <w:rFonts w:ascii="Times New Roman" w:hAnsi="Times New Roman" w:cs="Times New Roman"/>
          <w:sz w:val="28"/>
          <w:szCs w:val="28"/>
        </w:rPr>
      </w:pPr>
    </w:p>
    <w:p w:rsidR="0002306F" w:rsidRPr="00B1040F" w:rsidRDefault="0002306F" w:rsidP="0009090C">
      <w:pPr>
        <w:spacing w:after="0" w:line="240" w:lineRule="auto"/>
        <w:jc w:val="both"/>
        <w:rPr>
          <w:rFonts w:ascii="Times New Roman" w:hAnsi="Times New Roman" w:cs="Times New Roman"/>
          <w:sz w:val="28"/>
          <w:szCs w:val="28"/>
        </w:rPr>
      </w:pPr>
      <w:r w:rsidRPr="00B1040F">
        <w:rPr>
          <w:rFonts w:ascii="Times New Roman" w:hAnsi="Times New Roman" w:cs="Times New Roman"/>
          <w:sz w:val="28"/>
          <w:szCs w:val="28"/>
        </w:rPr>
        <w:t xml:space="preserve">кандидатам в члены Общественного совета в течение десяти дней принимают решение </w:t>
      </w:r>
      <w:r>
        <w:rPr>
          <w:rFonts w:ascii="Times New Roman" w:hAnsi="Times New Roman" w:cs="Times New Roman"/>
          <w:sz w:val="28"/>
          <w:szCs w:val="28"/>
        </w:rPr>
        <w:t>о приеме двух</w:t>
      </w:r>
      <w:r w:rsidRPr="00B1040F">
        <w:rPr>
          <w:rFonts w:ascii="Times New Roman" w:hAnsi="Times New Roman" w:cs="Times New Roman"/>
          <w:sz w:val="28"/>
          <w:szCs w:val="28"/>
        </w:rPr>
        <w:t xml:space="preserve"> членов из представленных кандидатур - по одному от каждого общественного объединения или иной некоммерческой организации, а также самовыдвиженцев, количество которых не может быть более </w:t>
      </w:r>
      <w:r>
        <w:rPr>
          <w:rFonts w:ascii="Times New Roman" w:hAnsi="Times New Roman" w:cs="Times New Roman"/>
          <w:sz w:val="28"/>
          <w:szCs w:val="28"/>
        </w:rPr>
        <w:t>дву</w:t>
      </w:r>
      <w:r w:rsidRPr="00B1040F">
        <w:rPr>
          <w:rFonts w:ascii="Times New Roman" w:hAnsi="Times New Roman" w:cs="Times New Roman"/>
          <w:sz w:val="28"/>
          <w:szCs w:val="28"/>
        </w:rPr>
        <w:t>х человек в составе Общественного совета. Отсчет срока, в течение которого принимается указанное решение, начинается со дня официально</w:t>
      </w:r>
      <w:r>
        <w:rPr>
          <w:rFonts w:ascii="Times New Roman" w:hAnsi="Times New Roman" w:cs="Times New Roman"/>
          <w:sz w:val="28"/>
          <w:szCs w:val="28"/>
        </w:rPr>
        <w:t>го опубликования постановления г</w:t>
      </w:r>
      <w:r w:rsidRPr="00B1040F">
        <w:rPr>
          <w:rFonts w:ascii="Times New Roman" w:hAnsi="Times New Roman" w:cs="Times New Roman"/>
          <w:sz w:val="28"/>
          <w:szCs w:val="28"/>
        </w:rPr>
        <w:t>лавы администрации</w:t>
      </w:r>
      <w:r>
        <w:rPr>
          <w:rFonts w:ascii="Times New Roman" w:hAnsi="Times New Roman" w:cs="Times New Roman"/>
          <w:sz w:val="28"/>
          <w:szCs w:val="28"/>
        </w:rPr>
        <w:t xml:space="preserve"> </w:t>
      </w:r>
      <w:r w:rsidRPr="00B1040F">
        <w:rPr>
          <w:rFonts w:ascii="Times New Roman" w:hAnsi="Times New Roman" w:cs="Times New Roman"/>
          <w:sz w:val="28"/>
          <w:szCs w:val="28"/>
        </w:rPr>
        <w:t xml:space="preserve">и решения </w:t>
      </w:r>
      <w:r>
        <w:rPr>
          <w:rFonts w:ascii="Times New Roman" w:hAnsi="Times New Roman" w:cs="Times New Roman"/>
          <w:sz w:val="28"/>
          <w:szCs w:val="28"/>
        </w:rPr>
        <w:t>Муниципального собрания</w:t>
      </w:r>
      <w:r w:rsidRPr="00B1040F">
        <w:rPr>
          <w:rFonts w:ascii="Times New Roman" w:hAnsi="Times New Roman" w:cs="Times New Roman"/>
          <w:sz w:val="28"/>
          <w:szCs w:val="28"/>
        </w:rPr>
        <w:t xml:space="preserve"> (со дня более поздней публикации), ука</w:t>
      </w:r>
      <w:r>
        <w:rPr>
          <w:rFonts w:ascii="Times New Roman" w:hAnsi="Times New Roman" w:cs="Times New Roman"/>
          <w:sz w:val="28"/>
          <w:szCs w:val="28"/>
        </w:rPr>
        <w:t>занных соответственно в частях 4 и 5</w:t>
      </w:r>
      <w:r w:rsidRPr="00B1040F">
        <w:rPr>
          <w:rFonts w:ascii="Times New Roman" w:hAnsi="Times New Roman" w:cs="Times New Roman"/>
          <w:sz w:val="28"/>
          <w:szCs w:val="28"/>
        </w:rPr>
        <w:t xml:space="preserve"> настоящей статьи.</w:t>
      </w:r>
    </w:p>
    <w:p w:rsidR="0002306F" w:rsidRDefault="0002306F" w:rsidP="006D0493">
      <w:pPr>
        <w:spacing w:after="0" w:line="240" w:lineRule="auto"/>
        <w:ind w:firstLine="709"/>
        <w:jc w:val="both"/>
        <w:rPr>
          <w:rFonts w:ascii="Times New Roman" w:hAnsi="Times New Roman" w:cs="Times New Roman"/>
          <w:sz w:val="28"/>
          <w:szCs w:val="28"/>
        </w:rPr>
      </w:pPr>
      <w:r w:rsidRPr="00B1040F">
        <w:rPr>
          <w:rFonts w:ascii="Times New Roman" w:hAnsi="Times New Roman" w:cs="Times New Roman"/>
          <w:sz w:val="28"/>
          <w:szCs w:val="28"/>
        </w:rPr>
        <w:t xml:space="preserve">Для подготовки процедуры приема в члены Общественного совета </w:t>
      </w:r>
      <w:r>
        <w:rPr>
          <w:rFonts w:ascii="Times New Roman" w:hAnsi="Times New Roman" w:cs="Times New Roman"/>
          <w:sz w:val="28"/>
          <w:szCs w:val="28"/>
        </w:rPr>
        <w:t>проводится организационное собрание членов совета, которое открывает старейшин член Общественного совета из числа утвержденных главой администрации и Муниципальным собранием и ведет его до избрания председательствующего.</w:t>
      </w:r>
    </w:p>
    <w:p w:rsidR="0002306F" w:rsidRPr="00B1040F" w:rsidRDefault="0002306F" w:rsidP="006D04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организационном собрании принимается обращение к общественным объединениям и жителям городского округа с предложением принять участие в выдвижении в члены Общественного совета нового состава;</w:t>
      </w:r>
      <w:r w:rsidRPr="00B1040F">
        <w:rPr>
          <w:rFonts w:ascii="Times New Roman" w:hAnsi="Times New Roman" w:cs="Times New Roman"/>
          <w:sz w:val="28"/>
          <w:szCs w:val="28"/>
        </w:rPr>
        <w:t xml:space="preserve"> создается инициативная группа</w:t>
      </w:r>
      <w:r>
        <w:rPr>
          <w:rFonts w:ascii="Times New Roman" w:hAnsi="Times New Roman" w:cs="Times New Roman"/>
          <w:sz w:val="28"/>
          <w:szCs w:val="28"/>
        </w:rPr>
        <w:t>,</w:t>
      </w:r>
      <w:r w:rsidRPr="00B1040F">
        <w:rPr>
          <w:rFonts w:ascii="Times New Roman" w:hAnsi="Times New Roman" w:cs="Times New Roman"/>
          <w:sz w:val="28"/>
          <w:szCs w:val="28"/>
        </w:rPr>
        <w:t xml:space="preserve"> </w:t>
      </w:r>
      <w:r>
        <w:rPr>
          <w:rFonts w:ascii="Times New Roman" w:hAnsi="Times New Roman" w:cs="Times New Roman"/>
          <w:sz w:val="28"/>
          <w:szCs w:val="28"/>
        </w:rPr>
        <w:t>в</w:t>
      </w:r>
      <w:r w:rsidRPr="00B1040F">
        <w:rPr>
          <w:rFonts w:ascii="Times New Roman" w:hAnsi="Times New Roman" w:cs="Times New Roman"/>
          <w:sz w:val="28"/>
          <w:szCs w:val="28"/>
        </w:rPr>
        <w:t xml:space="preserve"> состав </w:t>
      </w:r>
      <w:r>
        <w:rPr>
          <w:rFonts w:ascii="Times New Roman" w:hAnsi="Times New Roman" w:cs="Times New Roman"/>
          <w:sz w:val="28"/>
          <w:szCs w:val="28"/>
        </w:rPr>
        <w:t>которой</w:t>
      </w:r>
      <w:r w:rsidRPr="00B1040F">
        <w:rPr>
          <w:rFonts w:ascii="Times New Roman" w:hAnsi="Times New Roman" w:cs="Times New Roman"/>
          <w:sz w:val="28"/>
          <w:szCs w:val="28"/>
        </w:rPr>
        <w:t xml:space="preserve"> включаются два члена Общественного совета из числа утвержденных </w:t>
      </w:r>
      <w:r>
        <w:rPr>
          <w:rFonts w:ascii="Times New Roman" w:hAnsi="Times New Roman" w:cs="Times New Roman"/>
          <w:sz w:val="28"/>
          <w:szCs w:val="28"/>
        </w:rPr>
        <w:t>г</w:t>
      </w:r>
      <w:r w:rsidRPr="00B1040F">
        <w:rPr>
          <w:rFonts w:ascii="Times New Roman" w:hAnsi="Times New Roman" w:cs="Times New Roman"/>
          <w:sz w:val="28"/>
          <w:szCs w:val="28"/>
        </w:rPr>
        <w:t xml:space="preserve">лавой администрации и два члена Общественного совета из числа утвержденных </w:t>
      </w:r>
      <w:r>
        <w:rPr>
          <w:rFonts w:ascii="Times New Roman" w:hAnsi="Times New Roman" w:cs="Times New Roman"/>
          <w:sz w:val="28"/>
          <w:szCs w:val="28"/>
        </w:rPr>
        <w:t>М</w:t>
      </w:r>
      <w:r w:rsidRPr="00B1040F">
        <w:rPr>
          <w:rFonts w:ascii="Times New Roman" w:hAnsi="Times New Roman" w:cs="Times New Roman"/>
          <w:sz w:val="28"/>
          <w:szCs w:val="28"/>
        </w:rPr>
        <w:t>униципальн</w:t>
      </w:r>
      <w:r>
        <w:rPr>
          <w:rFonts w:ascii="Times New Roman" w:hAnsi="Times New Roman" w:cs="Times New Roman"/>
          <w:sz w:val="28"/>
          <w:szCs w:val="28"/>
        </w:rPr>
        <w:t>ым</w:t>
      </w:r>
      <w:r w:rsidRPr="00B1040F">
        <w:rPr>
          <w:rFonts w:ascii="Times New Roman" w:hAnsi="Times New Roman" w:cs="Times New Roman"/>
          <w:sz w:val="28"/>
          <w:szCs w:val="28"/>
        </w:rPr>
        <w:t xml:space="preserve"> </w:t>
      </w:r>
      <w:r>
        <w:rPr>
          <w:rFonts w:ascii="Times New Roman" w:hAnsi="Times New Roman" w:cs="Times New Roman"/>
          <w:sz w:val="28"/>
          <w:szCs w:val="28"/>
        </w:rPr>
        <w:t>собранием</w:t>
      </w:r>
      <w:r w:rsidRPr="00B1040F">
        <w:rPr>
          <w:rFonts w:ascii="Times New Roman" w:hAnsi="Times New Roman" w:cs="Times New Roman"/>
          <w:sz w:val="28"/>
          <w:szCs w:val="28"/>
        </w:rPr>
        <w:t>, которые предлагаются каждой группой из четырех членов Общественного совета соответственно.</w:t>
      </w:r>
    </w:p>
    <w:p w:rsidR="0002306F" w:rsidRPr="00B1040F" w:rsidRDefault="0002306F" w:rsidP="006D0493">
      <w:pPr>
        <w:spacing w:after="0" w:line="240" w:lineRule="auto"/>
        <w:ind w:firstLine="709"/>
        <w:jc w:val="both"/>
        <w:rPr>
          <w:rFonts w:ascii="Times New Roman" w:hAnsi="Times New Roman" w:cs="Times New Roman"/>
          <w:sz w:val="28"/>
          <w:szCs w:val="28"/>
        </w:rPr>
      </w:pPr>
      <w:r w:rsidRPr="00B1040F">
        <w:rPr>
          <w:rFonts w:ascii="Times New Roman" w:hAnsi="Times New Roman" w:cs="Times New Roman"/>
          <w:sz w:val="28"/>
          <w:szCs w:val="28"/>
        </w:rPr>
        <w:t>Инициативная группа избирает из своего состава председателя, который проводит работу по подготовке и проведению собрания членов Общественного совета, утвержденных</w:t>
      </w:r>
      <w:r>
        <w:rPr>
          <w:rFonts w:ascii="Times New Roman" w:hAnsi="Times New Roman" w:cs="Times New Roman"/>
          <w:sz w:val="28"/>
          <w:szCs w:val="28"/>
        </w:rPr>
        <w:t xml:space="preserve"> г</w:t>
      </w:r>
      <w:r w:rsidRPr="00B1040F">
        <w:rPr>
          <w:rFonts w:ascii="Times New Roman" w:hAnsi="Times New Roman" w:cs="Times New Roman"/>
          <w:sz w:val="28"/>
          <w:szCs w:val="28"/>
        </w:rPr>
        <w:t>лавой администрации</w:t>
      </w:r>
      <w:r>
        <w:rPr>
          <w:rFonts w:ascii="Times New Roman" w:hAnsi="Times New Roman" w:cs="Times New Roman"/>
          <w:sz w:val="28"/>
          <w:szCs w:val="28"/>
        </w:rPr>
        <w:t xml:space="preserve"> и</w:t>
      </w:r>
      <w:r w:rsidRPr="00B1040F">
        <w:rPr>
          <w:rFonts w:ascii="Times New Roman" w:hAnsi="Times New Roman" w:cs="Times New Roman"/>
          <w:sz w:val="28"/>
          <w:szCs w:val="28"/>
        </w:rPr>
        <w:t xml:space="preserve"> </w:t>
      </w:r>
      <w:r>
        <w:rPr>
          <w:rFonts w:ascii="Times New Roman" w:hAnsi="Times New Roman" w:cs="Times New Roman"/>
          <w:sz w:val="28"/>
          <w:szCs w:val="28"/>
        </w:rPr>
        <w:t>М</w:t>
      </w:r>
      <w:r w:rsidRPr="00B1040F">
        <w:rPr>
          <w:rFonts w:ascii="Times New Roman" w:hAnsi="Times New Roman" w:cs="Times New Roman"/>
          <w:sz w:val="28"/>
          <w:szCs w:val="28"/>
        </w:rPr>
        <w:t>униципальн</w:t>
      </w:r>
      <w:r>
        <w:rPr>
          <w:rFonts w:ascii="Times New Roman" w:hAnsi="Times New Roman" w:cs="Times New Roman"/>
          <w:sz w:val="28"/>
          <w:szCs w:val="28"/>
        </w:rPr>
        <w:t>ым собранием (далее – собрание членов Общественного совета)</w:t>
      </w:r>
      <w:r w:rsidRPr="00B1040F">
        <w:rPr>
          <w:rFonts w:ascii="Times New Roman" w:hAnsi="Times New Roman" w:cs="Times New Roman"/>
          <w:sz w:val="28"/>
          <w:szCs w:val="28"/>
        </w:rPr>
        <w:t>, и организует голосование по выборам членов Общественного совета.</w:t>
      </w:r>
    </w:p>
    <w:p w:rsidR="0002306F" w:rsidRPr="00B1040F" w:rsidRDefault="0002306F" w:rsidP="006D0493">
      <w:pPr>
        <w:spacing w:after="0" w:line="240" w:lineRule="auto"/>
        <w:ind w:firstLine="709"/>
        <w:jc w:val="both"/>
        <w:rPr>
          <w:rFonts w:ascii="Times New Roman" w:hAnsi="Times New Roman" w:cs="Times New Roman"/>
          <w:sz w:val="28"/>
          <w:szCs w:val="28"/>
        </w:rPr>
      </w:pPr>
      <w:r w:rsidRPr="00B1040F">
        <w:rPr>
          <w:rFonts w:ascii="Times New Roman" w:hAnsi="Times New Roman" w:cs="Times New Roman"/>
          <w:sz w:val="28"/>
          <w:szCs w:val="28"/>
        </w:rPr>
        <w:t xml:space="preserve">Инициативная группа организует прием документов от общественных объединений и иных некоммерческих организаций, предварительно рассматривает их и докладывает собранию членов </w:t>
      </w:r>
      <w:r>
        <w:rPr>
          <w:rFonts w:ascii="Times New Roman" w:hAnsi="Times New Roman" w:cs="Times New Roman"/>
          <w:sz w:val="28"/>
          <w:szCs w:val="28"/>
        </w:rPr>
        <w:t xml:space="preserve">Общественного совета </w:t>
      </w:r>
      <w:r w:rsidRPr="00B1040F">
        <w:rPr>
          <w:rFonts w:ascii="Times New Roman" w:hAnsi="Times New Roman" w:cs="Times New Roman"/>
          <w:sz w:val="28"/>
          <w:szCs w:val="28"/>
        </w:rPr>
        <w:t>о результатах указанного рассмотрения.</w:t>
      </w:r>
    </w:p>
    <w:p w:rsidR="0002306F" w:rsidRPr="00B1040F" w:rsidRDefault="0002306F" w:rsidP="006D0493">
      <w:pPr>
        <w:spacing w:after="0" w:line="240" w:lineRule="auto"/>
        <w:ind w:firstLine="709"/>
        <w:jc w:val="both"/>
        <w:rPr>
          <w:rFonts w:ascii="Times New Roman" w:hAnsi="Times New Roman" w:cs="Times New Roman"/>
          <w:sz w:val="28"/>
          <w:szCs w:val="28"/>
        </w:rPr>
      </w:pPr>
      <w:r w:rsidRPr="00B1040F">
        <w:rPr>
          <w:rFonts w:ascii="Times New Roman" w:hAnsi="Times New Roman" w:cs="Times New Roman"/>
          <w:sz w:val="28"/>
          <w:szCs w:val="28"/>
        </w:rPr>
        <w:t>Инициативная группа назначает дату проведения выборов в члены Общественного совета представителей общественных объединений и иных некоммерческих организаций, а также самовыдвиженцев.</w:t>
      </w:r>
    </w:p>
    <w:p w:rsidR="0002306F" w:rsidRPr="00B1040F" w:rsidRDefault="0002306F" w:rsidP="006D0493">
      <w:pPr>
        <w:spacing w:after="0" w:line="240" w:lineRule="auto"/>
        <w:ind w:firstLine="709"/>
        <w:jc w:val="both"/>
        <w:rPr>
          <w:rFonts w:ascii="Times New Roman" w:hAnsi="Times New Roman" w:cs="Times New Roman"/>
          <w:sz w:val="28"/>
          <w:szCs w:val="28"/>
        </w:rPr>
      </w:pPr>
      <w:r w:rsidRPr="00B1040F">
        <w:rPr>
          <w:rFonts w:ascii="Times New Roman" w:hAnsi="Times New Roman" w:cs="Times New Roman"/>
          <w:sz w:val="28"/>
          <w:szCs w:val="28"/>
        </w:rPr>
        <w:t>Собрание членов Общественного совета</w:t>
      </w:r>
      <w:r>
        <w:rPr>
          <w:rFonts w:ascii="Times New Roman" w:hAnsi="Times New Roman" w:cs="Times New Roman"/>
          <w:sz w:val="28"/>
          <w:szCs w:val="28"/>
        </w:rPr>
        <w:t xml:space="preserve"> </w:t>
      </w:r>
      <w:r w:rsidRPr="00B1040F">
        <w:rPr>
          <w:rFonts w:ascii="Times New Roman" w:hAnsi="Times New Roman" w:cs="Times New Roman"/>
          <w:sz w:val="28"/>
          <w:szCs w:val="28"/>
        </w:rPr>
        <w:t xml:space="preserve">правомочно, если на нем присутствует не менее шести членов Общественного совета, </w:t>
      </w:r>
      <w:r>
        <w:rPr>
          <w:rFonts w:ascii="Times New Roman" w:hAnsi="Times New Roman" w:cs="Times New Roman"/>
          <w:sz w:val="28"/>
          <w:szCs w:val="28"/>
        </w:rPr>
        <w:t>утвержденных г</w:t>
      </w:r>
      <w:r w:rsidRPr="00B1040F">
        <w:rPr>
          <w:rFonts w:ascii="Times New Roman" w:hAnsi="Times New Roman" w:cs="Times New Roman"/>
          <w:sz w:val="28"/>
          <w:szCs w:val="28"/>
        </w:rPr>
        <w:t xml:space="preserve">лавой администрации </w:t>
      </w:r>
      <w:r>
        <w:rPr>
          <w:rFonts w:ascii="Times New Roman" w:hAnsi="Times New Roman" w:cs="Times New Roman"/>
          <w:sz w:val="28"/>
          <w:szCs w:val="28"/>
        </w:rPr>
        <w:t>и М</w:t>
      </w:r>
      <w:r w:rsidRPr="00B1040F">
        <w:rPr>
          <w:rFonts w:ascii="Times New Roman" w:hAnsi="Times New Roman" w:cs="Times New Roman"/>
          <w:sz w:val="28"/>
          <w:szCs w:val="28"/>
        </w:rPr>
        <w:t>униципальн</w:t>
      </w:r>
      <w:r>
        <w:rPr>
          <w:rFonts w:ascii="Times New Roman" w:hAnsi="Times New Roman" w:cs="Times New Roman"/>
          <w:sz w:val="28"/>
          <w:szCs w:val="28"/>
        </w:rPr>
        <w:t>ым собранием</w:t>
      </w:r>
      <w:r w:rsidRPr="00B1040F">
        <w:rPr>
          <w:rFonts w:ascii="Times New Roman" w:hAnsi="Times New Roman" w:cs="Times New Roman"/>
          <w:sz w:val="28"/>
          <w:szCs w:val="28"/>
        </w:rPr>
        <w:t>.</w:t>
      </w:r>
    </w:p>
    <w:p w:rsidR="0002306F" w:rsidRDefault="0002306F" w:rsidP="006D0493">
      <w:pPr>
        <w:spacing w:after="0" w:line="240" w:lineRule="auto"/>
        <w:ind w:firstLine="709"/>
        <w:jc w:val="both"/>
        <w:rPr>
          <w:rFonts w:ascii="Times New Roman" w:hAnsi="Times New Roman" w:cs="Times New Roman"/>
          <w:sz w:val="28"/>
          <w:szCs w:val="28"/>
        </w:rPr>
      </w:pPr>
      <w:r w:rsidRPr="00B1040F">
        <w:rPr>
          <w:rFonts w:ascii="Times New Roman" w:hAnsi="Times New Roman" w:cs="Times New Roman"/>
          <w:sz w:val="28"/>
          <w:szCs w:val="28"/>
        </w:rPr>
        <w:t>Собрание членов Общественного совета</w:t>
      </w:r>
      <w:r>
        <w:rPr>
          <w:rFonts w:ascii="Times New Roman" w:hAnsi="Times New Roman" w:cs="Times New Roman"/>
          <w:sz w:val="28"/>
          <w:szCs w:val="28"/>
        </w:rPr>
        <w:t xml:space="preserve"> </w:t>
      </w:r>
      <w:r w:rsidRPr="00B1040F">
        <w:rPr>
          <w:rFonts w:ascii="Times New Roman" w:hAnsi="Times New Roman" w:cs="Times New Roman"/>
          <w:sz w:val="28"/>
          <w:szCs w:val="28"/>
        </w:rPr>
        <w:t>по результатам предварительного рассмотрения инициативной группой документов, представленных общественными объединениями и иными некоммерческими организациями, а также самовыдвиженцами принимает решение о включении кандидатур в члены Общественного совета в бюллетень для голосования.</w:t>
      </w:r>
    </w:p>
    <w:p w:rsidR="0002306F" w:rsidRDefault="0002306F" w:rsidP="00EA50F6">
      <w:pPr>
        <w:spacing w:after="0" w:line="240" w:lineRule="auto"/>
        <w:jc w:val="both"/>
        <w:rPr>
          <w:rFonts w:ascii="Times New Roman" w:hAnsi="Times New Roman" w:cs="Times New Roman"/>
          <w:sz w:val="28"/>
          <w:szCs w:val="28"/>
        </w:rPr>
      </w:pPr>
    </w:p>
    <w:p w:rsidR="0002306F" w:rsidRDefault="0002306F" w:rsidP="00EA50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p w:rsidR="0002306F" w:rsidRPr="00B1040F" w:rsidRDefault="0002306F" w:rsidP="00EA50F6">
      <w:pPr>
        <w:spacing w:after="0" w:line="240" w:lineRule="auto"/>
        <w:jc w:val="center"/>
        <w:rPr>
          <w:rFonts w:ascii="Times New Roman" w:hAnsi="Times New Roman" w:cs="Times New Roman"/>
          <w:sz w:val="28"/>
          <w:szCs w:val="28"/>
        </w:rPr>
      </w:pPr>
    </w:p>
    <w:p w:rsidR="0002306F" w:rsidRPr="00B1040F" w:rsidRDefault="0002306F" w:rsidP="006D0493">
      <w:pPr>
        <w:spacing w:after="0" w:line="240" w:lineRule="auto"/>
        <w:ind w:firstLine="709"/>
        <w:jc w:val="both"/>
        <w:rPr>
          <w:rFonts w:ascii="Times New Roman" w:hAnsi="Times New Roman" w:cs="Times New Roman"/>
          <w:sz w:val="28"/>
          <w:szCs w:val="28"/>
        </w:rPr>
      </w:pPr>
      <w:r w:rsidRPr="00B1040F">
        <w:rPr>
          <w:rFonts w:ascii="Times New Roman" w:hAnsi="Times New Roman" w:cs="Times New Roman"/>
          <w:sz w:val="28"/>
          <w:szCs w:val="28"/>
        </w:rPr>
        <w:t>В бюллетень для голосования вносятся все кандидатуры, за исключением кандидатур, взявших самоотвод, который принимается без голосования, а также кандидатур, документы которых не соответствуют требованиям</w:t>
      </w:r>
      <w:r>
        <w:rPr>
          <w:rFonts w:ascii="Times New Roman" w:hAnsi="Times New Roman" w:cs="Times New Roman"/>
          <w:sz w:val="28"/>
          <w:szCs w:val="28"/>
        </w:rPr>
        <w:t>,</w:t>
      </w:r>
      <w:r w:rsidRPr="00B1040F">
        <w:rPr>
          <w:rFonts w:ascii="Times New Roman" w:hAnsi="Times New Roman" w:cs="Times New Roman"/>
          <w:sz w:val="28"/>
          <w:szCs w:val="28"/>
        </w:rPr>
        <w:t xml:space="preserve"> предусмотренным настоящим Положением.</w:t>
      </w:r>
    </w:p>
    <w:p w:rsidR="0002306F" w:rsidRPr="00B1040F" w:rsidRDefault="0002306F" w:rsidP="006D0493">
      <w:pPr>
        <w:spacing w:after="0" w:line="240" w:lineRule="auto"/>
        <w:ind w:firstLine="709"/>
        <w:jc w:val="both"/>
        <w:rPr>
          <w:rFonts w:ascii="Times New Roman" w:hAnsi="Times New Roman" w:cs="Times New Roman"/>
          <w:sz w:val="28"/>
          <w:szCs w:val="28"/>
        </w:rPr>
      </w:pPr>
      <w:r w:rsidRPr="00B1040F">
        <w:rPr>
          <w:rFonts w:ascii="Times New Roman" w:hAnsi="Times New Roman" w:cs="Times New Roman"/>
          <w:sz w:val="28"/>
          <w:szCs w:val="28"/>
        </w:rPr>
        <w:t xml:space="preserve">Кандидатура считается избранной, если за нее проголосовало более половины от числа присутствующих на собрании членов Общественного совета, утвержденных </w:t>
      </w:r>
      <w:r>
        <w:rPr>
          <w:rFonts w:ascii="Times New Roman" w:hAnsi="Times New Roman" w:cs="Times New Roman"/>
          <w:sz w:val="28"/>
          <w:szCs w:val="28"/>
        </w:rPr>
        <w:t>г</w:t>
      </w:r>
      <w:r w:rsidRPr="00B1040F">
        <w:rPr>
          <w:rFonts w:ascii="Times New Roman" w:hAnsi="Times New Roman" w:cs="Times New Roman"/>
          <w:sz w:val="28"/>
          <w:szCs w:val="28"/>
        </w:rPr>
        <w:t xml:space="preserve">лавой администрации и </w:t>
      </w:r>
      <w:r>
        <w:rPr>
          <w:rFonts w:ascii="Times New Roman" w:hAnsi="Times New Roman" w:cs="Times New Roman"/>
          <w:sz w:val="28"/>
          <w:szCs w:val="28"/>
        </w:rPr>
        <w:t>М</w:t>
      </w:r>
      <w:r w:rsidRPr="00B1040F">
        <w:rPr>
          <w:rFonts w:ascii="Times New Roman" w:hAnsi="Times New Roman" w:cs="Times New Roman"/>
          <w:sz w:val="28"/>
          <w:szCs w:val="28"/>
        </w:rPr>
        <w:t>униципальн</w:t>
      </w:r>
      <w:r>
        <w:rPr>
          <w:rFonts w:ascii="Times New Roman" w:hAnsi="Times New Roman" w:cs="Times New Roman"/>
          <w:sz w:val="28"/>
          <w:szCs w:val="28"/>
        </w:rPr>
        <w:t>ым собранием</w:t>
      </w:r>
      <w:r w:rsidRPr="00B1040F">
        <w:rPr>
          <w:rFonts w:ascii="Times New Roman" w:hAnsi="Times New Roman" w:cs="Times New Roman"/>
          <w:sz w:val="28"/>
          <w:szCs w:val="28"/>
        </w:rPr>
        <w:t>. Кандидатуры в члены Общественного совета избираются тайным голосованием.</w:t>
      </w:r>
    </w:p>
    <w:p w:rsidR="0002306F" w:rsidRPr="00B1040F" w:rsidRDefault="0002306F" w:rsidP="006D0493">
      <w:pPr>
        <w:spacing w:after="0" w:line="240" w:lineRule="auto"/>
        <w:ind w:firstLine="709"/>
        <w:jc w:val="both"/>
        <w:rPr>
          <w:rFonts w:ascii="Times New Roman" w:hAnsi="Times New Roman" w:cs="Times New Roman"/>
          <w:sz w:val="28"/>
          <w:szCs w:val="28"/>
        </w:rPr>
      </w:pPr>
      <w:r w:rsidRPr="00B1040F">
        <w:rPr>
          <w:rFonts w:ascii="Times New Roman" w:hAnsi="Times New Roman" w:cs="Times New Roman"/>
          <w:sz w:val="28"/>
          <w:szCs w:val="28"/>
        </w:rPr>
        <w:t xml:space="preserve">В случае если по результатам голосования необходимое количество голосов набрали более </w:t>
      </w:r>
      <w:r>
        <w:rPr>
          <w:rFonts w:ascii="Times New Roman" w:hAnsi="Times New Roman" w:cs="Times New Roman"/>
          <w:sz w:val="28"/>
          <w:szCs w:val="28"/>
        </w:rPr>
        <w:t>4</w:t>
      </w:r>
      <w:r w:rsidRPr="00B1040F">
        <w:rPr>
          <w:rFonts w:ascii="Times New Roman" w:hAnsi="Times New Roman" w:cs="Times New Roman"/>
          <w:sz w:val="28"/>
          <w:szCs w:val="28"/>
        </w:rPr>
        <w:t xml:space="preserve"> кандидатур, то среди них проводится следующий тур голосования, по итогам которого избранными считаются кандидатуры, набравшие большинство голосов по отношению к другим кандидатурам.</w:t>
      </w:r>
    </w:p>
    <w:p w:rsidR="0002306F" w:rsidRPr="00B1040F" w:rsidRDefault="0002306F" w:rsidP="006D0493">
      <w:pPr>
        <w:spacing w:after="0" w:line="240" w:lineRule="auto"/>
        <w:ind w:firstLine="709"/>
        <w:jc w:val="both"/>
        <w:rPr>
          <w:rFonts w:ascii="Times New Roman" w:hAnsi="Times New Roman" w:cs="Times New Roman"/>
          <w:sz w:val="28"/>
          <w:szCs w:val="28"/>
        </w:rPr>
      </w:pPr>
      <w:r w:rsidRPr="00B1040F">
        <w:rPr>
          <w:rFonts w:ascii="Times New Roman" w:hAnsi="Times New Roman" w:cs="Times New Roman"/>
          <w:sz w:val="28"/>
          <w:szCs w:val="28"/>
        </w:rPr>
        <w:t xml:space="preserve">В случае если необходимое количество голосов набрали менее </w:t>
      </w:r>
      <w:r>
        <w:rPr>
          <w:rFonts w:ascii="Times New Roman" w:hAnsi="Times New Roman" w:cs="Times New Roman"/>
          <w:sz w:val="28"/>
          <w:szCs w:val="28"/>
        </w:rPr>
        <w:t>4</w:t>
      </w:r>
      <w:r w:rsidRPr="00B1040F">
        <w:rPr>
          <w:rFonts w:ascii="Times New Roman" w:hAnsi="Times New Roman" w:cs="Times New Roman"/>
          <w:sz w:val="28"/>
          <w:szCs w:val="28"/>
        </w:rPr>
        <w:t xml:space="preserve"> кандидатур, среди оставшихся кандидатур проводится следующий тур голосования, по итогам которого избранными считаются кандидатуры, набравшие большинство голосов по отношению к другим кандидатурам.</w:t>
      </w:r>
    </w:p>
    <w:p w:rsidR="0002306F" w:rsidRPr="00B1040F" w:rsidRDefault="0002306F" w:rsidP="006D0493">
      <w:pPr>
        <w:spacing w:after="0" w:line="240" w:lineRule="auto"/>
        <w:ind w:firstLine="709"/>
        <w:jc w:val="both"/>
        <w:rPr>
          <w:rFonts w:ascii="Times New Roman" w:hAnsi="Times New Roman" w:cs="Times New Roman"/>
          <w:sz w:val="28"/>
          <w:szCs w:val="28"/>
        </w:rPr>
      </w:pPr>
      <w:r w:rsidRPr="00B1040F">
        <w:rPr>
          <w:rFonts w:ascii="Times New Roman" w:hAnsi="Times New Roman" w:cs="Times New Roman"/>
          <w:sz w:val="28"/>
          <w:szCs w:val="28"/>
        </w:rPr>
        <w:t>Подсчет голосов осуществляется инициативной группой, по результатам которого составляется протокол голосования.</w:t>
      </w:r>
    </w:p>
    <w:p w:rsidR="0002306F" w:rsidRPr="00B1040F" w:rsidRDefault="0002306F" w:rsidP="006D0493">
      <w:pPr>
        <w:spacing w:after="0" w:line="240" w:lineRule="auto"/>
        <w:ind w:firstLine="709"/>
        <w:jc w:val="both"/>
        <w:rPr>
          <w:rFonts w:ascii="Times New Roman" w:hAnsi="Times New Roman" w:cs="Times New Roman"/>
          <w:sz w:val="28"/>
          <w:szCs w:val="28"/>
        </w:rPr>
      </w:pPr>
      <w:r w:rsidRPr="00B1040F">
        <w:rPr>
          <w:rFonts w:ascii="Times New Roman" w:hAnsi="Times New Roman" w:cs="Times New Roman"/>
          <w:sz w:val="28"/>
          <w:szCs w:val="28"/>
        </w:rPr>
        <w:t>По результатам подсчета голосов инициативная группа в зависимости от итогов голосования объявляет об избрании кандидатур членами Общественного совета и (или) принимает решение о проведении следующего тура голосования.</w:t>
      </w:r>
    </w:p>
    <w:p w:rsidR="0002306F" w:rsidRPr="00B1040F" w:rsidRDefault="0002306F" w:rsidP="006D0493">
      <w:pPr>
        <w:spacing w:after="0" w:line="240" w:lineRule="auto"/>
        <w:ind w:firstLine="709"/>
        <w:jc w:val="both"/>
        <w:rPr>
          <w:rFonts w:ascii="Times New Roman" w:hAnsi="Times New Roman" w:cs="Times New Roman"/>
          <w:sz w:val="28"/>
          <w:szCs w:val="28"/>
        </w:rPr>
      </w:pPr>
      <w:r w:rsidRPr="00B1040F">
        <w:rPr>
          <w:rFonts w:ascii="Times New Roman" w:hAnsi="Times New Roman" w:cs="Times New Roman"/>
          <w:sz w:val="28"/>
          <w:szCs w:val="28"/>
        </w:rPr>
        <w:t>Протокол голосования является документом, подтверждающим избрание кандидатур членами Общественного совета.</w:t>
      </w:r>
    </w:p>
    <w:p w:rsidR="0002306F" w:rsidRPr="00B1040F" w:rsidRDefault="0002306F" w:rsidP="006D0493">
      <w:pPr>
        <w:spacing w:after="0" w:line="240" w:lineRule="auto"/>
        <w:ind w:firstLine="709"/>
        <w:jc w:val="both"/>
        <w:rPr>
          <w:rFonts w:ascii="Times New Roman" w:hAnsi="Times New Roman" w:cs="Times New Roman"/>
          <w:sz w:val="28"/>
          <w:szCs w:val="28"/>
        </w:rPr>
      </w:pPr>
      <w:r w:rsidRPr="00B1040F">
        <w:rPr>
          <w:rFonts w:ascii="Times New Roman" w:hAnsi="Times New Roman" w:cs="Times New Roman"/>
          <w:sz w:val="28"/>
          <w:szCs w:val="28"/>
        </w:rPr>
        <w:t>В случае перерыва при проведении собрания членов Общественного совета очередное собрание членов Общественного совета проводится в срок не позднее трех рабочих дней со дня указанного перерыва.</w:t>
      </w:r>
    </w:p>
    <w:p w:rsidR="0002306F" w:rsidRPr="00B1040F" w:rsidRDefault="0002306F" w:rsidP="00921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Общественный совет является правомочным, если в его состав вошло более двух третьих от общего числа членов совета, установленного настоящим Положением.</w:t>
      </w:r>
    </w:p>
    <w:p w:rsidR="0002306F" w:rsidRPr="00B1040F" w:rsidRDefault="0002306F" w:rsidP="00921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1040F">
        <w:rPr>
          <w:rFonts w:ascii="Times New Roman" w:hAnsi="Times New Roman" w:cs="Times New Roman"/>
          <w:sz w:val="28"/>
          <w:szCs w:val="28"/>
        </w:rPr>
        <w:t>. Срок полномочий членов Общественного совета истекает через пять лет со дня первого заседания Общественного совета.</w:t>
      </w:r>
    </w:p>
    <w:p w:rsidR="0002306F" w:rsidRPr="00B1040F" w:rsidRDefault="0002306F" w:rsidP="009217EE">
      <w:pPr>
        <w:spacing w:after="0" w:line="240" w:lineRule="auto"/>
        <w:ind w:firstLine="709"/>
        <w:jc w:val="both"/>
        <w:rPr>
          <w:rFonts w:ascii="Times New Roman" w:hAnsi="Times New Roman" w:cs="Times New Roman"/>
          <w:sz w:val="28"/>
          <w:szCs w:val="28"/>
        </w:rPr>
      </w:pPr>
      <w:r w:rsidRPr="00B1040F">
        <w:rPr>
          <w:rFonts w:ascii="Times New Roman" w:hAnsi="Times New Roman" w:cs="Times New Roman"/>
          <w:sz w:val="28"/>
          <w:szCs w:val="28"/>
        </w:rPr>
        <w:t>1</w:t>
      </w:r>
      <w:r>
        <w:rPr>
          <w:rFonts w:ascii="Times New Roman" w:hAnsi="Times New Roman" w:cs="Times New Roman"/>
          <w:sz w:val="28"/>
          <w:szCs w:val="28"/>
        </w:rPr>
        <w:t>0</w:t>
      </w:r>
      <w:r w:rsidRPr="00B1040F">
        <w:rPr>
          <w:rFonts w:ascii="Times New Roman" w:hAnsi="Times New Roman" w:cs="Times New Roman"/>
          <w:sz w:val="28"/>
          <w:szCs w:val="28"/>
        </w:rPr>
        <w:t xml:space="preserve">. За два месяца до истечения срока полномочий членов Общественного совета </w:t>
      </w:r>
      <w:r>
        <w:rPr>
          <w:rFonts w:ascii="Times New Roman" w:hAnsi="Times New Roman" w:cs="Times New Roman"/>
          <w:sz w:val="28"/>
          <w:szCs w:val="28"/>
        </w:rPr>
        <w:t>г</w:t>
      </w:r>
      <w:r w:rsidRPr="00B1040F">
        <w:rPr>
          <w:rFonts w:ascii="Times New Roman" w:hAnsi="Times New Roman" w:cs="Times New Roman"/>
          <w:sz w:val="28"/>
          <w:szCs w:val="28"/>
        </w:rPr>
        <w:t xml:space="preserve">лава администрации </w:t>
      </w:r>
      <w:r>
        <w:rPr>
          <w:rFonts w:ascii="Times New Roman" w:hAnsi="Times New Roman" w:cs="Times New Roman"/>
          <w:sz w:val="28"/>
          <w:szCs w:val="28"/>
        </w:rPr>
        <w:t>и М</w:t>
      </w:r>
      <w:r w:rsidRPr="00B1040F">
        <w:rPr>
          <w:rFonts w:ascii="Times New Roman" w:hAnsi="Times New Roman" w:cs="Times New Roman"/>
          <w:sz w:val="28"/>
          <w:szCs w:val="28"/>
        </w:rPr>
        <w:t>униципально</w:t>
      </w:r>
      <w:r>
        <w:rPr>
          <w:rFonts w:ascii="Times New Roman" w:hAnsi="Times New Roman" w:cs="Times New Roman"/>
          <w:sz w:val="28"/>
          <w:szCs w:val="28"/>
        </w:rPr>
        <w:t>е</w:t>
      </w:r>
      <w:r w:rsidRPr="00B1040F">
        <w:rPr>
          <w:rFonts w:ascii="Times New Roman" w:hAnsi="Times New Roman" w:cs="Times New Roman"/>
          <w:sz w:val="28"/>
          <w:szCs w:val="28"/>
        </w:rPr>
        <w:t xml:space="preserve"> </w:t>
      </w:r>
      <w:r>
        <w:rPr>
          <w:rFonts w:ascii="Times New Roman" w:hAnsi="Times New Roman" w:cs="Times New Roman"/>
          <w:sz w:val="28"/>
          <w:szCs w:val="28"/>
        </w:rPr>
        <w:t>собрание</w:t>
      </w:r>
      <w:r w:rsidRPr="00B1040F">
        <w:rPr>
          <w:rFonts w:ascii="Times New Roman" w:hAnsi="Times New Roman" w:cs="Times New Roman"/>
          <w:sz w:val="28"/>
          <w:szCs w:val="28"/>
        </w:rPr>
        <w:t xml:space="preserve"> иницииру</w:t>
      </w:r>
      <w:r>
        <w:rPr>
          <w:rFonts w:ascii="Times New Roman" w:hAnsi="Times New Roman" w:cs="Times New Roman"/>
          <w:sz w:val="28"/>
          <w:szCs w:val="28"/>
        </w:rPr>
        <w:t>ю</w:t>
      </w:r>
      <w:r w:rsidRPr="00B1040F">
        <w:rPr>
          <w:rFonts w:ascii="Times New Roman" w:hAnsi="Times New Roman" w:cs="Times New Roman"/>
          <w:sz w:val="28"/>
          <w:szCs w:val="28"/>
        </w:rPr>
        <w:t>т процедуру формирования нового состава Общественного совета, установленную настоящим Положением.</w:t>
      </w:r>
    </w:p>
    <w:p w:rsidR="0002306F" w:rsidRPr="00B1040F" w:rsidRDefault="0002306F" w:rsidP="00C67272">
      <w:pPr>
        <w:spacing w:after="0" w:line="240" w:lineRule="auto"/>
        <w:ind w:firstLine="709"/>
        <w:jc w:val="both"/>
        <w:rPr>
          <w:rFonts w:ascii="Times New Roman" w:hAnsi="Times New Roman" w:cs="Times New Roman"/>
          <w:sz w:val="28"/>
          <w:szCs w:val="28"/>
        </w:rPr>
      </w:pPr>
      <w:r w:rsidRPr="00B1040F">
        <w:rPr>
          <w:rFonts w:ascii="Times New Roman" w:hAnsi="Times New Roman" w:cs="Times New Roman"/>
          <w:sz w:val="28"/>
          <w:szCs w:val="28"/>
        </w:rPr>
        <w:t>1</w:t>
      </w:r>
      <w:r>
        <w:rPr>
          <w:rFonts w:ascii="Times New Roman" w:hAnsi="Times New Roman" w:cs="Times New Roman"/>
          <w:sz w:val="28"/>
          <w:szCs w:val="28"/>
        </w:rPr>
        <w:t>1</w:t>
      </w:r>
      <w:r w:rsidRPr="00B1040F">
        <w:rPr>
          <w:rFonts w:ascii="Times New Roman" w:hAnsi="Times New Roman" w:cs="Times New Roman"/>
          <w:sz w:val="28"/>
          <w:szCs w:val="28"/>
        </w:rPr>
        <w:t xml:space="preserve">. В случае если полный состав Общественного совета не будет сформирован в порядке, установленном настоящей статьей, новые члены Общественного совета </w:t>
      </w:r>
      <w:r>
        <w:rPr>
          <w:rFonts w:ascii="Times New Roman" w:hAnsi="Times New Roman" w:cs="Times New Roman"/>
          <w:sz w:val="28"/>
          <w:szCs w:val="28"/>
        </w:rPr>
        <w:t>включаются</w:t>
      </w:r>
      <w:r w:rsidRPr="00B1040F">
        <w:rPr>
          <w:rFonts w:ascii="Times New Roman" w:hAnsi="Times New Roman" w:cs="Times New Roman"/>
          <w:sz w:val="28"/>
          <w:szCs w:val="28"/>
        </w:rPr>
        <w:t xml:space="preserve"> в е</w:t>
      </w:r>
      <w:r>
        <w:rPr>
          <w:rFonts w:ascii="Times New Roman" w:hAnsi="Times New Roman" w:cs="Times New Roman"/>
          <w:sz w:val="28"/>
          <w:szCs w:val="28"/>
        </w:rPr>
        <w:t>го</w:t>
      </w:r>
      <w:r w:rsidRPr="00B1040F">
        <w:rPr>
          <w:rFonts w:ascii="Times New Roman" w:hAnsi="Times New Roman" w:cs="Times New Roman"/>
          <w:sz w:val="28"/>
          <w:szCs w:val="28"/>
        </w:rPr>
        <w:t xml:space="preserve"> состав </w:t>
      </w:r>
      <w:r>
        <w:rPr>
          <w:rFonts w:ascii="Times New Roman" w:hAnsi="Times New Roman" w:cs="Times New Roman"/>
          <w:sz w:val="28"/>
          <w:szCs w:val="28"/>
        </w:rPr>
        <w:t>в течение 10 дней со дня наступления указанного обстоятельства</w:t>
      </w:r>
      <w:r w:rsidRPr="00B1040F">
        <w:rPr>
          <w:rFonts w:ascii="Times New Roman" w:hAnsi="Times New Roman" w:cs="Times New Roman"/>
          <w:sz w:val="28"/>
          <w:szCs w:val="28"/>
        </w:rPr>
        <w:t xml:space="preserve"> в порядке</w:t>
      </w:r>
      <w:r>
        <w:rPr>
          <w:rFonts w:ascii="Times New Roman" w:hAnsi="Times New Roman" w:cs="Times New Roman"/>
          <w:sz w:val="28"/>
          <w:szCs w:val="28"/>
        </w:rPr>
        <w:t xml:space="preserve">, установленном частями 1 – 7 настоящей статьи. </w:t>
      </w:r>
    </w:p>
    <w:p w:rsidR="0002306F" w:rsidRDefault="0002306F" w:rsidP="00C67272">
      <w:pPr>
        <w:spacing w:after="0" w:line="240" w:lineRule="auto"/>
        <w:ind w:firstLine="709"/>
        <w:jc w:val="both"/>
        <w:rPr>
          <w:rFonts w:ascii="Times New Roman" w:hAnsi="Times New Roman" w:cs="Times New Roman"/>
          <w:sz w:val="28"/>
          <w:szCs w:val="28"/>
        </w:rPr>
      </w:pPr>
      <w:r w:rsidRPr="00B1040F">
        <w:rPr>
          <w:rFonts w:ascii="Times New Roman" w:hAnsi="Times New Roman" w:cs="Times New Roman"/>
          <w:sz w:val="28"/>
          <w:szCs w:val="28"/>
        </w:rPr>
        <w:t>1</w:t>
      </w:r>
      <w:r>
        <w:rPr>
          <w:rFonts w:ascii="Times New Roman" w:hAnsi="Times New Roman" w:cs="Times New Roman"/>
          <w:sz w:val="28"/>
          <w:szCs w:val="28"/>
        </w:rPr>
        <w:t>2</w:t>
      </w:r>
      <w:r w:rsidRPr="00B1040F">
        <w:rPr>
          <w:rFonts w:ascii="Times New Roman" w:hAnsi="Times New Roman" w:cs="Times New Roman"/>
          <w:sz w:val="28"/>
          <w:szCs w:val="28"/>
        </w:rPr>
        <w:t xml:space="preserve">. В случае досрочного прекращения полномочий члена Общественного совета в соответствии с пунктами </w:t>
      </w:r>
      <w:r>
        <w:rPr>
          <w:rFonts w:ascii="Times New Roman" w:hAnsi="Times New Roman" w:cs="Times New Roman"/>
          <w:sz w:val="28"/>
          <w:szCs w:val="28"/>
        </w:rPr>
        <w:t>2 – 7</w:t>
      </w:r>
      <w:r w:rsidRPr="00B1040F">
        <w:rPr>
          <w:rFonts w:ascii="Times New Roman" w:hAnsi="Times New Roman" w:cs="Times New Roman"/>
          <w:sz w:val="28"/>
          <w:szCs w:val="28"/>
        </w:rPr>
        <w:t xml:space="preserve"> части 1 статьи 11 настоящего </w:t>
      </w:r>
      <w:r>
        <w:rPr>
          <w:rFonts w:ascii="Times New Roman" w:hAnsi="Times New Roman" w:cs="Times New Roman"/>
          <w:sz w:val="28"/>
          <w:szCs w:val="28"/>
        </w:rPr>
        <w:t xml:space="preserve"> </w:t>
      </w:r>
      <w:r w:rsidRPr="00B1040F">
        <w:rPr>
          <w:rFonts w:ascii="Times New Roman" w:hAnsi="Times New Roman" w:cs="Times New Roman"/>
          <w:sz w:val="28"/>
          <w:szCs w:val="28"/>
        </w:rPr>
        <w:t>Положения</w:t>
      </w:r>
      <w:r>
        <w:rPr>
          <w:rFonts w:ascii="Times New Roman" w:hAnsi="Times New Roman" w:cs="Times New Roman"/>
          <w:sz w:val="28"/>
          <w:szCs w:val="28"/>
        </w:rPr>
        <w:t xml:space="preserve"> </w:t>
      </w:r>
      <w:r w:rsidRPr="00B1040F">
        <w:rPr>
          <w:rFonts w:ascii="Times New Roman" w:hAnsi="Times New Roman" w:cs="Times New Roman"/>
          <w:sz w:val="28"/>
          <w:szCs w:val="28"/>
        </w:rPr>
        <w:t xml:space="preserve"> утверждение </w:t>
      </w:r>
      <w:r>
        <w:rPr>
          <w:rFonts w:ascii="Times New Roman" w:hAnsi="Times New Roman" w:cs="Times New Roman"/>
          <w:sz w:val="28"/>
          <w:szCs w:val="28"/>
        </w:rPr>
        <w:t xml:space="preserve"> </w:t>
      </w:r>
      <w:r w:rsidRPr="00B1040F">
        <w:rPr>
          <w:rFonts w:ascii="Times New Roman" w:hAnsi="Times New Roman" w:cs="Times New Roman"/>
          <w:sz w:val="28"/>
          <w:szCs w:val="28"/>
        </w:rPr>
        <w:t>нового</w:t>
      </w:r>
      <w:r>
        <w:rPr>
          <w:rFonts w:ascii="Times New Roman" w:hAnsi="Times New Roman" w:cs="Times New Roman"/>
          <w:sz w:val="28"/>
          <w:szCs w:val="28"/>
        </w:rPr>
        <w:t xml:space="preserve"> </w:t>
      </w:r>
      <w:r w:rsidRPr="00B1040F">
        <w:rPr>
          <w:rFonts w:ascii="Times New Roman" w:hAnsi="Times New Roman" w:cs="Times New Roman"/>
          <w:sz w:val="28"/>
          <w:szCs w:val="28"/>
        </w:rPr>
        <w:t xml:space="preserve"> члена </w:t>
      </w:r>
      <w:r>
        <w:rPr>
          <w:rFonts w:ascii="Times New Roman" w:hAnsi="Times New Roman" w:cs="Times New Roman"/>
          <w:sz w:val="28"/>
          <w:szCs w:val="28"/>
        </w:rPr>
        <w:t xml:space="preserve"> </w:t>
      </w:r>
      <w:r w:rsidRPr="00B1040F">
        <w:rPr>
          <w:rFonts w:ascii="Times New Roman" w:hAnsi="Times New Roman" w:cs="Times New Roman"/>
          <w:sz w:val="28"/>
          <w:szCs w:val="28"/>
        </w:rPr>
        <w:t>Общественного совета</w:t>
      </w:r>
    </w:p>
    <w:p w:rsidR="0002306F" w:rsidRDefault="0002306F" w:rsidP="00EA50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p w:rsidR="0002306F" w:rsidRDefault="0002306F" w:rsidP="00EA50F6">
      <w:pPr>
        <w:spacing w:after="0" w:line="240" w:lineRule="auto"/>
        <w:jc w:val="center"/>
        <w:rPr>
          <w:rFonts w:ascii="Times New Roman" w:hAnsi="Times New Roman" w:cs="Times New Roman"/>
          <w:sz w:val="28"/>
          <w:szCs w:val="28"/>
        </w:rPr>
      </w:pPr>
    </w:p>
    <w:p w:rsidR="0002306F" w:rsidRDefault="0002306F" w:rsidP="00EA50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вместо выбывшего производится соответственно г</w:t>
      </w:r>
      <w:r w:rsidRPr="00B1040F">
        <w:rPr>
          <w:rFonts w:ascii="Times New Roman" w:hAnsi="Times New Roman" w:cs="Times New Roman"/>
          <w:sz w:val="28"/>
          <w:szCs w:val="28"/>
        </w:rPr>
        <w:t>лавой администрации</w:t>
      </w:r>
      <w:r>
        <w:rPr>
          <w:rFonts w:ascii="Times New Roman" w:hAnsi="Times New Roman" w:cs="Times New Roman"/>
          <w:sz w:val="28"/>
          <w:szCs w:val="28"/>
        </w:rPr>
        <w:t>, М</w:t>
      </w:r>
      <w:r w:rsidRPr="00B1040F">
        <w:rPr>
          <w:rFonts w:ascii="Times New Roman" w:hAnsi="Times New Roman" w:cs="Times New Roman"/>
          <w:sz w:val="28"/>
          <w:szCs w:val="28"/>
        </w:rPr>
        <w:t>униципальн</w:t>
      </w:r>
      <w:r>
        <w:rPr>
          <w:rFonts w:ascii="Times New Roman" w:hAnsi="Times New Roman" w:cs="Times New Roman"/>
          <w:sz w:val="28"/>
          <w:szCs w:val="28"/>
        </w:rPr>
        <w:t xml:space="preserve">ым собранием, </w:t>
      </w:r>
      <w:r w:rsidRPr="00B1040F">
        <w:rPr>
          <w:rFonts w:ascii="Times New Roman" w:hAnsi="Times New Roman" w:cs="Times New Roman"/>
          <w:sz w:val="28"/>
          <w:szCs w:val="28"/>
        </w:rPr>
        <w:t>членами Общественного совета.</w:t>
      </w:r>
    </w:p>
    <w:p w:rsidR="0002306F" w:rsidRPr="00AE04A8" w:rsidRDefault="0002306F" w:rsidP="00AE04A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E04A8">
        <w:rPr>
          <w:rFonts w:ascii="Times New Roman" w:hAnsi="Times New Roman" w:cs="Times New Roman"/>
          <w:sz w:val="28"/>
          <w:szCs w:val="28"/>
        </w:rPr>
        <w:t xml:space="preserve">В случае </w:t>
      </w:r>
      <w:r>
        <w:rPr>
          <w:rFonts w:ascii="Times New Roman" w:hAnsi="Times New Roman" w:cs="Times New Roman"/>
          <w:sz w:val="28"/>
          <w:szCs w:val="28"/>
        </w:rPr>
        <w:t xml:space="preserve">досрочного </w:t>
      </w:r>
      <w:r w:rsidRPr="00AE04A8">
        <w:rPr>
          <w:rFonts w:ascii="Times New Roman" w:hAnsi="Times New Roman" w:cs="Times New Roman"/>
          <w:sz w:val="28"/>
          <w:szCs w:val="28"/>
        </w:rPr>
        <w:t>прекращения полномочий хотя бы одного члена Общественно</w:t>
      </w:r>
      <w:r>
        <w:rPr>
          <w:rFonts w:ascii="Times New Roman" w:hAnsi="Times New Roman" w:cs="Times New Roman"/>
          <w:sz w:val="28"/>
          <w:szCs w:val="28"/>
        </w:rPr>
        <w:t>го</w:t>
      </w:r>
      <w:r w:rsidRPr="00AE04A8">
        <w:rPr>
          <w:rFonts w:ascii="Times New Roman" w:hAnsi="Times New Roman" w:cs="Times New Roman"/>
          <w:sz w:val="28"/>
          <w:szCs w:val="28"/>
        </w:rPr>
        <w:t xml:space="preserve"> </w:t>
      </w:r>
      <w:r>
        <w:rPr>
          <w:rFonts w:ascii="Times New Roman" w:hAnsi="Times New Roman" w:cs="Times New Roman"/>
          <w:sz w:val="28"/>
          <w:szCs w:val="28"/>
        </w:rPr>
        <w:t>совета</w:t>
      </w:r>
      <w:r w:rsidRPr="00AE04A8">
        <w:rPr>
          <w:rFonts w:ascii="Times New Roman" w:hAnsi="Times New Roman" w:cs="Times New Roman"/>
          <w:sz w:val="28"/>
          <w:szCs w:val="28"/>
        </w:rPr>
        <w:t xml:space="preserve"> из числа утвержденных </w:t>
      </w:r>
      <w:r>
        <w:rPr>
          <w:rFonts w:ascii="Times New Roman" w:hAnsi="Times New Roman" w:cs="Times New Roman"/>
          <w:sz w:val="28"/>
          <w:szCs w:val="28"/>
        </w:rPr>
        <w:t>главой администрации или</w:t>
      </w:r>
      <w:r w:rsidRPr="00AE04A8">
        <w:rPr>
          <w:rFonts w:ascii="Times New Roman" w:hAnsi="Times New Roman" w:cs="Times New Roman"/>
          <w:sz w:val="28"/>
          <w:szCs w:val="28"/>
        </w:rPr>
        <w:t xml:space="preserve"> </w:t>
      </w:r>
      <w:r>
        <w:rPr>
          <w:rFonts w:ascii="Times New Roman" w:hAnsi="Times New Roman" w:cs="Times New Roman"/>
          <w:sz w:val="28"/>
          <w:szCs w:val="28"/>
        </w:rPr>
        <w:t>Муниципальным собранием</w:t>
      </w:r>
      <w:r w:rsidRPr="00AE04A8">
        <w:rPr>
          <w:rFonts w:ascii="Times New Roman" w:hAnsi="Times New Roman" w:cs="Times New Roman"/>
          <w:sz w:val="28"/>
          <w:szCs w:val="28"/>
        </w:rPr>
        <w:t xml:space="preserve"> Общественн</w:t>
      </w:r>
      <w:r>
        <w:rPr>
          <w:rFonts w:ascii="Times New Roman" w:hAnsi="Times New Roman" w:cs="Times New Roman"/>
          <w:sz w:val="28"/>
          <w:szCs w:val="28"/>
        </w:rPr>
        <w:t>ый</w:t>
      </w:r>
      <w:r w:rsidRPr="00AE04A8">
        <w:rPr>
          <w:rFonts w:ascii="Times New Roman" w:hAnsi="Times New Roman" w:cs="Times New Roman"/>
          <w:sz w:val="28"/>
          <w:szCs w:val="28"/>
        </w:rPr>
        <w:t xml:space="preserve"> </w:t>
      </w:r>
      <w:r>
        <w:rPr>
          <w:rFonts w:ascii="Times New Roman" w:hAnsi="Times New Roman" w:cs="Times New Roman"/>
          <w:sz w:val="28"/>
          <w:szCs w:val="28"/>
        </w:rPr>
        <w:t>совет в течение 15 дней со дня наступления указанного обстоятельства</w:t>
      </w:r>
      <w:r w:rsidRPr="00AE04A8">
        <w:rPr>
          <w:rFonts w:ascii="Times New Roman" w:hAnsi="Times New Roman" w:cs="Times New Roman"/>
          <w:sz w:val="28"/>
          <w:szCs w:val="28"/>
        </w:rPr>
        <w:t xml:space="preserve"> обращается</w:t>
      </w:r>
      <w:r>
        <w:rPr>
          <w:rFonts w:ascii="Times New Roman" w:hAnsi="Times New Roman" w:cs="Times New Roman"/>
          <w:sz w:val="28"/>
          <w:szCs w:val="28"/>
        </w:rPr>
        <w:t xml:space="preserve"> соответственно</w:t>
      </w:r>
      <w:r w:rsidRPr="00AE04A8">
        <w:rPr>
          <w:rFonts w:ascii="Times New Roman" w:hAnsi="Times New Roman" w:cs="Times New Roman"/>
          <w:sz w:val="28"/>
          <w:szCs w:val="28"/>
        </w:rPr>
        <w:t xml:space="preserve"> к </w:t>
      </w:r>
      <w:r>
        <w:rPr>
          <w:rFonts w:ascii="Times New Roman" w:hAnsi="Times New Roman" w:cs="Times New Roman"/>
          <w:sz w:val="28"/>
          <w:szCs w:val="28"/>
        </w:rPr>
        <w:t>главе администрации или в Муниципальное собрание</w:t>
      </w:r>
      <w:r w:rsidRPr="00AE04A8">
        <w:rPr>
          <w:rFonts w:ascii="Times New Roman" w:hAnsi="Times New Roman" w:cs="Times New Roman"/>
          <w:sz w:val="28"/>
          <w:szCs w:val="28"/>
        </w:rPr>
        <w:t xml:space="preserve"> с просьбой принять решение об утверждении нового члена Общественно</w:t>
      </w:r>
      <w:r>
        <w:rPr>
          <w:rFonts w:ascii="Times New Roman" w:hAnsi="Times New Roman" w:cs="Times New Roman"/>
          <w:sz w:val="28"/>
          <w:szCs w:val="28"/>
        </w:rPr>
        <w:t>го совета</w:t>
      </w:r>
      <w:r w:rsidRPr="00AE04A8">
        <w:rPr>
          <w:rFonts w:ascii="Times New Roman" w:hAnsi="Times New Roman" w:cs="Times New Roman"/>
          <w:sz w:val="28"/>
          <w:szCs w:val="28"/>
        </w:rPr>
        <w:t>.</w:t>
      </w:r>
    </w:p>
    <w:p w:rsidR="0002306F" w:rsidRPr="00B1040F" w:rsidRDefault="0002306F" w:rsidP="00C67272">
      <w:pPr>
        <w:spacing w:after="0" w:line="240" w:lineRule="auto"/>
        <w:ind w:firstLine="709"/>
        <w:jc w:val="both"/>
        <w:rPr>
          <w:rFonts w:ascii="Times New Roman" w:hAnsi="Times New Roman" w:cs="Times New Roman"/>
          <w:sz w:val="28"/>
          <w:szCs w:val="28"/>
        </w:rPr>
      </w:pPr>
      <w:r w:rsidRPr="00B1040F">
        <w:rPr>
          <w:rFonts w:ascii="Times New Roman" w:hAnsi="Times New Roman" w:cs="Times New Roman"/>
          <w:sz w:val="28"/>
          <w:szCs w:val="28"/>
        </w:rPr>
        <w:t>1</w:t>
      </w:r>
      <w:r>
        <w:rPr>
          <w:rFonts w:ascii="Times New Roman" w:hAnsi="Times New Roman" w:cs="Times New Roman"/>
          <w:sz w:val="28"/>
          <w:szCs w:val="28"/>
        </w:rPr>
        <w:t>3</w:t>
      </w:r>
      <w:r w:rsidRPr="00B1040F">
        <w:rPr>
          <w:rFonts w:ascii="Times New Roman" w:hAnsi="Times New Roman" w:cs="Times New Roman"/>
          <w:sz w:val="28"/>
          <w:szCs w:val="28"/>
        </w:rPr>
        <w:t>. В случае принятия членами Общественного совета решения о самороспуске, которое считается правомочным, если за него проголосовало не менее двух третей от установленного числ</w:t>
      </w:r>
      <w:r>
        <w:rPr>
          <w:rFonts w:ascii="Times New Roman" w:hAnsi="Times New Roman" w:cs="Times New Roman"/>
          <w:sz w:val="28"/>
          <w:szCs w:val="28"/>
        </w:rPr>
        <w:t>а членов Общественного совета, г</w:t>
      </w:r>
      <w:r w:rsidRPr="00B1040F">
        <w:rPr>
          <w:rFonts w:ascii="Times New Roman" w:hAnsi="Times New Roman" w:cs="Times New Roman"/>
          <w:sz w:val="28"/>
          <w:szCs w:val="28"/>
        </w:rPr>
        <w:t xml:space="preserve">лава администрации, </w:t>
      </w:r>
      <w:r>
        <w:rPr>
          <w:rFonts w:ascii="Times New Roman" w:hAnsi="Times New Roman" w:cs="Times New Roman"/>
          <w:sz w:val="28"/>
          <w:szCs w:val="28"/>
        </w:rPr>
        <w:t>М</w:t>
      </w:r>
      <w:r w:rsidRPr="00B1040F">
        <w:rPr>
          <w:rFonts w:ascii="Times New Roman" w:hAnsi="Times New Roman" w:cs="Times New Roman"/>
          <w:sz w:val="28"/>
          <w:szCs w:val="28"/>
        </w:rPr>
        <w:t>униципально</w:t>
      </w:r>
      <w:r>
        <w:rPr>
          <w:rFonts w:ascii="Times New Roman" w:hAnsi="Times New Roman" w:cs="Times New Roman"/>
          <w:sz w:val="28"/>
          <w:szCs w:val="28"/>
        </w:rPr>
        <w:t>е</w:t>
      </w:r>
      <w:r w:rsidRPr="00B1040F">
        <w:rPr>
          <w:rFonts w:ascii="Times New Roman" w:hAnsi="Times New Roman" w:cs="Times New Roman"/>
          <w:sz w:val="28"/>
          <w:szCs w:val="28"/>
        </w:rPr>
        <w:t xml:space="preserve"> </w:t>
      </w:r>
      <w:r>
        <w:rPr>
          <w:rFonts w:ascii="Times New Roman" w:hAnsi="Times New Roman" w:cs="Times New Roman"/>
          <w:sz w:val="28"/>
          <w:szCs w:val="28"/>
        </w:rPr>
        <w:t>собрание</w:t>
      </w:r>
      <w:r w:rsidRPr="00B1040F">
        <w:rPr>
          <w:rFonts w:ascii="Times New Roman" w:hAnsi="Times New Roman" w:cs="Times New Roman"/>
          <w:sz w:val="28"/>
          <w:szCs w:val="28"/>
        </w:rPr>
        <w:t xml:space="preserve"> </w:t>
      </w:r>
      <w:r w:rsidRPr="00B1040F">
        <w:rPr>
          <w:rFonts w:ascii="Times New Roman" w:hAnsi="Times New Roman" w:cs="Times New Roman"/>
          <w:color w:val="000000"/>
          <w:sz w:val="28"/>
          <w:szCs w:val="28"/>
        </w:rPr>
        <w:t>объявляют о предстоящем формировании нового состава Общественно</w:t>
      </w:r>
      <w:r>
        <w:rPr>
          <w:rFonts w:ascii="Times New Roman" w:hAnsi="Times New Roman" w:cs="Times New Roman"/>
          <w:color w:val="000000"/>
          <w:sz w:val="28"/>
          <w:szCs w:val="28"/>
        </w:rPr>
        <w:t>го</w:t>
      </w:r>
      <w:r w:rsidRPr="00B1040F">
        <w:rPr>
          <w:rFonts w:ascii="Times New Roman" w:hAnsi="Times New Roman" w:cs="Times New Roman"/>
          <w:color w:val="000000"/>
          <w:sz w:val="28"/>
          <w:szCs w:val="28"/>
        </w:rPr>
        <w:t xml:space="preserve"> совета не позднее чем через 10 дней со дня самороспуска Общественного совета.</w:t>
      </w:r>
    </w:p>
    <w:p w:rsidR="0002306F" w:rsidRPr="003421A4" w:rsidRDefault="0002306F" w:rsidP="009217EE">
      <w:pPr>
        <w:spacing w:after="0" w:line="240" w:lineRule="auto"/>
        <w:ind w:firstLine="709"/>
        <w:jc w:val="both"/>
        <w:rPr>
          <w:rFonts w:ascii="Times New Roman" w:hAnsi="Times New Roman" w:cs="Times New Roman"/>
          <w:sz w:val="24"/>
          <w:szCs w:val="24"/>
        </w:rPr>
      </w:pPr>
    </w:p>
    <w:p w:rsidR="0002306F" w:rsidRPr="003F5F25" w:rsidRDefault="0002306F" w:rsidP="00A50D94">
      <w:pPr>
        <w:spacing w:after="0" w:line="240" w:lineRule="auto"/>
        <w:ind w:firstLine="709"/>
        <w:rPr>
          <w:rFonts w:ascii="Times New Roman" w:hAnsi="Times New Roman" w:cs="Times New Roman"/>
          <w:b/>
          <w:bCs/>
          <w:sz w:val="28"/>
          <w:szCs w:val="28"/>
        </w:rPr>
      </w:pPr>
      <w:r w:rsidRPr="003F5F25">
        <w:rPr>
          <w:rFonts w:ascii="Times New Roman" w:hAnsi="Times New Roman" w:cs="Times New Roman"/>
          <w:b/>
          <w:bCs/>
          <w:sz w:val="28"/>
          <w:szCs w:val="28"/>
        </w:rPr>
        <w:t xml:space="preserve">Статья </w:t>
      </w:r>
      <w:r>
        <w:rPr>
          <w:rFonts w:ascii="Times New Roman" w:hAnsi="Times New Roman" w:cs="Times New Roman"/>
          <w:b/>
          <w:bCs/>
          <w:sz w:val="28"/>
          <w:szCs w:val="28"/>
        </w:rPr>
        <w:t>6</w:t>
      </w:r>
      <w:r w:rsidRPr="003F5F25">
        <w:rPr>
          <w:rFonts w:ascii="Times New Roman" w:hAnsi="Times New Roman" w:cs="Times New Roman"/>
          <w:b/>
          <w:bCs/>
          <w:sz w:val="28"/>
          <w:szCs w:val="28"/>
        </w:rPr>
        <w:t>. Органы Общественного совета</w:t>
      </w:r>
    </w:p>
    <w:p w:rsidR="0002306F" w:rsidRPr="00320978" w:rsidRDefault="0002306F" w:rsidP="00320978">
      <w:pPr>
        <w:spacing w:after="0" w:line="240" w:lineRule="auto"/>
        <w:ind w:firstLine="709"/>
        <w:jc w:val="both"/>
        <w:rPr>
          <w:rFonts w:ascii="Times New Roman" w:hAnsi="Times New Roman" w:cs="Times New Roman"/>
          <w:sz w:val="28"/>
          <w:szCs w:val="28"/>
        </w:rPr>
      </w:pPr>
      <w:r w:rsidRPr="00320978">
        <w:rPr>
          <w:rFonts w:ascii="Times New Roman" w:hAnsi="Times New Roman" w:cs="Times New Roman"/>
          <w:sz w:val="28"/>
          <w:szCs w:val="28"/>
        </w:rPr>
        <w:t>1. Члены Общественного совета на первом заседании избирают председателя, заместителя председателя и секретаря Общественного совета</w:t>
      </w:r>
      <w:r>
        <w:rPr>
          <w:rFonts w:ascii="Times New Roman" w:hAnsi="Times New Roman" w:cs="Times New Roman"/>
          <w:sz w:val="28"/>
          <w:szCs w:val="28"/>
        </w:rPr>
        <w:t xml:space="preserve"> открытым голосованием большинством голосов от общего числа членов совета</w:t>
      </w:r>
      <w:r w:rsidRPr="00320978">
        <w:rPr>
          <w:rFonts w:ascii="Times New Roman" w:hAnsi="Times New Roman" w:cs="Times New Roman"/>
          <w:sz w:val="28"/>
          <w:szCs w:val="28"/>
        </w:rPr>
        <w:t>.</w:t>
      </w:r>
    </w:p>
    <w:p w:rsidR="0002306F" w:rsidRPr="00320978" w:rsidRDefault="0002306F" w:rsidP="00320978">
      <w:pPr>
        <w:spacing w:after="0" w:line="240" w:lineRule="auto"/>
        <w:ind w:firstLine="709"/>
        <w:jc w:val="both"/>
        <w:rPr>
          <w:rFonts w:ascii="Times New Roman" w:hAnsi="Times New Roman" w:cs="Times New Roman"/>
          <w:color w:val="052635"/>
          <w:sz w:val="28"/>
          <w:szCs w:val="28"/>
        </w:rPr>
      </w:pPr>
      <w:r w:rsidRPr="00320978">
        <w:rPr>
          <w:rFonts w:ascii="Times New Roman" w:hAnsi="Times New Roman" w:cs="Times New Roman"/>
          <w:color w:val="052635"/>
          <w:sz w:val="28"/>
          <w:szCs w:val="28"/>
        </w:rPr>
        <w:t xml:space="preserve">Председатель Общественного совета </w:t>
      </w:r>
      <w:r>
        <w:rPr>
          <w:rFonts w:ascii="Times New Roman" w:hAnsi="Times New Roman" w:cs="Times New Roman"/>
          <w:color w:val="052635"/>
          <w:sz w:val="28"/>
          <w:szCs w:val="28"/>
        </w:rPr>
        <w:t xml:space="preserve">организует работу совета и </w:t>
      </w:r>
      <w:r w:rsidRPr="00320978">
        <w:rPr>
          <w:rFonts w:ascii="Times New Roman" w:hAnsi="Times New Roman" w:cs="Times New Roman"/>
          <w:color w:val="052635"/>
          <w:sz w:val="28"/>
          <w:szCs w:val="28"/>
        </w:rPr>
        <w:t xml:space="preserve">председательствует </w:t>
      </w:r>
      <w:r>
        <w:rPr>
          <w:rFonts w:ascii="Times New Roman" w:hAnsi="Times New Roman" w:cs="Times New Roman"/>
          <w:color w:val="052635"/>
          <w:sz w:val="28"/>
          <w:szCs w:val="28"/>
        </w:rPr>
        <w:t>на его</w:t>
      </w:r>
      <w:r w:rsidRPr="00320978">
        <w:rPr>
          <w:rFonts w:ascii="Times New Roman" w:hAnsi="Times New Roman" w:cs="Times New Roman"/>
          <w:color w:val="052635"/>
          <w:sz w:val="28"/>
          <w:szCs w:val="28"/>
        </w:rPr>
        <w:t xml:space="preserve"> заседания</w:t>
      </w:r>
      <w:r>
        <w:rPr>
          <w:rFonts w:ascii="Times New Roman" w:hAnsi="Times New Roman" w:cs="Times New Roman"/>
          <w:color w:val="052635"/>
          <w:sz w:val="28"/>
          <w:szCs w:val="28"/>
        </w:rPr>
        <w:t xml:space="preserve">х, на основании предложений членов </w:t>
      </w:r>
      <w:r w:rsidRPr="00320978">
        <w:rPr>
          <w:rFonts w:ascii="Times New Roman" w:hAnsi="Times New Roman" w:cs="Times New Roman"/>
          <w:color w:val="052635"/>
          <w:sz w:val="28"/>
          <w:szCs w:val="28"/>
        </w:rPr>
        <w:t>Общественного совета</w:t>
      </w:r>
      <w:r>
        <w:rPr>
          <w:rFonts w:ascii="Times New Roman" w:hAnsi="Times New Roman" w:cs="Times New Roman"/>
          <w:color w:val="052635"/>
          <w:sz w:val="28"/>
          <w:szCs w:val="28"/>
        </w:rPr>
        <w:t xml:space="preserve"> формирует проект повестки дня заседания совета, подписывает решения и иные документы, принятые советом, а также запросы совета, направляемые в органы местного самоуправления, в иные организации и (или) их должностным лицам по вопросам, входящим в компетенцию указанных органов и организаций, выполняет иные функции в соответствии с настоящим Положением.</w:t>
      </w:r>
    </w:p>
    <w:p w:rsidR="0002306F" w:rsidRPr="00320978" w:rsidRDefault="0002306F" w:rsidP="00320978">
      <w:pPr>
        <w:spacing w:after="0" w:line="240" w:lineRule="auto"/>
        <w:ind w:firstLine="709"/>
        <w:jc w:val="both"/>
        <w:rPr>
          <w:rFonts w:ascii="Times New Roman" w:hAnsi="Times New Roman" w:cs="Times New Roman"/>
          <w:color w:val="052635"/>
          <w:sz w:val="28"/>
          <w:szCs w:val="28"/>
        </w:rPr>
      </w:pPr>
      <w:r w:rsidRPr="00320978">
        <w:rPr>
          <w:rFonts w:ascii="Times New Roman" w:hAnsi="Times New Roman" w:cs="Times New Roman"/>
          <w:color w:val="052635"/>
          <w:sz w:val="28"/>
          <w:szCs w:val="28"/>
        </w:rPr>
        <w:t>Заместитель председателя Общественного совета</w:t>
      </w:r>
      <w:r>
        <w:rPr>
          <w:rFonts w:ascii="Times New Roman" w:hAnsi="Times New Roman" w:cs="Times New Roman"/>
          <w:color w:val="052635"/>
          <w:sz w:val="28"/>
          <w:szCs w:val="28"/>
        </w:rPr>
        <w:t xml:space="preserve"> во время отсутствия п</w:t>
      </w:r>
      <w:r w:rsidRPr="00320978">
        <w:rPr>
          <w:rFonts w:ascii="Times New Roman" w:hAnsi="Times New Roman" w:cs="Times New Roman"/>
          <w:color w:val="052635"/>
          <w:sz w:val="28"/>
          <w:szCs w:val="28"/>
        </w:rPr>
        <w:t xml:space="preserve">редседателя Общественного совета </w:t>
      </w:r>
      <w:r>
        <w:rPr>
          <w:rFonts w:ascii="Times New Roman" w:hAnsi="Times New Roman" w:cs="Times New Roman"/>
          <w:color w:val="052635"/>
          <w:sz w:val="28"/>
          <w:szCs w:val="28"/>
        </w:rPr>
        <w:t>исполняет обязанности председателя</w:t>
      </w:r>
      <w:r w:rsidRPr="00320978">
        <w:rPr>
          <w:rFonts w:ascii="Times New Roman" w:hAnsi="Times New Roman" w:cs="Times New Roman"/>
          <w:color w:val="052635"/>
          <w:sz w:val="28"/>
          <w:szCs w:val="28"/>
        </w:rPr>
        <w:t xml:space="preserve"> Общественного совета.</w:t>
      </w:r>
    </w:p>
    <w:p w:rsidR="0002306F" w:rsidRPr="00F21F12" w:rsidRDefault="0002306F" w:rsidP="00320978">
      <w:pPr>
        <w:spacing w:after="0" w:line="240" w:lineRule="auto"/>
        <w:ind w:firstLine="709"/>
        <w:jc w:val="both"/>
        <w:rPr>
          <w:rFonts w:ascii="Times New Roman" w:hAnsi="Times New Roman" w:cs="Times New Roman"/>
          <w:sz w:val="28"/>
          <w:szCs w:val="28"/>
        </w:rPr>
      </w:pPr>
      <w:r w:rsidRPr="00F21F12">
        <w:rPr>
          <w:rFonts w:ascii="Times New Roman" w:hAnsi="Times New Roman" w:cs="Times New Roman"/>
          <w:color w:val="052635"/>
          <w:sz w:val="28"/>
          <w:szCs w:val="28"/>
        </w:rPr>
        <w:t>Секретарь Общественного совета организует делопроизводство и ведение протокол</w:t>
      </w:r>
      <w:r>
        <w:rPr>
          <w:rFonts w:ascii="Times New Roman" w:hAnsi="Times New Roman" w:cs="Times New Roman"/>
          <w:color w:val="052635"/>
          <w:sz w:val="28"/>
          <w:szCs w:val="28"/>
        </w:rPr>
        <w:t xml:space="preserve">ов заседаний </w:t>
      </w:r>
      <w:r w:rsidRPr="00F21F12">
        <w:rPr>
          <w:rFonts w:ascii="Times New Roman" w:hAnsi="Times New Roman" w:cs="Times New Roman"/>
          <w:color w:val="052635"/>
          <w:sz w:val="28"/>
          <w:szCs w:val="28"/>
        </w:rPr>
        <w:t>совета</w:t>
      </w:r>
      <w:r>
        <w:rPr>
          <w:rFonts w:ascii="Times New Roman" w:hAnsi="Times New Roman" w:cs="Times New Roman"/>
          <w:color w:val="052635"/>
          <w:sz w:val="28"/>
          <w:szCs w:val="28"/>
        </w:rPr>
        <w:t>,</w:t>
      </w:r>
      <w:r w:rsidRPr="00F21F12">
        <w:rPr>
          <w:rFonts w:ascii="Times New Roman" w:hAnsi="Times New Roman" w:cs="Times New Roman"/>
          <w:sz w:val="28"/>
          <w:szCs w:val="28"/>
        </w:rPr>
        <w:t xml:space="preserve"> </w:t>
      </w:r>
      <w:r>
        <w:rPr>
          <w:rFonts w:ascii="Times New Roman" w:hAnsi="Times New Roman" w:cs="Times New Roman"/>
          <w:sz w:val="28"/>
          <w:szCs w:val="28"/>
        </w:rPr>
        <w:t xml:space="preserve">по поручению председателя совета уведомляет членов совета о дате, </w:t>
      </w:r>
      <w:r w:rsidRPr="00F21F12">
        <w:rPr>
          <w:rFonts w:ascii="Times New Roman" w:hAnsi="Times New Roman" w:cs="Times New Roman"/>
          <w:sz w:val="28"/>
          <w:szCs w:val="28"/>
        </w:rPr>
        <w:t>времени</w:t>
      </w:r>
      <w:r>
        <w:rPr>
          <w:rFonts w:ascii="Times New Roman" w:hAnsi="Times New Roman" w:cs="Times New Roman"/>
          <w:sz w:val="28"/>
          <w:szCs w:val="28"/>
        </w:rPr>
        <w:t xml:space="preserve"> и месте</w:t>
      </w:r>
      <w:r w:rsidRPr="00F21F12">
        <w:rPr>
          <w:rFonts w:ascii="Times New Roman" w:hAnsi="Times New Roman" w:cs="Times New Roman"/>
          <w:sz w:val="28"/>
          <w:szCs w:val="28"/>
        </w:rPr>
        <w:t xml:space="preserve"> проведения заседаний и выносимых на них вопросах</w:t>
      </w:r>
      <w:r>
        <w:rPr>
          <w:rFonts w:ascii="Times New Roman" w:hAnsi="Times New Roman" w:cs="Times New Roman"/>
          <w:sz w:val="28"/>
          <w:szCs w:val="28"/>
        </w:rPr>
        <w:t>.</w:t>
      </w:r>
    </w:p>
    <w:p w:rsidR="0002306F" w:rsidRPr="003F5F25" w:rsidRDefault="0002306F" w:rsidP="00582C84">
      <w:pPr>
        <w:spacing w:after="0" w:line="240" w:lineRule="auto"/>
        <w:ind w:firstLine="709"/>
        <w:jc w:val="both"/>
        <w:rPr>
          <w:rFonts w:ascii="Times New Roman" w:hAnsi="Times New Roman" w:cs="Times New Roman"/>
          <w:sz w:val="28"/>
          <w:szCs w:val="28"/>
        </w:rPr>
      </w:pPr>
      <w:r w:rsidRPr="00320978">
        <w:rPr>
          <w:rFonts w:ascii="Times New Roman" w:hAnsi="Times New Roman" w:cs="Times New Roman"/>
          <w:sz w:val="28"/>
          <w:szCs w:val="28"/>
        </w:rPr>
        <w:t>2. Общественный совет вправе образовывать рабочие группы</w:t>
      </w:r>
      <w:r w:rsidRPr="003F5F25">
        <w:rPr>
          <w:rFonts w:ascii="Times New Roman" w:hAnsi="Times New Roman" w:cs="Times New Roman"/>
          <w:sz w:val="28"/>
          <w:szCs w:val="28"/>
        </w:rPr>
        <w:t xml:space="preserve"> Общественного совета. В состав рабочих групп Общественного совета</w:t>
      </w:r>
      <w:bookmarkStart w:id="1" w:name="_GoBack"/>
      <w:bookmarkEnd w:id="1"/>
      <w:r w:rsidRPr="003F5F25">
        <w:rPr>
          <w:rFonts w:ascii="Times New Roman" w:hAnsi="Times New Roman" w:cs="Times New Roman"/>
          <w:sz w:val="28"/>
          <w:szCs w:val="28"/>
        </w:rPr>
        <w:t xml:space="preserve"> входят члены Общественного совета, а также могут входить представители общественных объединений и иные граждане, привлеченные к работе Общественного совета.</w:t>
      </w:r>
    </w:p>
    <w:p w:rsidR="0002306F" w:rsidRDefault="0002306F" w:rsidP="00EA50F6">
      <w:pPr>
        <w:spacing w:after="0" w:line="240" w:lineRule="auto"/>
        <w:jc w:val="both"/>
        <w:rPr>
          <w:rFonts w:ascii="Times New Roman" w:hAnsi="Times New Roman" w:cs="Times New Roman"/>
          <w:sz w:val="28"/>
          <w:szCs w:val="28"/>
        </w:rPr>
      </w:pPr>
    </w:p>
    <w:p w:rsidR="0002306F" w:rsidRDefault="0002306F" w:rsidP="00EA50F6">
      <w:pPr>
        <w:spacing w:after="0" w:line="240" w:lineRule="auto"/>
        <w:jc w:val="both"/>
        <w:rPr>
          <w:rFonts w:ascii="Times New Roman" w:hAnsi="Times New Roman" w:cs="Times New Roman"/>
          <w:sz w:val="28"/>
          <w:szCs w:val="28"/>
        </w:rPr>
      </w:pPr>
    </w:p>
    <w:p w:rsidR="0002306F" w:rsidRDefault="0002306F" w:rsidP="00EA50F6">
      <w:pPr>
        <w:spacing w:after="0" w:line="240" w:lineRule="auto"/>
        <w:jc w:val="both"/>
        <w:rPr>
          <w:rFonts w:ascii="Times New Roman" w:hAnsi="Times New Roman" w:cs="Times New Roman"/>
          <w:sz w:val="28"/>
          <w:szCs w:val="28"/>
        </w:rPr>
      </w:pPr>
    </w:p>
    <w:p w:rsidR="0002306F" w:rsidRDefault="0002306F" w:rsidP="00EA50F6">
      <w:pPr>
        <w:spacing w:after="0" w:line="240" w:lineRule="auto"/>
        <w:jc w:val="both"/>
        <w:rPr>
          <w:rFonts w:ascii="Times New Roman" w:hAnsi="Times New Roman" w:cs="Times New Roman"/>
          <w:sz w:val="28"/>
          <w:szCs w:val="28"/>
        </w:rPr>
      </w:pPr>
    </w:p>
    <w:p w:rsidR="0002306F" w:rsidRDefault="0002306F" w:rsidP="00EA50F6">
      <w:pPr>
        <w:spacing w:after="0" w:line="240" w:lineRule="auto"/>
        <w:jc w:val="both"/>
        <w:rPr>
          <w:rFonts w:ascii="Times New Roman" w:hAnsi="Times New Roman" w:cs="Times New Roman"/>
          <w:sz w:val="28"/>
          <w:szCs w:val="28"/>
        </w:rPr>
      </w:pPr>
    </w:p>
    <w:p w:rsidR="0002306F" w:rsidRDefault="0002306F" w:rsidP="00EA50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p w:rsidR="0002306F" w:rsidRPr="00F7740F" w:rsidRDefault="0002306F" w:rsidP="00EA50F6">
      <w:pPr>
        <w:spacing w:after="0" w:line="240" w:lineRule="auto"/>
        <w:jc w:val="both"/>
        <w:rPr>
          <w:rFonts w:ascii="Times New Roman" w:hAnsi="Times New Roman" w:cs="Times New Roman"/>
          <w:sz w:val="28"/>
          <w:szCs w:val="28"/>
        </w:rPr>
      </w:pPr>
    </w:p>
    <w:p w:rsidR="0002306F" w:rsidRPr="00F7740F" w:rsidRDefault="0002306F" w:rsidP="00F7740F">
      <w:pPr>
        <w:spacing w:after="0" w:line="240" w:lineRule="auto"/>
        <w:ind w:firstLine="709"/>
        <w:jc w:val="both"/>
        <w:rPr>
          <w:rFonts w:ascii="Times New Roman" w:hAnsi="Times New Roman" w:cs="Times New Roman"/>
          <w:b/>
          <w:bCs/>
          <w:sz w:val="28"/>
          <w:szCs w:val="28"/>
        </w:rPr>
      </w:pPr>
      <w:r w:rsidRPr="00F7740F">
        <w:rPr>
          <w:rFonts w:ascii="Times New Roman" w:hAnsi="Times New Roman" w:cs="Times New Roman"/>
          <w:b/>
          <w:bCs/>
          <w:sz w:val="28"/>
          <w:szCs w:val="28"/>
        </w:rPr>
        <w:t xml:space="preserve">Статья </w:t>
      </w:r>
      <w:r>
        <w:rPr>
          <w:rFonts w:ascii="Times New Roman" w:hAnsi="Times New Roman" w:cs="Times New Roman"/>
          <w:b/>
          <w:bCs/>
          <w:sz w:val="28"/>
          <w:szCs w:val="28"/>
        </w:rPr>
        <w:t>7</w:t>
      </w:r>
      <w:r w:rsidRPr="00F7740F">
        <w:rPr>
          <w:rFonts w:ascii="Times New Roman" w:hAnsi="Times New Roman" w:cs="Times New Roman"/>
          <w:b/>
          <w:bCs/>
          <w:sz w:val="28"/>
          <w:szCs w:val="28"/>
        </w:rPr>
        <w:t>. Привлечение общественных объединений и иных объединений жителей муниципального образования к работе Общественного совета</w:t>
      </w:r>
    </w:p>
    <w:p w:rsidR="0002306F" w:rsidRPr="00F7740F" w:rsidRDefault="0002306F" w:rsidP="009217EE">
      <w:pPr>
        <w:spacing w:after="0" w:line="240" w:lineRule="auto"/>
        <w:ind w:firstLine="709"/>
        <w:jc w:val="both"/>
        <w:rPr>
          <w:rFonts w:ascii="Times New Roman" w:hAnsi="Times New Roman" w:cs="Times New Roman"/>
          <w:sz w:val="28"/>
          <w:szCs w:val="28"/>
        </w:rPr>
      </w:pPr>
      <w:r w:rsidRPr="00F7740F">
        <w:rPr>
          <w:rFonts w:ascii="Times New Roman" w:hAnsi="Times New Roman" w:cs="Times New Roman"/>
          <w:sz w:val="28"/>
          <w:szCs w:val="28"/>
        </w:rPr>
        <w:t>Общественный совет может привлекать к своей работе граждан, местные общественные объединения и федеральные, региональные и межрегиональные общественные объединения, представители которых не вошли в его состав.</w:t>
      </w:r>
    </w:p>
    <w:p w:rsidR="0002306F" w:rsidRPr="00F7740F" w:rsidRDefault="0002306F" w:rsidP="00A50D94">
      <w:pPr>
        <w:spacing w:after="0" w:line="240" w:lineRule="auto"/>
        <w:ind w:firstLine="709"/>
        <w:rPr>
          <w:rFonts w:ascii="Times New Roman" w:hAnsi="Times New Roman" w:cs="Times New Roman"/>
          <w:b/>
          <w:bCs/>
          <w:sz w:val="28"/>
          <w:szCs w:val="28"/>
        </w:rPr>
      </w:pPr>
    </w:p>
    <w:p w:rsidR="0002306F" w:rsidRPr="00F7740F" w:rsidRDefault="0002306F" w:rsidP="00F7740F">
      <w:pPr>
        <w:spacing w:after="0" w:line="240" w:lineRule="auto"/>
        <w:ind w:firstLine="709"/>
        <w:jc w:val="both"/>
        <w:rPr>
          <w:rFonts w:ascii="Times New Roman" w:hAnsi="Times New Roman" w:cs="Times New Roman"/>
          <w:sz w:val="28"/>
          <w:szCs w:val="28"/>
        </w:rPr>
      </w:pPr>
      <w:r w:rsidRPr="00F7740F">
        <w:rPr>
          <w:rFonts w:ascii="Times New Roman" w:hAnsi="Times New Roman" w:cs="Times New Roman"/>
          <w:b/>
          <w:bCs/>
          <w:sz w:val="28"/>
          <w:szCs w:val="28"/>
        </w:rPr>
        <w:t xml:space="preserve">Статья </w:t>
      </w:r>
      <w:r>
        <w:rPr>
          <w:rFonts w:ascii="Times New Roman" w:hAnsi="Times New Roman" w:cs="Times New Roman"/>
          <w:b/>
          <w:bCs/>
          <w:sz w:val="28"/>
          <w:szCs w:val="28"/>
        </w:rPr>
        <w:t>8</w:t>
      </w:r>
      <w:r w:rsidRPr="00F7740F">
        <w:rPr>
          <w:rFonts w:ascii="Times New Roman" w:hAnsi="Times New Roman" w:cs="Times New Roman"/>
          <w:b/>
          <w:bCs/>
          <w:sz w:val="28"/>
          <w:szCs w:val="28"/>
        </w:rPr>
        <w:t>. Ограничения, связанные с членством в Общественном совете</w:t>
      </w:r>
    </w:p>
    <w:p w:rsidR="0002306F" w:rsidRPr="00F7740F" w:rsidRDefault="0002306F" w:rsidP="009217EE">
      <w:pPr>
        <w:spacing w:after="0" w:line="240" w:lineRule="auto"/>
        <w:ind w:firstLine="709"/>
        <w:jc w:val="both"/>
        <w:rPr>
          <w:rFonts w:ascii="Times New Roman" w:hAnsi="Times New Roman" w:cs="Times New Roman"/>
          <w:sz w:val="28"/>
          <w:szCs w:val="28"/>
        </w:rPr>
      </w:pPr>
      <w:r w:rsidRPr="00F7740F">
        <w:rPr>
          <w:rFonts w:ascii="Times New Roman" w:hAnsi="Times New Roman" w:cs="Times New Roman"/>
          <w:sz w:val="28"/>
          <w:szCs w:val="28"/>
        </w:rPr>
        <w:t>Объединение членов Общественного совета по принципу национальной, религиозной, региональной или партийной принадлежности не допускается.</w:t>
      </w:r>
    </w:p>
    <w:p w:rsidR="0002306F" w:rsidRPr="00F7740F" w:rsidRDefault="0002306F" w:rsidP="009217EE">
      <w:pPr>
        <w:spacing w:after="0" w:line="240" w:lineRule="auto"/>
        <w:ind w:firstLine="709"/>
        <w:jc w:val="both"/>
        <w:rPr>
          <w:rFonts w:ascii="Times New Roman" w:hAnsi="Times New Roman" w:cs="Times New Roman"/>
          <w:sz w:val="28"/>
          <w:szCs w:val="28"/>
        </w:rPr>
      </w:pPr>
    </w:p>
    <w:p w:rsidR="0002306F" w:rsidRPr="00F7740F" w:rsidRDefault="0002306F" w:rsidP="00A50D94">
      <w:pPr>
        <w:spacing w:after="0" w:line="240" w:lineRule="auto"/>
        <w:ind w:firstLine="709"/>
        <w:rPr>
          <w:rFonts w:ascii="Times New Roman" w:hAnsi="Times New Roman" w:cs="Times New Roman"/>
          <w:b/>
          <w:bCs/>
          <w:sz w:val="28"/>
          <w:szCs w:val="28"/>
        </w:rPr>
      </w:pPr>
      <w:r w:rsidRPr="00F7740F">
        <w:rPr>
          <w:rFonts w:ascii="Times New Roman" w:hAnsi="Times New Roman" w:cs="Times New Roman"/>
          <w:b/>
          <w:bCs/>
          <w:sz w:val="28"/>
          <w:szCs w:val="28"/>
        </w:rPr>
        <w:t xml:space="preserve">Статья </w:t>
      </w:r>
      <w:r>
        <w:rPr>
          <w:rFonts w:ascii="Times New Roman" w:hAnsi="Times New Roman" w:cs="Times New Roman"/>
          <w:b/>
          <w:bCs/>
          <w:sz w:val="28"/>
          <w:szCs w:val="28"/>
        </w:rPr>
        <w:t>9</w:t>
      </w:r>
      <w:r w:rsidRPr="00F7740F">
        <w:rPr>
          <w:rFonts w:ascii="Times New Roman" w:hAnsi="Times New Roman" w:cs="Times New Roman"/>
          <w:b/>
          <w:bCs/>
          <w:sz w:val="28"/>
          <w:szCs w:val="28"/>
        </w:rPr>
        <w:t>. Участие членов Общественного совета в работе</w:t>
      </w:r>
    </w:p>
    <w:p w:rsidR="0002306F" w:rsidRPr="00F7740F" w:rsidRDefault="0002306F" w:rsidP="009217EE">
      <w:pPr>
        <w:spacing w:after="0" w:line="240" w:lineRule="auto"/>
        <w:ind w:firstLine="709"/>
        <w:jc w:val="both"/>
        <w:rPr>
          <w:rFonts w:ascii="Times New Roman" w:hAnsi="Times New Roman" w:cs="Times New Roman"/>
          <w:sz w:val="28"/>
          <w:szCs w:val="28"/>
        </w:rPr>
      </w:pPr>
      <w:r w:rsidRPr="00F7740F">
        <w:rPr>
          <w:rFonts w:ascii="Times New Roman" w:hAnsi="Times New Roman" w:cs="Times New Roman"/>
          <w:sz w:val="28"/>
          <w:szCs w:val="28"/>
        </w:rPr>
        <w:t>1. Члены Общественного совета принимают личное участие в работе заседаний Общественного совета</w:t>
      </w:r>
      <w:r>
        <w:rPr>
          <w:rFonts w:ascii="Times New Roman" w:hAnsi="Times New Roman" w:cs="Times New Roman"/>
          <w:sz w:val="28"/>
          <w:szCs w:val="28"/>
        </w:rPr>
        <w:t xml:space="preserve"> </w:t>
      </w:r>
      <w:r w:rsidRPr="00F7740F">
        <w:rPr>
          <w:rFonts w:ascii="Times New Roman" w:hAnsi="Times New Roman" w:cs="Times New Roman"/>
          <w:sz w:val="28"/>
          <w:szCs w:val="28"/>
        </w:rPr>
        <w:t>и рабочих групп Общественного совета.</w:t>
      </w:r>
    </w:p>
    <w:p w:rsidR="0002306F" w:rsidRPr="00F7740F" w:rsidRDefault="0002306F" w:rsidP="009217EE">
      <w:pPr>
        <w:spacing w:after="0" w:line="240" w:lineRule="auto"/>
        <w:ind w:firstLine="709"/>
        <w:jc w:val="both"/>
        <w:rPr>
          <w:rFonts w:ascii="Times New Roman" w:hAnsi="Times New Roman" w:cs="Times New Roman"/>
          <w:sz w:val="28"/>
          <w:szCs w:val="28"/>
        </w:rPr>
      </w:pPr>
      <w:r w:rsidRPr="00F7740F">
        <w:rPr>
          <w:rFonts w:ascii="Times New Roman" w:hAnsi="Times New Roman" w:cs="Times New Roman"/>
          <w:sz w:val="28"/>
          <w:szCs w:val="28"/>
        </w:rPr>
        <w:t>2. Члены Общественного совета вправе свободно высказывать свое мнение по любому вопросу деятельности Общественного совета</w:t>
      </w:r>
      <w:r>
        <w:rPr>
          <w:rFonts w:ascii="Times New Roman" w:hAnsi="Times New Roman" w:cs="Times New Roman"/>
          <w:sz w:val="28"/>
          <w:szCs w:val="28"/>
        </w:rPr>
        <w:t xml:space="preserve"> и </w:t>
      </w:r>
      <w:r w:rsidRPr="00F7740F">
        <w:rPr>
          <w:rFonts w:ascii="Times New Roman" w:hAnsi="Times New Roman" w:cs="Times New Roman"/>
          <w:sz w:val="28"/>
          <w:szCs w:val="28"/>
        </w:rPr>
        <w:t>рабочих групп Общественного совета.</w:t>
      </w:r>
    </w:p>
    <w:p w:rsidR="0002306F" w:rsidRPr="00F7740F" w:rsidRDefault="0002306F" w:rsidP="009217EE">
      <w:pPr>
        <w:spacing w:after="0" w:line="240" w:lineRule="auto"/>
        <w:ind w:firstLine="709"/>
        <w:jc w:val="both"/>
        <w:rPr>
          <w:rFonts w:ascii="Times New Roman" w:hAnsi="Times New Roman" w:cs="Times New Roman"/>
          <w:sz w:val="28"/>
          <w:szCs w:val="28"/>
        </w:rPr>
      </w:pPr>
      <w:r w:rsidRPr="00F7740F">
        <w:rPr>
          <w:rFonts w:ascii="Times New Roman" w:hAnsi="Times New Roman" w:cs="Times New Roman"/>
          <w:sz w:val="28"/>
          <w:szCs w:val="28"/>
        </w:rPr>
        <w:t>3. Члены Общественного совета при осуществлении своих полномочий не связаны решениями общественных объединений.</w:t>
      </w:r>
    </w:p>
    <w:p w:rsidR="0002306F" w:rsidRPr="00F7740F" w:rsidRDefault="0002306F" w:rsidP="00A50D94">
      <w:pPr>
        <w:spacing w:after="0" w:line="240" w:lineRule="auto"/>
        <w:ind w:firstLine="709"/>
        <w:rPr>
          <w:rFonts w:ascii="Times New Roman" w:hAnsi="Times New Roman" w:cs="Times New Roman"/>
          <w:b/>
          <w:bCs/>
          <w:sz w:val="28"/>
          <w:szCs w:val="28"/>
        </w:rPr>
      </w:pPr>
    </w:p>
    <w:p w:rsidR="0002306F" w:rsidRPr="00F7740F" w:rsidRDefault="0002306F" w:rsidP="00F7740F">
      <w:pPr>
        <w:spacing w:after="0" w:line="240" w:lineRule="auto"/>
        <w:ind w:firstLine="709"/>
        <w:jc w:val="both"/>
        <w:rPr>
          <w:rFonts w:ascii="Times New Roman" w:hAnsi="Times New Roman" w:cs="Times New Roman"/>
          <w:b/>
          <w:bCs/>
          <w:sz w:val="28"/>
          <w:szCs w:val="28"/>
        </w:rPr>
      </w:pPr>
      <w:r w:rsidRPr="00F7740F">
        <w:rPr>
          <w:rFonts w:ascii="Times New Roman" w:hAnsi="Times New Roman" w:cs="Times New Roman"/>
          <w:b/>
          <w:bCs/>
          <w:sz w:val="28"/>
          <w:szCs w:val="28"/>
        </w:rPr>
        <w:t>Статья 1</w:t>
      </w:r>
      <w:r>
        <w:rPr>
          <w:rFonts w:ascii="Times New Roman" w:hAnsi="Times New Roman" w:cs="Times New Roman"/>
          <w:b/>
          <w:bCs/>
          <w:sz w:val="28"/>
          <w:szCs w:val="28"/>
        </w:rPr>
        <w:t>0</w:t>
      </w:r>
      <w:r w:rsidRPr="00F7740F">
        <w:rPr>
          <w:rFonts w:ascii="Times New Roman" w:hAnsi="Times New Roman" w:cs="Times New Roman"/>
          <w:b/>
          <w:bCs/>
          <w:sz w:val="28"/>
          <w:szCs w:val="28"/>
        </w:rPr>
        <w:t>. Прекращение и приостановление полномочий члена Общественного совета</w:t>
      </w:r>
    </w:p>
    <w:p w:rsidR="0002306F" w:rsidRPr="00F7740F" w:rsidRDefault="0002306F" w:rsidP="00F7740F">
      <w:pPr>
        <w:spacing w:after="0" w:line="240" w:lineRule="auto"/>
        <w:ind w:firstLine="709"/>
        <w:jc w:val="both"/>
        <w:rPr>
          <w:rFonts w:ascii="Times New Roman" w:hAnsi="Times New Roman" w:cs="Times New Roman"/>
          <w:sz w:val="28"/>
          <w:szCs w:val="28"/>
        </w:rPr>
      </w:pPr>
      <w:r w:rsidRPr="00F7740F">
        <w:rPr>
          <w:rFonts w:ascii="Times New Roman" w:hAnsi="Times New Roman" w:cs="Times New Roman"/>
          <w:sz w:val="28"/>
          <w:szCs w:val="28"/>
        </w:rPr>
        <w:t>1. Полномочия члена Общественного совета прекращаются в случае:</w:t>
      </w:r>
    </w:p>
    <w:p w:rsidR="0002306F" w:rsidRPr="00F7740F" w:rsidRDefault="0002306F" w:rsidP="00F7740F">
      <w:pPr>
        <w:spacing w:after="0" w:line="240" w:lineRule="auto"/>
        <w:ind w:firstLine="709"/>
        <w:jc w:val="both"/>
        <w:rPr>
          <w:rFonts w:ascii="Times New Roman" w:hAnsi="Times New Roman" w:cs="Times New Roman"/>
          <w:sz w:val="28"/>
          <w:szCs w:val="28"/>
        </w:rPr>
      </w:pPr>
      <w:r w:rsidRPr="00F7740F">
        <w:rPr>
          <w:rFonts w:ascii="Times New Roman" w:hAnsi="Times New Roman" w:cs="Times New Roman"/>
          <w:sz w:val="28"/>
          <w:szCs w:val="28"/>
        </w:rPr>
        <w:t>1) истечения срока его полномочий;</w:t>
      </w:r>
    </w:p>
    <w:p w:rsidR="0002306F" w:rsidRPr="00F7740F" w:rsidRDefault="0002306F" w:rsidP="00F7740F">
      <w:pPr>
        <w:spacing w:after="0" w:line="240" w:lineRule="auto"/>
        <w:ind w:firstLine="709"/>
        <w:jc w:val="both"/>
        <w:rPr>
          <w:rFonts w:ascii="Times New Roman" w:hAnsi="Times New Roman" w:cs="Times New Roman"/>
          <w:sz w:val="28"/>
          <w:szCs w:val="28"/>
        </w:rPr>
      </w:pPr>
      <w:r w:rsidRPr="00F7740F">
        <w:rPr>
          <w:rFonts w:ascii="Times New Roman" w:hAnsi="Times New Roman" w:cs="Times New Roman"/>
          <w:sz w:val="28"/>
          <w:szCs w:val="28"/>
        </w:rPr>
        <w:t>2) подачи им заявления о выходе из состава Общественного совета;</w:t>
      </w:r>
    </w:p>
    <w:p w:rsidR="0002306F" w:rsidRPr="00F7740F" w:rsidRDefault="0002306F" w:rsidP="00F7740F">
      <w:pPr>
        <w:spacing w:after="0" w:line="240" w:lineRule="auto"/>
        <w:ind w:firstLine="709"/>
        <w:jc w:val="both"/>
        <w:rPr>
          <w:rFonts w:ascii="Times New Roman" w:hAnsi="Times New Roman" w:cs="Times New Roman"/>
          <w:sz w:val="28"/>
          <w:szCs w:val="28"/>
        </w:rPr>
      </w:pPr>
      <w:r w:rsidRPr="00F7740F">
        <w:rPr>
          <w:rFonts w:ascii="Times New Roman" w:hAnsi="Times New Roman" w:cs="Times New Roman"/>
          <w:sz w:val="28"/>
          <w:szCs w:val="28"/>
        </w:rPr>
        <w:t xml:space="preserve">3) вступления в законную силу вынесенного в отношении </w:t>
      </w:r>
      <w:r>
        <w:rPr>
          <w:rFonts w:ascii="Times New Roman" w:hAnsi="Times New Roman" w:cs="Times New Roman"/>
          <w:sz w:val="28"/>
          <w:szCs w:val="28"/>
        </w:rPr>
        <w:t>н</w:t>
      </w:r>
      <w:r w:rsidRPr="00F7740F">
        <w:rPr>
          <w:rFonts w:ascii="Times New Roman" w:hAnsi="Times New Roman" w:cs="Times New Roman"/>
          <w:sz w:val="28"/>
          <w:szCs w:val="28"/>
        </w:rPr>
        <w:t>его обвинительного приговора суда;</w:t>
      </w:r>
    </w:p>
    <w:p w:rsidR="0002306F" w:rsidRPr="00F7740F" w:rsidRDefault="0002306F" w:rsidP="00F7740F">
      <w:pPr>
        <w:spacing w:after="0" w:line="240" w:lineRule="auto"/>
        <w:ind w:firstLine="709"/>
        <w:jc w:val="both"/>
        <w:rPr>
          <w:rFonts w:ascii="Times New Roman" w:hAnsi="Times New Roman" w:cs="Times New Roman"/>
          <w:sz w:val="28"/>
          <w:szCs w:val="28"/>
        </w:rPr>
      </w:pPr>
      <w:r w:rsidRPr="00F7740F">
        <w:rPr>
          <w:rFonts w:ascii="Times New Roman" w:hAnsi="Times New Roman" w:cs="Times New Roman"/>
          <w:sz w:val="28"/>
          <w:szCs w:val="28"/>
        </w:rPr>
        <w:t>4) признания его недееспособным, безвестно отсутствующим или умершим на основании решения суда, вступившего в законную силу;</w:t>
      </w:r>
    </w:p>
    <w:p w:rsidR="0002306F" w:rsidRPr="00F7740F" w:rsidRDefault="0002306F" w:rsidP="00F7740F">
      <w:pPr>
        <w:spacing w:after="0" w:line="240" w:lineRule="auto"/>
        <w:ind w:firstLine="709"/>
        <w:jc w:val="both"/>
        <w:rPr>
          <w:rFonts w:ascii="Times New Roman" w:hAnsi="Times New Roman" w:cs="Times New Roman"/>
          <w:sz w:val="28"/>
          <w:szCs w:val="28"/>
        </w:rPr>
      </w:pPr>
      <w:r w:rsidRPr="00F7740F">
        <w:rPr>
          <w:rFonts w:ascii="Times New Roman" w:hAnsi="Times New Roman" w:cs="Times New Roman"/>
          <w:sz w:val="28"/>
          <w:szCs w:val="28"/>
        </w:rPr>
        <w:t xml:space="preserve">5) избрания его на государственную должность Российской Федерации, государственную должность области, депутатом законодательного (представительного) органа государственной власти или представительного органа </w:t>
      </w:r>
      <w:r>
        <w:rPr>
          <w:rFonts w:ascii="Times New Roman" w:hAnsi="Times New Roman" w:cs="Times New Roman"/>
          <w:sz w:val="28"/>
          <w:szCs w:val="28"/>
        </w:rPr>
        <w:t>городского округа</w:t>
      </w:r>
      <w:r w:rsidRPr="00F7740F">
        <w:rPr>
          <w:rFonts w:ascii="Times New Roman" w:hAnsi="Times New Roman" w:cs="Times New Roman"/>
          <w:sz w:val="28"/>
          <w:szCs w:val="28"/>
        </w:rPr>
        <w:t>, а также на выборную должность в органах местного самоуправления;</w:t>
      </w:r>
    </w:p>
    <w:p w:rsidR="0002306F" w:rsidRPr="00F7740F" w:rsidRDefault="0002306F" w:rsidP="00F7740F">
      <w:pPr>
        <w:spacing w:after="0" w:line="240" w:lineRule="auto"/>
        <w:ind w:firstLine="709"/>
        <w:jc w:val="both"/>
        <w:rPr>
          <w:rFonts w:ascii="Times New Roman" w:hAnsi="Times New Roman" w:cs="Times New Roman"/>
          <w:sz w:val="28"/>
          <w:szCs w:val="28"/>
        </w:rPr>
      </w:pPr>
      <w:r w:rsidRPr="00F7740F">
        <w:rPr>
          <w:rFonts w:ascii="Times New Roman" w:hAnsi="Times New Roman" w:cs="Times New Roman"/>
          <w:sz w:val="28"/>
          <w:szCs w:val="28"/>
        </w:rPr>
        <w:t>6) назначения его на государственную должность Российской Федерации, должность федеральной государственной службы, государственную должность области, должность государственной гражданской службы области или должность муниципальной службы;</w:t>
      </w:r>
    </w:p>
    <w:p w:rsidR="0002306F" w:rsidRPr="00F7740F" w:rsidRDefault="0002306F" w:rsidP="00F7740F">
      <w:pPr>
        <w:spacing w:after="0" w:line="240" w:lineRule="auto"/>
        <w:ind w:firstLine="709"/>
        <w:jc w:val="both"/>
        <w:rPr>
          <w:rFonts w:ascii="Times New Roman" w:hAnsi="Times New Roman" w:cs="Times New Roman"/>
          <w:sz w:val="28"/>
          <w:szCs w:val="28"/>
        </w:rPr>
      </w:pPr>
      <w:r w:rsidRPr="00F7740F">
        <w:rPr>
          <w:rFonts w:ascii="Times New Roman" w:hAnsi="Times New Roman" w:cs="Times New Roman"/>
          <w:sz w:val="28"/>
          <w:szCs w:val="28"/>
        </w:rPr>
        <w:t>7) смерти члена Общественного совета.</w:t>
      </w:r>
    </w:p>
    <w:p w:rsidR="0002306F" w:rsidRDefault="0002306F" w:rsidP="00F7740F">
      <w:pPr>
        <w:spacing w:after="0" w:line="240" w:lineRule="auto"/>
        <w:ind w:firstLine="709"/>
        <w:jc w:val="both"/>
        <w:rPr>
          <w:rFonts w:ascii="Times New Roman" w:hAnsi="Times New Roman" w:cs="Times New Roman"/>
          <w:sz w:val="28"/>
          <w:szCs w:val="28"/>
        </w:rPr>
      </w:pPr>
      <w:r w:rsidRPr="00F7740F">
        <w:rPr>
          <w:rFonts w:ascii="Times New Roman" w:hAnsi="Times New Roman" w:cs="Times New Roman"/>
          <w:sz w:val="28"/>
          <w:szCs w:val="28"/>
        </w:rPr>
        <w:t>2. Полномочия члена Общественного совета приостанавливаются в случае:</w:t>
      </w:r>
    </w:p>
    <w:p w:rsidR="0002306F" w:rsidRDefault="0002306F" w:rsidP="00EA50F6">
      <w:pPr>
        <w:spacing w:after="0" w:line="240" w:lineRule="auto"/>
        <w:jc w:val="both"/>
        <w:rPr>
          <w:rFonts w:ascii="Times New Roman" w:hAnsi="Times New Roman" w:cs="Times New Roman"/>
          <w:sz w:val="28"/>
          <w:szCs w:val="28"/>
        </w:rPr>
      </w:pPr>
    </w:p>
    <w:p w:rsidR="0002306F" w:rsidRDefault="0002306F" w:rsidP="00EA50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p w:rsidR="0002306F" w:rsidRPr="00F7740F" w:rsidRDefault="0002306F" w:rsidP="00EA50F6">
      <w:pPr>
        <w:spacing w:after="0" w:line="240" w:lineRule="auto"/>
        <w:jc w:val="center"/>
        <w:rPr>
          <w:rFonts w:ascii="Times New Roman" w:hAnsi="Times New Roman" w:cs="Times New Roman"/>
          <w:sz w:val="28"/>
          <w:szCs w:val="28"/>
        </w:rPr>
      </w:pPr>
    </w:p>
    <w:p w:rsidR="0002306F" w:rsidRPr="00F7740F" w:rsidRDefault="0002306F" w:rsidP="00F7740F">
      <w:pPr>
        <w:spacing w:after="0" w:line="240" w:lineRule="auto"/>
        <w:ind w:firstLine="709"/>
        <w:jc w:val="both"/>
        <w:rPr>
          <w:rFonts w:ascii="Times New Roman" w:hAnsi="Times New Roman" w:cs="Times New Roman"/>
          <w:sz w:val="28"/>
          <w:szCs w:val="28"/>
        </w:rPr>
      </w:pPr>
      <w:r w:rsidRPr="00F7740F">
        <w:rPr>
          <w:rFonts w:ascii="Times New Roman" w:hAnsi="Times New Roman" w:cs="Times New Roman"/>
          <w:sz w:val="28"/>
          <w:szCs w:val="28"/>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02306F" w:rsidRPr="00F7740F" w:rsidRDefault="0002306F" w:rsidP="00F7740F">
      <w:pPr>
        <w:spacing w:after="0" w:line="240" w:lineRule="auto"/>
        <w:ind w:firstLine="709"/>
        <w:jc w:val="both"/>
        <w:rPr>
          <w:rFonts w:ascii="Times New Roman" w:hAnsi="Times New Roman" w:cs="Times New Roman"/>
          <w:sz w:val="28"/>
          <w:szCs w:val="28"/>
        </w:rPr>
      </w:pPr>
      <w:r w:rsidRPr="00F7740F">
        <w:rPr>
          <w:rFonts w:ascii="Times New Roman" w:hAnsi="Times New Roman" w:cs="Times New Roman"/>
          <w:sz w:val="28"/>
          <w:szCs w:val="28"/>
        </w:rPr>
        <w:t>2) назначения ему административного наказания в виде административного ареста;</w:t>
      </w:r>
    </w:p>
    <w:p w:rsidR="0002306F" w:rsidRPr="00F7740F" w:rsidRDefault="0002306F" w:rsidP="00F7740F">
      <w:pPr>
        <w:spacing w:after="0" w:line="240" w:lineRule="auto"/>
        <w:ind w:firstLine="709"/>
        <w:jc w:val="both"/>
        <w:rPr>
          <w:rFonts w:ascii="Times New Roman" w:hAnsi="Times New Roman" w:cs="Times New Roman"/>
          <w:strike/>
          <w:sz w:val="28"/>
          <w:szCs w:val="28"/>
        </w:rPr>
      </w:pPr>
      <w:r w:rsidRPr="00F7740F">
        <w:rPr>
          <w:rFonts w:ascii="Times New Roman" w:hAnsi="Times New Roman" w:cs="Times New Roman"/>
          <w:sz w:val="28"/>
          <w:szCs w:val="28"/>
        </w:rPr>
        <w:t>3) регистрации его в качестве кандидата на государственную должность Российской Федерации, в депутаты законодательных (представительных) органов государственной власти или представительных органов муниципальных образований, выборную должность в органах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w:t>
      </w:r>
    </w:p>
    <w:p w:rsidR="0002306F" w:rsidRPr="00DC50AB" w:rsidRDefault="0002306F" w:rsidP="00C34661">
      <w:pPr>
        <w:spacing w:after="0" w:line="240" w:lineRule="auto"/>
        <w:ind w:firstLine="709"/>
        <w:jc w:val="both"/>
        <w:rPr>
          <w:rFonts w:ascii="Times New Roman" w:hAnsi="Times New Roman" w:cs="Times New Roman"/>
          <w:strike/>
          <w:sz w:val="28"/>
          <w:szCs w:val="28"/>
        </w:rPr>
      </w:pPr>
    </w:p>
    <w:p w:rsidR="0002306F" w:rsidRPr="00DC50AB" w:rsidRDefault="0002306F" w:rsidP="00A50D94">
      <w:pPr>
        <w:spacing w:after="0" w:line="240" w:lineRule="auto"/>
        <w:ind w:firstLine="709"/>
        <w:rPr>
          <w:rFonts w:ascii="Times New Roman" w:hAnsi="Times New Roman" w:cs="Times New Roman"/>
          <w:b/>
          <w:bCs/>
          <w:sz w:val="28"/>
          <w:szCs w:val="28"/>
        </w:rPr>
      </w:pPr>
      <w:r w:rsidRPr="00DC50AB">
        <w:rPr>
          <w:rFonts w:ascii="Times New Roman" w:hAnsi="Times New Roman" w:cs="Times New Roman"/>
          <w:b/>
          <w:bCs/>
          <w:sz w:val="28"/>
          <w:szCs w:val="28"/>
        </w:rPr>
        <w:t>Статья 1</w:t>
      </w:r>
      <w:r>
        <w:rPr>
          <w:rFonts w:ascii="Times New Roman" w:hAnsi="Times New Roman" w:cs="Times New Roman"/>
          <w:b/>
          <w:bCs/>
          <w:sz w:val="28"/>
          <w:szCs w:val="28"/>
        </w:rPr>
        <w:t>1. Ф</w:t>
      </w:r>
      <w:r w:rsidRPr="00DC50AB">
        <w:rPr>
          <w:rFonts w:ascii="Times New Roman" w:hAnsi="Times New Roman" w:cs="Times New Roman"/>
          <w:b/>
          <w:bCs/>
          <w:sz w:val="28"/>
          <w:szCs w:val="28"/>
        </w:rPr>
        <w:t>ормы работы Общественного совета</w:t>
      </w:r>
    </w:p>
    <w:p w:rsidR="0002306F" w:rsidRPr="00DC50AB" w:rsidRDefault="0002306F" w:rsidP="00921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Работа Общественного совета осуществляется в соответствии с планом работы Общественного совета на соответствующий год, утверждаемым на заседании совета.</w:t>
      </w:r>
    </w:p>
    <w:p w:rsidR="0002306F" w:rsidRDefault="0002306F" w:rsidP="00921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C50AB">
        <w:rPr>
          <w:rFonts w:ascii="Times New Roman" w:hAnsi="Times New Roman" w:cs="Times New Roman"/>
          <w:sz w:val="28"/>
          <w:szCs w:val="28"/>
        </w:rPr>
        <w:t>. Основными формами работы Общественного совета являются заседания Общественного совета, заседания рабочих групп Общественного совета.</w:t>
      </w:r>
      <w:r>
        <w:rPr>
          <w:rFonts w:ascii="Times New Roman" w:hAnsi="Times New Roman" w:cs="Times New Roman"/>
          <w:sz w:val="28"/>
          <w:szCs w:val="28"/>
        </w:rPr>
        <w:t xml:space="preserve"> </w:t>
      </w:r>
    </w:p>
    <w:p w:rsidR="0002306F" w:rsidRPr="00DC50AB" w:rsidRDefault="0002306F" w:rsidP="00921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Рабочие группы являются временными рабочими органами, создаваемыми  для проведения общественной экспертизы проектов муниципальных правовых актов, а также для иных целей. </w:t>
      </w:r>
    </w:p>
    <w:p w:rsidR="0002306F" w:rsidRDefault="0002306F" w:rsidP="00921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C50AB">
        <w:rPr>
          <w:rFonts w:ascii="Times New Roman" w:hAnsi="Times New Roman" w:cs="Times New Roman"/>
          <w:sz w:val="28"/>
          <w:szCs w:val="28"/>
        </w:rPr>
        <w:t xml:space="preserve">. </w:t>
      </w:r>
      <w:r>
        <w:rPr>
          <w:rFonts w:ascii="Times New Roman" w:hAnsi="Times New Roman" w:cs="Times New Roman"/>
          <w:sz w:val="28"/>
          <w:szCs w:val="28"/>
        </w:rPr>
        <w:t>З</w:t>
      </w:r>
      <w:r w:rsidRPr="00DC50AB">
        <w:rPr>
          <w:rFonts w:ascii="Times New Roman" w:hAnsi="Times New Roman" w:cs="Times New Roman"/>
          <w:sz w:val="28"/>
          <w:szCs w:val="28"/>
        </w:rPr>
        <w:t>аседания Общественного совета проводятся</w:t>
      </w:r>
      <w:r>
        <w:rPr>
          <w:rFonts w:ascii="Times New Roman" w:hAnsi="Times New Roman" w:cs="Times New Roman"/>
          <w:sz w:val="28"/>
          <w:szCs w:val="28"/>
        </w:rPr>
        <w:t xml:space="preserve"> по мере необходимости, но</w:t>
      </w:r>
      <w:r w:rsidRPr="00DC50AB">
        <w:rPr>
          <w:rFonts w:ascii="Times New Roman" w:hAnsi="Times New Roman" w:cs="Times New Roman"/>
          <w:sz w:val="28"/>
          <w:szCs w:val="28"/>
        </w:rPr>
        <w:t xml:space="preserve"> не реже одного раза в </w:t>
      </w:r>
      <w:r>
        <w:rPr>
          <w:rFonts w:ascii="Times New Roman" w:hAnsi="Times New Roman" w:cs="Times New Roman"/>
          <w:sz w:val="28"/>
          <w:szCs w:val="28"/>
        </w:rPr>
        <w:t>3</w:t>
      </w:r>
      <w:r w:rsidRPr="00DC50AB">
        <w:rPr>
          <w:rFonts w:ascii="Times New Roman" w:hAnsi="Times New Roman" w:cs="Times New Roman"/>
          <w:color w:val="000000"/>
          <w:sz w:val="28"/>
          <w:szCs w:val="28"/>
        </w:rPr>
        <w:t xml:space="preserve"> месяц</w:t>
      </w:r>
      <w:r>
        <w:rPr>
          <w:rFonts w:ascii="Times New Roman" w:hAnsi="Times New Roman" w:cs="Times New Roman"/>
          <w:color w:val="000000"/>
          <w:sz w:val="28"/>
          <w:szCs w:val="28"/>
        </w:rPr>
        <w:t>а</w:t>
      </w:r>
      <w:r w:rsidRPr="00DC50AB">
        <w:rPr>
          <w:rFonts w:ascii="Times New Roman" w:hAnsi="Times New Roman" w:cs="Times New Roman"/>
          <w:sz w:val="28"/>
          <w:szCs w:val="28"/>
        </w:rPr>
        <w:t xml:space="preserve">. </w:t>
      </w:r>
    </w:p>
    <w:p w:rsidR="0002306F" w:rsidRDefault="0002306F" w:rsidP="00921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Заседание Общественного совета правомочно, если в его работе принимают участие более двух третьих от общего числа членов совета.</w:t>
      </w:r>
    </w:p>
    <w:p w:rsidR="0002306F" w:rsidRDefault="0002306F" w:rsidP="009217EE">
      <w:pPr>
        <w:spacing w:after="0" w:line="240" w:lineRule="auto"/>
        <w:ind w:firstLine="709"/>
        <w:jc w:val="both"/>
        <w:rPr>
          <w:rFonts w:ascii="Times New Roman" w:hAnsi="Times New Roman" w:cs="Times New Roman"/>
          <w:sz w:val="28"/>
          <w:szCs w:val="28"/>
        </w:rPr>
      </w:pPr>
      <w:r w:rsidRPr="00DC50AB">
        <w:rPr>
          <w:rFonts w:ascii="Times New Roman" w:hAnsi="Times New Roman" w:cs="Times New Roman"/>
          <w:sz w:val="28"/>
          <w:szCs w:val="28"/>
        </w:rPr>
        <w:t>Заседания рабочих групп Общественного совета проводятся по мере необходимости руководителями соответствующих рабочих групп.</w:t>
      </w:r>
    </w:p>
    <w:p w:rsidR="0002306F" w:rsidRDefault="0002306F" w:rsidP="00975F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Первое </w:t>
      </w:r>
      <w:r w:rsidRPr="00B1040F">
        <w:rPr>
          <w:rFonts w:ascii="Times New Roman" w:hAnsi="Times New Roman" w:cs="Times New Roman"/>
          <w:sz w:val="28"/>
          <w:szCs w:val="28"/>
        </w:rPr>
        <w:t xml:space="preserve">заседание Общественного совета должно быть проведено не позднее чем через пятнадцать дней со дня формирования правомочного состава Общественного совета. </w:t>
      </w:r>
    </w:p>
    <w:p w:rsidR="0002306F" w:rsidRDefault="0002306F" w:rsidP="00975F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Подготовку первого заседания </w:t>
      </w:r>
      <w:r w:rsidRPr="00B1040F">
        <w:rPr>
          <w:rFonts w:ascii="Times New Roman" w:hAnsi="Times New Roman" w:cs="Times New Roman"/>
          <w:sz w:val="28"/>
          <w:szCs w:val="28"/>
        </w:rPr>
        <w:t>Общественного совета</w:t>
      </w:r>
      <w:r>
        <w:rPr>
          <w:rFonts w:ascii="Times New Roman" w:hAnsi="Times New Roman" w:cs="Times New Roman"/>
          <w:sz w:val="28"/>
          <w:szCs w:val="28"/>
        </w:rPr>
        <w:t xml:space="preserve"> осуществляет Совет старейшин, в состав которого входят 3 старейших члена </w:t>
      </w:r>
      <w:r w:rsidRPr="00B1040F">
        <w:rPr>
          <w:rFonts w:ascii="Times New Roman" w:hAnsi="Times New Roman" w:cs="Times New Roman"/>
          <w:sz w:val="28"/>
          <w:szCs w:val="28"/>
        </w:rPr>
        <w:t>Общественного совета</w:t>
      </w:r>
      <w:r>
        <w:rPr>
          <w:rFonts w:ascii="Times New Roman" w:hAnsi="Times New Roman" w:cs="Times New Roman"/>
          <w:sz w:val="28"/>
          <w:szCs w:val="28"/>
        </w:rPr>
        <w:t xml:space="preserve"> нового состава.</w:t>
      </w:r>
    </w:p>
    <w:p w:rsidR="0002306F" w:rsidRDefault="0002306F" w:rsidP="00975F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Открывает и ведет первое заседание до избрания председательствующего старейший член </w:t>
      </w:r>
      <w:r w:rsidRPr="00B1040F">
        <w:rPr>
          <w:rFonts w:ascii="Times New Roman" w:hAnsi="Times New Roman" w:cs="Times New Roman"/>
          <w:sz w:val="28"/>
          <w:szCs w:val="28"/>
        </w:rPr>
        <w:t>Общественного совета</w:t>
      </w:r>
      <w:r>
        <w:rPr>
          <w:rFonts w:ascii="Times New Roman" w:hAnsi="Times New Roman" w:cs="Times New Roman"/>
          <w:sz w:val="28"/>
          <w:szCs w:val="28"/>
        </w:rPr>
        <w:t>.</w:t>
      </w:r>
    </w:p>
    <w:p w:rsidR="0002306F" w:rsidRPr="000A2977" w:rsidRDefault="0002306F" w:rsidP="00975F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Председательствующий на первом заседании избирается из членов </w:t>
      </w:r>
      <w:r w:rsidRPr="00B1040F">
        <w:rPr>
          <w:rFonts w:ascii="Times New Roman" w:hAnsi="Times New Roman" w:cs="Times New Roman"/>
          <w:sz w:val="28"/>
          <w:szCs w:val="28"/>
        </w:rPr>
        <w:t>Общественного совета</w:t>
      </w:r>
      <w:r>
        <w:rPr>
          <w:rFonts w:ascii="Times New Roman" w:hAnsi="Times New Roman" w:cs="Times New Roman"/>
          <w:sz w:val="28"/>
          <w:szCs w:val="28"/>
        </w:rPr>
        <w:t xml:space="preserve"> открытым голосованием большинством голосов от </w:t>
      </w:r>
      <w:r w:rsidRPr="000A2977">
        <w:rPr>
          <w:rFonts w:ascii="Times New Roman" w:hAnsi="Times New Roman" w:cs="Times New Roman"/>
          <w:sz w:val="28"/>
          <w:szCs w:val="28"/>
        </w:rPr>
        <w:t>общего числа членов совета, участвующих в заседании.</w:t>
      </w:r>
    </w:p>
    <w:p w:rsidR="0002306F" w:rsidRPr="000A2977" w:rsidRDefault="0002306F" w:rsidP="000A297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0A2977">
        <w:rPr>
          <w:rFonts w:ascii="Times New Roman" w:hAnsi="Times New Roman" w:cs="Times New Roman"/>
          <w:sz w:val="28"/>
          <w:szCs w:val="28"/>
        </w:rPr>
        <w:t>. Общественн</w:t>
      </w:r>
      <w:r>
        <w:rPr>
          <w:rFonts w:ascii="Times New Roman" w:hAnsi="Times New Roman" w:cs="Times New Roman"/>
          <w:sz w:val="28"/>
          <w:szCs w:val="28"/>
        </w:rPr>
        <w:t>ый совет</w:t>
      </w:r>
      <w:r w:rsidRPr="000A2977">
        <w:rPr>
          <w:rFonts w:ascii="Times New Roman" w:hAnsi="Times New Roman" w:cs="Times New Roman"/>
          <w:sz w:val="28"/>
          <w:szCs w:val="28"/>
        </w:rPr>
        <w:t xml:space="preserve"> проводит общественные слушания и иные мероприятия по общественно важным проблемам.</w:t>
      </w:r>
    </w:p>
    <w:p w:rsidR="0002306F" w:rsidRDefault="0002306F" w:rsidP="000A297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2977">
        <w:rPr>
          <w:rFonts w:ascii="Times New Roman" w:hAnsi="Times New Roman" w:cs="Times New Roman"/>
          <w:sz w:val="28"/>
          <w:szCs w:val="28"/>
        </w:rPr>
        <w:t xml:space="preserve">Общественные слушания - форма работы </w:t>
      </w:r>
      <w:r w:rsidRPr="00B1040F">
        <w:rPr>
          <w:rFonts w:ascii="Times New Roman" w:hAnsi="Times New Roman" w:cs="Times New Roman"/>
          <w:sz w:val="28"/>
          <w:szCs w:val="28"/>
        </w:rPr>
        <w:t>Общественного совета</w:t>
      </w:r>
      <w:r w:rsidRPr="000A2977">
        <w:rPr>
          <w:rFonts w:ascii="Times New Roman" w:hAnsi="Times New Roman" w:cs="Times New Roman"/>
          <w:sz w:val="28"/>
          <w:szCs w:val="28"/>
        </w:rPr>
        <w:t xml:space="preserve"> с привлечением</w:t>
      </w:r>
      <w:r>
        <w:rPr>
          <w:rFonts w:ascii="Times New Roman" w:hAnsi="Times New Roman" w:cs="Times New Roman"/>
          <w:sz w:val="28"/>
          <w:szCs w:val="28"/>
        </w:rPr>
        <w:t xml:space="preserve"> </w:t>
      </w:r>
      <w:r w:rsidRPr="000A2977">
        <w:rPr>
          <w:rFonts w:ascii="Times New Roman" w:hAnsi="Times New Roman" w:cs="Times New Roman"/>
          <w:sz w:val="28"/>
          <w:szCs w:val="28"/>
        </w:rPr>
        <w:t xml:space="preserve"> широкого</w:t>
      </w:r>
      <w:r>
        <w:rPr>
          <w:rFonts w:ascii="Times New Roman" w:hAnsi="Times New Roman" w:cs="Times New Roman"/>
          <w:sz w:val="28"/>
          <w:szCs w:val="28"/>
        </w:rPr>
        <w:t xml:space="preserve"> </w:t>
      </w:r>
      <w:r w:rsidRPr="000A2977">
        <w:rPr>
          <w:rFonts w:ascii="Times New Roman" w:hAnsi="Times New Roman" w:cs="Times New Roman"/>
          <w:sz w:val="28"/>
          <w:szCs w:val="28"/>
        </w:rPr>
        <w:t xml:space="preserve"> круга представителей общественных объединений</w:t>
      </w:r>
    </w:p>
    <w:p w:rsidR="0002306F" w:rsidRDefault="0002306F" w:rsidP="00AE5B1C">
      <w:pPr>
        <w:widowControl w:val="0"/>
        <w:autoSpaceDE w:val="0"/>
        <w:autoSpaceDN w:val="0"/>
        <w:adjustRightInd w:val="0"/>
        <w:spacing w:after="0" w:line="240" w:lineRule="auto"/>
        <w:jc w:val="both"/>
        <w:rPr>
          <w:rFonts w:ascii="Times New Roman" w:hAnsi="Times New Roman" w:cs="Times New Roman"/>
          <w:sz w:val="28"/>
          <w:szCs w:val="28"/>
        </w:rPr>
      </w:pPr>
    </w:p>
    <w:p w:rsidR="0002306F" w:rsidRDefault="0002306F" w:rsidP="00AE5B1C">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p w:rsidR="0002306F" w:rsidRDefault="0002306F" w:rsidP="00AE5B1C">
      <w:pPr>
        <w:widowControl w:val="0"/>
        <w:autoSpaceDE w:val="0"/>
        <w:autoSpaceDN w:val="0"/>
        <w:adjustRightInd w:val="0"/>
        <w:spacing w:after="0" w:line="240" w:lineRule="auto"/>
        <w:jc w:val="center"/>
        <w:rPr>
          <w:rFonts w:ascii="Times New Roman" w:hAnsi="Times New Roman" w:cs="Times New Roman"/>
          <w:sz w:val="28"/>
          <w:szCs w:val="28"/>
        </w:rPr>
      </w:pPr>
    </w:p>
    <w:p w:rsidR="0002306F" w:rsidRPr="000A2977" w:rsidRDefault="0002306F" w:rsidP="00AE5B1C">
      <w:pPr>
        <w:widowControl w:val="0"/>
        <w:autoSpaceDE w:val="0"/>
        <w:autoSpaceDN w:val="0"/>
        <w:adjustRightInd w:val="0"/>
        <w:spacing w:after="0" w:line="240" w:lineRule="auto"/>
        <w:jc w:val="both"/>
        <w:rPr>
          <w:rFonts w:ascii="Times New Roman" w:hAnsi="Times New Roman" w:cs="Times New Roman"/>
          <w:sz w:val="28"/>
          <w:szCs w:val="28"/>
        </w:rPr>
      </w:pPr>
      <w:r w:rsidRPr="000A2977">
        <w:rPr>
          <w:rFonts w:ascii="Times New Roman" w:hAnsi="Times New Roman" w:cs="Times New Roman"/>
          <w:sz w:val="28"/>
          <w:szCs w:val="28"/>
        </w:rPr>
        <w:t>и граждан для обсуждения, как правило, одной проблемы и выработки решений и рекомендаций.</w:t>
      </w:r>
    </w:p>
    <w:p w:rsidR="0002306F" w:rsidRPr="000A2977" w:rsidRDefault="0002306F" w:rsidP="000A297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2977">
        <w:rPr>
          <w:rFonts w:ascii="Times New Roman" w:hAnsi="Times New Roman" w:cs="Times New Roman"/>
          <w:sz w:val="28"/>
          <w:szCs w:val="28"/>
        </w:rPr>
        <w:t>Иные меропр</w:t>
      </w:r>
      <w:r>
        <w:rPr>
          <w:rFonts w:ascii="Times New Roman" w:hAnsi="Times New Roman" w:cs="Times New Roman"/>
          <w:sz w:val="28"/>
          <w:szCs w:val="28"/>
        </w:rPr>
        <w:t>иятия: конференции, совещания, «</w:t>
      </w:r>
      <w:r w:rsidRPr="000A2977">
        <w:rPr>
          <w:rFonts w:ascii="Times New Roman" w:hAnsi="Times New Roman" w:cs="Times New Roman"/>
          <w:sz w:val="28"/>
          <w:szCs w:val="28"/>
        </w:rPr>
        <w:t>круглые столы</w:t>
      </w:r>
      <w:r>
        <w:rPr>
          <w:rFonts w:ascii="Times New Roman" w:hAnsi="Times New Roman" w:cs="Times New Roman"/>
          <w:sz w:val="28"/>
          <w:szCs w:val="28"/>
        </w:rPr>
        <w:t>»</w:t>
      </w:r>
      <w:r w:rsidRPr="000A2977">
        <w:rPr>
          <w:rFonts w:ascii="Times New Roman" w:hAnsi="Times New Roman" w:cs="Times New Roman"/>
          <w:sz w:val="28"/>
          <w:szCs w:val="28"/>
        </w:rPr>
        <w:t>, семинары и др. - форма работы Общественно</w:t>
      </w:r>
      <w:r>
        <w:rPr>
          <w:rFonts w:ascii="Times New Roman" w:hAnsi="Times New Roman" w:cs="Times New Roman"/>
          <w:sz w:val="28"/>
          <w:szCs w:val="28"/>
        </w:rPr>
        <w:t>го</w:t>
      </w:r>
      <w:r w:rsidRPr="000A2977">
        <w:rPr>
          <w:rFonts w:ascii="Times New Roman" w:hAnsi="Times New Roman" w:cs="Times New Roman"/>
          <w:sz w:val="28"/>
          <w:szCs w:val="28"/>
        </w:rPr>
        <w:t xml:space="preserve"> </w:t>
      </w:r>
      <w:r>
        <w:rPr>
          <w:rFonts w:ascii="Times New Roman" w:hAnsi="Times New Roman" w:cs="Times New Roman"/>
          <w:sz w:val="28"/>
          <w:szCs w:val="28"/>
        </w:rPr>
        <w:t xml:space="preserve">совета </w:t>
      </w:r>
      <w:r w:rsidRPr="000A2977">
        <w:rPr>
          <w:rFonts w:ascii="Times New Roman" w:hAnsi="Times New Roman" w:cs="Times New Roman"/>
          <w:sz w:val="28"/>
          <w:szCs w:val="28"/>
        </w:rPr>
        <w:t>с привлечением широкого круга общественности и представителей институтов гражданского общества в целях выработки рекомендаций, а также оказании методической, информационной и иной поддержки общественным формированиям, деятельность которых направлена на развитие гражданского общества.</w:t>
      </w:r>
    </w:p>
    <w:p w:rsidR="0002306F" w:rsidRPr="000A2977" w:rsidRDefault="0002306F" w:rsidP="00A50D94">
      <w:pPr>
        <w:spacing w:after="0" w:line="240" w:lineRule="auto"/>
        <w:ind w:firstLine="709"/>
        <w:rPr>
          <w:rFonts w:ascii="Times New Roman" w:hAnsi="Times New Roman" w:cs="Times New Roman"/>
          <w:sz w:val="28"/>
          <w:szCs w:val="28"/>
        </w:rPr>
      </w:pPr>
    </w:p>
    <w:p w:rsidR="0002306F" w:rsidRPr="00F2578E" w:rsidRDefault="0002306F" w:rsidP="00A50D94">
      <w:pPr>
        <w:spacing w:after="0" w:line="240" w:lineRule="auto"/>
        <w:ind w:firstLine="709"/>
        <w:rPr>
          <w:rFonts w:ascii="Times New Roman" w:hAnsi="Times New Roman" w:cs="Times New Roman"/>
          <w:b/>
          <w:bCs/>
          <w:sz w:val="28"/>
          <w:szCs w:val="28"/>
        </w:rPr>
      </w:pPr>
      <w:r w:rsidRPr="00F2578E">
        <w:rPr>
          <w:rFonts w:ascii="Times New Roman" w:hAnsi="Times New Roman" w:cs="Times New Roman"/>
          <w:b/>
          <w:bCs/>
          <w:sz w:val="28"/>
          <w:szCs w:val="28"/>
        </w:rPr>
        <w:t>Статья 1</w:t>
      </w:r>
      <w:r>
        <w:rPr>
          <w:rFonts w:ascii="Times New Roman" w:hAnsi="Times New Roman" w:cs="Times New Roman"/>
          <w:b/>
          <w:bCs/>
          <w:sz w:val="28"/>
          <w:szCs w:val="28"/>
        </w:rPr>
        <w:t>2</w:t>
      </w:r>
      <w:r w:rsidRPr="00F2578E">
        <w:rPr>
          <w:rFonts w:ascii="Times New Roman" w:hAnsi="Times New Roman" w:cs="Times New Roman"/>
          <w:b/>
          <w:bCs/>
          <w:sz w:val="28"/>
          <w:szCs w:val="28"/>
        </w:rPr>
        <w:t>. Решения Общественного совета</w:t>
      </w:r>
    </w:p>
    <w:p w:rsidR="0002306F" w:rsidRPr="00736B64" w:rsidRDefault="0002306F" w:rsidP="00A96075">
      <w:pPr>
        <w:spacing w:after="0" w:line="240" w:lineRule="auto"/>
        <w:ind w:firstLine="709"/>
        <w:jc w:val="both"/>
        <w:rPr>
          <w:rFonts w:ascii="Times New Roman" w:hAnsi="Times New Roman" w:cs="Times New Roman"/>
          <w:sz w:val="28"/>
          <w:szCs w:val="28"/>
        </w:rPr>
      </w:pPr>
      <w:r w:rsidRPr="00736B64">
        <w:rPr>
          <w:rFonts w:ascii="Times New Roman" w:hAnsi="Times New Roman" w:cs="Times New Roman"/>
          <w:sz w:val="28"/>
          <w:szCs w:val="28"/>
        </w:rPr>
        <w:t>Во время заседания Общественного совета ведется протокол. Протокол подписывается председателем и секретарем совета.</w:t>
      </w:r>
    </w:p>
    <w:p w:rsidR="0002306F" w:rsidRPr="00736B64" w:rsidRDefault="0002306F" w:rsidP="00736B6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36B64">
        <w:rPr>
          <w:rFonts w:ascii="Times New Roman" w:hAnsi="Times New Roman" w:cs="Times New Roman"/>
          <w:sz w:val="28"/>
          <w:szCs w:val="28"/>
        </w:rPr>
        <w:t xml:space="preserve">По результатам рассмотрения вопросов повестки дня </w:t>
      </w:r>
      <w:r>
        <w:rPr>
          <w:rFonts w:ascii="Times New Roman" w:hAnsi="Times New Roman" w:cs="Times New Roman"/>
          <w:sz w:val="28"/>
          <w:szCs w:val="28"/>
        </w:rPr>
        <w:t>за</w:t>
      </w:r>
      <w:r w:rsidRPr="00736B64">
        <w:rPr>
          <w:rFonts w:ascii="Times New Roman" w:hAnsi="Times New Roman" w:cs="Times New Roman"/>
          <w:sz w:val="28"/>
          <w:szCs w:val="28"/>
        </w:rPr>
        <w:t>седания Общественно</w:t>
      </w:r>
      <w:r>
        <w:rPr>
          <w:rFonts w:ascii="Times New Roman" w:hAnsi="Times New Roman" w:cs="Times New Roman"/>
          <w:sz w:val="28"/>
          <w:szCs w:val="28"/>
        </w:rPr>
        <w:t>го совета</w:t>
      </w:r>
      <w:r w:rsidRPr="00736B64">
        <w:rPr>
          <w:rFonts w:ascii="Times New Roman" w:hAnsi="Times New Roman" w:cs="Times New Roman"/>
          <w:sz w:val="28"/>
          <w:szCs w:val="28"/>
        </w:rPr>
        <w:t xml:space="preserve"> могут быть приняты решения Общественно</w:t>
      </w:r>
      <w:r>
        <w:rPr>
          <w:rFonts w:ascii="Times New Roman" w:hAnsi="Times New Roman" w:cs="Times New Roman"/>
          <w:sz w:val="28"/>
          <w:szCs w:val="28"/>
        </w:rPr>
        <w:t>го</w:t>
      </w:r>
      <w:r w:rsidRPr="00736B64">
        <w:rPr>
          <w:rFonts w:ascii="Times New Roman" w:hAnsi="Times New Roman" w:cs="Times New Roman"/>
          <w:sz w:val="28"/>
          <w:szCs w:val="28"/>
        </w:rPr>
        <w:t xml:space="preserve"> </w:t>
      </w:r>
      <w:r>
        <w:rPr>
          <w:rFonts w:ascii="Times New Roman" w:hAnsi="Times New Roman" w:cs="Times New Roman"/>
          <w:sz w:val="28"/>
          <w:szCs w:val="28"/>
        </w:rPr>
        <w:t>совета</w:t>
      </w:r>
      <w:r w:rsidRPr="00736B64">
        <w:rPr>
          <w:rFonts w:ascii="Times New Roman" w:hAnsi="Times New Roman" w:cs="Times New Roman"/>
          <w:sz w:val="28"/>
          <w:szCs w:val="28"/>
        </w:rPr>
        <w:t xml:space="preserve"> в виде заключений, предложений</w:t>
      </w:r>
      <w:r>
        <w:rPr>
          <w:rFonts w:ascii="Times New Roman" w:hAnsi="Times New Roman" w:cs="Times New Roman"/>
          <w:sz w:val="28"/>
          <w:szCs w:val="28"/>
        </w:rPr>
        <w:t xml:space="preserve"> и</w:t>
      </w:r>
      <w:r w:rsidRPr="00736B64">
        <w:rPr>
          <w:rFonts w:ascii="Times New Roman" w:hAnsi="Times New Roman" w:cs="Times New Roman"/>
          <w:sz w:val="28"/>
          <w:szCs w:val="28"/>
        </w:rPr>
        <w:t xml:space="preserve"> обращений. Решения Общественно</w:t>
      </w:r>
      <w:r>
        <w:rPr>
          <w:rFonts w:ascii="Times New Roman" w:hAnsi="Times New Roman" w:cs="Times New Roman"/>
          <w:sz w:val="28"/>
          <w:szCs w:val="28"/>
        </w:rPr>
        <w:t>го</w:t>
      </w:r>
      <w:r w:rsidRPr="00736B64">
        <w:rPr>
          <w:rFonts w:ascii="Times New Roman" w:hAnsi="Times New Roman" w:cs="Times New Roman"/>
          <w:sz w:val="28"/>
          <w:szCs w:val="28"/>
        </w:rPr>
        <w:t xml:space="preserve"> </w:t>
      </w:r>
      <w:r>
        <w:rPr>
          <w:rFonts w:ascii="Times New Roman" w:hAnsi="Times New Roman" w:cs="Times New Roman"/>
          <w:sz w:val="28"/>
          <w:szCs w:val="28"/>
        </w:rPr>
        <w:t>совета</w:t>
      </w:r>
      <w:r w:rsidRPr="00736B64">
        <w:rPr>
          <w:rFonts w:ascii="Times New Roman" w:hAnsi="Times New Roman" w:cs="Times New Roman"/>
          <w:sz w:val="28"/>
          <w:szCs w:val="28"/>
        </w:rPr>
        <w:t xml:space="preserve"> заносятся в протокол и направляются для исполнения (рассмотрения) в виде выписок из протокола, которые подписываются </w:t>
      </w:r>
      <w:r>
        <w:rPr>
          <w:rFonts w:ascii="Times New Roman" w:hAnsi="Times New Roman" w:cs="Times New Roman"/>
          <w:sz w:val="28"/>
          <w:szCs w:val="28"/>
        </w:rPr>
        <w:t>председателем</w:t>
      </w:r>
      <w:r w:rsidRPr="00736B64">
        <w:rPr>
          <w:rFonts w:ascii="Times New Roman" w:hAnsi="Times New Roman" w:cs="Times New Roman"/>
          <w:sz w:val="28"/>
          <w:szCs w:val="28"/>
        </w:rPr>
        <w:t xml:space="preserve"> Общественно</w:t>
      </w:r>
      <w:r>
        <w:rPr>
          <w:rFonts w:ascii="Times New Roman" w:hAnsi="Times New Roman" w:cs="Times New Roman"/>
          <w:sz w:val="28"/>
          <w:szCs w:val="28"/>
        </w:rPr>
        <w:t>го совета</w:t>
      </w:r>
      <w:r w:rsidRPr="00736B64">
        <w:rPr>
          <w:rFonts w:ascii="Times New Roman" w:hAnsi="Times New Roman" w:cs="Times New Roman"/>
          <w:sz w:val="28"/>
          <w:szCs w:val="28"/>
        </w:rPr>
        <w:t>.</w:t>
      </w:r>
    </w:p>
    <w:p w:rsidR="0002306F" w:rsidRPr="00F2578E" w:rsidRDefault="0002306F" w:rsidP="00A960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Решения О</w:t>
      </w:r>
      <w:r w:rsidRPr="00F2578E">
        <w:rPr>
          <w:rFonts w:ascii="Times New Roman" w:hAnsi="Times New Roman" w:cs="Times New Roman"/>
          <w:sz w:val="28"/>
          <w:szCs w:val="28"/>
        </w:rPr>
        <w:t>бщественного совета принимаются открытым голосованием большинством голосов от общего числа членов совета, присутствующих на заседании.</w:t>
      </w:r>
    </w:p>
    <w:p w:rsidR="0002306F" w:rsidRDefault="0002306F" w:rsidP="004C175C">
      <w:pPr>
        <w:spacing w:after="0" w:line="240" w:lineRule="auto"/>
        <w:ind w:firstLine="709"/>
        <w:jc w:val="both"/>
        <w:rPr>
          <w:rFonts w:ascii="Times New Roman" w:hAnsi="Times New Roman" w:cs="Times New Roman"/>
          <w:b/>
          <w:bCs/>
          <w:sz w:val="28"/>
          <w:szCs w:val="28"/>
        </w:rPr>
      </w:pPr>
      <w:r w:rsidRPr="00736B64">
        <w:rPr>
          <w:rFonts w:ascii="Times New Roman" w:hAnsi="Times New Roman" w:cs="Times New Roman"/>
          <w:sz w:val="28"/>
          <w:szCs w:val="28"/>
        </w:rPr>
        <w:t>Решения Общественного совета, принимаемые в форме заключений,</w:t>
      </w:r>
      <w:r w:rsidRPr="00F2578E">
        <w:rPr>
          <w:rFonts w:ascii="Times New Roman" w:hAnsi="Times New Roman" w:cs="Times New Roman"/>
          <w:sz w:val="28"/>
          <w:szCs w:val="28"/>
        </w:rPr>
        <w:t xml:space="preserve"> предложений и обращений, носят рекомендательный характер.</w:t>
      </w:r>
    </w:p>
    <w:p w:rsidR="0002306F" w:rsidRDefault="0002306F" w:rsidP="00A50D94">
      <w:pPr>
        <w:spacing w:after="0" w:line="240" w:lineRule="auto"/>
        <w:ind w:firstLine="709"/>
        <w:rPr>
          <w:rFonts w:ascii="Times New Roman" w:hAnsi="Times New Roman" w:cs="Times New Roman"/>
          <w:b/>
          <w:bCs/>
          <w:sz w:val="28"/>
          <w:szCs w:val="28"/>
        </w:rPr>
      </w:pPr>
    </w:p>
    <w:p w:rsidR="0002306F" w:rsidRPr="00BC0EE3" w:rsidRDefault="0002306F" w:rsidP="00A50D94">
      <w:pPr>
        <w:spacing w:after="0" w:line="240" w:lineRule="auto"/>
        <w:ind w:firstLine="709"/>
        <w:rPr>
          <w:rFonts w:ascii="Times New Roman" w:hAnsi="Times New Roman" w:cs="Times New Roman"/>
          <w:b/>
          <w:bCs/>
          <w:sz w:val="28"/>
          <w:szCs w:val="28"/>
        </w:rPr>
      </w:pPr>
      <w:r w:rsidRPr="00BC0EE3">
        <w:rPr>
          <w:rFonts w:ascii="Times New Roman" w:hAnsi="Times New Roman" w:cs="Times New Roman"/>
          <w:b/>
          <w:bCs/>
          <w:sz w:val="28"/>
          <w:szCs w:val="28"/>
        </w:rPr>
        <w:t>Статья 1</w:t>
      </w:r>
      <w:r>
        <w:rPr>
          <w:rFonts w:ascii="Times New Roman" w:hAnsi="Times New Roman" w:cs="Times New Roman"/>
          <w:b/>
          <w:bCs/>
          <w:sz w:val="28"/>
          <w:szCs w:val="28"/>
        </w:rPr>
        <w:t>3</w:t>
      </w:r>
      <w:r w:rsidRPr="00BC0EE3">
        <w:rPr>
          <w:rFonts w:ascii="Times New Roman" w:hAnsi="Times New Roman" w:cs="Times New Roman"/>
          <w:b/>
          <w:bCs/>
          <w:sz w:val="28"/>
          <w:szCs w:val="28"/>
        </w:rPr>
        <w:t>. Общественная экспертиза</w:t>
      </w:r>
    </w:p>
    <w:p w:rsidR="0002306F" w:rsidRPr="008C6EFD" w:rsidRDefault="0002306F" w:rsidP="009217EE">
      <w:pPr>
        <w:spacing w:after="0" w:line="240" w:lineRule="auto"/>
        <w:ind w:firstLine="709"/>
        <w:jc w:val="both"/>
        <w:rPr>
          <w:rFonts w:ascii="Times New Roman" w:hAnsi="Times New Roman" w:cs="Times New Roman"/>
          <w:sz w:val="28"/>
          <w:szCs w:val="28"/>
        </w:rPr>
      </w:pPr>
      <w:r w:rsidRPr="008C6EFD">
        <w:rPr>
          <w:rFonts w:ascii="Times New Roman" w:hAnsi="Times New Roman" w:cs="Times New Roman"/>
          <w:sz w:val="28"/>
          <w:szCs w:val="28"/>
        </w:rPr>
        <w:t xml:space="preserve">1. Общественный совет вправе проводить </w:t>
      </w:r>
      <w:r>
        <w:rPr>
          <w:rFonts w:ascii="Times New Roman" w:hAnsi="Times New Roman" w:cs="Times New Roman"/>
          <w:sz w:val="28"/>
          <w:szCs w:val="28"/>
        </w:rPr>
        <w:t xml:space="preserve">общественную </w:t>
      </w:r>
      <w:r w:rsidRPr="008C6EFD">
        <w:rPr>
          <w:rFonts w:ascii="Times New Roman" w:hAnsi="Times New Roman" w:cs="Times New Roman"/>
          <w:sz w:val="28"/>
          <w:szCs w:val="28"/>
        </w:rPr>
        <w:t>экспертизу проектов муниципальных нормативных правовых актов затрагивающи</w:t>
      </w:r>
      <w:r>
        <w:rPr>
          <w:rFonts w:ascii="Times New Roman" w:hAnsi="Times New Roman" w:cs="Times New Roman"/>
          <w:sz w:val="28"/>
          <w:szCs w:val="28"/>
        </w:rPr>
        <w:t>х</w:t>
      </w:r>
      <w:r w:rsidRPr="008C6EFD">
        <w:rPr>
          <w:rFonts w:ascii="Times New Roman" w:hAnsi="Times New Roman" w:cs="Times New Roman"/>
          <w:sz w:val="28"/>
          <w:szCs w:val="28"/>
        </w:rPr>
        <w:t xml:space="preserve"> права, свободы, обязанности человека и гражданина</w:t>
      </w:r>
      <w:r>
        <w:rPr>
          <w:rFonts w:ascii="Times New Roman" w:hAnsi="Times New Roman" w:cs="Times New Roman"/>
          <w:sz w:val="28"/>
          <w:szCs w:val="28"/>
        </w:rPr>
        <w:t>.</w:t>
      </w:r>
    </w:p>
    <w:p w:rsidR="0002306F" w:rsidRPr="00BC0EE3" w:rsidRDefault="0002306F" w:rsidP="009217EE">
      <w:pPr>
        <w:spacing w:after="0" w:line="240" w:lineRule="auto"/>
        <w:ind w:firstLine="709"/>
        <w:jc w:val="both"/>
        <w:rPr>
          <w:rFonts w:ascii="Times New Roman" w:hAnsi="Times New Roman" w:cs="Times New Roman"/>
          <w:sz w:val="28"/>
          <w:szCs w:val="28"/>
        </w:rPr>
      </w:pPr>
      <w:r w:rsidRPr="00BC0EE3">
        <w:rPr>
          <w:rFonts w:ascii="Times New Roman" w:hAnsi="Times New Roman" w:cs="Times New Roman"/>
          <w:sz w:val="28"/>
          <w:szCs w:val="28"/>
        </w:rPr>
        <w:t>2. Для проведения экспертизы Общественный совет создает рабочую группу, которая вправе:</w:t>
      </w:r>
    </w:p>
    <w:p w:rsidR="0002306F" w:rsidRPr="00BC0EE3" w:rsidRDefault="0002306F" w:rsidP="009217EE">
      <w:pPr>
        <w:spacing w:after="0" w:line="240" w:lineRule="auto"/>
        <w:ind w:firstLine="709"/>
        <w:jc w:val="both"/>
        <w:rPr>
          <w:rFonts w:ascii="Times New Roman" w:hAnsi="Times New Roman" w:cs="Times New Roman"/>
          <w:sz w:val="28"/>
          <w:szCs w:val="28"/>
        </w:rPr>
      </w:pPr>
      <w:r w:rsidRPr="00BC0EE3">
        <w:rPr>
          <w:rFonts w:ascii="Times New Roman" w:hAnsi="Times New Roman" w:cs="Times New Roman"/>
          <w:sz w:val="28"/>
          <w:szCs w:val="28"/>
        </w:rPr>
        <w:t>привлекать экспертов;</w:t>
      </w:r>
    </w:p>
    <w:p w:rsidR="0002306F" w:rsidRPr="00BC0EE3" w:rsidRDefault="0002306F" w:rsidP="009217EE">
      <w:pPr>
        <w:spacing w:after="0" w:line="240" w:lineRule="auto"/>
        <w:ind w:firstLine="709"/>
        <w:jc w:val="both"/>
        <w:rPr>
          <w:rFonts w:ascii="Times New Roman" w:hAnsi="Times New Roman" w:cs="Times New Roman"/>
          <w:sz w:val="28"/>
          <w:szCs w:val="28"/>
        </w:rPr>
      </w:pPr>
      <w:r w:rsidRPr="00BC0EE3">
        <w:rPr>
          <w:rFonts w:ascii="Times New Roman" w:hAnsi="Times New Roman" w:cs="Times New Roman"/>
          <w:sz w:val="28"/>
          <w:szCs w:val="28"/>
        </w:rPr>
        <w:t>направлять в органы местного самоуправления запрос о предоставлении документов и материалов, необходимых для проведения экспертизы;</w:t>
      </w:r>
    </w:p>
    <w:p w:rsidR="0002306F" w:rsidRPr="00BC0EE3" w:rsidRDefault="0002306F" w:rsidP="009217EE">
      <w:pPr>
        <w:spacing w:after="0" w:line="240" w:lineRule="auto"/>
        <w:ind w:firstLine="709"/>
        <w:jc w:val="both"/>
        <w:rPr>
          <w:rFonts w:ascii="Times New Roman" w:hAnsi="Times New Roman" w:cs="Times New Roman"/>
          <w:sz w:val="28"/>
          <w:szCs w:val="28"/>
        </w:rPr>
      </w:pPr>
      <w:r w:rsidRPr="00BC0EE3">
        <w:rPr>
          <w:rFonts w:ascii="Times New Roman" w:hAnsi="Times New Roman" w:cs="Times New Roman"/>
          <w:sz w:val="28"/>
          <w:szCs w:val="28"/>
        </w:rPr>
        <w:t>направлять членов Общественного совета для участия в работе органов местного самоуправления, которые рассматривают проекты муниципальных правовых актов, являющиеся объектом экспертизы.</w:t>
      </w:r>
    </w:p>
    <w:p w:rsidR="0002306F" w:rsidRPr="00BC0EE3" w:rsidRDefault="0002306F" w:rsidP="00564BC3">
      <w:pPr>
        <w:spacing w:after="0" w:line="240" w:lineRule="auto"/>
        <w:ind w:firstLine="709"/>
        <w:jc w:val="both"/>
        <w:rPr>
          <w:rFonts w:ascii="Times New Roman" w:hAnsi="Times New Roman" w:cs="Times New Roman"/>
          <w:sz w:val="28"/>
          <w:szCs w:val="28"/>
        </w:rPr>
      </w:pPr>
      <w:r w:rsidRPr="00BC0EE3">
        <w:rPr>
          <w:rFonts w:ascii="Times New Roman" w:hAnsi="Times New Roman" w:cs="Times New Roman"/>
          <w:sz w:val="28"/>
          <w:szCs w:val="28"/>
        </w:rPr>
        <w:t xml:space="preserve">3. При поступлении запроса Общественного совета органы местного самоуправления обязаны предоставить проекты актов, указанные в запросе, а также документы и материалы, необходимые для проведения экспертизы проектов подготовленных ими актов. </w:t>
      </w:r>
    </w:p>
    <w:p w:rsidR="0002306F" w:rsidRDefault="0002306F" w:rsidP="009217EE">
      <w:pPr>
        <w:spacing w:after="0" w:line="240" w:lineRule="auto"/>
        <w:ind w:firstLine="709"/>
        <w:jc w:val="both"/>
        <w:rPr>
          <w:rFonts w:ascii="Times New Roman" w:hAnsi="Times New Roman" w:cs="Times New Roman"/>
          <w:sz w:val="28"/>
          <w:szCs w:val="28"/>
        </w:rPr>
      </w:pPr>
      <w:r w:rsidRPr="00BC0EE3">
        <w:rPr>
          <w:rFonts w:ascii="Times New Roman" w:hAnsi="Times New Roman" w:cs="Times New Roman"/>
          <w:sz w:val="28"/>
          <w:szCs w:val="28"/>
        </w:rPr>
        <w:t>4. Заключения Общественного совета по результатам экспертизы проектов муниципальных нормативных правовых актов</w:t>
      </w:r>
      <w:r>
        <w:rPr>
          <w:rFonts w:ascii="Times New Roman" w:hAnsi="Times New Roman" w:cs="Times New Roman"/>
          <w:sz w:val="28"/>
          <w:szCs w:val="28"/>
        </w:rPr>
        <w:t>:</w:t>
      </w:r>
    </w:p>
    <w:p w:rsidR="0002306F" w:rsidRDefault="0002306F" w:rsidP="00921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утверждаются на заседании </w:t>
      </w:r>
      <w:r w:rsidRPr="00BC0EE3">
        <w:rPr>
          <w:rFonts w:ascii="Times New Roman" w:hAnsi="Times New Roman" w:cs="Times New Roman"/>
          <w:sz w:val="28"/>
          <w:szCs w:val="28"/>
        </w:rPr>
        <w:t>Общественного совета</w:t>
      </w:r>
      <w:r>
        <w:rPr>
          <w:rFonts w:ascii="Times New Roman" w:hAnsi="Times New Roman" w:cs="Times New Roman"/>
          <w:sz w:val="28"/>
          <w:szCs w:val="28"/>
        </w:rPr>
        <w:t xml:space="preserve"> большинством голосов от общего числа членов совета;</w:t>
      </w:r>
    </w:p>
    <w:p w:rsidR="0002306F" w:rsidRDefault="0002306F" w:rsidP="00AE5B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p w:rsidR="0002306F" w:rsidRDefault="0002306F" w:rsidP="00AE5B1C">
      <w:pPr>
        <w:spacing w:after="0" w:line="240" w:lineRule="auto"/>
        <w:jc w:val="center"/>
        <w:rPr>
          <w:rFonts w:ascii="Times New Roman" w:hAnsi="Times New Roman" w:cs="Times New Roman"/>
          <w:sz w:val="28"/>
          <w:szCs w:val="28"/>
        </w:rPr>
      </w:pPr>
    </w:p>
    <w:p w:rsidR="0002306F" w:rsidRPr="00BC0EE3" w:rsidRDefault="0002306F" w:rsidP="009217EE">
      <w:pPr>
        <w:spacing w:after="0" w:line="240" w:lineRule="auto"/>
        <w:ind w:firstLine="709"/>
        <w:jc w:val="both"/>
        <w:rPr>
          <w:rFonts w:ascii="Times New Roman" w:hAnsi="Times New Roman" w:cs="Times New Roman"/>
          <w:sz w:val="28"/>
          <w:szCs w:val="28"/>
        </w:rPr>
      </w:pPr>
      <w:r w:rsidRPr="00BC0EE3">
        <w:rPr>
          <w:rFonts w:ascii="Times New Roman" w:hAnsi="Times New Roman" w:cs="Times New Roman"/>
          <w:sz w:val="28"/>
          <w:szCs w:val="28"/>
        </w:rPr>
        <w:t>носят рекомендательный характер и направляются в соответствующие</w:t>
      </w:r>
      <w:r>
        <w:rPr>
          <w:rFonts w:ascii="Times New Roman" w:hAnsi="Times New Roman" w:cs="Times New Roman"/>
          <w:sz w:val="28"/>
          <w:szCs w:val="28"/>
        </w:rPr>
        <w:t xml:space="preserve"> органы местного самоуправления;</w:t>
      </w:r>
    </w:p>
    <w:p w:rsidR="0002306F" w:rsidRPr="00BC0EE3" w:rsidRDefault="0002306F" w:rsidP="009217EE">
      <w:pPr>
        <w:spacing w:after="0" w:line="240" w:lineRule="auto"/>
        <w:ind w:firstLine="709"/>
        <w:jc w:val="both"/>
        <w:rPr>
          <w:rFonts w:ascii="Times New Roman" w:hAnsi="Times New Roman" w:cs="Times New Roman"/>
          <w:sz w:val="28"/>
          <w:szCs w:val="28"/>
        </w:rPr>
      </w:pPr>
      <w:r w:rsidRPr="00BC0EE3">
        <w:rPr>
          <w:rFonts w:ascii="Times New Roman" w:hAnsi="Times New Roman" w:cs="Times New Roman"/>
          <w:sz w:val="28"/>
          <w:szCs w:val="28"/>
        </w:rPr>
        <w:t>подлежат обязательному рассмотрению соответствующими органами местного самоуправления с участием представителей Общественного совета.</w:t>
      </w:r>
    </w:p>
    <w:p w:rsidR="0002306F" w:rsidRPr="00AE5B1C" w:rsidRDefault="0002306F" w:rsidP="009217EE">
      <w:pPr>
        <w:spacing w:after="0" w:line="240" w:lineRule="auto"/>
        <w:ind w:firstLine="709"/>
        <w:jc w:val="both"/>
        <w:rPr>
          <w:rFonts w:ascii="Times New Roman" w:hAnsi="Times New Roman" w:cs="Times New Roman"/>
          <w:sz w:val="28"/>
          <w:szCs w:val="28"/>
        </w:rPr>
      </w:pPr>
    </w:p>
    <w:p w:rsidR="0002306F" w:rsidRPr="00F069AC" w:rsidRDefault="0002306F" w:rsidP="00B60DD7">
      <w:pPr>
        <w:spacing w:after="0" w:line="240" w:lineRule="auto"/>
        <w:ind w:firstLine="709"/>
        <w:jc w:val="both"/>
        <w:rPr>
          <w:rFonts w:ascii="Times New Roman" w:hAnsi="Times New Roman" w:cs="Times New Roman"/>
          <w:b/>
          <w:bCs/>
          <w:sz w:val="28"/>
          <w:szCs w:val="28"/>
        </w:rPr>
      </w:pPr>
      <w:r w:rsidRPr="00F069AC">
        <w:rPr>
          <w:rFonts w:ascii="Times New Roman" w:hAnsi="Times New Roman" w:cs="Times New Roman"/>
          <w:b/>
          <w:bCs/>
          <w:sz w:val="28"/>
          <w:szCs w:val="28"/>
        </w:rPr>
        <w:t>Статья 1</w:t>
      </w:r>
      <w:r>
        <w:rPr>
          <w:rFonts w:ascii="Times New Roman" w:hAnsi="Times New Roman" w:cs="Times New Roman"/>
          <w:b/>
          <w:bCs/>
          <w:sz w:val="28"/>
          <w:szCs w:val="28"/>
        </w:rPr>
        <w:t>4</w:t>
      </w:r>
      <w:r w:rsidRPr="00F069AC">
        <w:rPr>
          <w:rFonts w:ascii="Times New Roman" w:hAnsi="Times New Roman" w:cs="Times New Roman"/>
          <w:b/>
          <w:bCs/>
          <w:sz w:val="28"/>
          <w:szCs w:val="28"/>
        </w:rPr>
        <w:t>. Ежегодный доклад Общественного совета</w:t>
      </w:r>
    </w:p>
    <w:p w:rsidR="0002306F" w:rsidRDefault="0002306F" w:rsidP="00B60DD7">
      <w:pPr>
        <w:spacing w:after="0" w:line="240" w:lineRule="auto"/>
        <w:ind w:firstLine="709"/>
        <w:jc w:val="both"/>
        <w:rPr>
          <w:rFonts w:ascii="Times New Roman" w:hAnsi="Times New Roman" w:cs="Times New Roman"/>
          <w:sz w:val="28"/>
          <w:szCs w:val="28"/>
        </w:rPr>
      </w:pPr>
      <w:r w:rsidRPr="00F069AC">
        <w:rPr>
          <w:rFonts w:ascii="Times New Roman" w:hAnsi="Times New Roman" w:cs="Times New Roman"/>
          <w:sz w:val="28"/>
          <w:szCs w:val="28"/>
        </w:rPr>
        <w:t xml:space="preserve">1. Общественный совет ежегодно подготавливает и публикует доклад о состоянии гражданского общества на территории </w:t>
      </w:r>
      <w:r>
        <w:rPr>
          <w:rFonts w:ascii="Times New Roman" w:hAnsi="Times New Roman" w:cs="Times New Roman"/>
          <w:sz w:val="28"/>
          <w:szCs w:val="28"/>
        </w:rPr>
        <w:t>городского округа</w:t>
      </w:r>
      <w:r w:rsidRPr="00F069AC">
        <w:rPr>
          <w:rFonts w:ascii="Times New Roman" w:hAnsi="Times New Roman" w:cs="Times New Roman"/>
          <w:sz w:val="28"/>
          <w:szCs w:val="28"/>
        </w:rPr>
        <w:t>.</w:t>
      </w:r>
    </w:p>
    <w:p w:rsidR="0002306F" w:rsidRPr="00F069AC" w:rsidRDefault="0002306F" w:rsidP="00B60D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Ежегодный доклад утверждается на заседании </w:t>
      </w:r>
      <w:r w:rsidRPr="00BC0EE3">
        <w:rPr>
          <w:rFonts w:ascii="Times New Roman" w:hAnsi="Times New Roman" w:cs="Times New Roman"/>
          <w:sz w:val="28"/>
          <w:szCs w:val="28"/>
        </w:rPr>
        <w:t>Общественного совета</w:t>
      </w:r>
      <w:r>
        <w:rPr>
          <w:rFonts w:ascii="Times New Roman" w:hAnsi="Times New Roman" w:cs="Times New Roman"/>
          <w:sz w:val="28"/>
          <w:szCs w:val="28"/>
        </w:rPr>
        <w:t xml:space="preserve"> большинством голосов от общего числа членов совета.</w:t>
      </w:r>
    </w:p>
    <w:p w:rsidR="0002306F" w:rsidRPr="00F069AC" w:rsidRDefault="0002306F" w:rsidP="00B60DD7">
      <w:pPr>
        <w:spacing w:after="0" w:line="240" w:lineRule="auto"/>
        <w:ind w:firstLine="709"/>
        <w:jc w:val="both"/>
        <w:rPr>
          <w:rFonts w:ascii="Times New Roman" w:hAnsi="Times New Roman" w:cs="Times New Roman"/>
          <w:sz w:val="28"/>
          <w:szCs w:val="28"/>
        </w:rPr>
      </w:pPr>
      <w:r w:rsidRPr="00F069AC">
        <w:rPr>
          <w:rFonts w:ascii="Times New Roman" w:hAnsi="Times New Roman" w:cs="Times New Roman"/>
          <w:sz w:val="28"/>
          <w:szCs w:val="28"/>
        </w:rPr>
        <w:t>2. Указанный в части 1 настоя</w:t>
      </w:r>
      <w:r>
        <w:rPr>
          <w:rFonts w:ascii="Times New Roman" w:hAnsi="Times New Roman" w:cs="Times New Roman"/>
          <w:sz w:val="28"/>
          <w:szCs w:val="28"/>
        </w:rPr>
        <w:t>щей статьи доклад направляется п</w:t>
      </w:r>
      <w:r w:rsidRPr="00F069AC">
        <w:rPr>
          <w:rFonts w:ascii="Times New Roman" w:hAnsi="Times New Roman" w:cs="Times New Roman"/>
          <w:sz w:val="28"/>
          <w:szCs w:val="28"/>
        </w:rPr>
        <w:t>редседателем</w:t>
      </w:r>
      <w:r>
        <w:rPr>
          <w:rFonts w:ascii="Times New Roman" w:hAnsi="Times New Roman" w:cs="Times New Roman"/>
          <w:sz w:val="28"/>
          <w:szCs w:val="28"/>
        </w:rPr>
        <w:t xml:space="preserve"> совета г</w:t>
      </w:r>
      <w:r w:rsidRPr="00F069AC">
        <w:rPr>
          <w:rFonts w:ascii="Times New Roman" w:hAnsi="Times New Roman" w:cs="Times New Roman"/>
          <w:sz w:val="28"/>
          <w:szCs w:val="28"/>
        </w:rPr>
        <w:t>лаве администрации</w:t>
      </w:r>
      <w:r>
        <w:rPr>
          <w:rFonts w:ascii="Times New Roman" w:hAnsi="Times New Roman" w:cs="Times New Roman"/>
          <w:sz w:val="28"/>
          <w:szCs w:val="28"/>
        </w:rPr>
        <w:t xml:space="preserve"> и в М</w:t>
      </w:r>
      <w:r w:rsidRPr="00F069AC">
        <w:rPr>
          <w:rFonts w:ascii="Times New Roman" w:hAnsi="Times New Roman" w:cs="Times New Roman"/>
          <w:sz w:val="28"/>
          <w:szCs w:val="28"/>
        </w:rPr>
        <w:t>униципально</w:t>
      </w:r>
      <w:r>
        <w:rPr>
          <w:rFonts w:ascii="Times New Roman" w:hAnsi="Times New Roman" w:cs="Times New Roman"/>
          <w:sz w:val="28"/>
          <w:szCs w:val="28"/>
        </w:rPr>
        <w:t>е</w:t>
      </w:r>
      <w:r w:rsidRPr="00F069AC">
        <w:rPr>
          <w:rFonts w:ascii="Times New Roman" w:hAnsi="Times New Roman" w:cs="Times New Roman"/>
          <w:sz w:val="28"/>
          <w:szCs w:val="28"/>
        </w:rPr>
        <w:t xml:space="preserve"> </w:t>
      </w:r>
      <w:r>
        <w:rPr>
          <w:rFonts w:ascii="Times New Roman" w:hAnsi="Times New Roman" w:cs="Times New Roman"/>
          <w:sz w:val="28"/>
          <w:szCs w:val="28"/>
        </w:rPr>
        <w:t>собрание</w:t>
      </w:r>
      <w:r w:rsidRPr="00F069AC">
        <w:rPr>
          <w:rFonts w:ascii="Times New Roman" w:hAnsi="Times New Roman" w:cs="Times New Roman"/>
          <w:sz w:val="28"/>
          <w:szCs w:val="28"/>
        </w:rPr>
        <w:t>, в Общественную палату Саратовской области.</w:t>
      </w:r>
    </w:p>
    <w:p w:rsidR="0002306F" w:rsidRPr="00AE5B1C" w:rsidRDefault="0002306F" w:rsidP="009217EE">
      <w:pPr>
        <w:spacing w:after="0" w:line="240" w:lineRule="auto"/>
        <w:ind w:firstLine="709"/>
        <w:jc w:val="both"/>
        <w:rPr>
          <w:rFonts w:ascii="Times New Roman" w:hAnsi="Times New Roman" w:cs="Times New Roman"/>
          <w:b/>
          <w:bCs/>
          <w:sz w:val="28"/>
          <w:szCs w:val="28"/>
        </w:rPr>
      </w:pPr>
    </w:p>
    <w:p w:rsidR="0002306F" w:rsidRPr="00DC2D6D" w:rsidRDefault="0002306F" w:rsidP="00A50D94">
      <w:pPr>
        <w:spacing w:after="0" w:line="240" w:lineRule="auto"/>
        <w:ind w:firstLine="709"/>
        <w:jc w:val="both"/>
        <w:rPr>
          <w:rFonts w:ascii="Times New Roman" w:hAnsi="Times New Roman" w:cs="Times New Roman"/>
          <w:b/>
          <w:bCs/>
          <w:sz w:val="28"/>
          <w:szCs w:val="28"/>
        </w:rPr>
      </w:pPr>
      <w:r w:rsidRPr="00DC2D6D">
        <w:rPr>
          <w:rFonts w:ascii="Times New Roman" w:hAnsi="Times New Roman" w:cs="Times New Roman"/>
          <w:b/>
          <w:bCs/>
          <w:sz w:val="28"/>
          <w:szCs w:val="28"/>
        </w:rPr>
        <w:t>Статья 1</w:t>
      </w:r>
      <w:r>
        <w:rPr>
          <w:rFonts w:ascii="Times New Roman" w:hAnsi="Times New Roman" w:cs="Times New Roman"/>
          <w:b/>
          <w:bCs/>
          <w:sz w:val="28"/>
          <w:szCs w:val="28"/>
        </w:rPr>
        <w:t>5</w:t>
      </w:r>
      <w:r w:rsidRPr="00DC2D6D">
        <w:rPr>
          <w:rFonts w:ascii="Times New Roman" w:hAnsi="Times New Roman" w:cs="Times New Roman"/>
          <w:b/>
          <w:bCs/>
          <w:sz w:val="28"/>
          <w:szCs w:val="28"/>
        </w:rPr>
        <w:t>. Предоставление возможности участия членов Общественного совета в работе органов местного самоуправления</w:t>
      </w:r>
    </w:p>
    <w:p w:rsidR="0002306F" w:rsidRPr="00DC2D6D" w:rsidRDefault="0002306F" w:rsidP="0030640E">
      <w:pPr>
        <w:spacing w:after="0" w:line="240" w:lineRule="auto"/>
        <w:ind w:firstLine="709"/>
        <w:jc w:val="both"/>
        <w:rPr>
          <w:rFonts w:ascii="Times New Roman" w:hAnsi="Times New Roman" w:cs="Times New Roman"/>
          <w:sz w:val="28"/>
          <w:szCs w:val="28"/>
        </w:rPr>
      </w:pPr>
      <w:r w:rsidRPr="00DC2D6D">
        <w:rPr>
          <w:rFonts w:ascii="Times New Roman" w:hAnsi="Times New Roman" w:cs="Times New Roman"/>
          <w:sz w:val="28"/>
          <w:szCs w:val="28"/>
        </w:rPr>
        <w:t>Глава администрации</w:t>
      </w:r>
      <w:r>
        <w:rPr>
          <w:rFonts w:ascii="Times New Roman" w:hAnsi="Times New Roman" w:cs="Times New Roman"/>
          <w:sz w:val="28"/>
          <w:szCs w:val="28"/>
        </w:rPr>
        <w:t>, М</w:t>
      </w:r>
      <w:r w:rsidRPr="00DC2D6D">
        <w:rPr>
          <w:rFonts w:ascii="Times New Roman" w:hAnsi="Times New Roman" w:cs="Times New Roman"/>
          <w:sz w:val="28"/>
          <w:szCs w:val="28"/>
        </w:rPr>
        <w:t>униципально</w:t>
      </w:r>
      <w:r>
        <w:rPr>
          <w:rFonts w:ascii="Times New Roman" w:hAnsi="Times New Roman" w:cs="Times New Roman"/>
          <w:sz w:val="28"/>
          <w:szCs w:val="28"/>
        </w:rPr>
        <w:t>е собрание</w:t>
      </w:r>
      <w:r w:rsidRPr="00DC2D6D">
        <w:rPr>
          <w:rFonts w:ascii="Times New Roman" w:hAnsi="Times New Roman" w:cs="Times New Roman"/>
          <w:sz w:val="28"/>
          <w:szCs w:val="28"/>
        </w:rPr>
        <w:t>, руководители иных органов местного самоуправления обязаны предоставлять возможность участвовать на заседаниях и иных мероприятиях</w:t>
      </w:r>
      <w:r>
        <w:rPr>
          <w:rFonts w:ascii="Times New Roman" w:hAnsi="Times New Roman" w:cs="Times New Roman"/>
          <w:sz w:val="28"/>
          <w:szCs w:val="28"/>
        </w:rPr>
        <w:t>,</w:t>
      </w:r>
      <w:r w:rsidRPr="00DC2D6D">
        <w:rPr>
          <w:rFonts w:ascii="Times New Roman" w:hAnsi="Times New Roman" w:cs="Times New Roman"/>
          <w:sz w:val="28"/>
          <w:szCs w:val="28"/>
        </w:rPr>
        <w:t xml:space="preserve"> ими организуемых</w:t>
      </w:r>
      <w:r>
        <w:rPr>
          <w:rFonts w:ascii="Times New Roman" w:hAnsi="Times New Roman" w:cs="Times New Roman"/>
          <w:sz w:val="28"/>
          <w:szCs w:val="28"/>
        </w:rPr>
        <w:t>,</w:t>
      </w:r>
      <w:r w:rsidRPr="00DC2D6D">
        <w:rPr>
          <w:rFonts w:ascii="Times New Roman" w:hAnsi="Times New Roman" w:cs="Times New Roman"/>
          <w:sz w:val="28"/>
          <w:szCs w:val="28"/>
        </w:rPr>
        <w:t xml:space="preserve"> членам Общественного совета.</w:t>
      </w:r>
    </w:p>
    <w:p w:rsidR="0002306F" w:rsidRPr="00AE5B1C" w:rsidRDefault="0002306F" w:rsidP="009217EE">
      <w:pPr>
        <w:spacing w:after="0" w:line="240" w:lineRule="auto"/>
        <w:ind w:firstLine="709"/>
        <w:jc w:val="both"/>
        <w:rPr>
          <w:rFonts w:ascii="Times New Roman" w:hAnsi="Times New Roman" w:cs="Times New Roman"/>
          <w:b/>
          <w:bCs/>
          <w:sz w:val="28"/>
          <w:szCs w:val="28"/>
        </w:rPr>
      </w:pPr>
    </w:p>
    <w:p w:rsidR="0002306F" w:rsidRPr="00E95BF3" w:rsidRDefault="0002306F" w:rsidP="000B2525">
      <w:pPr>
        <w:spacing w:after="0" w:line="240" w:lineRule="auto"/>
        <w:ind w:firstLine="709"/>
        <w:jc w:val="both"/>
        <w:rPr>
          <w:rFonts w:ascii="Times New Roman" w:hAnsi="Times New Roman" w:cs="Times New Roman"/>
          <w:b/>
          <w:bCs/>
          <w:sz w:val="28"/>
          <w:szCs w:val="28"/>
        </w:rPr>
      </w:pPr>
      <w:r w:rsidRPr="00E95BF3">
        <w:rPr>
          <w:rFonts w:ascii="Times New Roman" w:hAnsi="Times New Roman" w:cs="Times New Roman"/>
          <w:b/>
          <w:bCs/>
          <w:sz w:val="28"/>
          <w:szCs w:val="28"/>
        </w:rPr>
        <w:t>Статья 16. Содействие членам Общественного совета в исполнении ими полномочий, установленных настоящим Положением</w:t>
      </w:r>
    </w:p>
    <w:p w:rsidR="0002306F" w:rsidRPr="00E95BF3" w:rsidRDefault="0002306F" w:rsidP="00B0243B">
      <w:pPr>
        <w:spacing w:after="0" w:line="240" w:lineRule="auto"/>
        <w:ind w:firstLine="709"/>
        <w:jc w:val="both"/>
        <w:rPr>
          <w:rFonts w:ascii="Times New Roman" w:hAnsi="Times New Roman" w:cs="Times New Roman"/>
          <w:sz w:val="28"/>
          <w:szCs w:val="28"/>
        </w:rPr>
      </w:pPr>
      <w:r w:rsidRPr="00E95BF3">
        <w:rPr>
          <w:rFonts w:ascii="Times New Roman" w:hAnsi="Times New Roman" w:cs="Times New Roman"/>
          <w:sz w:val="28"/>
          <w:szCs w:val="28"/>
        </w:rPr>
        <w:t>Органы местного самоуправления, их должностные лица, муниципальные служащие обязаны оказывать содействие членам Общественного совета в исполнении ими полномочий, установленных настоящим Положением.</w:t>
      </w:r>
    </w:p>
    <w:sectPr w:rsidR="0002306F" w:rsidRPr="00E95BF3" w:rsidSect="008E0500">
      <w:pgSz w:w="11907" w:h="16727" w:code="1"/>
      <w:pgMar w:top="851" w:right="680" w:bottom="709" w:left="1985"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06F" w:rsidRDefault="0002306F" w:rsidP="00971EFD">
      <w:pPr>
        <w:spacing w:after="0" w:line="240" w:lineRule="auto"/>
      </w:pPr>
      <w:r>
        <w:separator/>
      </w:r>
    </w:p>
  </w:endnote>
  <w:endnote w:type="continuationSeparator" w:id="1">
    <w:p w:rsidR="0002306F" w:rsidRDefault="0002306F" w:rsidP="00971E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06F" w:rsidRDefault="0002306F" w:rsidP="00971EFD">
      <w:pPr>
        <w:spacing w:after="0" w:line="240" w:lineRule="auto"/>
      </w:pPr>
      <w:r>
        <w:separator/>
      </w:r>
    </w:p>
  </w:footnote>
  <w:footnote w:type="continuationSeparator" w:id="1">
    <w:p w:rsidR="0002306F" w:rsidRDefault="0002306F" w:rsidP="00971E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A41A5"/>
    <w:multiLevelType w:val="hybridMultilevel"/>
    <w:tmpl w:val="39E2F260"/>
    <w:lvl w:ilvl="0" w:tplc="2DFA555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5ECE5E62"/>
    <w:multiLevelType w:val="hybridMultilevel"/>
    <w:tmpl w:val="4152438A"/>
    <w:lvl w:ilvl="0" w:tplc="2DFA555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A22"/>
    <w:rsid w:val="000001A4"/>
    <w:rsid w:val="00000565"/>
    <w:rsid w:val="00000E9E"/>
    <w:rsid w:val="00000EC8"/>
    <w:rsid w:val="000012F5"/>
    <w:rsid w:val="00001AA4"/>
    <w:rsid w:val="00002158"/>
    <w:rsid w:val="000032E0"/>
    <w:rsid w:val="00003703"/>
    <w:rsid w:val="0000371D"/>
    <w:rsid w:val="0000378B"/>
    <w:rsid w:val="0000416A"/>
    <w:rsid w:val="00004284"/>
    <w:rsid w:val="00004C0A"/>
    <w:rsid w:val="00004F68"/>
    <w:rsid w:val="0000529F"/>
    <w:rsid w:val="000054A6"/>
    <w:rsid w:val="000059EE"/>
    <w:rsid w:val="0000615A"/>
    <w:rsid w:val="00006567"/>
    <w:rsid w:val="000072EE"/>
    <w:rsid w:val="000073D0"/>
    <w:rsid w:val="000075ED"/>
    <w:rsid w:val="00010317"/>
    <w:rsid w:val="000108A9"/>
    <w:rsid w:val="0001091F"/>
    <w:rsid w:val="000112AE"/>
    <w:rsid w:val="00011358"/>
    <w:rsid w:val="00011BFB"/>
    <w:rsid w:val="00011ECD"/>
    <w:rsid w:val="00011FEA"/>
    <w:rsid w:val="00012295"/>
    <w:rsid w:val="000125DF"/>
    <w:rsid w:val="00012EE0"/>
    <w:rsid w:val="00012F5F"/>
    <w:rsid w:val="00013F09"/>
    <w:rsid w:val="00014678"/>
    <w:rsid w:val="0001484F"/>
    <w:rsid w:val="000148D7"/>
    <w:rsid w:val="00015BCC"/>
    <w:rsid w:val="00015C6C"/>
    <w:rsid w:val="000160AD"/>
    <w:rsid w:val="000162CD"/>
    <w:rsid w:val="00016A35"/>
    <w:rsid w:val="00016CF6"/>
    <w:rsid w:val="000173AE"/>
    <w:rsid w:val="00020674"/>
    <w:rsid w:val="00020851"/>
    <w:rsid w:val="00021394"/>
    <w:rsid w:val="000213B4"/>
    <w:rsid w:val="0002197A"/>
    <w:rsid w:val="00023001"/>
    <w:rsid w:val="0002306F"/>
    <w:rsid w:val="0002375D"/>
    <w:rsid w:val="00023BD9"/>
    <w:rsid w:val="00023FDD"/>
    <w:rsid w:val="00024502"/>
    <w:rsid w:val="0002473C"/>
    <w:rsid w:val="00024828"/>
    <w:rsid w:val="00024D04"/>
    <w:rsid w:val="000264A6"/>
    <w:rsid w:val="00026678"/>
    <w:rsid w:val="00027A81"/>
    <w:rsid w:val="00027CA3"/>
    <w:rsid w:val="000302D7"/>
    <w:rsid w:val="00030B6C"/>
    <w:rsid w:val="00031071"/>
    <w:rsid w:val="000316EB"/>
    <w:rsid w:val="0003262D"/>
    <w:rsid w:val="0003289A"/>
    <w:rsid w:val="000349E3"/>
    <w:rsid w:val="00037E87"/>
    <w:rsid w:val="00040036"/>
    <w:rsid w:val="000400DC"/>
    <w:rsid w:val="00040891"/>
    <w:rsid w:val="00040C16"/>
    <w:rsid w:val="00041094"/>
    <w:rsid w:val="000411EF"/>
    <w:rsid w:val="00041C9B"/>
    <w:rsid w:val="00043102"/>
    <w:rsid w:val="00044869"/>
    <w:rsid w:val="00044A0C"/>
    <w:rsid w:val="00044DC1"/>
    <w:rsid w:val="00044DDD"/>
    <w:rsid w:val="00044F32"/>
    <w:rsid w:val="00045658"/>
    <w:rsid w:val="00046E95"/>
    <w:rsid w:val="00047467"/>
    <w:rsid w:val="0004765F"/>
    <w:rsid w:val="00050B44"/>
    <w:rsid w:val="000511AF"/>
    <w:rsid w:val="000515D6"/>
    <w:rsid w:val="000518B6"/>
    <w:rsid w:val="00051BFC"/>
    <w:rsid w:val="00052308"/>
    <w:rsid w:val="00052795"/>
    <w:rsid w:val="00052B0E"/>
    <w:rsid w:val="00052E21"/>
    <w:rsid w:val="00052F7C"/>
    <w:rsid w:val="00053888"/>
    <w:rsid w:val="00054052"/>
    <w:rsid w:val="000540AC"/>
    <w:rsid w:val="00055489"/>
    <w:rsid w:val="000563CD"/>
    <w:rsid w:val="000570BC"/>
    <w:rsid w:val="00060681"/>
    <w:rsid w:val="00060864"/>
    <w:rsid w:val="00060B18"/>
    <w:rsid w:val="000610BD"/>
    <w:rsid w:val="000613CB"/>
    <w:rsid w:val="00061A10"/>
    <w:rsid w:val="00061FB8"/>
    <w:rsid w:val="000620BB"/>
    <w:rsid w:val="000629F5"/>
    <w:rsid w:val="00062AC2"/>
    <w:rsid w:val="00062D77"/>
    <w:rsid w:val="00063004"/>
    <w:rsid w:val="000644C0"/>
    <w:rsid w:val="00064556"/>
    <w:rsid w:val="00064AA7"/>
    <w:rsid w:val="0006502B"/>
    <w:rsid w:val="00065827"/>
    <w:rsid w:val="00066483"/>
    <w:rsid w:val="0006727A"/>
    <w:rsid w:val="00067476"/>
    <w:rsid w:val="00070362"/>
    <w:rsid w:val="00070686"/>
    <w:rsid w:val="00070B0B"/>
    <w:rsid w:val="00071562"/>
    <w:rsid w:val="0007192A"/>
    <w:rsid w:val="00071F9B"/>
    <w:rsid w:val="00072192"/>
    <w:rsid w:val="00073A96"/>
    <w:rsid w:val="00073C27"/>
    <w:rsid w:val="00073C8D"/>
    <w:rsid w:val="00073F09"/>
    <w:rsid w:val="00073FCE"/>
    <w:rsid w:val="00074273"/>
    <w:rsid w:val="000742A2"/>
    <w:rsid w:val="000747EB"/>
    <w:rsid w:val="00074E84"/>
    <w:rsid w:val="00075D64"/>
    <w:rsid w:val="00075FD0"/>
    <w:rsid w:val="00076A5D"/>
    <w:rsid w:val="000772E5"/>
    <w:rsid w:val="00077487"/>
    <w:rsid w:val="00077E50"/>
    <w:rsid w:val="0008013C"/>
    <w:rsid w:val="00080641"/>
    <w:rsid w:val="0008094F"/>
    <w:rsid w:val="00080E0A"/>
    <w:rsid w:val="0008102B"/>
    <w:rsid w:val="000811C2"/>
    <w:rsid w:val="00081245"/>
    <w:rsid w:val="00081CB2"/>
    <w:rsid w:val="00081E38"/>
    <w:rsid w:val="00082448"/>
    <w:rsid w:val="00082676"/>
    <w:rsid w:val="0008276B"/>
    <w:rsid w:val="00082F93"/>
    <w:rsid w:val="000838DC"/>
    <w:rsid w:val="00083CD1"/>
    <w:rsid w:val="00083CFA"/>
    <w:rsid w:val="00085A0E"/>
    <w:rsid w:val="00085B39"/>
    <w:rsid w:val="00085E30"/>
    <w:rsid w:val="00085EB7"/>
    <w:rsid w:val="0008660B"/>
    <w:rsid w:val="000871BC"/>
    <w:rsid w:val="000878E1"/>
    <w:rsid w:val="000879EA"/>
    <w:rsid w:val="000904B1"/>
    <w:rsid w:val="0009052C"/>
    <w:rsid w:val="0009090C"/>
    <w:rsid w:val="00090AAF"/>
    <w:rsid w:val="00091701"/>
    <w:rsid w:val="00091971"/>
    <w:rsid w:val="00091A00"/>
    <w:rsid w:val="00091C10"/>
    <w:rsid w:val="00091F25"/>
    <w:rsid w:val="000921C7"/>
    <w:rsid w:val="00092D1F"/>
    <w:rsid w:val="000935CD"/>
    <w:rsid w:val="000939D3"/>
    <w:rsid w:val="00093AD0"/>
    <w:rsid w:val="00093DAB"/>
    <w:rsid w:val="00093F5E"/>
    <w:rsid w:val="0009426F"/>
    <w:rsid w:val="000944D2"/>
    <w:rsid w:val="0009469A"/>
    <w:rsid w:val="000949EF"/>
    <w:rsid w:val="00094AD0"/>
    <w:rsid w:val="00094E75"/>
    <w:rsid w:val="000953F8"/>
    <w:rsid w:val="0009580A"/>
    <w:rsid w:val="0009720B"/>
    <w:rsid w:val="00097DDB"/>
    <w:rsid w:val="000A018A"/>
    <w:rsid w:val="000A02D0"/>
    <w:rsid w:val="000A111A"/>
    <w:rsid w:val="000A2305"/>
    <w:rsid w:val="000A2631"/>
    <w:rsid w:val="000A2657"/>
    <w:rsid w:val="000A2977"/>
    <w:rsid w:val="000A2A23"/>
    <w:rsid w:val="000A2AC8"/>
    <w:rsid w:val="000A3B25"/>
    <w:rsid w:val="000A3FD6"/>
    <w:rsid w:val="000A4AAD"/>
    <w:rsid w:val="000A4F8F"/>
    <w:rsid w:val="000A5183"/>
    <w:rsid w:val="000A519E"/>
    <w:rsid w:val="000A5909"/>
    <w:rsid w:val="000A669A"/>
    <w:rsid w:val="000A7176"/>
    <w:rsid w:val="000B010B"/>
    <w:rsid w:val="000B0470"/>
    <w:rsid w:val="000B05AA"/>
    <w:rsid w:val="000B0D6B"/>
    <w:rsid w:val="000B1627"/>
    <w:rsid w:val="000B1CA9"/>
    <w:rsid w:val="000B2525"/>
    <w:rsid w:val="000B27F9"/>
    <w:rsid w:val="000B3092"/>
    <w:rsid w:val="000B3887"/>
    <w:rsid w:val="000B389E"/>
    <w:rsid w:val="000B3B67"/>
    <w:rsid w:val="000B42D1"/>
    <w:rsid w:val="000B49C6"/>
    <w:rsid w:val="000B6946"/>
    <w:rsid w:val="000B79E6"/>
    <w:rsid w:val="000B7AC9"/>
    <w:rsid w:val="000B7F0E"/>
    <w:rsid w:val="000C131E"/>
    <w:rsid w:val="000C352C"/>
    <w:rsid w:val="000C3AFC"/>
    <w:rsid w:val="000C4FD0"/>
    <w:rsid w:val="000C63AF"/>
    <w:rsid w:val="000C6504"/>
    <w:rsid w:val="000C77DA"/>
    <w:rsid w:val="000C7D58"/>
    <w:rsid w:val="000C7F8D"/>
    <w:rsid w:val="000D0409"/>
    <w:rsid w:val="000D04B7"/>
    <w:rsid w:val="000D0522"/>
    <w:rsid w:val="000D063F"/>
    <w:rsid w:val="000D0ECD"/>
    <w:rsid w:val="000D249F"/>
    <w:rsid w:val="000D24C2"/>
    <w:rsid w:val="000D2EF0"/>
    <w:rsid w:val="000D320B"/>
    <w:rsid w:val="000D3232"/>
    <w:rsid w:val="000D3538"/>
    <w:rsid w:val="000D407E"/>
    <w:rsid w:val="000D410D"/>
    <w:rsid w:val="000D5249"/>
    <w:rsid w:val="000D5628"/>
    <w:rsid w:val="000D5708"/>
    <w:rsid w:val="000D5885"/>
    <w:rsid w:val="000D5DF8"/>
    <w:rsid w:val="000D5E5A"/>
    <w:rsid w:val="000D5F9F"/>
    <w:rsid w:val="000D617A"/>
    <w:rsid w:val="000D65D1"/>
    <w:rsid w:val="000D6718"/>
    <w:rsid w:val="000D6C67"/>
    <w:rsid w:val="000D7872"/>
    <w:rsid w:val="000E01A1"/>
    <w:rsid w:val="000E0791"/>
    <w:rsid w:val="000E08F7"/>
    <w:rsid w:val="000E09A7"/>
    <w:rsid w:val="000E0F5A"/>
    <w:rsid w:val="000E0F81"/>
    <w:rsid w:val="000E2EB6"/>
    <w:rsid w:val="000E3DF7"/>
    <w:rsid w:val="000E438E"/>
    <w:rsid w:val="000E4BFA"/>
    <w:rsid w:val="000E56B2"/>
    <w:rsid w:val="000E56BF"/>
    <w:rsid w:val="000E7144"/>
    <w:rsid w:val="000E7347"/>
    <w:rsid w:val="000E74B1"/>
    <w:rsid w:val="000E7597"/>
    <w:rsid w:val="000F016F"/>
    <w:rsid w:val="000F20FE"/>
    <w:rsid w:val="000F406B"/>
    <w:rsid w:val="000F6E30"/>
    <w:rsid w:val="000F7A53"/>
    <w:rsid w:val="0010028B"/>
    <w:rsid w:val="00100DD0"/>
    <w:rsid w:val="00101234"/>
    <w:rsid w:val="00101D82"/>
    <w:rsid w:val="00101EA9"/>
    <w:rsid w:val="0010230D"/>
    <w:rsid w:val="0010338C"/>
    <w:rsid w:val="00103C7C"/>
    <w:rsid w:val="00103CB8"/>
    <w:rsid w:val="00103EB5"/>
    <w:rsid w:val="00104BCA"/>
    <w:rsid w:val="00104DAD"/>
    <w:rsid w:val="00105B2C"/>
    <w:rsid w:val="00106969"/>
    <w:rsid w:val="00107180"/>
    <w:rsid w:val="00107348"/>
    <w:rsid w:val="001074BB"/>
    <w:rsid w:val="001079D5"/>
    <w:rsid w:val="00110081"/>
    <w:rsid w:val="00110423"/>
    <w:rsid w:val="00110626"/>
    <w:rsid w:val="001115C8"/>
    <w:rsid w:val="0011219A"/>
    <w:rsid w:val="00113342"/>
    <w:rsid w:val="00113623"/>
    <w:rsid w:val="00113717"/>
    <w:rsid w:val="00113766"/>
    <w:rsid w:val="00114C4E"/>
    <w:rsid w:val="0011553B"/>
    <w:rsid w:val="001162AB"/>
    <w:rsid w:val="00116772"/>
    <w:rsid w:val="0011701C"/>
    <w:rsid w:val="00117221"/>
    <w:rsid w:val="0011786C"/>
    <w:rsid w:val="00117BA0"/>
    <w:rsid w:val="001201BF"/>
    <w:rsid w:val="001206BD"/>
    <w:rsid w:val="00120955"/>
    <w:rsid w:val="00120D63"/>
    <w:rsid w:val="00121DF4"/>
    <w:rsid w:val="001222F2"/>
    <w:rsid w:val="00122403"/>
    <w:rsid w:val="001231EB"/>
    <w:rsid w:val="00123CCD"/>
    <w:rsid w:val="00123FAC"/>
    <w:rsid w:val="00124500"/>
    <w:rsid w:val="001246E5"/>
    <w:rsid w:val="00124CD8"/>
    <w:rsid w:val="00125998"/>
    <w:rsid w:val="00125FD0"/>
    <w:rsid w:val="001264EE"/>
    <w:rsid w:val="00126E2C"/>
    <w:rsid w:val="0012703E"/>
    <w:rsid w:val="00127EBD"/>
    <w:rsid w:val="00127F67"/>
    <w:rsid w:val="00130653"/>
    <w:rsid w:val="001319B8"/>
    <w:rsid w:val="00131C2F"/>
    <w:rsid w:val="00132236"/>
    <w:rsid w:val="00133366"/>
    <w:rsid w:val="001338E4"/>
    <w:rsid w:val="00133B86"/>
    <w:rsid w:val="00133E8D"/>
    <w:rsid w:val="0013469E"/>
    <w:rsid w:val="0013545A"/>
    <w:rsid w:val="0013575E"/>
    <w:rsid w:val="00135E57"/>
    <w:rsid w:val="001361A2"/>
    <w:rsid w:val="00136CCF"/>
    <w:rsid w:val="00136D9B"/>
    <w:rsid w:val="00136DA3"/>
    <w:rsid w:val="00136E21"/>
    <w:rsid w:val="001372A7"/>
    <w:rsid w:val="0013754F"/>
    <w:rsid w:val="001409F8"/>
    <w:rsid w:val="00140A0F"/>
    <w:rsid w:val="00140A36"/>
    <w:rsid w:val="001416D9"/>
    <w:rsid w:val="00142746"/>
    <w:rsid w:val="00142948"/>
    <w:rsid w:val="0014345E"/>
    <w:rsid w:val="001436CE"/>
    <w:rsid w:val="00144574"/>
    <w:rsid w:val="0014513E"/>
    <w:rsid w:val="001453F5"/>
    <w:rsid w:val="00145AC7"/>
    <w:rsid w:val="00145B79"/>
    <w:rsid w:val="00145B7A"/>
    <w:rsid w:val="00145C4D"/>
    <w:rsid w:val="0014623A"/>
    <w:rsid w:val="001462F2"/>
    <w:rsid w:val="001468BF"/>
    <w:rsid w:val="00146BAD"/>
    <w:rsid w:val="00147B40"/>
    <w:rsid w:val="00150072"/>
    <w:rsid w:val="0015091F"/>
    <w:rsid w:val="00151C58"/>
    <w:rsid w:val="001520A4"/>
    <w:rsid w:val="001523DC"/>
    <w:rsid w:val="00152988"/>
    <w:rsid w:val="00152EE2"/>
    <w:rsid w:val="001531E9"/>
    <w:rsid w:val="00153BE4"/>
    <w:rsid w:val="00154185"/>
    <w:rsid w:val="00154A6D"/>
    <w:rsid w:val="00154C6E"/>
    <w:rsid w:val="00154D01"/>
    <w:rsid w:val="00154E34"/>
    <w:rsid w:val="0015618A"/>
    <w:rsid w:val="001568B9"/>
    <w:rsid w:val="00157650"/>
    <w:rsid w:val="00157911"/>
    <w:rsid w:val="001603FA"/>
    <w:rsid w:val="00160EF2"/>
    <w:rsid w:val="00162354"/>
    <w:rsid w:val="00163E59"/>
    <w:rsid w:val="0016411F"/>
    <w:rsid w:val="0016431F"/>
    <w:rsid w:val="0016466E"/>
    <w:rsid w:val="001646E8"/>
    <w:rsid w:val="00164CFF"/>
    <w:rsid w:val="0016550F"/>
    <w:rsid w:val="001655F2"/>
    <w:rsid w:val="001657E2"/>
    <w:rsid w:val="00166A43"/>
    <w:rsid w:val="00167417"/>
    <w:rsid w:val="00167612"/>
    <w:rsid w:val="0016772F"/>
    <w:rsid w:val="00167991"/>
    <w:rsid w:val="00167D43"/>
    <w:rsid w:val="00171293"/>
    <w:rsid w:val="001723E4"/>
    <w:rsid w:val="00172E6B"/>
    <w:rsid w:val="0017395C"/>
    <w:rsid w:val="00174A33"/>
    <w:rsid w:val="00174CF8"/>
    <w:rsid w:val="00175159"/>
    <w:rsid w:val="001754AC"/>
    <w:rsid w:val="0017703F"/>
    <w:rsid w:val="00177369"/>
    <w:rsid w:val="00180E92"/>
    <w:rsid w:val="00181481"/>
    <w:rsid w:val="001819B1"/>
    <w:rsid w:val="00181E42"/>
    <w:rsid w:val="00182098"/>
    <w:rsid w:val="00182337"/>
    <w:rsid w:val="0018310B"/>
    <w:rsid w:val="00183772"/>
    <w:rsid w:val="00183839"/>
    <w:rsid w:val="00183E0D"/>
    <w:rsid w:val="00183EC5"/>
    <w:rsid w:val="00184404"/>
    <w:rsid w:val="00184520"/>
    <w:rsid w:val="00184683"/>
    <w:rsid w:val="00184CF7"/>
    <w:rsid w:val="00187353"/>
    <w:rsid w:val="00187C06"/>
    <w:rsid w:val="00187C68"/>
    <w:rsid w:val="001913EE"/>
    <w:rsid w:val="00191D61"/>
    <w:rsid w:val="0019207F"/>
    <w:rsid w:val="00192A15"/>
    <w:rsid w:val="001934B3"/>
    <w:rsid w:val="001934B4"/>
    <w:rsid w:val="001934D4"/>
    <w:rsid w:val="00193C10"/>
    <w:rsid w:val="00193D7F"/>
    <w:rsid w:val="001947A9"/>
    <w:rsid w:val="0019538E"/>
    <w:rsid w:val="001956E2"/>
    <w:rsid w:val="00195F3D"/>
    <w:rsid w:val="0019604D"/>
    <w:rsid w:val="001960C1"/>
    <w:rsid w:val="0019696A"/>
    <w:rsid w:val="00196C2C"/>
    <w:rsid w:val="00197257"/>
    <w:rsid w:val="0019771C"/>
    <w:rsid w:val="00197D75"/>
    <w:rsid w:val="001A04AA"/>
    <w:rsid w:val="001A0845"/>
    <w:rsid w:val="001A222A"/>
    <w:rsid w:val="001A2297"/>
    <w:rsid w:val="001A3011"/>
    <w:rsid w:val="001A5341"/>
    <w:rsid w:val="001A57C6"/>
    <w:rsid w:val="001A6083"/>
    <w:rsid w:val="001A6581"/>
    <w:rsid w:val="001A778C"/>
    <w:rsid w:val="001B064A"/>
    <w:rsid w:val="001B07F0"/>
    <w:rsid w:val="001B0C83"/>
    <w:rsid w:val="001B16E2"/>
    <w:rsid w:val="001B1906"/>
    <w:rsid w:val="001B2225"/>
    <w:rsid w:val="001B2932"/>
    <w:rsid w:val="001B2DE1"/>
    <w:rsid w:val="001B37BD"/>
    <w:rsid w:val="001B3A5A"/>
    <w:rsid w:val="001B3D35"/>
    <w:rsid w:val="001B3DBF"/>
    <w:rsid w:val="001B4BBC"/>
    <w:rsid w:val="001B5397"/>
    <w:rsid w:val="001B5CFA"/>
    <w:rsid w:val="001B5EAA"/>
    <w:rsid w:val="001B6C02"/>
    <w:rsid w:val="001B6C15"/>
    <w:rsid w:val="001B6C34"/>
    <w:rsid w:val="001B74D1"/>
    <w:rsid w:val="001B7BDD"/>
    <w:rsid w:val="001C01F3"/>
    <w:rsid w:val="001C021E"/>
    <w:rsid w:val="001C24B7"/>
    <w:rsid w:val="001C298B"/>
    <w:rsid w:val="001C29DD"/>
    <w:rsid w:val="001C3F9A"/>
    <w:rsid w:val="001C45E3"/>
    <w:rsid w:val="001C4828"/>
    <w:rsid w:val="001C4B1E"/>
    <w:rsid w:val="001C4E89"/>
    <w:rsid w:val="001C4F7C"/>
    <w:rsid w:val="001C656B"/>
    <w:rsid w:val="001C69D5"/>
    <w:rsid w:val="001C6F86"/>
    <w:rsid w:val="001C70F4"/>
    <w:rsid w:val="001D0403"/>
    <w:rsid w:val="001D049C"/>
    <w:rsid w:val="001D0A2E"/>
    <w:rsid w:val="001D1E02"/>
    <w:rsid w:val="001D1EDA"/>
    <w:rsid w:val="001D22E8"/>
    <w:rsid w:val="001D258D"/>
    <w:rsid w:val="001D3138"/>
    <w:rsid w:val="001D3A0F"/>
    <w:rsid w:val="001D4454"/>
    <w:rsid w:val="001D488A"/>
    <w:rsid w:val="001D4D4D"/>
    <w:rsid w:val="001D5C3C"/>
    <w:rsid w:val="001D60B5"/>
    <w:rsid w:val="001D71E0"/>
    <w:rsid w:val="001D7296"/>
    <w:rsid w:val="001D74A9"/>
    <w:rsid w:val="001E0E83"/>
    <w:rsid w:val="001E29DF"/>
    <w:rsid w:val="001E32F4"/>
    <w:rsid w:val="001E340C"/>
    <w:rsid w:val="001E3C9A"/>
    <w:rsid w:val="001E40E7"/>
    <w:rsid w:val="001E4344"/>
    <w:rsid w:val="001E5B28"/>
    <w:rsid w:val="001E63DD"/>
    <w:rsid w:val="001E6A8B"/>
    <w:rsid w:val="001E701A"/>
    <w:rsid w:val="001E7271"/>
    <w:rsid w:val="001E781E"/>
    <w:rsid w:val="001E798E"/>
    <w:rsid w:val="001E7A8F"/>
    <w:rsid w:val="001E7FD6"/>
    <w:rsid w:val="001F0368"/>
    <w:rsid w:val="001F04BF"/>
    <w:rsid w:val="001F0940"/>
    <w:rsid w:val="001F097B"/>
    <w:rsid w:val="001F0BE5"/>
    <w:rsid w:val="001F0C8E"/>
    <w:rsid w:val="001F17FA"/>
    <w:rsid w:val="001F1919"/>
    <w:rsid w:val="001F1E9C"/>
    <w:rsid w:val="001F2479"/>
    <w:rsid w:val="001F2BDB"/>
    <w:rsid w:val="001F2D2D"/>
    <w:rsid w:val="001F2F23"/>
    <w:rsid w:val="001F3C3F"/>
    <w:rsid w:val="001F4264"/>
    <w:rsid w:val="001F4336"/>
    <w:rsid w:val="001F5BD5"/>
    <w:rsid w:val="001F67F2"/>
    <w:rsid w:val="001F6816"/>
    <w:rsid w:val="001F6D6C"/>
    <w:rsid w:val="001F750F"/>
    <w:rsid w:val="00200083"/>
    <w:rsid w:val="00200F69"/>
    <w:rsid w:val="00201737"/>
    <w:rsid w:val="00202287"/>
    <w:rsid w:val="002022FE"/>
    <w:rsid w:val="00203372"/>
    <w:rsid w:val="0020346D"/>
    <w:rsid w:val="00203614"/>
    <w:rsid w:val="00203937"/>
    <w:rsid w:val="00204371"/>
    <w:rsid w:val="002048B8"/>
    <w:rsid w:val="002049B8"/>
    <w:rsid w:val="00204F21"/>
    <w:rsid w:val="0020630B"/>
    <w:rsid w:val="00206A7C"/>
    <w:rsid w:val="00206E91"/>
    <w:rsid w:val="00206E96"/>
    <w:rsid w:val="002073FC"/>
    <w:rsid w:val="002076E4"/>
    <w:rsid w:val="0021050E"/>
    <w:rsid w:val="00210A9A"/>
    <w:rsid w:val="00211451"/>
    <w:rsid w:val="002116C5"/>
    <w:rsid w:val="002118D7"/>
    <w:rsid w:val="00212FCF"/>
    <w:rsid w:val="00213CB1"/>
    <w:rsid w:val="002141BD"/>
    <w:rsid w:val="00215428"/>
    <w:rsid w:val="00215C32"/>
    <w:rsid w:val="002169B6"/>
    <w:rsid w:val="00216AD9"/>
    <w:rsid w:val="0021728E"/>
    <w:rsid w:val="002174E6"/>
    <w:rsid w:val="00217E4F"/>
    <w:rsid w:val="00217ED9"/>
    <w:rsid w:val="0022030D"/>
    <w:rsid w:val="0022055E"/>
    <w:rsid w:val="00220838"/>
    <w:rsid w:val="00220983"/>
    <w:rsid w:val="00221052"/>
    <w:rsid w:val="00221200"/>
    <w:rsid w:val="002220C0"/>
    <w:rsid w:val="0022264D"/>
    <w:rsid w:val="00223780"/>
    <w:rsid w:val="0022382F"/>
    <w:rsid w:val="00223F05"/>
    <w:rsid w:val="00224CF7"/>
    <w:rsid w:val="00225A6D"/>
    <w:rsid w:val="00225F8B"/>
    <w:rsid w:val="00226373"/>
    <w:rsid w:val="00226597"/>
    <w:rsid w:val="00226E73"/>
    <w:rsid w:val="00227303"/>
    <w:rsid w:val="002274D4"/>
    <w:rsid w:val="002276FA"/>
    <w:rsid w:val="002278B5"/>
    <w:rsid w:val="002300E4"/>
    <w:rsid w:val="00231337"/>
    <w:rsid w:val="00231D39"/>
    <w:rsid w:val="00231E4E"/>
    <w:rsid w:val="0023279B"/>
    <w:rsid w:val="00232AAC"/>
    <w:rsid w:val="00233CBA"/>
    <w:rsid w:val="002340A2"/>
    <w:rsid w:val="00234FE2"/>
    <w:rsid w:val="0023546C"/>
    <w:rsid w:val="00236713"/>
    <w:rsid w:val="00236729"/>
    <w:rsid w:val="00236973"/>
    <w:rsid w:val="002375A5"/>
    <w:rsid w:val="00240573"/>
    <w:rsid w:val="00240A59"/>
    <w:rsid w:val="0024119E"/>
    <w:rsid w:val="002433C3"/>
    <w:rsid w:val="00243751"/>
    <w:rsid w:val="00244A64"/>
    <w:rsid w:val="00246F0E"/>
    <w:rsid w:val="002473D2"/>
    <w:rsid w:val="002476AF"/>
    <w:rsid w:val="00247E09"/>
    <w:rsid w:val="002505A4"/>
    <w:rsid w:val="00251DFB"/>
    <w:rsid w:val="00252262"/>
    <w:rsid w:val="00252786"/>
    <w:rsid w:val="002528D5"/>
    <w:rsid w:val="00252A05"/>
    <w:rsid w:val="0025345E"/>
    <w:rsid w:val="00253D98"/>
    <w:rsid w:val="002548B1"/>
    <w:rsid w:val="00254DD6"/>
    <w:rsid w:val="002550C0"/>
    <w:rsid w:val="002551F3"/>
    <w:rsid w:val="0025580A"/>
    <w:rsid w:val="00256367"/>
    <w:rsid w:val="0025643C"/>
    <w:rsid w:val="002570FB"/>
    <w:rsid w:val="00260A66"/>
    <w:rsid w:val="00261566"/>
    <w:rsid w:val="00261C05"/>
    <w:rsid w:val="002623AE"/>
    <w:rsid w:val="002638E3"/>
    <w:rsid w:val="00263AAB"/>
    <w:rsid w:val="00264C5E"/>
    <w:rsid w:val="0026567D"/>
    <w:rsid w:val="00265809"/>
    <w:rsid w:val="00265D1F"/>
    <w:rsid w:val="00265E73"/>
    <w:rsid w:val="002665B9"/>
    <w:rsid w:val="0026762F"/>
    <w:rsid w:val="00270CB9"/>
    <w:rsid w:val="002717B8"/>
    <w:rsid w:val="00273193"/>
    <w:rsid w:val="00273A80"/>
    <w:rsid w:val="00274616"/>
    <w:rsid w:val="0027489D"/>
    <w:rsid w:val="00274E63"/>
    <w:rsid w:val="00275C4F"/>
    <w:rsid w:val="002769F4"/>
    <w:rsid w:val="00277682"/>
    <w:rsid w:val="00277D51"/>
    <w:rsid w:val="00280AA4"/>
    <w:rsid w:val="002811C8"/>
    <w:rsid w:val="002817DD"/>
    <w:rsid w:val="00281F32"/>
    <w:rsid w:val="00282AD9"/>
    <w:rsid w:val="00283413"/>
    <w:rsid w:val="002849CD"/>
    <w:rsid w:val="00285670"/>
    <w:rsid w:val="002858F9"/>
    <w:rsid w:val="00285C1B"/>
    <w:rsid w:val="00285C76"/>
    <w:rsid w:val="00285D79"/>
    <w:rsid w:val="002865D3"/>
    <w:rsid w:val="002868AE"/>
    <w:rsid w:val="002869F2"/>
    <w:rsid w:val="00286D2C"/>
    <w:rsid w:val="00286E2B"/>
    <w:rsid w:val="00286E82"/>
    <w:rsid w:val="002870DB"/>
    <w:rsid w:val="00287195"/>
    <w:rsid w:val="002875D5"/>
    <w:rsid w:val="00287DDE"/>
    <w:rsid w:val="00290945"/>
    <w:rsid w:val="00291578"/>
    <w:rsid w:val="0029182F"/>
    <w:rsid w:val="00292014"/>
    <w:rsid w:val="00292F3A"/>
    <w:rsid w:val="00293539"/>
    <w:rsid w:val="00294041"/>
    <w:rsid w:val="00294172"/>
    <w:rsid w:val="002947C2"/>
    <w:rsid w:val="002949B2"/>
    <w:rsid w:val="00295460"/>
    <w:rsid w:val="002956FA"/>
    <w:rsid w:val="002958CB"/>
    <w:rsid w:val="00295EC6"/>
    <w:rsid w:val="00296A04"/>
    <w:rsid w:val="002978D4"/>
    <w:rsid w:val="00297A9A"/>
    <w:rsid w:val="002A0FC4"/>
    <w:rsid w:val="002A1A25"/>
    <w:rsid w:val="002A1AB5"/>
    <w:rsid w:val="002A2787"/>
    <w:rsid w:val="002A3F19"/>
    <w:rsid w:val="002A4489"/>
    <w:rsid w:val="002A493F"/>
    <w:rsid w:val="002A4C0F"/>
    <w:rsid w:val="002A4D18"/>
    <w:rsid w:val="002A57D9"/>
    <w:rsid w:val="002A5CB9"/>
    <w:rsid w:val="002A6967"/>
    <w:rsid w:val="002A7C43"/>
    <w:rsid w:val="002B004A"/>
    <w:rsid w:val="002B01DB"/>
    <w:rsid w:val="002B0B0D"/>
    <w:rsid w:val="002B2B08"/>
    <w:rsid w:val="002B3647"/>
    <w:rsid w:val="002B468B"/>
    <w:rsid w:val="002B4866"/>
    <w:rsid w:val="002B49D8"/>
    <w:rsid w:val="002B4C6A"/>
    <w:rsid w:val="002B5868"/>
    <w:rsid w:val="002B5DBB"/>
    <w:rsid w:val="002B66AE"/>
    <w:rsid w:val="002B676D"/>
    <w:rsid w:val="002B6D7D"/>
    <w:rsid w:val="002B709A"/>
    <w:rsid w:val="002B77E4"/>
    <w:rsid w:val="002C00F5"/>
    <w:rsid w:val="002C04F5"/>
    <w:rsid w:val="002C0CDC"/>
    <w:rsid w:val="002C1DB2"/>
    <w:rsid w:val="002C215B"/>
    <w:rsid w:val="002C2380"/>
    <w:rsid w:val="002C44CB"/>
    <w:rsid w:val="002C5D0D"/>
    <w:rsid w:val="002C5F2B"/>
    <w:rsid w:val="002C5F4A"/>
    <w:rsid w:val="002C60A9"/>
    <w:rsid w:val="002C60CC"/>
    <w:rsid w:val="002C615F"/>
    <w:rsid w:val="002C6764"/>
    <w:rsid w:val="002C6895"/>
    <w:rsid w:val="002C6AE5"/>
    <w:rsid w:val="002C6B2D"/>
    <w:rsid w:val="002C74A3"/>
    <w:rsid w:val="002C7645"/>
    <w:rsid w:val="002C7A94"/>
    <w:rsid w:val="002D0044"/>
    <w:rsid w:val="002D0900"/>
    <w:rsid w:val="002D0FCD"/>
    <w:rsid w:val="002D14F6"/>
    <w:rsid w:val="002D182F"/>
    <w:rsid w:val="002D348F"/>
    <w:rsid w:val="002D38CF"/>
    <w:rsid w:val="002D3C0D"/>
    <w:rsid w:val="002D61BA"/>
    <w:rsid w:val="002D7072"/>
    <w:rsid w:val="002D72DA"/>
    <w:rsid w:val="002D7C49"/>
    <w:rsid w:val="002E0782"/>
    <w:rsid w:val="002E1097"/>
    <w:rsid w:val="002E1869"/>
    <w:rsid w:val="002E209B"/>
    <w:rsid w:val="002E21AD"/>
    <w:rsid w:val="002E2BFC"/>
    <w:rsid w:val="002E2FF6"/>
    <w:rsid w:val="002E344F"/>
    <w:rsid w:val="002E39ED"/>
    <w:rsid w:val="002E3D15"/>
    <w:rsid w:val="002E488F"/>
    <w:rsid w:val="002E56B7"/>
    <w:rsid w:val="002E593C"/>
    <w:rsid w:val="002E5FE4"/>
    <w:rsid w:val="002E6096"/>
    <w:rsid w:val="002E69E0"/>
    <w:rsid w:val="002E7199"/>
    <w:rsid w:val="002F02F9"/>
    <w:rsid w:val="002F04F0"/>
    <w:rsid w:val="002F099D"/>
    <w:rsid w:val="002F0AD4"/>
    <w:rsid w:val="002F0D2F"/>
    <w:rsid w:val="002F137A"/>
    <w:rsid w:val="002F1443"/>
    <w:rsid w:val="002F17AB"/>
    <w:rsid w:val="002F19CA"/>
    <w:rsid w:val="002F21E6"/>
    <w:rsid w:val="002F37BF"/>
    <w:rsid w:val="002F3F7B"/>
    <w:rsid w:val="002F5266"/>
    <w:rsid w:val="002F7059"/>
    <w:rsid w:val="002F7534"/>
    <w:rsid w:val="002F7792"/>
    <w:rsid w:val="002F7971"/>
    <w:rsid w:val="002F7C2C"/>
    <w:rsid w:val="002F7CAC"/>
    <w:rsid w:val="002F7EB5"/>
    <w:rsid w:val="00300D73"/>
    <w:rsid w:val="003010CC"/>
    <w:rsid w:val="0030202A"/>
    <w:rsid w:val="0030283B"/>
    <w:rsid w:val="003032A4"/>
    <w:rsid w:val="0030386A"/>
    <w:rsid w:val="00303E45"/>
    <w:rsid w:val="003046DD"/>
    <w:rsid w:val="00304A3D"/>
    <w:rsid w:val="00304BA7"/>
    <w:rsid w:val="003055B7"/>
    <w:rsid w:val="00306205"/>
    <w:rsid w:val="0030640E"/>
    <w:rsid w:val="003066E4"/>
    <w:rsid w:val="00306FB4"/>
    <w:rsid w:val="00307A74"/>
    <w:rsid w:val="00310BA5"/>
    <w:rsid w:val="00310DE7"/>
    <w:rsid w:val="003110B3"/>
    <w:rsid w:val="003110E7"/>
    <w:rsid w:val="00311C9D"/>
    <w:rsid w:val="00312D35"/>
    <w:rsid w:val="00312EDC"/>
    <w:rsid w:val="00313051"/>
    <w:rsid w:val="003131F5"/>
    <w:rsid w:val="0031325E"/>
    <w:rsid w:val="00313D42"/>
    <w:rsid w:val="00314C14"/>
    <w:rsid w:val="00315B2C"/>
    <w:rsid w:val="00315F77"/>
    <w:rsid w:val="00316795"/>
    <w:rsid w:val="00316A9A"/>
    <w:rsid w:val="00316AF9"/>
    <w:rsid w:val="00316B50"/>
    <w:rsid w:val="00317A7D"/>
    <w:rsid w:val="00320978"/>
    <w:rsid w:val="00321868"/>
    <w:rsid w:val="00321F07"/>
    <w:rsid w:val="003222DF"/>
    <w:rsid w:val="00322975"/>
    <w:rsid w:val="00323825"/>
    <w:rsid w:val="0032393E"/>
    <w:rsid w:val="00323C94"/>
    <w:rsid w:val="00324715"/>
    <w:rsid w:val="003248DB"/>
    <w:rsid w:val="00324932"/>
    <w:rsid w:val="00324D9C"/>
    <w:rsid w:val="0032528F"/>
    <w:rsid w:val="003263E2"/>
    <w:rsid w:val="00326DCB"/>
    <w:rsid w:val="003301FF"/>
    <w:rsid w:val="00330324"/>
    <w:rsid w:val="003303BE"/>
    <w:rsid w:val="00330811"/>
    <w:rsid w:val="003309CE"/>
    <w:rsid w:val="00330A10"/>
    <w:rsid w:val="00330F77"/>
    <w:rsid w:val="003312A3"/>
    <w:rsid w:val="00331BC6"/>
    <w:rsid w:val="003321A3"/>
    <w:rsid w:val="00332338"/>
    <w:rsid w:val="003324DD"/>
    <w:rsid w:val="00332B05"/>
    <w:rsid w:val="00332E23"/>
    <w:rsid w:val="003331F1"/>
    <w:rsid w:val="00333B7A"/>
    <w:rsid w:val="00333E0D"/>
    <w:rsid w:val="003343DC"/>
    <w:rsid w:val="00334525"/>
    <w:rsid w:val="00334DE5"/>
    <w:rsid w:val="00335A20"/>
    <w:rsid w:val="00335A69"/>
    <w:rsid w:val="00335AC8"/>
    <w:rsid w:val="00335FCD"/>
    <w:rsid w:val="00336117"/>
    <w:rsid w:val="003368C8"/>
    <w:rsid w:val="00337BCA"/>
    <w:rsid w:val="00340E8E"/>
    <w:rsid w:val="003411EA"/>
    <w:rsid w:val="003412B9"/>
    <w:rsid w:val="00341361"/>
    <w:rsid w:val="00342036"/>
    <w:rsid w:val="0034215E"/>
    <w:rsid w:val="003421A4"/>
    <w:rsid w:val="003428E0"/>
    <w:rsid w:val="003432C2"/>
    <w:rsid w:val="00343B16"/>
    <w:rsid w:val="0034400E"/>
    <w:rsid w:val="003450C1"/>
    <w:rsid w:val="0034554F"/>
    <w:rsid w:val="00345E8E"/>
    <w:rsid w:val="0034719A"/>
    <w:rsid w:val="003471A1"/>
    <w:rsid w:val="003473BB"/>
    <w:rsid w:val="00347592"/>
    <w:rsid w:val="003475F4"/>
    <w:rsid w:val="00347A23"/>
    <w:rsid w:val="00350180"/>
    <w:rsid w:val="0035035B"/>
    <w:rsid w:val="00350AA4"/>
    <w:rsid w:val="0035129E"/>
    <w:rsid w:val="003514E8"/>
    <w:rsid w:val="003516C8"/>
    <w:rsid w:val="00352635"/>
    <w:rsid w:val="00352C99"/>
    <w:rsid w:val="00353236"/>
    <w:rsid w:val="00353B89"/>
    <w:rsid w:val="00354465"/>
    <w:rsid w:val="0035449B"/>
    <w:rsid w:val="0035499F"/>
    <w:rsid w:val="00355144"/>
    <w:rsid w:val="003554C3"/>
    <w:rsid w:val="00355683"/>
    <w:rsid w:val="00355CA7"/>
    <w:rsid w:val="003563AE"/>
    <w:rsid w:val="003569B4"/>
    <w:rsid w:val="00357CC6"/>
    <w:rsid w:val="00357FD3"/>
    <w:rsid w:val="0036023E"/>
    <w:rsid w:val="0036066B"/>
    <w:rsid w:val="00360CF0"/>
    <w:rsid w:val="00361887"/>
    <w:rsid w:val="00361F09"/>
    <w:rsid w:val="0036323E"/>
    <w:rsid w:val="00363580"/>
    <w:rsid w:val="00363807"/>
    <w:rsid w:val="003639A5"/>
    <w:rsid w:val="003643AE"/>
    <w:rsid w:val="00364F88"/>
    <w:rsid w:val="00365040"/>
    <w:rsid w:val="003655E2"/>
    <w:rsid w:val="00365605"/>
    <w:rsid w:val="00365860"/>
    <w:rsid w:val="00366085"/>
    <w:rsid w:val="0036657B"/>
    <w:rsid w:val="003671EC"/>
    <w:rsid w:val="00367586"/>
    <w:rsid w:val="0036788E"/>
    <w:rsid w:val="00367DE9"/>
    <w:rsid w:val="00370E15"/>
    <w:rsid w:val="003720B4"/>
    <w:rsid w:val="003728E6"/>
    <w:rsid w:val="003733A1"/>
    <w:rsid w:val="00373E54"/>
    <w:rsid w:val="003742A2"/>
    <w:rsid w:val="003746C8"/>
    <w:rsid w:val="00374DF6"/>
    <w:rsid w:val="003755F5"/>
    <w:rsid w:val="00375843"/>
    <w:rsid w:val="00375B40"/>
    <w:rsid w:val="00377C4A"/>
    <w:rsid w:val="00380958"/>
    <w:rsid w:val="00380B7F"/>
    <w:rsid w:val="00380BEB"/>
    <w:rsid w:val="00381036"/>
    <w:rsid w:val="0038128A"/>
    <w:rsid w:val="0038357B"/>
    <w:rsid w:val="00383D02"/>
    <w:rsid w:val="00384BAF"/>
    <w:rsid w:val="00385ADC"/>
    <w:rsid w:val="00385C66"/>
    <w:rsid w:val="00386619"/>
    <w:rsid w:val="00386BB6"/>
    <w:rsid w:val="00386DC1"/>
    <w:rsid w:val="003879FC"/>
    <w:rsid w:val="00387F93"/>
    <w:rsid w:val="00390EE1"/>
    <w:rsid w:val="0039450E"/>
    <w:rsid w:val="00395C50"/>
    <w:rsid w:val="003966F1"/>
    <w:rsid w:val="003A064F"/>
    <w:rsid w:val="003A0DF4"/>
    <w:rsid w:val="003A0E97"/>
    <w:rsid w:val="003A1B76"/>
    <w:rsid w:val="003A2900"/>
    <w:rsid w:val="003A30EB"/>
    <w:rsid w:val="003A4133"/>
    <w:rsid w:val="003A5462"/>
    <w:rsid w:val="003A55DB"/>
    <w:rsid w:val="003A56AA"/>
    <w:rsid w:val="003A5C8F"/>
    <w:rsid w:val="003A5D44"/>
    <w:rsid w:val="003A6BE9"/>
    <w:rsid w:val="003A764B"/>
    <w:rsid w:val="003A7834"/>
    <w:rsid w:val="003A7B79"/>
    <w:rsid w:val="003B161E"/>
    <w:rsid w:val="003B20E9"/>
    <w:rsid w:val="003B2162"/>
    <w:rsid w:val="003B24BA"/>
    <w:rsid w:val="003B41E0"/>
    <w:rsid w:val="003B4751"/>
    <w:rsid w:val="003B5695"/>
    <w:rsid w:val="003B58A9"/>
    <w:rsid w:val="003B5C90"/>
    <w:rsid w:val="003B5DC7"/>
    <w:rsid w:val="003B66B8"/>
    <w:rsid w:val="003B7821"/>
    <w:rsid w:val="003B79CE"/>
    <w:rsid w:val="003B7A9D"/>
    <w:rsid w:val="003B7D4D"/>
    <w:rsid w:val="003B7E35"/>
    <w:rsid w:val="003B7E9F"/>
    <w:rsid w:val="003C00D6"/>
    <w:rsid w:val="003C0282"/>
    <w:rsid w:val="003C044E"/>
    <w:rsid w:val="003C08FA"/>
    <w:rsid w:val="003C0ABC"/>
    <w:rsid w:val="003C0B86"/>
    <w:rsid w:val="003C0F56"/>
    <w:rsid w:val="003C0FD3"/>
    <w:rsid w:val="003C1655"/>
    <w:rsid w:val="003C2140"/>
    <w:rsid w:val="003C2D30"/>
    <w:rsid w:val="003C2F7C"/>
    <w:rsid w:val="003C39D3"/>
    <w:rsid w:val="003C42AB"/>
    <w:rsid w:val="003C563B"/>
    <w:rsid w:val="003C5729"/>
    <w:rsid w:val="003C5AE1"/>
    <w:rsid w:val="003C652A"/>
    <w:rsid w:val="003C71AE"/>
    <w:rsid w:val="003C74CB"/>
    <w:rsid w:val="003C7997"/>
    <w:rsid w:val="003D0621"/>
    <w:rsid w:val="003D074F"/>
    <w:rsid w:val="003D12EB"/>
    <w:rsid w:val="003D241F"/>
    <w:rsid w:val="003D4D91"/>
    <w:rsid w:val="003D5C9F"/>
    <w:rsid w:val="003D5EDE"/>
    <w:rsid w:val="003D60E2"/>
    <w:rsid w:val="003D617C"/>
    <w:rsid w:val="003D64C6"/>
    <w:rsid w:val="003D719C"/>
    <w:rsid w:val="003E2D35"/>
    <w:rsid w:val="003E4ECB"/>
    <w:rsid w:val="003E5298"/>
    <w:rsid w:val="003E530B"/>
    <w:rsid w:val="003E55A3"/>
    <w:rsid w:val="003E58B4"/>
    <w:rsid w:val="003E5D98"/>
    <w:rsid w:val="003E5DFA"/>
    <w:rsid w:val="003E5E63"/>
    <w:rsid w:val="003E63A0"/>
    <w:rsid w:val="003E657F"/>
    <w:rsid w:val="003E6A81"/>
    <w:rsid w:val="003E728B"/>
    <w:rsid w:val="003E749F"/>
    <w:rsid w:val="003F0208"/>
    <w:rsid w:val="003F11FD"/>
    <w:rsid w:val="003F1335"/>
    <w:rsid w:val="003F1970"/>
    <w:rsid w:val="003F1AC3"/>
    <w:rsid w:val="003F2BB7"/>
    <w:rsid w:val="003F3AFE"/>
    <w:rsid w:val="003F45BA"/>
    <w:rsid w:val="003F5F25"/>
    <w:rsid w:val="003F767A"/>
    <w:rsid w:val="003F7730"/>
    <w:rsid w:val="003F79A0"/>
    <w:rsid w:val="00400540"/>
    <w:rsid w:val="004010BD"/>
    <w:rsid w:val="00401B2A"/>
    <w:rsid w:val="00402296"/>
    <w:rsid w:val="00402D3C"/>
    <w:rsid w:val="004030A1"/>
    <w:rsid w:val="0040480B"/>
    <w:rsid w:val="004048F7"/>
    <w:rsid w:val="00404A40"/>
    <w:rsid w:val="00405CCB"/>
    <w:rsid w:val="00406991"/>
    <w:rsid w:val="00406F6F"/>
    <w:rsid w:val="004100ED"/>
    <w:rsid w:val="00410470"/>
    <w:rsid w:val="00410758"/>
    <w:rsid w:val="004109A8"/>
    <w:rsid w:val="004112D1"/>
    <w:rsid w:val="00411650"/>
    <w:rsid w:val="00411877"/>
    <w:rsid w:val="00411924"/>
    <w:rsid w:val="0041279E"/>
    <w:rsid w:val="004138AC"/>
    <w:rsid w:val="00413ED1"/>
    <w:rsid w:val="004145BE"/>
    <w:rsid w:val="004147DE"/>
    <w:rsid w:val="00414954"/>
    <w:rsid w:val="00414BA1"/>
    <w:rsid w:val="00415B7A"/>
    <w:rsid w:val="004162A2"/>
    <w:rsid w:val="004220C3"/>
    <w:rsid w:val="0042283D"/>
    <w:rsid w:val="00423319"/>
    <w:rsid w:val="0042341A"/>
    <w:rsid w:val="00423A69"/>
    <w:rsid w:val="00424636"/>
    <w:rsid w:val="004247B4"/>
    <w:rsid w:val="00424AE3"/>
    <w:rsid w:val="00424C1F"/>
    <w:rsid w:val="004250C5"/>
    <w:rsid w:val="00425337"/>
    <w:rsid w:val="0042684F"/>
    <w:rsid w:val="00426D35"/>
    <w:rsid w:val="00426D43"/>
    <w:rsid w:val="00427681"/>
    <w:rsid w:val="004302C3"/>
    <w:rsid w:val="0043065C"/>
    <w:rsid w:val="0043123D"/>
    <w:rsid w:val="004314A5"/>
    <w:rsid w:val="0043154B"/>
    <w:rsid w:val="0043247E"/>
    <w:rsid w:val="004324F5"/>
    <w:rsid w:val="0043292A"/>
    <w:rsid w:val="00432C27"/>
    <w:rsid w:val="00432D4E"/>
    <w:rsid w:val="0043306E"/>
    <w:rsid w:val="0043374F"/>
    <w:rsid w:val="00433E06"/>
    <w:rsid w:val="004347FF"/>
    <w:rsid w:val="00435AE1"/>
    <w:rsid w:val="00437AD5"/>
    <w:rsid w:val="00437B2A"/>
    <w:rsid w:val="00437D2A"/>
    <w:rsid w:val="0044073D"/>
    <w:rsid w:val="00440D87"/>
    <w:rsid w:val="00440F1F"/>
    <w:rsid w:val="004412BE"/>
    <w:rsid w:val="00441E3D"/>
    <w:rsid w:val="0044299E"/>
    <w:rsid w:val="00442C86"/>
    <w:rsid w:val="00443916"/>
    <w:rsid w:val="004443C7"/>
    <w:rsid w:val="00445284"/>
    <w:rsid w:val="00445659"/>
    <w:rsid w:val="00445AE5"/>
    <w:rsid w:val="004461DC"/>
    <w:rsid w:val="00446777"/>
    <w:rsid w:val="00446EB9"/>
    <w:rsid w:val="00446EBE"/>
    <w:rsid w:val="00450088"/>
    <w:rsid w:val="00450C86"/>
    <w:rsid w:val="004525B2"/>
    <w:rsid w:val="00452E8B"/>
    <w:rsid w:val="00452EA9"/>
    <w:rsid w:val="00454432"/>
    <w:rsid w:val="00454B66"/>
    <w:rsid w:val="004550CD"/>
    <w:rsid w:val="0045571B"/>
    <w:rsid w:val="00455E25"/>
    <w:rsid w:val="00455F80"/>
    <w:rsid w:val="004568B4"/>
    <w:rsid w:val="00456C79"/>
    <w:rsid w:val="00456F01"/>
    <w:rsid w:val="00457802"/>
    <w:rsid w:val="00457E1D"/>
    <w:rsid w:val="00457F05"/>
    <w:rsid w:val="004629EC"/>
    <w:rsid w:val="00462F85"/>
    <w:rsid w:val="0046365F"/>
    <w:rsid w:val="004637A7"/>
    <w:rsid w:val="00463ACC"/>
    <w:rsid w:val="00464683"/>
    <w:rsid w:val="00464B0F"/>
    <w:rsid w:val="00464E6D"/>
    <w:rsid w:val="00464FA5"/>
    <w:rsid w:val="004652EE"/>
    <w:rsid w:val="0046576B"/>
    <w:rsid w:val="0046634D"/>
    <w:rsid w:val="004665E3"/>
    <w:rsid w:val="004671DD"/>
    <w:rsid w:val="00467464"/>
    <w:rsid w:val="004676C3"/>
    <w:rsid w:val="00467B6E"/>
    <w:rsid w:val="00470AA9"/>
    <w:rsid w:val="00471C75"/>
    <w:rsid w:val="00471FE5"/>
    <w:rsid w:val="00472E4F"/>
    <w:rsid w:val="00472EE4"/>
    <w:rsid w:val="00472F17"/>
    <w:rsid w:val="0047312B"/>
    <w:rsid w:val="0047359F"/>
    <w:rsid w:val="0047382D"/>
    <w:rsid w:val="004738D2"/>
    <w:rsid w:val="00473DF5"/>
    <w:rsid w:val="0047414C"/>
    <w:rsid w:val="004745F1"/>
    <w:rsid w:val="004749EF"/>
    <w:rsid w:val="00476AB9"/>
    <w:rsid w:val="00477450"/>
    <w:rsid w:val="00477E1E"/>
    <w:rsid w:val="00480116"/>
    <w:rsid w:val="0048059D"/>
    <w:rsid w:val="00480FEA"/>
    <w:rsid w:val="00481363"/>
    <w:rsid w:val="004814E2"/>
    <w:rsid w:val="00482347"/>
    <w:rsid w:val="00482FA6"/>
    <w:rsid w:val="004834F3"/>
    <w:rsid w:val="00483E8A"/>
    <w:rsid w:val="00484001"/>
    <w:rsid w:val="00484690"/>
    <w:rsid w:val="00484B48"/>
    <w:rsid w:val="00485A19"/>
    <w:rsid w:val="00485B4C"/>
    <w:rsid w:val="00485F77"/>
    <w:rsid w:val="00486692"/>
    <w:rsid w:val="00487027"/>
    <w:rsid w:val="00487447"/>
    <w:rsid w:val="00487619"/>
    <w:rsid w:val="0049005D"/>
    <w:rsid w:val="00490364"/>
    <w:rsid w:val="00490AC9"/>
    <w:rsid w:val="00490CB8"/>
    <w:rsid w:val="004916CE"/>
    <w:rsid w:val="00491816"/>
    <w:rsid w:val="004922B9"/>
    <w:rsid w:val="00493071"/>
    <w:rsid w:val="00494052"/>
    <w:rsid w:val="00495713"/>
    <w:rsid w:val="00495C26"/>
    <w:rsid w:val="0049620A"/>
    <w:rsid w:val="004972DE"/>
    <w:rsid w:val="004976D2"/>
    <w:rsid w:val="004979E0"/>
    <w:rsid w:val="004A01E2"/>
    <w:rsid w:val="004A0231"/>
    <w:rsid w:val="004A106B"/>
    <w:rsid w:val="004A1A7C"/>
    <w:rsid w:val="004A1BDB"/>
    <w:rsid w:val="004A1DD7"/>
    <w:rsid w:val="004A2042"/>
    <w:rsid w:val="004A264D"/>
    <w:rsid w:val="004A27B5"/>
    <w:rsid w:val="004A2B03"/>
    <w:rsid w:val="004A2E16"/>
    <w:rsid w:val="004A30F7"/>
    <w:rsid w:val="004A39E2"/>
    <w:rsid w:val="004A3DA6"/>
    <w:rsid w:val="004A42D5"/>
    <w:rsid w:val="004A50FB"/>
    <w:rsid w:val="004A5E4E"/>
    <w:rsid w:val="004B070F"/>
    <w:rsid w:val="004B099A"/>
    <w:rsid w:val="004B0EA7"/>
    <w:rsid w:val="004B164F"/>
    <w:rsid w:val="004B32EA"/>
    <w:rsid w:val="004B334F"/>
    <w:rsid w:val="004B3B00"/>
    <w:rsid w:val="004B415F"/>
    <w:rsid w:val="004B4289"/>
    <w:rsid w:val="004B4623"/>
    <w:rsid w:val="004B535B"/>
    <w:rsid w:val="004B5455"/>
    <w:rsid w:val="004B586A"/>
    <w:rsid w:val="004B58E0"/>
    <w:rsid w:val="004B5A00"/>
    <w:rsid w:val="004B6650"/>
    <w:rsid w:val="004B6C55"/>
    <w:rsid w:val="004B74EA"/>
    <w:rsid w:val="004B7A5B"/>
    <w:rsid w:val="004C07EA"/>
    <w:rsid w:val="004C0AFB"/>
    <w:rsid w:val="004C11B7"/>
    <w:rsid w:val="004C175C"/>
    <w:rsid w:val="004C19CF"/>
    <w:rsid w:val="004C2250"/>
    <w:rsid w:val="004C2A81"/>
    <w:rsid w:val="004C308D"/>
    <w:rsid w:val="004C3693"/>
    <w:rsid w:val="004C36A5"/>
    <w:rsid w:val="004C3AE7"/>
    <w:rsid w:val="004C410C"/>
    <w:rsid w:val="004C5BB3"/>
    <w:rsid w:val="004C5E07"/>
    <w:rsid w:val="004C639C"/>
    <w:rsid w:val="004C67F4"/>
    <w:rsid w:val="004D04E5"/>
    <w:rsid w:val="004D105B"/>
    <w:rsid w:val="004D117B"/>
    <w:rsid w:val="004D1437"/>
    <w:rsid w:val="004D2213"/>
    <w:rsid w:val="004D2FBE"/>
    <w:rsid w:val="004D30A7"/>
    <w:rsid w:val="004D42CF"/>
    <w:rsid w:val="004D4561"/>
    <w:rsid w:val="004D4C4B"/>
    <w:rsid w:val="004D4CDD"/>
    <w:rsid w:val="004D606C"/>
    <w:rsid w:val="004D7612"/>
    <w:rsid w:val="004D7EBE"/>
    <w:rsid w:val="004D7F68"/>
    <w:rsid w:val="004E0A00"/>
    <w:rsid w:val="004E0AD1"/>
    <w:rsid w:val="004E117A"/>
    <w:rsid w:val="004E2139"/>
    <w:rsid w:val="004E243F"/>
    <w:rsid w:val="004E262D"/>
    <w:rsid w:val="004E2D7C"/>
    <w:rsid w:val="004E344D"/>
    <w:rsid w:val="004E3D17"/>
    <w:rsid w:val="004E3F29"/>
    <w:rsid w:val="004E535A"/>
    <w:rsid w:val="004E5385"/>
    <w:rsid w:val="004E5D79"/>
    <w:rsid w:val="004E5F9C"/>
    <w:rsid w:val="004E646C"/>
    <w:rsid w:val="004E734E"/>
    <w:rsid w:val="004E7CF6"/>
    <w:rsid w:val="004F0A9E"/>
    <w:rsid w:val="004F0F28"/>
    <w:rsid w:val="004F115D"/>
    <w:rsid w:val="004F14DB"/>
    <w:rsid w:val="004F1AEF"/>
    <w:rsid w:val="004F3081"/>
    <w:rsid w:val="004F3591"/>
    <w:rsid w:val="004F45D6"/>
    <w:rsid w:val="004F577B"/>
    <w:rsid w:val="004F588F"/>
    <w:rsid w:val="004F5C77"/>
    <w:rsid w:val="004F6150"/>
    <w:rsid w:val="004F61F9"/>
    <w:rsid w:val="004F6808"/>
    <w:rsid w:val="004F72AA"/>
    <w:rsid w:val="004F74A5"/>
    <w:rsid w:val="004F799C"/>
    <w:rsid w:val="004F7A98"/>
    <w:rsid w:val="005007FD"/>
    <w:rsid w:val="00500E6D"/>
    <w:rsid w:val="00501BDC"/>
    <w:rsid w:val="00501C3B"/>
    <w:rsid w:val="0050242B"/>
    <w:rsid w:val="00502560"/>
    <w:rsid w:val="0050288A"/>
    <w:rsid w:val="00502A2A"/>
    <w:rsid w:val="00502D6C"/>
    <w:rsid w:val="00502DBE"/>
    <w:rsid w:val="005030F5"/>
    <w:rsid w:val="005031E9"/>
    <w:rsid w:val="0050330A"/>
    <w:rsid w:val="00504769"/>
    <w:rsid w:val="00504AF9"/>
    <w:rsid w:val="00505349"/>
    <w:rsid w:val="00505BA0"/>
    <w:rsid w:val="00506432"/>
    <w:rsid w:val="005066B7"/>
    <w:rsid w:val="0050684D"/>
    <w:rsid w:val="0050741B"/>
    <w:rsid w:val="00510214"/>
    <w:rsid w:val="005102B2"/>
    <w:rsid w:val="00511130"/>
    <w:rsid w:val="005115D9"/>
    <w:rsid w:val="00512043"/>
    <w:rsid w:val="005129B1"/>
    <w:rsid w:val="00513132"/>
    <w:rsid w:val="00514578"/>
    <w:rsid w:val="005148BF"/>
    <w:rsid w:val="00515064"/>
    <w:rsid w:val="005155D7"/>
    <w:rsid w:val="00515D10"/>
    <w:rsid w:val="0051645D"/>
    <w:rsid w:val="005167B5"/>
    <w:rsid w:val="005171D2"/>
    <w:rsid w:val="005174B5"/>
    <w:rsid w:val="00517818"/>
    <w:rsid w:val="00517848"/>
    <w:rsid w:val="00517E5C"/>
    <w:rsid w:val="00520390"/>
    <w:rsid w:val="005207DD"/>
    <w:rsid w:val="0052161B"/>
    <w:rsid w:val="00521A11"/>
    <w:rsid w:val="00521BBC"/>
    <w:rsid w:val="0052220F"/>
    <w:rsid w:val="0052269A"/>
    <w:rsid w:val="00522799"/>
    <w:rsid w:val="00522C0B"/>
    <w:rsid w:val="00523037"/>
    <w:rsid w:val="00523318"/>
    <w:rsid w:val="00524CE6"/>
    <w:rsid w:val="00524FA3"/>
    <w:rsid w:val="00527183"/>
    <w:rsid w:val="005274F3"/>
    <w:rsid w:val="005279A0"/>
    <w:rsid w:val="005311A3"/>
    <w:rsid w:val="005328F3"/>
    <w:rsid w:val="00534EA3"/>
    <w:rsid w:val="005355AF"/>
    <w:rsid w:val="005360C7"/>
    <w:rsid w:val="005360EF"/>
    <w:rsid w:val="00537970"/>
    <w:rsid w:val="005379D7"/>
    <w:rsid w:val="00540171"/>
    <w:rsid w:val="00540F44"/>
    <w:rsid w:val="00540F89"/>
    <w:rsid w:val="0054176A"/>
    <w:rsid w:val="0054358E"/>
    <w:rsid w:val="00543A58"/>
    <w:rsid w:val="00543C99"/>
    <w:rsid w:val="00544278"/>
    <w:rsid w:val="00544E1A"/>
    <w:rsid w:val="00544EC2"/>
    <w:rsid w:val="0054547B"/>
    <w:rsid w:val="00545A61"/>
    <w:rsid w:val="00545D52"/>
    <w:rsid w:val="00545FF6"/>
    <w:rsid w:val="00546C01"/>
    <w:rsid w:val="00550357"/>
    <w:rsid w:val="00550745"/>
    <w:rsid w:val="00550B57"/>
    <w:rsid w:val="00551B04"/>
    <w:rsid w:val="00551B71"/>
    <w:rsid w:val="0055207D"/>
    <w:rsid w:val="005529D6"/>
    <w:rsid w:val="00552E2D"/>
    <w:rsid w:val="005550D6"/>
    <w:rsid w:val="00556086"/>
    <w:rsid w:val="00556D0E"/>
    <w:rsid w:val="00556D58"/>
    <w:rsid w:val="00556D85"/>
    <w:rsid w:val="0055775B"/>
    <w:rsid w:val="005602C0"/>
    <w:rsid w:val="00560705"/>
    <w:rsid w:val="00561244"/>
    <w:rsid w:val="005616EA"/>
    <w:rsid w:val="00561F15"/>
    <w:rsid w:val="00562127"/>
    <w:rsid w:val="00562CF3"/>
    <w:rsid w:val="00563A80"/>
    <w:rsid w:val="00563B98"/>
    <w:rsid w:val="00564432"/>
    <w:rsid w:val="005645E0"/>
    <w:rsid w:val="0056499B"/>
    <w:rsid w:val="005649CC"/>
    <w:rsid w:val="00564A57"/>
    <w:rsid w:val="00564BC3"/>
    <w:rsid w:val="0056586D"/>
    <w:rsid w:val="00565B6C"/>
    <w:rsid w:val="00566491"/>
    <w:rsid w:val="00566494"/>
    <w:rsid w:val="00566854"/>
    <w:rsid w:val="00567CE2"/>
    <w:rsid w:val="00567F42"/>
    <w:rsid w:val="005703B1"/>
    <w:rsid w:val="005708AB"/>
    <w:rsid w:val="00570C00"/>
    <w:rsid w:val="00570EF4"/>
    <w:rsid w:val="00571422"/>
    <w:rsid w:val="005717E7"/>
    <w:rsid w:val="00572562"/>
    <w:rsid w:val="00572D88"/>
    <w:rsid w:val="00572F9F"/>
    <w:rsid w:val="0057312C"/>
    <w:rsid w:val="005735C4"/>
    <w:rsid w:val="0057494C"/>
    <w:rsid w:val="00574E5B"/>
    <w:rsid w:val="00575006"/>
    <w:rsid w:val="00575283"/>
    <w:rsid w:val="00575AD2"/>
    <w:rsid w:val="00575F53"/>
    <w:rsid w:val="00576D5E"/>
    <w:rsid w:val="00576E9D"/>
    <w:rsid w:val="00576EC0"/>
    <w:rsid w:val="0057742E"/>
    <w:rsid w:val="005776E5"/>
    <w:rsid w:val="00577DF1"/>
    <w:rsid w:val="00580179"/>
    <w:rsid w:val="005802BB"/>
    <w:rsid w:val="00580607"/>
    <w:rsid w:val="00580BB2"/>
    <w:rsid w:val="00580C11"/>
    <w:rsid w:val="00580C51"/>
    <w:rsid w:val="00581605"/>
    <w:rsid w:val="005817F5"/>
    <w:rsid w:val="00582C84"/>
    <w:rsid w:val="00582F83"/>
    <w:rsid w:val="00583200"/>
    <w:rsid w:val="00583C77"/>
    <w:rsid w:val="00583E6B"/>
    <w:rsid w:val="00583F52"/>
    <w:rsid w:val="005841BA"/>
    <w:rsid w:val="005851BB"/>
    <w:rsid w:val="005853ED"/>
    <w:rsid w:val="00585E55"/>
    <w:rsid w:val="0058609C"/>
    <w:rsid w:val="005860D5"/>
    <w:rsid w:val="005868FB"/>
    <w:rsid w:val="00586C43"/>
    <w:rsid w:val="0058790F"/>
    <w:rsid w:val="005900A1"/>
    <w:rsid w:val="005914FF"/>
    <w:rsid w:val="005927C1"/>
    <w:rsid w:val="00592D87"/>
    <w:rsid w:val="00592ED6"/>
    <w:rsid w:val="00593370"/>
    <w:rsid w:val="005936A1"/>
    <w:rsid w:val="00593776"/>
    <w:rsid w:val="0059402C"/>
    <w:rsid w:val="005947E1"/>
    <w:rsid w:val="005955E2"/>
    <w:rsid w:val="00595C27"/>
    <w:rsid w:val="00595E0F"/>
    <w:rsid w:val="0059780F"/>
    <w:rsid w:val="00597CE9"/>
    <w:rsid w:val="00597EA3"/>
    <w:rsid w:val="005A04CF"/>
    <w:rsid w:val="005A04D6"/>
    <w:rsid w:val="005A0899"/>
    <w:rsid w:val="005A18D9"/>
    <w:rsid w:val="005A238B"/>
    <w:rsid w:val="005A3554"/>
    <w:rsid w:val="005A3A54"/>
    <w:rsid w:val="005A40A5"/>
    <w:rsid w:val="005A4126"/>
    <w:rsid w:val="005A4B62"/>
    <w:rsid w:val="005A5BAE"/>
    <w:rsid w:val="005A62A3"/>
    <w:rsid w:val="005A7420"/>
    <w:rsid w:val="005A77EF"/>
    <w:rsid w:val="005A7CDC"/>
    <w:rsid w:val="005A7E5E"/>
    <w:rsid w:val="005B07DD"/>
    <w:rsid w:val="005B0B56"/>
    <w:rsid w:val="005B2684"/>
    <w:rsid w:val="005B328B"/>
    <w:rsid w:val="005B33DB"/>
    <w:rsid w:val="005B3468"/>
    <w:rsid w:val="005B3628"/>
    <w:rsid w:val="005B3E38"/>
    <w:rsid w:val="005B41DF"/>
    <w:rsid w:val="005B44C6"/>
    <w:rsid w:val="005B5A37"/>
    <w:rsid w:val="005B5AEC"/>
    <w:rsid w:val="005B6806"/>
    <w:rsid w:val="005B6D7A"/>
    <w:rsid w:val="005B7B25"/>
    <w:rsid w:val="005B7BC8"/>
    <w:rsid w:val="005C009D"/>
    <w:rsid w:val="005C0ED1"/>
    <w:rsid w:val="005C111A"/>
    <w:rsid w:val="005C30D1"/>
    <w:rsid w:val="005C3624"/>
    <w:rsid w:val="005C5114"/>
    <w:rsid w:val="005C5FBD"/>
    <w:rsid w:val="005C6497"/>
    <w:rsid w:val="005C694C"/>
    <w:rsid w:val="005C713D"/>
    <w:rsid w:val="005C726E"/>
    <w:rsid w:val="005C752A"/>
    <w:rsid w:val="005C7702"/>
    <w:rsid w:val="005C7C89"/>
    <w:rsid w:val="005C7CDF"/>
    <w:rsid w:val="005D01C7"/>
    <w:rsid w:val="005D0289"/>
    <w:rsid w:val="005D055F"/>
    <w:rsid w:val="005D1000"/>
    <w:rsid w:val="005D1C2E"/>
    <w:rsid w:val="005D2421"/>
    <w:rsid w:val="005D3C01"/>
    <w:rsid w:val="005D3E3A"/>
    <w:rsid w:val="005D3F32"/>
    <w:rsid w:val="005D42CD"/>
    <w:rsid w:val="005D4BDC"/>
    <w:rsid w:val="005D50A0"/>
    <w:rsid w:val="005D5297"/>
    <w:rsid w:val="005D535E"/>
    <w:rsid w:val="005D576E"/>
    <w:rsid w:val="005D5B05"/>
    <w:rsid w:val="005D631E"/>
    <w:rsid w:val="005D6F44"/>
    <w:rsid w:val="005D7FEF"/>
    <w:rsid w:val="005E00F8"/>
    <w:rsid w:val="005E11F1"/>
    <w:rsid w:val="005E1511"/>
    <w:rsid w:val="005E232B"/>
    <w:rsid w:val="005E260B"/>
    <w:rsid w:val="005E2C32"/>
    <w:rsid w:val="005E2CC2"/>
    <w:rsid w:val="005E354D"/>
    <w:rsid w:val="005E36FC"/>
    <w:rsid w:val="005E38A0"/>
    <w:rsid w:val="005E3E46"/>
    <w:rsid w:val="005E45FA"/>
    <w:rsid w:val="005E63C4"/>
    <w:rsid w:val="005E692B"/>
    <w:rsid w:val="005E6E8E"/>
    <w:rsid w:val="005E73D3"/>
    <w:rsid w:val="005E742A"/>
    <w:rsid w:val="005E76BC"/>
    <w:rsid w:val="005E77C4"/>
    <w:rsid w:val="005E790E"/>
    <w:rsid w:val="005F1080"/>
    <w:rsid w:val="005F10F4"/>
    <w:rsid w:val="005F1B22"/>
    <w:rsid w:val="005F1C46"/>
    <w:rsid w:val="005F2847"/>
    <w:rsid w:val="005F375E"/>
    <w:rsid w:val="005F491C"/>
    <w:rsid w:val="005F537B"/>
    <w:rsid w:val="005F56C4"/>
    <w:rsid w:val="005F5727"/>
    <w:rsid w:val="005F584F"/>
    <w:rsid w:val="005F64A6"/>
    <w:rsid w:val="005F771B"/>
    <w:rsid w:val="006002F1"/>
    <w:rsid w:val="00601BE4"/>
    <w:rsid w:val="006030CF"/>
    <w:rsid w:val="00604828"/>
    <w:rsid w:val="006049FE"/>
    <w:rsid w:val="006066B0"/>
    <w:rsid w:val="006068CA"/>
    <w:rsid w:val="00606E20"/>
    <w:rsid w:val="0061105A"/>
    <w:rsid w:val="006110FC"/>
    <w:rsid w:val="00611199"/>
    <w:rsid w:val="00611D24"/>
    <w:rsid w:val="00612AD3"/>
    <w:rsid w:val="00612D5E"/>
    <w:rsid w:val="006130CB"/>
    <w:rsid w:val="0061311B"/>
    <w:rsid w:val="006139C4"/>
    <w:rsid w:val="00613F61"/>
    <w:rsid w:val="006145BB"/>
    <w:rsid w:val="00614FE2"/>
    <w:rsid w:val="0061553B"/>
    <w:rsid w:val="00615895"/>
    <w:rsid w:val="006162FF"/>
    <w:rsid w:val="00616ED8"/>
    <w:rsid w:val="00617FA1"/>
    <w:rsid w:val="006207FC"/>
    <w:rsid w:val="00620977"/>
    <w:rsid w:val="006209DC"/>
    <w:rsid w:val="00620A95"/>
    <w:rsid w:val="00620F9B"/>
    <w:rsid w:val="00621299"/>
    <w:rsid w:val="0062169B"/>
    <w:rsid w:val="006216A0"/>
    <w:rsid w:val="00622697"/>
    <w:rsid w:val="00623678"/>
    <w:rsid w:val="006237CB"/>
    <w:rsid w:val="006238E5"/>
    <w:rsid w:val="006239B2"/>
    <w:rsid w:val="00624365"/>
    <w:rsid w:val="00624540"/>
    <w:rsid w:val="00624AE9"/>
    <w:rsid w:val="00624CD1"/>
    <w:rsid w:val="006253DF"/>
    <w:rsid w:val="006257CA"/>
    <w:rsid w:val="00626787"/>
    <w:rsid w:val="00627253"/>
    <w:rsid w:val="00627BB6"/>
    <w:rsid w:val="00627BF2"/>
    <w:rsid w:val="00630700"/>
    <w:rsid w:val="00630BEF"/>
    <w:rsid w:val="00630BF2"/>
    <w:rsid w:val="00630FC3"/>
    <w:rsid w:val="0063193A"/>
    <w:rsid w:val="00632037"/>
    <w:rsid w:val="0063289C"/>
    <w:rsid w:val="00632BDF"/>
    <w:rsid w:val="0063338F"/>
    <w:rsid w:val="006335C2"/>
    <w:rsid w:val="00633770"/>
    <w:rsid w:val="0063428D"/>
    <w:rsid w:val="00634E46"/>
    <w:rsid w:val="006371C6"/>
    <w:rsid w:val="006372E8"/>
    <w:rsid w:val="006376DC"/>
    <w:rsid w:val="00637ED0"/>
    <w:rsid w:val="0064084F"/>
    <w:rsid w:val="00640AEF"/>
    <w:rsid w:val="00640D93"/>
    <w:rsid w:val="006413D0"/>
    <w:rsid w:val="00641D9C"/>
    <w:rsid w:val="0064235D"/>
    <w:rsid w:val="00642368"/>
    <w:rsid w:val="00642834"/>
    <w:rsid w:val="006436AA"/>
    <w:rsid w:val="00643BF7"/>
    <w:rsid w:val="00644522"/>
    <w:rsid w:val="00644BE3"/>
    <w:rsid w:val="00644F4E"/>
    <w:rsid w:val="0064522E"/>
    <w:rsid w:val="00645364"/>
    <w:rsid w:val="00645A8F"/>
    <w:rsid w:val="00645EED"/>
    <w:rsid w:val="006468C5"/>
    <w:rsid w:val="006471AD"/>
    <w:rsid w:val="00647EF9"/>
    <w:rsid w:val="0065038C"/>
    <w:rsid w:val="006503BB"/>
    <w:rsid w:val="00650BD2"/>
    <w:rsid w:val="00650DA8"/>
    <w:rsid w:val="00650F06"/>
    <w:rsid w:val="00651327"/>
    <w:rsid w:val="00651A1D"/>
    <w:rsid w:val="00651AB9"/>
    <w:rsid w:val="00651E24"/>
    <w:rsid w:val="00652384"/>
    <w:rsid w:val="00652BB8"/>
    <w:rsid w:val="0065328E"/>
    <w:rsid w:val="006541BA"/>
    <w:rsid w:val="00654264"/>
    <w:rsid w:val="006543B9"/>
    <w:rsid w:val="006549D3"/>
    <w:rsid w:val="00654A2B"/>
    <w:rsid w:val="00654D2D"/>
    <w:rsid w:val="00655FA0"/>
    <w:rsid w:val="00656080"/>
    <w:rsid w:val="0065680B"/>
    <w:rsid w:val="00656E9C"/>
    <w:rsid w:val="0065702F"/>
    <w:rsid w:val="00657322"/>
    <w:rsid w:val="0065753B"/>
    <w:rsid w:val="00657E22"/>
    <w:rsid w:val="00657EDD"/>
    <w:rsid w:val="00657F7B"/>
    <w:rsid w:val="006602C4"/>
    <w:rsid w:val="0066177A"/>
    <w:rsid w:val="0066225F"/>
    <w:rsid w:val="00662328"/>
    <w:rsid w:val="006629A3"/>
    <w:rsid w:val="006635AB"/>
    <w:rsid w:val="00663EA8"/>
    <w:rsid w:val="006649E4"/>
    <w:rsid w:val="00665781"/>
    <w:rsid w:val="00665822"/>
    <w:rsid w:val="00665F37"/>
    <w:rsid w:val="00666778"/>
    <w:rsid w:val="00667289"/>
    <w:rsid w:val="006673E1"/>
    <w:rsid w:val="006678A9"/>
    <w:rsid w:val="00670A0A"/>
    <w:rsid w:val="00670AE5"/>
    <w:rsid w:val="00670C27"/>
    <w:rsid w:val="00670DE5"/>
    <w:rsid w:val="00671287"/>
    <w:rsid w:val="006715CF"/>
    <w:rsid w:val="00673379"/>
    <w:rsid w:val="0067379A"/>
    <w:rsid w:val="00673ED8"/>
    <w:rsid w:val="0067425B"/>
    <w:rsid w:val="00674977"/>
    <w:rsid w:val="0067549E"/>
    <w:rsid w:val="006757BF"/>
    <w:rsid w:val="00675E4E"/>
    <w:rsid w:val="0067683A"/>
    <w:rsid w:val="00676C54"/>
    <w:rsid w:val="00676C9B"/>
    <w:rsid w:val="00676CFC"/>
    <w:rsid w:val="0067721A"/>
    <w:rsid w:val="0067766F"/>
    <w:rsid w:val="00680099"/>
    <w:rsid w:val="0068032E"/>
    <w:rsid w:val="00680496"/>
    <w:rsid w:val="0068064E"/>
    <w:rsid w:val="006807C5"/>
    <w:rsid w:val="00680822"/>
    <w:rsid w:val="00681DBA"/>
    <w:rsid w:val="00681E15"/>
    <w:rsid w:val="006821B8"/>
    <w:rsid w:val="00683033"/>
    <w:rsid w:val="00683D32"/>
    <w:rsid w:val="00683E2A"/>
    <w:rsid w:val="006844F6"/>
    <w:rsid w:val="00685378"/>
    <w:rsid w:val="0068547A"/>
    <w:rsid w:val="006854DA"/>
    <w:rsid w:val="006855C6"/>
    <w:rsid w:val="006861C1"/>
    <w:rsid w:val="0068627F"/>
    <w:rsid w:val="0068652A"/>
    <w:rsid w:val="00686894"/>
    <w:rsid w:val="006872AF"/>
    <w:rsid w:val="006905D8"/>
    <w:rsid w:val="00690D39"/>
    <w:rsid w:val="00690D61"/>
    <w:rsid w:val="0069138D"/>
    <w:rsid w:val="00691DE6"/>
    <w:rsid w:val="00691EC9"/>
    <w:rsid w:val="0069223F"/>
    <w:rsid w:val="00692445"/>
    <w:rsid w:val="00692496"/>
    <w:rsid w:val="0069297A"/>
    <w:rsid w:val="006930E5"/>
    <w:rsid w:val="0069369A"/>
    <w:rsid w:val="00694494"/>
    <w:rsid w:val="006959CD"/>
    <w:rsid w:val="006963D8"/>
    <w:rsid w:val="0069707E"/>
    <w:rsid w:val="00697519"/>
    <w:rsid w:val="006978F9"/>
    <w:rsid w:val="00697951"/>
    <w:rsid w:val="00697C84"/>
    <w:rsid w:val="00697EA2"/>
    <w:rsid w:val="006A0EAC"/>
    <w:rsid w:val="006A1EFE"/>
    <w:rsid w:val="006A219F"/>
    <w:rsid w:val="006A2276"/>
    <w:rsid w:val="006A31B3"/>
    <w:rsid w:val="006A45D7"/>
    <w:rsid w:val="006A4A45"/>
    <w:rsid w:val="006A4E6A"/>
    <w:rsid w:val="006A62F3"/>
    <w:rsid w:val="006A66BD"/>
    <w:rsid w:val="006A67FC"/>
    <w:rsid w:val="006B043E"/>
    <w:rsid w:val="006B05B7"/>
    <w:rsid w:val="006B0FF3"/>
    <w:rsid w:val="006B13D0"/>
    <w:rsid w:val="006B20EC"/>
    <w:rsid w:val="006B2643"/>
    <w:rsid w:val="006B2830"/>
    <w:rsid w:val="006B2932"/>
    <w:rsid w:val="006B38F4"/>
    <w:rsid w:val="006B3E58"/>
    <w:rsid w:val="006B3EB6"/>
    <w:rsid w:val="006B43C6"/>
    <w:rsid w:val="006B45EC"/>
    <w:rsid w:val="006B500D"/>
    <w:rsid w:val="006B6F98"/>
    <w:rsid w:val="006B76CB"/>
    <w:rsid w:val="006B7B7A"/>
    <w:rsid w:val="006B7E80"/>
    <w:rsid w:val="006C0527"/>
    <w:rsid w:val="006C071A"/>
    <w:rsid w:val="006C07AA"/>
    <w:rsid w:val="006C1598"/>
    <w:rsid w:val="006C2C9F"/>
    <w:rsid w:val="006C32EF"/>
    <w:rsid w:val="006C36BF"/>
    <w:rsid w:val="006C3913"/>
    <w:rsid w:val="006C3D34"/>
    <w:rsid w:val="006C3F9F"/>
    <w:rsid w:val="006C471C"/>
    <w:rsid w:val="006C4812"/>
    <w:rsid w:val="006C4B84"/>
    <w:rsid w:val="006C4D80"/>
    <w:rsid w:val="006C4EEE"/>
    <w:rsid w:val="006C50DB"/>
    <w:rsid w:val="006C50F5"/>
    <w:rsid w:val="006C5CFF"/>
    <w:rsid w:val="006C6060"/>
    <w:rsid w:val="006C6125"/>
    <w:rsid w:val="006C6349"/>
    <w:rsid w:val="006C689E"/>
    <w:rsid w:val="006C68FE"/>
    <w:rsid w:val="006C734B"/>
    <w:rsid w:val="006C7361"/>
    <w:rsid w:val="006D0493"/>
    <w:rsid w:val="006D0C0B"/>
    <w:rsid w:val="006D0C7B"/>
    <w:rsid w:val="006D0EF7"/>
    <w:rsid w:val="006D0F5C"/>
    <w:rsid w:val="006D1CA2"/>
    <w:rsid w:val="006D2244"/>
    <w:rsid w:val="006D2F43"/>
    <w:rsid w:val="006D379D"/>
    <w:rsid w:val="006D380F"/>
    <w:rsid w:val="006D41EE"/>
    <w:rsid w:val="006D44BE"/>
    <w:rsid w:val="006D4F80"/>
    <w:rsid w:val="006D5510"/>
    <w:rsid w:val="006D568E"/>
    <w:rsid w:val="006D5798"/>
    <w:rsid w:val="006D5BBC"/>
    <w:rsid w:val="006D6013"/>
    <w:rsid w:val="006D6CF2"/>
    <w:rsid w:val="006D6E02"/>
    <w:rsid w:val="006D7178"/>
    <w:rsid w:val="006D7C1B"/>
    <w:rsid w:val="006E0224"/>
    <w:rsid w:val="006E03B0"/>
    <w:rsid w:val="006E163D"/>
    <w:rsid w:val="006E16BC"/>
    <w:rsid w:val="006E18CD"/>
    <w:rsid w:val="006E2AB1"/>
    <w:rsid w:val="006E3200"/>
    <w:rsid w:val="006E475D"/>
    <w:rsid w:val="006E4866"/>
    <w:rsid w:val="006E4879"/>
    <w:rsid w:val="006E56E8"/>
    <w:rsid w:val="006E76C2"/>
    <w:rsid w:val="006E7ABB"/>
    <w:rsid w:val="006E7F5D"/>
    <w:rsid w:val="006F001B"/>
    <w:rsid w:val="006F0437"/>
    <w:rsid w:val="006F073D"/>
    <w:rsid w:val="006F1426"/>
    <w:rsid w:val="006F160F"/>
    <w:rsid w:val="006F1737"/>
    <w:rsid w:val="006F1FDB"/>
    <w:rsid w:val="006F225E"/>
    <w:rsid w:val="006F3BFF"/>
    <w:rsid w:val="006F3C6B"/>
    <w:rsid w:val="006F3DC7"/>
    <w:rsid w:val="006F3F7F"/>
    <w:rsid w:val="006F45BD"/>
    <w:rsid w:val="006F4BE7"/>
    <w:rsid w:val="006F4F44"/>
    <w:rsid w:val="006F570F"/>
    <w:rsid w:val="006F6612"/>
    <w:rsid w:val="006F6662"/>
    <w:rsid w:val="006F684C"/>
    <w:rsid w:val="006F6C9F"/>
    <w:rsid w:val="006F7CD2"/>
    <w:rsid w:val="0070145C"/>
    <w:rsid w:val="007017EA"/>
    <w:rsid w:val="00703C48"/>
    <w:rsid w:val="007043E9"/>
    <w:rsid w:val="0070470C"/>
    <w:rsid w:val="00704D32"/>
    <w:rsid w:val="00704F7F"/>
    <w:rsid w:val="00705AB5"/>
    <w:rsid w:val="00706016"/>
    <w:rsid w:val="00706042"/>
    <w:rsid w:val="007062EA"/>
    <w:rsid w:val="00706999"/>
    <w:rsid w:val="007078A8"/>
    <w:rsid w:val="00710D1C"/>
    <w:rsid w:val="00711300"/>
    <w:rsid w:val="00711C10"/>
    <w:rsid w:val="007124E5"/>
    <w:rsid w:val="00712DA0"/>
    <w:rsid w:val="007132EB"/>
    <w:rsid w:val="007136F5"/>
    <w:rsid w:val="007147E8"/>
    <w:rsid w:val="00714BA4"/>
    <w:rsid w:val="00715160"/>
    <w:rsid w:val="00715DC3"/>
    <w:rsid w:val="00715E88"/>
    <w:rsid w:val="00720D48"/>
    <w:rsid w:val="00721391"/>
    <w:rsid w:val="0072159F"/>
    <w:rsid w:val="0072203D"/>
    <w:rsid w:val="00722DE0"/>
    <w:rsid w:val="007231EF"/>
    <w:rsid w:val="007238E6"/>
    <w:rsid w:val="00724439"/>
    <w:rsid w:val="007245AC"/>
    <w:rsid w:val="007248E6"/>
    <w:rsid w:val="00724B4F"/>
    <w:rsid w:val="007251A8"/>
    <w:rsid w:val="007251B6"/>
    <w:rsid w:val="0072567B"/>
    <w:rsid w:val="0072576A"/>
    <w:rsid w:val="0072583F"/>
    <w:rsid w:val="00725A73"/>
    <w:rsid w:val="00725BE2"/>
    <w:rsid w:val="007266B4"/>
    <w:rsid w:val="007266CB"/>
    <w:rsid w:val="00727DCE"/>
    <w:rsid w:val="00730E16"/>
    <w:rsid w:val="00731148"/>
    <w:rsid w:val="0073163F"/>
    <w:rsid w:val="00731ADC"/>
    <w:rsid w:val="00732753"/>
    <w:rsid w:val="007328E8"/>
    <w:rsid w:val="00732F79"/>
    <w:rsid w:val="007331ED"/>
    <w:rsid w:val="00733688"/>
    <w:rsid w:val="007336E5"/>
    <w:rsid w:val="00733A00"/>
    <w:rsid w:val="007341A7"/>
    <w:rsid w:val="00734488"/>
    <w:rsid w:val="00735255"/>
    <w:rsid w:val="00735400"/>
    <w:rsid w:val="00735DB3"/>
    <w:rsid w:val="00736B64"/>
    <w:rsid w:val="0073727C"/>
    <w:rsid w:val="007373C3"/>
    <w:rsid w:val="00741393"/>
    <w:rsid w:val="00741675"/>
    <w:rsid w:val="0074186B"/>
    <w:rsid w:val="0074221A"/>
    <w:rsid w:val="0074273B"/>
    <w:rsid w:val="00742803"/>
    <w:rsid w:val="007438BF"/>
    <w:rsid w:val="007443D7"/>
    <w:rsid w:val="007448D1"/>
    <w:rsid w:val="00744CA7"/>
    <w:rsid w:val="00744F77"/>
    <w:rsid w:val="00746751"/>
    <w:rsid w:val="00746B9B"/>
    <w:rsid w:val="00747477"/>
    <w:rsid w:val="00747D9E"/>
    <w:rsid w:val="0075084F"/>
    <w:rsid w:val="0075175D"/>
    <w:rsid w:val="00751A2D"/>
    <w:rsid w:val="00751BC9"/>
    <w:rsid w:val="00752BFC"/>
    <w:rsid w:val="0075353B"/>
    <w:rsid w:val="007536B2"/>
    <w:rsid w:val="00753834"/>
    <w:rsid w:val="0075398E"/>
    <w:rsid w:val="00753F57"/>
    <w:rsid w:val="0075407D"/>
    <w:rsid w:val="0075431A"/>
    <w:rsid w:val="007546A9"/>
    <w:rsid w:val="00754E60"/>
    <w:rsid w:val="00754F79"/>
    <w:rsid w:val="00755430"/>
    <w:rsid w:val="00755D74"/>
    <w:rsid w:val="00756415"/>
    <w:rsid w:val="007565A9"/>
    <w:rsid w:val="007571F8"/>
    <w:rsid w:val="00757597"/>
    <w:rsid w:val="00757AFC"/>
    <w:rsid w:val="00760701"/>
    <w:rsid w:val="0076083D"/>
    <w:rsid w:val="00761407"/>
    <w:rsid w:val="0076161A"/>
    <w:rsid w:val="0076161D"/>
    <w:rsid w:val="007616F3"/>
    <w:rsid w:val="00761F35"/>
    <w:rsid w:val="007624DD"/>
    <w:rsid w:val="007626A5"/>
    <w:rsid w:val="00763703"/>
    <w:rsid w:val="0076457F"/>
    <w:rsid w:val="0076536E"/>
    <w:rsid w:val="0076589F"/>
    <w:rsid w:val="00765C03"/>
    <w:rsid w:val="00766DCA"/>
    <w:rsid w:val="007672EF"/>
    <w:rsid w:val="00767B57"/>
    <w:rsid w:val="00770119"/>
    <w:rsid w:val="00770447"/>
    <w:rsid w:val="00770517"/>
    <w:rsid w:val="00770FEF"/>
    <w:rsid w:val="00771275"/>
    <w:rsid w:val="00771464"/>
    <w:rsid w:val="0077293A"/>
    <w:rsid w:val="00773074"/>
    <w:rsid w:val="007738D9"/>
    <w:rsid w:val="00774B4E"/>
    <w:rsid w:val="00774D6D"/>
    <w:rsid w:val="0077503D"/>
    <w:rsid w:val="0077560F"/>
    <w:rsid w:val="00775B77"/>
    <w:rsid w:val="00776084"/>
    <w:rsid w:val="007760A0"/>
    <w:rsid w:val="0077631F"/>
    <w:rsid w:val="007764CE"/>
    <w:rsid w:val="00776E8E"/>
    <w:rsid w:val="00776EAF"/>
    <w:rsid w:val="0077760C"/>
    <w:rsid w:val="00777BB0"/>
    <w:rsid w:val="00780A76"/>
    <w:rsid w:val="00780F1D"/>
    <w:rsid w:val="007810B5"/>
    <w:rsid w:val="007816F0"/>
    <w:rsid w:val="00781FEA"/>
    <w:rsid w:val="0078246E"/>
    <w:rsid w:val="00782856"/>
    <w:rsid w:val="00783041"/>
    <w:rsid w:val="007835A0"/>
    <w:rsid w:val="00783AB5"/>
    <w:rsid w:val="00784019"/>
    <w:rsid w:val="00784195"/>
    <w:rsid w:val="0078427F"/>
    <w:rsid w:val="00784A8C"/>
    <w:rsid w:val="00785C0E"/>
    <w:rsid w:val="007863C2"/>
    <w:rsid w:val="00790171"/>
    <w:rsid w:val="00790CBD"/>
    <w:rsid w:val="007912A8"/>
    <w:rsid w:val="0079130A"/>
    <w:rsid w:val="00791353"/>
    <w:rsid w:val="0079151A"/>
    <w:rsid w:val="0079191C"/>
    <w:rsid w:val="00791966"/>
    <w:rsid w:val="00791DE8"/>
    <w:rsid w:val="0079262E"/>
    <w:rsid w:val="00792F72"/>
    <w:rsid w:val="00793C11"/>
    <w:rsid w:val="007943C5"/>
    <w:rsid w:val="00794413"/>
    <w:rsid w:val="007945AE"/>
    <w:rsid w:val="00794635"/>
    <w:rsid w:val="007946DF"/>
    <w:rsid w:val="00794A0C"/>
    <w:rsid w:val="00794A7E"/>
    <w:rsid w:val="00794B32"/>
    <w:rsid w:val="00795B70"/>
    <w:rsid w:val="00795C20"/>
    <w:rsid w:val="007962C8"/>
    <w:rsid w:val="0079635C"/>
    <w:rsid w:val="00796453"/>
    <w:rsid w:val="007964E9"/>
    <w:rsid w:val="00796778"/>
    <w:rsid w:val="00797764"/>
    <w:rsid w:val="007A0567"/>
    <w:rsid w:val="007A05C7"/>
    <w:rsid w:val="007A0EC5"/>
    <w:rsid w:val="007A0F01"/>
    <w:rsid w:val="007A1643"/>
    <w:rsid w:val="007A1768"/>
    <w:rsid w:val="007A188C"/>
    <w:rsid w:val="007A36DD"/>
    <w:rsid w:val="007A3DD4"/>
    <w:rsid w:val="007A3E9E"/>
    <w:rsid w:val="007A3FA0"/>
    <w:rsid w:val="007A487A"/>
    <w:rsid w:val="007A512C"/>
    <w:rsid w:val="007A572D"/>
    <w:rsid w:val="007A67DC"/>
    <w:rsid w:val="007A69B9"/>
    <w:rsid w:val="007A70C1"/>
    <w:rsid w:val="007A7C0E"/>
    <w:rsid w:val="007A7F94"/>
    <w:rsid w:val="007B0777"/>
    <w:rsid w:val="007B08E8"/>
    <w:rsid w:val="007B0902"/>
    <w:rsid w:val="007B197C"/>
    <w:rsid w:val="007B2300"/>
    <w:rsid w:val="007B3D97"/>
    <w:rsid w:val="007B6166"/>
    <w:rsid w:val="007B7869"/>
    <w:rsid w:val="007C0108"/>
    <w:rsid w:val="007C10CC"/>
    <w:rsid w:val="007C115B"/>
    <w:rsid w:val="007C12E2"/>
    <w:rsid w:val="007C1C6C"/>
    <w:rsid w:val="007C23E8"/>
    <w:rsid w:val="007C2431"/>
    <w:rsid w:val="007C29CF"/>
    <w:rsid w:val="007C2FBF"/>
    <w:rsid w:val="007C32BA"/>
    <w:rsid w:val="007C4058"/>
    <w:rsid w:val="007C4130"/>
    <w:rsid w:val="007C4505"/>
    <w:rsid w:val="007C4853"/>
    <w:rsid w:val="007C49B2"/>
    <w:rsid w:val="007C4FED"/>
    <w:rsid w:val="007C51AB"/>
    <w:rsid w:val="007C5EFB"/>
    <w:rsid w:val="007C5F7C"/>
    <w:rsid w:val="007C60EC"/>
    <w:rsid w:val="007C69A6"/>
    <w:rsid w:val="007C6F69"/>
    <w:rsid w:val="007D0976"/>
    <w:rsid w:val="007D181F"/>
    <w:rsid w:val="007D2399"/>
    <w:rsid w:val="007D23E9"/>
    <w:rsid w:val="007D2874"/>
    <w:rsid w:val="007D3384"/>
    <w:rsid w:val="007D3B67"/>
    <w:rsid w:val="007D3F80"/>
    <w:rsid w:val="007D4138"/>
    <w:rsid w:val="007D5B18"/>
    <w:rsid w:val="007D6067"/>
    <w:rsid w:val="007D6895"/>
    <w:rsid w:val="007D7B01"/>
    <w:rsid w:val="007D7BF9"/>
    <w:rsid w:val="007E020D"/>
    <w:rsid w:val="007E02D9"/>
    <w:rsid w:val="007E0F76"/>
    <w:rsid w:val="007E15F0"/>
    <w:rsid w:val="007E1C7F"/>
    <w:rsid w:val="007E21E0"/>
    <w:rsid w:val="007E2950"/>
    <w:rsid w:val="007E3755"/>
    <w:rsid w:val="007E39BB"/>
    <w:rsid w:val="007E3CAF"/>
    <w:rsid w:val="007E3F79"/>
    <w:rsid w:val="007E4FF2"/>
    <w:rsid w:val="007E53A5"/>
    <w:rsid w:val="007E5534"/>
    <w:rsid w:val="007E5B5A"/>
    <w:rsid w:val="007E5E6F"/>
    <w:rsid w:val="007E5F4C"/>
    <w:rsid w:val="007E70F7"/>
    <w:rsid w:val="007E75EE"/>
    <w:rsid w:val="007E7AE7"/>
    <w:rsid w:val="007F0677"/>
    <w:rsid w:val="007F0D04"/>
    <w:rsid w:val="007F12D6"/>
    <w:rsid w:val="007F2969"/>
    <w:rsid w:val="007F3138"/>
    <w:rsid w:val="007F433B"/>
    <w:rsid w:val="007F4AD4"/>
    <w:rsid w:val="007F502A"/>
    <w:rsid w:val="007F53C0"/>
    <w:rsid w:val="007F5F8D"/>
    <w:rsid w:val="007F682B"/>
    <w:rsid w:val="007F75CC"/>
    <w:rsid w:val="007F7898"/>
    <w:rsid w:val="00800B2D"/>
    <w:rsid w:val="00800B66"/>
    <w:rsid w:val="00800F91"/>
    <w:rsid w:val="00801322"/>
    <w:rsid w:val="0080163F"/>
    <w:rsid w:val="00801C91"/>
    <w:rsid w:val="0080247B"/>
    <w:rsid w:val="008034B7"/>
    <w:rsid w:val="008037ED"/>
    <w:rsid w:val="00803C03"/>
    <w:rsid w:val="0080436A"/>
    <w:rsid w:val="00804863"/>
    <w:rsid w:val="00805598"/>
    <w:rsid w:val="008073AA"/>
    <w:rsid w:val="00807AB1"/>
    <w:rsid w:val="00810277"/>
    <w:rsid w:val="00810432"/>
    <w:rsid w:val="00810481"/>
    <w:rsid w:val="00811426"/>
    <w:rsid w:val="00811AAC"/>
    <w:rsid w:val="00812613"/>
    <w:rsid w:val="008129C2"/>
    <w:rsid w:val="0081369C"/>
    <w:rsid w:val="00813986"/>
    <w:rsid w:val="00813A5F"/>
    <w:rsid w:val="00813DB6"/>
    <w:rsid w:val="008142BF"/>
    <w:rsid w:val="00814550"/>
    <w:rsid w:val="00814A5B"/>
    <w:rsid w:val="008160FA"/>
    <w:rsid w:val="0081696C"/>
    <w:rsid w:val="00816A14"/>
    <w:rsid w:val="00816EB1"/>
    <w:rsid w:val="00817606"/>
    <w:rsid w:val="00817939"/>
    <w:rsid w:val="008223EE"/>
    <w:rsid w:val="0082302C"/>
    <w:rsid w:val="008233B2"/>
    <w:rsid w:val="00823D7C"/>
    <w:rsid w:val="008240B2"/>
    <w:rsid w:val="00824A28"/>
    <w:rsid w:val="00824DD2"/>
    <w:rsid w:val="00825DF7"/>
    <w:rsid w:val="0082707D"/>
    <w:rsid w:val="0083100A"/>
    <w:rsid w:val="00831187"/>
    <w:rsid w:val="0083152E"/>
    <w:rsid w:val="00833C3D"/>
    <w:rsid w:val="008348D0"/>
    <w:rsid w:val="00834A1E"/>
    <w:rsid w:val="008357AB"/>
    <w:rsid w:val="00835CC6"/>
    <w:rsid w:val="0083658C"/>
    <w:rsid w:val="008376C5"/>
    <w:rsid w:val="008377CD"/>
    <w:rsid w:val="00840146"/>
    <w:rsid w:val="008419F5"/>
    <w:rsid w:val="00841D58"/>
    <w:rsid w:val="00842B41"/>
    <w:rsid w:val="00842C48"/>
    <w:rsid w:val="00843057"/>
    <w:rsid w:val="00843BB9"/>
    <w:rsid w:val="008444FD"/>
    <w:rsid w:val="00844F73"/>
    <w:rsid w:val="008459ED"/>
    <w:rsid w:val="00845F33"/>
    <w:rsid w:val="00845FAF"/>
    <w:rsid w:val="008462D5"/>
    <w:rsid w:val="0085011C"/>
    <w:rsid w:val="0085137A"/>
    <w:rsid w:val="008516A9"/>
    <w:rsid w:val="00851C12"/>
    <w:rsid w:val="00851F0D"/>
    <w:rsid w:val="008527CD"/>
    <w:rsid w:val="008529CA"/>
    <w:rsid w:val="00852D96"/>
    <w:rsid w:val="00852E51"/>
    <w:rsid w:val="0085347C"/>
    <w:rsid w:val="008543F6"/>
    <w:rsid w:val="008547A5"/>
    <w:rsid w:val="00854C15"/>
    <w:rsid w:val="008557EA"/>
    <w:rsid w:val="00856779"/>
    <w:rsid w:val="00856919"/>
    <w:rsid w:val="00856B2E"/>
    <w:rsid w:val="00856E1C"/>
    <w:rsid w:val="0085733C"/>
    <w:rsid w:val="008613EC"/>
    <w:rsid w:val="00862364"/>
    <w:rsid w:val="008623E3"/>
    <w:rsid w:val="00863B02"/>
    <w:rsid w:val="008646C3"/>
    <w:rsid w:val="00865F29"/>
    <w:rsid w:val="00866338"/>
    <w:rsid w:val="0086693C"/>
    <w:rsid w:val="00866B53"/>
    <w:rsid w:val="00866FE8"/>
    <w:rsid w:val="0086719A"/>
    <w:rsid w:val="008672AC"/>
    <w:rsid w:val="00867AEC"/>
    <w:rsid w:val="008701ED"/>
    <w:rsid w:val="00870633"/>
    <w:rsid w:val="008709DE"/>
    <w:rsid w:val="008718CE"/>
    <w:rsid w:val="00872DBA"/>
    <w:rsid w:val="00872E30"/>
    <w:rsid w:val="00873DF1"/>
    <w:rsid w:val="0087429E"/>
    <w:rsid w:val="008744C9"/>
    <w:rsid w:val="008746D0"/>
    <w:rsid w:val="0087482A"/>
    <w:rsid w:val="0087513E"/>
    <w:rsid w:val="008756AE"/>
    <w:rsid w:val="0087725C"/>
    <w:rsid w:val="0088076E"/>
    <w:rsid w:val="00880A42"/>
    <w:rsid w:val="00880D0C"/>
    <w:rsid w:val="00880FBC"/>
    <w:rsid w:val="0088161D"/>
    <w:rsid w:val="008836AE"/>
    <w:rsid w:val="008837E8"/>
    <w:rsid w:val="00883918"/>
    <w:rsid w:val="008842FA"/>
    <w:rsid w:val="008843E6"/>
    <w:rsid w:val="0088449A"/>
    <w:rsid w:val="008847CB"/>
    <w:rsid w:val="00884E08"/>
    <w:rsid w:val="0088516D"/>
    <w:rsid w:val="008856AD"/>
    <w:rsid w:val="00885F1A"/>
    <w:rsid w:val="0088767F"/>
    <w:rsid w:val="00887983"/>
    <w:rsid w:val="00887B63"/>
    <w:rsid w:val="00887C57"/>
    <w:rsid w:val="00887CCE"/>
    <w:rsid w:val="0089120D"/>
    <w:rsid w:val="00892585"/>
    <w:rsid w:val="0089288B"/>
    <w:rsid w:val="00893C0B"/>
    <w:rsid w:val="00893EE8"/>
    <w:rsid w:val="00894214"/>
    <w:rsid w:val="00894D56"/>
    <w:rsid w:val="008955BB"/>
    <w:rsid w:val="008961DB"/>
    <w:rsid w:val="00896BD8"/>
    <w:rsid w:val="00896BED"/>
    <w:rsid w:val="00896DF6"/>
    <w:rsid w:val="008A0160"/>
    <w:rsid w:val="008A0221"/>
    <w:rsid w:val="008A0B4E"/>
    <w:rsid w:val="008A1C8E"/>
    <w:rsid w:val="008A2335"/>
    <w:rsid w:val="008A235F"/>
    <w:rsid w:val="008A365D"/>
    <w:rsid w:val="008A466A"/>
    <w:rsid w:val="008A500F"/>
    <w:rsid w:val="008A51C1"/>
    <w:rsid w:val="008A57DD"/>
    <w:rsid w:val="008A5875"/>
    <w:rsid w:val="008A5B7E"/>
    <w:rsid w:val="008A614E"/>
    <w:rsid w:val="008B06E9"/>
    <w:rsid w:val="008B0F61"/>
    <w:rsid w:val="008B128E"/>
    <w:rsid w:val="008B12B6"/>
    <w:rsid w:val="008B2ACC"/>
    <w:rsid w:val="008B41A2"/>
    <w:rsid w:val="008B431F"/>
    <w:rsid w:val="008B434F"/>
    <w:rsid w:val="008B4841"/>
    <w:rsid w:val="008B4B02"/>
    <w:rsid w:val="008B4B7E"/>
    <w:rsid w:val="008B5043"/>
    <w:rsid w:val="008B6043"/>
    <w:rsid w:val="008B6469"/>
    <w:rsid w:val="008B7854"/>
    <w:rsid w:val="008C03E8"/>
    <w:rsid w:val="008C0441"/>
    <w:rsid w:val="008C0ECC"/>
    <w:rsid w:val="008C130B"/>
    <w:rsid w:val="008C13AD"/>
    <w:rsid w:val="008C1A60"/>
    <w:rsid w:val="008C1FBB"/>
    <w:rsid w:val="008C3117"/>
    <w:rsid w:val="008C3F52"/>
    <w:rsid w:val="008C40A2"/>
    <w:rsid w:val="008C4391"/>
    <w:rsid w:val="008C4C40"/>
    <w:rsid w:val="008C4D8C"/>
    <w:rsid w:val="008C4D90"/>
    <w:rsid w:val="008C5ADC"/>
    <w:rsid w:val="008C6EFD"/>
    <w:rsid w:val="008D035B"/>
    <w:rsid w:val="008D0497"/>
    <w:rsid w:val="008D0A43"/>
    <w:rsid w:val="008D0D11"/>
    <w:rsid w:val="008D0D2E"/>
    <w:rsid w:val="008D1E21"/>
    <w:rsid w:val="008D1F29"/>
    <w:rsid w:val="008D3D07"/>
    <w:rsid w:val="008D430A"/>
    <w:rsid w:val="008D4C19"/>
    <w:rsid w:val="008D5A25"/>
    <w:rsid w:val="008D68DC"/>
    <w:rsid w:val="008D7520"/>
    <w:rsid w:val="008D7708"/>
    <w:rsid w:val="008D7983"/>
    <w:rsid w:val="008D79BE"/>
    <w:rsid w:val="008E0500"/>
    <w:rsid w:val="008E108B"/>
    <w:rsid w:val="008E1901"/>
    <w:rsid w:val="008E1EC3"/>
    <w:rsid w:val="008E237C"/>
    <w:rsid w:val="008E2811"/>
    <w:rsid w:val="008E282E"/>
    <w:rsid w:val="008E2C40"/>
    <w:rsid w:val="008E3741"/>
    <w:rsid w:val="008E4901"/>
    <w:rsid w:val="008E4B85"/>
    <w:rsid w:val="008E4D09"/>
    <w:rsid w:val="008E5C7B"/>
    <w:rsid w:val="008E5D39"/>
    <w:rsid w:val="008E5D8E"/>
    <w:rsid w:val="008E6150"/>
    <w:rsid w:val="008E62A8"/>
    <w:rsid w:val="008E7DF9"/>
    <w:rsid w:val="008F0C79"/>
    <w:rsid w:val="008F1927"/>
    <w:rsid w:val="008F2B70"/>
    <w:rsid w:val="008F39ED"/>
    <w:rsid w:val="008F3ECE"/>
    <w:rsid w:val="008F3FDD"/>
    <w:rsid w:val="008F4815"/>
    <w:rsid w:val="008F4CF3"/>
    <w:rsid w:val="008F5537"/>
    <w:rsid w:val="008F5A8B"/>
    <w:rsid w:val="008F5ADC"/>
    <w:rsid w:val="008F6ED7"/>
    <w:rsid w:val="008F71CD"/>
    <w:rsid w:val="008F7E07"/>
    <w:rsid w:val="00900A0E"/>
    <w:rsid w:val="00900B02"/>
    <w:rsid w:val="00900E3F"/>
    <w:rsid w:val="009017E2"/>
    <w:rsid w:val="00901DB8"/>
    <w:rsid w:val="00901E19"/>
    <w:rsid w:val="00902663"/>
    <w:rsid w:val="009026A0"/>
    <w:rsid w:val="00903187"/>
    <w:rsid w:val="0090538F"/>
    <w:rsid w:val="009060F5"/>
    <w:rsid w:val="009062A1"/>
    <w:rsid w:val="00906439"/>
    <w:rsid w:val="00906C7C"/>
    <w:rsid w:val="00906D97"/>
    <w:rsid w:val="00906ECB"/>
    <w:rsid w:val="00906FD9"/>
    <w:rsid w:val="00907786"/>
    <w:rsid w:val="0091019A"/>
    <w:rsid w:val="009115C0"/>
    <w:rsid w:val="00911A11"/>
    <w:rsid w:val="00911FD5"/>
    <w:rsid w:val="00912244"/>
    <w:rsid w:val="0091278C"/>
    <w:rsid w:val="00912F28"/>
    <w:rsid w:val="00913B72"/>
    <w:rsid w:val="009143C3"/>
    <w:rsid w:val="00914D70"/>
    <w:rsid w:val="0091563E"/>
    <w:rsid w:val="00915914"/>
    <w:rsid w:val="00915F83"/>
    <w:rsid w:val="0091671C"/>
    <w:rsid w:val="00917FC5"/>
    <w:rsid w:val="00920309"/>
    <w:rsid w:val="0092032A"/>
    <w:rsid w:val="00920CBE"/>
    <w:rsid w:val="00920CC6"/>
    <w:rsid w:val="00920D38"/>
    <w:rsid w:val="00921314"/>
    <w:rsid w:val="009217EE"/>
    <w:rsid w:val="0092198D"/>
    <w:rsid w:val="00921C2D"/>
    <w:rsid w:val="00921DB2"/>
    <w:rsid w:val="00923058"/>
    <w:rsid w:val="009237AE"/>
    <w:rsid w:val="00924958"/>
    <w:rsid w:val="00924B85"/>
    <w:rsid w:val="0092551A"/>
    <w:rsid w:val="00925930"/>
    <w:rsid w:val="00925B36"/>
    <w:rsid w:val="009266BB"/>
    <w:rsid w:val="00926EB4"/>
    <w:rsid w:val="00930251"/>
    <w:rsid w:val="0093094A"/>
    <w:rsid w:val="00930D1B"/>
    <w:rsid w:val="009311C4"/>
    <w:rsid w:val="0093149F"/>
    <w:rsid w:val="00931F63"/>
    <w:rsid w:val="00932265"/>
    <w:rsid w:val="00932683"/>
    <w:rsid w:val="00933315"/>
    <w:rsid w:val="00933420"/>
    <w:rsid w:val="00933B87"/>
    <w:rsid w:val="0093428F"/>
    <w:rsid w:val="0093436D"/>
    <w:rsid w:val="00934503"/>
    <w:rsid w:val="00934BC6"/>
    <w:rsid w:val="00934FC4"/>
    <w:rsid w:val="00935147"/>
    <w:rsid w:val="00935623"/>
    <w:rsid w:val="00936533"/>
    <w:rsid w:val="00936C84"/>
    <w:rsid w:val="00941F66"/>
    <w:rsid w:val="009422F1"/>
    <w:rsid w:val="009428F5"/>
    <w:rsid w:val="00942D09"/>
    <w:rsid w:val="009434B1"/>
    <w:rsid w:val="009453D7"/>
    <w:rsid w:val="00946E30"/>
    <w:rsid w:val="0094755B"/>
    <w:rsid w:val="0094781C"/>
    <w:rsid w:val="00947EA0"/>
    <w:rsid w:val="009501BE"/>
    <w:rsid w:val="00951593"/>
    <w:rsid w:val="009519EB"/>
    <w:rsid w:val="00951F19"/>
    <w:rsid w:val="0095223E"/>
    <w:rsid w:val="00952F28"/>
    <w:rsid w:val="00952FE0"/>
    <w:rsid w:val="009533EB"/>
    <w:rsid w:val="00954322"/>
    <w:rsid w:val="00954871"/>
    <w:rsid w:val="0095555A"/>
    <w:rsid w:val="00955596"/>
    <w:rsid w:val="00955927"/>
    <w:rsid w:val="0095751F"/>
    <w:rsid w:val="0096017D"/>
    <w:rsid w:val="00960339"/>
    <w:rsid w:val="009603EF"/>
    <w:rsid w:val="00960DA1"/>
    <w:rsid w:val="00961C11"/>
    <w:rsid w:val="0096219C"/>
    <w:rsid w:val="00962857"/>
    <w:rsid w:val="00962A4D"/>
    <w:rsid w:val="00962B00"/>
    <w:rsid w:val="0096339B"/>
    <w:rsid w:val="00963E2E"/>
    <w:rsid w:val="00964966"/>
    <w:rsid w:val="00964C6F"/>
    <w:rsid w:val="00964F6E"/>
    <w:rsid w:val="00965C9B"/>
    <w:rsid w:val="00965CE9"/>
    <w:rsid w:val="0096604A"/>
    <w:rsid w:val="009709F3"/>
    <w:rsid w:val="00971207"/>
    <w:rsid w:val="00971A4D"/>
    <w:rsid w:val="00971EFD"/>
    <w:rsid w:val="00971F58"/>
    <w:rsid w:val="0097394B"/>
    <w:rsid w:val="009740B0"/>
    <w:rsid w:val="009751F5"/>
    <w:rsid w:val="0097564A"/>
    <w:rsid w:val="00975D20"/>
    <w:rsid w:val="00975FEE"/>
    <w:rsid w:val="0097643B"/>
    <w:rsid w:val="009770C1"/>
    <w:rsid w:val="009778A8"/>
    <w:rsid w:val="00977DBC"/>
    <w:rsid w:val="0098027A"/>
    <w:rsid w:val="00980374"/>
    <w:rsid w:val="00980584"/>
    <w:rsid w:val="00980B54"/>
    <w:rsid w:val="00980C43"/>
    <w:rsid w:val="00981559"/>
    <w:rsid w:val="00981A77"/>
    <w:rsid w:val="00982B31"/>
    <w:rsid w:val="00982DB7"/>
    <w:rsid w:val="009830B0"/>
    <w:rsid w:val="009832A2"/>
    <w:rsid w:val="00983322"/>
    <w:rsid w:val="00984E72"/>
    <w:rsid w:val="00984F7E"/>
    <w:rsid w:val="009857E6"/>
    <w:rsid w:val="009863EE"/>
    <w:rsid w:val="009864B4"/>
    <w:rsid w:val="00987041"/>
    <w:rsid w:val="0098712E"/>
    <w:rsid w:val="0099013E"/>
    <w:rsid w:val="00990BDB"/>
    <w:rsid w:val="00990F9F"/>
    <w:rsid w:val="009910ED"/>
    <w:rsid w:val="00991987"/>
    <w:rsid w:val="00992763"/>
    <w:rsid w:val="009931A3"/>
    <w:rsid w:val="009939B8"/>
    <w:rsid w:val="00993A4F"/>
    <w:rsid w:val="00994E2B"/>
    <w:rsid w:val="00996AC7"/>
    <w:rsid w:val="00997098"/>
    <w:rsid w:val="00997252"/>
    <w:rsid w:val="00997E40"/>
    <w:rsid w:val="00997F09"/>
    <w:rsid w:val="009A0BAB"/>
    <w:rsid w:val="009A0BDF"/>
    <w:rsid w:val="009A0CEE"/>
    <w:rsid w:val="009A1950"/>
    <w:rsid w:val="009A26CF"/>
    <w:rsid w:val="009A3E1E"/>
    <w:rsid w:val="009A44C0"/>
    <w:rsid w:val="009A5032"/>
    <w:rsid w:val="009A54FF"/>
    <w:rsid w:val="009A5D74"/>
    <w:rsid w:val="009A671C"/>
    <w:rsid w:val="009A6DF3"/>
    <w:rsid w:val="009A7E54"/>
    <w:rsid w:val="009A7EBC"/>
    <w:rsid w:val="009B01D5"/>
    <w:rsid w:val="009B026A"/>
    <w:rsid w:val="009B1029"/>
    <w:rsid w:val="009B128A"/>
    <w:rsid w:val="009B196B"/>
    <w:rsid w:val="009B1AAF"/>
    <w:rsid w:val="009B1B04"/>
    <w:rsid w:val="009B1F0B"/>
    <w:rsid w:val="009B23C9"/>
    <w:rsid w:val="009B23EC"/>
    <w:rsid w:val="009B27B3"/>
    <w:rsid w:val="009B32B7"/>
    <w:rsid w:val="009B3EF3"/>
    <w:rsid w:val="009B4C52"/>
    <w:rsid w:val="009B61FE"/>
    <w:rsid w:val="009B6621"/>
    <w:rsid w:val="009B673D"/>
    <w:rsid w:val="009B6C41"/>
    <w:rsid w:val="009B73C9"/>
    <w:rsid w:val="009B78CA"/>
    <w:rsid w:val="009B7B41"/>
    <w:rsid w:val="009C03F6"/>
    <w:rsid w:val="009C202E"/>
    <w:rsid w:val="009C208F"/>
    <w:rsid w:val="009C2737"/>
    <w:rsid w:val="009C2760"/>
    <w:rsid w:val="009C292D"/>
    <w:rsid w:val="009C2AE5"/>
    <w:rsid w:val="009C31B8"/>
    <w:rsid w:val="009C3418"/>
    <w:rsid w:val="009C34E4"/>
    <w:rsid w:val="009C49AF"/>
    <w:rsid w:val="009C530D"/>
    <w:rsid w:val="009C5F01"/>
    <w:rsid w:val="009C61F5"/>
    <w:rsid w:val="009C684A"/>
    <w:rsid w:val="009C72FF"/>
    <w:rsid w:val="009C7BDB"/>
    <w:rsid w:val="009D05E1"/>
    <w:rsid w:val="009D060A"/>
    <w:rsid w:val="009D0B01"/>
    <w:rsid w:val="009D0E41"/>
    <w:rsid w:val="009D1999"/>
    <w:rsid w:val="009D1A1D"/>
    <w:rsid w:val="009D24A2"/>
    <w:rsid w:val="009D2531"/>
    <w:rsid w:val="009D2748"/>
    <w:rsid w:val="009D2DFD"/>
    <w:rsid w:val="009D3929"/>
    <w:rsid w:val="009D3A5E"/>
    <w:rsid w:val="009D3C4C"/>
    <w:rsid w:val="009D420C"/>
    <w:rsid w:val="009E01E4"/>
    <w:rsid w:val="009E031D"/>
    <w:rsid w:val="009E04D6"/>
    <w:rsid w:val="009E0534"/>
    <w:rsid w:val="009E20A1"/>
    <w:rsid w:val="009E22C6"/>
    <w:rsid w:val="009E2727"/>
    <w:rsid w:val="009E4076"/>
    <w:rsid w:val="009E4877"/>
    <w:rsid w:val="009E51F0"/>
    <w:rsid w:val="009E5B19"/>
    <w:rsid w:val="009E5B86"/>
    <w:rsid w:val="009F21D8"/>
    <w:rsid w:val="009F2957"/>
    <w:rsid w:val="009F2B05"/>
    <w:rsid w:val="009F341A"/>
    <w:rsid w:val="009F434D"/>
    <w:rsid w:val="009F4C76"/>
    <w:rsid w:val="009F5191"/>
    <w:rsid w:val="009F5397"/>
    <w:rsid w:val="009F53B8"/>
    <w:rsid w:val="009F5725"/>
    <w:rsid w:val="009F5B5A"/>
    <w:rsid w:val="009F7E13"/>
    <w:rsid w:val="009F7E7F"/>
    <w:rsid w:val="00A00689"/>
    <w:rsid w:val="00A01813"/>
    <w:rsid w:val="00A01852"/>
    <w:rsid w:val="00A01D5B"/>
    <w:rsid w:val="00A02B9D"/>
    <w:rsid w:val="00A03128"/>
    <w:rsid w:val="00A03832"/>
    <w:rsid w:val="00A04403"/>
    <w:rsid w:val="00A04744"/>
    <w:rsid w:val="00A0479E"/>
    <w:rsid w:val="00A04A21"/>
    <w:rsid w:val="00A05098"/>
    <w:rsid w:val="00A05F3B"/>
    <w:rsid w:val="00A068DB"/>
    <w:rsid w:val="00A06E4B"/>
    <w:rsid w:val="00A079B7"/>
    <w:rsid w:val="00A10459"/>
    <w:rsid w:val="00A10F8A"/>
    <w:rsid w:val="00A11C58"/>
    <w:rsid w:val="00A12060"/>
    <w:rsid w:val="00A123CF"/>
    <w:rsid w:val="00A12686"/>
    <w:rsid w:val="00A13A32"/>
    <w:rsid w:val="00A13BCB"/>
    <w:rsid w:val="00A13D70"/>
    <w:rsid w:val="00A15415"/>
    <w:rsid w:val="00A1550D"/>
    <w:rsid w:val="00A161E5"/>
    <w:rsid w:val="00A16320"/>
    <w:rsid w:val="00A16F57"/>
    <w:rsid w:val="00A17607"/>
    <w:rsid w:val="00A17AB1"/>
    <w:rsid w:val="00A20199"/>
    <w:rsid w:val="00A2052F"/>
    <w:rsid w:val="00A206C4"/>
    <w:rsid w:val="00A20C6D"/>
    <w:rsid w:val="00A218BB"/>
    <w:rsid w:val="00A225BB"/>
    <w:rsid w:val="00A22F71"/>
    <w:rsid w:val="00A24301"/>
    <w:rsid w:val="00A2449F"/>
    <w:rsid w:val="00A24E03"/>
    <w:rsid w:val="00A24F5D"/>
    <w:rsid w:val="00A25327"/>
    <w:rsid w:val="00A2632A"/>
    <w:rsid w:val="00A30190"/>
    <w:rsid w:val="00A30ACA"/>
    <w:rsid w:val="00A32241"/>
    <w:rsid w:val="00A32CFA"/>
    <w:rsid w:val="00A3324C"/>
    <w:rsid w:val="00A3396E"/>
    <w:rsid w:val="00A339B4"/>
    <w:rsid w:val="00A34065"/>
    <w:rsid w:val="00A34D9D"/>
    <w:rsid w:val="00A354DE"/>
    <w:rsid w:val="00A35CE5"/>
    <w:rsid w:val="00A35D85"/>
    <w:rsid w:val="00A35E7A"/>
    <w:rsid w:val="00A36091"/>
    <w:rsid w:val="00A36E4D"/>
    <w:rsid w:val="00A370A2"/>
    <w:rsid w:val="00A3718D"/>
    <w:rsid w:val="00A37C40"/>
    <w:rsid w:val="00A37C7C"/>
    <w:rsid w:val="00A40886"/>
    <w:rsid w:val="00A408E4"/>
    <w:rsid w:val="00A409FA"/>
    <w:rsid w:val="00A41043"/>
    <w:rsid w:val="00A41812"/>
    <w:rsid w:val="00A42766"/>
    <w:rsid w:val="00A42F1B"/>
    <w:rsid w:val="00A438F3"/>
    <w:rsid w:val="00A440DC"/>
    <w:rsid w:val="00A442B3"/>
    <w:rsid w:val="00A44EE1"/>
    <w:rsid w:val="00A44F07"/>
    <w:rsid w:val="00A4537B"/>
    <w:rsid w:val="00A45419"/>
    <w:rsid w:val="00A4561E"/>
    <w:rsid w:val="00A45842"/>
    <w:rsid w:val="00A463AB"/>
    <w:rsid w:val="00A465F7"/>
    <w:rsid w:val="00A46F7D"/>
    <w:rsid w:val="00A47016"/>
    <w:rsid w:val="00A475BB"/>
    <w:rsid w:val="00A47D4D"/>
    <w:rsid w:val="00A500B1"/>
    <w:rsid w:val="00A50D94"/>
    <w:rsid w:val="00A50F0A"/>
    <w:rsid w:val="00A52181"/>
    <w:rsid w:val="00A54E23"/>
    <w:rsid w:val="00A5556A"/>
    <w:rsid w:val="00A557F8"/>
    <w:rsid w:val="00A55A9B"/>
    <w:rsid w:val="00A55FDB"/>
    <w:rsid w:val="00A5711B"/>
    <w:rsid w:val="00A57C51"/>
    <w:rsid w:val="00A62082"/>
    <w:rsid w:val="00A62AB1"/>
    <w:rsid w:val="00A631AF"/>
    <w:rsid w:val="00A63810"/>
    <w:rsid w:val="00A63CEB"/>
    <w:rsid w:val="00A63F39"/>
    <w:rsid w:val="00A657FF"/>
    <w:rsid w:val="00A65D2D"/>
    <w:rsid w:val="00A66102"/>
    <w:rsid w:val="00A66A6F"/>
    <w:rsid w:val="00A67704"/>
    <w:rsid w:val="00A67761"/>
    <w:rsid w:val="00A70189"/>
    <w:rsid w:val="00A7044F"/>
    <w:rsid w:val="00A70570"/>
    <w:rsid w:val="00A7075E"/>
    <w:rsid w:val="00A713C3"/>
    <w:rsid w:val="00A7225D"/>
    <w:rsid w:val="00A72530"/>
    <w:rsid w:val="00A72C1B"/>
    <w:rsid w:val="00A73CEA"/>
    <w:rsid w:val="00A7449A"/>
    <w:rsid w:val="00A75C32"/>
    <w:rsid w:val="00A75C83"/>
    <w:rsid w:val="00A75E52"/>
    <w:rsid w:val="00A763F7"/>
    <w:rsid w:val="00A7788D"/>
    <w:rsid w:val="00A806E0"/>
    <w:rsid w:val="00A812AB"/>
    <w:rsid w:val="00A819E1"/>
    <w:rsid w:val="00A81FF5"/>
    <w:rsid w:val="00A824F2"/>
    <w:rsid w:val="00A82AE4"/>
    <w:rsid w:val="00A830E5"/>
    <w:rsid w:val="00A85418"/>
    <w:rsid w:val="00A857EE"/>
    <w:rsid w:val="00A860BA"/>
    <w:rsid w:val="00A87059"/>
    <w:rsid w:val="00A87E9F"/>
    <w:rsid w:val="00A87EAC"/>
    <w:rsid w:val="00A90100"/>
    <w:rsid w:val="00A9178A"/>
    <w:rsid w:val="00A91F0F"/>
    <w:rsid w:val="00A92A44"/>
    <w:rsid w:val="00A92B7D"/>
    <w:rsid w:val="00A93A99"/>
    <w:rsid w:val="00A93CAA"/>
    <w:rsid w:val="00A940F2"/>
    <w:rsid w:val="00A944D6"/>
    <w:rsid w:val="00A948A9"/>
    <w:rsid w:val="00A94A6D"/>
    <w:rsid w:val="00A9515E"/>
    <w:rsid w:val="00A95C92"/>
    <w:rsid w:val="00A96075"/>
    <w:rsid w:val="00A9663A"/>
    <w:rsid w:val="00A97254"/>
    <w:rsid w:val="00A97792"/>
    <w:rsid w:val="00A97AF2"/>
    <w:rsid w:val="00A97F46"/>
    <w:rsid w:val="00AA0AAD"/>
    <w:rsid w:val="00AA14E0"/>
    <w:rsid w:val="00AA1A9B"/>
    <w:rsid w:val="00AA255C"/>
    <w:rsid w:val="00AA2687"/>
    <w:rsid w:val="00AA275A"/>
    <w:rsid w:val="00AA39AD"/>
    <w:rsid w:val="00AA3AF0"/>
    <w:rsid w:val="00AA3FB8"/>
    <w:rsid w:val="00AA5597"/>
    <w:rsid w:val="00AA7285"/>
    <w:rsid w:val="00AA7EC2"/>
    <w:rsid w:val="00AB09B5"/>
    <w:rsid w:val="00AB0ADC"/>
    <w:rsid w:val="00AB0BA1"/>
    <w:rsid w:val="00AB0EC6"/>
    <w:rsid w:val="00AB14DF"/>
    <w:rsid w:val="00AB2BF1"/>
    <w:rsid w:val="00AB32FB"/>
    <w:rsid w:val="00AB39F9"/>
    <w:rsid w:val="00AB3F24"/>
    <w:rsid w:val="00AB40EF"/>
    <w:rsid w:val="00AB4AE0"/>
    <w:rsid w:val="00AB4B2A"/>
    <w:rsid w:val="00AB54AE"/>
    <w:rsid w:val="00AB62B0"/>
    <w:rsid w:val="00AB715F"/>
    <w:rsid w:val="00AB72A6"/>
    <w:rsid w:val="00AC01F3"/>
    <w:rsid w:val="00AC1FA1"/>
    <w:rsid w:val="00AC2EA8"/>
    <w:rsid w:val="00AC3F15"/>
    <w:rsid w:val="00AC417A"/>
    <w:rsid w:val="00AC440C"/>
    <w:rsid w:val="00AC5152"/>
    <w:rsid w:val="00AC57ED"/>
    <w:rsid w:val="00AC6D1F"/>
    <w:rsid w:val="00AC71FD"/>
    <w:rsid w:val="00AC79C8"/>
    <w:rsid w:val="00AC7B69"/>
    <w:rsid w:val="00AC7E40"/>
    <w:rsid w:val="00AD0432"/>
    <w:rsid w:val="00AD0523"/>
    <w:rsid w:val="00AD08B9"/>
    <w:rsid w:val="00AD1335"/>
    <w:rsid w:val="00AD147E"/>
    <w:rsid w:val="00AD1697"/>
    <w:rsid w:val="00AD1A84"/>
    <w:rsid w:val="00AD20D3"/>
    <w:rsid w:val="00AD34D3"/>
    <w:rsid w:val="00AD3760"/>
    <w:rsid w:val="00AD407C"/>
    <w:rsid w:val="00AD4E65"/>
    <w:rsid w:val="00AD4E92"/>
    <w:rsid w:val="00AD4EE6"/>
    <w:rsid w:val="00AD6A93"/>
    <w:rsid w:val="00AD6BD0"/>
    <w:rsid w:val="00AD6F9A"/>
    <w:rsid w:val="00AD760D"/>
    <w:rsid w:val="00AD7A1F"/>
    <w:rsid w:val="00AE04A8"/>
    <w:rsid w:val="00AE16E8"/>
    <w:rsid w:val="00AE1A57"/>
    <w:rsid w:val="00AE1A82"/>
    <w:rsid w:val="00AE1BE3"/>
    <w:rsid w:val="00AE1C31"/>
    <w:rsid w:val="00AE1F45"/>
    <w:rsid w:val="00AE2966"/>
    <w:rsid w:val="00AE2A37"/>
    <w:rsid w:val="00AE2B4B"/>
    <w:rsid w:val="00AE3140"/>
    <w:rsid w:val="00AE466C"/>
    <w:rsid w:val="00AE4822"/>
    <w:rsid w:val="00AE4E15"/>
    <w:rsid w:val="00AE51E7"/>
    <w:rsid w:val="00AE5B1C"/>
    <w:rsid w:val="00AE6073"/>
    <w:rsid w:val="00AE60AE"/>
    <w:rsid w:val="00AE6A77"/>
    <w:rsid w:val="00AE765A"/>
    <w:rsid w:val="00AE7C89"/>
    <w:rsid w:val="00AF09B6"/>
    <w:rsid w:val="00AF16A8"/>
    <w:rsid w:val="00AF2064"/>
    <w:rsid w:val="00AF293E"/>
    <w:rsid w:val="00AF298E"/>
    <w:rsid w:val="00AF2C6C"/>
    <w:rsid w:val="00AF412A"/>
    <w:rsid w:val="00AF449B"/>
    <w:rsid w:val="00AF4C03"/>
    <w:rsid w:val="00AF51A0"/>
    <w:rsid w:val="00AF58EB"/>
    <w:rsid w:val="00AF6226"/>
    <w:rsid w:val="00AF72C9"/>
    <w:rsid w:val="00AF7413"/>
    <w:rsid w:val="00B0145A"/>
    <w:rsid w:val="00B0227C"/>
    <w:rsid w:val="00B0243B"/>
    <w:rsid w:val="00B024D2"/>
    <w:rsid w:val="00B0297E"/>
    <w:rsid w:val="00B02D14"/>
    <w:rsid w:val="00B032DD"/>
    <w:rsid w:val="00B03572"/>
    <w:rsid w:val="00B036A2"/>
    <w:rsid w:val="00B0458C"/>
    <w:rsid w:val="00B04991"/>
    <w:rsid w:val="00B05161"/>
    <w:rsid w:val="00B05C90"/>
    <w:rsid w:val="00B05D1A"/>
    <w:rsid w:val="00B06E73"/>
    <w:rsid w:val="00B07157"/>
    <w:rsid w:val="00B07684"/>
    <w:rsid w:val="00B07C94"/>
    <w:rsid w:val="00B07FAB"/>
    <w:rsid w:val="00B1040F"/>
    <w:rsid w:val="00B1060D"/>
    <w:rsid w:val="00B11C8B"/>
    <w:rsid w:val="00B125F6"/>
    <w:rsid w:val="00B126F0"/>
    <w:rsid w:val="00B13304"/>
    <w:rsid w:val="00B13F15"/>
    <w:rsid w:val="00B13F39"/>
    <w:rsid w:val="00B1448A"/>
    <w:rsid w:val="00B1511F"/>
    <w:rsid w:val="00B15792"/>
    <w:rsid w:val="00B160EE"/>
    <w:rsid w:val="00B162BB"/>
    <w:rsid w:val="00B16332"/>
    <w:rsid w:val="00B1663D"/>
    <w:rsid w:val="00B1672F"/>
    <w:rsid w:val="00B17DB0"/>
    <w:rsid w:val="00B20D48"/>
    <w:rsid w:val="00B22A4F"/>
    <w:rsid w:val="00B23CA1"/>
    <w:rsid w:val="00B245FD"/>
    <w:rsid w:val="00B248A7"/>
    <w:rsid w:val="00B24F17"/>
    <w:rsid w:val="00B26744"/>
    <w:rsid w:val="00B268DF"/>
    <w:rsid w:val="00B269B0"/>
    <w:rsid w:val="00B273F9"/>
    <w:rsid w:val="00B2759C"/>
    <w:rsid w:val="00B27915"/>
    <w:rsid w:val="00B27CB6"/>
    <w:rsid w:val="00B304EE"/>
    <w:rsid w:val="00B30509"/>
    <w:rsid w:val="00B305C9"/>
    <w:rsid w:val="00B30FDB"/>
    <w:rsid w:val="00B3112A"/>
    <w:rsid w:val="00B31D4B"/>
    <w:rsid w:val="00B31FCF"/>
    <w:rsid w:val="00B32095"/>
    <w:rsid w:val="00B327B3"/>
    <w:rsid w:val="00B331ED"/>
    <w:rsid w:val="00B339D8"/>
    <w:rsid w:val="00B33F64"/>
    <w:rsid w:val="00B34DEE"/>
    <w:rsid w:val="00B350AF"/>
    <w:rsid w:val="00B35A63"/>
    <w:rsid w:val="00B3659C"/>
    <w:rsid w:val="00B37211"/>
    <w:rsid w:val="00B378A2"/>
    <w:rsid w:val="00B37A4C"/>
    <w:rsid w:val="00B37F77"/>
    <w:rsid w:val="00B40E95"/>
    <w:rsid w:val="00B4131F"/>
    <w:rsid w:val="00B41BDE"/>
    <w:rsid w:val="00B42A2B"/>
    <w:rsid w:val="00B42DA0"/>
    <w:rsid w:val="00B43539"/>
    <w:rsid w:val="00B439D7"/>
    <w:rsid w:val="00B44864"/>
    <w:rsid w:val="00B44B6E"/>
    <w:rsid w:val="00B44EF6"/>
    <w:rsid w:val="00B44F1C"/>
    <w:rsid w:val="00B45049"/>
    <w:rsid w:val="00B45214"/>
    <w:rsid w:val="00B4585C"/>
    <w:rsid w:val="00B46FB6"/>
    <w:rsid w:val="00B47448"/>
    <w:rsid w:val="00B47449"/>
    <w:rsid w:val="00B476B6"/>
    <w:rsid w:val="00B476E6"/>
    <w:rsid w:val="00B47D1A"/>
    <w:rsid w:val="00B50573"/>
    <w:rsid w:val="00B50E98"/>
    <w:rsid w:val="00B51D18"/>
    <w:rsid w:val="00B5223E"/>
    <w:rsid w:val="00B52597"/>
    <w:rsid w:val="00B52D4A"/>
    <w:rsid w:val="00B5346D"/>
    <w:rsid w:val="00B5503E"/>
    <w:rsid w:val="00B55B20"/>
    <w:rsid w:val="00B57E26"/>
    <w:rsid w:val="00B57E87"/>
    <w:rsid w:val="00B609B5"/>
    <w:rsid w:val="00B60DD7"/>
    <w:rsid w:val="00B616BD"/>
    <w:rsid w:val="00B61D0A"/>
    <w:rsid w:val="00B62467"/>
    <w:rsid w:val="00B62609"/>
    <w:rsid w:val="00B62829"/>
    <w:rsid w:val="00B62A98"/>
    <w:rsid w:val="00B63E79"/>
    <w:rsid w:val="00B640F5"/>
    <w:rsid w:val="00B64FB6"/>
    <w:rsid w:val="00B65F81"/>
    <w:rsid w:val="00B6608C"/>
    <w:rsid w:val="00B66092"/>
    <w:rsid w:val="00B6732A"/>
    <w:rsid w:val="00B67E3D"/>
    <w:rsid w:val="00B70D28"/>
    <w:rsid w:val="00B70EC8"/>
    <w:rsid w:val="00B72BB8"/>
    <w:rsid w:val="00B733C9"/>
    <w:rsid w:val="00B7390C"/>
    <w:rsid w:val="00B73AF9"/>
    <w:rsid w:val="00B73E77"/>
    <w:rsid w:val="00B73EAF"/>
    <w:rsid w:val="00B74B95"/>
    <w:rsid w:val="00B74BC6"/>
    <w:rsid w:val="00B74F28"/>
    <w:rsid w:val="00B75890"/>
    <w:rsid w:val="00B76B2E"/>
    <w:rsid w:val="00B773BA"/>
    <w:rsid w:val="00B775EF"/>
    <w:rsid w:val="00B77E21"/>
    <w:rsid w:val="00B801CD"/>
    <w:rsid w:val="00B80412"/>
    <w:rsid w:val="00B814F0"/>
    <w:rsid w:val="00B817EB"/>
    <w:rsid w:val="00B821B2"/>
    <w:rsid w:val="00B82651"/>
    <w:rsid w:val="00B82F67"/>
    <w:rsid w:val="00B8382B"/>
    <w:rsid w:val="00B83BEB"/>
    <w:rsid w:val="00B8453E"/>
    <w:rsid w:val="00B85915"/>
    <w:rsid w:val="00B859A5"/>
    <w:rsid w:val="00B85B97"/>
    <w:rsid w:val="00B85BE7"/>
    <w:rsid w:val="00B85F54"/>
    <w:rsid w:val="00B862E6"/>
    <w:rsid w:val="00B86629"/>
    <w:rsid w:val="00B92EE9"/>
    <w:rsid w:val="00B93D1F"/>
    <w:rsid w:val="00B9459F"/>
    <w:rsid w:val="00B957D3"/>
    <w:rsid w:val="00B95A42"/>
    <w:rsid w:val="00B9673E"/>
    <w:rsid w:val="00B96E85"/>
    <w:rsid w:val="00B97A30"/>
    <w:rsid w:val="00BA02F1"/>
    <w:rsid w:val="00BA04DB"/>
    <w:rsid w:val="00BA0571"/>
    <w:rsid w:val="00BA0797"/>
    <w:rsid w:val="00BA0C19"/>
    <w:rsid w:val="00BA27B1"/>
    <w:rsid w:val="00BA29E2"/>
    <w:rsid w:val="00BA2D41"/>
    <w:rsid w:val="00BA2E7C"/>
    <w:rsid w:val="00BA2EA8"/>
    <w:rsid w:val="00BA30E7"/>
    <w:rsid w:val="00BA3839"/>
    <w:rsid w:val="00BA3D8A"/>
    <w:rsid w:val="00BA57B3"/>
    <w:rsid w:val="00BA5B1A"/>
    <w:rsid w:val="00BA76F6"/>
    <w:rsid w:val="00BA7BFF"/>
    <w:rsid w:val="00BB01B3"/>
    <w:rsid w:val="00BB0D68"/>
    <w:rsid w:val="00BB0D87"/>
    <w:rsid w:val="00BB1385"/>
    <w:rsid w:val="00BB138E"/>
    <w:rsid w:val="00BB192D"/>
    <w:rsid w:val="00BB1E5E"/>
    <w:rsid w:val="00BB24DE"/>
    <w:rsid w:val="00BB27EC"/>
    <w:rsid w:val="00BB2962"/>
    <w:rsid w:val="00BB300B"/>
    <w:rsid w:val="00BB3089"/>
    <w:rsid w:val="00BB3302"/>
    <w:rsid w:val="00BB423C"/>
    <w:rsid w:val="00BB535B"/>
    <w:rsid w:val="00BB5957"/>
    <w:rsid w:val="00BB5F18"/>
    <w:rsid w:val="00BB61B2"/>
    <w:rsid w:val="00BB61BA"/>
    <w:rsid w:val="00BB636F"/>
    <w:rsid w:val="00BB72E9"/>
    <w:rsid w:val="00BB7E62"/>
    <w:rsid w:val="00BC02EF"/>
    <w:rsid w:val="00BC08CF"/>
    <w:rsid w:val="00BC0909"/>
    <w:rsid w:val="00BC0EE3"/>
    <w:rsid w:val="00BC259D"/>
    <w:rsid w:val="00BC27C4"/>
    <w:rsid w:val="00BC290F"/>
    <w:rsid w:val="00BC2AB0"/>
    <w:rsid w:val="00BC3176"/>
    <w:rsid w:val="00BC32A2"/>
    <w:rsid w:val="00BC36AE"/>
    <w:rsid w:val="00BC469A"/>
    <w:rsid w:val="00BC53EA"/>
    <w:rsid w:val="00BC5A92"/>
    <w:rsid w:val="00BC5AFF"/>
    <w:rsid w:val="00BC5CE8"/>
    <w:rsid w:val="00BC5D0C"/>
    <w:rsid w:val="00BC63BC"/>
    <w:rsid w:val="00BC799B"/>
    <w:rsid w:val="00BC7E35"/>
    <w:rsid w:val="00BD03B2"/>
    <w:rsid w:val="00BD0499"/>
    <w:rsid w:val="00BD0ABB"/>
    <w:rsid w:val="00BD1083"/>
    <w:rsid w:val="00BD110E"/>
    <w:rsid w:val="00BD1B34"/>
    <w:rsid w:val="00BD1D2B"/>
    <w:rsid w:val="00BD2336"/>
    <w:rsid w:val="00BD249D"/>
    <w:rsid w:val="00BD319B"/>
    <w:rsid w:val="00BD369E"/>
    <w:rsid w:val="00BD3C9A"/>
    <w:rsid w:val="00BD4C26"/>
    <w:rsid w:val="00BD4DDB"/>
    <w:rsid w:val="00BD546D"/>
    <w:rsid w:val="00BD5F5D"/>
    <w:rsid w:val="00BD7594"/>
    <w:rsid w:val="00BE040F"/>
    <w:rsid w:val="00BE0D2C"/>
    <w:rsid w:val="00BE1B77"/>
    <w:rsid w:val="00BE2344"/>
    <w:rsid w:val="00BE2E11"/>
    <w:rsid w:val="00BE3D87"/>
    <w:rsid w:val="00BE417F"/>
    <w:rsid w:val="00BE519B"/>
    <w:rsid w:val="00BE5839"/>
    <w:rsid w:val="00BE5AB8"/>
    <w:rsid w:val="00BE5FC0"/>
    <w:rsid w:val="00BE607E"/>
    <w:rsid w:val="00BE6365"/>
    <w:rsid w:val="00BE66FD"/>
    <w:rsid w:val="00BE7BB2"/>
    <w:rsid w:val="00BF08F0"/>
    <w:rsid w:val="00BF0EBB"/>
    <w:rsid w:val="00BF12BC"/>
    <w:rsid w:val="00BF1576"/>
    <w:rsid w:val="00BF1AB7"/>
    <w:rsid w:val="00BF24C0"/>
    <w:rsid w:val="00BF26B4"/>
    <w:rsid w:val="00BF2BAF"/>
    <w:rsid w:val="00BF3387"/>
    <w:rsid w:val="00BF403F"/>
    <w:rsid w:val="00BF48A7"/>
    <w:rsid w:val="00BF4F67"/>
    <w:rsid w:val="00BF5565"/>
    <w:rsid w:val="00BF5574"/>
    <w:rsid w:val="00BF5683"/>
    <w:rsid w:val="00BF6047"/>
    <w:rsid w:val="00BF669B"/>
    <w:rsid w:val="00BF72F3"/>
    <w:rsid w:val="00BF7499"/>
    <w:rsid w:val="00BF7F9F"/>
    <w:rsid w:val="00C01051"/>
    <w:rsid w:val="00C01307"/>
    <w:rsid w:val="00C01558"/>
    <w:rsid w:val="00C02BC6"/>
    <w:rsid w:val="00C0313A"/>
    <w:rsid w:val="00C036B0"/>
    <w:rsid w:val="00C03DD5"/>
    <w:rsid w:val="00C03F4A"/>
    <w:rsid w:val="00C042AC"/>
    <w:rsid w:val="00C04B04"/>
    <w:rsid w:val="00C05107"/>
    <w:rsid w:val="00C054FB"/>
    <w:rsid w:val="00C06187"/>
    <w:rsid w:val="00C0628F"/>
    <w:rsid w:val="00C06675"/>
    <w:rsid w:val="00C070DF"/>
    <w:rsid w:val="00C077F3"/>
    <w:rsid w:val="00C07D80"/>
    <w:rsid w:val="00C10CAA"/>
    <w:rsid w:val="00C10CD5"/>
    <w:rsid w:val="00C10E47"/>
    <w:rsid w:val="00C1109C"/>
    <w:rsid w:val="00C11983"/>
    <w:rsid w:val="00C11FF6"/>
    <w:rsid w:val="00C132BF"/>
    <w:rsid w:val="00C13EE0"/>
    <w:rsid w:val="00C15A1D"/>
    <w:rsid w:val="00C15EE8"/>
    <w:rsid w:val="00C168C2"/>
    <w:rsid w:val="00C16A05"/>
    <w:rsid w:val="00C16A6E"/>
    <w:rsid w:val="00C17567"/>
    <w:rsid w:val="00C17C46"/>
    <w:rsid w:val="00C17D9A"/>
    <w:rsid w:val="00C20E44"/>
    <w:rsid w:val="00C20E7D"/>
    <w:rsid w:val="00C2199F"/>
    <w:rsid w:val="00C2353C"/>
    <w:rsid w:val="00C25798"/>
    <w:rsid w:val="00C259D8"/>
    <w:rsid w:val="00C25E11"/>
    <w:rsid w:val="00C2612A"/>
    <w:rsid w:val="00C26228"/>
    <w:rsid w:val="00C26FD8"/>
    <w:rsid w:val="00C27120"/>
    <w:rsid w:val="00C27307"/>
    <w:rsid w:val="00C31E6D"/>
    <w:rsid w:val="00C323C4"/>
    <w:rsid w:val="00C32438"/>
    <w:rsid w:val="00C32DCA"/>
    <w:rsid w:val="00C33200"/>
    <w:rsid w:val="00C3384F"/>
    <w:rsid w:val="00C33D50"/>
    <w:rsid w:val="00C34661"/>
    <w:rsid w:val="00C350AD"/>
    <w:rsid w:val="00C35354"/>
    <w:rsid w:val="00C355E5"/>
    <w:rsid w:val="00C35798"/>
    <w:rsid w:val="00C35BF6"/>
    <w:rsid w:val="00C364C8"/>
    <w:rsid w:val="00C368C2"/>
    <w:rsid w:val="00C36907"/>
    <w:rsid w:val="00C37339"/>
    <w:rsid w:val="00C3736A"/>
    <w:rsid w:val="00C4024C"/>
    <w:rsid w:val="00C4027E"/>
    <w:rsid w:val="00C409C5"/>
    <w:rsid w:val="00C40CF0"/>
    <w:rsid w:val="00C40D78"/>
    <w:rsid w:val="00C4125F"/>
    <w:rsid w:val="00C41570"/>
    <w:rsid w:val="00C4288C"/>
    <w:rsid w:val="00C43D81"/>
    <w:rsid w:val="00C449F7"/>
    <w:rsid w:val="00C44C9C"/>
    <w:rsid w:val="00C4551E"/>
    <w:rsid w:val="00C45793"/>
    <w:rsid w:val="00C45C01"/>
    <w:rsid w:val="00C463FE"/>
    <w:rsid w:val="00C466CD"/>
    <w:rsid w:val="00C468A1"/>
    <w:rsid w:val="00C46D5A"/>
    <w:rsid w:val="00C46FF3"/>
    <w:rsid w:val="00C47DBF"/>
    <w:rsid w:val="00C515B4"/>
    <w:rsid w:val="00C51FD3"/>
    <w:rsid w:val="00C5240F"/>
    <w:rsid w:val="00C5297D"/>
    <w:rsid w:val="00C530AF"/>
    <w:rsid w:val="00C53AB7"/>
    <w:rsid w:val="00C54264"/>
    <w:rsid w:val="00C54833"/>
    <w:rsid w:val="00C54DE3"/>
    <w:rsid w:val="00C5530A"/>
    <w:rsid w:val="00C554A0"/>
    <w:rsid w:val="00C5586E"/>
    <w:rsid w:val="00C55D60"/>
    <w:rsid w:val="00C55DA4"/>
    <w:rsid w:val="00C56C82"/>
    <w:rsid w:val="00C56E93"/>
    <w:rsid w:val="00C57523"/>
    <w:rsid w:val="00C57A2E"/>
    <w:rsid w:val="00C6050C"/>
    <w:rsid w:val="00C60EE8"/>
    <w:rsid w:val="00C616D7"/>
    <w:rsid w:val="00C61E33"/>
    <w:rsid w:val="00C62024"/>
    <w:rsid w:val="00C62823"/>
    <w:rsid w:val="00C6294F"/>
    <w:rsid w:val="00C62DC0"/>
    <w:rsid w:val="00C63FBE"/>
    <w:rsid w:val="00C644D4"/>
    <w:rsid w:val="00C64566"/>
    <w:rsid w:val="00C64FC8"/>
    <w:rsid w:val="00C6554F"/>
    <w:rsid w:val="00C66B2F"/>
    <w:rsid w:val="00C66F72"/>
    <w:rsid w:val="00C67272"/>
    <w:rsid w:val="00C67A73"/>
    <w:rsid w:val="00C67BCF"/>
    <w:rsid w:val="00C67C53"/>
    <w:rsid w:val="00C67D61"/>
    <w:rsid w:val="00C67E59"/>
    <w:rsid w:val="00C705B3"/>
    <w:rsid w:val="00C70A70"/>
    <w:rsid w:val="00C70FA8"/>
    <w:rsid w:val="00C70FAA"/>
    <w:rsid w:val="00C7124D"/>
    <w:rsid w:val="00C7172A"/>
    <w:rsid w:val="00C719FB"/>
    <w:rsid w:val="00C71CAD"/>
    <w:rsid w:val="00C72173"/>
    <w:rsid w:val="00C72F9A"/>
    <w:rsid w:val="00C7439D"/>
    <w:rsid w:val="00C745C9"/>
    <w:rsid w:val="00C75999"/>
    <w:rsid w:val="00C75F37"/>
    <w:rsid w:val="00C766A0"/>
    <w:rsid w:val="00C772CD"/>
    <w:rsid w:val="00C77333"/>
    <w:rsid w:val="00C77BCF"/>
    <w:rsid w:val="00C806A1"/>
    <w:rsid w:val="00C80C8F"/>
    <w:rsid w:val="00C81568"/>
    <w:rsid w:val="00C81571"/>
    <w:rsid w:val="00C81A0C"/>
    <w:rsid w:val="00C824BF"/>
    <w:rsid w:val="00C82772"/>
    <w:rsid w:val="00C82CC9"/>
    <w:rsid w:val="00C82E34"/>
    <w:rsid w:val="00C837B6"/>
    <w:rsid w:val="00C83A94"/>
    <w:rsid w:val="00C84397"/>
    <w:rsid w:val="00C84CB6"/>
    <w:rsid w:val="00C84CD2"/>
    <w:rsid w:val="00C86D6D"/>
    <w:rsid w:val="00C87AFF"/>
    <w:rsid w:val="00C87DCF"/>
    <w:rsid w:val="00C900B1"/>
    <w:rsid w:val="00C90C46"/>
    <w:rsid w:val="00C90F2B"/>
    <w:rsid w:val="00C90F70"/>
    <w:rsid w:val="00C9111C"/>
    <w:rsid w:val="00C91313"/>
    <w:rsid w:val="00C9261C"/>
    <w:rsid w:val="00C92913"/>
    <w:rsid w:val="00C929D8"/>
    <w:rsid w:val="00C9358C"/>
    <w:rsid w:val="00C93C69"/>
    <w:rsid w:val="00C9454C"/>
    <w:rsid w:val="00C9454E"/>
    <w:rsid w:val="00C94673"/>
    <w:rsid w:val="00C94982"/>
    <w:rsid w:val="00C95002"/>
    <w:rsid w:val="00C958CC"/>
    <w:rsid w:val="00C95DE8"/>
    <w:rsid w:val="00C95F71"/>
    <w:rsid w:val="00C9688E"/>
    <w:rsid w:val="00CA0856"/>
    <w:rsid w:val="00CA0FC3"/>
    <w:rsid w:val="00CA13F7"/>
    <w:rsid w:val="00CA1BD3"/>
    <w:rsid w:val="00CA1FCC"/>
    <w:rsid w:val="00CA289F"/>
    <w:rsid w:val="00CA2A69"/>
    <w:rsid w:val="00CA2B65"/>
    <w:rsid w:val="00CA2E1C"/>
    <w:rsid w:val="00CA395D"/>
    <w:rsid w:val="00CA49F3"/>
    <w:rsid w:val="00CA4CD3"/>
    <w:rsid w:val="00CA50DA"/>
    <w:rsid w:val="00CA5206"/>
    <w:rsid w:val="00CA5A25"/>
    <w:rsid w:val="00CA5F68"/>
    <w:rsid w:val="00CA5FCD"/>
    <w:rsid w:val="00CA60F9"/>
    <w:rsid w:val="00CA61EA"/>
    <w:rsid w:val="00CA6AEB"/>
    <w:rsid w:val="00CA7A8B"/>
    <w:rsid w:val="00CA7EA0"/>
    <w:rsid w:val="00CB01F0"/>
    <w:rsid w:val="00CB0EDE"/>
    <w:rsid w:val="00CB188F"/>
    <w:rsid w:val="00CB1CA7"/>
    <w:rsid w:val="00CB2757"/>
    <w:rsid w:val="00CB2C5C"/>
    <w:rsid w:val="00CB33AC"/>
    <w:rsid w:val="00CB3442"/>
    <w:rsid w:val="00CB3E13"/>
    <w:rsid w:val="00CB498D"/>
    <w:rsid w:val="00CB4E53"/>
    <w:rsid w:val="00CB5912"/>
    <w:rsid w:val="00CB5E5C"/>
    <w:rsid w:val="00CB6B0E"/>
    <w:rsid w:val="00CC35D9"/>
    <w:rsid w:val="00CC3CFF"/>
    <w:rsid w:val="00CC4AD8"/>
    <w:rsid w:val="00CC4FE9"/>
    <w:rsid w:val="00CC5A58"/>
    <w:rsid w:val="00CC63AD"/>
    <w:rsid w:val="00CC6423"/>
    <w:rsid w:val="00CC67BE"/>
    <w:rsid w:val="00CC68F7"/>
    <w:rsid w:val="00CC7205"/>
    <w:rsid w:val="00CC728E"/>
    <w:rsid w:val="00CC756E"/>
    <w:rsid w:val="00CC7BEC"/>
    <w:rsid w:val="00CD0499"/>
    <w:rsid w:val="00CD057D"/>
    <w:rsid w:val="00CD1874"/>
    <w:rsid w:val="00CD26E7"/>
    <w:rsid w:val="00CD2E58"/>
    <w:rsid w:val="00CD2FB9"/>
    <w:rsid w:val="00CD3B97"/>
    <w:rsid w:val="00CD3F27"/>
    <w:rsid w:val="00CD4FDB"/>
    <w:rsid w:val="00CD5311"/>
    <w:rsid w:val="00CD5975"/>
    <w:rsid w:val="00CD6293"/>
    <w:rsid w:val="00CD64EB"/>
    <w:rsid w:val="00CD757F"/>
    <w:rsid w:val="00CE0005"/>
    <w:rsid w:val="00CE1AFE"/>
    <w:rsid w:val="00CE2517"/>
    <w:rsid w:val="00CE2DA0"/>
    <w:rsid w:val="00CE3090"/>
    <w:rsid w:val="00CE33B8"/>
    <w:rsid w:val="00CE3FC5"/>
    <w:rsid w:val="00CE546E"/>
    <w:rsid w:val="00CE55C6"/>
    <w:rsid w:val="00CE6027"/>
    <w:rsid w:val="00CE6DC1"/>
    <w:rsid w:val="00CE7832"/>
    <w:rsid w:val="00CF06AB"/>
    <w:rsid w:val="00CF13C4"/>
    <w:rsid w:val="00CF15F8"/>
    <w:rsid w:val="00CF1AFA"/>
    <w:rsid w:val="00CF214A"/>
    <w:rsid w:val="00CF226C"/>
    <w:rsid w:val="00CF23DC"/>
    <w:rsid w:val="00CF2F59"/>
    <w:rsid w:val="00CF310E"/>
    <w:rsid w:val="00CF4491"/>
    <w:rsid w:val="00CF46B6"/>
    <w:rsid w:val="00CF4D50"/>
    <w:rsid w:val="00CF56B1"/>
    <w:rsid w:val="00CF56BA"/>
    <w:rsid w:val="00CF59D1"/>
    <w:rsid w:val="00CF59FA"/>
    <w:rsid w:val="00CF5D80"/>
    <w:rsid w:val="00CF6C5B"/>
    <w:rsid w:val="00CF767F"/>
    <w:rsid w:val="00CF778C"/>
    <w:rsid w:val="00D00029"/>
    <w:rsid w:val="00D01C14"/>
    <w:rsid w:val="00D0217F"/>
    <w:rsid w:val="00D02C16"/>
    <w:rsid w:val="00D0355A"/>
    <w:rsid w:val="00D03727"/>
    <w:rsid w:val="00D037F3"/>
    <w:rsid w:val="00D03E6B"/>
    <w:rsid w:val="00D041B3"/>
    <w:rsid w:val="00D042E0"/>
    <w:rsid w:val="00D047F7"/>
    <w:rsid w:val="00D049B1"/>
    <w:rsid w:val="00D04C37"/>
    <w:rsid w:val="00D054CA"/>
    <w:rsid w:val="00D05516"/>
    <w:rsid w:val="00D064F8"/>
    <w:rsid w:val="00D1186E"/>
    <w:rsid w:val="00D12CB0"/>
    <w:rsid w:val="00D1356A"/>
    <w:rsid w:val="00D14354"/>
    <w:rsid w:val="00D14860"/>
    <w:rsid w:val="00D14D8D"/>
    <w:rsid w:val="00D1516C"/>
    <w:rsid w:val="00D15BCE"/>
    <w:rsid w:val="00D15D92"/>
    <w:rsid w:val="00D15D9E"/>
    <w:rsid w:val="00D15D9F"/>
    <w:rsid w:val="00D160AF"/>
    <w:rsid w:val="00D1649B"/>
    <w:rsid w:val="00D16CC7"/>
    <w:rsid w:val="00D1786A"/>
    <w:rsid w:val="00D17880"/>
    <w:rsid w:val="00D200EC"/>
    <w:rsid w:val="00D201CC"/>
    <w:rsid w:val="00D20D7D"/>
    <w:rsid w:val="00D20DBC"/>
    <w:rsid w:val="00D218C4"/>
    <w:rsid w:val="00D22629"/>
    <w:rsid w:val="00D22D64"/>
    <w:rsid w:val="00D232F3"/>
    <w:rsid w:val="00D23D39"/>
    <w:rsid w:val="00D23DD6"/>
    <w:rsid w:val="00D241AF"/>
    <w:rsid w:val="00D24F5E"/>
    <w:rsid w:val="00D25CE8"/>
    <w:rsid w:val="00D25D39"/>
    <w:rsid w:val="00D26A6F"/>
    <w:rsid w:val="00D27670"/>
    <w:rsid w:val="00D27724"/>
    <w:rsid w:val="00D279F7"/>
    <w:rsid w:val="00D27B19"/>
    <w:rsid w:val="00D300F5"/>
    <w:rsid w:val="00D30364"/>
    <w:rsid w:val="00D307DB"/>
    <w:rsid w:val="00D30CE7"/>
    <w:rsid w:val="00D30F63"/>
    <w:rsid w:val="00D30FFA"/>
    <w:rsid w:val="00D31983"/>
    <w:rsid w:val="00D31FB3"/>
    <w:rsid w:val="00D32266"/>
    <w:rsid w:val="00D326B9"/>
    <w:rsid w:val="00D32A97"/>
    <w:rsid w:val="00D32B13"/>
    <w:rsid w:val="00D32ED2"/>
    <w:rsid w:val="00D3461B"/>
    <w:rsid w:val="00D34F44"/>
    <w:rsid w:val="00D35229"/>
    <w:rsid w:val="00D35520"/>
    <w:rsid w:val="00D35EE4"/>
    <w:rsid w:val="00D36296"/>
    <w:rsid w:val="00D36913"/>
    <w:rsid w:val="00D36B87"/>
    <w:rsid w:val="00D378D7"/>
    <w:rsid w:val="00D4000A"/>
    <w:rsid w:val="00D41CCB"/>
    <w:rsid w:val="00D42B49"/>
    <w:rsid w:val="00D432C9"/>
    <w:rsid w:val="00D44552"/>
    <w:rsid w:val="00D44B12"/>
    <w:rsid w:val="00D45541"/>
    <w:rsid w:val="00D45560"/>
    <w:rsid w:val="00D46439"/>
    <w:rsid w:val="00D47322"/>
    <w:rsid w:val="00D473D5"/>
    <w:rsid w:val="00D47562"/>
    <w:rsid w:val="00D47588"/>
    <w:rsid w:val="00D479B3"/>
    <w:rsid w:val="00D501BE"/>
    <w:rsid w:val="00D514AB"/>
    <w:rsid w:val="00D5181B"/>
    <w:rsid w:val="00D51B3F"/>
    <w:rsid w:val="00D52514"/>
    <w:rsid w:val="00D525B2"/>
    <w:rsid w:val="00D5269B"/>
    <w:rsid w:val="00D5353B"/>
    <w:rsid w:val="00D53837"/>
    <w:rsid w:val="00D5447A"/>
    <w:rsid w:val="00D54C27"/>
    <w:rsid w:val="00D54DE6"/>
    <w:rsid w:val="00D55B2B"/>
    <w:rsid w:val="00D56BDA"/>
    <w:rsid w:val="00D57738"/>
    <w:rsid w:val="00D63887"/>
    <w:rsid w:val="00D63911"/>
    <w:rsid w:val="00D63B32"/>
    <w:rsid w:val="00D63E1E"/>
    <w:rsid w:val="00D63F93"/>
    <w:rsid w:val="00D63FCE"/>
    <w:rsid w:val="00D6416A"/>
    <w:rsid w:val="00D648F1"/>
    <w:rsid w:val="00D6549A"/>
    <w:rsid w:val="00D65BB6"/>
    <w:rsid w:val="00D65E72"/>
    <w:rsid w:val="00D66467"/>
    <w:rsid w:val="00D66519"/>
    <w:rsid w:val="00D67BCE"/>
    <w:rsid w:val="00D67F59"/>
    <w:rsid w:val="00D67FD9"/>
    <w:rsid w:val="00D7031A"/>
    <w:rsid w:val="00D706E5"/>
    <w:rsid w:val="00D708BB"/>
    <w:rsid w:val="00D71E44"/>
    <w:rsid w:val="00D72C71"/>
    <w:rsid w:val="00D738E3"/>
    <w:rsid w:val="00D738EE"/>
    <w:rsid w:val="00D73CAC"/>
    <w:rsid w:val="00D73CF4"/>
    <w:rsid w:val="00D74BCE"/>
    <w:rsid w:val="00D750D7"/>
    <w:rsid w:val="00D75A94"/>
    <w:rsid w:val="00D75AC1"/>
    <w:rsid w:val="00D75C36"/>
    <w:rsid w:val="00D7693B"/>
    <w:rsid w:val="00D77D9C"/>
    <w:rsid w:val="00D8058B"/>
    <w:rsid w:val="00D80CAE"/>
    <w:rsid w:val="00D80E8A"/>
    <w:rsid w:val="00D84704"/>
    <w:rsid w:val="00D86076"/>
    <w:rsid w:val="00D8655B"/>
    <w:rsid w:val="00D87B79"/>
    <w:rsid w:val="00D87B8D"/>
    <w:rsid w:val="00D87E77"/>
    <w:rsid w:val="00D906ED"/>
    <w:rsid w:val="00D90817"/>
    <w:rsid w:val="00D908B2"/>
    <w:rsid w:val="00D924C2"/>
    <w:rsid w:val="00D9343A"/>
    <w:rsid w:val="00D93851"/>
    <w:rsid w:val="00D9411B"/>
    <w:rsid w:val="00D964F4"/>
    <w:rsid w:val="00D9655C"/>
    <w:rsid w:val="00D96C4C"/>
    <w:rsid w:val="00D96E08"/>
    <w:rsid w:val="00D96F20"/>
    <w:rsid w:val="00D9712C"/>
    <w:rsid w:val="00D972AB"/>
    <w:rsid w:val="00D9756E"/>
    <w:rsid w:val="00D97C70"/>
    <w:rsid w:val="00D97F71"/>
    <w:rsid w:val="00DA1BCD"/>
    <w:rsid w:val="00DA2056"/>
    <w:rsid w:val="00DA26D0"/>
    <w:rsid w:val="00DA2958"/>
    <w:rsid w:val="00DA3B91"/>
    <w:rsid w:val="00DA3C22"/>
    <w:rsid w:val="00DA4129"/>
    <w:rsid w:val="00DA4436"/>
    <w:rsid w:val="00DA556D"/>
    <w:rsid w:val="00DA5AF1"/>
    <w:rsid w:val="00DA69A9"/>
    <w:rsid w:val="00DB099F"/>
    <w:rsid w:val="00DB0B79"/>
    <w:rsid w:val="00DB0CDC"/>
    <w:rsid w:val="00DB1128"/>
    <w:rsid w:val="00DB11B7"/>
    <w:rsid w:val="00DB1CB9"/>
    <w:rsid w:val="00DB2E4A"/>
    <w:rsid w:val="00DB2FB8"/>
    <w:rsid w:val="00DB336C"/>
    <w:rsid w:val="00DB37EC"/>
    <w:rsid w:val="00DB40E2"/>
    <w:rsid w:val="00DB5571"/>
    <w:rsid w:val="00DB60AE"/>
    <w:rsid w:val="00DB60C7"/>
    <w:rsid w:val="00DB68D9"/>
    <w:rsid w:val="00DB7420"/>
    <w:rsid w:val="00DB7E56"/>
    <w:rsid w:val="00DB7FC3"/>
    <w:rsid w:val="00DC008B"/>
    <w:rsid w:val="00DC0ED3"/>
    <w:rsid w:val="00DC1C4E"/>
    <w:rsid w:val="00DC2D6D"/>
    <w:rsid w:val="00DC3569"/>
    <w:rsid w:val="00DC43A0"/>
    <w:rsid w:val="00DC4CAE"/>
    <w:rsid w:val="00DC50AB"/>
    <w:rsid w:val="00DC54D0"/>
    <w:rsid w:val="00DC54D5"/>
    <w:rsid w:val="00DC5ECF"/>
    <w:rsid w:val="00DC5F29"/>
    <w:rsid w:val="00DC70BF"/>
    <w:rsid w:val="00DC7BF2"/>
    <w:rsid w:val="00DD1010"/>
    <w:rsid w:val="00DD17F5"/>
    <w:rsid w:val="00DD3D3C"/>
    <w:rsid w:val="00DD41A0"/>
    <w:rsid w:val="00DD4894"/>
    <w:rsid w:val="00DD4911"/>
    <w:rsid w:val="00DD49AF"/>
    <w:rsid w:val="00DD611B"/>
    <w:rsid w:val="00DD6841"/>
    <w:rsid w:val="00DD6A6C"/>
    <w:rsid w:val="00DD7EE1"/>
    <w:rsid w:val="00DE05F1"/>
    <w:rsid w:val="00DE09A0"/>
    <w:rsid w:val="00DE153F"/>
    <w:rsid w:val="00DE3114"/>
    <w:rsid w:val="00DE3611"/>
    <w:rsid w:val="00DE3965"/>
    <w:rsid w:val="00DE39D6"/>
    <w:rsid w:val="00DE4068"/>
    <w:rsid w:val="00DE46C2"/>
    <w:rsid w:val="00DE46EE"/>
    <w:rsid w:val="00DE4B19"/>
    <w:rsid w:val="00DE4BDA"/>
    <w:rsid w:val="00DE4E06"/>
    <w:rsid w:val="00DE5189"/>
    <w:rsid w:val="00DE526A"/>
    <w:rsid w:val="00DE5B0E"/>
    <w:rsid w:val="00DE6970"/>
    <w:rsid w:val="00DE6F82"/>
    <w:rsid w:val="00DE7445"/>
    <w:rsid w:val="00DE7486"/>
    <w:rsid w:val="00DE7965"/>
    <w:rsid w:val="00DE7AD0"/>
    <w:rsid w:val="00DF07C4"/>
    <w:rsid w:val="00DF0FA2"/>
    <w:rsid w:val="00DF11F5"/>
    <w:rsid w:val="00DF12AF"/>
    <w:rsid w:val="00DF16CA"/>
    <w:rsid w:val="00DF1966"/>
    <w:rsid w:val="00DF1C33"/>
    <w:rsid w:val="00DF1DAD"/>
    <w:rsid w:val="00DF2371"/>
    <w:rsid w:val="00DF2DA3"/>
    <w:rsid w:val="00DF3064"/>
    <w:rsid w:val="00DF3F68"/>
    <w:rsid w:val="00DF5163"/>
    <w:rsid w:val="00DF5660"/>
    <w:rsid w:val="00DF5798"/>
    <w:rsid w:val="00DF72C3"/>
    <w:rsid w:val="00DF7426"/>
    <w:rsid w:val="00DF7CD5"/>
    <w:rsid w:val="00DF7E4C"/>
    <w:rsid w:val="00E000D8"/>
    <w:rsid w:val="00E00672"/>
    <w:rsid w:val="00E0086C"/>
    <w:rsid w:val="00E01DE5"/>
    <w:rsid w:val="00E03436"/>
    <w:rsid w:val="00E03615"/>
    <w:rsid w:val="00E036C5"/>
    <w:rsid w:val="00E037B1"/>
    <w:rsid w:val="00E03B24"/>
    <w:rsid w:val="00E03C0B"/>
    <w:rsid w:val="00E03FE9"/>
    <w:rsid w:val="00E042EF"/>
    <w:rsid w:val="00E0582B"/>
    <w:rsid w:val="00E06B27"/>
    <w:rsid w:val="00E1021F"/>
    <w:rsid w:val="00E10364"/>
    <w:rsid w:val="00E10659"/>
    <w:rsid w:val="00E10734"/>
    <w:rsid w:val="00E10B0D"/>
    <w:rsid w:val="00E10D4E"/>
    <w:rsid w:val="00E11905"/>
    <w:rsid w:val="00E127B6"/>
    <w:rsid w:val="00E12980"/>
    <w:rsid w:val="00E13CF6"/>
    <w:rsid w:val="00E13F9E"/>
    <w:rsid w:val="00E14E7B"/>
    <w:rsid w:val="00E15453"/>
    <w:rsid w:val="00E16FE3"/>
    <w:rsid w:val="00E201AA"/>
    <w:rsid w:val="00E206A9"/>
    <w:rsid w:val="00E207F8"/>
    <w:rsid w:val="00E21B41"/>
    <w:rsid w:val="00E21ED6"/>
    <w:rsid w:val="00E21EDA"/>
    <w:rsid w:val="00E234D8"/>
    <w:rsid w:val="00E235C8"/>
    <w:rsid w:val="00E23634"/>
    <w:rsid w:val="00E2367B"/>
    <w:rsid w:val="00E23899"/>
    <w:rsid w:val="00E240DA"/>
    <w:rsid w:val="00E2450F"/>
    <w:rsid w:val="00E2495F"/>
    <w:rsid w:val="00E25153"/>
    <w:rsid w:val="00E255FD"/>
    <w:rsid w:val="00E25C38"/>
    <w:rsid w:val="00E26A0E"/>
    <w:rsid w:val="00E26AB2"/>
    <w:rsid w:val="00E279A5"/>
    <w:rsid w:val="00E27BBC"/>
    <w:rsid w:val="00E30401"/>
    <w:rsid w:val="00E30919"/>
    <w:rsid w:val="00E30E41"/>
    <w:rsid w:val="00E310DE"/>
    <w:rsid w:val="00E31342"/>
    <w:rsid w:val="00E3315B"/>
    <w:rsid w:val="00E3330E"/>
    <w:rsid w:val="00E33D7E"/>
    <w:rsid w:val="00E34439"/>
    <w:rsid w:val="00E34498"/>
    <w:rsid w:val="00E350F6"/>
    <w:rsid w:val="00E353A3"/>
    <w:rsid w:val="00E374F1"/>
    <w:rsid w:val="00E37F38"/>
    <w:rsid w:val="00E401F0"/>
    <w:rsid w:val="00E40354"/>
    <w:rsid w:val="00E408C2"/>
    <w:rsid w:val="00E40E7C"/>
    <w:rsid w:val="00E41494"/>
    <w:rsid w:val="00E4158F"/>
    <w:rsid w:val="00E42A0E"/>
    <w:rsid w:val="00E42EF5"/>
    <w:rsid w:val="00E430E4"/>
    <w:rsid w:val="00E43274"/>
    <w:rsid w:val="00E45726"/>
    <w:rsid w:val="00E46026"/>
    <w:rsid w:val="00E4696E"/>
    <w:rsid w:val="00E475B0"/>
    <w:rsid w:val="00E47A91"/>
    <w:rsid w:val="00E50C17"/>
    <w:rsid w:val="00E50D2C"/>
    <w:rsid w:val="00E50F0F"/>
    <w:rsid w:val="00E512A3"/>
    <w:rsid w:val="00E51A66"/>
    <w:rsid w:val="00E52A08"/>
    <w:rsid w:val="00E52CD5"/>
    <w:rsid w:val="00E53189"/>
    <w:rsid w:val="00E53678"/>
    <w:rsid w:val="00E5382D"/>
    <w:rsid w:val="00E544F6"/>
    <w:rsid w:val="00E544F7"/>
    <w:rsid w:val="00E54979"/>
    <w:rsid w:val="00E55566"/>
    <w:rsid w:val="00E5569B"/>
    <w:rsid w:val="00E55B5D"/>
    <w:rsid w:val="00E56DDE"/>
    <w:rsid w:val="00E5759E"/>
    <w:rsid w:val="00E57A97"/>
    <w:rsid w:val="00E60FD9"/>
    <w:rsid w:val="00E6145D"/>
    <w:rsid w:val="00E61562"/>
    <w:rsid w:val="00E6197A"/>
    <w:rsid w:val="00E6241E"/>
    <w:rsid w:val="00E62549"/>
    <w:rsid w:val="00E644C3"/>
    <w:rsid w:val="00E655FD"/>
    <w:rsid w:val="00E65D2D"/>
    <w:rsid w:val="00E65E16"/>
    <w:rsid w:val="00E65F6F"/>
    <w:rsid w:val="00E671AA"/>
    <w:rsid w:val="00E676F0"/>
    <w:rsid w:val="00E677E9"/>
    <w:rsid w:val="00E67FA7"/>
    <w:rsid w:val="00E70646"/>
    <w:rsid w:val="00E70CE9"/>
    <w:rsid w:val="00E715E5"/>
    <w:rsid w:val="00E71D80"/>
    <w:rsid w:val="00E71DF4"/>
    <w:rsid w:val="00E72138"/>
    <w:rsid w:val="00E721F9"/>
    <w:rsid w:val="00E72309"/>
    <w:rsid w:val="00E72B0C"/>
    <w:rsid w:val="00E72CC7"/>
    <w:rsid w:val="00E72F43"/>
    <w:rsid w:val="00E7349A"/>
    <w:rsid w:val="00E74299"/>
    <w:rsid w:val="00E74520"/>
    <w:rsid w:val="00E74A0E"/>
    <w:rsid w:val="00E7526B"/>
    <w:rsid w:val="00E759EB"/>
    <w:rsid w:val="00E75A3B"/>
    <w:rsid w:val="00E75E2E"/>
    <w:rsid w:val="00E764B7"/>
    <w:rsid w:val="00E769B3"/>
    <w:rsid w:val="00E77B4A"/>
    <w:rsid w:val="00E77C84"/>
    <w:rsid w:val="00E77CF5"/>
    <w:rsid w:val="00E80EF5"/>
    <w:rsid w:val="00E81B54"/>
    <w:rsid w:val="00E820C1"/>
    <w:rsid w:val="00E824CC"/>
    <w:rsid w:val="00E825FB"/>
    <w:rsid w:val="00E8280B"/>
    <w:rsid w:val="00E83A82"/>
    <w:rsid w:val="00E84349"/>
    <w:rsid w:val="00E847B5"/>
    <w:rsid w:val="00E84961"/>
    <w:rsid w:val="00E84D62"/>
    <w:rsid w:val="00E85505"/>
    <w:rsid w:val="00E85D8F"/>
    <w:rsid w:val="00E86E20"/>
    <w:rsid w:val="00E91DE6"/>
    <w:rsid w:val="00E9228D"/>
    <w:rsid w:val="00E926CE"/>
    <w:rsid w:val="00E92F01"/>
    <w:rsid w:val="00E932F0"/>
    <w:rsid w:val="00E937B4"/>
    <w:rsid w:val="00E94390"/>
    <w:rsid w:val="00E94813"/>
    <w:rsid w:val="00E949DD"/>
    <w:rsid w:val="00E94AF7"/>
    <w:rsid w:val="00E94D60"/>
    <w:rsid w:val="00E94E8D"/>
    <w:rsid w:val="00E950C9"/>
    <w:rsid w:val="00E953DE"/>
    <w:rsid w:val="00E95BF3"/>
    <w:rsid w:val="00E95E41"/>
    <w:rsid w:val="00E965F2"/>
    <w:rsid w:val="00E965FF"/>
    <w:rsid w:val="00E969FB"/>
    <w:rsid w:val="00E96A38"/>
    <w:rsid w:val="00E96DB0"/>
    <w:rsid w:val="00E973C4"/>
    <w:rsid w:val="00E9783D"/>
    <w:rsid w:val="00EA00DA"/>
    <w:rsid w:val="00EA0200"/>
    <w:rsid w:val="00EA0709"/>
    <w:rsid w:val="00EA0B7E"/>
    <w:rsid w:val="00EA11F6"/>
    <w:rsid w:val="00EA1BE9"/>
    <w:rsid w:val="00EA1E5C"/>
    <w:rsid w:val="00EA22B0"/>
    <w:rsid w:val="00EA293D"/>
    <w:rsid w:val="00EA2CEF"/>
    <w:rsid w:val="00EA3AAA"/>
    <w:rsid w:val="00EA3DB4"/>
    <w:rsid w:val="00EA4ED5"/>
    <w:rsid w:val="00EA505B"/>
    <w:rsid w:val="00EA50F6"/>
    <w:rsid w:val="00EA602F"/>
    <w:rsid w:val="00EA6310"/>
    <w:rsid w:val="00EA7150"/>
    <w:rsid w:val="00EB08A5"/>
    <w:rsid w:val="00EB0A54"/>
    <w:rsid w:val="00EB1CB0"/>
    <w:rsid w:val="00EB211D"/>
    <w:rsid w:val="00EB264D"/>
    <w:rsid w:val="00EB2743"/>
    <w:rsid w:val="00EB2A23"/>
    <w:rsid w:val="00EB2FBC"/>
    <w:rsid w:val="00EB34E3"/>
    <w:rsid w:val="00EB357C"/>
    <w:rsid w:val="00EB398D"/>
    <w:rsid w:val="00EB3AB4"/>
    <w:rsid w:val="00EB4928"/>
    <w:rsid w:val="00EB5993"/>
    <w:rsid w:val="00EB60C3"/>
    <w:rsid w:val="00EB62E3"/>
    <w:rsid w:val="00EB7BBA"/>
    <w:rsid w:val="00EB7F81"/>
    <w:rsid w:val="00EC00A5"/>
    <w:rsid w:val="00EC0285"/>
    <w:rsid w:val="00EC04F8"/>
    <w:rsid w:val="00EC08BC"/>
    <w:rsid w:val="00EC0EF5"/>
    <w:rsid w:val="00EC1613"/>
    <w:rsid w:val="00EC1D83"/>
    <w:rsid w:val="00EC2962"/>
    <w:rsid w:val="00EC29EE"/>
    <w:rsid w:val="00EC31E4"/>
    <w:rsid w:val="00EC3276"/>
    <w:rsid w:val="00EC3464"/>
    <w:rsid w:val="00EC3926"/>
    <w:rsid w:val="00EC400E"/>
    <w:rsid w:val="00EC4A92"/>
    <w:rsid w:val="00EC4CF4"/>
    <w:rsid w:val="00EC4E14"/>
    <w:rsid w:val="00EC55EA"/>
    <w:rsid w:val="00EC56F2"/>
    <w:rsid w:val="00EC5AB0"/>
    <w:rsid w:val="00EC68EE"/>
    <w:rsid w:val="00EC696B"/>
    <w:rsid w:val="00EC6F26"/>
    <w:rsid w:val="00EC73C7"/>
    <w:rsid w:val="00EC7A72"/>
    <w:rsid w:val="00ED031A"/>
    <w:rsid w:val="00ED0703"/>
    <w:rsid w:val="00ED0A65"/>
    <w:rsid w:val="00ED143E"/>
    <w:rsid w:val="00ED159A"/>
    <w:rsid w:val="00ED19B3"/>
    <w:rsid w:val="00ED1AF6"/>
    <w:rsid w:val="00ED1ED7"/>
    <w:rsid w:val="00ED22ED"/>
    <w:rsid w:val="00ED2769"/>
    <w:rsid w:val="00ED2EE0"/>
    <w:rsid w:val="00ED3495"/>
    <w:rsid w:val="00ED379F"/>
    <w:rsid w:val="00ED5A45"/>
    <w:rsid w:val="00ED63DD"/>
    <w:rsid w:val="00ED6CEC"/>
    <w:rsid w:val="00ED6FD2"/>
    <w:rsid w:val="00ED73EA"/>
    <w:rsid w:val="00ED7A87"/>
    <w:rsid w:val="00ED7C01"/>
    <w:rsid w:val="00ED7FFE"/>
    <w:rsid w:val="00EE002C"/>
    <w:rsid w:val="00EE018F"/>
    <w:rsid w:val="00EE1886"/>
    <w:rsid w:val="00EE1B91"/>
    <w:rsid w:val="00EE2C42"/>
    <w:rsid w:val="00EE3183"/>
    <w:rsid w:val="00EE3BB3"/>
    <w:rsid w:val="00EE3CBE"/>
    <w:rsid w:val="00EE416D"/>
    <w:rsid w:val="00EE42A3"/>
    <w:rsid w:val="00EE4E71"/>
    <w:rsid w:val="00EE5028"/>
    <w:rsid w:val="00EE5051"/>
    <w:rsid w:val="00EE529E"/>
    <w:rsid w:val="00EE5959"/>
    <w:rsid w:val="00EE5CD9"/>
    <w:rsid w:val="00EE609B"/>
    <w:rsid w:val="00EE703A"/>
    <w:rsid w:val="00EE739B"/>
    <w:rsid w:val="00EE774E"/>
    <w:rsid w:val="00EE799A"/>
    <w:rsid w:val="00EE7BEC"/>
    <w:rsid w:val="00EF00A0"/>
    <w:rsid w:val="00EF047B"/>
    <w:rsid w:val="00EF065C"/>
    <w:rsid w:val="00EF07EE"/>
    <w:rsid w:val="00EF08B5"/>
    <w:rsid w:val="00EF0DE6"/>
    <w:rsid w:val="00EF0ED7"/>
    <w:rsid w:val="00EF2647"/>
    <w:rsid w:val="00EF2726"/>
    <w:rsid w:val="00EF2802"/>
    <w:rsid w:val="00EF313A"/>
    <w:rsid w:val="00EF34D5"/>
    <w:rsid w:val="00EF5A22"/>
    <w:rsid w:val="00EF5DF6"/>
    <w:rsid w:val="00EF669F"/>
    <w:rsid w:val="00EF6BE6"/>
    <w:rsid w:val="00EF6E2B"/>
    <w:rsid w:val="00EF7765"/>
    <w:rsid w:val="00F005CE"/>
    <w:rsid w:val="00F0062C"/>
    <w:rsid w:val="00F0197A"/>
    <w:rsid w:val="00F01A00"/>
    <w:rsid w:val="00F01BF1"/>
    <w:rsid w:val="00F020D2"/>
    <w:rsid w:val="00F05323"/>
    <w:rsid w:val="00F0543C"/>
    <w:rsid w:val="00F06205"/>
    <w:rsid w:val="00F06337"/>
    <w:rsid w:val="00F069AC"/>
    <w:rsid w:val="00F06C29"/>
    <w:rsid w:val="00F10431"/>
    <w:rsid w:val="00F1055A"/>
    <w:rsid w:val="00F11332"/>
    <w:rsid w:val="00F11541"/>
    <w:rsid w:val="00F11711"/>
    <w:rsid w:val="00F11829"/>
    <w:rsid w:val="00F11FFD"/>
    <w:rsid w:val="00F1249B"/>
    <w:rsid w:val="00F13AB0"/>
    <w:rsid w:val="00F14211"/>
    <w:rsid w:val="00F14B79"/>
    <w:rsid w:val="00F14C7C"/>
    <w:rsid w:val="00F1556B"/>
    <w:rsid w:val="00F158CE"/>
    <w:rsid w:val="00F15FB4"/>
    <w:rsid w:val="00F20874"/>
    <w:rsid w:val="00F21F12"/>
    <w:rsid w:val="00F22537"/>
    <w:rsid w:val="00F22B2F"/>
    <w:rsid w:val="00F232EC"/>
    <w:rsid w:val="00F24046"/>
    <w:rsid w:val="00F24F41"/>
    <w:rsid w:val="00F2578E"/>
    <w:rsid w:val="00F25985"/>
    <w:rsid w:val="00F25DD1"/>
    <w:rsid w:val="00F2650A"/>
    <w:rsid w:val="00F27BC0"/>
    <w:rsid w:val="00F27ECF"/>
    <w:rsid w:val="00F27FF4"/>
    <w:rsid w:val="00F3108A"/>
    <w:rsid w:val="00F31317"/>
    <w:rsid w:val="00F321FE"/>
    <w:rsid w:val="00F32908"/>
    <w:rsid w:val="00F32BB4"/>
    <w:rsid w:val="00F340B4"/>
    <w:rsid w:val="00F34EF8"/>
    <w:rsid w:val="00F350D0"/>
    <w:rsid w:val="00F35254"/>
    <w:rsid w:val="00F35273"/>
    <w:rsid w:val="00F36156"/>
    <w:rsid w:val="00F36373"/>
    <w:rsid w:val="00F368E3"/>
    <w:rsid w:val="00F4113C"/>
    <w:rsid w:val="00F41944"/>
    <w:rsid w:val="00F41FF8"/>
    <w:rsid w:val="00F42142"/>
    <w:rsid w:val="00F42183"/>
    <w:rsid w:val="00F4256D"/>
    <w:rsid w:val="00F42BE7"/>
    <w:rsid w:val="00F43195"/>
    <w:rsid w:val="00F44689"/>
    <w:rsid w:val="00F4503E"/>
    <w:rsid w:val="00F453C8"/>
    <w:rsid w:val="00F46B32"/>
    <w:rsid w:val="00F478DE"/>
    <w:rsid w:val="00F47A4F"/>
    <w:rsid w:val="00F50328"/>
    <w:rsid w:val="00F506C1"/>
    <w:rsid w:val="00F507A7"/>
    <w:rsid w:val="00F50F04"/>
    <w:rsid w:val="00F517CA"/>
    <w:rsid w:val="00F51ABD"/>
    <w:rsid w:val="00F525B4"/>
    <w:rsid w:val="00F52AC7"/>
    <w:rsid w:val="00F52FC1"/>
    <w:rsid w:val="00F53233"/>
    <w:rsid w:val="00F53C2F"/>
    <w:rsid w:val="00F5434B"/>
    <w:rsid w:val="00F54616"/>
    <w:rsid w:val="00F548DF"/>
    <w:rsid w:val="00F55633"/>
    <w:rsid w:val="00F556FE"/>
    <w:rsid w:val="00F55A19"/>
    <w:rsid w:val="00F55A57"/>
    <w:rsid w:val="00F55DB7"/>
    <w:rsid w:val="00F5602E"/>
    <w:rsid w:val="00F5647F"/>
    <w:rsid w:val="00F56D23"/>
    <w:rsid w:val="00F571D4"/>
    <w:rsid w:val="00F5747F"/>
    <w:rsid w:val="00F57EC8"/>
    <w:rsid w:val="00F6003C"/>
    <w:rsid w:val="00F60576"/>
    <w:rsid w:val="00F606D9"/>
    <w:rsid w:val="00F612C9"/>
    <w:rsid w:val="00F627D9"/>
    <w:rsid w:val="00F62BC0"/>
    <w:rsid w:val="00F63047"/>
    <w:rsid w:val="00F63444"/>
    <w:rsid w:val="00F64EF1"/>
    <w:rsid w:val="00F65290"/>
    <w:rsid w:val="00F65334"/>
    <w:rsid w:val="00F65EEA"/>
    <w:rsid w:val="00F661D0"/>
    <w:rsid w:val="00F6660E"/>
    <w:rsid w:val="00F66AE0"/>
    <w:rsid w:val="00F66CB2"/>
    <w:rsid w:val="00F66FD6"/>
    <w:rsid w:val="00F6762D"/>
    <w:rsid w:val="00F67B85"/>
    <w:rsid w:val="00F67FEC"/>
    <w:rsid w:val="00F7002C"/>
    <w:rsid w:val="00F70C58"/>
    <w:rsid w:val="00F70E12"/>
    <w:rsid w:val="00F71429"/>
    <w:rsid w:val="00F714D7"/>
    <w:rsid w:val="00F714E6"/>
    <w:rsid w:val="00F71843"/>
    <w:rsid w:val="00F71C2C"/>
    <w:rsid w:val="00F723C6"/>
    <w:rsid w:val="00F724E0"/>
    <w:rsid w:val="00F7341C"/>
    <w:rsid w:val="00F73B6D"/>
    <w:rsid w:val="00F73D95"/>
    <w:rsid w:val="00F7437C"/>
    <w:rsid w:val="00F74D74"/>
    <w:rsid w:val="00F7509F"/>
    <w:rsid w:val="00F7569C"/>
    <w:rsid w:val="00F75F06"/>
    <w:rsid w:val="00F76655"/>
    <w:rsid w:val="00F76CE8"/>
    <w:rsid w:val="00F7740F"/>
    <w:rsid w:val="00F7763E"/>
    <w:rsid w:val="00F80B6A"/>
    <w:rsid w:val="00F81B08"/>
    <w:rsid w:val="00F81EA2"/>
    <w:rsid w:val="00F81FDF"/>
    <w:rsid w:val="00F8256D"/>
    <w:rsid w:val="00F846BE"/>
    <w:rsid w:val="00F84725"/>
    <w:rsid w:val="00F84E16"/>
    <w:rsid w:val="00F8590D"/>
    <w:rsid w:val="00F86476"/>
    <w:rsid w:val="00F86813"/>
    <w:rsid w:val="00F869AD"/>
    <w:rsid w:val="00F87676"/>
    <w:rsid w:val="00F87915"/>
    <w:rsid w:val="00F87C04"/>
    <w:rsid w:val="00F90061"/>
    <w:rsid w:val="00F91694"/>
    <w:rsid w:val="00F92564"/>
    <w:rsid w:val="00F92A40"/>
    <w:rsid w:val="00F92EF8"/>
    <w:rsid w:val="00F94203"/>
    <w:rsid w:val="00F9450D"/>
    <w:rsid w:val="00F94EC5"/>
    <w:rsid w:val="00F95874"/>
    <w:rsid w:val="00F963E4"/>
    <w:rsid w:val="00F968DD"/>
    <w:rsid w:val="00F97A21"/>
    <w:rsid w:val="00F97F89"/>
    <w:rsid w:val="00FA0A19"/>
    <w:rsid w:val="00FA0D83"/>
    <w:rsid w:val="00FA1593"/>
    <w:rsid w:val="00FA1B89"/>
    <w:rsid w:val="00FA1F80"/>
    <w:rsid w:val="00FA37EC"/>
    <w:rsid w:val="00FA3C56"/>
    <w:rsid w:val="00FA41DB"/>
    <w:rsid w:val="00FA48B6"/>
    <w:rsid w:val="00FA4D8A"/>
    <w:rsid w:val="00FA4E69"/>
    <w:rsid w:val="00FA5572"/>
    <w:rsid w:val="00FA5F24"/>
    <w:rsid w:val="00FA7699"/>
    <w:rsid w:val="00FA78BC"/>
    <w:rsid w:val="00FB02B7"/>
    <w:rsid w:val="00FB082E"/>
    <w:rsid w:val="00FB08AE"/>
    <w:rsid w:val="00FB173E"/>
    <w:rsid w:val="00FB24B1"/>
    <w:rsid w:val="00FB2835"/>
    <w:rsid w:val="00FB2867"/>
    <w:rsid w:val="00FB2896"/>
    <w:rsid w:val="00FB2EE3"/>
    <w:rsid w:val="00FB3181"/>
    <w:rsid w:val="00FB335A"/>
    <w:rsid w:val="00FB4040"/>
    <w:rsid w:val="00FB5D0C"/>
    <w:rsid w:val="00FB688C"/>
    <w:rsid w:val="00FB7188"/>
    <w:rsid w:val="00FB7624"/>
    <w:rsid w:val="00FB7975"/>
    <w:rsid w:val="00FB7CE7"/>
    <w:rsid w:val="00FB7F6D"/>
    <w:rsid w:val="00FC0073"/>
    <w:rsid w:val="00FC0996"/>
    <w:rsid w:val="00FC0C34"/>
    <w:rsid w:val="00FC119E"/>
    <w:rsid w:val="00FC2F95"/>
    <w:rsid w:val="00FC5410"/>
    <w:rsid w:val="00FC6135"/>
    <w:rsid w:val="00FC6AB7"/>
    <w:rsid w:val="00FC6ADE"/>
    <w:rsid w:val="00FC6D19"/>
    <w:rsid w:val="00FC7C1B"/>
    <w:rsid w:val="00FD0623"/>
    <w:rsid w:val="00FD13E6"/>
    <w:rsid w:val="00FD1ACF"/>
    <w:rsid w:val="00FD1AE6"/>
    <w:rsid w:val="00FD1B91"/>
    <w:rsid w:val="00FD1F6C"/>
    <w:rsid w:val="00FD3A68"/>
    <w:rsid w:val="00FD3EEC"/>
    <w:rsid w:val="00FD4F09"/>
    <w:rsid w:val="00FD5274"/>
    <w:rsid w:val="00FD55C3"/>
    <w:rsid w:val="00FD5602"/>
    <w:rsid w:val="00FD566E"/>
    <w:rsid w:val="00FD6FB6"/>
    <w:rsid w:val="00FD702B"/>
    <w:rsid w:val="00FE05CB"/>
    <w:rsid w:val="00FE0A98"/>
    <w:rsid w:val="00FE1239"/>
    <w:rsid w:val="00FE12D9"/>
    <w:rsid w:val="00FE1D7D"/>
    <w:rsid w:val="00FE2189"/>
    <w:rsid w:val="00FE25D4"/>
    <w:rsid w:val="00FE27EF"/>
    <w:rsid w:val="00FE2ECE"/>
    <w:rsid w:val="00FE317A"/>
    <w:rsid w:val="00FE3506"/>
    <w:rsid w:val="00FE3AC7"/>
    <w:rsid w:val="00FE3C18"/>
    <w:rsid w:val="00FE4234"/>
    <w:rsid w:val="00FE4A12"/>
    <w:rsid w:val="00FE59D4"/>
    <w:rsid w:val="00FE5E40"/>
    <w:rsid w:val="00FE7B4D"/>
    <w:rsid w:val="00FF03F6"/>
    <w:rsid w:val="00FF0F32"/>
    <w:rsid w:val="00FF1A6A"/>
    <w:rsid w:val="00FF1FFF"/>
    <w:rsid w:val="00FF28BA"/>
    <w:rsid w:val="00FF3D7C"/>
    <w:rsid w:val="00FF510C"/>
    <w:rsid w:val="00FF57B6"/>
    <w:rsid w:val="00FF7372"/>
    <w:rsid w:val="00FF7525"/>
    <w:rsid w:val="00FF79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E06"/>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1EFD"/>
    <w:pPr>
      <w:ind w:left="720"/>
    </w:pPr>
  </w:style>
  <w:style w:type="paragraph" w:styleId="Header">
    <w:name w:val="header"/>
    <w:basedOn w:val="Normal"/>
    <w:link w:val="HeaderChar"/>
    <w:uiPriority w:val="99"/>
    <w:rsid w:val="00971EF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71EFD"/>
  </w:style>
  <w:style w:type="paragraph" w:styleId="Footer">
    <w:name w:val="footer"/>
    <w:basedOn w:val="Normal"/>
    <w:link w:val="FooterChar"/>
    <w:uiPriority w:val="99"/>
    <w:semiHidden/>
    <w:rsid w:val="00971EF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971EFD"/>
  </w:style>
  <w:style w:type="paragraph" w:styleId="NormalWeb">
    <w:name w:val="Normal (Web)"/>
    <w:basedOn w:val="Normal"/>
    <w:uiPriority w:val="99"/>
    <w:semiHidden/>
    <w:rsid w:val="00320978"/>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rsid w:val="00C02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2BC6"/>
    <w:rPr>
      <w:rFonts w:ascii="Tahoma" w:hAnsi="Tahoma" w:cs="Tahoma"/>
      <w:sz w:val="16"/>
      <w:szCs w:val="16"/>
    </w:rPr>
  </w:style>
  <w:style w:type="table" w:styleId="TableGrid">
    <w:name w:val="Table Grid"/>
    <w:basedOn w:val="TableNormal"/>
    <w:uiPriority w:val="99"/>
    <w:rsid w:val="008E0500"/>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841D58"/>
    <w:rPr>
      <w:color w:val="0000FF"/>
      <w:u w:val="single"/>
    </w:rPr>
  </w:style>
</w:styles>
</file>

<file path=word/webSettings.xml><?xml version="1.0" encoding="utf-8"?>
<w:webSettings xmlns:r="http://schemas.openxmlformats.org/officeDocument/2006/relationships" xmlns:w="http://schemas.openxmlformats.org/wordprocessingml/2006/main">
  <w:divs>
    <w:div w:id="410785159">
      <w:marLeft w:val="0"/>
      <w:marRight w:val="0"/>
      <w:marTop w:val="0"/>
      <w:marBottom w:val="0"/>
      <w:divBdr>
        <w:top w:val="none" w:sz="0" w:space="0" w:color="auto"/>
        <w:left w:val="none" w:sz="0" w:space="0" w:color="auto"/>
        <w:bottom w:val="none" w:sz="0" w:space="0" w:color="auto"/>
        <w:right w:val="none" w:sz="0" w:space="0" w:color="auto"/>
      </w:divBdr>
    </w:div>
    <w:div w:id="410785206">
      <w:marLeft w:val="0"/>
      <w:marRight w:val="0"/>
      <w:marTop w:val="0"/>
      <w:marBottom w:val="0"/>
      <w:divBdr>
        <w:top w:val="none" w:sz="0" w:space="0" w:color="auto"/>
        <w:left w:val="none" w:sz="0" w:space="0" w:color="auto"/>
        <w:bottom w:val="none" w:sz="0" w:space="0" w:color="auto"/>
        <w:right w:val="none" w:sz="0" w:space="0" w:color="auto"/>
      </w:divBdr>
      <w:divsChild>
        <w:div w:id="410785155">
          <w:marLeft w:val="0"/>
          <w:marRight w:val="0"/>
          <w:marTop w:val="0"/>
          <w:marBottom w:val="0"/>
          <w:divBdr>
            <w:top w:val="none" w:sz="0" w:space="0" w:color="auto"/>
            <w:left w:val="none" w:sz="0" w:space="0" w:color="auto"/>
            <w:bottom w:val="none" w:sz="0" w:space="0" w:color="auto"/>
            <w:right w:val="none" w:sz="0" w:space="0" w:color="auto"/>
          </w:divBdr>
          <w:divsChild>
            <w:div w:id="410785196">
              <w:marLeft w:val="0"/>
              <w:marRight w:val="0"/>
              <w:marTop w:val="0"/>
              <w:marBottom w:val="0"/>
              <w:divBdr>
                <w:top w:val="none" w:sz="0" w:space="0" w:color="auto"/>
                <w:left w:val="none" w:sz="0" w:space="0" w:color="auto"/>
                <w:bottom w:val="none" w:sz="0" w:space="0" w:color="auto"/>
                <w:right w:val="none" w:sz="0" w:space="0" w:color="auto"/>
              </w:divBdr>
              <w:divsChild>
                <w:div w:id="410785146">
                  <w:marLeft w:val="0"/>
                  <w:marRight w:val="0"/>
                  <w:marTop w:val="0"/>
                  <w:marBottom w:val="0"/>
                  <w:divBdr>
                    <w:top w:val="none" w:sz="0" w:space="0" w:color="auto"/>
                    <w:left w:val="none" w:sz="0" w:space="0" w:color="auto"/>
                    <w:bottom w:val="none" w:sz="0" w:space="0" w:color="auto"/>
                    <w:right w:val="none" w:sz="0" w:space="0" w:color="auto"/>
                  </w:divBdr>
                </w:div>
                <w:div w:id="410785147">
                  <w:marLeft w:val="0"/>
                  <w:marRight w:val="0"/>
                  <w:marTop w:val="0"/>
                  <w:marBottom w:val="0"/>
                  <w:divBdr>
                    <w:top w:val="none" w:sz="0" w:space="0" w:color="auto"/>
                    <w:left w:val="none" w:sz="0" w:space="0" w:color="auto"/>
                    <w:bottom w:val="none" w:sz="0" w:space="0" w:color="auto"/>
                    <w:right w:val="none" w:sz="0" w:space="0" w:color="auto"/>
                  </w:divBdr>
                </w:div>
                <w:div w:id="410785148">
                  <w:marLeft w:val="0"/>
                  <w:marRight w:val="0"/>
                  <w:marTop w:val="0"/>
                  <w:marBottom w:val="0"/>
                  <w:divBdr>
                    <w:top w:val="none" w:sz="0" w:space="0" w:color="auto"/>
                    <w:left w:val="none" w:sz="0" w:space="0" w:color="auto"/>
                    <w:bottom w:val="none" w:sz="0" w:space="0" w:color="auto"/>
                    <w:right w:val="none" w:sz="0" w:space="0" w:color="auto"/>
                  </w:divBdr>
                </w:div>
                <w:div w:id="410785149">
                  <w:marLeft w:val="0"/>
                  <w:marRight w:val="0"/>
                  <w:marTop w:val="0"/>
                  <w:marBottom w:val="0"/>
                  <w:divBdr>
                    <w:top w:val="none" w:sz="0" w:space="0" w:color="auto"/>
                    <w:left w:val="none" w:sz="0" w:space="0" w:color="auto"/>
                    <w:bottom w:val="none" w:sz="0" w:space="0" w:color="auto"/>
                    <w:right w:val="none" w:sz="0" w:space="0" w:color="auto"/>
                  </w:divBdr>
                </w:div>
                <w:div w:id="410785150">
                  <w:marLeft w:val="0"/>
                  <w:marRight w:val="0"/>
                  <w:marTop w:val="0"/>
                  <w:marBottom w:val="0"/>
                  <w:divBdr>
                    <w:top w:val="none" w:sz="0" w:space="0" w:color="auto"/>
                    <w:left w:val="none" w:sz="0" w:space="0" w:color="auto"/>
                    <w:bottom w:val="none" w:sz="0" w:space="0" w:color="auto"/>
                    <w:right w:val="none" w:sz="0" w:space="0" w:color="auto"/>
                  </w:divBdr>
                </w:div>
                <w:div w:id="410785151">
                  <w:marLeft w:val="0"/>
                  <w:marRight w:val="0"/>
                  <w:marTop w:val="0"/>
                  <w:marBottom w:val="0"/>
                  <w:divBdr>
                    <w:top w:val="none" w:sz="0" w:space="0" w:color="auto"/>
                    <w:left w:val="none" w:sz="0" w:space="0" w:color="auto"/>
                    <w:bottom w:val="none" w:sz="0" w:space="0" w:color="auto"/>
                    <w:right w:val="none" w:sz="0" w:space="0" w:color="auto"/>
                  </w:divBdr>
                </w:div>
                <w:div w:id="410785152">
                  <w:marLeft w:val="0"/>
                  <w:marRight w:val="0"/>
                  <w:marTop w:val="0"/>
                  <w:marBottom w:val="0"/>
                  <w:divBdr>
                    <w:top w:val="none" w:sz="0" w:space="0" w:color="auto"/>
                    <w:left w:val="none" w:sz="0" w:space="0" w:color="auto"/>
                    <w:bottom w:val="none" w:sz="0" w:space="0" w:color="auto"/>
                    <w:right w:val="none" w:sz="0" w:space="0" w:color="auto"/>
                  </w:divBdr>
                </w:div>
                <w:div w:id="410785153">
                  <w:marLeft w:val="0"/>
                  <w:marRight w:val="0"/>
                  <w:marTop w:val="0"/>
                  <w:marBottom w:val="0"/>
                  <w:divBdr>
                    <w:top w:val="none" w:sz="0" w:space="0" w:color="auto"/>
                    <w:left w:val="none" w:sz="0" w:space="0" w:color="auto"/>
                    <w:bottom w:val="none" w:sz="0" w:space="0" w:color="auto"/>
                    <w:right w:val="none" w:sz="0" w:space="0" w:color="auto"/>
                  </w:divBdr>
                </w:div>
                <w:div w:id="410785154">
                  <w:marLeft w:val="0"/>
                  <w:marRight w:val="0"/>
                  <w:marTop w:val="0"/>
                  <w:marBottom w:val="0"/>
                  <w:divBdr>
                    <w:top w:val="none" w:sz="0" w:space="0" w:color="auto"/>
                    <w:left w:val="none" w:sz="0" w:space="0" w:color="auto"/>
                    <w:bottom w:val="none" w:sz="0" w:space="0" w:color="auto"/>
                    <w:right w:val="none" w:sz="0" w:space="0" w:color="auto"/>
                  </w:divBdr>
                </w:div>
                <w:div w:id="410785156">
                  <w:marLeft w:val="0"/>
                  <w:marRight w:val="0"/>
                  <w:marTop w:val="0"/>
                  <w:marBottom w:val="0"/>
                  <w:divBdr>
                    <w:top w:val="none" w:sz="0" w:space="0" w:color="auto"/>
                    <w:left w:val="none" w:sz="0" w:space="0" w:color="auto"/>
                    <w:bottom w:val="none" w:sz="0" w:space="0" w:color="auto"/>
                    <w:right w:val="none" w:sz="0" w:space="0" w:color="auto"/>
                  </w:divBdr>
                </w:div>
                <w:div w:id="410785157">
                  <w:marLeft w:val="0"/>
                  <w:marRight w:val="0"/>
                  <w:marTop w:val="0"/>
                  <w:marBottom w:val="0"/>
                  <w:divBdr>
                    <w:top w:val="none" w:sz="0" w:space="0" w:color="auto"/>
                    <w:left w:val="none" w:sz="0" w:space="0" w:color="auto"/>
                    <w:bottom w:val="none" w:sz="0" w:space="0" w:color="auto"/>
                    <w:right w:val="none" w:sz="0" w:space="0" w:color="auto"/>
                  </w:divBdr>
                </w:div>
                <w:div w:id="410785158">
                  <w:marLeft w:val="0"/>
                  <w:marRight w:val="0"/>
                  <w:marTop w:val="0"/>
                  <w:marBottom w:val="0"/>
                  <w:divBdr>
                    <w:top w:val="none" w:sz="0" w:space="0" w:color="auto"/>
                    <w:left w:val="none" w:sz="0" w:space="0" w:color="auto"/>
                    <w:bottom w:val="none" w:sz="0" w:space="0" w:color="auto"/>
                    <w:right w:val="none" w:sz="0" w:space="0" w:color="auto"/>
                  </w:divBdr>
                </w:div>
                <w:div w:id="410785160">
                  <w:marLeft w:val="0"/>
                  <w:marRight w:val="0"/>
                  <w:marTop w:val="0"/>
                  <w:marBottom w:val="0"/>
                  <w:divBdr>
                    <w:top w:val="none" w:sz="0" w:space="0" w:color="auto"/>
                    <w:left w:val="none" w:sz="0" w:space="0" w:color="auto"/>
                    <w:bottom w:val="none" w:sz="0" w:space="0" w:color="auto"/>
                    <w:right w:val="none" w:sz="0" w:space="0" w:color="auto"/>
                  </w:divBdr>
                </w:div>
                <w:div w:id="410785161">
                  <w:marLeft w:val="0"/>
                  <w:marRight w:val="0"/>
                  <w:marTop w:val="0"/>
                  <w:marBottom w:val="0"/>
                  <w:divBdr>
                    <w:top w:val="none" w:sz="0" w:space="0" w:color="auto"/>
                    <w:left w:val="none" w:sz="0" w:space="0" w:color="auto"/>
                    <w:bottom w:val="none" w:sz="0" w:space="0" w:color="auto"/>
                    <w:right w:val="none" w:sz="0" w:space="0" w:color="auto"/>
                  </w:divBdr>
                </w:div>
                <w:div w:id="410785162">
                  <w:marLeft w:val="0"/>
                  <w:marRight w:val="0"/>
                  <w:marTop w:val="0"/>
                  <w:marBottom w:val="0"/>
                  <w:divBdr>
                    <w:top w:val="none" w:sz="0" w:space="0" w:color="auto"/>
                    <w:left w:val="none" w:sz="0" w:space="0" w:color="auto"/>
                    <w:bottom w:val="none" w:sz="0" w:space="0" w:color="auto"/>
                    <w:right w:val="none" w:sz="0" w:space="0" w:color="auto"/>
                  </w:divBdr>
                </w:div>
                <w:div w:id="410785163">
                  <w:marLeft w:val="0"/>
                  <w:marRight w:val="0"/>
                  <w:marTop w:val="0"/>
                  <w:marBottom w:val="0"/>
                  <w:divBdr>
                    <w:top w:val="none" w:sz="0" w:space="0" w:color="auto"/>
                    <w:left w:val="none" w:sz="0" w:space="0" w:color="auto"/>
                    <w:bottom w:val="none" w:sz="0" w:space="0" w:color="auto"/>
                    <w:right w:val="none" w:sz="0" w:space="0" w:color="auto"/>
                  </w:divBdr>
                </w:div>
                <w:div w:id="410785164">
                  <w:marLeft w:val="0"/>
                  <w:marRight w:val="0"/>
                  <w:marTop w:val="0"/>
                  <w:marBottom w:val="0"/>
                  <w:divBdr>
                    <w:top w:val="none" w:sz="0" w:space="0" w:color="auto"/>
                    <w:left w:val="none" w:sz="0" w:space="0" w:color="auto"/>
                    <w:bottom w:val="none" w:sz="0" w:space="0" w:color="auto"/>
                    <w:right w:val="none" w:sz="0" w:space="0" w:color="auto"/>
                  </w:divBdr>
                </w:div>
                <w:div w:id="410785165">
                  <w:marLeft w:val="0"/>
                  <w:marRight w:val="0"/>
                  <w:marTop w:val="0"/>
                  <w:marBottom w:val="0"/>
                  <w:divBdr>
                    <w:top w:val="none" w:sz="0" w:space="0" w:color="auto"/>
                    <w:left w:val="none" w:sz="0" w:space="0" w:color="auto"/>
                    <w:bottom w:val="none" w:sz="0" w:space="0" w:color="auto"/>
                    <w:right w:val="none" w:sz="0" w:space="0" w:color="auto"/>
                  </w:divBdr>
                </w:div>
                <w:div w:id="410785166">
                  <w:marLeft w:val="0"/>
                  <w:marRight w:val="0"/>
                  <w:marTop w:val="0"/>
                  <w:marBottom w:val="0"/>
                  <w:divBdr>
                    <w:top w:val="none" w:sz="0" w:space="0" w:color="auto"/>
                    <w:left w:val="none" w:sz="0" w:space="0" w:color="auto"/>
                    <w:bottom w:val="none" w:sz="0" w:space="0" w:color="auto"/>
                    <w:right w:val="none" w:sz="0" w:space="0" w:color="auto"/>
                  </w:divBdr>
                </w:div>
                <w:div w:id="410785167">
                  <w:marLeft w:val="0"/>
                  <w:marRight w:val="0"/>
                  <w:marTop w:val="0"/>
                  <w:marBottom w:val="0"/>
                  <w:divBdr>
                    <w:top w:val="none" w:sz="0" w:space="0" w:color="auto"/>
                    <w:left w:val="none" w:sz="0" w:space="0" w:color="auto"/>
                    <w:bottom w:val="none" w:sz="0" w:space="0" w:color="auto"/>
                    <w:right w:val="none" w:sz="0" w:space="0" w:color="auto"/>
                  </w:divBdr>
                </w:div>
                <w:div w:id="410785168">
                  <w:marLeft w:val="0"/>
                  <w:marRight w:val="0"/>
                  <w:marTop w:val="0"/>
                  <w:marBottom w:val="0"/>
                  <w:divBdr>
                    <w:top w:val="none" w:sz="0" w:space="0" w:color="auto"/>
                    <w:left w:val="none" w:sz="0" w:space="0" w:color="auto"/>
                    <w:bottom w:val="none" w:sz="0" w:space="0" w:color="auto"/>
                    <w:right w:val="none" w:sz="0" w:space="0" w:color="auto"/>
                  </w:divBdr>
                </w:div>
                <w:div w:id="410785169">
                  <w:marLeft w:val="0"/>
                  <w:marRight w:val="0"/>
                  <w:marTop w:val="0"/>
                  <w:marBottom w:val="0"/>
                  <w:divBdr>
                    <w:top w:val="none" w:sz="0" w:space="0" w:color="auto"/>
                    <w:left w:val="none" w:sz="0" w:space="0" w:color="auto"/>
                    <w:bottom w:val="none" w:sz="0" w:space="0" w:color="auto"/>
                    <w:right w:val="none" w:sz="0" w:space="0" w:color="auto"/>
                  </w:divBdr>
                </w:div>
                <w:div w:id="410785170">
                  <w:marLeft w:val="0"/>
                  <w:marRight w:val="0"/>
                  <w:marTop w:val="0"/>
                  <w:marBottom w:val="0"/>
                  <w:divBdr>
                    <w:top w:val="none" w:sz="0" w:space="0" w:color="auto"/>
                    <w:left w:val="none" w:sz="0" w:space="0" w:color="auto"/>
                    <w:bottom w:val="none" w:sz="0" w:space="0" w:color="auto"/>
                    <w:right w:val="none" w:sz="0" w:space="0" w:color="auto"/>
                  </w:divBdr>
                </w:div>
                <w:div w:id="410785171">
                  <w:marLeft w:val="0"/>
                  <w:marRight w:val="0"/>
                  <w:marTop w:val="0"/>
                  <w:marBottom w:val="0"/>
                  <w:divBdr>
                    <w:top w:val="none" w:sz="0" w:space="0" w:color="auto"/>
                    <w:left w:val="none" w:sz="0" w:space="0" w:color="auto"/>
                    <w:bottom w:val="none" w:sz="0" w:space="0" w:color="auto"/>
                    <w:right w:val="none" w:sz="0" w:space="0" w:color="auto"/>
                  </w:divBdr>
                </w:div>
                <w:div w:id="410785172">
                  <w:marLeft w:val="0"/>
                  <w:marRight w:val="0"/>
                  <w:marTop w:val="0"/>
                  <w:marBottom w:val="0"/>
                  <w:divBdr>
                    <w:top w:val="none" w:sz="0" w:space="0" w:color="auto"/>
                    <w:left w:val="none" w:sz="0" w:space="0" w:color="auto"/>
                    <w:bottom w:val="none" w:sz="0" w:space="0" w:color="auto"/>
                    <w:right w:val="none" w:sz="0" w:space="0" w:color="auto"/>
                  </w:divBdr>
                </w:div>
                <w:div w:id="410785173">
                  <w:marLeft w:val="0"/>
                  <w:marRight w:val="0"/>
                  <w:marTop w:val="0"/>
                  <w:marBottom w:val="0"/>
                  <w:divBdr>
                    <w:top w:val="none" w:sz="0" w:space="0" w:color="auto"/>
                    <w:left w:val="none" w:sz="0" w:space="0" w:color="auto"/>
                    <w:bottom w:val="none" w:sz="0" w:space="0" w:color="auto"/>
                    <w:right w:val="none" w:sz="0" w:space="0" w:color="auto"/>
                  </w:divBdr>
                </w:div>
                <w:div w:id="410785174">
                  <w:marLeft w:val="0"/>
                  <w:marRight w:val="0"/>
                  <w:marTop w:val="0"/>
                  <w:marBottom w:val="0"/>
                  <w:divBdr>
                    <w:top w:val="none" w:sz="0" w:space="0" w:color="auto"/>
                    <w:left w:val="none" w:sz="0" w:space="0" w:color="auto"/>
                    <w:bottom w:val="none" w:sz="0" w:space="0" w:color="auto"/>
                    <w:right w:val="none" w:sz="0" w:space="0" w:color="auto"/>
                  </w:divBdr>
                </w:div>
                <w:div w:id="410785175">
                  <w:marLeft w:val="0"/>
                  <w:marRight w:val="0"/>
                  <w:marTop w:val="0"/>
                  <w:marBottom w:val="0"/>
                  <w:divBdr>
                    <w:top w:val="none" w:sz="0" w:space="0" w:color="auto"/>
                    <w:left w:val="none" w:sz="0" w:space="0" w:color="auto"/>
                    <w:bottom w:val="none" w:sz="0" w:space="0" w:color="auto"/>
                    <w:right w:val="none" w:sz="0" w:space="0" w:color="auto"/>
                  </w:divBdr>
                </w:div>
                <w:div w:id="410785176">
                  <w:marLeft w:val="0"/>
                  <w:marRight w:val="0"/>
                  <w:marTop w:val="0"/>
                  <w:marBottom w:val="0"/>
                  <w:divBdr>
                    <w:top w:val="none" w:sz="0" w:space="0" w:color="auto"/>
                    <w:left w:val="none" w:sz="0" w:space="0" w:color="auto"/>
                    <w:bottom w:val="none" w:sz="0" w:space="0" w:color="auto"/>
                    <w:right w:val="none" w:sz="0" w:space="0" w:color="auto"/>
                  </w:divBdr>
                </w:div>
                <w:div w:id="410785177">
                  <w:marLeft w:val="0"/>
                  <w:marRight w:val="0"/>
                  <w:marTop w:val="0"/>
                  <w:marBottom w:val="0"/>
                  <w:divBdr>
                    <w:top w:val="none" w:sz="0" w:space="0" w:color="auto"/>
                    <w:left w:val="none" w:sz="0" w:space="0" w:color="auto"/>
                    <w:bottom w:val="none" w:sz="0" w:space="0" w:color="auto"/>
                    <w:right w:val="none" w:sz="0" w:space="0" w:color="auto"/>
                  </w:divBdr>
                </w:div>
                <w:div w:id="410785178">
                  <w:marLeft w:val="0"/>
                  <w:marRight w:val="0"/>
                  <w:marTop w:val="0"/>
                  <w:marBottom w:val="0"/>
                  <w:divBdr>
                    <w:top w:val="none" w:sz="0" w:space="0" w:color="auto"/>
                    <w:left w:val="none" w:sz="0" w:space="0" w:color="auto"/>
                    <w:bottom w:val="none" w:sz="0" w:space="0" w:color="auto"/>
                    <w:right w:val="none" w:sz="0" w:space="0" w:color="auto"/>
                  </w:divBdr>
                </w:div>
                <w:div w:id="410785179">
                  <w:marLeft w:val="0"/>
                  <w:marRight w:val="0"/>
                  <w:marTop w:val="0"/>
                  <w:marBottom w:val="0"/>
                  <w:divBdr>
                    <w:top w:val="none" w:sz="0" w:space="0" w:color="auto"/>
                    <w:left w:val="none" w:sz="0" w:space="0" w:color="auto"/>
                    <w:bottom w:val="none" w:sz="0" w:space="0" w:color="auto"/>
                    <w:right w:val="none" w:sz="0" w:space="0" w:color="auto"/>
                  </w:divBdr>
                </w:div>
                <w:div w:id="410785180">
                  <w:marLeft w:val="0"/>
                  <w:marRight w:val="0"/>
                  <w:marTop w:val="0"/>
                  <w:marBottom w:val="0"/>
                  <w:divBdr>
                    <w:top w:val="none" w:sz="0" w:space="0" w:color="auto"/>
                    <w:left w:val="none" w:sz="0" w:space="0" w:color="auto"/>
                    <w:bottom w:val="none" w:sz="0" w:space="0" w:color="auto"/>
                    <w:right w:val="none" w:sz="0" w:space="0" w:color="auto"/>
                  </w:divBdr>
                </w:div>
                <w:div w:id="410785181">
                  <w:marLeft w:val="0"/>
                  <w:marRight w:val="0"/>
                  <w:marTop w:val="0"/>
                  <w:marBottom w:val="0"/>
                  <w:divBdr>
                    <w:top w:val="none" w:sz="0" w:space="0" w:color="auto"/>
                    <w:left w:val="none" w:sz="0" w:space="0" w:color="auto"/>
                    <w:bottom w:val="none" w:sz="0" w:space="0" w:color="auto"/>
                    <w:right w:val="none" w:sz="0" w:space="0" w:color="auto"/>
                  </w:divBdr>
                </w:div>
                <w:div w:id="410785182">
                  <w:marLeft w:val="0"/>
                  <w:marRight w:val="0"/>
                  <w:marTop w:val="0"/>
                  <w:marBottom w:val="0"/>
                  <w:divBdr>
                    <w:top w:val="none" w:sz="0" w:space="0" w:color="auto"/>
                    <w:left w:val="none" w:sz="0" w:space="0" w:color="auto"/>
                    <w:bottom w:val="none" w:sz="0" w:space="0" w:color="auto"/>
                    <w:right w:val="none" w:sz="0" w:space="0" w:color="auto"/>
                  </w:divBdr>
                </w:div>
                <w:div w:id="410785183">
                  <w:marLeft w:val="0"/>
                  <w:marRight w:val="0"/>
                  <w:marTop w:val="0"/>
                  <w:marBottom w:val="0"/>
                  <w:divBdr>
                    <w:top w:val="none" w:sz="0" w:space="0" w:color="auto"/>
                    <w:left w:val="none" w:sz="0" w:space="0" w:color="auto"/>
                    <w:bottom w:val="none" w:sz="0" w:space="0" w:color="auto"/>
                    <w:right w:val="none" w:sz="0" w:space="0" w:color="auto"/>
                  </w:divBdr>
                </w:div>
                <w:div w:id="410785184">
                  <w:marLeft w:val="0"/>
                  <w:marRight w:val="0"/>
                  <w:marTop w:val="0"/>
                  <w:marBottom w:val="0"/>
                  <w:divBdr>
                    <w:top w:val="none" w:sz="0" w:space="0" w:color="auto"/>
                    <w:left w:val="none" w:sz="0" w:space="0" w:color="auto"/>
                    <w:bottom w:val="none" w:sz="0" w:space="0" w:color="auto"/>
                    <w:right w:val="none" w:sz="0" w:space="0" w:color="auto"/>
                  </w:divBdr>
                </w:div>
                <w:div w:id="410785185">
                  <w:marLeft w:val="0"/>
                  <w:marRight w:val="0"/>
                  <w:marTop w:val="0"/>
                  <w:marBottom w:val="0"/>
                  <w:divBdr>
                    <w:top w:val="none" w:sz="0" w:space="0" w:color="auto"/>
                    <w:left w:val="none" w:sz="0" w:space="0" w:color="auto"/>
                    <w:bottom w:val="none" w:sz="0" w:space="0" w:color="auto"/>
                    <w:right w:val="none" w:sz="0" w:space="0" w:color="auto"/>
                  </w:divBdr>
                </w:div>
                <w:div w:id="410785186">
                  <w:marLeft w:val="0"/>
                  <w:marRight w:val="0"/>
                  <w:marTop w:val="0"/>
                  <w:marBottom w:val="0"/>
                  <w:divBdr>
                    <w:top w:val="none" w:sz="0" w:space="0" w:color="auto"/>
                    <w:left w:val="none" w:sz="0" w:space="0" w:color="auto"/>
                    <w:bottom w:val="none" w:sz="0" w:space="0" w:color="auto"/>
                    <w:right w:val="none" w:sz="0" w:space="0" w:color="auto"/>
                  </w:divBdr>
                </w:div>
                <w:div w:id="410785187">
                  <w:marLeft w:val="0"/>
                  <w:marRight w:val="0"/>
                  <w:marTop w:val="0"/>
                  <w:marBottom w:val="0"/>
                  <w:divBdr>
                    <w:top w:val="none" w:sz="0" w:space="0" w:color="auto"/>
                    <w:left w:val="none" w:sz="0" w:space="0" w:color="auto"/>
                    <w:bottom w:val="none" w:sz="0" w:space="0" w:color="auto"/>
                    <w:right w:val="none" w:sz="0" w:space="0" w:color="auto"/>
                  </w:divBdr>
                </w:div>
                <w:div w:id="410785188">
                  <w:marLeft w:val="0"/>
                  <w:marRight w:val="0"/>
                  <w:marTop w:val="0"/>
                  <w:marBottom w:val="0"/>
                  <w:divBdr>
                    <w:top w:val="none" w:sz="0" w:space="0" w:color="auto"/>
                    <w:left w:val="none" w:sz="0" w:space="0" w:color="auto"/>
                    <w:bottom w:val="none" w:sz="0" w:space="0" w:color="auto"/>
                    <w:right w:val="none" w:sz="0" w:space="0" w:color="auto"/>
                  </w:divBdr>
                </w:div>
                <w:div w:id="410785189">
                  <w:marLeft w:val="0"/>
                  <w:marRight w:val="0"/>
                  <w:marTop w:val="0"/>
                  <w:marBottom w:val="0"/>
                  <w:divBdr>
                    <w:top w:val="none" w:sz="0" w:space="0" w:color="auto"/>
                    <w:left w:val="none" w:sz="0" w:space="0" w:color="auto"/>
                    <w:bottom w:val="none" w:sz="0" w:space="0" w:color="auto"/>
                    <w:right w:val="none" w:sz="0" w:space="0" w:color="auto"/>
                  </w:divBdr>
                </w:div>
                <w:div w:id="410785190">
                  <w:marLeft w:val="0"/>
                  <w:marRight w:val="0"/>
                  <w:marTop w:val="0"/>
                  <w:marBottom w:val="0"/>
                  <w:divBdr>
                    <w:top w:val="none" w:sz="0" w:space="0" w:color="auto"/>
                    <w:left w:val="none" w:sz="0" w:space="0" w:color="auto"/>
                    <w:bottom w:val="none" w:sz="0" w:space="0" w:color="auto"/>
                    <w:right w:val="none" w:sz="0" w:space="0" w:color="auto"/>
                  </w:divBdr>
                </w:div>
                <w:div w:id="410785191">
                  <w:marLeft w:val="0"/>
                  <w:marRight w:val="0"/>
                  <w:marTop w:val="0"/>
                  <w:marBottom w:val="0"/>
                  <w:divBdr>
                    <w:top w:val="none" w:sz="0" w:space="0" w:color="auto"/>
                    <w:left w:val="none" w:sz="0" w:space="0" w:color="auto"/>
                    <w:bottom w:val="none" w:sz="0" w:space="0" w:color="auto"/>
                    <w:right w:val="none" w:sz="0" w:space="0" w:color="auto"/>
                  </w:divBdr>
                </w:div>
                <w:div w:id="410785192">
                  <w:marLeft w:val="0"/>
                  <w:marRight w:val="0"/>
                  <w:marTop w:val="0"/>
                  <w:marBottom w:val="0"/>
                  <w:divBdr>
                    <w:top w:val="none" w:sz="0" w:space="0" w:color="auto"/>
                    <w:left w:val="none" w:sz="0" w:space="0" w:color="auto"/>
                    <w:bottom w:val="none" w:sz="0" w:space="0" w:color="auto"/>
                    <w:right w:val="none" w:sz="0" w:space="0" w:color="auto"/>
                  </w:divBdr>
                </w:div>
                <w:div w:id="410785193">
                  <w:marLeft w:val="0"/>
                  <w:marRight w:val="0"/>
                  <w:marTop w:val="0"/>
                  <w:marBottom w:val="0"/>
                  <w:divBdr>
                    <w:top w:val="none" w:sz="0" w:space="0" w:color="auto"/>
                    <w:left w:val="none" w:sz="0" w:space="0" w:color="auto"/>
                    <w:bottom w:val="none" w:sz="0" w:space="0" w:color="auto"/>
                    <w:right w:val="none" w:sz="0" w:space="0" w:color="auto"/>
                  </w:divBdr>
                </w:div>
                <w:div w:id="410785194">
                  <w:marLeft w:val="0"/>
                  <w:marRight w:val="0"/>
                  <w:marTop w:val="0"/>
                  <w:marBottom w:val="0"/>
                  <w:divBdr>
                    <w:top w:val="none" w:sz="0" w:space="0" w:color="auto"/>
                    <w:left w:val="none" w:sz="0" w:space="0" w:color="auto"/>
                    <w:bottom w:val="none" w:sz="0" w:space="0" w:color="auto"/>
                    <w:right w:val="none" w:sz="0" w:space="0" w:color="auto"/>
                  </w:divBdr>
                </w:div>
                <w:div w:id="410785195">
                  <w:marLeft w:val="0"/>
                  <w:marRight w:val="0"/>
                  <w:marTop w:val="0"/>
                  <w:marBottom w:val="0"/>
                  <w:divBdr>
                    <w:top w:val="none" w:sz="0" w:space="0" w:color="auto"/>
                    <w:left w:val="none" w:sz="0" w:space="0" w:color="auto"/>
                    <w:bottom w:val="none" w:sz="0" w:space="0" w:color="auto"/>
                    <w:right w:val="none" w:sz="0" w:space="0" w:color="auto"/>
                  </w:divBdr>
                </w:div>
                <w:div w:id="410785197">
                  <w:marLeft w:val="0"/>
                  <w:marRight w:val="0"/>
                  <w:marTop w:val="0"/>
                  <w:marBottom w:val="0"/>
                  <w:divBdr>
                    <w:top w:val="none" w:sz="0" w:space="0" w:color="auto"/>
                    <w:left w:val="none" w:sz="0" w:space="0" w:color="auto"/>
                    <w:bottom w:val="none" w:sz="0" w:space="0" w:color="auto"/>
                    <w:right w:val="none" w:sz="0" w:space="0" w:color="auto"/>
                  </w:divBdr>
                </w:div>
                <w:div w:id="410785198">
                  <w:marLeft w:val="0"/>
                  <w:marRight w:val="0"/>
                  <w:marTop w:val="0"/>
                  <w:marBottom w:val="0"/>
                  <w:divBdr>
                    <w:top w:val="none" w:sz="0" w:space="0" w:color="auto"/>
                    <w:left w:val="none" w:sz="0" w:space="0" w:color="auto"/>
                    <w:bottom w:val="none" w:sz="0" w:space="0" w:color="auto"/>
                    <w:right w:val="none" w:sz="0" w:space="0" w:color="auto"/>
                  </w:divBdr>
                </w:div>
                <w:div w:id="410785199">
                  <w:marLeft w:val="0"/>
                  <w:marRight w:val="0"/>
                  <w:marTop w:val="0"/>
                  <w:marBottom w:val="0"/>
                  <w:divBdr>
                    <w:top w:val="none" w:sz="0" w:space="0" w:color="auto"/>
                    <w:left w:val="none" w:sz="0" w:space="0" w:color="auto"/>
                    <w:bottom w:val="none" w:sz="0" w:space="0" w:color="auto"/>
                    <w:right w:val="none" w:sz="0" w:space="0" w:color="auto"/>
                  </w:divBdr>
                </w:div>
                <w:div w:id="410785200">
                  <w:marLeft w:val="0"/>
                  <w:marRight w:val="0"/>
                  <w:marTop w:val="0"/>
                  <w:marBottom w:val="0"/>
                  <w:divBdr>
                    <w:top w:val="none" w:sz="0" w:space="0" w:color="auto"/>
                    <w:left w:val="none" w:sz="0" w:space="0" w:color="auto"/>
                    <w:bottom w:val="none" w:sz="0" w:space="0" w:color="auto"/>
                    <w:right w:val="none" w:sz="0" w:space="0" w:color="auto"/>
                  </w:divBdr>
                </w:div>
                <w:div w:id="410785201">
                  <w:marLeft w:val="0"/>
                  <w:marRight w:val="0"/>
                  <w:marTop w:val="0"/>
                  <w:marBottom w:val="0"/>
                  <w:divBdr>
                    <w:top w:val="none" w:sz="0" w:space="0" w:color="auto"/>
                    <w:left w:val="none" w:sz="0" w:space="0" w:color="auto"/>
                    <w:bottom w:val="none" w:sz="0" w:space="0" w:color="auto"/>
                    <w:right w:val="none" w:sz="0" w:space="0" w:color="auto"/>
                  </w:divBdr>
                </w:div>
                <w:div w:id="410785202">
                  <w:marLeft w:val="0"/>
                  <w:marRight w:val="0"/>
                  <w:marTop w:val="0"/>
                  <w:marBottom w:val="0"/>
                  <w:divBdr>
                    <w:top w:val="none" w:sz="0" w:space="0" w:color="auto"/>
                    <w:left w:val="none" w:sz="0" w:space="0" w:color="auto"/>
                    <w:bottom w:val="none" w:sz="0" w:space="0" w:color="auto"/>
                    <w:right w:val="none" w:sz="0" w:space="0" w:color="auto"/>
                  </w:divBdr>
                </w:div>
                <w:div w:id="410785203">
                  <w:marLeft w:val="0"/>
                  <w:marRight w:val="0"/>
                  <w:marTop w:val="0"/>
                  <w:marBottom w:val="0"/>
                  <w:divBdr>
                    <w:top w:val="none" w:sz="0" w:space="0" w:color="auto"/>
                    <w:left w:val="none" w:sz="0" w:space="0" w:color="auto"/>
                    <w:bottom w:val="none" w:sz="0" w:space="0" w:color="auto"/>
                    <w:right w:val="none" w:sz="0" w:space="0" w:color="auto"/>
                  </w:divBdr>
                </w:div>
                <w:div w:id="410785204">
                  <w:marLeft w:val="0"/>
                  <w:marRight w:val="0"/>
                  <w:marTop w:val="0"/>
                  <w:marBottom w:val="0"/>
                  <w:divBdr>
                    <w:top w:val="none" w:sz="0" w:space="0" w:color="auto"/>
                    <w:left w:val="none" w:sz="0" w:space="0" w:color="auto"/>
                    <w:bottom w:val="none" w:sz="0" w:space="0" w:color="auto"/>
                    <w:right w:val="none" w:sz="0" w:space="0" w:color="auto"/>
                  </w:divBdr>
                </w:div>
                <w:div w:id="410785205">
                  <w:marLeft w:val="0"/>
                  <w:marRight w:val="0"/>
                  <w:marTop w:val="0"/>
                  <w:marBottom w:val="0"/>
                  <w:divBdr>
                    <w:top w:val="none" w:sz="0" w:space="0" w:color="auto"/>
                    <w:left w:val="none" w:sz="0" w:space="0" w:color="auto"/>
                    <w:bottom w:val="none" w:sz="0" w:space="0" w:color="auto"/>
                    <w:right w:val="none" w:sz="0" w:space="0" w:color="auto"/>
                  </w:divBdr>
                </w:div>
                <w:div w:id="410785207">
                  <w:marLeft w:val="0"/>
                  <w:marRight w:val="0"/>
                  <w:marTop w:val="0"/>
                  <w:marBottom w:val="0"/>
                  <w:divBdr>
                    <w:top w:val="none" w:sz="0" w:space="0" w:color="auto"/>
                    <w:left w:val="none" w:sz="0" w:space="0" w:color="auto"/>
                    <w:bottom w:val="none" w:sz="0" w:space="0" w:color="auto"/>
                    <w:right w:val="none" w:sz="0" w:space="0" w:color="auto"/>
                  </w:divBdr>
                </w:div>
                <w:div w:id="410785208">
                  <w:marLeft w:val="0"/>
                  <w:marRight w:val="0"/>
                  <w:marTop w:val="0"/>
                  <w:marBottom w:val="0"/>
                  <w:divBdr>
                    <w:top w:val="none" w:sz="0" w:space="0" w:color="auto"/>
                    <w:left w:val="none" w:sz="0" w:space="0" w:color="auto"/>
                    <w:bottom w:val="none" w:sz="0" w:space="0" w:color="auto"/>
                    <w:right w:val="none" w:sz="0" w:space="0" w:color="auto"/>
                  </w:divBdr>
                </w:div>
                <w:div w:id="410785209">
                  <w:marLeft w:val="0"/>
                  <w:marRight w:val="0"/>
                  <w:marTop w:val="0"/>
                  <w:marBottom w:val="0"/>
                  <w:divBdr>
                    <w:top w:val="none" w:sz="0" w:space="0" w:color="auto"/>
                    <w:left w:val="none" w:sz="0" w:space="0" w:color="auto"/>
                    <w:bottom w:val="none" w:sz="0" w:space="0" w:color="auto"/>
                    <w:right w:val="none" w:sz="0" w:space="0" w:color="auto"/>
                  </w:divBdr>
                </w:div>
                <w:div w:id="410785210">
                  <w:marLeft w:val="0"/>
                  <w:marRight w:val="0"/>
                  <w:marTop w:val="0"/>
                  <w:marBottom w:val="0"/>
                  <w:divBdr>
                    <w:top w:val="none" w:sz="0" w:space="0" w:color="auto"/>
                    <w:left w:val="none" w:sz="0" w:space="0" w:color="auto"/>
                    <w:bottom w:val="none" w:sz="0" w:space="0" w:color="auto"/>
                    <w:right w:val="none" w:sz="0" w:space="0" w:color="auto"/>
                  </w:divBdr>
                </w:div>
                <w:div w:id="410785211">
                  <w:marLeft w:val="0"/>
                  <w:marRight w:val="0"/>
                  <w:marTop w:val="0"/>
                  <w:marBottom w:val="0"/>
                  <w:divBdr>
                    <w:top w:val="none" w:sz="0" w:space="0" w:color="auto"/>
                    <w:left w:val="none" w:sz="0" w:space="0" w:color="auto"/>
                    <w:bottom w:val="none" w:sz="0" w:space="0" w:color="auto"/>
                    <w:right w:val="none" w:sz="0" w:space="0" w:color="auto"/>
                  </w:divBdr>
                </w:div>
                <w:div w:id="410785212">
                  <w:marLeft w:val="0"/>
                  <w:marRight w:val="0"/>
                  <w:marTop w:val="0"/>
                  <w:marBottom w:val="0"/>
                  <w:divBdr>
                    <w:top w:val="none" w:sz="0" w:space="0" w:color="auto"/>
                    <w:left w:val="none" w:sz="0" w:space="0" w:color="auto"/>
                    <w:bottom w:val="none" w:sz="0" w:space="0" w:color="auto"/>
                    <w:right w:val="none" w:sz="0" w:space="0" w:color="auto"/>
                  </w:divBdr>
                </w:div>
                <w:div w:id="410785213">
                  <w:marLeft w:val="0"/>
                  <w:marRight w:val="0"/>
                  <w:marTop w:val="0"/>
                  <w:marBottom w:val="0"/>
                  <w:divBdr>
                    <w:top w:val="none" w:sz="0" w:space="0" w:color="auto"/>
                    <w:left w:val="none" w:sz="0" w:space="0" w:color="auto"/>
                    <w:bottom w:val="none" w:sz="0" w:space="0" w:color="auto"/>
                    <w:right w:val="none" w:sz="0" w:space="0" w:color="auto"/>
                  </w:divBdr>
                </w:div>
                <w:div w:id="410785214">
                  <w:marLeft w:val="0"/>
                  <w:marRight w:val="0"/>
                  <w:marTop w:val="0"/>
                  <w:marBottom w:val="0"/>
                  <w:divBdr>
                    <w:top w:val="none" w:sz="0" w:space="0" w:color="auto"/>
                    <w:left w:val="none" w:sz="0" w:space="0" w:color="auto"/>
                    <w:bottom w:val="none" w:sz="0" w:space="0" w:color="auto"/>
                    <w:right w:val="none" w:sz="0" w:space="0" w:color="auto"/>
                  </w:divBdr>
                </w:div>
                <w:div w:id="410785215">
                  <w:marLeft w:val="0"/>
                  <w:marRight w:val="0"/>
                  <w:marTop w:val="0"/>
                  <w:marBottom w:val="0"/>
                  <w:divBdr>
                    <w:top w:val="none" w:sz="0" w:space="0" w:color="auto"/>
                    <w:left w:val="none" w:sz="0" w:space="0" w:color="auto"/>
                    <w:bottom w:val="none" w:sz="0" w:space="0" w:color="auto"/>
                    <w:right w:val="none" w:sz="0" w:space="0" w:color="auto"/>
                  </w:divBdr>
                </w:div>
                <w:div w:id="410785216">
                  <w:marLeft w:val="0"/>
                  <w:marRight w:val="0"/>
                  <w:marTop w:val="0"/>
                  <w:marBottom w:val="0"/>
                  <w:divBdr>
                    <w:top w:val="none" w:sz="0" w:space="0" w:color="auto"/>
                    <w:left w:val="none" w:sz="0" w:space="0" w:color="auto"/>
                    <w:bottom w:val="none" w:sz="0" w:space="0" w:color="auto"/>
                    <w:right w:val="none" w:sz="0" w:space="0" w:color="auto"/>
                  </w:divBdr>
                </w:div>
                <w:div w:id="410785217">
                  <w:marLeft w:val="0"/>
                  <w:marRight w:val="0"/>
                  <w:marTop w:val="0"/>
                  <w:marBottom w:val="0"/>
                  <w:divBdr>
                    <w:top w:val="none" w:sz="0" w:space="0" w:color="auto"/>
                    <w:left w:val="none" w:sz="0" w:space="0" w:color="auto"/>
                    <w:bottom w:val="none" w:sz="0" w:space="0" w:color="auto"/>
                    <w:right w:val="none" w:sz="0" w:space="0" w:color="auto"/>
                  </w:divBdr>
                </w:div>
                <w:div w:id="410785218">
                  <w:marLeft w:val="0"/>
                  <w:marRight w:val="0"/>
                  <w:marTop w:val="0"/>
                  <w:marBottom w:val="0"/>
                  <w:divBdr>
                    <w:top w:val="none" w:sz="0" w:space="0" w:color="auto"/>
                    <w:left w:val="none" w:sz="0" w:space="0" w:color="auto"/>
                    <w:bottom w:val="none" w:sz="0" w:space="0" w:color="auto"/>
                    <w:right w:val="none" w:sz="0" w:space="0" w:color="auto"/>
                  </w:divBdr>
                </w:div>
                <w:div w:id="410785219">
                  <w:marLeft w:val="0"/>
                  <w:marRight w:val="0"/>
                  <w:marTop w:val="0"/>
                  <w:marBottom w:val="0"/>
                  <w:divBdr>
                    <w:top w:val="none" w:sz="0" w:space="0" w:color="auto"/>
                    <w:left w:val="none" w:sz="0" w:space="0" w:color="auto"/>
                    <w:bottom w:val="none" w:sz="0" w:space="0" w:color="auto"/>
                    <w:right w:val="none" w:sz="0" w:space="0" w:color="auto"/>
                  </w:divBdr>
                </w:div>
                <w:div w:id="410785220">
                  <w:marLeft w:val="0"/>
                  <w:marRight w:val="0"/>
                  <w:marTop w:val="0"/>
                  <w:marBottom w:val="0"/>
                  <w:divBdr>
                    <w:top w:val="none" w:sz="0" w:space="0" w:color="auto"/>
                    <w:left w:val="none" w:sz="0" w:space="0" w:color="auto"/>
                    <w:bottom w:val="none" w:sz="0" w:space="0" w:color="auto"/>
                    <w:right w:val="none" w:sz="0" w:space="0" w:color="auto"/>
                  </w:divBdr>
                </w:div>
                <w:div w:id="410785221">
                  <w:marLeft w:val="0"/>
                  <w:marRight w:val="0"/>
                  <w:marTop w:val="0"/>
                  <w:marBottom w:val="0"/>
                  <w:divBdr>
                    <w:top w:val="none" w:sz="0" w:space="0" w:color="auto"/>
                    <w:left w:val="none" w:sz="0" w:space="0" w:color="auto"/>
                    <w:bottom w:val="none" w:sz="0" w:space="0" w:color="auto"/>
                    <w:right w:val="none" w:sz="0" w:space="0" w:color="auto"/>
                  </w:divBdr>
                </w:div>
                <w:div w:id="410785222">
                  <w:marLeft w:val="0"/>
                  <w:marRight w:val="0"/>
                  <w:marTop w:val="0"/>
                  <w:marBottom w:val="0"/>
                  <w:divBdr>
                    <w:top w:val="none" w:sz="0" w:space="0" w:color="auto"/>
                    <w:left w:val="none" w:sz="0" w:space="0" w:color="auto"/>
                    <w:bottom w:val="none" w:sz="0" w:space="0" w:color="auto"/>
                    <w:right w:val="none" w:sz="0" w:space="0" w:color="auto"/>
                  </w:divBdr>
                </w:div>
                <w:div w:id="410785223">
                  <w:marLeft w:val="0"/>
                  <w:marRight w:val="0"/>
                  <w:marTop w:val="0"/>
                  <w:marBottom w:val="0"/>
                  <w:divBdr>
                    <w:top w:val="none" w:sz="0" w:space="0" w:color="auto"/>
                    <w:left w:val="none" w:sz="0" w:space="0" w:color="auto"/>
                    <w:bottom w:val="none" w:sz="0" w:space="0" w:color="auto"/>
                    <w:right w:val="none" w:sz="0" w:space="0" w:color="auto"/>
                  </w:divBdr>
                </w:div>
                <w:div w:id="410785224">
                  <w:marLeft w:val="0"/>
                  <w:marRight w:val="0"/>
                  <w:marTop w:val="0"/>
                  <w:marBottom w:val="0"/>
                  <w:divBdr>
                    <w:top w:val="none" w:sz="0" w:space="0" w:color="auto"/>
                    <w:left w:val="none" w:sz="0" w:space="0" w:color="auto"/>
                    <w:bottom w:val="none" w:sz="0" w:space="0" w:color="auto"/>
                    <w:right w:val="none" w:sz="0" w:space="0" w:color="auto"/>
                  </w:divBdr>
                </w:div>
                <w:div w:id="410785225">
                  <w:marLeft w:val="0"/>
                  <w:marRight w:val="0"/>
                  <w:marTop w:val="0"/>
                  <w:marBottom w:val="0"/>
                  <w:divBdr>
                    <w:top w:val="none" w:sz="0" w:space="0" w:color="auto"/>
                    <w:left w:val="none" w:sz="0" w:space="0" w:color="auto"/>
                    <w:bottom w:val="none" w:sz="0" w:space="0" w:color="auto"/>
                    <w:right w:val="none" w:sz="0" w:space="0" w:color="auto"/>
                  </w:divBdr>
                </w:div>
                <w:div w:id="410785226">
                  <w:marLeft w:val="0"/>
                  <w:marRight w:val="0"/>
                  <w:marTop w:val="0"/>
                  <w:marBottom w:val="0"/>
                  <w:divBdr>
                    <w:top w:val="none" w:sz="0" w:space="0" w:color="auto"/>
                    <w:left w:val="none" w:sz="0" w:space="0" w:color="auto"/>
                    <w:bottom w:val="none" w:sz="0" w:space="0" w:color="auto"/>
                    <w:right w:val="none" w:sz="0" w:space="0" w:color="auto"/>
                  </w:divBdr>
                </w:div>
                <w:div w:id="410785227">
                  <w:marLeft w:val="0"/>
                  <w:marRight w:val="0"/>
                  <w:marTop w:val="0"/>
                  <w:marBottom w:val="0"/>
                  <w:divBdr>
                    <w:top w:val="none" w:sz="0" w:space="0" w:color="auto"/>
                    <w:left w:val="none" w:sz="0" w:space="0" w:color="auto"/>
                    <w:bottom w:val="none" w:sz="0" w:space="0" w:color="auto"/>
                    <w:right w:val="none" w:sz="0" w:space="0" w:color="auto"/>
                  </w:divBdr>
                </w:div>
                <w:div w:id="410785228">
                  <w:marLeft w:val="0"/>
                  <w:marRight w:val="0"/>
                  <w:marTop w:val="0"/>
                  <w:marBottom w:val="0"/>
                  <w:divBdr>
                    <w:top w:val="none" w:sz="0" w:space="0" w:color="auto"/>
                    <w:left w:val="none" w:sz="0" w:space="0" w:color="auto"/>
                    <w:bottom w:val="none" w:sz="0" w:space="0" w:color="auto"/>
                    <w:right w:val="none" w:sz="0" w:space="0" w:color="auto"/>
                  </w:divBdr>
                </w:div>
                <w:div w:id="410785229">
                  <w:marLeft w:val="0"/>
                  <w:marRight w:val="0"/>
                  <w:marTop w:val="0"/>
                  <w:marBottom w:val="0"/>
                  <w:divBdr>
                    <w:top w:val="none" w:sz="0" w:space="0" w:color="auto"/>
                    <w:left w:val="none" w:sz="0" w:space="0" w:color="auto"/>
                    <w:bottom w:val="none" w:sz="0" w:space="0" w:color="auto"/>
                    <w:right w:val="none" w:sz="0" w:space="0" w:color="auto"/>
                  </w:divBdr>
                </w:div>
                <w:div w:id="410785230">
                  <w:marLeft w:val="0"/>
                  <w:marRight w:val="0"/>
                  <w:marTop w:val="0"/>
                  <w:marBottom w:val="0"/>
                  <w:divBdr>
                    <w:top w:val="none" w:sz="0" w:space="0" w:color="auto"/>
                    <w:left w:val="none" w:sz="0" w:space="0" w:color="auto"/>
                    <w:bottom w:val="none" w:sz="0" w:space="0" w:color="auto"/>
                    <w:right w:val="none" w:sz="0" w:space="0" w:color="auto"/>
                  </w:divBdr>
                </w:div>
                <w:div w:id="410785231">
                  <w:marLeft w:val="0"/>
                  <w:marRight w:val="0"/>
                  <w:marTop w:val="0"/>
                  <w:marBottom w:val="0"/>
                  <w:divBdr>
                    <w:top w:val="none" w:sz="0" w:space="0" w:color="auto"/>
                    <w:left w:val="none" w:sz="0" w:space="0" w:color="auto"/>
                    <w:bottom w:val="none" w:sz="0" w:space="0" w:color="auto"/>
                    <w:right w:val="none" w:sz="0" w:space="0" w:color="auto"/>
                  </w:divBdr>
                </w:div>
                <w:div w:id="410785232">
                  <w:marLeft w:val="0"/>
                  <w:marRight w:val="0"/>
                  <w:marTop w:val="0"/>
                  <w:marBottom w:val="0"/>
                  <w:divBdr>
                    <w:top w:val="none" w:sz="0" w:space="0" w:color="auto"/>
                    <w:left w:val="none" w:sz="0" w:space="0" w:color="auto"/>
                    <w:bottom w:val="none" w:sz="0" w:space="0" w:color="auto"/>
                    <w:right w:val="none" w:sz="0" w:space="0" w:color="auto"/>
                  </w:divBdr>
                </w:div>
                <w:div w:id="410785233">
                  <w:marLeft w:val="0"/>
                  <w:marRight w:val="0"/>
                  <w:marTop w:val="0"/>
                  <w:marBottom w:val="0"/>
                  <w:divBdr>
                    <w:top w:val="none" w:sz="0" w:space="0" w:color="auto"/>
                    <w:left w:val="none" w:sz="0" w:space="0" w:color="auto"/>
                    <w:bottom w:val="none" w:sz="0" w:space="0" w:color="auto"/>
                    <w:right w:val="none" w:sz="0" w:space="0" w:color="auto"/>
                  </w:divBdr>
                </w:div>
                <w:div w:id="410785234">
                  <w:marLeft w:val="0"/>
                  <w:marRight w:val="0"/>
                  <w:marTop w:val="0"/>
                  <w:marBottom w:val="0"/>
                  <w:divBdr>
                    <w:top w:val="none" w:sz="0" w:space="0" w:color="auto"/>
                    <w:left w:val="none" w:sz="0" w:space="0" w:color="auto"/>
                    <w:bottom w:val="none" w:sz="0" w:space="0" w:color="auto"/>
                    <w:right w:val="none" w:sz="0" w:space="0" w:color="auto"/>
                  </w:divBdr>
                </w:div>
                <w:div w:id="410785235">
                  <w:marLeft w:val="0"/>
                  <w:marRight w:val="0"/>
                  <w:marTop w:val="0"/>
                  <w:marBottom w:val="0"/>
                  <w:divBdr>
                    <w:top w:val="none" w:sz="0" w:space="0" w:color="auto"/>
                    <w:left w:val="none" w:sz="0" w:space="0" w:color="auto"/>
                    <w:bottom w:val="none" w:sz="0" w:space="0" w:color="auto"/>
                    <w:right w:val="none" w:sz="0" w:space="0" w:color="auto"/>
                  </w:divBdr>
                </w:div>
                <w:div w:id="4107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1652</TotalTime>
  <Pages>11</Pages>
  <Words>3785</Words>
  <Characters>21577</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Пресс служба ОПСО</dc:creator>
  <cp:keywords/>
  <dc:description/>
  <cp:lastModifiedBy>ильченко</cp:lastModifiedBy>
  <cp:revision>41</cp:revision>
  <cp:lastPrinted>2014-04-03T07:07:00Z</cp:lastPrinted>
  <dcterms:created xsi:type="dcterms:W3CDTF">2013-11-07T13:45:00Z</dcterms:created>
  <dcterms:modified xsi:type="dcterms:W3CDTF">2014-04-03T07:14:00Z</dcterms:modified>
</cp:coreProperties>
</file>