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80" w:rsidRPr="009E7BDC" w:rsidRDefault="00BA3E80" w:rsidP="009E7BDC">
      <w:pPr>
        <w:ind w:left="5103"/>
        <w:jc w:val="center"/>
        <w:rPr>
          <w:sz w:val="28"/>
          <w:szCs w:val="28"/>
        </w:rPr>
      </w:pPr>
      <w:r w:rsidRPr="009E7BDC">
        <w:rPr>
          <w:sz w:val="28"/>
          <w:szCs w:val="28"/>
        </w:rPr>
        <w:t>Приложение № 2 к решению</w:t>
      </w:r>
    </w:p>
    <w:p w:rsidR="00BA3E80" w:rsidRPr="009E7BDC" w:rsidRDefault="00BA3E80" w:rsidP="009E7BDC">
      <w:pPr>
        <w:ind w:left="5103"/>
        <w:jc w:val="center"/>
        <w:rPr>
          <w:sz w:val="28"/>
          <w:szCs w:val="28"/>
        </w:rPr>
      </w:pPr>
      <w:r w:rsidRPr="009E7BDC">
        <w:rPr>
          <w:sz w:val="28"/>
          <w:szCs w:val="28"/>
        </w:rPr>
        <w:t>Муниципального собрания</w:t>
      </w:r>
    </w:p>
    <w:p w:rsidR="00BA3E80" w:rsidRPr="009E7BDC" w:rsidRDefault="00BA3E80" w:rsidP="009E7BDC">
      <w:pPr>
        <w:ind w:left="5103"/>
        <w:jc w:val="center"/>
        <w:rPr>
          <w:sz w:val="28"/>
          <w:szCs w:val="28"/>
        </w:rPr>
      </w:pPr>
      <w:r w:rsidRPr="009E7BDC">
        <w:rPr>
          <w:sz w:val="28"/>
          <w:szCs w:val="28"/>
        </w:rPr>
        <w:t>городского округа ЗАТО Светлый</w:t>
      </w:r>
    </w:p>
    <w:p w:rsidR="00BA3E80" w:rsidRPr="009E7BDC" w:rsidRDefault="00BA3E80" w:rsidP="009E7BDC">
      <w:pPr>
        <w:ind w:left="5103"/>
        <w:jc w:val="center"/>
        <w:rPr>
          <w:sz w:val="28"/>
          <w:szCs w:val="28"/>
        </w:rPr>
      </w:pPr>
      <w:r w:rsidRPr="009E7BD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 </w:t>
      </w:r>
      <w:r w:rsidRPr="009E7BD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2014 года № 20</w:t>
      </w:r>
    </w:p>
    <w:p w:rsidR="00BA3E80" w:rsidRPr="009E7BDC" w:rsidRDefault="00BA3E80" w:rsidP="009E7BDC">
      <w:pPr>
        <w:ind w:left="5103"/>
        <w:jc w:val="center"/>
        <w:rPr>
          <w:sz w:val="28"/>
          <w:szCs w:val="28"/>
        </w:rPr>
      </w:pPr>
    </w:p>
    <w:p w:rsidR="00BA3E80" w:rsidRPr="009E7BDC" w:rsidRDefault="00BA3E80" w:rsidP="009E7BDC">
      <w:pPr>
        <w:ind w:left="5103"/>
        <w:jc w:val="center"/>
        <w:rPr>
          <w:sz w:val="28"/>
          <w:szCs w:val="28"/>
        </w:rPr>
      </w:pPr>
      <w:r w:rsidRPr="009E7BDC">
        <w:rPr>
          <w:sz w:val="28"/>
          <w:szCs w:val="28"/>
        </w:rPr>
        <w:t>«Приложение № 5 к решению</w:t>
      </w:r>
    </w:p>
    <w:p w:rsidR="00BA3E80" w:rsidRPr="009E7BDC" w:rsidRDefault="00BA3E80" w:rsidP="009E7BDC">
      <w:pPr>
        <w:ind w:left="5103"/>
        <w:jc w:val="center"/>
        <w:rPr>
          <w:sz w:val="28"/>
          <w:szCs w:val="28"/>
        </w:rPr>
      </w:pPr>
      <w:r w:rsidRPr="009E7BDC">
        <w:rPr>
          <w:sz w:val="28"/>
          <w:szCs w:val="28"/>
        </w:rPr>
        <w:t>Муниципального собрания</w:t>
      </w:r>
    </w:p>
    <w:p w:rsidR="00BA3E80" w:rsidRPr="009E7BDC" w:rsidRDefault="00BA3E80" w:rsidP="009E7BDC">
      <w:pPr>
        <w:ind w:left="5103"/>
        <w:jc w:val="center"/>
        <w:rPr>
          <w:sz w:val="28"/>
          <w:szCs w:val="28"/>
        </w:rPr>
      </w:pPr>
      <w:r w:rsidRPr="009E7BDC">
        <w:rPr>
          <w:sz w:val="28"/>
          <w:szCs w:val="28"/>
        </w:rPr>
        <w:t>городского округа ЗАТО Светлый</w:t>
      </w:r>
    </w:p>
    <w:p w:rsidR="00BA3E80" w:rsidRDefault="00BA3E80" w:rsidP="009E7BDC">
      <w:pPr>
        <w:ind w:left="5103"/>
        <w:jc w:val="center"/>
        <w:rPr>
          <w:i/>
          <w:iCs/>
          <w:sz w:val="28"/>
          <w:szCs w:val="28"/>
        </w:rPr>
      </w:pPr>
      <w:r w:rsidRPr="009E7BDC">
        <w:rPr>
          <w:sz w:val="28"/>
          <w:szCs w:val="28"/>
        </w:rPr>
        <w:t>от 24 декабря 2013 года № 54</w:t>
      </w:r>
    </w:p>
    <w:p w:rsidR="00BA3E80" w:rsidRDefault="00BA3E80" w:rsidP="00BA118A">
      <w:pPr>
        <w:jc w:val="right"/>
        <w:rPr>
          <w:i/>
          <w:iCs/>
          <w:sz w:val="28"/>
          <w:szCs w:val="28"/>
        </w:rPr>
      </w:pPr>
    </w:p>
    <w:p w:rsidR="00BA3E80" w:rsidRPr="009E7BDC" w:rsidRDefault="00BA3E80" w:rsidP="00763180">
      <w:pPr>
        <w:jc w:val="center"/>
        <w:rPr>
          <w:b/>
          <w:bCs/>
          <w:sz w:val="28"/>
          <w:szCs w:val="28"/>
        </w:rPr>
      </w:pPr>
      <w:r w:rsidRPr="009E7BDC">
        <w:rPr>
          <w:b/>
          <w:bCs/>
          <w:sz w:val="28"/>
          <w:szCs w:val="28"/>
        </w:rPr>
        <w:t>Ведомственная структура расходов бюджета</w:t>
      </w:r>
    </w:p>
    <w:p w:rsidR="00BA3E80" w:rsidRPr="009E7BDC" w:rsidRDefault="00BA3E80" w:rsidP="00763180">
      <w:pPr>
        <w:jc w:val="center"/>
        <w:rPr>
          <w:b/>
          <w:bCs/>
          <w:sz w:val="28"/>
          <w:szCs w:val="28"/>
        </w:rPr>
      </w:pPr>
      <w:r w:rsidRPr="009E7BDC">
        <w:rPr>
          <w:b/>
          <w:bCs/>
          <w:sz w:val="28"/>
          <w:szCs w:val="28"/>
        </w:rPr>
        <w:t>городского округа ЗАТО Светлый на 2014 год</w:t>
      </w:r>
    </w:p>
    <w:p w:rsidR="00BA3E80" w:rsidRDefault="00BA3E80" w:rsidP="00BA118A">
      <w:pPr>
        <w:jc w:val="center"/>
      </w:pPr>
    </w:p>
    <w:tbl>
      <w:tblPr>
        <w:tblW w:w="10013" w:type="dxa"/>
        <w:tblInd w:w="-106" w:type="dxa"/>
        <w:tblLook w:val="0000"/>
      </w:tblPr>
      <w:tblGrid>
        <w:gridCol w:w="3420"/>
        <w:gridCol w:w="585"/>
        <w:gridCol w:w="843"/>
        <w:gridCol w:w="1024"/>
        <w:gridCol w:w="1191"/>
        <w:gridCol w:w="1068"/>
        <w:gridCol w:w="1556"/>
        <w:gridCol w:w="326"/>
      </w:tblGrid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(тыс. рублей)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Код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Раздел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-</w:t>
            </w:r>
            <w:r w:rsidRPr="00D13018">
              <w:rPr>
                <w:sz w:val="22"/>
                <w:szCs w:val="22"/>
              </w:rPr>
              <w:t>раздел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Сумма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Муниципальное собрание городского округа ЗАТО Светлый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ИТОГО по ГРБС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1 068,3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Управление финансов администрации городского округа  ЗАТО Светлый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8 434,0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8 434,0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8 407,2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Выполнение функций органами муниципальной власти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8 407,2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8 407,2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8 407,2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8 407,2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8 138,4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8 138,4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268,4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268,4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Муниципальная программа "Развитие местного самоуправления в городском округе ЗАТО Светлый" на 2013-2017 годы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ИТОГО по ГРБС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8 434,0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31 921,7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15 875,3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52 1 7140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191,0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52 1 7140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161,8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52 1 7140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161,8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52 1 7140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52 1 7140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13 125,6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13 125,6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Расходы, связанные с общегосударственным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13 125,6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13 125,6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12 839,2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12 839,2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266,4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266,4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1 602,6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1 602,6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1 602,6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1 602,6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1 602,6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1 602,6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Осуществление государственных полномочий по государственному управлению охраной труда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Осуществление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197,8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175,5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175,5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22,4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22,4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179,7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179,7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Осуществление отдельных государственных полномочий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192,6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192,6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179,0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179,0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179,0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378,8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 w:rsidRPr="00D13018">
              <w:rPr>
                <w:sz w:val="22"/>
                <w:szCs w:val="22"/>
              </w:rPr>
              <w:t>чие расходы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71 6 0000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Резервный фонд администрации городского округа ЗАТО Светлый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71 6 1003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71 6 1003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71 6 1003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378,8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15 667,7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2014-2016 годы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Pr="00D13018">
              <w:rPr>
                <w:sz w:val="22"/>
                <w:szCs w:val="22"/>
              </w:rPr>
              <w:t>Развитие местного самоуправления в городском округе ЗАТО Светлый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2013-2017 годы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2 752,0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2 752,0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2 752,0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Комплексные меры противодействия злоупотреблению наркотиками и их незаконному обороту в городском округе ЗАТО Светлый на 2013 -2015 годы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Профилактика терроризма и экстремизма в городском округе ЗАТО Светлый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2014-2016 года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Закупка товаров, работ и услуг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Выполнение функций органами муниципальной власти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165,0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71 6 0000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165,0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администрации городского округа ЗАТО Светлый по выполнению обязательств учредителя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71 6 1004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165,0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71 6 1004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165,0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71 6 1004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165,0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275,0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275,0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275,0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Прочие выплаты по обязательствам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Уплата налогов, сборов и иных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12 397,7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12 397,7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12 397,7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7 683,5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7 683,5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4 386,4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4 386,4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327,8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327,8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369,6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369,6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62,5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62,5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62,5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62,5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62,5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71 1 1001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62,5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96 1 5118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96 1 5118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305,7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96 1 5118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305,7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96 1 5118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96 1 5118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1 953,4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1 953,4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в городском округе ЗАТО Светлый на 2013-2015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71 3 0000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71 3 0000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71 3 0000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71 4 0000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71 4 0000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71 4 0000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1 858,0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1 858,0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1 682,0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1 682,0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169,0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169,0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871,0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771,4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Pr="00D13018">
              <w:rPr>
                <w:sz w:val="22"/>
                <w:szCs w:val="22"/>
              </w:rPr>
              <w:t>Повышение безопасности дорожного движения в  городском округе ЗАТО Светлый на 2013-2015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308,0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76 0 0000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поддержание жилищно-коммунальной отрасли, муниципальный дорожный фонд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76 0 4000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76 0 4000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76 0 4000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Проведение реконструкции и капитального ремонта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Проведение экспертиз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79 4 0000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поддержание жилищно-коммунальной отрасли, муниципальный дорожный фонд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79 4 4000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79 4 4000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79 4 4000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Расходы, связанные с общегосударственным управлением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9E7BDC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75 1 1200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99,6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51 344,5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1 252,4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средств, поступивших от государственной ко</w:t>
            </w:r>
            <w:r>
              <w:rPr>
                <w:sz w:val="22"/>
                <w:szCs w:val="22"/>
              </w:rPr>
              <w:t>р</w:t>
            </w:r>
            <w:r w:rsidRPr="00D13018">
              <w:rPr>
                <w:sz w:val="22"/>
                <w:szCs w:val="22"/>
              </w:rPr>
              <w:t>порации - Фонд содействия реформированию жилищно-коммунального хозяйства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53 9 9501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621,5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юридическим лицам (кроме некоммерческих организаци</w:t>
            </w:r>
            <w:r>
              <w:rPr>
                <w:sz w:val="22"/>
                <w:szCs w:val="22"/>
              </w:rPr>
              <w:t>и</w:t>
            </w:r>
            <w:r w:rsidRPr="00D13018">
              <w:rPr>
                <w:sz w:val="22"/>
                <w:szCs w:val="22"/>
              </w:rPr>
              <w:t>), индивидуальным предпринимателям, физическим лицам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53 9 9501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621,5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средств, поступивших из областного бюджета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53 9 9601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юридическим лицам (кроме некоммерческих организаци</w:t>
            </w:r>
            <w:r>
              <w:rPr>
                <w:sz w:val="22"/>
                <w:szCs w:val="22"/>
              </w:rPr>
              <w:t>и</w:t>
            </w:r>
            <w:r w:rsidRPr="00D13018">
              <w:rPr>
                <w:sz w:val="22"/>
                <w:szCs w:val="22"/>
              </w:rPr>
              <w:t>), индивидуальным предпринимателям, физическим лицам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53 9 9601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юридическим лицам (кроме некоммерческих организаци</w:t>
            </w:r>
            <w:r>
              <w:rPr>
                <w:sz w:val="22"/>
                <w:szCs w:val="22"/>
              </w:rPr>
              <w:t>и</w:t>
            </w:r>
            <w:r w:rsidRPr="00D13018">
              <w:rPr>
                <w:sz w:val="22"/>
                <w:szCs w:val="22"/>
              </w:rPr>
              <w:t>), индивидуальным предпринимателям, физическим лицам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108,3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средств, бюджета городского округа ЗАТО Светлый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13 0 9601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юридическим лицам (кроме некоммерческих организац</w:t>
            </w:r>
            <w:r>
              <w:rPr>
                <w:sz w:val="22"/>
                <w:szCs w:val="22"/>
              </w:rPr>
              <w:t>и</w:t>
            </w:r>
            <w:r w:rsidRPr="00D13018">
              <w:rPr>
                <w:sz w:val="22"/>
                <w:szCs w:val="22"/>
              </w:rPr>
              <w:t>и), индивидуальным предпринимателям, физическим лицам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13 0 9601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5 087,7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5 087,7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1 547,9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поддержание жилищно-коммунальной отрасли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72 1 4000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1 547,9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72 1 4000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1 547,9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72 1 4000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1 547,9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Озеленение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поддержание жилищно-коммунальной отрасли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72 2 4000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72 2 4000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72 2 4000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1 000,0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Прочие мероприятия по благоустройству городского округа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2 539,7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поддержание жилищно-коммунальной отрасли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72 5 4000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2 539,7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72 5 4000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2 539,7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72 5 4000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2 539,7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45 004,5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Переселение граждан из ЗАТО Светлый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4 133,0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4 133,0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Расходы, связанные с общегосударственным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4 133,0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4 120,0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4 120,0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Проведение реконструкции и капитального ремонта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21 711,1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Проведение реконструкции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5 311,1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5 311,1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5 311,1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Проведение капитального ремонта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15 150,0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15 150,0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15 150,0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Развитие и поддержка социальной и инженерной инфраструктуры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79 3 0000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79 3 0000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79 3 0000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Переселение граждан из закрытых административно-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96 1 5159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14 127,0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территориальных образований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96 1 5159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14 127,0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96 1 5159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14 127,0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96 1 5898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4 143,5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96 1 5898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96 1 5898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96 1 5898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4 034,0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96 1 5898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4 034,0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154 005,3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62 807,2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Дети городского округа ЗАТО Светлый Саратовской области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2013-2015 годы Подпрограмма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Здоровое поколение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02 1 2000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02 1 2000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02 1 2000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Pr="00D13018">
              <w:rPr>
                <w:sz w:val="22"/>
                <w:szCs w:val="22"/>
              </w:rPr>
              <w:t>Улучшение условий и охраны труда в  городском округе ЗАТО Светлый на 2013-2015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70,8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70,8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70,8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Обеспечение пожарной безопасности объектов городского округа ЗАТО Светлый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2014-2016 годы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Закупка товаров, работ и услуг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28 080,0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28 080,0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12 752,1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12 752,1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14 606,5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14 606,5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721,4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721,4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185,8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150,4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D13018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D13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35,4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35,4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34 045,8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33 793,6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33 793,6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214,9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214,9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214,9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81 218,4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 xml:space="preserve">Дети городского округа ЗАТО Светлый" </w:t>
            </w:r>
            <w:r>
              <w:rPr>
                <w:sz w:val="22"/>
                <w:szCs w:val="22"/>
              </w:rPr>
              <w:t>на 2013-2015 годы Подпрограмма «</w:t>
            </w:r>
            <w:r w:rsidRPr="00D13018">
              <w:rPr>
                <w:sz w:val="22"/>
                <w:szCs w:val="22"/>
              </w:rPr>
              <w:t>Здоровое поколение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02 1 2000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1 144,9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02 1 2000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1 144,9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02 1 2000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1 144,9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Pr="00D13018">
              <w:rPr>
                <w:sz w:val="22"/>
                <w:szCs w:val="22"/>
              </w:rPr>
              <w:t xml:space="preserve">Улучшение условий и охраны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166,3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труда в  городском округе ЗАТО Светлый на 2013-2015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94,7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94,7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Обеспечение пожарной безопасности объектов городского округа ЗАТО Светлый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2014-2016 годы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310,4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120,7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в городском округе ЗАТО Светлый на 2013-2015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31 362,4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14 160,2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Расходы, связанные с общегосударственным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14 160,2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14 160,2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11 308,2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11 308,2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2 724,9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2 724,9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27,0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бюджетных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17 202,2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17 202,2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Предоставление субсидий на выполнение муниципального задания бюджетным учреждениям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16 952,2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11 344,1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11 344,1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11 344,1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деятельности учреждений общего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5 608,1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5 608,1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77 2 6130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5 608,1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на иные цели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муниципальным бюджетным учреждениям общего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47 175,4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обеспече-ния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221,6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221,6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46 953,8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46 953,8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1 039,0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1 039,0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1 039,0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1 802,1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Дети городского округа  ЗАТО Светлый Саратовской области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2013-2015 годы Подпрограмма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Одаренные дети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02 3 2000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98,7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Закупка товаров, работ и услуг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02 3 2000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02 3 2000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23,0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02 3 2000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02 3 2000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Дети городского округа ЗАТО Светлый Саратовской области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2013-2015 годы Подпрограмма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Дети-инвалиды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02 4 2000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02 4 2000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02 4 2000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Дети городского округа ЗАТО Светлый Саратовской области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2013-2015 годы Подпрограмма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Организация отдыха, оздоровления и занятости детей и подростков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390,0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</w:t>
            </w:r>
            <w:r>
              <w:rPr>
                <w:sz w:val="22"/>
                <w:szCs w:val="22"/>
              </w:rPr>
              <w:t>латы персоналу в целях обеспече</w:t>
            </w:r>
            <w:r w:rsidRPr="00D13018">
              <w:rPr>
                <w:sz w:val="22"/>
                <w:szCs w:val="22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36,7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36,7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263,3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02 5 2000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263,3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Молодежь городского округа ЗАТО Светлый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2012 -2014 годы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1 174,4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285,5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226,5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226,5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226,5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73 1 6000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на иные цели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59,0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на иные цели муниципальным бюджетным учреждениям дополнительного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73 1 6220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73 1 6220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73 1 6220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 73 1 6230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 73 1 6230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Оздоровление детей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888,9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Расходы, связанные с общегосударственным управлением, а также расходы на обеспечение деятельности органов местного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73 2 1000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495,1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73 2 1000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495,1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73 2 1000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495,1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73 2 6000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393,8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на иные цели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73 2 6200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393,8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73 2 6230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393,8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73 2 6230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393,8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73 2 6230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393,8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8 177,6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Дети городского округа ЗАТО Светлый Саратовской области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2013-2015 годы Подпрограмма «</w:t>
            </w:r>
            <w:r w:rsidRPr="00D13018">
              <w:rPr>
                <w:sz w:val="22"/>
                <w:szCs w:val="22"/>
              </w:rPr>
              <w:t>Совершенствование качества преподавания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02 2 2000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02 2 2000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02 2 2000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02 2 2000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02 2 2000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Комплексные меры противодействия злоупотреблению наркотиками и их незаконному обороту в городском округе ЗАТО Светлый на 2013 -2015 годы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Прочие мероприятия в области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39,7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7 983,1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7 983,1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3 846,7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3 721,9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3 721,9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123,8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деятельности управления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4 136,4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</w:t>
            </w:r>
            <w:r>
              <w:rPr>
                <w:sz w:val="22"/>
                <w:szCs w:val="22"/>
              </w:rPr>
              <w:t>ече</w:t>
            </w:r>
            <w:r w:rsidRPr="00D13018">
              <w:rPr>
                <w:sz w:val="22"/>
                <w:szCs w:val="22"/>
              </w:rPr>
              <w:t xml:space="preserve">ния выполнения функций государственными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4 035,2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4 035,2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79,5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10 725,9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10 159,9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Обеспечение пожарной безопасности объектов городского округа ЗАТО Светлый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2014-2016 годы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05 0 2000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Молодежь городского округа ЗАТО Светлый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2012 -2014 годы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07 0 2000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73 1 6000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на иные цели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73 1 6240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>
              <w:rPr>
                <w:sz w:val="22"/>
                <w:szCs w:val="22"/>
              </w:rPr>
              <w:t>мм</w:t>
            </w:r>
            <w:r w:rsidRPr="00D13018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73 1 6240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73 1 6240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10 077,6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бюджетных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10 077,6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10 077,6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Предоставление субсидий на выполнение муниципального задания бюджетным учреждениям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8 190,9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8 190,9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8 190,9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на иные цели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1 886,7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мерческим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1 420,2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1 420,2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466,5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Предоставление субсидий бюджетным, автономным и иным неком</w:t>
            </w:r>
            <w:r>
              <w:rPr>
                <w:sz w:val="22"/>
                <w:szCs w:val="22"/>
              </w:rPr>
              <w:t>м</w:t>
            </w:r>
            <w:r w:rsidRPr="00D13018">
              <w:rPr>
                <w:sz w:val="22"/>
                <w:szCs w:val="22"/>
              </w:rPr>
              <w:t>ерческим организациям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466,5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77 2 6240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466,5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566,0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Дети городского округа ЗАТО Светлый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2013-2015 годы Подпрограмма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Дети-инвалиды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02 4 2000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02 4 2000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02 4 2000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546,0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расходы в области культуры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546,0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546,0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71 5 0000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546,0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4 158,1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183,6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Прочие расходы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71 6 0000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Прочие выплаты по обязательствам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71 6 1900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71 6 1900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71 6 1900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183,6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878,9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Муниципальная программа "Обеспечение жильем молодых семей" на 2011-2015 годы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67,1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52 1 7310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811,8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52 1 7310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811,8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52 1 7310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811,8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3 087,1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3 087,1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3 087,1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96 1 7350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3 087,1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Переселение граждан из ЗАТО Светлый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75 2 0000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8,5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226,8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226,8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 w:rsidP="00543414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D13018">
              <w:rPr>
                <w:sz w:val="22"/>
                <w:szCs w:val="22"/>
              </w:rPr>
              <w:t>Развитие физической культуры и спорта в городском округе ЗАТО Светлый</w:t>
            </w:r>
            <w:r>
              <w:rPr>
                <w:sz w:val="22"/>
                <w:szCs w:val="22"/>
              </w:rPr>
              <w:t>»</w:t>
            </w:r>
            <w:r w:rsidRPr="00D13018">
              <w:rPr>
                <w:sz w:val="22"/>
                <w:szCs w:val="22"/>
              </w:rPr>
              <w:t xml:space="preserve"> на 2012 -2014 годы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Иные закупки товаров, работ и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08 0 2000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146,8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74 0 0000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Проведение массовых спортивных и физкультурных мероприятий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74 1 0000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20,0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4 177,8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2 825,6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2 825,6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2 825,6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2 825,6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2 321,3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 xml:space="preserve">Расходы на выплаты персоналу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2 321,3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E80" w:rsidRPr="009E7BDC" w:rsidRDefault="00BA3E80" w:rsidP="00587FED">
            <w:pPr>
              <w:jc w:val="center"/>
              <w:rPr>
                <w:sz w:val="22"/>
                <w:szCs w:val="22"/>
              </w:rPr>
            </w:pPr>
            <w:r w:rsidRPr="009E7BDC">
              <w:rPr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A3E80" w:rsidRPr="00D13018" w:rsidRDefault="00BA3E80" w:rsidP="00587F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489,9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14,4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1 352,2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77 0 0000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1 352,2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1 352,2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1 352,2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991,9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991,9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359,2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359,2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77 1 1000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1,1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ИТОГО по ГРБС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259 754,1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</w:p>
        </w:tc>
      </w:tr>
      <w:tr w:rsidR="00BA3E80" w:rsidRPr="00D13018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A3E80" w:rsidRPr="00D13018" w:rsidRDefault="00BA3E80">
            <w:pPr>
              <w:jc w:val="center"/>
              <w:rPr>
                <w:b/>
                <w:bCs/>
                <w:sz w:val="22"/>
                <w:szCs w:val="22"/>
              </w:rPr>
            </w:pPr>
            <w:r w:rsidRPr="00D13018">
              <w:rPr>
                <w:b/>
                <w:bCs/>
                <w:sz w:val="22"/>
                <w:szCs w:val="22"/>
              </w:rPr>
              <w:t>269 256,4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E80" w:rsidRPr="00D13018" w:rsidRDefault="00BA3E80">
            <w:pPr>
              <w:rPr>
                <w:sz w:val="22"/>
                <w:szCs w:val="22"/>
              </w:rPr>
            </w:pPr>
            <w:r w:rsidRPr="00D13018">
              <w:rPr>
                <w:sz w:val="22"/>
                <w:szCs w:val="22"/>
              </w:rPr>
              <w:t>»</w:t>
            </w:r>
          </w:p>
        </w:tc>
      </w:tr>
    </w:tbl>
    <w:p w:rsidR="00BA3E80" w:rsidRPr="00BA118A" w:rsidRDefault="00BA3E80" w:rsidP="00BA118A">
      <w:pPr>
        <w:jc w:val="center"/>
      </w:pPr>
    </w:p>
    <w:sectPr w:rsidR="00BA3E80" w:rsidRPr="00BA118A" w:rsidSect="00674D79">
      <w:headerReference w:type="default" r:id="rId6"/>
      <w:pgSz w:w="11906" w:h="16838" w:code="9"/>
      <w:pgMar w:top="1134" w:right="851" w:bottom="85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E80" w:rsidRDefault="00BA3E80">
      <w:r>
        <w:separator/>
      </w:r>
    </w:p>
  </w:endnote>
  <w:endnote w:type="continuationSeparator" w:id="1">
    <w:p w:rsidR="00BA3E80" w:rsidRDefault="00BA3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E80" w:rsidRDefault="00BA3E80">
      <w:r>
        <w:separator/>
      </w:r>
    </w:p>
  </w:footnote>
  <w:footnote w:type="continuationSeparator" w:id="1">
    <w:p w:rsidR="00BA3E80" w:rsidRDefault="00BA3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E80" w:rsidRDefault="00BA3E80" w:rsidP="00674D7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BA3E80" w:rsidRDefault="00BA3E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18A"/>
    <w:rsid w:val="00263666"/>
    <w:rsid w:val="00275670"/>
    <w:rsid w:val="002B6A67"/>
    <w:rsid w:val="00374231"/>
    <w:rsid w:val="00543414"/>
    <w:rsid w:val="005763D2"/>
    <w:rsid w:val="00587FED"/>
    <w:rsid w:val="005B5F72"/>
    <w:rsid w:val="005C4A8A"/>
    <w:rsid w:val="00674D79"/>
    <w:rsid w:val="00763180"/>
    <w:rsid w:val="00864A03"/>
    <w:rsid w:val="009E7BDC"/>
    <w:rsid w:val="00AB68EC"/>
    <w:rsid w:val="00BA118A"/>
    <w:rsid w:val="00BA3E80"/>
    <w:rsid w:val="00D13018"/>
    <w:rsid w:val="00EE0839"/>
    <w:rsid w:val="00F27AD0"/>
    <w:rsid w:val="00F7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8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4D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EB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74D79"/>
  </w:style>
  <w:style w:type="paragraph" w:styleId="BalloonText">
    <w:name w:val="Balloon Text"/>
    <w:basedOn w:val="Normal"/>
    <w:link w:val="BalloonTextChar"/>
    <w:uiPriority w:val="99"/>
    <w:semiHidden/>
    <w:rsid w:val="009E7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E7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31</Pages>
  <Words>8089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решению</dc:title>
  <dc:subject/>
  <dc:creator>Лёха</dc:creator>
  <cp:keywords/>
  <dc:description/>
  <cp:lastModifiedBy>ильченко</cp:lastModifiedBy>
  <cp:revision>5</cp:revision>
  <cp:lastPrinted>2014-06-30T09:45:00Z</cp:lastPrinted>
  <dcterms:created xsi:type="dcterms:W3CDTF">2014-06-10T07:09:00Z</dcterms:created>
  <dcterms:modified xsi:type="dcterms:W3CDTF">2014-06-30T11:33:00Z</dcterms:modified>
</cp:coreProperties>
</file>