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12" w:rsidRDefault="00AD0A12" w:rsidP="0059251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3EF7">
        <w:rPr>
          <w:sz w:val="28"/>
          <w:szCs w:val="28"/>
        </w:rPr>
        <w:t>Приложение № 2</w:t>
      </w:r>
    </w:p>
    <w:p w:rsidR="00AD0A12" w:rsidRPr="00523EF7" w:rsidRDefault="00AD0A12" w:rsidP="00592513">
      <w:pPr>
        <w:ind w:left="4536"/>
        <w:jc w:val="center"/>
        <w:rPr>
          <w:sz w:val="28"/>
          <w:szCs w:val="28"/>
        </w:rPr>
      </w:pPr>
      <w:r w:rsidRPr="00523EF7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r w:rsidRPr="00523EF7">
        <w:rPr>
          <w:sz w:val="28"/>
          <w:szCs w:val="28"/>
        </w:rPr>
        <w:t>Муниципального собрания</w:t>
      </w:r>
      <w:r>
        <w:rPr>
          <w:sz w:val="28"/>
          <w:szCs w:val="28"/>
        </w:rPr>
        <w:t xml:space="preserve"> </w:t>
      </w:r>
      <w:r w:rsidRPr="00523EF7">
        <w:rPr>
          <w:sz w:val="28"/>
          <w:szCs w:val="28"/>
        </w:rPr>
        <w:t>городского округа ЗАТО Светлый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23EF7">
        <w:rPr>
          <w:sz w:val="28"/>
          <w:szCs w:val="28"/>
        </w:rPr>
        <w:t>от</w:t>
      </w:r>
      <w:r>
        <w:rPr>
          <w:sz w:val="28"/>
          <w:szCs w:val="28"/>
        </w:rPr>
        <w:t xml:space="preserve"> 21 августа</w:t>
      </w:r>
      <w:r w:rsidRPr="00523EF7">
        <w:rPr>
          <w:sz w:val="28"/>
          <w:szCs w:val="28"/>
        </w:rPr>
        <w:t xml:space="preserve"> 2014 года №</w:t>
      </w:r>
      <w:r>
        <w:rPr>
          <w:sz w:val="28"/>
          <w:szCs w:val="28"/>
        </w:rPr>
        <w:t xml:space="preserve"> 28</w:t>
      </w:r>
    </w:p>
    <w:p w:rsidR="00AD0A12" w:rsidRPr="00523EF7" w:rsidRDefault="00AD0A12" w:rsidP="00592513">
      <w:pPr>
        <w:ind w:left="4536"/>
        <w:rPr>
          <w:sz w:val="28"/>
          <w:szCs w:val="28"/>
        </w:rPr>
      </w:pPr>
    </w:p>
    <w:p w:rsidR="00AD0A12" w:rsidRDefault="00AD0A12" w:rsidP="0059251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23EF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:rsidR="00AD0A12" w:rsidRPr="00523EF7" w:rsidRDefault="00AD0A12" w:rsidP="00592513">
      <w:pPr>
        <w:ind w:left="4536"/>
        <w:jc w:val="center"/>
        <w:rPr>
          <w:sz w:val="28"/>
          <w:szCs w:val="28"/>
        </w:rPr>
      </w:pPr>
      <w:r w:rsidRPr="00523EF7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</w:t>
      </w:r>
      <w:r w:rsidRPr="00523EF7">
        <w:rPr>
          <w:sz w:val="28"/>
          <w:szCs w:val="28"/>
        </w:rPr>
        <w:t>Муниципального собрания</w:t>
      </w:r>
    </w:p>
    <w:p w:rsidR="00AD0A12" w:rsidRPr="00523EF7" w:rsidRDefault="00AD0A12" w:rsidP="00592513">
      <w:pPr>
        <w:ind w:left="4536"/>
        <w:jc w:val="center"/>
        <w:rPr>
          <w:sz w:val="28"/>
          <w:szCs w:val="28"/>
        </w:rPr>
      </w:pPr>
      <w:r w:rsidRPr="00523EF7">
        <w:rPr>
          <w:sz w:val="28"/>
          <w:szCs w:val="28"/>
        </w:rPr>
        <w:t>городского округа ЗАТО Светлый</w:t>
      </w:r>
    </w:p>
    <w:p w:rsidR="00AD0A12" w:rsidRPr="00523EF7" w:rsidRDefault="00AD0A12" w:rsidP="00592513">
      <w:pPr>
        <w:ind w:left="4536"/>
        <w:jc w:val="center"/>
        <w:rPr>
          <w:sz w:val="28"/>
          <w:szCs w:val="28"/>
        </w:rPr>
      </w:pPr>
      <w:r w:rsidRPr="00523EF7">
        <w:rPr>
          <w:sz w:val="28"/>
          <w:szCs w:val="28"/>
        </w:rPr>
        <w:t>от 24 декабря 2013 года № 54</w:t>
      </w:r>
    </w:p>
    <w:p w:rsidR="00AD0A12" w:rsidRPr="00D35EB2" w:rsidRDefault="00AD0A12" w:rsidP="00D04FD0">
      <w:pPr>
        <w:ind w:left="5040"/>
        <w:rPr>
          <w:i/>
          <w:iCs/>
          <w:sz w:val="28"/>
          <w:szCs w:val="28"/>
        </w:rPr>
      </w:pPr>
    </w:p>
    <w:p w:rsidR="00AD0A12" w:rsidRDefault="00AD0A12" w:rsidP="00D35EB2">
      <w:pPr>
        <w:jc w:val="center"/>
        <w:rPr>
          <w:b/>
          <w:bCs/>
          <w:sz w:val="28"/>
          <w:szCs w:val="28"/>
        </w:rPr>
      </w:pPr>
      <w:r w:rsidRPr="00D35EB2">
        <w:rPr>
          <w:b/>
          <w:bCs/>
          <w:sz w:val="28"/>
          <w:szCs w:val="28"/>
        </w:rPr>
        <w:t xml:space="preserve">ВЕДОМСТВЕННАЯ СТРУКТУРА </w:t>
      </w:r>
    </w:p>
    <w:p w:rsidR="00AD0A12" w:rsidRDefault="00AD0A12" w:rsidP="00D35EB2">
      <w:pPr>
        <w:jc w:val="center"/>
        <w:rPr>
          <w:b/>
          <w:bCs/>
          <w:sz w:val="28"/>
          <w:szCs w:val="28"/>
        </w:rPr>
      </w:pPr>
      <w:r w:rsidRPr="00D35EB2">
        <w:rPr>
          <w:b/>
          <w:bCs/>
          <w:sz w:val="28"/>
          <w:szCs w:val="28"/>
        </w:rPr>
        <w:t>расходов бюджета городского округа ЗАТО Светлый на 2014 год</w:t>
      </w:r>
    </w:p>
    <w:p w:rsidR="00AD0A12" w:rsidRPr="00523EF7" w:rsidRDefault="00AD0A12" w:rsidP="00D35EB2">
      <w:pPr>
        <w:jc w:val="center"/>
        <w:rPr>
          <w:b/>
          <w:bCs/>
          <w:sz w:val="16"/>
          <w:szCs w:val="16"/>
        </w:rPr>
      </w:pPr>
    </w:p>
    <w:tbl>
      <w:tblPr>
        <w:tblW w:w="9619" w:type="dxa"/>
        <w:tblInd w:w="-106" w:type="dxa"/>
        <w:tblLook w:val="0000"/>
      </w:tblPr>
      <w:tblGrid>
        <w:gridCol w:w="3420"/>
        <w:gridCol w:w="619"/>
        <w:gridCol w:w="900"/>
        <w:gridCol w:w="886"/>
        <w:gridCol w:w="1208"/>
        <w:gridCol w:w="1145"/>
        <w:gridCol w:w="1441"/>
      </w:tblGrid>
      <w:tr w:rsidR="00AD0A12" w:rsidRPr="00D35EB2">
        <w:trPr>
          <w:trHeight w:val="340"/>
        </w:trPr>
        <w:tc>
          <w:tcPr>
            <w:tcW w:w="96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A12" w:rsidRPr="00D35EB2" w:rsidRDefault="00AD0A12" w:rsidP="00D35EB2">
            <w:pPr>
              <w:jc w:val="right"/>
            </w:pPr>
            <w:r w:rsidRPr="00D35EB2">
              <w:t>(тыс. рублей)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jc w:val="center"/>
            </w:pPr>
            <w:r w:rsidRPr="00D35EB2">
              <w:t>Наименование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Код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Раздел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Под</w:t>
            </w:r>
            <w:r>
              <w:t>-</w:t>
            </w:r>
            <w:r w:rsidRPr="00D35EB2">
              <w:t>раздел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Целевая статья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Вид расходов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Сумма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Муниципальное собрание городского округа ЗАТО Светлый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1 068,3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1 068,3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1 068,3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1 068,3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1 068,3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1 068,3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обеспечение функций центрального аппарата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71 1 1001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1 068,3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 xml:space="preserve">Расходы на выплаты персоналу в целях обеспечения выполнения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71 1 1001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1 068,3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71 1 1001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1 068,3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ИТОГО по ГРБС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1 068,3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Управление финансов администрации городского округа  ЗАТО Светлый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8 434,0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8 434,0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8 407,1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Выполнение функций органами муниципальной власти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8 407,1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8 407,1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8 407,1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обеспечение функций центрального аппарата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71 1 1001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8 407,1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71 1 1001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8 138,4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71 1 1001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8 138,4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71 1 1001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268,3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71 1 1001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268,3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71 1 1001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71 1 1001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26,9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523EF7">
            <w:r>
              <w:t>Муниципальная программа «</w:t>
            </w:r>
            <w:r w:rsidRPr="00D35EB2">
              <w:t>Развитие местного самоуправления в городском округе ЗАТО Светлый</w:t>
            </w:r>
            <w:r>
              <w:t>»</w:t>
            </w:r>
            <w:r w:rsidRPr="00D35EB2">
              <w:t xml:space="preserve"> на 2013-2017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26,9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26,9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26,9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ИТОГО по ГРБС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8 434,0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Администрация городского округа ЗАТО Светлый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31 948,3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15 901,2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52 1 7140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191,0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52 1 7140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161,8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52 1 7140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161,8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52 1 7140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29,2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52 1 7140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29,2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13 151,6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13 125,6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13 125,6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обеспечение функций центрального аппарата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71 1 1001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13 125,6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71 1 1001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12 839,2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71 1 1001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12 839,2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71 1 1001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266,4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71 1 1001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266,4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71 1 1001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71 1 1001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1 602,6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1 602,6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1 602,6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Глава местной администрации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71 1 1002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1 602,6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71 1 1002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1 602,6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71 1 1002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1 602,6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Прочие расходы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71 6 1900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26,0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71 6 1900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26,0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 xml:space="preserve">Осуществление государственных полномочий по государственному управлению охраной труда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189,0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189,0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189,0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Осуществление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197,8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175,5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175,5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22,4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22,4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189,2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179,7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179,7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 xml:space="preserve">Осуществление отдельных государственных полномочий по осуществлению деятельности по опеке и попечительству в отношении совершеннолетних граждан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201,1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192,6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192,6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Осуществление отдельных государственных полномочий по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179,0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179,0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179,0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Судебная система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 xml:space="preserve">Осуществление полномочий по составлению (изменению) списков кандидатов в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90 2 5120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90 2 5120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90 2 5120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378,8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378,8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</w:t>
            </w:r>
            <w:r>
              <w:t>о</w:t>
            </w:r>
            <w:r w:rsidRPr="00D35EB2">
              <w:t>чие расходы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71 6 0000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378,8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Резервный фонд администрации городского округа ЗАТО Светлый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71 6 1003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378,8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71 6 1003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378,8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71 6 1003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870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378,8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15 667,7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523EF7">
            <w:r>
              <w:t>Муниципальная программа «</w:t>
            </w:r>
            <w:r w:rsidRPr="00D35EB2">
              <w:t>Профилактика правонарушений и усиление борьбы с преступностью на территории городского округа ЗАТО Светлый Саратовской области</w:t>
            </w:r>
            <w:r>
              <w:t>»</w:t>
            </w:r>
            <w:r w:rsidRPr="00D35EB2">
              <w:t xml:space="preserve"> на 2014-2016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48,0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48,0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48,0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523EF7">
            <w:r>
              <w:t>Муниципальная программа «</w:t>
            </w:r>
            <w:r w:rsidRPr="00D35EB2">
              <w:t>Развитие местного самоуправления в городском округе ЗАТО Светлый</w:t>
            </w:r>
            <w:r>
              <w:t>»</w:t>
            </w:r>
            <w:r w:rsidRPr="00D35EB2">
              <w:t xml:space="preserve"> на 2013-2017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2 749,6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2 749,6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 xml:space="preserve">Иные закупки товаров, работ и услуг для обеспечения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2 749,6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523EF7">
            <w:r>
              <w:t>Муниципальная программа «</w:t>
            </w:r>
            <w:r w:rsidRPr="00D35EB2">
              <w:t>Комплексные меры противодействия злоупотреблению наркотиками и их незаконному обороту в городском округе ЗАТО Светлый на 2013 -2015 годы</w:t>
            </w:r>
            <w:r>
              <w:t>»</w:t>
            </w:r>
            <w:r w:rsidRPr="00D35EB2"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523EF7">
            <w:r w:rsidRPr="00D35EB2">
              <w:t xml:space="preserve">Муниципальная программа </w:t>
            </w:r>
            <w:r>
              <w:t>«</w:t>
            </w:r>
            <w:r w:rsidRPr="00D35EB2">
              <w:t>Профилактика терроризма и экстремизма в городском округе ЗАТО Светлый</w:t>
            </w:r>
            <w:r>
              <w:t>»</w:t>
            </w:r>
            <w:r w:rsidRPr="00D35EB2">
              <w:t xml:space="preserve"> на 2014-2016 года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Выполнение функций органами муниципальной власти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165,0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Прочие расходы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71 6 0000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165,0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администрации городского округа ЗАТО Светлый по выполнению обязательств учредителя муниципальных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71 6 1004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165,0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71 6 1004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165,0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71 6 1004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360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165,0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r w:rsidRPr="00D35EB2"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75 0 0000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275,0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75 1 0000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275,0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 xml:space="preserve">Расходы, связанные с общегосударственным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75 1 1000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275,0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35EB2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75 1 1100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75 1 1100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75 1 1100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Прочие выплаты по обязательствам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75 1 1900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230,0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75 1 1900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75 1 1900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75 1 1900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152,9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75 1 1900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152,9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Обеспечение деятельности учреждений (оказание государственных услуг, выполнение работ)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12 397,7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обеспечение деятельности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12 397,7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12 397,7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7 683,5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7 683,5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4 386,4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4 386,4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327,8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327,8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</w:t>
            </w:r>
            <w:r>
              <w:t>о</w:t>
            </w:r>
            <w:r w:rsidRPr="00D35EB2">
              <w:t>ведение реконструкции и капитального ремонта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79 0 0000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Проведение экспертиз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79 4 0000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79 4 0000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79 4 0000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369,6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369,6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62,5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Обеспечение деятельности представительных и исполнительных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62,5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62,5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обеспечение функций центрального аппарата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71 1 1001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62,5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 xml:space="preserve">Расходы на выплаты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71 1 1001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62,5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71 1 1001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62,5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96 1 5118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307,1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96 1 5118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305,7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96 1 5118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305,7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96 1 5118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96 1 5118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1 953,4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1 953,4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523EF7">
            <w:r>
              <w:t>Муниципальная программа «</w:t>
            </w:r>
            <w:r w:rsidRPr="00D35EB2">
              <w:t>Снижение рисков и смягчение последствий чрезвычайных ситуаций природного и техногенного характера в городском округе ЗАТО Светлый на 2013-2015 годы</w:t>
            </w:r>
            <w:r>
              <w:t>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50,4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71 3 0000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71 3 0000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71 3 0000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71 4 0000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71 4 0000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71 4 0000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обеспечение деятельности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1 858,0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1 858,0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1 682,0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1 682,0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169,0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169,0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1 060,1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Дорожное хозяйство(дорожные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955,8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>
              <w:t>Муниципальная программа «</w:t>
            </w:r>
            <w:r w:rsidRPr="00D35EB2">
              <w:t>Повышение безопасности дорожного движения в  городском округе ЗАТО Светлый на 2013</w:t>
            </w:r>
            <w:r>
              <w:t>-2015 годы»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492,4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492,4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492,4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Муниципальный дорожный фонд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76 0 0000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450,4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поддержание жилищно-коммунальной отрасли, муниципальный дорожный фонд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76 0 4000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450,4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76 0 4000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450,4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76 0 4000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450,4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Проведение реконструкции и капитального ремонта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79 0 0000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Проведение экспертиз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79 4 0000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 xml:space="preserve">Расходы на поддержание жилищно-коммунальной отрасли, муниципальный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79 4 4000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дорожный фонд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79 4 4000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79 4 4000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104,3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>
              <w:t>Муниципальная программа «</w:t>
            </w:r>
            <w:r w:rsidRPr="00D35EB2">
              <w:t>Развитие малого и среднего предпринимательства городского округа</w:t>
            </w:r>
            <w:r>
              <w:t xml:space="preserve"> ЗАТО Светлый на 2014-2020 годы»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14 0 2000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4,7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14 0 2000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4,7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14 0 2000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4,7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r w:rsidRPr="00D35EB2"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75 0 0000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99,6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75 1 0000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99,6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Расходы, связанные с общегосударственным управлением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75 1 1000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99,6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Мероприятия по землеустройству и землепользованию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75 1 1200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99,6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75 1 1200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99,6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75 1 1200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99,6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50 882,9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1 252,4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 xml:space="preserve">Обеспечение мероприятий по капитальному ремонту многоквартирных домов за счет средств, поступивших от государственной копорации -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53 9 9501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621,5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Фонд содействия реформированию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Субсидии юридическим лицам (кроме некоммерческих организаци</w:t>
            </w:r>
            <w:r>
              <w:t>й</w:t>
            </w:r>
            <w:r w:rsidRPr="00D35EB2">
              <w:t>), индивидуальным предпринимателям, физическим лицам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53 9 9501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621,5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Обеспечение мероприятий по капитальному ремонту многоквартирных домов за счет средств, поступивших из областного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53 9 9601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261,3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Субсидии юридическим лицам (кроме некоммерческих организаци), индивидуальным предпринимателям, физическим лицам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53 9 9601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261,3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Краткосрочный план реализации областной программы капитального ремонта общего имущества многоквартирных домов на территории городского округа ЗАТО Светлый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108,3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Субсидии юридическим лицам (кроме некоммерческих организаци</w:t>
            </w:r>
            <w:r>
              <w:t>й</w:t>
            </w:r>
            <w:r w:rsidRPr="00D35EB2">
              <w:t>), индивидуальным предпринимателям, физическим лицам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108,3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Обеспечение мероприятий по капитальному ремонту многоквартирных домов за счет средств, бюджета городского округа ЗАТО Светлый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13 0 9601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261,3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Субсидии юридическим лицам (кроме некоммерческих организаци</w:t>
            </w:r>
            <w:r>
              <w:t>й</w:t>
            </w:r>
            <w:r w:rsidRPr="00D35EB2">
              <w:t>), индивидуальным предпринимателям, физическим лицам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13 0 9601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261,3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6 352,0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Проведение мероприятий по благоустройству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72 0 0000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6 352,0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Уличное освещение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72 1 0000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1 547,9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поддержание жилищно-коммунальной отрасли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72 1 4000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1 547,9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72 1 4000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1 547,9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72 1 4000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1 547,9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Озеленение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72 2 0000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1 000,0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поддержание жилищно-коммунальной отрасли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72 2 4000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1 000,0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72 2 4000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1 000,0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72 2 4000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1 000,0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Прочие мероприятия по благоустройству городского округа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72 5 0000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3 804,0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поддержание жилищно-коммунальной отрасли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72 5 4000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3 804,0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72 5 4000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3 804,0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72 5 4000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3 804,0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43 278,5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75 0 0000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889,9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Переселение граждан из ЗАТО Светлый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75 2 0000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889,9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75 2 0000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889,9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 xml:space="preserve">Бюджетные инвестиции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75 2 0000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889,9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Обеспечение деятельности учреждений (оказание государственных услуг, выполнение работ)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4 133,0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обеспечение деятельности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4 133,0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4 133,0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4 120,0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4 120,0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Проведение реконструкции и капитального ремонта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79 0 0000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19 985,1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Проведение реконструкции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79 1 0000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5 311,1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79 1 0000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5 311,1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 xml:space="preserve">Бюджетные инвестиции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79 1 0000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5 311,1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Проведение капитального ремонта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79 2 0000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13 743,0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79 2 0000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13 743,0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79 2 0000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13 743,0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 xml:space="preserve">Развитие и поддержка социальной и инженерной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79 3 0000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931,0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инфраструктуры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79 3 0000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931,0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79 3 0000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931,0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Переселение граждан из закрытых административно-территориальных образований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96 1 5159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18 161,0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96 1 5159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18 161,0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 xml:space="preserve">Бюджетные инвестиции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96 1 5159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18 161,0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Прочие мероприятия, осуществляемые за счет межбюджетных трансфертов прошлых лет из федерального бюджета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96 1 5898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109,5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96 1 5898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109,5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96 1 5898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109,5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159 713,8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Дошкольное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68 467,0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523EF7">
            <w:pPr>
              <w:ind w:right="-48"/>
            </w:pPr>
            <w:r w:rsidRPr="00D35EB2">
              <w:t>Муниципальная программ</w:t>
            </w:r>
            <w:r>
              <w:t>а «</w:t>
            </w:r>
            <w:r w:rsidRPr="00D35EB2">
              <w:t>Дети городского округа ЗАТО Светлый Саратовской области</w:t>
            </w:r>
            <w:r>
              <w:t>»</w:t>
            </w:r>
            <w:r w:rsidRPr="00D35EB2">
              <w:t xml:space="preserve"> на 2013-2015 годы Подпрог</w:t>
            </w:r>
            <w:r>
              <w:t>-</w:t>
            </w:r>
            <w:r w:rsidRPr="00D35EB2">
              <w:t xml:space="preserve">рамма </w:t>
            </w:r>
            <w:r>
              <w:t>«</w:t>
            </w:r>
            <w:r w:rsidRPr="00D35EB2">
              <w:t>Здоровое поколение</w:t>
            </w:r>
            <w:r>
              <w:t>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02 1 2000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523EF7">
            <w:pPr>
              <w:ind w:right="-48"/>
            </w:pPr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02 1 2000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523EF7">
            <w:pPr>
              <w:ind w:right="-48"/>
            </w:pPr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02 1 2000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523EF7">
            <w:pPr>
              <w:ind w:right="-48"/>
            </w:pPr>
            <w:r>
              <w:t>Муниципальная программа «</w:t>
            </w:r>
            <w:r w:rsidRPr="00D35EB2">
              <w:t>Улучшение условий и охраны труда в  городском округе ЗАТО Светлый на 2013-2015</w:t>
            </w:r>
            <w:r>
              <w:t>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72,8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72,8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72,8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523EF7">
            <w:r w:rsidRPr="00D35EB2">
              <w:t xml:space="preserve">Муниципальная программа </w:t>
            </w:r>
            <w:r>
              <w:t>«</w:t>
            </w:r>
            <w:r w:rsidRPr="00D35EB2">
              <w:t>Обеспечение пожарной безопасности объектов городского округа ЗАТО Светлый</w:t>
            </w:r>
            <w:r>
              <w:t>»</w:t>
            </w:r>
            <w:r w:rsidRPr="00D35EB2">
              <w:t xml:space="preserve"> на 2014-2016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175,6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175,6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175,6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обеспечение деятельности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33 462,8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33 462,8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18 267,1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18 267,1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14 474,3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14 474,3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721,4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721,4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Проведение реконструкции и капитального ремонта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79 0 0000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214,2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Проведение капитального ремонта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79 2 0000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214,2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79 2 0000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214,2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79 2 0000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214,2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185,8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150,4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150,4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35,4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35,4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34 045,8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33 793,6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33 793,6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252,2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252,2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96 1 7390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214,9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96 1 7390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214,9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96 1 7390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214,9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Общее образование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81 324,8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pPr>
              <w:ind w:right="-76"/>
            </w:pPr>
            <w:r w:rsidRPr="00D35EB2">
              <w:t xml:space="preserve">Муниципальная программа </w:t>
            </w:r>
            <w:r>
              <w:t>«</w:t>
            </w:r>
            <w:r w:rsidRPr="00D35EB2">
              <w:t>Дети городского округа ЗАТО Светлый</w:t>
            </w:r>
            <w:r>
              <w:t>»</w:t>
            </w:r>
            <w:r w:rsidRPr="00D35EB2">
              <w:t xml:space="preserve"> на 2013-2015 годы Подпрограмма </w:t>
            </w:r>
            <w:r>
              <w:t>«</w:t>
            </w:r>
            <w:r w:rsidRPr="00D35EB2">
              <w:t>Здоровое поколение</w:t>
            </w:r>
            <w:r>
              <w:t>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02 1 2000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1 144,9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pPr>
              <w:ind w:right="-76"/>
            </w:pPr>
            <w:r w:rsidRPr="00D35EB2">
              <w:t>Предоставление субсидий бюджетным, автономным и иным неком</w:t>
            </w:r>
            <w:r>
              <w:t>м</w:t>
            </w:r>
            <w:r w:rsidRPr="00D35EB2">
              <w:t>ерческим организациям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02 1 2000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1 144,9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pPr>
              <w:ind w:right="-76"/>
            </w:pPr>
            <w:r w:rsidRPr="00D35EB2"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02 1 2000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1 144,9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pPr>
              <w:ind w:right="-76"/>
            </w:pPr>
            <w:r w:rsidRPr="00D35EB2">
              <w:t xml:space="preserve">Муниципальная программа </w:t>
            </w:r>
            <w:r>
              <w:t>«</w:t>
            </w:r>
            <w:r w:rsidRPr="00D35EB2">
              <w:t>Улучшение условий и охраны труда в  городском округе ЗАТО Светлый на 2013-2015</w:t>
            </w:r>
            <w:r>
              <w:t>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166,3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pPr>
              <w:ind w:right="-76"/>
            </w:pPr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94,7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94,7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 xml:space="preserve">Предоставление субсидий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бюджетным, автономным и иным неко</w:t>
            </w:r>
            <w:r>
              <w:t>м</w:t>
            </w:r>
            <w:r w:rsidRPr="00D35EB2">
              <w:t>мерческим организациям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r w:rsidRPr="00D35EB2">
              <w:t xml:space="preserve">Муниципальная программа </w:t>
            </w:r>
            <w:r>
              <w:t>«</w:t>
            </w:r>
            <w:r w:rsidRPr="00D35EB2">
              <w:t>Обеспечение пожарной безопасности объектов городского округа ЗАТО Светлый</w:t>
            </w:r>
            <w:r>
              <w:t>»</w:t>
            </w:r>
            <w:r w:rsidRPr="00D35EB2">
              <w:t xml:space="preserve"> на 2014-2016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410,4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161,2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161,2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Предоставление субсидий бюджетным, автономным и иным неко</w:t>
            </w:r>
            <w:r>
              <w:t>м</w:t>
            </w:r>
            <w:r w:rsidRPr="00D35EB2">
              <w:t>мерческим организациям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249,2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249,2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pPr>
              <w:ind w:right="-90"/>
            </w:pPr>
            <w:r w:rsidRPr="00D35EB2">
              <w:t xml:space="preserve">Муниципальная программа </w:t>
            </w:r>
            <w:r>
              <w:t>«</w:t>
            </w:r>
            <w:r w:rsidRPr="00D35EB2">
              <w:t>Снижение рисков и смягчение последствий чрезвычайных ситуаций природного и техногенного характера в городском округе ЗАТО Светлый на 2013-2015 годы</w:t>
            </w:r>
            <w:r>
              <w:t>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Обеспечение деятельности учреждений (оказание государственных услуг, выполнение работ)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31 368,8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обеспечение деятельности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14 030,2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 xml:space="preserve"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14 030,2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обеспечение деятельности учреждений дополнительного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14 030,2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11 308,2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11 308,2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2 594,9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2 594,9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27,0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360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27,0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100,2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100,2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Обеспечение деятельности бюджетных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77 2 0000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17 338,5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Предоставление субсидий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77 2 6000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17 338,5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 xml:space="preserve">Предоставление субсидий на выполнение муниципального задания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77 2 6100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16 957,2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обеспечение деятельности учреждений дополнительного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77 2 6120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11 254,1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Предоставление субсидий бюджетным, автономным и иным неком</w:t>
            </w:r>
            <w:r>
              <w:t>м</w:t>
            </w:r>
            <w:r w:rsidRPr="00D35EB2">
              <w:t>ерческим организациям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77 2 6120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11 254,1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77 2 6120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11 254,1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обеспечение деятельности учреждений общего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77 2 6130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5 703,1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 xml:space="preserve">Предоставление субсидий бюджетным, автономным и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77 2 6130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5 703,1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иным неком</w:t>
            </w:r>
            <w:r>
              <w:t>м</w:t>
            </w:r>
            <w:r w:rsidRPr="00D35EB2">
              <w:t>ерческим организациям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77 2 6130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5 703,1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Предоставление субсидий на иные цели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77 2 6200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381,4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Предоставление субсидий муниципальным бюджетным учреждениям общего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77 2 6230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381,4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Предоставление субсидий бюджетным, автономным и иным неко</w:t>
            </w:r>
            <w:r>
              <w:t>м</w:t>
            </w:r>
            <w:r w:rsidRPr="00D35EB2">
              <w:t>мерческим организациям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77 2 6230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381,4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77 2 6230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381,4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47 175,4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221,6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221,6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Предоставление субсидий бюджетным, автономным и иным неком</w:t>
            </w:r>
            <w:r>
              <w:t>м</w:t>
            </w:r>
            <w:r w:rsidRPr="00D35EB2">
              <w:t>ерческим организациям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46 953,8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46 953,8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1 039,0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Предоставление субсидий бюджетным, автономным и иным неком</w:t>
            </w:r>
            <w:r>
              <w:t>м</w:t>
            </w:r>
            <w:r w:rsidRPr="00D35EB2">
              <w:t>ерческим организациям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1 039,0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1 039,0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1 694,9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r w:rsidRPr="00D35EB2">
              <w:t xml:space="preserve">Муниципальная программа </w:t>
            </w:r>
            <w:r>
              <w:t>«</w:t>
            </w:r>
            <w:r w:rsidRPr="00D35EB2">
              <w:t>Дети городского округа  ЗАТО Светлый Саратовской области</w:t>
            </w:r>
            <w:r>
              <w:t>»</w:t>
            </w:r>
            <w:r w:rsidRPr="00D35EB2">
              <w:t xml:space="preserve"> на 2013-2015 годы Подпрограмма </w:t>
            </w:r>
            <w:r>
              <w:t>«</w:t>
            </w:r>
            <w:r w:rsidRPr="00D35EB2">
              <w:t>Одаренные дети</w:t>
            </w:r>
            <w:r>
              <w:t>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02 3 2000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98,7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02 3 2000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23,0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02 3 2000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23,0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02 3 2000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75,7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Премии и гранты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02 3 2000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75,7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r>
              <w:t>Муниципальная программа «</w:t>
            </w:r>
            <w:r w:rsidRPr="00D35EB2">
              <w:t>Дети городского округа ЗАТО Светлый Саратовской области</w:t>
            </w:r>
            <w:r>
              <w:t>»</w:t>
            </w:r>
            <w:r w:rsidRPr="00D35EB2">
              <w:t xml:space="preserve"> на 2013-2015 годы Подпрограмма </w:t>
            </w:r>
            <w:r>
              <w:t>«</w:t>
            </w:r>
            <w:r w:rsidRPr="00D35EB2">
              <w:t>Дети-инвалиды</w:t>
            </w:r>
            <w:r>
              <w:t>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02 4 2000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02 4 2000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02 4 2000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r w:rsidRPr="00D35EB2">
              <w:t xml:space="preserve">Муниципальная программа </w:t>
            </w:r>
            <w:r>
              <w:t>«</w:t>
            </w:r>
            <w:r w:rsidRPr="00D35EB2">
              <w:t>Дети городского округа ЗАТО Светлый Саратовской области</w:t>
            </w:r>
            <w:r>
              <w:t>»</w:t>
            </w:r>
            <w:r w:rsidRPr="00D35EB2">
              <w:t xml:space="preserve"> на 2013-2015 годы Подпрограмма </w:t>
            </w:r>
            <w:r>
              <w:t>«</w:t>
            </w:r>
            <w:r w:rsidRPr="00D35EB2">
              <w:t>Организация отдыха, оздоровления и занятости детей и подростков</w:t>
            </w:r>
            <w:r>
              <w:t>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02 5 2000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282,8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02 5 2000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36,7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 xml:space="preserve">Расходы на выплаты персоналу казенных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02 5 2000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36,7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02 5 2000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79,9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02 5 2000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79,9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Предоставление субсидий бюджетным, автономным и иным неком</w:t>
            </w:r>
            <w:r>
              <w:t>м</w:t>
            </w:r>
            <w:r w:rsidRPr="00D35EB2">
              <w:t>ерческим организациям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02 5 2000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166,2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02 5 2000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166,2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r w:rsidRPr="00D35EB2">
              <w:t xml:space="preserve">Муниципальная программа </w:t>
            </w:r>
            <w:r>
              <w:t>«</w:t>
            </w:r>
            <w:r w:rsidRPr="00D35EB2">
              <w:t>Молодежь городского округа ЗАТО Светлый</w:t>
            </w:r>
            <w:r>
              <w:t>»</w:t>
            </w:r>
            <w:r w:rsidRPr="00D35EB2">
              <w:t xml:space="preserve"> на 2012 -2014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Организационно-воспитательная работа с молодежью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1 174,4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Проведение мероприятий для детей и молодежи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73 1 0000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285,5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226,5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226,5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226,5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Предоставление субсидий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73 1 6000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59,0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Предоставление субсидий на иные цели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73 1 6200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59,0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 xml:space="preserve">Предоставление субсидий на иные цели муниципальным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73 1 6220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14,0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дополнительного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Предоставление субсидий бюджетным, автономным и иным неко</w:t>
            </w:r>
            <w:r>
              <w:t>м</w:t>
            </w:r>
            <w:r w:rsidRPr="00D35EB2">
              <w:t>мерческим организациям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73 1 6220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73 1 6220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14,0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Предоставление субсидий на иные цели муниципальным бюджетным учреждениям общего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 xml:space="preserve"> 73 1 6230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Предоставление субсидий бюджетным, автономным и иным неко</w:t>
            </w:r>
            <w:r>
              <w:t>м</w:t>
            </w:r>
            <w:r w:rsidRPr="00D35EB2">
              <w:t>мерческим организациям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 xml:space="preserve"> 73 1 6230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73 1 6230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Оздоровление детей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73 2 0000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888,9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73 2 1000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495,1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73 2 1000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495,1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73 2 1000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495,1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Предоставление субсидий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73 2 6000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393,8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Предоставление субсидий на иные цели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73 2 6200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393,8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Предоставление субсидий на иные цели муниципальным бюджетным учреждениям общего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73 2 6230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393,8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Предоставление субсидий бюджетным, автономным и иным неком</w:t>
            </w:r>
            <w:r>
              <w:t>м</w:t>
            </w:r>
            <w:r w:rsidRPr="00D35EB2">
              <w:t>ерческим организациям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73 2 6230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393,8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73 2 6230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393,8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8 227,2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r w:rsidRPr="00D35EB2">
              <w:t xml:space="preserve">Муниципальная программа </w:t>
            </w:r>
            <w:r>
              <w:t>«</w:t>
            </w:r>
            <w:r w:rsidRPr="00D35EB2">
              <w:t xml:space="preserve">Дети городского округа ЗАТО Светлый Саратовской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02 2 2000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r w:rsidRPr="00D35EB2">
              <w:t>Области</w:t>
            </w:r>
            <w:r>
              <w:t>»</w:t>
            </w:r>
            <w:r w:rsidRPr="00D35EB2">
              <w:t xml:space="preserve"> на 2013-2015 годы Подпрограмма </w:t>
            </w:r>
            <w:r>
              <w:t>«</w:t>
            </w:r>
            <w:r w:rsidRPr="00D35EB2">
              <w:t>Совершенствование качества преподавания</w:t>
            </w:r>
            <w:r>
              <w:t>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02 2 2000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11,3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02 2 2000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11,3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02 2 2000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18,7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Премии и гранты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02 2 2000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18,7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r w:rsidRPr="00D35EB2">
              <w:t xml:space="preserve">Муниципальная программа </w:t>
            </w:r>
            <w:r>
              <w:t>«</w:t>
            </w:r>
            <w:r w:rsidRPr="00D35EB2">
              <w:t>Комплексные меры противодействия злоупотреблению наркотиками и их незаконному обороту в городском округе ЗАТО Светлый на 2013 -2015 годы</w:t>
            </w:r>
            <w:r>
              <w:t>»</w:t>
            </w:r>
            <w:r w:rsidRPr="00D35EB2">
              <w:t xml:space="preserve">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Организационно-воспитательная работа с молодежью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Прочие мероприятия в области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73 5 0000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73 5 0000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30,3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73 5 0000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30,3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73 5 0000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39,7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Премии и гранты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73 5 0000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39,7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Обеспечение деятельности учреждений (оказание государственных услуг, выполнение работ)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8 032,7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обеспечение деятельности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8 032,7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3 873,1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3 721,9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3 721,9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150,2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150,2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обеспечение деятельности управления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4 159,6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4 035,2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4 035,2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124,0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 xml:space="preserve">Иные закупки товаров, работ и услуг для обеспечения государственных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124,0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89,5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</w:t>
            </w:r>
            <w:r>
              <w:t>латы персоналу в целях обеспече</w:t>
            </w:r>
            <w:r w:rsidRPr="00D35EB2">
              <w:t>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79,5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79,5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10 948,9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10 382,9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r w:rsidRPr="00D35EB2">
              <w:t xml:space="preserve">Муниципальная программа </w:t>
            </w:r>
            <w:r>
              <w:t>«</w:t>
            </w:r>
            <w:r w:rsidRPr="00D35EB2">
              <w:t xml:space="preserve">Обеспечение пожарной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r w:rsidRPr="00D35EB2">
              <w:t>безопасности объектов городского округа ЗАТО Светлый</w:t>
            </w:r>
            <w:r>
              <w:t>»</w:t>
            </w:r>
            <w:r w:rsidRPr="00D35EB2">
              <w:t xml:space="preserve"> на 2014-2016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Предоставление субсидий бюджетным, автономным и иным неко</w:t>
            </w:r>
            <w:r>
              <w:t>м</w:t>
            </w:r>
            <w:r w:rsidRPr="00D35EB2">
              <w:t>мерческим организациям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r w:rsidRPr="00D35EB2">
              <w:t xml:space="preserve">Муниципальная программа </w:t>
            </w:r>
            <w:r>
              <w:t>«</w:t>
            </w:r>
            <w:r w:rsidRPr="00D35EB2">
              <w:t>Молодежь городского округа ЗАТО Светлый</w:t>
            </w:r>
            <w:r>
              <w:t>»</w:t>
            </w:r>
            <w:r w:rsidRPr="00D35EB2">
              <w:t xml:space="preserve"> на 2012 -2014 годы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07 0 2000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Проведение мероприятий для детей и молодежи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73 1 0000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Предоставление субсидий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73 1 6000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Предоставление субсидий на иные цели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73 1 6200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Предоставление субсидий на иные цели муниципальным бюджетным учреждениям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73 1 6240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Предоставление субсидий бюджетным, автономным и иным неком</w:t>
            </w:r>
            <w:r>
              <w:t>м</w:t>
            </w:r>
            <w:r w:rsidRPr="00D35EB2">
              <w:t>ерческим организациям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73 1 6240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73 1 6240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Обеспечение деятельности учреждений (оказание государственных услуг, выполнение работ)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10 282,0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Обеспечение деятельности бюджетных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77 2 0000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10 282,0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Предоставление субсидий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77 2 6000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10 282,0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 xml:space="preserve">Предоставление субсидий на выполнение муниципального задания бюджетным учреждениям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77 2 6100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8 276,2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Предоставление субсидий бюджетным, автономным и иным неком</w:t>
            </w:r>
            <w:r>
              <w:t>м</w:t>
            </w:r>
            <w:r w:rsidRPr="00D35EB2">
              <w:t>ерческим организациям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77 2 6100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8 276,2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 xml:space="preserve">Субсидии бюджетным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77 2 6100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8 276,2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Предоставление субсидий на иные цели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77 2 6200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2 005,8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Предоставление субсидий бюджетным, автономным и иным неком</w:t>
            </w:r>
            <w:r>
              <w:t>м</w:t>
            </w:r>
            <w:r w:rsidRPr="00D35EB2">
              <w:t>ерческим организациям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77 2 6200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1 420,2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77 2 6200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1 420,2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Предоставление субсидий на иные цели муниципальным бюджетным учреждениям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77 2 6240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585,6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Предоставление субсидий бюджетным, автономным и иным неко</w:t>
            </w:r>
            <w:r>
              <w:t>м</w:t>
            </w:r>
            <w:r w:rsidRPr="00D35EB2">
              <w:t>мерческим организациям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77 2 6240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585,6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Субсидии бюджетным учреждениям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77 2 6240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585,6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566,0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r w:rsidRPr="00D35EB2">
              <w:t xml:space="preserve">Муниципальная программа </w:t>
            </w:r>
            <w:r>
              <w:t>«</w:t>
            </w:r>
            <w:r w:rsidRPr="00D35EB2">
              <w:t>Дети городского округа ЗАТО Светлый</w:t>
            </w:r>
            <w:r>
              <w:t>»</w:t>
            </w:r>
            <w:r w:rsidRPr="00D35EB2">
              <w:t xml:space="preserve"> на 2013-2015 годы Подпрограмма </w:t>
            </w:r>
            <w:r>
              <w:t>«</w:t>
            </w:r>
            <w:r w:rsidRPr="00D35EB2">
              <w:t>Дети-инвалиды</w:t>
            </w:r>
            <w:r>
              <w:t>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02 4 2000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02 4 2000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02 4 2000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546,0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расходы в области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71 5 0000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546,0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71 5 0000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546,0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71 5 0000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546,0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4 460,7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183,6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 xml:space="preserve">Руководство и управление в сфере установленных функций органов местного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183,6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Прочие расходы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71 6 0000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183,6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Прочие выплаты по обязательствам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71 6 1900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183,6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71 6 1900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183,6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71 6 1900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183,6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1 181,5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r w:rsidRPr="00D35EB2">
              <w:t xml:space="preserve">Субсидия на мероприятия подпрограммы </w:t>
            </w:r>
            <w:r>
              <w:t>«</w:t>
            </w:r>
            <w:r w:rsidRPr="00D35EB2">
              <w:t>Обеспечение жильем молодых семей</w:t>
            </w:r>
            <w:r>
              <w:t>»</w:t>
            </w:r>
            <w:r w:rsidRPr="00D35EB2">
              <w:t xml:space="preserve"> федеральной целевой программы </w:t>
            </w:r>
            <w:r>
              <w:t>«</w:t>
            </w:r>
            <w:r w:rsidRPr="00D35EB2">
              <w:t>Жилище</w:t>
            </w:r>
            <w:r>
              <w:t>»</w:t>
            </w:r>
            <w:r w:rsidRPr="00D35EB2">
              <w:t xml:space="preserve"> на 2011 - 2015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05 4 5020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136,2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05 4 5020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136,2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05 4 5020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136,2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r w:rsidRPr="00D35EB2">
              <w:t xml:space="preserve">Муниципальная программа </w:t>
            </w:r>
            <w:r>
              <w:t>«</w:t>
            </w:r>
            <w:r w:rsidRPr="00D35EB2">
              <w:t>Обеспечение жильем молодых семей</w:t>
            </w:r>
            <w:r>
              <w:t>»</w:t>
            </w:r>
            <w:r w:rsidRPr="00D35EB2">
              <w:t xml:space="preserve"> на 2011-2015 годы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67,1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67,1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67,1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52 1 7310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711,8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52 1 7310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711,8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52 1 7310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711,8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 xml:space="preserve">Субсидия бюджетам городских округов области на обеспечение жильем молодых семей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53 3 7570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266,4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53 3 7570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266,4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53 3 7570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266,4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Охрана семьи и детства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3 087,1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3 087,1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3 087,1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96 1 7350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3 087,1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8,5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75 0 0000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Переселение граждан из ЗАТО Светлый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75 2 0000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75 2 0000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75 2 0000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226,8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Массовый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226,8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r w:rsidRPr="00D35EB2">
              <w:t xml:space="preserve">Муниципальная программа </w:t>
            </w:r>
            <w:r>
              <w:t>«</w:t>
            </w:r>
            <w:r w:rsidRPr="00D35EB2">
              <w:t>Развитие физической культуры и спорта в городском округе ЗАТО Светлый</w:t>
            </w:r>
            <w:r>
              <w:t>»</w:t>
            </w:r>
            <w:r w:rsidRPr="00D35EB2">
              <w:t xml:space="preserve"> на 2012 -2014 годы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146,8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146,8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08 0 2000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146,8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Мероприятия в области спорта и физической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74 0 0000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Проведение массовых спортивных и физкультурных мероприятий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74 1 0000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80,0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 xml:space="preserve">Расходы на выплаты персоналу в целях обеспечения выполнения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74 1 0000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23,4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74 1 0000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23,4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74 1 0000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74 1 0000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Социальное обеспечение и 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74 1 0000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44,1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Иные выплаты населению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74 1 0000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360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44,1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4 177,8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rPr>
                <w:b/>
                <w:bCs/>
              </w:rPr>
            </w:pPr>
            <w:r w:rsidRPr="00D35EB2">
              <w:rPr>
                <w:b/>
                <w:bCs/>
              </w:rPr>
              <w:t>Телевидение и радиовещание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2 825,6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Обеспечение деятельности учреждений (оказание государственных услуг, выполнение работ)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2 825,6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обеспечение деятельности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2 825,6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2 825,6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</w:t>
            </w:r>
            <w:r>
              <w:t>латы персоналу в целях обеспече</w:t>
            </w:r>
            <w:r w:rsidRPr="00D35EB2">
              <w:t>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2 321,3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2 321,3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r w:rsidRPr="00D35EB2">
              <w:t xml:space="preserve">Закупка товаров, работ и услуг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489,9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 w:rsidP="00DD41F6">
            <w:pPr>
              <w:jc w:val="center"/>
            </w:pPr>
            <w:r w:rsidRPr="00D35EB2">
              <w:t>7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pPr>
              <w:ind w:right="-48"/>
            </w:pPr>
            <w:r w:rsidRPr="00D35EB2">
              <w:t>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pPr>
              <w:ind w:right="-48"/>
            </w:pPr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489,9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pPr>
              <w:ind w:right="-48"/>
            </w:pPr>
            <w:r w:rsidRPr="00D35EB2"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14,4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pPr>
              <w:ind w:right="-48"/>
            </w:pPr>
            <w:r w:rsidRPr="00D35EB2"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14,4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pPr>
              <w:ind w:right="-48"/>
              <w:rPr>
                <w:b/>
                <w:bCs/>
              </w:rPr>
            </w:pPr>
            <w:r w:rsidRPr="00D35EB2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1 352,2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pPr>
              <w:ind w:right="-48"/>
            </w:pPr>
            <w:r w:rsidRPr="00D35EB2">
              <w:t>Обеспечение деятельности учреждений (оказание государственных услуг, выполнение работ)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77 0 0000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1 352,2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pPr>
              <w:ind w:right="-48"/>
            </w:pPr>
            <w:r w:rsidRPr="00D35EB2">
              <w:t>Расходы на обеспечение деятельности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1 352,2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pPr>
              <w:ind w:right="-48"/>
            </w:pPr>
            <w:r w:rsidRPr="00D35EB2">
              <w:t>Расходы, связанные с общегосударственным управлением, а также расходы на обеспечение деятельности органов местного самоуправления и муниципальных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1 352,2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pPr>
              <w:ind w:right="-48"/>
            </w:pPr>
            <w:r w:rsidRPr="00D35EB2">
              <w:t>Расходы на вып</w:t>
            </w:r>
            <w:r>
              <w:t>латы персоналу в целях обеспече</w:t>
            </w:r>
            <w:r w:rsidRPr="00D35EB2">
              <w:t>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991,5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pPr>
              <w:ind w:right="-48"/>
            </w:pPr>
            <w:r w:rsidRPr="00D35EB2"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991,5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pPr>
              <w:ind w:right="-48"/>
            </w:pPr>
            <w:r w:rsidRPr="00D35EB2"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359,2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pPr>
              <w:ind w:right="-48"/>
            </w:pPr>
            <w:r w:rsidRPr="00D35EB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240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359,2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pPr>
              <w:ind w:right="-48"/>
            </w:pPr>
            <w:r w:rsidRPr="00D35EB2">
              <w:t>Иные бюджетные ассигнования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pPr>
              <w:ind w:right="-48"/>
            </w:pPr>
            <w:r w:rsidRPr="00D35EB2"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77 1 1000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850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1,5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A12" w:rsidRPr="00D35EB2" w:rsidRDefault="00AD0A12" w:rsidP="009C0A06">
            <w:pPr>
              <w:ind w:right="-48"/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ИТОГО по ГРБС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</w:pPr>
            <w:r w:rsidRPr="00D35EB2">
              <w:t>265 742,3</w:t>
            </w:r>
          </w:p>
        </w:tc>
      </w:tr>
      <w:tr w:rsidR="00AD0A12" w:rsidRPr="00D35EB2">
        <w:trPr>
          <w:trHeight w:val="34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D0A12" w:rsidRPr="00D35EB2" w:rsidRDefault="00AD0A12">
            <w:pPr>
              <w:jc w:val="center"/>
              <w:rPr>
                <w:b/>
                <w:bCs/>
              </w:rPr>
            </w:pPr>
            <w:r w:rsidRPr="00D35EB2">
              <w:rPr>
                <w:b/>
                <w:bCs/>
              </w:rPr>
              <w:t>275 244,6</w:t>
            </w:r>
          </w:p>
        </w:tc>
      </w:tr>
    </w:tbl>
    <w:p w:rsidR="00AD0A12" w:rsidRPr="009C0A06" w:rsidRDefault="00AD0A12">
      <w:pPr>
        <w:rPr>
          <w:i/>
          <w:iCs/>
          <w:sz w:val="4"/>
          <w:szCs w:val="4"/>
        </w:rPr>
      </w:pPr>
    </w:p>
    <w:sectPr w:rsidR="00AD0A12" w:rsidRPr="009C0A06" w:rsidSect="00D04FD0">
      <w:headerReference w:type="default" r:id="rId6"/>
      <w:pgSz w:w="11906" w:h="16838" w:code="9"/>
      <w:pgMar w:top="1134" w:right="851" w:bottom="851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A12" w:rsidRDefault="00AD0A12">
      <w:r>
        <w:separator/>
      </w:r>
    </w:p>
  </w:endnote>
  <w:endnote w:type="continuationSeparator" w:id="1">
    <w:p w:rsidR="00AD0A12" w:rsidRDefault="00AD0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A12" w:rsidRDefault="00AD0A12">
      <w:r>
        <w:separator/>
      </w:r>
    </w:p>
  </w:footnote>
  <w:footnote w:type="continuationSeparator" w:id="1">
    <w:p w:rsidR="00AD0A12" w:rsidRDefault="00AD0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A12" w:rsidRDefault="00AD0A12" w:rsidP="00D04FD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37</w:t>
    </w:r>
    <w:r>
      <w:rPr>
        <w:rStyle w:val="PageNumber"/>
      </w:rPr>
      <w:fldChar w:fldCharType="end"/>
    </w:r>
  </w:p>
  <w:p w:rsidR="00AD0A12" w:rsidRDefault="00AD0A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FD0"/>
    <w:rsid w:val="0002029F"/>
    <w:rsid w:val="000A4A5B"/>
    <w:rsid w:val="000A668B"/>
    <w:rsid w:val="000F23F8"/>
    <w:rsid w:val="00226D90"/>
    <w:rsid w:val="003C2C0F"/>
    <w:rsid w:val="003F62E4"/>
    <w:rsid w:val="00432F71"/>
    <w:rsid w:val="00523EF7"/>
    <w:rsid w:val="00592513"/>
    <w:rsid w:val="005F0F81"/>
    <w:rsid w:val="0073110F"/>
    <w:rsid w:val="0073271C"/>
    <w:rsid w:val="007B5592"/>
    <w:rsid w:val="00810594"/>
    <w:rsid w:val="00824878"/>
    <w:rsid w:val="00846317"/>
    <w:rsid w:val="00970CE1"/>
    <w:rsid w:val="009C0A06"/>
    <w:rsid w:val="00A86D4A"/>
    <w:rsid w:val="00AD0A12"/>
    <w:rsid w:val="00AF1964"/>
    <w:rsid w:val="00BB4211"/>
    <w:rsid w:val="00BC5984"/>
    <w:rsid w:val="00D04FD0"/>
    <w:rsid w:val="00D35EB2"/>
    <w:rsid w:val="00D9535B"/>
    <w:rsid w:val="00DD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C0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4FD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C1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D04FD0"/>
  </w:style>
  <w:style w:type="paragraph" w:styleId="Footer">
    <w:name w:val="footer"/>
    <w:basedOn w:val="Normal"/>
    <w:link w:val="FooterChar"/>
    <w:uiPriority w:val="99"/>
    <w:rsid w:val="00D04FD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7C1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B42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1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07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37</Pages>
  <Words>8330</Words>
  <Characters>-32766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subject/>
  <dc:creator>Lazarev</dc:creator>
  <cp:keywords/>
  <dc:description/>
  <cp:lastModifiedBy>ильченко</cp:lastModifiedBy>
  <cp:revision>5</cp:revision>
  <cp:lastPrinted>2014-09-11T04:56:00Z</cp:lastPrinted>
  <dcterms:created xsi:type="dcterms:W3CDTF">2014-08-21T07:01:00Z</dcterms:created>
  <dcterms:modified xsi:type="dcterms:W3CDTF">2014-09-11T05:00:00Z</dcterms:modified>
</cp:coreProperties>
</file>