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bookmarkStart w:id="0" w:name="_GoBack"/>
      <w:bookmarkEnd w:id="0"/>
      <w:r w:rsidRPr="00770C96">
        <w:t xml:space="preserve">Приложение № </w:t>
      </w:r>
      <w:r>
        <w:t>1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7F1B35" w:rsidRDefault="007F1B35" w:rsidP="007F1B35">
      <w:pPr>
        <w:autoSpaceDE w:val="0"/>
        <w:autoSpaceDN w:val="0"/>
        <w:adjustRightInd w:val="0"/>
        <w:ind w:left="4536" w:firstLine="0"/>
        <w:jc w:val="center"/>
      </w:pPr>
      <w:r>
        <w:t>от 19 апреля 2016 года № 20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«Приложение № </w:t>
      </w:r>
      <w:r>
        <w:t>1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7F1B35" w:rsidRDefault="007F1B35" w:rsidP="007F1B35">
      <w:pPr>
        <w:ind w:firstLine="0"/>
        <w:jc w:val="center"/>
        <w:rPr>
          <w:b/>
          <w:bCs/>
          <w:noProof w:val="0"/>
        </w:rPr>
      </w:pPr>
    </w:p>
    <w:p w:rsidR="007F1B35" w:rsidRDefault="007F1B35" w:rsidP="007F1B35">
      <w:pPr>
        <w:ind w:firstLine="0"/>
        <w:jc w:val="center"/>
        <w:rPr>
          <w:b/>
          <w:bCs/>
          <w:noProof w:val="0"/>
        </w:rPr>
      </w:pPr>
      <w:r w:rsidRPr="00A46BBB">
        <w:rPr>
          <w:b/>
          <w:bCs/>
          <w:noProof w:val="0"/>
        </w:rPr>
        <w:t>Безвозмездные поступления на 2016 год</w:t>
      </w:r>
    </w:p>
    <w:p w:rsidR="007F1B35" w:rsidRDefault="007F1B35" w:rsidP="007F1B35">
      <w:pPr>
        <w:ind w:left="3686" w:right="-144"/>
      </w:pPr>
    </w:p>
    <w:tbl>
      <w:tblPr>
        <w:tblW w:w="9600" w:type="dxa"/>
        <w:tblInd w:w="-106" w:type="dxa"/>
        <w:tblLook w:val="0000" w:firstRow="0" w:lastRow="0" w:firstColumn="0" w:lastColumn="0" w:noHBand="0" w:noVBand="0"/>
      </w:tblPr>
      <w:tblGrid>
        <w:gridCol w:w="2980"/>
        <w:gridCol w:w="4784"/>
        <w:gridCol w:w="1480"/>
        <w:gridCol w:w="356"/>
      </w:tblGrid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Сумма,                   тыс. руб.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142 412,7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142 898,2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000 2 02 01000 00 0000 151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48 092,5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065 2 02 01001 04 0001 151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504,2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065 2 02 01001 04 0002 151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2 528,3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065 2 02 01007 04 0000 151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proofErr w:type="gramStart"/>
            <w:r w:rsidRPr="00FB6FCF">
              <w:rPr>
                <w:noProof w:val="0"/>
                <w:sz w:val="24"/>
                <w:szCs w:val="24"/>
              </w:rPr>
              <w:t xml:space="preserve">Дотация бюджетам городских округов, связанные с особым режимом безопасного функционирования закрытых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админист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ративно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-территориальных образований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45 060,0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000 2 02 03000 00 0000 151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94 805,7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065 2 02 03015 04 0000 151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FB6FCF">
              <w:rPr>
                <w:noProof w:val="0"/>
                <w:color w:val="000000"/>
                <w:sz w:val="24"/>
                <w:szCs w:val="24"/>
              </w:rPr>
              <w:t xml:space="preserve">Субвенция бюджетам городских округов на осуществление органами местного самоуправления полномочий по </w:t>
            </w:r>
            <w:proofErr w:type="spellStart"/>
            <w:proofErr w:type="gramStart"/>
            <w:r w:rsidRPr="00FB6FCF">
              <w:rPr>
                <w:noProof w:val="0"/>
                <w:color w:val="000000"/>
                <w:sz w:val="24"/>
                <w:szCs w:val="24"/>
              </w:rPr>
              <w:t>первич</w:t>
            </w:r>
            <w:proofErr w:type="spellEnd"/>
            <w:r w:rsidRPr="00FB6FCF">
              <w:rPr>
                <w:noProof w:val="0"/>
                <w:color w:val="000000"/>
                <w:sz w:val="24"/>
                <w:szCs w:val="24"/>
              </w:rPr>
              <w:t>-ному</w:t>
            </w:r>
            <w:proofErr w:type="gram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воинскому учету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065 2 02 03024 04 0001 151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финансовое обеспечение образовательной деятельности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51 623,5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065 2 02 03024 04 0003 151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203,8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</w:tbl>
    <w:p w:rsidR="007F1B35" w:rsidRDefault="007F1B35" w:rsidP="007F1B35">
      <w:pPr>
        <w:rPr>
          <w:sz w:val="23"/>
          <w:szCs w:val="23"/>
        </w:rPr>
      </w:pPr>
      <w:r w:rsidRPr="00191E3D">
        <w:rPr>
          <w:sz w:val="23"/>
          <w:szCs w:val="23"/>
        </w:rPr>
        <w:br w:type="page"/>
      </w:r>
    </w:p>
    <w:p w:rsidR="007F1B35" w:rsidRDefault="007F1B35" w:rsidP="007F1B35">
      <w:pPr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2</w:t>
      </w:r>
    </w:p>
    <w:p w:rsidR="007F1B35" w:rsidRPr="00191E3D" w:rsidRDefault="007F1B35" w:rsidP="007F1B35">
      <w:pPr>
        <w:ind w:firstLine="0"/>
        <w:jc w:val="center"/>
        <w:rPr>
          <w:sz w:val="23"/>
          <w:szCs w:val="23"/>
        </w:rPr>
      </w:pPr>
    </w:p>
    <w:tbl>
      <w:tblPr>
        <w:tblW w:w="9600" w:type="dxa"/>
        <w:tblInd w:w="-106" w:type="dxa"/>
        <w:tblLook w:val="0000" w:firstRow="0" w:lastRow="0" w:firstColumn="0" w:lastColumn="0" w:noHBand="0" w:noVBand="0"/>
      </w:tblPr>
      <w:tblGrid>
        <w:gridCol w:w="2980"/>
        <w:gridCol w:w="4784"/>
        <w:gridCol w:w="1480"/>
        <w:gridCol w:w="356"/>
      </w:tblGrid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065 2 02 03024 04 0008 151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образованию и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обеспе</w:t>
            </w:r>
            <w:r w:rsidR="00FB6FCF" w:rsidRPr="00FB6FC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чению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деятельности административных комиссий, определению перечня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долж</w:t>
            </w:r>
            <w:r w:rsidR="00FB6FCF" w:rsidRPr="00FB6FC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ностных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лиц, уполномоченных составлять протоколы об административных правонарушениях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065 2 02 03024 04 0009 151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065 2 02 03024 04 0010 151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организации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предостав</w:t>
            </w:r>
            <w:r w:rsidR="00FB6FCF" w:rsidRPr="00FB6FC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065 2 02 03024 04 0011 151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отдельных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госу</w:t>
            </w:r>
            <w:proofErr w:type="spellEnd"/>
            <w:r w:rsidR="00FB6FC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дарственных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полномочий по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осуществ</w:t>
            </w:r>
            <w:r w:rsidR="00FB6FC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лению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деятельности по опеке и попе</w:t>
            </w:r>
            <w:r w:rsidR="00FB6FCF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чительству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в отношении совершеннолетних граждан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065 2 02 03024 04 0012 151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E83480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организации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предоставле</w:t>
            </w:r>
            <w:r w:rsidR="00FB6FC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</w:t>
            </w:r>
            <w:r w:rsidR="00E83480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щих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234,6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065 2 02 03024 04 0014 151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E83480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предоставлению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ком</w:t>
            </w:r>
            <w:r w:rsidR="00E83480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пенсации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родительской платы за присмотр и уход за детьми в образовательных организациях, реализующих основную общеобразовательную программу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дошколь</w:t>
            </w:r>
            <w:r w:rsidR="00E8348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ного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F1B35" w:rsidRPr="00FB6FCF" w:rsidTr="00E83480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065 2 02 03024 04 0015 151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E83480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отдельных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госу</w:t>
            </w:r>
            <w:proofErr w:type="spellEnd"/>
            <w:r w:rsidR="00E8348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дарственных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полномочий по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государст</w:t>
            </w:r>
            <w:proofErr w:type="spellEnd"/>
            <w:r w:rsidR="00E8348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венному управлению охраной труда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E83480">
        <w:trPr>
          <w:trHeight w:val="20"/>
        </w:trPr>
        <w:tc>
          <w:tcPr>
            <w:tcW w:w="9244" w:type="dxa"/>
            <w:gridSpan w:val="3"/>
            <w:tcBorders>
              <w:top w:val="single" w:sz="4" w:space="0" w:color="auto"/>
            </w:tcBorders>
            <w:noWrap/>
          </w:tcPr>
          <w:p w:rsidR="00E83480" w:rsidRPr="00E83480" w:rsidRDefault="00E83480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E83480" w:rsidRDefault="00E83480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E83480" w:rsidRPr="00FB6FCF" w:rsidTr="00E83480">
        <w:trPr>
          <w:trHeight w:val="20"/>
        </w:trPr>
        <w:tc>
          <w:tcPr>
            <w:tcW w:w="9244" w:type="dxa"/>
            <w:gridSpan w:val="3"/>
            <w:tcBorders>
              <w:bottom w:val="single" w:sz="4" w:space="0" w:color="auto"/>
            </w:tcBorders>
            <w:noWrap/>
          </w:tcPr>
          <w:p w:rsidR="00E83480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FB6FCF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065 2 02 03024 04 0016 151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E83480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065 2 02 03024 04 0027 151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E83480">
            <w:pPr>
              <w:ind w:firstLine="0"/>
              <w:rPr>
                <w:noProof w:val="0"/>
                <w:sz w:val="24"/>
                <w:szCs w:val="24"/>
              </w:rPr>
            </w:pPr>
            <w:proofErr w:type="gramStart"/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организа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циях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FB6FCF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FB6FCF">
              <w:rPr>
                <w:noProof w:val="0"/>
                <w:color w:val="00000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</w:t>
            </w:r>
            <w:proofErr w:type="gramStart"/>
            <w:r w:rsidRPr="00FB6FCF">
              <w:rPr>
                <w:noProof w:val="0"/>
                <w:color w:val="000000"/>
                <w:sz w:val="24"/>
                <w:szCs w:val="24"/>
              </w:rPr>
              <w:t>частичному</w:t>
            </w:r>
            <w:proofErr w:type="gram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финансирова</w:t>
            </w:r>
            <w:r>
              <w:rPr>
                <w:noProof w:val="0"/>
                <w:color w:val="000000"/>
                <w:sz w:val="24"/>
                <w:szCs w:val="24"/>
              </w:rPr>
              <w:t>-</w:t>
            </w:r>
            <w:r w:rsidRPr="00FB6FCF">
              <w:rPr>
                <w:noProof w:val="0"/>
                <w:color w:val="000000"/>
                <w:sz w:val="24"/>
                <w:szCs w:val="24"/>
              </w:rPr>
              <w:t>нию</w:t>
            </w:r>
            <w:proofErr w:type="spell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расходов на присмотр и уход за детьми дошкольного возраста в муниципальных образовательных организациях, реализую</w:t>
            </w:r>
            <w:r>
              <w:rPr>
                <w:noProof w:val="0"/>
                <w:color w:val="00000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щих</w:t>
            </w:r>
            <w:proofErr w:type="spell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065 2 02 03024 04 0029 151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E83480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proofErr w:type="gramStart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организации 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предоставле</w:t>
            </w:r>
            <w:r>
              <w:rPr>
                <w:noProof w:val="0"/>
                <w:color w:val="000000"/>
                <w:sz w:val="24"/>
                <w:szCs w:val="24"/>
              </w:rPr>
              <w:t>-</w:t>
            </w:r>
            <w:r w:rsidRPr="00FB6FCF">
              <w:rPr>
                <w:noProof w:val="0"/>
                <w:color w:val="000000"/>
                <w:sz w:val="24"/>
                <w:szCs w:val="24"/>
              </w:rPr>
              <w:t>ния</w:t>
            </w:r>
            <w:proofErr w:type="spell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питания отдельным категориям 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обу</w:t>
            </w:r>
            <w:r>
              <w:rPr>
                <w:noProof w:val="0"/>
                <w:color w:val="000000"/>
                <w:sz w:val="24"/>
                <w:szCs w:val="24"/>
              </w:rPr>
              <w:t>-</w:t>
            </w:r>
            <w:r w:rsidRPr="00FB6FCF">
              <w:rPr>
                <w:noProof w:val="0"/>
                <w:color w:val="000000"/>
                <w:sz w:val="24"/>
                <w:szCs w:val="24"/>
              </w:rPr>
              <w:t>чающихся</w:t>
            </w:r>
            <w:proofErr w:type="spell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в муниципальных 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образова</w:t>
            </w:r>
            <w:proofErr w:type="spellEnd"/>
            <w:r>
              <w:rPr>
                <w:noProof w:val="0"/>
                <w:color w:val="000000"/>
                <w:sz w:val="24"/>
                <w:szCs w:val="24"/>
              </w:rPr>
              <w:t>-</w:t>
            </w:r>
            <w:r w:rsidRPr="00FB6FCF">
              <w:rPr>
                <w:noProof w:val="0"/>
                <w:color w:val="000000"/>
                <w:sz w:val="24"/>
                <w:szCs w:val="24"/>
              </w:rPr>
              <w:t xml:space="preserve">тельных организациях, реализующих 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обра</w:t>
            </w:r>
            <w:r>
              <w:rPr>
                <w:noProof w:val="0"/>
                <w:color w:val="000000"/>
                <w:sz w:val="24"/>
                <w:szCs w:val="24"/>
              </w:rPr>
              <w:t>-</w:t>
            </w:r>
            <w:r w:rsidRPr="00FB6FCF">
              <w:rPr>
                <w:noProof w:val="0"/>
                <w:color w:val="000000"/>
                <w:sz w:val="24"/>
                <w:szCs w:val="24"/>
              </w:rPr>
              <w:t>зовательные</w:t>
            </w:r>
            <w:proofErr w:type="spell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программы начального обще</w:t>
            </w:r>
            <w:r>
              <w:rPr>
                <w:noProof w:val="0"/>
                <w:color w:val="00000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го</w:t>
            </w:r>
            <w:proofErr w:type="spellEnd"/>
            <w:r w:rsidRPr="00FB6FCF">
              <w:rPr>
                <w:noProof w:val="0"/>
                <w:color w:val="000000"/>
                <w:sz w:val="24"/>
                <w:szCs w:val="24"/>
              </w:rPr>
              <w:t>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</w:t>
            </w:r>
            <w:r>
              <w:rPr>
                <w:noProof w:val="0"/>
                <w:color w:val="00000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щих</w:t>
            </w:r>
            <w:proofErr w:type="spell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основную общеобразовательную 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прог</w:t>
            </w:r>
            <w:r>
              <w:rPr>
                <w:noProof w:val="0"/>
                <w:color w:val="000000"/>
                <w:sz w:val="24"/>
                <w:szCs w:val="24"/>
              </w:rPr>
              <w:t>-</w:t>
            </w:r>
            <w:r w:rsidRPr="00FB6FCF">
              <w:rPr>
                <w:noProof w:val="0"/>
                <w:color w:val="000000"/>
                <w:sz w:val="24"/>
                <w:szCs w:val="24"/>
              </w:rPr>
              <w:t>рамму</w:t>
            </w:r>
            <w:proofErr w:type="spell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дошкольного образования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065 2 02 03024 04 0037 151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7F1B35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FB6FCF">
              <w:rPr>
                <w:noProof w:val="0"/>
                <w:color w:val="000000"/>
                <w:sz w:val="24"/>
                <w:szCs w:val="24"/>
              </w:rPr>
              <w:t xml:space="preserve">Субвенция бюджетам городских округов области на финансовое обеспечение </w:t>
            </w:r>
            <w:proofErr w:type="spellStart"/>
            <w:proofErr w:type="gramStart"/>
            <w:r w:rsidRPr="00FB6FCF">
              <w:rPr>
                <w:noProof w:val="0"/>
                <w:color w:val="000000"/>
                <w:sz w:val="24"/>
                <w:szCs w:val="24"/>
              </w:rPr>
              <w:t>обра-зовательной</w:t>
            </w:r>
            <w:proofErr w:type="spellEnd"/>
            <w:proofErr w:type="gram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деятельности муниципальных дошкольных образовательных организаций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35 872,0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065 2 02 03024 04 0039 151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7F1B35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FB6FCF">
              <w:rPr>
                <w:noProof w:val="0"/>
                <w:color w:val="000000"/>
                <w:sz w:val="24"/>
                <w:szCs w:val="24"/>
              </w:rPr>
              <w:t xml:space="preserve">Субвенция бюджетам городских округов области на осуществление органами </w:t>
            </w:r>
            <w:proofErr w:type="gramStart"/>
            <w:r w:rsidRPr="00FB6FCF">
              <w:rPr>
                <w:noProof w:val="0"/>
                <w:color w:val="000000"/>
                <w:sz w:val="24"/>
                <w:szCs w:val="24"/>
              </w:rPr>
              <w:t>мест</w:t>
            </w:r>
            <w:r>
              <w:rPr>
                <w:noProof w:val="0"/>
                <w:color w:val="00000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FB6FCF">
              <w:rPr>
                <w:noProof w:val="0"/>
                <w:color w:val="000000"/>
                <w:sz w:val="24"/>
                <w:szCs w:val="24"/>
              </w:rPr>
              <w:t xml:space="preserve"> самоуправления отдельных </w:t>
            </w:r>
            <w:proofErr w:type="spellStart"/>
            <w:r w:rsidRPr="00FB6FCF">
              <w:rPr>
                <w:noProof w:val="0"/>
                <w:color w:val="000000"/>
                <w:sz w:val="24"/>
                <w:szCs w:val="24"/>
              </w:rPr>
              <w:t>государст</w:t>
            </w:r>
            <w:proofErr w:type="spellEnd"/>
            <w:r>
              <w:rPr>
                <w:noProof w:val="0"/>
                <w:color w:val="000000"/>
                <w:sz w:val="24"/>
                <w:szCs w:val="24"/>
              </w:rPr>
              <w:t>-</w:t>
            </w:r>
            <w:r w:rsidRPr="00FB6FCF">
              <w:rPr>
                <w:noProof w:val="0"/>
                <w:color w:val="000000"/>
                <w:sz w:val="24"/>
                <w:szCs w:val="24"/>
              </w:rPr>
              <w:t>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E83480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065 2 02 03024 05 0040 151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7F1B35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FB6FCF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E83480">
        <w:trPr>
          <w:trHeight w:val="20"/>
        </w:trPr>
        <w:tc>
          <w:tcPr>
            <w:tcW w:w="9244" w:type="dxa"/>
            <w:gridSpan w:val="3"/>
            <w:tcBorders>
              <w:top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E83480">
        <w:trPr>
          <w:trHeight w:val="20"/>
        </w:trPr>
        <w:tc>
          <w:tcPr>
            <w:tcW w:w="9244" w:type="dxa"/>
            <w:gridSpan w:val="3"/>
            <w:tcBorders>
              <w:bottom w:val="single" w:sz="4" w:space="0" w:color="auto"/>
            </w:tcBorders>
            <w:noWrap/>
          </w:tcPr>
          <w:p w:rsidR="00E83480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7F1B3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-485,5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83480" w:rsidRPr="00FB6FCF" w:rsidTr="00FB6FCF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065 2 19 04000 04 0000 151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80" w:rsidRPr="00FB6FCF" w:rsidRDefault="00E83480" w:rsidP="007F1B35">
            <w:pPr>
              <w:ind w:firstLine="0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80" w:rsidRPr="00FB6FCF" w:rsidRDefault="00E8348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-485,5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3480" w:rsidRPr="00FB6FCF" w:rsidRDefault="00E83480" w:rsidP="00FB6FC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7F1B35" w:rsidRDefault="007F1B35" w:rsidP="007F1B35">
      <w:pPr>
        <w:ind w:left="3686" w:right="-144"/>
      </w:pPr>
    </w:p>
    <w:p w:rsidR="007F1B35" w:rsidRDefault="007F1B35" w:rsidP="007F1B35">
      <w:pPr>
        <w:ind w:left="3686" w:right="-144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E83480" w:rsidRDefault="00E83480" w:rsidP="007F1B35">
      <w:pPr>
        <w:autoSpaceDE w:val="0"/>
        <w:autoSpaceDN w:val="0"/>
        <w:adjustRightInd w:val="0"/>
        <w:ind w:left="4536" w:firstLine="0"/>
        <w:jc w:val="center"/>
      </w:pP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lastRenderedPageBreak/>
        <w:t xml:space="preserve">Приложение № </w:t>
      </w:r>
      <w:r>
        <w:t>2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FB6FCF" w:rsidRDefault="00166D6D" w:rsidP="007F1B35">
      <w:pPr>
        <w:autoSpaceDE w:val="0"/>
        <w:autoSpaceDN w:val="0"/>
        <w:adjustRightInd w:val="0"/>
        <w:ind w:left="4536" w:firstLine="0"/>
        <w:jc w:val="center"/>
      </w:pPr>
      <w:r>
        <w:t>от 19 апреля 2016 года № 20</w:t>
      </w:r>
    </w:p>
    <w:p w:rsidR="00166D6D" w:rsidRPr="00770C96" w:rsidRDefault="00166D6D" w:rsidP="007F1B35">
      <w:pPr>
        <w:autoSpaceDE w:val="0"/>
        <w:autoSpaceDN w:val="0"/>
        <w:adjustRightInd w:val="0"/>
        <w:ind w:left="4536" w:firstLine="0"/>
        <w:jc w:val="center"/>
      </w:pP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«Приложение № 4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7F1B35" w:rsidRPr="00770C96" w:rsidRDefault="007F1B35" w:rsidP="007F1B35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7F1B35" w:rsidRPr="001C31C8" w:rsidRDefault="007F1B35" w:rsidP="007F1B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F1B35" w:rsidRDefault="007F1B35" w:rsidP="007F1B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F1B35" w:rsidRDefault="007F1B35" w:rsidP="007F1B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7F1B35" w:rsidRDefault="007F1B35" w:rsidP="007F1B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2016 год</w:t>
      </w:r>
    </w:p>
    <w:p w:rsidR="007F1B35" w:rsidRPr="001C31C8" w:rsidRDefault="007F1B35" w:rsidP="007F1B3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84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600"/>
        <w:gridCol w:w="627"/>
        <w:gridCol w:w="644"/>
        <w:gridCol w:w="1624"/>
        <w:gridCol w:w="758"/>
        <w:gridCol w:w="1227"/>
      </w:tblGrid>
      <w:tr w:rsidR="007F1B35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autoSpaceDE w:val="0"/>
              <w:autoSpaceDN w:val="0"/>
              <w:adjustRightInd w:val="0"/>
              <w:ind w:left="-72" w:right="-68" w:hanging="2"/>
              <w:jc w:val="center"/>
              <w:rPr>
                <w:sz w:val="24"/>
                <w:szCs w:val="24"/>
                <w:lang w:val="en-US"/>
              </w:rPr>
            </w:pPr>
            <w:r w:rsidRPr="00FB6FC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autoSpaceDE w:val="0"/>
              <w:autoSpaceDN w:val="0"/>
              <w:adjustRightInd w:val="0"/>
              <w:ind w:left="-72" w:right="-68" w:hanging="2"/>
              <w:jc w:val="center"/>
              <w:rPr>
                <w:sz w:val="24"/>
                <w:szCs w:val="24"/>
                <w:lang w:val="en-US"/>
              </w:rPr>
            </w:pPr>
            <w:r w:rsidRPr="00FB6FCF">
              <w:rPr>
                <w:sz w:val="24"/>
                <w:szCs w:val="24"/>
              </w:rPr>
              <w:t>Код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autoSpaceDE w:val="0"/>
              <w:autoSpaceDN w:val="0"/>
              <w:adjustRightInd w:val="0"/>
              <w:ind w:left="-72" w:right="-68" w:hanging="2"/>
              <w:jc w:val="center"/>
              <w:rPr>
                <w:sz w:val="24"/>
                <w:szCs w:val="24"/>
                <w:lang w:val="en-US"/>
              </w:rPr>
            </w:pPr>
            <w:r w:rsidRPr="00FB6FCF">
              <w:rPr>
                <w:sz w:val="24"/>
                <w:szCs w:val="24"/>
              </w:rPr>
              <w:t>Раз-дел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autoSpaceDE w:val="0"/>
              <w:autoSpaceDN w:val="0"/>
              <w:adjustRightInd w:val="0"/>
              <w:ind w:left="-72" w:right="-68" w:hanging="2"/>
              <w:jc w:val="center"/>
              <w:rPr>
                <w:sz w:val="24"/>
                <w:szCs w:val="24"/>
                <w:lang w:val="en-US"/>
              </w:rPr>
            </w:pPr>
            <w:r w:rsidRPr="00FB6FCF">
              <w:rPr>
                <w:sz w:val="24"/>
                <w:szCs w:val="24"/>
              </w:rPr>
              <w:t>Под-раз-дел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autoSpaceDE w:val="0"/>
              <w:autoSpaceDN w:val="0"/>
              <w:adjustRightInd w:val="0"/>
              <w:ind w:left="-72" w:right="-68" w:hanging="2"/>
              <w:jc w:val="center"/>
              <w:rPr>
                <w:sz w:val="24"/>
                <w:szCs w:val="24"/>
                <w:lang w:val="en-US"/>
              </w:rPr>
            </w:pPr>
            <w:r w:rsidRPr="00FB6FC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autoSpaceDE w:val="0"/>
              <w:autoSpaceDN w:val="0"/>
              <w:adjustRightInd w:val="0"/>
              <w:ind w:left="-72" w:right="-68" w:hanging="2"/>
              <w:jc w:val="center"/>
              <w:rPr>
                <w:sz w:val="24"/>
                <w:szCs w:val="24"/>
                <w:lang w:val="en-US"/>
              </w:rPr>
            </w:pPr>
            <w:r w:rsidRPr="00FB6FCF">
              <w:rPr>
                <w:sz w:val="24"/>
                <w:szCs w:val="24"/>
              </w:rPr>
              <w:t>Вид рас-ходов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autoSpaceDE w:val="0"/>
              <w:autoSpaceDN w:val="0"/>
              <w:adjustRightInd w:val="0"/>
              <w:ind w:left="-72" w:right="-68" w:hanging="2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Сумма,</w:t>
            </w:r>
          </w:p>
          <w:p w:rsidR="007F1B35" w:rsidRPr="00FB6FCF" w:rsidRDefault="007F1B35" w:rsidP="007F1B35">
            <w:pPr>
              <w:autoSpaceDE w:val="0"/>
              <w:autoSpaceDN w:val="0"/>
              <w:adjustRightInd w:val="0"/>
              <w:ind w:left="-72" w:right="-68" w:hanging="2"/>
              <w:jc w:val="center"/>
              <w:rPr>
                <w:sz w:val="24"/>
                <w:szCs w:val="24"/>
                <w:lang w:val="en-US"/>
              </w:rPr>
            </w:pPr>
            <w:r w:rsidRPr="00FB6FCF">
              <w:rPr>
                <w:sz w:val="24"/>
                <w:szCs w:val="24"/>
              </w:rPr>
              <w:t>тыс. рублей</w:t>
            </w:r>
          </w:p>
        </w:tc>
      </w:tr>
      <w:tr w:rsidR="007F1B35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</w:t>
            </w:r>
          </w:p>
        </w:tc>
      </w:tr>
      <w:tr w:rsidR="007F1B35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Муниципальное собрание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F1B35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F1B35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государст</w:t>
            </w:r>
            <w:proofErr w:type="spellEnd"/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венной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F1B35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F1B35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представи</w:t>
            </w:r>
            <w:proofErr w:type="spellEnd"/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тельных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и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F1B35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связанные с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общегосударст</w:t>
            </w:r>
            <w:proofErr w:type="spellEnd"/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венным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управлением, а также расходы на обеспечение деятельности органов местного самоуправления и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</w:t>
            </w:r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пальных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603,8</w:t>
            </w:r>
          </w:p>
        </w:tc>
      </w:tr>
      <w:tr w:rsidR="007F1B35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государствен</w:t>
            </w:r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ными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600,8</w:t>
            </w:r>
          </w:p>
        </w:tc>
      </w:tr>
      <w:tr w:rsidR="007F1B35" w:rsidRPr="00FB6FCF" w:rsidTr="00E83480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600,8</w:t>
            </w:r>
          </w:p>
        </w:tc>
      </w:tr>
      <w:tr w:rsidR="00E83480" w:rsidRPr="00FB6FCF" w:rsidTr="00290D60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3480" w:rsidRPr="00FB6FCF" w:rsidRDefault="00E83480" w:rsidP="00E8348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480" w:rsidRPr="00FB6FCF" w:rsidRDefault="00E83480" w:rsidP="00E8348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3,0</w:t>
            </w:r>
          </w:p>
        </w:tc>
      </w:tr>
      <w:tr w:rsidR="00290D60" w:rsidRPr="00FB6FCF" w:rsidTr="007F1B35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3,0</w:t>
            </w:r>
          </w:p>
        </w:tc>
      </w:tr>
    </w:tbl>
    <w:p w:rsidR="007F1B35" w:rsidRDefault="007F1B35" w:rsidP="007F1B35">
      <w:r>
        <w:br w:type="page"/>
      </w:r>
    </w:p>
    <w:p w:rsidR="00E83480" w:rsidRPr="00E83480" w:rsidRDefault="00E83480" w:rsidP="00E83480">
      <w:pPr>
        <w:ind w:firstLine="0"/>
        <w:jc w:val="center"/>
        <w:rPr>
          <w:sz w:val="24"/>
          <w:szCs w:val="24"/>
        </w:rPr>
      </w:pPr>
      <w:r w:rsidRPr="00E83480">
        <w:rPr>
          <w:sz w:val="24"/>
          <w:szCs w:val="24"/>
        </w:rPr>
        <w:lastRenderedPageBreak/>
        <w:t>2</w:t>
      </w:r>
    </w:p>
    <w:p w:rsidR="00E83480" w:rsidRPr="00E83480" w:rsidRDefault="00E83480" w:rsidP="00E83480">
      <w:pPr>
        <w:ind w:firstLine="0"/>
        <w:jc w:val="center"/>
        <w:rPr>
          <w:sz w:val="20"/>
        </w:rPr>
      </w:pPr>
    </w:p>
    <w:tbl>
      <w:tblPr>
        <w:tblW w:w="983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7"/>
        <w:gridCol w:w="600"/>
        <w:gridCol w:w="627"/>
        <w:gridCol w:w="644"/>
        <w:gridCol w:w="1565"/>
        <w:gridCol w:w="758"/>
        <w:gridCol w:w="1227"/>
        <w:gridCol w:w="332"/>
      </w:tblGrid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Управление финансов и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экономичес</w:t>
            </w:r>
            <w:proofErr w:type="spellEnd"/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 xml:space="preserve">кого развития администрации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5 320,1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5 320,1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финансо</w:t>
            </w:r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вых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, налоговых и таможенных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орга</w:t>
            </w:r>
            <w:proofErr w:type="spellEnd"/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нов и органов финансового (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финан</w:t>
            </w:r>
            <w:proofErr w:type="spellEnd"/>
            <w:r w:rsidR="00290D60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сово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-бюджетного) надзора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5 298,1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Default="007F1B35" w:rsidP="00E8348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Муниципальная программа «Управ</w:t>
            </w:r>
            <w:r w:rsidR="00290D60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ление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муниципальными финансами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</w:t>
            </w:r>
          </w:p>
          <w:p w:rsidR="007F1B35" w:rsidRPr="00FB6FCF" w:rsidRDefault="007F1B35" w:rsidP="00E8348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 2015</w:t>
            </w:r>
            <w:r w:rsidR="00E83480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5 298,1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обеспечение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деятельнос</w:t>
            </w:r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органов местного самоуправления и муниципальных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5 298,1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муни</w:t>
            </w:r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5 117,9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5 117,9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80,0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80,0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0,2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0,2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22,0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Default="007F1B35" w:rsidP="00E8348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83480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Разви</w:t>
            </w:r>
            <w:r w:rsidR="00290D60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местного самоуправления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 w:rsidR="00E83480"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</w:t>
            </w:r>
          </w:p>
          <w:p w:rsidR="007F1B35" w:rsidRPr="00FB6FCF" w:rsidRDefault="007F1B35" w:rsidP="00E8348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 2013</w:t>
            </w:r>
            <w:r w:rsidR="00E83480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22,0</w:t>
            </w:r>
          </w:p>
        </w:tc>
      </w:tr>
      <w:tr w:rsidR="007F1B35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1B35" w:rsidRPr="00FB6FCF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290D60" w:rsidRPr="00290D60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90D60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Администрация городского округа</w:t>
            </w:r>
          </w:p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ЗАТО Светлый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252 133,2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30 119,3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государст</w:t>
            </w:r>
            <w:proofErr w:type="spellEnd"/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венной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16 101,3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E8348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Pr="00FB6FCF">
              <w:rPr>
                <w:noProof w:val="0"/>
                <w:sz w:val="24"/>
                <w:szCs w:val="24"/>
              </w:rPr>
              <w:t xml:space="preserve">Развитие местного самоуправления </w:t>
            </w:r>
            <w:r>
              <w:rPr>
                <w:noProof w:val="0"/>
                <w:sz w:val="24"/>
                <w:szCs w:val="24"/>
              </w:rPr>
              <w:t xml:space="preserve">в городском </w:t>
            </w:r>
            <w:proofErr w:type="gramStart"/>
            <w:r>
              <w:rPr>
                <w:noProof w:val="0"/>
                <w:sz w:val="24"/>
                <w:szCs w:val="24"/>
              </w:rPr>
              <w:t>округе</w:t>
            </w:r>
            <w:proofErr w:type="gramEnd"/>
            <w:r>
              <w:rPr>
                <w:noProof w:val="0"/>
                <w:sz w:val="24"/>
                <w:szCs w:val="24"/>
              </w:rPr>
              <w:t xml:space="preserve"> ЗАТО Светлый»</w:t>
            </w:r>
            <w:r w:rsidRPr="00FB6FCF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14 917,8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муни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13 389,7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13 199,3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13 199,3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185,4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290D60" w:rsidRPr="00FB6FCF" w:rsidRDefault="00290D60" w:rsidP="00290D60">
            <w:pPr>
              <w:ind w:firstLine="0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90D60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290D60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185,4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290D60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290D60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290D60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290D60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290D60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290D60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Государственная программа Саратовской области «Развитие образования в Саратовской области до 2020 года»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290D60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5150000000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290D60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Мероприятия по борьбе с беспризорностью, по опеке и попечительству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Осуществление деятельности по опеке и попечительству в отношении несовершеннолетних граждан в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час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ти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расходов на оплату труда, уплату страховых взносов по обязательному социальному страхованию в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госу</w:t>
            </w:r>
            <w:proofErr w:type="spellEnd"/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муни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290D60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290D60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90D60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195,7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195,7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1,3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1,3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801,5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801,5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муни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4" w:space="0" w:color="auto"/>
            </w:tcBorders>
          </w:tcPr>
          <w:p w:rsidR="00290D60" w:rsidRPr="00E83480" w:rsidRDefault="00290D60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90D60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207,1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200,6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200,6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6,5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6,5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195,2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195,2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195,2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0,0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290D6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на осуществление органами местного самоуправления государственных полномочий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по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203,8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90D60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Default="00290D6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муни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197,5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197,5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6,3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6,3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отдельных государственных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полно</w:t>
            </w:r>
            <w:r w:rsidR="00FC6737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мочий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на организацию проведения мероприятий по отлову и содержа</w:t>
            </w:r>
            <w:r w:rsidR="00FC6737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нию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безнадзорных животных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0,4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отдельных государственных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полно</w:t>
            </w:r>
            <w:r w:rsidR="00FC6737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мочий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на организацию проведения мероприятий по отлову и содержа</w:t>
            </w:r>
            <w:r w:rsidR="00FC6737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нию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безнадзорных животных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0,4</w:t>
            </w:r>
          </w:p>
        </w:tc>
      </w:tr>
      <w:tr w:rsidR="00290D60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муни</w:t>
            </w:r>
            <w:r w:rsidR="00FC6737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0,4</w:t>
            </w:r>
          </w:p>
        </w:tc>
      </w:tr>
      <w:tr w:rsidR="00290D60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D60" w:rsidRPr="00FB6FCF" w:rsidRDefault="00290D60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0,4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349,8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349,8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349,8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FC6737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349,8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349,8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552,0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5060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552,0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552,0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552,0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0700095000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552,0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13 116,2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5060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FB6FCF">
              <w:rPr>
                <w:noProof w:val="0"/>
                <w:sz w:val="24"/>
                <w:szCs w:val="24"/>
              </w:rPr>
              <w:t xml:space="preserve">Профилактика правонарушений и усиление борьбы с преступностью на территории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40,0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40,0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40,0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40,0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5060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Pr="00FB6FCF">
              <w:rPr>
                <w:noProof w:val="0"/>
                <w:sz w:val="24"/>
                <w:szCs w:val="24"/>
              </w:rPr>
              <w:t xml:space="preserve">Улучшение условий и охраны труда в 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169,7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169,7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169,7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169,7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Pr="00FB6FCF">
              <w:rPr>
                <w:noProof w:val="0"/>
                <w:sz w:val="24"/>
                <w:szCs w:val="24"/>
              </w:rPr>
              <w:t>Развитие местного самоуправления в городс</w:t>
            </w:r>
            <w:r>
              <w:rPr>
                <w:noProof w:val="0"/>
                <w:sz w:val="24"/>
                <w:szCs w:val="24"/>
              </w:rPr>
              <w:t xml:space="preserve">ком </w:t>
            </w:r>
            <w:proofErr w:type="gramStart"/>
            <w:r>
              <w:rPr>
                <w:noProof w:val="0"/>
                <w:sz w:val="24"/>
                <w:szCs w:val="24"/>
              </w:rPr>
              <w:t>округе</w:t>
            </w:r>
            <w:proofErr w:type="gramEnd"/>
            <w:r>
              <w:rPr>
                <w:noProof w:val="0"/>
                <w:sz w:val="24"/>
                <w:szCs w:val="24"/>
              </w:rPr>
              <w:t xml:space="preserve"> ЗАТО Светлый»</w:t>
            </w:r>
            <w:r w:rsidRPr="00FB6FCF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12 666,8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деятельности муниципального учреждения «Служба МТО и ТО органов местного самоуправления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10 448,9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FC6737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Default="00FC67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329,0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329,0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1 857,9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152,5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152,5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1,6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1,6</w:t>
            </w:r>
          </w:p>
        </w:tc>
      </w:tr>
      <w:tr w:rsidR="00FC6737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285,0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135,0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135,0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150,0</w:t>
            </w:r>
          </w:p>
        </w:tc>
      </w:tr>
      <w:tr w:rsidR="00FC6737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737" w:rsidRPr="00FB6FCF" w:rsidRDefault="00FC6737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150,0</w:t>
            </w:r>
          </w:p>
        </w:tc>
      </w:tr>
      <w:tr w:rsidR="00EF47B1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47B1" w:rsidRPr="00FB6FCF" w:rsidRDefault="00EF47B1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47B1" w:rsidRPr="00FB6FCF" w:rsidRDefault="00EF47B1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75,0</w:t>
            </w:r>
          </w:p>
        </w:tc>
      </w:tr>
      <w:tr w:rsidR="00EF47B1" w:rsidRPr="00FB6FCF" w:rsidTr="00506018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EF47B1" w:rsidRPr="00EF47B1" w:rsidRDefault="00EF47B1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EF47B1" w:rsidRPr="00FB6FCF" w:rsidTr="00506018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EF47B1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EF47B1" w:rsidRPr="002C16A9" w:rsidRDefault="00EF47B1" w:rsidP="007F1B35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Default="00EF4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Default="00EF4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Default="00EF4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Default="00EF4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Default="00EF4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Default="00EF4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Default="00EF47B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75,0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75,0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5060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Pr="00FB6FCF">
              <w:rPr>
                <w:noProof w:val="0"/>
                <w:sz w:val="24"/>
                <w:szCs w:val="24"/>
              </w:rPr>
              <w:t>Комп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лексные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меры противодействия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злоу</w:t>
            </w:r>
            <w:proofErr w:type="spellEnd"/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 xml:space="preserve">потреблению наркотиками и их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неза</w:t>
            </w:r>
            <w:proofErr w:type="spellEnd"/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 xml:space="preserve">конному обороту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28,0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28,0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28,0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28,0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5060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Pr="00FB6FCF">
              <w:rPr>
                <w:noProof w:val="0"/>
                <w:sz w:val="24"/>
                <w:szCs w:val="24"/>
              </w:rPr>
              <w:t xml:space="preserve">Профилактика терроризма и экстремизма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EF47B1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EF47B1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EF47B1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FB6FCF">
              <w:rPr>
                <w:noProof w:val="0"/>
                <w:sz w:val="24"/>
                <w:szCs w:val="24"/>
              </w:rPr>
              <w:t xml:space="preserve">Развитие малого и среднего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предпринима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тельства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2020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20,0</w:t>
            </w:r>
          </w:p>
        </w:tc>
      </w:tr>
      <w:tr w:rsidR="00EF47B1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5060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FB6FCF">
              <w:rPr>
                <w:noProof w:val="0"/>
                <w:sz w:val="24"/>
                <w:szCs w:val="24"/>
              </w:rPr>
              <w:t xml:space="preserve">Обеспечение пожарной безопасности объектов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25,9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25,9</w:t>
            </w:r>
          </w:p>
        </w:tc>
      </w:tr>
      <w:tr w:rsidR="00EF47B1" w:rsidRPr="00FB6FCF" w:rsidTr="002C16A9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25,9</w:t>
            </w:r>
          </w:p>
        </w:tc>
      </w:tr>
      <w:tr w:rsidR="002C16A9" w:rsidRPr="00FB6FCF" w:rsidTr="002C16A9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2C16A9" w:rsidRPr="002C16A9" w:rsidRDefault="002C16A9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2C16A9" w:rsidRPr="00FB6FCF" w:rsidTr="002C16A9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C16A9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25,9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31,2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31,2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31,2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31,2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129,6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129,6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129,6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88,8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88,8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40,8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40,8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160,0</w:t>
            </w:r>
          </w:p>
        </w:tc>
      </w:tr>
      <w:tr w:rsidR="00EF47B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160,0</w:t>
            </w:r>
          </w:p>
        </w:tc>
      </w:tr>
      <w:tr w:rsidR="00EF47B1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5060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Осуществление переданных полномочий Российской Федерации </w:t>
            </w:r>
            <w:r w:rsidR="002C16A9" w:rsidRPr="00FB6FCF">
              <w:rPr>
                <w:noProof w:val="0"/>
                <w:sz w:val="24"/>
                <w:szCs w:val="24"/>
              </w:rPr>
              <w:t>за счет субвенции из федерального бюджета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47B1" w:rsidRPr="00FB6FCF" w:rsidRDefault="00EF47B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160,0</w:t>
            </w:r>
          </w:p>
        </w:tc>
      </w:tr>
      <w:tr w:rsidR="002C16A9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160,0</w:t>
            </w:r>
          </w:p>
        </w:tc>
      </w:tr>
      <w:tr w:rsidR="002C16A9" w:rsidRPr="00FB6FCF" w:rsidTr="00506018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131,2</w:t>
            </w:r>
          </w:p>
        </w:tc>
      </w:tr>
      <w:tr w:rsidR="002C16A9" w:rsidRPr="00FB6FCF" w:rsidTr="00506018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2C16A9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16A9" w:rsidRPr="00FB6FCF" w:rsidTr="00506018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C16A9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131,2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28,8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28,8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922,1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41,4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41,4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41,4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41,4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41,4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41,4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41,4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810,7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5060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Повы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шение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безопасности дорожного движения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810,7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810,7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810,7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810,7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70,0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70,0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C16A9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37 628,3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24 279,9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инженерной инфраструктуры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18 500,0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18 500,0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18 500,0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2C16A9" w:rsidRPr="002C16A9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C16A9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18 500,0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Муниципальная программа «Благо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 xml:space="preserve">устройство территории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3 021,6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1,8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1,8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1,8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1,8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2C16A9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2C16A9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Default="002C16A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Энер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госбережение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и повышение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энер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гетической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эффективности 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</w:t>
            </w:r>
          </w:p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учреж</w:t>
            </w:r>
            <w:r w:rsidR="00D84F6A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дений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2 719,8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обеспечение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деятельнос</w:t>
            </w:r>
            <w:r w:rsidR="00D84F6A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2 719,8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деятельности 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</w:t>
            </w:r>
            <w:r w:rsidR="00D84F6A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пального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учреждения «Управление строительства, жилищно-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коммуналь</w:t>
            </w:r>
            <w:proofErr w:type="spellEnd"/>
            <w:r w:rsidR="00D84F6A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ного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и дорожного хозяйства администрации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2 719,8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муни</w:t>
            </w:r>
            <w:r w:rsidR="00D84F6A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2C16A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6,9</w:t>
            </w:r>
          </w:p>
        </w:tc>
      </w:tr>
      <w:tr w:rsidR="002C16A9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16A9" w:rsidRPr="00FB6FCF" w:rsidRDefault="002C16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6,9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163 465,2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70 490,7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69 617,6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Развитие дошкольного образования 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69 617,6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22 739,2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D84F6A" w:rsidRDefault="00D84F6A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  <w:p w:rsidR="00D84F6A" w:rsidRPr="005E667A" w:rsidRDefault="00D84F6A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D84F6A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муни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17 463,6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17 463,6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4 597,4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4 597,4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678,2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678,2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D84F6A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функ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ций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пальными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287,2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287,2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5E667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220,2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220,2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220,2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234,6</w:t>
            </w: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4F6A" w:rsidRPr="00FB6FCF" w:rsidTr="005E667A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D84F6A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предоставления  компенсации роди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тельской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платы  за присмотр и уход за детьми в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образовательных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органи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зациях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, реализующих основную общеобразовательную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99,9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99,9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134,7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134,7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39,6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39,6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39,6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10 512,0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10 512,0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10 512,0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635,7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635,7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635,7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635,7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237,4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D84F6A" w:rsidRPr="00290D60" w:rsidRDefault="00D84F6A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D84F6A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D84F6A" w:rsidRPr="00290D60" w:rsidRDefault="00D84F6A" w:rsidP="007F1B35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237,4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237,4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237,4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83 597,9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D84F6A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82 723,1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Развитие дополнительного образования 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24 004,0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24 004,0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182,7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182,7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23 821,3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23 821,3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Развитие общего образования 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58 719,1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4 628,4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4 628,4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4 628,4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51 623,5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153,7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D84F6A" w:rsidRDefault="00D84F6A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  <w:p w:rsidR="00D84F6A" w:rsidRPr="00290D60" w:rsidRDefault="00D84F6A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D84F6A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153,7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питания отдельным категориям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обучающихся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в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пальных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образовательных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организа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циях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, реализующих образовательные программы начального общего, основного общего и среднего </w:t>
            </w:r>
          </w:p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общего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538,4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197,7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340,7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340,7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340,7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336,4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156,4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D84F6A" w:rsidRPr="00290D60" w:rsidRDefault="00D84F6A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D84F6A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D84F6A" w:rsidRPr="00290D60" w:rsidRDefault="00D84F6A" w:rsidP="007F1B35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Default="00D84F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 w:rsidR="009749A1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156,4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156,4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 w:rsidR="009749A1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180,0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 w:rsidR="009749A1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180,0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180,0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1 307,9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Разви</w:t>
            </w:r>
            <w:r w:rsidR="009749A1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образования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1 185,9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856,1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84F6A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84F6A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 w:rsidR="009749A1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4F6A" w:rsidRPr="00FB6FCF" w:rsidRDefault="00D84F6A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143,6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143,6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143,6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316,5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316,5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316,5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113,6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113,6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53,0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53,0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9749A1" w:rsidRDefault="009749A1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  <w:p w:rsidR="009749A1" w:rsidRDefault="009749A1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  <w:p w:rsidR="009749A1" w:rsidRDefault="009749A1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  <w:p w:rsidR="009749A1" w:rsidRDefault="009749A1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  <w:p w:rsidR="009749A1" w:rsidRDefault="009749A1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  <w:p w:rsidR="009749A1" w:rsidRPr="00290D60" w:rsidRDefault="009749A1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9749A1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Default="009749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Default="009749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Default="009749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Default="009749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Default="009749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Default="009749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Default="009749A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9749A1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9749A1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9749A1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пальной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программы «Развитие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обра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зования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 на 2016 – 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216,2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145,8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145,8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145,8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32,4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32,4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32,4</w:t>
            </w:r>
          </w:p>
        </w:tc>
      </w:tr>
      <w:tr w:rsidR="009749A1" w:rsidRPr="00FB6FCF" w:rsidTr="00290D6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38,0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38,0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38,0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6653F">
              <w:rPr>
                <w:noProof w:val="0"/>
                <w:sz w:val="24"/>
                <w:szCs w:val="24"/>
              </w:rPr>
              <w:t>«</w:t>
            </w:r>
            <w:r w:rsidRPr="00FB6FCF">
              <w:rPr>
                <w:noProof w:val="0"/>
                <w:sz w:val="24"/>
                <w:szCs w:val="24"/>
              </w:rPr>
              <w:t xml:space="preserve">Развитие физической культуры, спорта и молодежной политики на территории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 w:rsidR="0006653F"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2015</w:t>
            </w:r>
            <w:r w:rsidR="0006653F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122,0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06653F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9749A1" w:rsidRPr="00FB6FCF">
              <w:rPr>
                <w:noProof w:val="0"/>
                <w:sz w:val="24"/>
                <w:szCs w:val="24"/>
              </w:rPr>
              <w:t>Молодежная политика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122,0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122,0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122,0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122,0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8 068,7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6653F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Разви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образования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 w:rsidR="0006653F"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2016</w:t>
            </w:r>
            <w:r w:rsidR="0006653F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4 091,9</w:t>
            </w:r>
          </w:p>
        </w:tc>
      </w:tr>
      <w:tr w:rsidR="009749A1" w:rsidRPr="00FB6FCF" w:rsidTr="0006653F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Развитие дошкольного образования 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368,4</w:t>
            </w:r>
          </w:p>
        </w:tc>
      </w:tr>
      <w:tr w:rsidR="0006653F" w:rsidRPr="00FB6FCF" w:rsidTr="0006653F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06653F" w:rsidRPr="0006653F" w:rsidRDefault="0006653F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06653F" w:rsidRPr="00FB6FCF" w:rsidTr="0006653F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06653F" w:rsidRDefault="0006653F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06653F" w:rsidRPr="00FB6FCF" w:rsidRDefault="0006653F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6653F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368,4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368,4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368,4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0200400000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78,0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78,0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06653F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47,4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06653F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47,4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06653F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пальной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программы «Развитие образования 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 на 2016 – 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3 645,5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деятельности муниципального учреждения «Управление образования, культуры, спорта и молодежной политики администрации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3 553,0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це</w:t>
            </w:r>
            <w:proofErr w:type="spellEnd"/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лях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обеспечения выполнения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функ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ций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муниципаль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) органами, казенными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учреж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дениями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78,5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78,5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40,1</w:t>
            </w:r>
          </w:p>
        </w:tc>
      </w:tr>
      <w:tr w:rsidR="009749A1" w:rsidRPr="00FB6FCF" w:rsidTr="0006653F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40,1</w:t>
            </w:r>
          </w:p>
        </w:tc>
      </w:tr>
      <w:tr w:rsidR="0006653F" w:rsidRPr="00FB6FCF" w:rsidTr="0006653F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06653F" w:rsidRDefault="0006653F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06653F" w:rsidRPr="00FB6FCF" w:rsidRDefault="0006653F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6653F" w:rsidRPr="00FB6FCF" w:rsidTr="0006653F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06653F" w:rsidRDefault="0006653F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06653F" w:rsidRPr="00FB6FCF" w:rsidRDefault="0006653F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6653F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FB6FCF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предос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тавления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питания отдельным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катего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риям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обучающихся в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муниципаль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образовательных организациях, реализующих образовательные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прог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раммы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начального общего, основно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го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общего и среднего общего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образо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вания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, и частичного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финансирова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расходов на присмотр и уход за детьми дошкольного возраста в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ниципальных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образовательных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орга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низациях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92,5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це</w:t>
            </w:r>
            <w:proofErr w:type="spellEnd"/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лях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обеспечения выполнения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функ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ций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муниципаль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) органами, казенными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учреж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дениями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, органами управления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госу</w:t>
            </w:r>
            <w:proofErr w:type="spellEnd"/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87,3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87,3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6653F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Улуч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шение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условий и охраны труда в 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06653F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  <w:r w:rsidR="0006653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06653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6653F">
              <w:rPr>
                <w:noProof w:val="0"/>
                <w:sz w:val="24"/>
                <w:szCs w:val="24"/>
              </w:rPr>
              <w:t>«</w:t>
            </w:r>
            <w:r w:rsidRPr="00FB6FCF">
              <w:rPr>
                <w:noProof w:val="0"/>
                <w:sz w:val="24"/>
                <w:szCs w:val="24"/>
              </w:rPr>
              <w:t>Комп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лексные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меры противодействия злоупотреблению наркотиками и их незаконному обороту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</w:t>
            </w:r>
            <w:r w:rsidR="0006653F">
              <w:rPr>
                <w:noProof w:val="0"/>
                <w:sz w:val="24"/>
                <w:szCs w:val="24"/>
              </w:rPr>
              <w:br/>
            </w:r>
            <w:r w:rsidRPr="00FB6FCF">
              <w:rPr>
                <w:noProof w:val="0"/>
                <w:sz w:val="24"/>
                <w:szCs w:val="24"/>
              </w:rPr>
              <w:t xml:space="preserve">на 2016 </w:t>
            </w:r>
            <w:r w:rsidR="0006653F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  <w:r w:rsidR="0006653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4,0</w:t>
            </w:r>
          </w:p>
        </w:tc>
      </w:tr>
      <w:tr w:rsidR="009749A1" w:rsidRPr="00FB6FCF" w:rsidTr="0006653F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4,0</w:t>
            </w:r>
          </w:p>
        </w:tc>
      </w:tr>
      <w:tr w:rsidR="0006653F" w:rsidRPr="00FB6FCF" w:rsidTr="0006653F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06653F" w:rsidRPr="00FB6FCF" w:rsidRDefault="0006653F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6653F" w:rsidRPr="00FB6FCF" w:rsidTr="0006653F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06653F" w:rsidRDefault="0006653F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06653F" w:rsidRPr="00FB6FCF" w:rsidRDefault="0006653F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6653F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653F" w:rsidRDefault="0006653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 w:rsidR="0006653F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Энер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госбережение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и повышение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энерге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тической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эффективности 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</w:t>
            </w:r>
            <w:r w:rsidR="00BB5E5E">
              <w:rPr>
                <w:noProof w:val="0"/>
                <w:sz w:val="24"/>
                <w:szCs w:val="24"/>
              </w:rPr>
              <w:br/>
            </w:r>
            <w:r w:rsidRPr="00FB6FCF">
              <w:rPr>
                <w:noProof w:val="0"/>
                <w:sz w:val="24"/>
                <w:szCs w:val="24"/>
              </w:rPr>
              <w:t>на 2016</w:t>
            </w:r>
            <w:r w:rsidR="0006653F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учрежде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ний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3 870,1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обеспечение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деятельнос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3 870,1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3 870,1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це</w:t>
            </w:r>
            <w:proofErr w:type="spellEnd"/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лях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обеспечения выполнения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функ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ций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муниципаль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) органами, казенными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учреж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дениями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3 765,1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3 765,1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105,0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105,0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10 809,0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культуры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9749A1" w:rsidRPr="00FB6FCF" w:rsidTr="00BB5E5E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BB5E5E" w:rsidRPr="00FB6FCF" w:rsidTr="00BB5E5E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BB5E5E" w:rsidRPr="00BB5E5E" w:rsidRDefault="00BB5E5E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B5E5E" w:rsidRPr="00FB6FCF" w:rsidTr="00BB5E5E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BB5E5E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BB5E5E" w:rsidRPr="00FB6FCF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B5E5E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897,5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BB5E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B5E5E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Разви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образования</w:t>
            </w:r>
            <w:r w:rsidR="00BB5E5E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="00BB5E5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="00BB5E5E">
              <w:rPr>
                <w:noProof w:val="0"/>
                <w:sz w:val="24"/>
                <w:szCs w:val="24"/>
              </w:rPr>
              <w:t xml:space="preserve"> ЗАТО Светлый»</w:t>
            </w:r>
            <w:r w:rsidRPr="00FB6FCF">
              <w:rPr>
                <w:noProof w:val="0"/>
                <w:sz w:val="24"/>
                <w:szCs w:val="24"/>
              </w:rPr>
              <w:t xml:space="preserve"> на 2016</w:t>
            </w:r>
            <w:r w:rsidR="00BB5E5E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</w:t>
            </w:r>
            <w:r w:rsidRPr="00FB6FCF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BB5E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B5E5E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Улуч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шение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условий и охраны труда в 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BB5E5E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  <w:r w:rsidR="00BB5E5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культуры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22,1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BB5E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B5E5E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Обеспе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чение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 w:rsidR="00BB5E5E"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2014</w:t>
            </w:r>
            <w:r w:rsidR="00BB5E5E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205,0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205,0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205,0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205,0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654,4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654,4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654,4</w:t>
            </w:r>
          </w:p>
        </w:tc>
      </w:tr>
      <w:tr w:rsidR="009749A1" w:rsidRPr="00FB6FCF" w:rsidTr="00BB5E5E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654,4</w:t>
            </w:r>
          </w:p>
        </w:tc>
      </w:tr>
      <w:tr w:rsidR="00BB5E5E" w:rsidRPr="00FB6FCF" w:rsidTr="00BB5E5E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BB5E5E" w:rsidRPr="00FB6FCF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B5E5E" w:rsidRPr="00FB6FCF" w:rsidTr="00BB5E5E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BB5E5E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26</w:t>
            </w:r>
          </w:p>
          <w:p w:rsidR="00BB5E5E" w:rsidRPr="00FB6FCF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B5E5E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4 658,3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1 148,1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BB5E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B5E5E">
              <w:rPr>
                <w:noProof w:val="0"/>
                <w:sz w:val="24"/>
                <w:szCs w:val="24"/>
              </w:rPr>
              <w:t>«</w:t>
            </w:r>
            <w:r w:rsidRPr="00FB6FCF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BB5E5E"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2016</w:t>
            </w:r>
            <w:r w:rsidR="00BB5E5E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134,2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134,2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134,2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134,2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760,6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760,6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Субвенция на осуществление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орга</w:t>
            </w:r>
            <w:proofErr w:type="spellEnd"/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нами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госу</w:t>
            </w:r>
            <w:proofErr w:type="spellEnd"/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 xml:space="preserve">дарственных полномочий по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предос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тавлению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760,6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Осуществление  государственных полномочий по предоставлению гражданам субсидий на оплату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жило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го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помещения и коммунальных услуг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760,6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18,6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742,0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742,0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253,3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253,3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250,7</w:t>
            </w:r>
          </w:p>
        </w:tc>
      </w:tr>
      <w:tr w:rsidR="009749A1" w:rsidRPr="00FB6FCF" w:rsidTr="00BB5E5E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250,7</w:t>
            </w:r>
          </w:p>
        </w:tc>
      </w:tr>
      <w:tr w:rsidR="00BB5E5E" w:rsidRPr="00FB6FCF" w:rsidTr="00BB5E5E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BB5E5E" w:rsidRPr="00BB5E5E" w:rsidRDefault="00BB5E5E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B5E5E" w:rsidRPr="00FB6FCF" w:rsidTr="00BB5E5E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BB5E5E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27</w:t>
            </w:r>
          </w:p>
          <w:p w:rsidR="00BB5E5E" w:rsidRPr="00FB6FCF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B5E5E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BB5E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B5E5E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Разви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образования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 w:rsidR="00BB5E5E"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2016</w:t>
            </w:r>
            <w:r w:rsidR="00BB5E5E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Развитие дошкольного образования 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Компенсация родительской платы за присмотр и уход за детьми 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образо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вательных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организациях, реализую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щих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основную 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общеобразователь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ную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213,9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213,9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BB5E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B5E5E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Разви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физической культуры, спорта и молодежной политики на территории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 w:rsidR="00BB5E5E"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2015</w:t>
            </w:r>
            <w:r w:rsidR="00BB5E5E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213,9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BB5E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Подпрограмма </w:t>
            </w:r>
            <w:r w:rsidR="00BB5E5E">
              <w:rPr>
                <w:noProof w:val="0"/>
                <w:sz w:val="24"/>
                <w:szCs w:val="24"/>
              </w:rPr>
              <w:t>«</w:t>
            </w:r>
            <w:r w:rsidRPr="00FB6FCF">
              <w:rPr>
                <w:noProof w:val="0"/>
                <w:sz w:val="24"/>
                <w:szCs w:val="24"/>
              </w:rPr>
              <w:t xml:space="preserve">Физическая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культу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и спорт</w:t>
            </w:r>
            <w:r w:rsidR="00BB5E5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213,9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204,9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156,8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156,8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48,1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0810090000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sz w:val="24"/>
                <w:szCs w:val="24"/>
              </w:rPr>
            </w:pPr>
            <w:r w:rsidRPr="00FB6FCF">
              <w:rPr>
                <w:sz w:val="24"/>
                <w:szCs w:val="24"/>
              </w:rPr>
              <w:t>360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48,1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отноше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бюджет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4 157,1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2 817,2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BB5E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B5E5E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Улуч</w:t>
            </w:r>
            <w:r w:rsidR="00BB5E5E">
              <w:rPr>
                <w:noProof w:val="0"/>
                <w:sz w:val="24"/>
                <w:szCs w:val="24"/>
              </w:rPr>
              <w:t>-шение</w:t>
            </w:r>
            <w:proofErr w:type="spellEnd"/>
            <w:r w:rsidR="00BB5E5E">
              <w:rPr>
                <w:noProof w:val="0"/>
                <w:sz w:val="24"/>
                <w:szCs w:val="24"/>
              </w:rPr>
              <w:t xml:space="preserve"> условий и охраны труда в </w:t>
            </w:r>
            <w:r w:rsidRPr="00FB6FCF">
              <w:rPr>
                <w:noProof w:val="0"/>
                <w:sz w:val="24"/>
                <w:szCs w:val="24"/>
              </w:rPr>
              <w:t xml:space="preserve">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 </w:t>
            </w:r>
            <w:r w:rsidR="00BB5E5E">
              <w:rPr>
                <w:noProof w:val="0"/>
                <w:sz w:val="24"/>
                <w:szCs w:val="24"/>
              </w:rPr>
              <w:br/>
            </w:r>
            <w:r w:rsidRPr="00FB6FCF">
              <w:rPr>
                <w:noProof w:val="0"/>
                <w:sz w:val="24"/>
                <w:szCs w:val="24"/>
              </w:rPr>
              <w:t>на 2016</w:t>
            </w:r>
            <w:r w:rsidR="00BB5E5E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  <w:r w:rsidR="00BB5E5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16,8</w:t>
            </w:r>
          </w:p>
        </w:tc>
      </w:tr>
      <w:tr w:rsidR="009749A1" w:rsidRPr="00FB6FCF" w:rsidTr="00BB5E5E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16,8</w:t>
            </w:r>
          </w:p>
        </w:tc>
      </w:tr>
      <w:tr w:rsidR="00BB5E5E" w:rsidRPr="00FB6FCF" w:rsidTr="00BB5E5E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BB5E5E" w:rsidRPr="00BB5E5E" w:rsidRDefault="00BB5E5E" w:rsidP="007F1B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B5E5E" w:rsidRPr="00FB6FCF" w:rsidTr="00BB5E5E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BB5E5E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28</w:t>
            </w:r>
          </w:p>
          <w:p w:rsidR="00BB5E5E" w:rsidRPr="00FB6FCF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B5E5E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5E5E" w:rsidRDefault="00BB5E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16,8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16,8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BB5E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B5E5E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Обеспе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чение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 w:rsidR="00BB5E5E"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2014</w:t>
            </w:r>
            <w:r w:rsidR="00BB5E5E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B5E5E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Разви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средств массовой информации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обеспечение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деятельнос</w:t>
            </w:r>
            <w:r w:rsidR="00BB5E5E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органов местного самоуправления и муниципальных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371,7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371,7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31,5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1 339,9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B5E5E" w:rsidRDefault="00BB5E5E" w:rsidP="00BB5E5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="009749A1" w:rsidRPr="00FB6FCF">
              <w:rPr>
                <w:noProof w:val="0"/>
                <w:sz w:val="24"/>
                <w:szCs w:val="24"/>
              </w:rPr>
              <w:t>Улучше</w:t>
            </w:r>
            <w:r>
              <w:rPr>
                <w:noProof w:val="0"/>
                <w:sz w:val="24"/>
                <w:szCs w:val="24"/>
              </w:rPr>
              <w:t>-</w:t>
            </w:r>
            <w:r w:rsidR="009749A1" w:rsidRPr="00FB6FCF">
              <w:rPr>
                <w:noProof w:val="0"/>
                <w:sz w:val="24"/>
                <w:szCs w:val="24"/>
              </w:rPr>
              <w:t>ние</w:t>
            </w:r>
            <w:proofErr w:type="spellEnd"/>
            <w:r w:rsidR="009749A1" w:rsidRPr="00FB6FCF">
              <w:rPr>
                <w:noProof w:val="0"/>
                <w:sz w:val="24"/>
                <w:szCs w:val="24"/>
              </w:rPr>
              <w:t xml:space="preserve"> условий и охраны труда в </w:t>
            </w:r>
            <w:proofErr w:type="spellStart"/>
            <w:r w:rsidR="009749A1" w:rsidRPr="00FB6FCF">
              <w:rPr>
                <w:noProof w:val="0"/>
                <w:sz w:val="24"/>
                <w:szCs w:val="24"/>
              </w:rPr>
              <w:t>городс</w:t>
            </w:r>
            <w:proofErr w:type="spellEnd"/>
            <w:r>
              <w:rPr>
                <w:noProof w:val="0"/>
                <w:sz w:val="24"/>
                <w:szCs w:val="24"/>
              </w:rPr>
              <w:t>-</w:t>
            </w:r>
            <w:r w:rsidR="009749A1" w:rsidRPr="00FB6FCF">
              <w:rPr>
                <w:noProof w:val="0"/>
                <w:sz w:val="24"/>
                <w:szCs w:val="24"/>
              </w:rPr>
              <w:t xml:space="preserve">ком </w:t>
            </w:r>
            <w:proofErr w:type="gramStart"/>
            <w:r w:rsidR="009749A1"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="009749A1" w:rsidRPr="00FB6FCF">
              <w:rPr>
                <w:noProof w:val="0"/>
                <w:sz w:val="24"/>
                <w:szCs w:val="24"/>
              </w:rPr>
              <w:t xml:space="preserve"> ЗАТО Светлый </w:t>
            </w:r>
          </w:p>
          <w:p w:rsidR="009749A1" w:rsidRPr="00FB6FCF" w:rsidRDefault="009749A1" w:rsidP="00BB5E5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 2016</w:t>
            </w:r>
            <w:r w:rsidR="00BB5E5E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2018 годы</w:t>
            </w:r>
            <w:r w:rsidR="00BB5E5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2,7</w:t>
            </w:r>
          </w:p>
        </w:tc>
      </w:tr>
      <w:tr w:rsidR="009749A1" w:rsidRPr="00FB6FCF" w:rsidTr="00A32539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2,7</w:t>
            </w:r>
          </w:p>
        </w:tc>
      </w:tr>
      <w:tr w:rsidR="00BB5E5E" w:rsidRPr="00FB6FCF" w:rsidTr="00A32539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top w:val="single" w:sz="8" w:space="0" w:color="auto"/>
            </w:tcBorders>
          </w:tcPr>
          <w:p w:rsidR="00BB5E5E" w:rsidRPr="00FB6FCF" w:rsidRDefault="00BB5E5E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B5E5E" w:rsidRPr="00FB6FCF" w:rsidTr="00A32539">
        <w:trPr>
          <w:gridAfter w:val="1"/>
          <w:wAfter w:w="332" w:type="dxa"/>
          <w:trHeight w:val="20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BB5E5E" w:rsidRDefault="00A3253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29</w:t>
            </w:r>
          </w:p>
          <w:p w:rsidR="00A32539" w:rsidRPr="00FB6FCF" w:rsidRDefault="00A3253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32539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2,7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A3253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32539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Обеспе</w:t>
            </w:r>
            <w:r w:rsidR="00A32539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чение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</w:t>
            </w:r>
            <w:r w:rsidR="00A32539">
              <w:rPr>
                <w:noProof w:val="0"/>
                <w:sz w:val="24"/>
                <w:szCs w:val="24"/>
              </w:rPr>
              <w:t>»</w:t>
            </w:r>
            <w:r w:rsidRPr="00FB6FCF">
              <w:rPr>
                <w:noProof w:val="0"/>
                <w:sz w:val="24"/>
                <w:szCs w:val="24"/>
              </w:rPr>
              <w:t xml:space="preserve"> на 2014</w:t>
            </w:r>
            <w:r w:rsidR="00A32539">
              <w:rPr>
                <w:noProof w:val="0"/>
                <w:sz w:val="24"/>
                <w:szCs w:val="24"/>
              </w:rPr>
              <w:t xml:space="preserve"> – </w:t>
            </w:r>
            <w:r w:rsidRPr="00FB6FCF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5,3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32539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Разви</w:t>
            </w:r>
            <w:r w:rsidR="00A32539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 xml:space="preserve"> средств массовой информации в городском </w:t>
            </w:r>
            <w:proofErr w:type="gramStart"/>
            <w:r w:rsidRPr="00FB6FC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1 331,9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обеспечение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деятельнос</w:t>
            </w:r>
            <w:r w:rsidR="00A32539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ти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органов местного самоуправления и муниципальных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1 331,9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spellStart"/>
            <w:proofErr w:type="gramStart"/>
            <w:r w:rsidRPr="00FB6FCF">
              <w:rPr>
                <w:noProof w:val="0"/>
                <w:sz w:val="24"/>
                <w:szCs w:val="24"/>
              </w:rPr>
              <w:t>фун</w:t>
            </w:r>
            <w:r w:rsidR="00A32539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кций</w:t>
            </w:r>
            <w:proofErr w:type="spellEnd"/>
            <w:proofErr w:type="gramEnd"/>
            <w:r w:rsidRPr="00FB6FCF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FB6FCF">
              <w:rPr>
                <w:noProof w:val="0"/>
                <w:sz w:val="24"/>
                <w:szCs w:val="24"/>
              </w:rPr>
              <w:t>муници</w:t>
            </w:r>
            <w:r w:rsidR="00A32539">
              <w:rPr>
                <w:noProof w:val="0"/>
                <w:sz w:val="24"/>
                <w:szCs w:val="24"/>
              </w:rPr>
              <w:t>-</w:t>
            </w:r>
            <w:r w:rsidRPr="00FB6FCF">
              <w:rPr>
                <w:noProof w:val="0"/>
                <w:sz w:val="24"/>
                <w:szCs w:val="24"/>
              </w:rPr>
              <w:t>пальными</w:t>
            </w:r>
            <w:proofErr w:type="spellEnd"/>
            <w:r w:rsidRPr="00FB6FCF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935,0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935,0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394,6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394,6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2,3</w:t>
            </w:r>
          </w:p>
        </w:tc>
      </w:tr>
      <w:tr w:rsidR="009749A1" w:rsidRPr="00FB6FCF" w:rsidTr="00E83480">
        <w:trPr>
          <w:gridAfter w:val="1"/>
          <w:wAfter w:w="332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2,3</w:t>
            </w:r>
          </w:p>
        </w:tc>
      </w:tr>
      <w:tr w:rsidR="009749A1" w:rsidRPr="00FB6FCF" w:rsidTr="00E8348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49A1" w:rsidRPr="00FB6FCF" w:rsidRDefault="009749A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258 057,1</w:t>
            </w:r>
          </w:p>
        </w:tc>
        <w:tc>
          <w:tcPr>
            <w:tcW w:w="332" w:type="dxa"/>
          </w:tcPr>
          <w:p w:rsidR="009749A1" w:rsidRPr="00FB6FCF" w:rsidRDefault="009749A1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B6FCF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7F1B35" w:rsidRDefault="007F1B35" w:rsidP="007F1B35">
      <w:r>
        <w:br w:type="page"/>
      </w:r>
    </w:p>
    <w:p w:rsidR="007F1B35" w:rsidRDefault="007F1B35" w:rsidP="007F1B35">
      <w:pPr>
        <w:autoSpaceDE w:val="0"/>
        <w:autoSpaceDN w:val="0"/>
        <w:adjustRightInd w:val="0"/>
        <w:ind w:left="4536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7F1B35" w:rsidRDefault="007F1B35" w:rsidP="007F1B35">
      <w:pPr>
        <w:autoSpaceDE w:val="0"/>
        <w:autoSpaceDN w:val="0"/>
        <w:adjustRightInd w:val="0"/>
        <w:ind w:left="4536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F1B35" w:rsidRDefault="007F1B35" w:rsidP="007F1B35">
      <w:pPr>
        <w:autoSpaceDE w:val="0"/>
        <w:autoSpaceDN w:val="0"/>
        <w:adjustRightInd w:val="0"/>
        <w:ind w:left="4536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7F1B35" w:rsidRDefault="00A32539" w:rsidP="007F1B35">
      <w:pPr>
        <w:autoSpaceDE w:val="0"/>
        <w:autoSpaceDN w:val="0"/>
        <w:adjustRightInd w:val="0"/>
        <w:ind w:left="4536" w:firstLine="0"/>
        <w:jc w:val="center"/>
      </w:pPr>
      <w:r>
        <w:t>от 19 мая 2016 года № 20</w:t>
      </w:r>
    </w:p>
    <w:p w:rsidR="007F1B35" w:rsidRPr="001C31C8" w:rsidRDefault="007F1B35" w:rsidP="007F1B35">
      <w:pPr>
        <w:autoSpaceDE w:val="0"/>
        <w:autoSpaceDN w:val="0"/>
        <w:adjustRightInd w:val="0"/>
        <w:ind w:left="4536" w:firstLine="0"/>
        <w:jc w:val="center"/>
      </w:pPr>
    </w:p>
    <w:p w:rsidR="007F1B35" w:rsidRDefault="007F1B35" w:rsidP="007F1B35">
      <w:pPr>
        <w:autoSpaceDE w:val="0"/>
        <w:autoSpaceDN w:val="0"/>
        <w:adjustRightInd w:val="0"/>
        <w:ind w:left="4536" w:firstLine="0"/>
        <w:jc w:val="center"/>
        <w:rPr>
          <w:rFonts w:ascii="Times New Roman CYR" w:hAnsi="Times New Roman CYR" w:cs="Times New Roman CYR"/>
        </w:rPr>
      </w:pPr>
      <w:r w:rsidRPr="001C31C8">
        <w:t>«</w:t>
      </w:r>
      <w:r>
        <w:rPr>
          <w:rFonts w:ascii="Times New Roman CYR" w:hAnsi="Times New Roman CYR" w:cs="Times New Roman CYR"/>
        </w:rPr>
        <w:t>Приложение № 5</w:t>
      </w:r>
    </w:p>
    <w:p w:rsidR="007F1B35" w:rsidRDefault="007F1B35" w:rsidP="007F1B35">
      <w:pPr>
        <w:autoSpaceDE w:val="0"/>
        <w:autoSpaceDN w:val="0"/>
        <w:adjustRightInd w:val="0"/>
        <w:ind w:left="4536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F1B35" w:rsidRDefault="007F1B35" w:rsidP="007F1B35">
      <w:pPr>
        <w:autoSpaceDE w:val="0"/>
        <w:autoSpaceDN w:val="0"/>
        <w:adjustRightInd w:val="0"/>
        <w:ind w:left="4536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7F1B35" w:rsidRDefault="007F1B35" w:rsidP="007F1B35">
      <w:pPr>
        <w:autoSpaceDE w:val="0"/>
        <w:autoSpaceDN w:val="0"/>
        <w:adjustRightInd w:val="0"/>
        <w:ind w:left="4536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7F1B35" w:rsidRPr="001C31C8" w:rsidRDefault="007F1B35" w:rsidP="007F1B35">
      <w:pPr>
        <w:autoSpaceDE w:val="0"/>
        <w:autoSpaceDN w:val="0"/>
        <w:adjustRightInd w:val="0"/>
      </w:pPr>
    </w:p>
    <w:p w:rsidR="007F1B35" w:rsidRDefault="007F1B35" w:rsidP="007F1B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7F1B35" w:rsidRDefault="007F1B35" w:rsidP="007F1B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 ЗАТО Светлый на 2016 год</w:t>
      </w:r>
    </w:p>
    <w:p w:rsidR="007F1B35" w:rsidRDefault="007F1B35" w:rsidP="007F1B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690"/>
        <w:gridCol w:w="799"/>
        <w:gridCol w:w="1551"/>
        <w:gridCol w:w="873"/>
        <w:gridCol w:w="1353"/>
      </w:tblGrid>
      <w:tr w:rsidR="007F1B35" w:rsidRPr="00A32539" w:rsidTr="004C5E7F">
        <w:trPr>
          <w:trHeight w:val="20"/>
        </w:trPr>
        <w:tc>
          <w:tcPr>
            <w:tcW w:w="42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Раз-дел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Под-раз-дел</w:t>
            </w:r>
          </w:p>
        </w:tc>
        <w:tc>
          <w:tcPr>
            <w:tcW w:w="1551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7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Вид рас-ходов</w:t>
            </w:r>
          </w:p>
        </w:tc>
        <w:tc>
          <w:tcPr>
            <w:tcW w:w="135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Сумма, тыс. рублей</w:t>
            </w:r>
          </w:p>
        </w:tc>
      </w:tr>
      <w:tr w:rsidR="007F1B35" w:rsidRPr="00A32539" w:rsidTr="004C5E7F">
        <w:trPr>
          <w:trHeight w:val="20"/>
        </w:trPr>
        <w:tc>
          <w:tcPr>
            <w:tcW w:w="42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</w:t>
            </w:r>
          </w:p>
        </w:tc>
      </w:tr>
      <w:tr w:rsidR="007F1B35" w:rsidRPr="00A32539" w:rsidTr="004C5E7F">
        <w:trPr>
          <w:trHeight w:val="20"/>
        </w:trPr>
        <w:tc>
          <w:tcPr>
            <w:tcW w:w="42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69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36 043,2</w:t>
            </w:r>
          </w:p>
        </w:tc>
      </w:tr>
      <w:tr w:rsidR="007F1B35" w:rsidRPr="00A32539" w:rsidTr="004C5E7F">
        <w:trPr>
          <w:trHeight w:val="20"/>
        </w:trPr>
        <w:tc>
          <w:tcPr>
            <w:tcW w:w="4254" w:type="dxa"/>
          </w:tcPr>
          <w:p w:rsidR="007F1B35" w:rsidRPr="00A32539" w:rsidRDefault="007F1B35" w:rsidP="00A32539">
            <w:pPr>
              <w:autoSpaceDE w:val="0"/>
              <w:autoSpaceDN w:val="0"/>
              <w:adjustRightInd w:val="0"/>
              <w:ind w:right="-70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венной власти и представительных органов муниципальных образований</w:t>
            </w:r>
          </w:p>
        </w:tc>
        <w:tc>
          <w:tcPr>
            <w:tcW w:w="69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603,8</w:t>
            </w:r>
          </w:p>
        </w:tc>
      </w:tr>
      <w:tr w:rsidR="007F1B35" w:rsidRPr="00A32539" w:rsidTr="004C5E7F">
        <w:trPr>
          <w:trHeight w:val="20"/>
        </w:trPr>
        <w:tc>
          <w:tcPr>
            <w:tcW w:w="4254" w:type="dxa"/>
          </w:tcPr>
          <w:p w:rsidR="007F1B35" w:rsidRPr="00A32539" w:rsidRDefault="007F1B35" w:rsidP="00A32539">
            <w:pPr>
              <w:autoSpaceDE w:val="0"/>
              <w:autoSpaceDN w:val="0"/>
              <w:adjustRightInd w:val="0"/>
              <w:ind w:right="-70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7100000000</w:t>
            </w:r>
          </w:p>
        </w:tc>
        <w:tc>
          <w:tcPr>
            <w:tcW w:w="87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603,8</w:t>
            </w:r>
          </w:p>
        </w:tc>
      </w:tr>
      <w:tr w:rsidR="007F1B35" w:rsidRPr="00A32539" w:rsidTr="004C5E7F">
        <w:trPr>
          <w:trHeight w:val="20"/>
        </w:trPr>
        <w:tc>
          <w:tcPr>
            <w:tcW w:w="42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9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7110000000</w:t>
            </w:r>
          </w:p>
        </w:tc>
        <w:tc>
          <w:tcPr>
            <w:tcW w:w="87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603,8</w:t>
            </w:r>
          </w:p>
        </w:tc>
      </w:tr>
      <w:tr w:rsidR="007F1B35" w:rsidRPr="00A32539" w:rsidTr="004C5E7F">
        <w:trPr>
          <w:trHeight w:val="20"/>
        </w:trPr>
        <w:tc>
          <w:tcPr>
            <w:tcW w:w="42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связанные с общегосударст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муници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69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7110010000</w:t>
            </w:r>
          </w:p>
        </w:tc>
        <w:tc>
          <w:tcPr>
            <w:tcW w:w="87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603,8</w:t>
            </w:r>
          </w:p>
        </w:tc>
      </w:tr>
      <w:tr w:rsidR="007F1B35" w:rsidRPr="00A32539" w:rsidTr="004C5E7F">
        <w:trPr>
          <w:trHeight w:val="20"/>
        </w:trPr>
        <w:tc>
          <w:tcPr>
            <w:tcW w:w="42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9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7110010000</w:t>
            </w:r>
          </w:p>
        </w:tc>
        <w:tc>
          <w:tcPr>
            <w:tcW w:w="87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600,8</w:t>
            </w:r>
          </w:p>
        </w:tc>
      </w:tr>
      <w:tr w:rsidR="00A32539" w:rsidRPr="00A32539" w:rsidTr="004C5E7F">
        <w:trPr>
          <w:trHeight w:val="20"/>
        </w:trPr>
        <w:tc>
          <w:tcPr>
            <w:tcW w:w="4254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7110010000</w:t>
            </w:r>
          </w:p>
        </w:tc>
        <w:tc>
          <w:tcPr>
            <w:tcW w:w="873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53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600,8</w:t>
            </w:r>
          </w:p>
        </w:tc>
      </w:tr>
      <w:tr w:rsidR="00A32539" w:rsidRPr="00A32539" w:rsidTr="004C5E7F">
        <w:trPr>
          <w:trHeight w:val="20"/>
        </w:trPr>
        <w:tc>
          <w:tcPr>
            <w:tcW w:w="4254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7110010000</w:t>
            </w:r>
          </w:p>
        </w:tc>
        <w:tc>
          <w:tcPr>
            <w:tcW w:w="873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53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3,0</w:t>
            </w:r>
          </w:p>
        </w:tc>
      </w:tr>
      <w:tr w:rsidR="00A32539" w:rsidRPr="00A32539" w:rsidTr="004C5E7F">
        <w:trPr>
          <w:trHeight w:val="20"/>
        </w:trPr>
        <w:tc>
          <w:tcPr>
            <w:tcW w:w="4254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7110010000</w:t>
            </w:r>
          </w:p>
        </w:tc>
        <w:tc>
          <w:tcPr>
            <w:tcW w:w="873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53" w:type="dxa"/>
          </w:tcPr>
          <w:p w:rsidR="00A32539" w:rsidRPr="00A32539" w:rsidRDefault="00A32539" w:rsidP="00A32539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3,0</w:t>
            </w:r>
          </w:p>
        </w:tc>
      </w:tr>
    </w:tbl>
    <w:p w:rsidR="007F1B35" w:rsidRDefault="007F1B35" w:rsidP="007F1B35">
      <w:pPr>
        <w:rPr>
          <w:sz w:val="16"/>
          <w:szCs w:val="16"/>
        </w:rPr>
      </w:pPr>
      <w:r w:rsidRPr="00A32539">
        <w:rPr>
          <w:sz w:val="16"/>
          <w:szCs w:val="16"/>
        </w:rPr>
        <w:br w:type="page"/>
      </w:r>
    </w:p>
    <w:p w:rsidR="00A32539" w:rsidRDefault="00A32539" w:rsidP="00A3253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A32539" w:rsidRPr="00A32539" w:rsidRDefault="00A32539" w:rsidP="00A32539">
      <w:pPr>
        <w:ind w:firstLine="0"/>
        <w:jc w:val="center"/>
        <w:rPr>
          <w:sz w:val="24"/>
          <w:szCs w:val="24"/>
        </w:rPr>
      </w:pPr>
    </w:p>
    <w:tbl>
      <w:tblPr>
        <w:tblW w:w="951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33"/>
        <w:gridCol w:w="699"/>
        <w:gridCol w:w="799"/>
        <w:gridCol w:w="28"/>
        <w:gridCol w:w="1525"/>
        <w:gridCol w:w="39"/>
        <w:gridCol w:w="829"/>
        <w:gridCol w:w="34"/>
        <w:gridCol w:w="1324"/>
      </w:tblGrid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16 101,3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A32539" w:rsidP="00A3253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7F1B35" w:rsidRPr="00A32539">
              <w:rPr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sz w:val="24"/>
                <w:szCs w:val="24"/>
              </w:rPr>
              <w:t>»</w:t>
            </w:r>
            <w:r w:rsidR="007F1B35" w:rsidRPr="00A32539">
              <w:rPr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7F1B35" w:rsidRPr="00A32539">
              <w:rPr>
                <w:sz w:val="24"/>
                <w:szCs w:val="24"/>
              </w:rPr>
              <w:t>2017 годы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0600000000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14 917,8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0600010100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1 504,1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</w:t>
            </w:r>
            <w:r w:rsidR="00A71B53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0600010100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1 504,1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0600010100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1 504,1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0600010200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13 389,7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0600010200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13 199,3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0600010200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13 199,3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0600010200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185,4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0600010200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185,4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0600010200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5,0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0600010200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850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5,0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24,0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24,0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58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24,0</w:t>
            </w:r>
          </w:p>
        </w:tc>
      </w:tr>
      <w:tr w:rsidR="00A71B53" w:rsidRPr="00A32539" w:rsidTr="00B05BC4">
        <w:trPr>
          <w:trHeight w:val="20"/>
        </w:trPr>
        <w:tc>
          <w:tcPr>
            <w:tcW w:w="424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Государственная программа Саратовс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кой области «Развитие образования в Саратовской области до 2020 года»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5100000000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185,0</w:t>
            </w:r>
          </w:p>
        </w:tc>
      </w:tr>
      <w:tr w:rsidR="00A32539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A32539" w:rsidRPr="00A71B53" w:rsidRDefault="00A32539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4"/>
                <w:szCs w:val="4"/>
              </w:rPr>
            </w:pPr>
          </w:p>
        </w:tc>
      </w:tr>
      <w:tr w:rsidR="00A32539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A32539" w:rsidRDefault="00A32539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A32539" w:rsidRPr="00A32539" w:rsidRDefault="00A32539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5150000000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Осуществление деятельности по опеке и попечительству в отношении несо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вершеннолетних граждан в части рас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ходов на оплату труда, уплату страхо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вых взносов по обязательному социаль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5150177Е00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5150177Е00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5150177Е00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Мероприятия по борьбе с беспризор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ностью, по опеке и попечительству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5150100000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Государственная программа Саратовс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кой области «Социальная поддержка и социальное обслуживание граждан до 2020 года»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197,0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Подпрограмма «Социальная поддержка граждан»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197,0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Осуществление государственных пол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номочий по организации предоставле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ния гражданам субсидий на оплату жилого помещения и коммунальных услуг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5212377Б00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197,0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5212377Б00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195,7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5212377Б00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195,7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на осуществление органами местного самоуправления государст</w:t>
            </w:r>
            <w:r w:rsidR="00A3253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5212300000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195,7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66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5212377Б00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1,3</w:t>
            </w:r>
          </w:p>
        </w:tc>
      </w:tr>
      <w:tr w:rsidR="00A32539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A32539" w:rsidRPr="00A32539" w:rsidRDefault="00A32539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A32539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A32539" w:rsidRDefault="00A32539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A32539" w:rsidRPr="00A32539" w:rsidRDefault="00A32539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A32539" w:rsidRDefault="00A3253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38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5212377Б00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1,3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38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на осуществление органами местного самоуправления государст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5212300000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1,3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4C5E7F">
            <w:pPr>
              <w:autoSpaceDE w:val="0"/>
              <w:autoSpaceDN w:val="0"/>
              <w:adjustRightInd w:val="0"/>
              <w:ind w:right="-53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Предоставление межбюджетных трансфертов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801,5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4C5E7F">
            <w:pPr>
              <w:autoSpaceDE w:val="0"/>
              <w:autoSpaceDN w:val="0"/>
              <w:adjustRightInd w:val="0"/>
              <w:ind w:right="-53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801,5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4C5E7F">
            <w:pPr>
              <w:autoSpaceDE w:val="0"/>
              <w:autoSpaceDN w:val="0"/>
              <w:adjustRightInd w:val="0"/>
              <w:ind w:right="-53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госу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дарственному управлению охраной труда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4C5E7F">
            <w:pPr>
              <w:autoSpaceDE w:val="0"/>
              <w:autoSpaceDN w:val="0"/>
              <w:adjustRightInd w:val="0"/>
              <w:ind w:right="-53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4C5E7F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ций государственными (муниципаль</w:t>
            </w:r>
            <w:r w:rsidR="004C5E7F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ными) органами, казенными учрежде</w:t>
            </w:r>
            <w:r w:rsidR="004C5E7F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ниями, органами управления госу</w:t>
            </w:r>
            <w:r w:rsidR="004C5E7F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4C5E7F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4C5E7F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4C5E7F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4C5E7F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9610076400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207,1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4C5E7F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9610076400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38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9610076400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38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9610076400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6,5</w:t>
            </w: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D255D8" w:rsidRPr="00A32539" w:rsidRDefault="00D255D8" w:rsidP="004C5E7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D255D8" w:rsidRDefault="00D255D8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D255D8" w:rsidRPr="00D255D8" w:rsidRDefault="00D255D8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0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9610076400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6,5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на осуществление органами местного самоуправления государст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венных полномочий по образованию и обеспечению деятельности админист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ративных комиссий, определению пе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речня должностных лиц, уполномочен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ных составлять протоколы об админист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ративных правонарушениях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9610076500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195,2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9610076500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195,2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9610076500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195,2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9610076500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9610076500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на осуществление органами местного самоуправления государст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203,8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197,5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197,5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6,3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9610076600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6,3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бюджетам городских окру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гов области на осуществление органа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ми местного самоуправления отдель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9611077Г00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0,4</w:t>
            </w: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D255D8" w:rsidRPr="00D255D8" w:rsidRDefault="00D255D8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4"/>
                <w:szCs w:val="4"/>
              </w:rPr>
            </w:pP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D255D8" w:rsidRDefault="00D255D8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D255D8" w:rsidRPr="00A32539" w:rsidRDefault="00D255D8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D255D8" w:rsidRDefault="00D255D8" w:rsidP="00D23DC1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9611077Г00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9611077Г00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бюджетам городских окру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гов области на осуществление органа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ми местного самоуправления отдель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9611000000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деятельности финансо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5 298,1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D255D8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«Управле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 xml:space="preserve">ние муниципальными финансами городского округа ЗАТО Светлый </w:t>
            </w:r>
          </w:p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на 2015</w:t>
            </w:r>
            <w:r w:rsidR="00D255D8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2017 годы»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5 298,1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5 298,1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5 117,9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5 117,9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320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850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23DC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349,8</w:t>
            </w: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D255D8" w:rsidRPr="00D23DC1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4"/>
                <w:szCs w:val="4"/>
              </w:rPr>
            </w:pP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D255D8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D255D8" w:rsidRPr="00A32539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349,8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7120000000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349,8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7120000000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349,8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7120000000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349,8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552,0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D255D8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«Управле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 xml:space="preserve">ние муниципальными финансами городского округа ЗАТО Светлый </w:t>
            </w:r>
          </w:p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на 2015</w:t>
            </w:r>
            <w:r w:rsidR="00D255D8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2017 годы»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552,0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Резервный фонд местной администрации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0700095000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552,0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0700095000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552,0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0700095000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870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552,0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13 138,2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D255D8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Профи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лактика правонарушений и усиление борьбы с преступностью на территории городского округа ЗАТО Светлый Саратовской области</w:t>
            </w:r>
            <w:r w:rsidR="00D255D8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2014</w:t>
            </w:r>
            <w:r w:rsidR="00D255D8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2016 годы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D255D8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Улучше</w:t>
            </w:r>
            <w:r w:rsidR="00D255D8">
              <w:rPr>
                <w:sz w:val="24"/>
                <w:szCs w:val="24"/>
              </w:rPr>
              <w:t xml:space="preserve">-ние условий и охраны труда в </w:t>
            </w:r>
            <w:r w:rsidRPr="00A32539">
              <w:rPr>
                <w:sz w:val="24"/>
                <w:szCs w:val="24"/>
              </w:rPr>
              <w:t>городс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 xml:space="preserve">ком округе ЗАТО Светлый </w:t>
            </w:r>
            <w:r w:rsidR="00D255D8">
              <w:rPr>
                <w:sz w:val="24"/>
                <w:szCs w:val="24"/>
              </w:rPr>
              <w:br/>
            </w:r>
            <w:r w:rsidRPr="00A32539">
              <w:rPr>
                <w:sz w:val="24"/>
                <w:szCs w:val="24"/>
              </w:rPr>
              <w:t>на 2016</w:t>
            </w:r>
            <w:r w:rsidR="00D255D8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  <w:r w:rsidR="00D255D8">
              <w:rPr>
                <w:sz w:val="24"/>
                <w:szCs w:val="24"/>
              </w:rPr>
              <w:t>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169,7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D255D8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D255D8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169,7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169,7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169,7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D255D8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7F1B35" w:rsidRPr="00A32539">
              <w:rPr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sz w:val="24"/>
                <w:szCs w:val="24"/>
              </w:rPr>
              <w:t>»</w:t>
            </w:r>
            <w:r w:rsidR="007F1B35" w:rsidRPr="00A32539">
              <w:rPr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7F1B35" w:rsidRPr="00A32539">
              <w:rPr>
                <w:sz w:val="24"/>
                <w:szCs w:val="24"/>
              </w:rPr>
              <w:t>2017 годы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0600000000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12 688,8</w:t>
            </w: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D255D8" w:rsidRPr="00A32539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D255D8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D255D8" w:rsidRPr="00A32539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D255D8" w:rsidRDefault="00D255D8" w:rsidP="00DC1A98">
            <w:pPr>
              <w:ind w:right="-67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D255D8" w:rsidRDefault="00D255D8" w:rsidP="00DC1A98">
            <w:pPr>
              <w:ind w:right="-67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D255D8" w:rsidRDefault="00D255D8" w:rsidP="00DC1A98">
            <w:pPr>
              <w:ind w:right="-67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D255D8" w:rsidRDefault="00D255D8" w:rsidP="00DC1A98">
            <w:pPr>
              <w:ind w:right="-67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D255D8" w:rsidRDefault="00D255D8" w:rsidP="00DC1A98">
            <w:pPr>
              <w:ind w:right="-67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D255D8" w:rsidRDefault="00D255D8" w:rsidP="00DC1A98">
            <w:pPr>
              <w:ind w:right="-67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деятельности муници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пального учреждения «Служба МТО и ТО органов местного самоуправления ГО ЗАТО Светлый»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10 448,9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7 273,5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7 273,5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2 846,4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2 846,4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329,0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850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329,0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0600010310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1 857,9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0600010310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1 703,8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0600010310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1 703,8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0600010310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152,5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0600010310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152,5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0600010310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0600010310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850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307,0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67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2,0</w:t>
            </w: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D255D8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  <w:p w:rsidR="00D255D8" w:rsidRPr="00A32539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D255D8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D255D8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D255D8" w:rsidRPr="00A32539" w:rsidRDefault="00D255D8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D255D8" w:rsidRDefault="00D255D8" w:rsidP="00DC1A98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850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0600094000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0600094000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0600094000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D255D8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Комплекс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ные меры противодействия злоупот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реблению наркотиками и их незакон</w:t>
            </w:r>
            <w:r w:rsidR="00D255D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ному обороту в городском округе ЗАТО Светлый на 2016</w:t>
            </w:r>
            <w:r w:rsidR="00D255D8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  <w:r w:rsidR="00D255D8">
              <w:rPr>
                <w:sz w:val="24"/>
                <w:szCs w:val="24"/>
              </w:rPr>
              <w:t>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28,0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28,0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28,0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28,0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9E2C99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Профи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лактика терроризма и экстремизма в городском округе ЗАТО Светлый</w:t>
            </w:r>
            <w:r w:rsidR="009E2C99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2014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2016 года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9E2C99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Развитие малого и среднего предпринима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тельства городского округа ЗАТО Светлый на 2014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2020 годы</w:t>
            </w:r>
            <w:r w:rsidR="009E2C99">
              <w:rPr>
                <w:sz w:val="24"/>
                <w:szCs w:val="24"/>
              </w:rPr>
              <w:t>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1400090000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DC1A98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20,0</w:t>
            </w: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9E2C99" w:rsidRPr="00DC1A98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4"/>
                <w:szCs w:val="4"/>
              </w:rPr>
            </w:pP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9E2C99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Обеспече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ние пожарной безопасности объектов городского округа ЗАТО Светлый</w:t>
            </w:r>
            <w:r w:rsidR="009E2C99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2014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2016 годы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25,9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25,9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25,9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25,9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9E2C9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«Развитие средств массовой информации в городском округе ЗАТО Светлый» </w:t>
            </w:r>
          </w:p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на 2016 – 2018 годы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129,6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129,6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9E2C9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9E2C99">
              <w:rPr>
                <w:sz w:val="24"/>
                <w:szCs w:val="24"/>
              </w:rPr>
              <w:t>Проведение иных общегосударст</w:t>
            </w:r>
            <w:r w:rsidR="009E2C99">
              <w:rPr>
                <w:sz w:val="24"/>
                <w:szCs w:val="24"/>
              </w:rPr>
              <w:t>-</w:t>
            </w:r>
            <w:r w:rsidRPr="009E2C99">
              <w:rPr>
                <w:sz w:val="24"/>
                <w:szCs w:val="24"/>
              </w:rPr>
              <w:t>венных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7160070000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129,6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7160070000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88,8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7160070000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88,8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7160070000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40,8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7160070000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350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40,8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9000000000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Осуществление переданных полномо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чий Российской Федерации за счет субвенции из федерального бюджета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9020000000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160,0</w:t>
            </w: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71B53">
              <w:rPr>
                <w:sz w:val="24"/>
                <w:szCs w:val="24"/>
              </w:rPr>
              <w:t>1</w:t>
            </w:r>
          </w:p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9E2C99" w:rsidRDefault="009E2C99" w:rsidP="00B05BC4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9E2C99" w:rsidRDefault="009E2C99" w:rsidP="00B05BC4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9E2C99" w:rsidRDefault="009E2C99" w:rsidP="00B05BC4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9E2C99" w:rsidRDefault="009E2C99" w:rsidP="00B05BC4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9E2C99" w:rsidRDefault="009E2C99" w:rsidP="00B05BC4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9E2C99" w:rsidRDefault="009E2C99" w:rsidP="00B05BC4">
            <w:pPr>
              <w:ind w:right="-8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Субвенции на осуществление первич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ного воинского учета на территориях, где отсутствуют военные комиссариаты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9020051180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9020051180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131,2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9020051180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131,2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9020051180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28,8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9020051180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28,8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922,1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Сельское хозяйство и рыболовство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41,4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Предоставление межбюджетных трансфертов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41,4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41,4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бюджетам городских окру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гов области на осуществление органа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ми местного самоуправления отдель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9611000000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41,4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бюджетам городских окру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гов области на проведение мероприя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тий по отлову и содержанию безнадзорных животных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9611077Д00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41,4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9611077Д00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41,4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9611077Д00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41,4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810,7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«Повыше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ние безопасности дорожного движения в городском округе ЗАТО Светлый на 2016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810,7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810,7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0400090000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1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810,7</w:t>
            </w: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9E2C99" w:rsidRP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4"/>
                <w:szCs w:val="4"/>
              </w:rPr>
            </w:pP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71B53">
              <w:rPr>
                <w:sz w:val="24"/>
                <w:szCs w:val="24"/>
              </w:rPr>
              <w:t>2</w:t>
            </w:r>
          </w:p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810,7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7500000000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7510000000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7510000000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7510000000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37 628,3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Жилищное хозяйство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3 932,2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Капитальный ремонт общего имущест</w:t>
            </w:r>
            <w:r w:rsidR="00B05BC4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ва многоквартирных домов, находяще</w:t>
            </w:r>
            <w:r w:rsidR="00B05BC4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гося в собственности городского округа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7800000000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3 932,2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Взносы на проведение капитального ремонта общего имущества многоквар</w:t>
            </w:r>
            <w:r w:rsidR="00B05BC4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тирных домов, находящегося в собственности городского округа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7810000000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3 932,2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7810000000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3 932,2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7810000000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3 932,2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24 279,9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B05BC4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«Повыше</w:t>
            </w:r>
            <w:r w:rsidR="00B05BC4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 xml:space="preserve">ние качества водоснабжения» </w:t>
            </w:r>
          </w:p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на 2016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5 779,9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5 779,9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1 279,9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1 279,9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4 500,0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410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4 500,0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18 500,0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85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1800090000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18 500,0</w:t>
            </w: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9E2C99" w:rsidRP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4"/>
                <w:szCs w:val="4"/>
              </w:rPr>
            </w:pP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71B53">
              <w:rPr>
                <w:sz w:val="24"/>
                <w:szCs w:val="24"/>
              </w:rPr>
              <w:t>3</w:t>
            </w:r>
          </w:p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18 500,0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18 500,0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6 394,6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«Благоуст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ройство территории городского округа ЗАТО Светлый» на 2016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6 394,6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Озеленение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1700100000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1 148,6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1700190000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1 148,6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1700190000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1 148,6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1700190000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1 148,6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1700200000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1 150,0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1700290000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1 150,0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1700290000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1 150,0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1700290000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1 150,0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1700300000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4 096,0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1700390000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4 096,0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1700390000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4 096,0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1700390000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4 096,0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3 021,6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«Улучше</w:t>
            </w:r>
            <w:r w:rsidR="009E2C99">
              <w:rPr>
                <w:sz w:val="24"/>
                <w:szCs w:val="24"/>
              </w:rPr>
              <w:t xml:space="preserve">-ние условий и охраны труда в </w:t>
            </w:r>
            <w:r w:rsidRPr="00A32539">
              <w:rPr>
                <w:sz w:val="24"/>
                <w:szCs w:val="24"/>
              </w:rPr>
              <w:t>городс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ком округе ЗАТО Светлый на 2016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1,8</w:t>
            </w: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71B53">
              <w:rPr>
                <w:sz w:val="24"/>
                <w:szCs w:val="24"/>
              </w:rPr>
              <w:t>4</w:t>
            </w:r>
          </w:p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9E2C99" w:rsidRDefault="009E2C99" w:rsidP="00A71B53">
            <w:pPr>
              <w:ind w:right="-5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«Энергос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бережение и повышение энергетичес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кой эффективности  городского округа ЗАТО Светлый на 2016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2020 гг.»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1900090000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2 719,8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2 719,8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9E2C99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</w:t>
            </w:r>
            <w:r w:rsidR="007F1B35" w:rsidRPr="00A32539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="007F1B35" w:rsidRPr="00A32539">
              <w:rPr>
                <w:sz w:val="24"/>
                <w:szCs w:val="24"/>
              </w:rPr>
              <w:t>пального учреждения «Управление строительства, жилищно-коммуналь</w:t>
            </w:r>
            <w:r>
              <w:rPr>
                <w:sz w:val="24"/>
                <w:szCs w:val="24"/>
              </w:rPr>
              <w:t>-</w:t>
            </w:r>
            <w:r w:rsidR="007F1B35" w:rsidRPr="00A32539">
              <w:rPr>
                <w:sz w:val="24"/>
                <w:szCs w:val="24"/>
              </w:rPr>
              <w:t>ного и дорожного хозяйства админист</w:t>
            </w:r>
            <w:r>
              <w:rPr>
                <w:sz w:val="24"/>
                <w:szCs w:val="24"/>
              </w:rPr>
              <w:t>-</w:t>
            </w:r>
            <w:r w:rsidR="007F1B35" w:rsidRPr="00A32539">
              <w:rPr>
                <w:sz w:val="24"/>
                <w:szCs w:val="24"/>
              </w:rPr>
              <w:t>рации городского округа ЗАТО Светлый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2 719,8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2 712,9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2 712,9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05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7710010600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6,9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163 465,2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Дошкольное образование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70 490,7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</w:t>
            </w:r>
            <w:r w:rsidR="009E2C99">
              <w:rPr>
                <w:noProof w:val="0"/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0200000000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69 617,6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0200100000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69 617,6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22 739,2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  <w:tcBorders>
              <w:bottom w:val="single" w:sz="4" w:space="0" w:color="auto"/>
            </w:tcBorders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67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0200110000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17 463,6</w:t>
            </w: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left w:val="nil"/>
              <w:bottom w:val="nil"/>
              <w:right w:val="nil"/>
            </w:tcBorders>
          </w:tcPr>
          <w:p w:rsidR="009E2C99" w:rsidRP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4"/>
                <w:szCs w:val="4"/>
              </w:rPr>
            </w:pPr>
          </w:p>
        </w:tc>
      </w:tr>
      <w:tr w:rsidR="009E2C99" w:rsidRPr="00A32539" w:rsidTr="00B05BC4">
        <w:trPr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</w:tcPr>
          <w:p w:rsidR="009E2C9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71B53">
              <w:rPr>
                <w:sz w:val="24"/>
                <w:szCs w:val="24"/>
              </w:rPr>
              <w:t>5</w:t>
            </w:r>
          </w:p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9E2C99" w:rsidRDefault="009E2C99" w:rsidP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9E2C99" w:rsidRDefault="009E2C99" w:rsidP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9E2C99" w:rsidRDefault="009E2C99" w:rsidP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</w:tcPr>
          <w:p w:rsidR="009E2C99" w:rsidRDefault="009E2C99" w:rsidP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</w:tcPr>
          <w:p w:rsidR="009E2C99" w:rsidRDefault="009E2C99" w:rsidP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9E2C99" w:rsidRDefault="009E2C99" w:rsidP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17 463,6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4 597,4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4 597,4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678,2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0200110000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850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678,2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образовательной деятель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ности муниципальных дошкольных образовательных организаций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0200176700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35 872,0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0200176700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35 584,8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0200176700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35 584,8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0200176700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287,2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0200176700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287,2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присмотр и уход за детьми дошкольного возраста в муниципаль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ных образовательных организациях, реализующих основную общеобразова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0200176900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220,2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0200176900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220,2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0200176900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220,2</w:t>
            </w:r>
          </w:p>
        </w:tc>
      </w:tr>
      <w:tr w:rsidR="00A71B53" w:rsidRPr="00A32539" w:rsidTr="00B05BC4">
        <w:trPr>
          <w:trHeight w:val="20"/>
        </w:trPr>
        <w:tc>
          <w:tcPr>
            <w:tcW w:w="4209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Осуществление государственных полномочий по организации предос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тавления  компенсации родительской платы  за присмотр и уход за детьми в образовательных организациях, реали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зующих основную общеобразователь</w:t>
            </w:r>
            <w:r w:rsidR="009E2C9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732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0200177800</w:t>
            </w:r>
          </w:p>
        </w:tc>
        <w:tc>
          <w:tcPr>
            <w:tcW w:w="863" w:type="dxa"/>
            <w:gridSpan w:val="2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234,6</w:t>
            </w:r>
          </w:p>
        </w:tc>
      </w:tr>
      <w:tr w:rsidR="00B05BC4" w:rsidRPr="00A32539" w:rsidTr="00B05BC4">
        <w:trPr>
          <w:trHeight w:val="20"/>
        </w:trPr>
        <w:tc>
          <w:tcPr>
            <w:tcW w:w="4209" w:type="dxa"/>
          </w:tcPr>
          <w:p w:rsidR="00B05BC4" w:rsidRPr="00A32539" w:rsidRDefault="00B05BC4" w:rsidP="00B05BC4">
            <w:pPr>
              <w:autoSpaceDE w:val="0"/>
              <w:autoSpaceDN w:val="0"/>
              <w:adjustRightInd w:val="0"/>
              <w:ind w:right="-95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732" w:type="dxa"/>
            <w:gridSpan w:val="2"/>
          </w:tcPr>
          <w:p w:rsidR="00B05BC4" w:rsidRPr="00A32539" w:rsidRDefault="00B05BC4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  <w:gridSpan w:val="2"/>
          </w:tcPr>
          <w:p w:rsidR="00B05BC4" w:rsidRPr="00A32539" w:rsidRDefault="00B05BC4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  <w:gridSpan w:val="2"/>
          </w:tcPr>
          <w:p w:rsidR="00B05BC4" w:rsidRPr="00A32539" w:rsidRDefault="00B05BC4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0200177800</w:t>
            </w:r>
          </w:p>
        </w:tc>
        <w:tc>
          <w:tcPr>
            <w:tcW w:w="863" w:type="dxa"/>
            <w:gridSpan w:val="2"/>
          </w:tcPr>
          <w:p w:rsidR="00B05BC4" w:rsidRPr="00A32539" w:rsidRDefault="00B05BC4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B05BC4" w:rsidRPr="00A32539" w:rsidRDefault="00B05BC4" w:rsidP="00B05BC4">
            <w:pPr>
              <w:autoSpaceDE w:val="0"/>
              <w:autoSpaceDN w:val="0"/>
              <w:adjustRightInd w:val="0"/>
              <w:ind w:right="-95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99,9</w:t>
            </w:r>
          </w:p>
        </w:tc>
      </w:tr>
    </w:tbl>
    <w:p w:rsidR="00B05BC4" w:rsidRDefault="00B05BC4">
      <w:r>
        <w:br w:type="page"/>
      </w:r>
    </w:p>
    <w:p w:rsidR="00B05BC4" w:rsidRDefault="00B05BC4" w:rsidP="00B05BC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B05BC4" w:rsidRPr="00B05BC4" w:rsidRDefault="00B05BC4" w:rsidP="00B05BC4">
      <w:pPr>
        <w:ind w:firstLine="0"/>
        <w:jc w:val="center"/>
        <w:rPr>
          <w:sz w:val="24"/>
          <w:szCs w:val="24"/>
        </w:rPr>
      </w:pPr>
    </w:p>
    <w:tbl>
      <w:tblPr>
        <w:tblW w:w="951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9"/>
        <w:gridCol w:w="732"/>
        <w:gridCol w:w="827"/>
        <w:gridCol w:w="1564"/>
        <w:gridCol w:w="863"/>
        <w:gridCol w:w="1324"/>
      </w:tblGrid>
      <w:tr w:rsidR="00B05BC4" w:rsidRPr="00A32539" w:rsidTr="00AB7BA8">
        <w:trPr>
          <w:trHeight w:val="20"/>
        </w:trPr>
        <w:tc>
          <w:tcPr>
            <w:tcW w:w="4209" w:type="dxa"/>
            <w:gridSpan w:val="2"/>
            <w:tcBorders>
              <w:bottom w:val="single" w:sz="4" w:space="0" w:color="auto"/>
            </w:tcBorders>
          </w:tcPr>
          <w:p w:rsidR="00B05BC4" w:rsidRDefault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05BC4" w:rsidRDefault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B05BC4" w:rsidRDefault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05BC4" w:rsidRDefault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B05BC4" w:rsidRDefault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B05BC4" w:rsidRDefault="00B05BC4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41" w:type="dxa"/>
            <w:gridSpan w:val="2"/>
          </w:tcPr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E2C99" w:rsidRPr="00A32539" w:rsidRDefault="009E2C99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0200177800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99,9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0200177800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134,7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0200177800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134,7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0200190000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39,6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0200190000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39,6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0200190000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39,6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Организация питания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0200193000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10 512,0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0200193000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10 512,0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0200193000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10 512,0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B05BC4" w:rsidRDefault="007F1B35" w:rsidP="00B05BC4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«Улучше</w:t>
            </w:r>
            <w:r w:rsidR="00B05BC4">
              <w:rPr>
                <w:sz w:val="24"/>
                <w:szCs w:val="24"/>
              </w:rPr>
              <w:t xml:space="preserve">-ние условий и охраны труда в </w:t>
            </w:r>
            <w:r w:rsidRPr="00A32539">
              <w:rPr>
                <w:sz w:val="24"/>
                <w:szCs w:val="24"/>
              </w:rPr>
              <w:t>городс</w:t>
            </w:r>
            <w:r w:rsidR="00B05BC4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 xml:space="preserve">ком округе ЗАТО Светлый </w:t>
            </w:r>
          </w:p>
          <w:p w:rsidR="007F1B35" w:rsidRPr="00A32539" w:rsidRDefault="007F1B35" w:rsidP="00B05BC4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на 2016</w:t>
            </w:r>
            <w:r w:rsidR="00B05BC4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годы»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0300000000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635,7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635,7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635,7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635,7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2014</w:t>
            </w:r>
            <w:r w:rsidR="00B05BC4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2016 годы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1500000000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237,4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237,4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237,4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237,4</w:t>
            </w:r>
          </w:p>
        </w:tc>
      </w:tr>
      <w:tr w:rsidR="00AB7BA8" w:rsidRPr="00A32539" w:rsidTr="00AB7BA8">
        <w:trPr>
          <w:trHeight w:val="20"/>
        </w:trPr>
        <w:tc>
          <w:tcPr>
            <w:tcW w:w="4200" w:type="dxa"/>
          </w:tcPr>
          <w:p w:rsidR="00AB7BA8" w:rsidRPr="00A32539" w:rsidRDefault="00AB7BA8" w:rsidP="00C219BF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Общее образование</w:t>
            </w:r>
          </w:p>
        </w:tc>
        <w:tc>
          <w:tcPr>
            <w:tcW w:w="741" w:type="dxa"/>
            <w:gridSpan w:val="2"/>
          </w:tcPr>
          <w:p w:rsidR="00AB7BA8" w:rsidRPr="00A32539" w:rsidRDefault="00AB7BA8" w:rsidP="00C219BF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AB7BA8" w:rsidRPr="00A32539" w:rsidRDefault="00AB7BA8" w:rsidP="00C219BF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AB7BA8" w:rsidRPr="00A32539" w:rsidRDefault="00AB7BA8" w:rsidP="00C219BF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AB7BA8" w:rsidRPr="00A32539" w:rsidRDefault="00AB7BA8" w:rsidP="00C219BF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AB7BA8" w:rsidRPr="00A32539" w:rsidRDefault="00AB7BA8" w:rsidP="00C219BF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83 597,9</w:t>
            </w:r>
          </w:p>
        </w:tc>
      </w:tr>
    </w:tbl>
    <w:p w:rsidR="00AB7BA8" w:rsidRDefault="00AB7BA8">
      <w:r>
        <w:br w:type="page"/>
      </w:r>
    </w:p>
    <w:p w:rsidR="00AB7BA8" w:rsidRDefault="00AB7BA8" w:rsidP="00AB7BA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AB7BA8" w:rsidRPr="00AB7BA8" w:rsidRDefault="00AB7BA8" w:rsidP="00AB7BA8">
      <w:pPr>
        <w:ind w:firstLine="0"/>
        <w:jc w:val="center"/>
        <w:rPr>
          <w:sz w:val="24"/>
          <w:szCs w:val="24"/>
        </w:rPr>
      </w:pPr>
    </w:p>
    <w:tbl>
      <w:tblPr>
        <w:tblW w:w="951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741"/>
        <w:gridCol w:w="827"/>
        <w:gridCol w:w="1564"/>
        <w:gridCol w:w="863"/>
        <w:gridCol w:w="1324"/>
      </w:tblGrid>
      <w:tr w:rsidR="00AB7BA8" w:rsidRPr="00A32539" w:rsidTr="00AB7BA8">
        <w:trPr>
          <w:trHeight w:val="20"/>
        </w:trPr>
        <w:tc>
          <w:tcPr>
            <w:tcW w:w="4200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0200000000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82 723,1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Развитие дополнительного образова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ния  в городском округе ЗАТО Светлый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0200200000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24 004,0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дополнительного образования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0200261000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24 004,0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ций государственными (муниципаль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ными) органами, казенными учрежде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ниями, органами управления госу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0200261000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182,7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0200261000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182,7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0200261000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23 821,3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0200261000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23 821,3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0200700000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58 719,1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общего образования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0200762000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4 628,4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0200762000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4 628,4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0200762000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4 628,4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0200777000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51 623,5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ций государственными (муниципаль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ными) органами, казенными учрежде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ниями, органами управления госу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0200777000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153,7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0200777000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153,7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0200777000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51 469,8</w:t>
            </w:r>
          </w:p>
        </w:tc>
      </w:tr>
      <w:tr w:rsidR="00A71B53" w:rsidRPr="00A32539" w:rsidTr="00AB7BA8">
        <w:trPr>
          <w:trHeight w:val="20"/>
        </w:trPr>
        <w:tc>
          <w:tcPr>
            <w:tcW w:w="420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1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0200777000</w:t>
            </w:r>
          </w:p>
        </w:tc>
        <w:tc>
          <w:tcPr>
            <w:tcW w:w="86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4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51 469,8</w:t>
            </w:r>
          </w:p>
        </w:tc>
      </w:tr>
      <w:tr w:rsidR="00AB7BA8" w:rsidRPr="00A32539" w:rsidTr="00AB7BA8">
        <w:trPr>
          <w:trHeight w:val="20"/>
        </w:trPr>
        <w:tc>
          <w:tcPr>
            <w:tcW w:w="4200" w:type="dxa"/>
          </w:tcPr>
          <w:p w:rsidR="00AB7BA8" w:rsidRPr="00AB7BA8" w:rsidRDefault="00AB7BA8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питания отдельным категориям обучающихся в муници</w:t>
            </w:r>
            <w:r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пальных образовательных организа</w:t>
            </w:r>
            <w:r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циях, реализующих образовательные</w:t>
            </w:r>
          </w:p>
        </w:tc>
        <w:tc>
          <w:tcPr>
            <w:tcW w:w="741" w:type="dxa"/>
          </w:tcPr>
          <w:p w:rsidR="00AB7BA8" w:rsidRPr="00A32539" w:rsidRDefault="00AB7BA8" w:rsidP="001B4F3E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27" w:type="dxa"/>
          </w:tcPr>
          <w:p w:rsidR="00AB7BA8" w:rsidRPr="00A32539" w:rsidRDefault="00AB7BA8" w:rsidP="001B4F3E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AB7BA8" w:rsidRPr="00A32539" w:rsidRDefault="00AB7BA8" w:rsidP="001B4F3E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0200777200</w:t>
            </w:r>
          </w:p>
        </w:tc>
        <w:tc>
          <w:tcPr>
            <w:tcW w:w="863" w:type="dxa"/>
          </w:tcPr>
          <w:p w:rsidR="00AB7BA8" w:rsidRPr="00A32539" w:rsidRDefault="00AB7BA8" w:rsidP="001B4F3E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AB7BA8" w:rsidRPr="00A32539" w:rsidRDefault="00AB7BA8" w:rsidP="001B4F3E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1 107,2</w:t>
            </w:r>
          </w:p>
        </w:tc>
      </w:tr>
    </w:tbl>
    <w:p w:rsidR="00AB7BA8" w:rsidRDefault="00AB7BA8">
      <w:r>
        <w:br w:type="page"/>
      </w:r>
    </w:p>
    <w:p w:rsidR="00AB7BA8" w:rsidRDefault="00AB7BA8" w:rsidP="00AB7BA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AB7BA8" w:rsidRPr="00AB7BA8" w:rsidRDefault="00AB7BA8" w:rsidP="00AB7BA8">
      <w:pPr>
        <w:ind w:firstLine="0"/>
        <w:jc w:val="center"/>
        <w:rPr>
          <w:sz w:val="24"/>
          <w:szCs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6"/>
        <w:gridCol w:w="10"/>
        <w:gridCol w:w="732"/>
        <w:gridCol w:w="840"/>
        <w:gridCol w:w="1553"/>
        <w:gridCol w:w="866"/>
        <w:gridCol w:w="1328"/>
      </w:tblGrid>
      <w:tr w:rsidR="00AB7BA8" w:rsidTr="00AB7BA8">
        <w:trPr>
          <w:trHeight w:val="20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программы начального общего, основного общего и среднего общего образования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0200777200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1 107,2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0200777200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1 107,2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Организация питания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0200793000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1 360,0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0200793000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1 360,0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0200793000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1 360,0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AB7BA8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«Улуч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шение условий и</w:t>
            </w:r>
            <w:r w:rsidR="00AB7BA8">
              <w:rPr>
                <w:sz w:val="24"/>
                <w:szCs w:val="24"/>
              </w:rPr>
              <w:t xml:space="preserve"> охраны труда в </w:t>
            </w:r>
            <w:r w:rsidRPr="00A32539">
              <w:rPr>
                <w:sz w:val="24"/>
                <w:szCs w:val="24"/>
              </w:rPr>
              <w:t xml:space="preserve">городском округе ЗАТО Светлый </w:t>
            </w:r>
          </w:p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на 2016</w:t>
            </w:r>
            <w:r w:rsidR="00AB7BA8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годы»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538,4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дополнительного образования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197,7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197,7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197,7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общего образования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340,7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340,7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340,7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«Обеспе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чение пожарной безопасности объектов городского округа ЗАТО Светлый» на 2014</w:t>
            </w:r>
            <w:r w:rsidR="00AB7BA8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2016 годы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336,4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дополнительного образования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156,4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156,4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156,4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общего образования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180,0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AB7BA8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180,0</w:t>
            </w:r>
          </w:p>
        </w:tc>
      </w:tr>
      <w:tr w:rsidR="00A71B53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  <w:gridSpan w:val="2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180,0</w:t>
            </w:r>
          </w:p>
        </w:tc>
      </w:tr>
      <w:tr w:rsidR="00AB7BA8" w:rsidRPr="00A32539" w:rsidTr="00AB7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186" w:type="dxa"/>
          </w:tcPr>
          <w:p w:rsidR="00AB7BA8" w:rsidRPr="00A32539" w:rsidRDefault="00AB7BA8" w:rsidP="000F5B45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42" w:type="dxa"/>
            <w:gridSpan w:val="2"/>
          </w:tcPr>
          <w:p w:rsidR="00AB7BA8" w:rsidRPr="00A32539" w:rsidRDefault="00AB7BA8" w:rsidP="000F5B45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AB7BA8" w:rsidRPr="00A32539" w:rsidRDefault="00AB7BA8" w:rsidP="000F5B45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AB7BA8" w:rsidRPr="00A32539" w:rsidRDefault="00AB7BA8" w:rsidP="000F5B45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AB7BA8" w:rsidRPr="00A32539" w:rsidRDefault="00AB7BA8" w:rsidP="000F5B45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AB7BA8" w:rsidRPr="00A32539" w:rsidRDefault="00AB7BA8" w:rsidP="000F5B45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1 307,9</w:t>
            </w:r>
          </w:p>
        </w:tc>
      </w:tr>
    </w:tbl>
    <w:p w:rsidR="00AB7BA8" w:rsidRDefault="00AB7BA8">
      <w:pPr>
        <w:rPr>
          <w:sz w:val="24"/>
          <w:szCs w:val="24"/>
        </w:rPr>
      </w:pPr>
      <w:r>
        <w:br w:type="page"/>
      </w:r>
    </w:p>
    <w:p w:rsidR="00AB7BA8" w:rsidRDefault="00AB7BA8" w:rsidP="00AB7BA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AB7BA8" w:rsidRPr="00AB7BA8" w:rsidRDefault="00AB7BA8" w:rsidP="00AB7BA8">
      <w:pPr>
        <w:ind w:firstLine="0"/>
        <w:jc w:val="center"/>
        <w:rPr>
          <w:sz w:val="24"/>
          <w:szCs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742"/>
        <w:gridCol w:w="840"/>
        <w:gridCol w:w="1553"/>
        <w:gridCol w:w="866"/>
        <w:gridCol w:w="1328"/>
      </w:tblGrid>
      <w:tr w:rsidR="00AB7BA8" w:rsidRPr="00A32539" w:rsidTr="00F44DB2">
        <w:trPr>
          <w:trHeight w:val="20"/>
        </w:trPr>
        <w:tc>
          <w:tcPr>
            <w:tcW w:w="4186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AB7BA8" w:rsidRDefault="00AB7BA8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</w:t>
            </w:r>
            <w:r w:rsidR="00AB7BA8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1 185,9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856,1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396,0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396,0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396,0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143,6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143,6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143,6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316,5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316,5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0200392000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316,5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0200500000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113,6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0200590000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113,6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0200590000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53,0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0200590000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53,0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0200590000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60,6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0200590000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350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60,6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A32539">
              <w:rPr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216,2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145,8</w:t>
            </w:r>
          </w:p>
        </w:tc>
      </w:tr>
    </w:tbl>
    <w:p w:rsidR="00F44DB2" w:rsidRDefault="00F44DB2">
      <w:r>
        <w:br w:type="page"/>
      </w:r>
    </w:p>
    <w:p w:rsidR="00F44DB2" w:rsidRDefault="00F44DB2" w:rsidP="00F44DB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F44DB2" w:rsidRPr="00F44DB2" w:rsidRDefault="00F44DB2" w:rsidP="00F44DB2">
      <w:pPr>
        <w:ind w:firstLine="0"/>
        <w:jc w:val="center"/>
        <w:rPr>
          <w:sz w:val="24"/>
          <w:szCs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742"/>
        <w:gridCol w:w="840"/>
        <w:gridCol w:w="1553"/>
        <w:gridCol w:w="866"/>
        <w:gridCol w:w="1328"/>
      </w:tblGrid>
      <w:tr w:rsidR="00166D6D" w:rsidRPr="00A32539" w:rsidTr="00F44DB2">
        <w:trPr>
          <w:trHeight w:val="20"/>
        </w:trPr>
        <w:tc>
          <w:tcPr>
            <w:tcW w:w="4186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145,8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145,8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32,4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32,4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0200691000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32,4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166D6D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общего образования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38,0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38,0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38,0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F44DB2" w:rsidP="00F44DB2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7F1B35" w:rsidRPr="00A32539">
              <w:rPr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sz w:val="24"/>
                <w:szCs w:val="24"/>
              </w:rPr>
              <w:t>»</w:t>
            </w:r>
            <w:r w:rsidR="007F1B35" w:rsidRPr="00A32539">
              <w:rPr>
                <w:sz w:val="24"/>
                <w:szCs w:val="24"/>
              </w:rPr>
              <w:t xml:space="preserve"> на 2015</w:t>
            </w:r>
            <w:r>
              <w:rPr>
                <w:sz w:val="24"/>
                <w:szCs w:val="24"/>
              </w:rPr>
              <w:t xml:space="preserve"> – </w:t>
            </w:r>
            <w:r w:rsidR="007F1B35" w:rsidRPr="00A32539">
              <w:rPr>
                <w:sz w:val="24"/>
                <w:szCs w:val="24"/>
              </w:rPr>
              <w:t>2017 годы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122,0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F44DB2" w:rsidRDefault="007F1B35" w:rsidP="00F44DB2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  <w:lang w:val="en-US"/>
              </w:rPr>
              <w:t xml:space="preserve">Подпрограмма </w:t>
            </w:r>
            <w:r w:rsidR="00F44DB2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  <w:lang w:val="en-US"/>
              </w:rPr>
              <w:t>Молодежная политика</w:t>
            </w:r>
            <w:r w:rsidR="00F44DB2">
              <w:rPr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0820000000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122,0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0820090000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122,0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0820090000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122,0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0820090000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122,0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8 068,7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F44DB2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F44DB2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Развитие образования городского округа ЗАТО Светлый</w:t>
            </w:r>
            <w:r w:rsidR="00F44DB2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2016</w:t>
            </w:r>
            <w:r w:rsidR="00F44DB2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4 091,9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368,4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368,4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368,4</w:t>
            </w:r>
          </w:p>
        </w:tc>
      </w:tr>
      <w:tr w:rsidR="00F44DB2" w:rsidRPr="00A32539" w:rsidTr="00F44DB2">
        <w:trPr>
          <w:trHeight w:val="20"/>
        </w:trPr>
        <w:tc>
          <w:tcPr>
            <w:tcW w:w="4186" w:type="dxa"/>
          </w:tcPr>
          <w:p w:rsidR="00F44DB2" w:rsidRPr="00A32539" w:rsidRDefault="00F44DB2" w:rsidP="00C84861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F44DB2" w:rsidRPr="00A32539" w:rsidRDefault="00F44DB2" w:rsidP="00C8486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F44DB2" w:rsidRPr="00A32539" w:rsidRDefault="00F44DB2" w:rsidP="00C8486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F44DB2" w:rsidRPr="00A32539" w:rsidRDefault="00F44DB2" w:rsidP="00C8486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0200190000</w:t>
            </w:r>
          </w:p>
        </w:tc>
        <w:tc>
          <w:tcPr>
            <w:tcW w:w="866" w:type="dxa"/>
          </w:tcPr>
          <w:p w:rsidR="00F44DB2" w:rsidRPr="00A32539" w:rsidRDefault="00F44DB2" w:rsidP="00C8486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F44DB2" w:rsidRPr="00A32539" w:rsidRDefault="00F44DB2" w:rsidP="00C84861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368,4</w:t>
            </w:r>
          </w:p>
        </w:tc>
      </w:tr>
    </w:tbl>
    <w:p w:rsidR="00F44DB2" w:rsidRDefault="00F44DB2">
      <w:pPr>
        <w:rPr>
          <w:sz w:val="16"/>
          <w:szCs w:val="16"/>
        </w:rPr>
      </w:pPr>
      <w:r w:rsidRPr="00F44DB2">
        <w:rPr>
          <w:sz w:val="16"/>
          <w:szCs w:val="16"/>
        </w:rPr>
        <w:br w:type="page"/>
      </w:r>
    </w:p>
    <w:p w:rsidR="00F44DB2" w:rsidRDefault="00F44DB2" w:rsidP="00F44DB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F44DB2" w:rsidRPr="00F44DB2" w:rsidRDefault="00F44DB2" w:rsidP="00F44DB2">
      <w:pPr>
        <w:ind w:firstLine="0"/>
        <w:jc w:val="center"/>
        <w:rPr>
          <w:sz w:val="24"/>
          <w:szCs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742"/>
        <w:gridCol w:w="840"/>
        <w:gridCol w:w="1553"/>
        <w:gridCol w:w="866"/>
        <w:gridCol w:w="1328"/>
      </w:tblGrid>
      <w:tr w:rsidR="00F44DB2" w:rsidRPr="00A32539" w:rsidTr="00F44DB2">
        <w:trPr>
          <w:trHeight w:val="20"/>
        </w:trPr>
        <w:tc>
          <w:tcPr>
            <w:tcW w:w="4186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Совершенствование качества преподавания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0200400000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78,0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0200490000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78,0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0200490000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30,6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0200490000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30,6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0200490000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47,4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0200490000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350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47,4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F44DB2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реализации муниципаль</w:t>
            </w:r>
            <w:r w:rsidR="00F44DB2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ной программы «Развитие образова</w:t>
            </w:r>
            <w:r w:rsidR="00F44DB2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ния  в городском округе ЗАТО Светлый»  на 2016 – 2018 годы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3 645,5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деятельности муници</w:t>
            </w:r>
            <w:r w:rsidR="00F44DB2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0200610500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3 553,0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0200610500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3 434,4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0200610500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3 434,4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0200610500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78,5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0200610500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78,5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0200610500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40,1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0200610500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320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40,1</w:t>
            </w:r>
          </w:p>
        </w:tc>
      </w:tr>
      <w:tr w:rsidR="00166D6D" w:rsidRPr="00A32539" w:rsidTr="00F44DB2">
        <w:trPr>
          <w:trHeight w:val="20"/>
        </w:trPr>
        <w:tc>
          <w:tcPr>
            <w:tcW w:w="4186" w:type="dxa"/>
          </w:tcPr>
          <w:p w:rsidR="00166D6D" w:rsidRPr="00A32539" w:rsidRDefault="00166D6D" w:rsidP="00F44DB2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</w:t>
            </w:r>
          </w:p>
        </w:tc>
        <w:tc>
          <w:tcPr>
            <w:tcW w:w="742" w:type="dxa"/>
          </w:tcPr>
          <w:p w:rsidR="00166D6D" w:rsidRPr="00A32539" w:rsidRDefault="00166D6D" w:rsidP="00BB6DF4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166D6D" w:rsidRPr="00A32539" w:rsidRDefault="00166D6D" w:rsidP="00BB6DF4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166D6D" w:rsidRPr="00A32539" w:rsidRDefault="00166D6D" w:rsidP="00BB6DF4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0200677300</w:t>
            </w:r>
          </w:p>
        </w:tc>
        <w:tc>
          <w:tcPr>
            <w:tcW w:w="866" w:type="dxa"/>
          </w:tcPr>
          <w:p w:rsidR="00166D6D" w:rsidRPr="00A32539" w:rsidRDefault="00166D6D" w:rsidP="00BB6DF4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66D6D" w:rsidRPr="00A32539" w:rsidRDefault="00166D6D" w:rsidP="00BB6DF4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92,5</w:t>
            </w:r>
          </w:p>
        </w:tc>
      </w:tr>
    </w:tbl>
    <w:p w:rsidR="00F44DB2" w:rsidRDefault="00F44DB2">
      <w:r>
        <w:br w:type="page"/>
      </w:r>
    </w:p>
    <w:p w:rsidR="00F44DB2" w:rsidRDefault="00F44DB2" w:rsidP="00F44DB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F44DB2" w:rsidRPr="00F44DB2" w:rsidRDefault="00F44DB2" w:rsidP="00F44DB2">
      <w:pPr>
        <w:ind w:firstLine="0"/>
        <w:jc w:val="center"/>
        <w:rPr>
          <w:sz w:val="24"/>
          <w:szCs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742"/>
        <w:gridCol w:w="840"/>
        <w:gridCol w:w="1553"/>
        <w:gridCol w:w="866"/>
        <w:gridCol w:w="1328"/>
      </w:tblGrid>
      <w:tr w:rsidR="00166D6D" w:rsidRPr="00A32539" w:rsidTr="00F44DB2">
        <w:trPr>
          <w:trHeight w:val="20"/>
        </w:trPr>
        <w:tc>
          <w:tcPr>
            <w:tcW w:w="4186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166D6D" w:rsidRDefault="00166D6D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F44DB2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на присмотр и уход за детьми дошкольного возраста в муниципальных образовательных </w:t>
            </w:r>
            <w:r w:rsidR="007F1B35" w:rsidRPr="00A32539">
              <w:rPr>
                <w:sz w:val="24"/>
                <w:szCs w:val="24"/>
              </w:rPr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0200677300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87,3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0200677300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87,3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0200677300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5,2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0200677300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5,2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F44DB2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F44DB2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Улучше</w:t>
            </w:r>
            <w:r w:rsidR="00166D6D">
              <w:rPr>
                <w:sz w:val="24"/>
                <w:szCs w:val="24"/>
              </w:rPr>
              <w:t xml:space="preserve">-ние условий и охраны труда в </w:t>
            </w:r>
            <w:r w:rsidRPr="00A32539">
              <w:rPr>
                <w:sz w:val="24"/>
                <w:szCs w:val="24"/>
              </w:rPr>
              <w:t>городс</w:t>
            </w:r>
            <w:r w:rsidR="00166D6D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ком округе ЗАТО Светлый на 2016</w:t>
            </w:r>
            <w:r w:rsidR="00F44DB2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  <w:r w:rsidR="00F44DB2">
              <w:rPr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2,7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2,7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2,7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2,7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F44DB2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F44DB2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Комп</w:t>
            </w:r>
            <w:r w:rsidR="00F44DB2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лексные меры противодействия злоу</w:t>
            </w:r>
            <w:r w:rsidR="00F44DB2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потреблению наркотиками и их неза</w:t>
            </w:r>
            <w:r w:rsidR="00F44DB2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конному обороту в городском округе ЗАТО Светлый на 2016</w:t>
            </w:r>
            <w:r w:rsidR="00F44DB2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  <w:r w:rsidR="00F44DB2">
              <w:rPr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F44DB2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общего образования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F44DB2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4,0</w:t>
            </w:r>
          </w:p>
        </w:tc>
      </w:tr>
      <w:tr w:rsidR="00A71B53" w:rsidRPr="00A32539" w:rsidTr="00F44DB2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«Энергос</w:t>
            </w:r>
            <w:r w:rsidR="00166D6D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бережение и повышение энергетичес</w:t>
            </w:r>
            <w:r w:rsidR="00166D6D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кой эффективности  городского округа ЗАТО Светлый на 2016</w:t>
            </w:r>
            <w:r w:rsidR="00F44DB2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2020 гг.»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100,0</w:t>
            </w:r>
          </w:p>
        </w:tc>
      </w:tr>
      <w:tr w:rsidR="00F44DB2" w:rsidRPr="00A32539" w:rsidTr="00F44DB2">
        <w:trPr>
          <w:trHeight w:val="20"/>
        </w:trPr>
        <w:tc>
          <w:tcPr>
            <w:tcW w:w="4186" w:type="dxa"/>
          </w:tcPr>
          <w:p w:rsidR="00F44DB2" w:rsidRPr="00A32539" w:rsidRDefault="00F44DB2" w:rsidP="001F24FD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42" w:type="dxa"/>
          </w:tcPr>
          <w:p w:rsidR="00F44DB2" w:rsidRPr="00A32539" w:rsidRDefault="00F44DB2" w:rsidP="001F24FD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F44DB2" w:rsidRPr="00A32539" w:rsidRDefault="00F44DB2" w:rsidP="001F24FD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F44DB2" w:rsidRPr="00A32539" w:rsidRDefault="00F44DB2" w:rsidP="001F24FD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1900092000</w:t>
            </w:r>
          </w:p>
        </w:tc>
        <w:tc>
          <w:tcPr>
            <w:tcW w:w="866" w:type="dxa"/>
          </w:tcPr>
          <w:p w:rsidR="00F44DB2" w:rsidRPr="00A32539" w:rsidRDefault="00F44DB2" w:rsidP="001F24FD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F44DB2" w:rsidRPr="00A32539" w:rsidRDefault="00F44DB2" w:rsidP="001F24FD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100,0</w:t>
            </w:r>
          </w:p>
        </w:tc>
      </w:tr>
    </w:tbl>
    <w:p w:rsidR="00F44DB2" w:rsidRDefault="00F44DB2">
      <w:pPr>
        <w:rPr>
          <w:sz w:val="18"/>
          <w:szCs w:val="18"/>
        </w:rPr>
      </w:pPr>
      <w:r w:rsidRPr="00F44DB2">
        <w:rPr>
          <w:sz w:val="18"/>
          <w:szCs w:val="18"/>
        </w:rPr>
        <w:br w:type="page"/>
      </w:r>
    </w:p>
    <w:p w:rsidR="00F44DB2" w:rsidRDefault="00F44DB2" w:rsidP="00F44DB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F44DB2" w:rsidRPr="00F44DB2" w:rsidRDefault="00F44DB2" w:rsidP="00F44DB2">
      <w:pPr>
        <w:ind w:firstLine="0"/>
        <w:jc w:val="center"/>
        <w:rPr>
          <w:sz w:val="24"/>
          <w:szCs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742"/>
        <w:gridCol w:w="840"/>
        <w:gridCol w:w="1553"/>
        <w:gridCol w:w="866"/>
        <w:gridCol w:w="1328"/>
      </w:tblGrid>
      <w:tr w:rsidR="00F44DB2" w:rsidRPr="00A32539" w:rsidTr="004A046E">
        <w:trPr>
          <w:trHeight w:val="20"/>
        </w:trPr>
        <w:tc>
          <w:tcPr>
            <w:tcW w:w="4186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F44DB2" w:rsidRDefault="00F44DB2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100,0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1900092000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100,0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3 870,1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3 870,1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Обеспечение деятельности централизованной бухгалтерии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7710010400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3 870,1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7710010400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3 765,1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7710010400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3 765,1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7710010400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105,0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7710010400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105,0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10 809,0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9 911,5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9 911,5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9 911,5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7160066000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9 911,5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7160066000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9 911,5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7160066000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9 911,5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897,5</w:t>
            </w:r>
          </w:p>
        </w:tc>
      </w:tr>
      <w:tr w:rsidR="00A71B53" w:rsidRPr="00A32539" w:rsidTr="004A046E">
        <w:trPr>
          <w:trHeight w:val="20"/>
        </w:trPr>
        <w:tc>
          <w:tcPr>
            <w:tcW w:w="4186" w:type="dxa"/>
          </w:tcPr>
          <w:p w:rsidR="007F1B35" w:rsidRPr="00A32539" w:rsidRDefault="007F1B35" w:rsidP="004A046E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4A046E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Развитие образования городского округа ЗАТО Светлый</w:t>
            </w:r>
            <w:r w:rsidR="004A046E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2016</w:t>
            </w:r>
            <w:r w:rsidR="004A046E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</w:p>
        </w:tc>
        <w:tc>
          <w:tcPr>
            <w:tcW w:w="742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0200000000</w:t>
            </w:r>
          </w:p>
        </w:tc>
        <w:tc>
          <w:tcPr>
            <w:tcW w:w="866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7F1B35" w:rsidRPr="00A32539" w:rsidRDefault="007F1B35" w:rsidP="00A71B53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16,0</w:t>
            </w:r>
          </w:p>
        </w:tc>
      </w:tr>
      <w:tr w:rsidR="004A046E" w:rsidRPr="00A32539" w:rsidTr="004A046E">
        <w:trPr>
          <w:trHeight w:val="20"/>
        </w:trPr>
        <w:tc>
          <w:tcPr>
            <w:tcW w:w="4186" w:type="dxa"/>
          </w:tcPr>
          <w:p w:rsidR="004A046E" w:rsidRPr="00A32539" w:rsidRDefault="004A046E" w:rsidP="00902497">
            <w:pPr>
              <w:autoSpaceDE w:val="0"/>
              <w:autoSpaceDN w:val="0"/>
              <w:adjustRightInd w:val="0"/>
              <w:ind w:right="-52"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реализации муниципаль</w:t>
            </w:r>
            <w:r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ной программы «Развитие образова</w:t>
            </w:r>
            <w:r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ния  в городском округе ЗАТО Светлый»  на 2016 – 2018 годы</w:t>
            </w:r>
          </w:p>
        </w:tc>
        <w:tc>
          <w:tcPr>
            <w:tcW w:w="742" w:type="dxa"/>
          </w:tcPr>
          <w:p w:rsidR="004A046E" w:rsidRPr="00A32539" w:rsidRDefault="004A046E" w:rsidP="00902497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4A046E" w:rsidRPr="00A32539" w:rsidRDefault="004A046E" w:rsidP="00902497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3" w:type="dxa"/>
          </w:tcPr>
          <w:p w:rsidR="004A046E" w:rsidRPr="00A32539" w:rsidRDefault="004A046E" w:rsidP="00902497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0200600000</w:t>
            </w:r>
          </w:p>
        </w:tc>
        <w:tc>
          <w:tcPr>
            <w:tcW w:w="866" w:type="dxa"/>
          </w:tcPr>
          <w:p w:rsidR="004A046E" w:rsidRPr="00A32539" w:rsidRDefault="004A046E" w:rsidP="00902497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4A046E" w:rsidRPr="00A32539" w:rsidRDefault="004A046E" w:rsidP="00902497">
            <w:pPr>
              <w:autoSpaceDE w:val="0"/>
              <w:autoSpaceDN w:val="0"/>
              <w:adjustRightInd w:val="0"/>
              <w:ind w:right="-52"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16,0</w:t>
            </w:r>
          </w:p>
        </w:tc>
      </w:tr>
    </w:tbl>
    <w:p w:rsidR="004A046E" w:rsidRDefault="004A046E">
      <w:r>
        <w:br w:type="page"/>
      </w:r>
    </w:p>
    <w:p w:rsidR="004A046E" w:rsidRDefault="004A046E" w:rsidP="004A046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4A046E" w:rsidRPr="004A046E" w:rsidRDefault="004A046E" w:rsidP="004A046E">
      <w:pPr>
        <w:ind w:firstLine="0"/>
        <w:jc w:val="center"/>
        <w:rPr>
          <w:sz w:val="24"/>
          <w:szCs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742"/>
        <w:gridCol w:w="840"/>
        <w:gridCol w:w="1552"/>
        <w:gridCol w:w="854"/>
        <w:gridCol w:w="12"/>
        <w:gridCol w:w="1331"/>
      </w:tblGrid>
      <w:tr w:rsidR="004A046E" w:rsidRPr="00A32539" w:rsidTr="004A046E">
        <w:trPr>
          <w:trHeight w:val="20"/>
        </w:trPr>
        <w:tc>
          <w:tcPr>
            <w:tcW w:w="4184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66" w:type="dxa"/>
            <w:gridSpan w:val="2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16,0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16,0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0200690000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16,0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4A046E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4A046E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Улучше</w:t>
            </w:r>
            <w:r w:rsidR="004A046E">
              <w:rPr>
                <w:sz w:val="24"/>
                <w:szCs w:val="24"/>
              </w:rPr>
              <w:t xml:space="preserve">-ние условий и охраны труда в </w:t>
            </w:r>
            <w:r w:rsidRPr="00A32539">
              <w:rPr>
                <w:sz w:val="24"/>
                <w:szCs w:val="24"/>
              </w:rPr>
              <w:t>городс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 xml:space="preserve">ком округе ЗАТО Светлый </w:t>
            </w:r>
          </w:p>
          <w:p w:rsidR="007F1B35" w:rsidRPr="00A32539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на 2016</w:t>
            </w:r>
            <w:r w:rsidR="004A046E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  <w:r w:rsidR="004A046E">
              <w:rPr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22,1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культуры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0300096000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22,1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0300096000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22,1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0300096000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22,1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</w:t>
            </w:r>
            <w:r w:rsidR="004A046E">
              <w:rPr>
                <w:sz w:val="24"/>
                <w:szCs w:val="24"/>
              </w:rPr>
              <w:t xml:space="preserve"> «</w:t>
            </w:r>
            <w:r w:rsidRPr="00A32539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4A046E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2014</w:t>
            </w:r>
            <w:r w:rsidR="004A046E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2016 годы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205,0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культуры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1500096000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205,0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1500096000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205,0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1500096000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205,0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654,4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7150000000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654,4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7150000000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654,4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7150000000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654,4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4 658,3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Социальное обеспечение населения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1 148,1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4A046E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Обеспе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чение жильем молодых семей</w:t>
            </w:r>
            <w:r w:rsidR="004A046E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2016</w:t>
            </w:r>
            <w:r w:rsidR="004A046E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2020 годы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134,2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12000L0200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134,2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12000L0200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134,2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12000L0200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310</w:t>
            </w:r>
          </w:p>
        </w:tc>
        <w:tc>
          <w:tcPr>
            <w:tcW w:w="1343" w:type="dxa"/>
            <w:gridSpan w:val="2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134,2</w:t>
            </w:r>
          </w:p>
        </w:tc>
      </w:tr>
    </w:tbl>
    <w:p w:rsidR="004A046E" w:rsidRDefault="004A046E">
      <w:r>
        <w:br w:type="page"/>
      </w:r>
    </w:p>
    <w:p w:rsidR="004A046E" w:rsidRDefault="004A046E" w:rsidP="004A046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4A046E" w:rsidRPr="004A046E" w:rsidRDefault="004A046E" w:rsidP="004A046E">
      <w:pPr>
        <w:ind w:firstLine="0"/>
        <w:jc w:val="center"/>
        <w:rPr>
          <w:sz w:val="24"/>
          <w:szCs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742"/>
        <w:gridCol w:w="840"/>
        <w:gridCol w:w="1552"/>
        <w:gridCol w:w="854"/>
        <w:gridCol w:w="1343"/>
      </w:tblGrid>
      <w:tr w:rsidR="00FF0331" w:rsidRPr="00A32539" w:rsidTr="004A046E">
        <w:trPr>
          <w:trHeight w:val="20"/>
        </w:trPr>
        <w:tc>
          <w:tcPr>
            <w:tcW w:w="4184" w:type="dxa"/>
          </w:tcPr>
          <w:p w:rsidR="00FF0331" w:rsidRDefault="00FF0331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FF0331" w:rsidRDefault="00FF0331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F0331" w:rsidRDefault="00FF0331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FF0331" w:rsidRDefault="00FF0331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FF0331" w:rsidRDefault="00FF0331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FF0331" w:rsidRDefault="00FF0331" w:rsidP="008E3E00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760,6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Подпрограмма «Социальная поддержка граждан»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760,6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5212400000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760,6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Осуществление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5212477В00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760,6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5212477В00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18,6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5212477В00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18,6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5212477В00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742,0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5212477В00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742,0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253,3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253,3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2,6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250,7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7160000000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250,7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Охрана семьи и детства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3 510,2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</w:t>
            </w:r>
            <w:r w:rsidR="004A046E">
              <w:rPr>
                <w:sz w:val="24"/>
                <w:szCs w:val="24"/>
              </w:rPr>
              <w:t xml:space="preserve"> «</w:t>
            </w:r>
            <w:r w:rsidRPr="00A32539">
              <w:rPr>
                <w:sz w:val="24"/>
                <w:szCs w:val="24"/>
              </w:rPr>
              <w:t>Развитие образования городского округа ЗАТО Светлый</w:t>
            </w:r>
            <w:r w:rsidR="004A046E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2016</w:t>
            </w:r>
            <w:r w:rsidR="004A046E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3 510,2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3 510,2</w:t>
            </w:r>
          </w:p>
        </w:tc>
      </w:tr>
      <w:tr w:rsidR="004A046E" w:rsidRPr="00A32539" w:rsidTr="004A046E">
        <w:trPr>
          <w:trHeight w:val="20"/>
        </w:trPr>
        <w:tc>
          <w:tcPr>
            <w:tcW w:w="4184" w:type="dxa"/>
          </w:tcPr>
          <w:p w:rsidR="004A046E" w:rsidRPr="00A32539" w:rsidRDefault="004A046E" w:rsidP="00060B5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Компенсация родительской платы за присмотр и уход за детьми в образо</w:t>
            </w:r>
            <w:r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вательных организациях, реализую</w:t>
            </w:r>
            <w:r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щих основную общеобразовательную программу дошкольного образования</w:t>
            </w:r>
          </w:p>
        </w:tc>
        <w:tc>
          <w:tcPr>
            <w:tcW w:w="742" w:type="dxa"/>
          </w:tcPr>
          <w:p w:rsidR="004A046E" w:rsidRPr="00A32539" w:rsidRDefault="004A046E" w:rsidP="00060B54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4A046E" w:rsidRPr="00A32539" w:rsidRDefault="004A046E" w:rsidP="00060B54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4A046E" w:rsidRPr="00A32539" w:rsidRDefault="004A046E" w:rsidP="00060B54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0200177900</w:t>
            </w:r>
          </w:p>
        </w:tc>
        <w:tc>
          <w:tcPr>
            <w:tcW w:w="854" w:type="dxa"/>
          </w:tcPr>
          <w:p w:rsidR="004A046E" w:rsidRPr="00A32539" w:rsidRDefault="004A046E" w:rsidP="00060B54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A046E" w:rsidRPr="00A32539" w:rsidRDefault="004A046E" w:rsidP="00060B54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3 510,2</w:t>
            </w:r>
          </w:p>
        </w:tc>
      </w:tr>
    </w:tbl>
    <w:p w:rsidR="004A046E" w:rsidRPr="00FF0331" w:rsidRDefault="004A046E">
      <w:pPr>
        <w:rPr>
          <w:sz w:val="16"/>
          <w:szCs w:val="16"/>
        </w:rPr>
      </w:pPr>
      <w:r w:rsidRPr="00FF0331">
        <w:rPr>
          <w:sz w:val="16"/>
          <w:szCs w:val="16"/>
        </w:rPr>
        <w:br w:type="page"/>
      </w:r>
    </w:p>
    <w:p w:rsidR="004A046E" w:rsidRDefault="004A046E" w:rsidP="004A046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4A046E" w:rsidRPr="004A046E" w:rsidRDefault="004A046E" w:rsidP="004A046E">
      <w:pPr>
        <w:ind w:firstLine="0"/>
        <w:jc w:val="center"/>
        <w:rPr>
          <w:sz w:val="24"/>
          <w:szCs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742"/>
        <w:gridCol w:w="840"/>
        <w:gridCol w:w="1552"/>
        <w:gridCol w:w="854"/>
        <w:gridCol w:w="1343"/>
      </w:tblGrid>
      <w:tr w:rsidR="004A046E" w:rsidRPr="00A32539" w:rsidTr="005F70A9">
        <w:trPr>
          <w:trHeight w:val="20"/>
        </w:trPr>
        <w:tc>
          <w:tcPr>
            <w:tcW w:w="4184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0200177900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3 510,2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0200177900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3 510,2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213,9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Массовый спорт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213,9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4A046E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7F1B35" w:rsidRPr="00A32539">
              <w:rPr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sz w:val="24"/>
                <w:szCs w:val="24"/>
              </w:rPr>
              <w:t>»</w:t>
            </w:r>
            <w:r w:rsidR="007F1B35" w:rsidRPr="00A32539">
              <w:rPr>
                <w:sz w:val="24"/>
                <w:szCs w:val="24"/>
              </w:rPr>
              <w:t xml:space="preserve"> на 2015</w:t>
            </w:r>
            <w:r>
              <w:rPr>
                <w:sz w:val="24"/>
                <w:szCs w:val="24"/>
              </w:rPr>
              <w:t xml:space="preserve"> – </w:t>
            </w:r>
            <w:r w:rsidR="007F1B35" w:rsidRPr="00A32539">
              <w:rPr>
                <w:sz w:val="24"/>
                <w:szCs w:val="24"/>
              </w:rPr>
              <w:t>2017 годы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213,9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Подпрограмма </w:t>
            </w:r>
            <w:r w:rsidR="004A046E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Физическая культура и спорт</w:t>
            </w:r>
            <w:r w:rsidR="004A046E">
              <w:rPr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0810000000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213,9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0810090000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204,9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0810090000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156,8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0810090000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156,8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0810090000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48,1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выплаты населению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0810090000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360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48,1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Расходы, осуществляемые в отноше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нии муниципальных бюджетных учреждений дополнительного образования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0810091000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9,0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Предоставление субсидий бюджет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0810091000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9,0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0810091000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610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9,0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Средства массовой информации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4 157,1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Телевидение и радиовещание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2 817,2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4A046E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4A046E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Улучше</w:t>
            </w:r>
            <w:r w:rsidR="004A046E">
              <w:rPr>
                <w:sz w:val="24"/>
                <w:szCs w:val="24"/>
              </w:rPr>
              <w:t xml:space="preserve">-ние условий и охраны труда в </w:t>
            </w:r>
            <w:r w:rsidRPr="00A32539">
              <w:rPr>
                <w:sz w:val="24"/>
                <w:szCs w:val="24"/>
              </w:rPr>
              <w:t xml:space="preserve">городском округе ЗАТО Светлый </w:t>
            </w:r>
          </w:p>
          <w:p w:rsidR="007F1B35" w:rsidRPr="00A32539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на 2016</w:t>
            </w:r>
            <w:r w:rsidR="004A046E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2018 годы</w:t>
            </w:r>
            <w:r w:rsidR="004A046E">
              <w:rPr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16,8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16,8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16,8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16,8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4A046E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Обеспе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чение пожарной безопасности объек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тов городского округа ЗАТО Светлый</w:t>
            </w:r>
            <w:r w:rsidR="004A046E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2014</w:t>
            </w:r>
            <w:r w:rsidR="004A046E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2016 годы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15,3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15,3</w:t>
            </w:r>
          </w:p>
        </w:tc>
      </w:tr>
      <w:tr w:rsidR="004A046E" w:rsidRPr="00A32539" w:rsidTr="005F70A9">
        <w:trPr>
          <w:trHeight w:val="20"/>
        </w:trPr>
        <w:tc>
          <w:tcPr>
            <w:tcW w:w="9515" w:type="dxa"/>
            <w:gridSpan w:val="6"/>
            <w:tcBorders>
              <w:left w:val="nil"/>
              <w:bottom w:val="nil"/>
              <w:right w:val="nil"/>
            </w:tcBorders>
          </w:tcPr>
          <w:p w:rsidR="004A046E" w:rsidRPr="00A32539" w:rsidRDefault="004A046E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4A046E" w:rsidRPr="00A32539" w:rsidTr="005F70A9">
        <w:trPr>
          <w:trHeight w:val="20"/>
        </w:trPr>
        <w:tc>
          <w:tcPr>
            <w:tcW w:w="9515" w:type="dxa"/>
            <w:gridSpan w:val="6"/>
            <w:tcBorders>
              <w:top w:val="nil"/>
              <w:left w:val="nil"/>
              <w:right w:val="nil"/>
            </w:tcBorders>
          </w:tcPr>
          <w:p w:rsidR="004A046E" w:rsidRDefault="004A046E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  <w:p w:rsidR="004A046E" w:rsidRPr="00A32539" w:rsidRDefault="004A046E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4A046E" w:rsidRPr="00A32539" w:rsidTr="005F70A9">
        <w:trPr>
          <w:trHeight w:val="20"/>
        </w:trPr>
        <w:tc>
          <w:tcPr>
            <w:tcW w:w="4184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4A046E" w:rsidRDefault="004A046E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15,3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15,3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2 785,1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2 785,1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ций государственными (муниципаль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ными) органами, казенными учрежде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ниями, органами управления госу</w:t>
            </w:r>
            <w:r w:rsidR="004A046E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2 381,9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2 381,9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371,7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371,7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31,5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850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31,5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Периодическая печать и издательства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1 339,9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4A04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4A046E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4A046E">
              <w:rPr>
                <w:sz w:val="24"/>
                <w:szCs w:val="24"/>
              </w:rPr>
              <w:t xml:space="preserve"> – 2018 годы»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2,7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2,7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2,7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0300090000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2,7</w:t>
            </w:r>
          </w:p>
        </w:tc>
      </w:tr>
      <w:tr w:rsidR="00A71B53" w:rsidRPr="00A32539" w:rsidTr="005F70A9">
        <w:trPr>
          <w:trHeight w:val="20"/>
        </w:trPr>
        <w:tc>
          <w:tcPr>
            <w:tcW w:w="4184" w:type="dxa"/>
          </w:tcPr>
          <w:p w:rsidR="007F1B35" w:rsidRPr="00A32539" w:rsidRDefault="007F1B35" w:rsidP="005F70A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 xml:space="preserve">Муниципальная программа </w:t>
            </w:r>
            <w:r w:rsidR="005F70A9">
              <w:rPr>
                <w:sz w:val="24"/>
                <w:szCs w:val="24"/>
              </w:rPr>
              <w:t>«</w:t>
            </w:r>
            <w:r w:rsidRPr="00A32539">
              <w:rPr>
                <w:sz w:val="24"/>
                <w:szCs w:val="24"/>
              </w:rPr>
              <w:t>Обеспе</w:t>
            </w:r>
            <w:r w:rsidR="005F70A9">
              <w:rPr>
                <w:sz w:val="24"/>
                <w:szCs w:val="24"/>
              </w:rPr>
              <w:t>-</w:t>
            </w:r>
            <w:r w:rsidRPr="00A32539">
              <w:rPr>
                <w:sz w:val="24"/>
                <w:szCs w:val="24"/>
              </w:rPr>
              <w:t>чение пожарной безопасности объектов городского округа ЗАТО Светлый</w:t>
            </w:r>
            <w:r w:rsidR="005F70A9">
              <w:rPr>
                <w:sz w:val="24"/>
                <w:szCs w:val="24"/>
              </w:rPr>
              <w:t>»</w:t>
            </w:r>
            <w:r w:rsidRPr="00A32539">
              <w:rPr>
                <w:sz w:val="24"/>
                <w:szCs w:val="24"/>
              </w:rPr>
              <w:t xml:space="preserve"> на 2014</w:t>
            </w:r>
            <w:r w:rsidR="005F70A9">
              <w:rPr>
                <w:sz w:val="24"/>
                <w:szCs w:val="24"/>
              </w:rPr>
              <w:t xml:space="preserve"> – </w:t>
            </w:r>
            <w:r w:rsidRPr="00A32539">
              <w:rPr>
                <w:sz w:val="24"/>
                <w:szCs w:val="24"/>
              </w:rPr>
              <w:t>2016 годы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5,3</w:t>
            </w:r>
          </w:p>
        </w:tc>
      </w:tr>
      <w:tr w:rsidR="005F70A9" w:rsidRPr="00A32539" w:rsidTr="005F70A9">
        <w:trPr>
          <w:trHeight w:val="20"/>
        </w:trPr>
        <w:tc>
          <w:tcPr>
            <w:tcW w:w="4184" w:type="dxa"/>
          </w:tcPr>
          <w:p w:rsidR="005F70A9" w:rsidRPr="00A32539" w:rsidRDefault="005F70A9" w:rsidP="003629D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Проведение иных программных мероприятий</w:t>
            </w:r>
          </w:p>
        </w:tc>
        <w:tc>
          <w:tcPr>
            <w:tcW w:w="742" w:type="dxa"/>
          </w:tcPr>
          <w:p w:rsidR="005F70A9" w:rsidRPr="00A32539" w:rsidRDefault="005F70A9" w:rsidP="003629DB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5F70A9" w:rsidRPr="00A32539" w:rsidRDefault="005F70A9" w:rsidP="003629DB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5F70A9" w:rsidRPr="00A32539" w:rsidRDefault="005F70A9" w:rsidP="003629DB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54" w:type="dxa"/>
          </w:tcPr>
          <w:p w:rsidR="005F70A9" w:rsidRPr="00A32539" w:rsidRDefault="005F70A9" w:rsidP="003629DB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F70A9" w:rsidRPr="00A32539" w:rsidRDefault="005F70A9" w:rsidP="003629DB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5,3</w:t>
            </w:r>
          </w:p>
        </w:tc>
      </w:tr>
    </w:tbl>
    <w:p w:rsidR="005F70A9" w:rsidRDefault="005F70A9">
      <w:r>
        <w:br w:type="page"/>
      </w:r>
    </w:p>
    <w:p w:rsidR="005F70A9" w:rsidRDefault="005F70A9" w:rsidP="005F70A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5F70A9" w:rsidRPr="005F70A9" w:rsidRDefault="005F70A9" w:rsidP="005F70A9">
      <w:pPr>
        <w:ind w:firstLine="0"/>
        <w:jc w:val="center"/>
        <w:rPr>
          <w:sz w:val="24"/>
          <w:szCs w:val="24"/>
        </w:rPr>
      </w:pPr>
    </w:p>
    <w:tbl>
      <w:tblPr>
        <w:tblW w:w="975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742"/>
        <w:gridCol w:w="840"/>
        <w:gridCol w:w="1552"/>
        <w:gridCol w:w="854"/>
        <w:gridCol w:w="1343"/>
        <w:gridCol w:w="240"/>
      </w:tblGrid>
      <w:tr w:rsidR="005F70A9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5F70A9" w:rsidRDefault="005F70A9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5F70A9" w:rsidRDefault="005F70A9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F70A9" w:rsidRDefault="005F70A9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5F70A9" w:rsidRDefault="005F70A9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5F70A9" w:rsidRDefault="005F70A9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5F70A9" w:rsidRDefault="005F70A9">
            <w:pPr>
              <w:ind w:right="-9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5,3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1500090000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5,3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1600000000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1 331,9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1 331,9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935,0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935,0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394,6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394,6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2539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800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2,3</w:t>
            </w:r>
          </w:p>
        </w:tc>
      </w:tr>
      <w:tr w:rsidR="00A71B53" w:rsidRPr="00A32539" w:rsidTr="004A046E">
        <w:trPr>
          <w:gridAfter w:val="1"/>
          <w:wAfter w:w="240" w:type="dxa"/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1600010000</w:t>
            </w:r>
          </w:p>
        </w:tc>
        <w:tc>
          <w:tcPr>
            <w:tcW w:w="854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850</w:t>
            </w:r>
          </w:p>
        </w:tc>
        <w:tc>
          <w:tcPr>
            <w:tcW w:w="1343" w:type="dxa"/>
          </w:tcPr>
          <w:p w:rsidR="007F1B35" w:rsidRPr="00A32539" w:rsidRDefault="007F1B35" w:rsidP="007F1B35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A32539">
              <w:rPr>
                <w:sz w:val="24"/>
                <w:szCs w:val="24"/>
              </w:rPr>
              <w:t>2,3</w:t>
            </w:r>
          </w:p>
        </w:tc>
      </w:tr>
      <w:tr w:rsidR="00A71B53" w:rsidRPr="00A32539" w:rsidTr="004A046E">
        <w:trPr>
          <w:trHeight w:val="20"/>
        </w:trPr>
        <w:tc>
          <w:tcPr>
            <w:tcW w:w="4184" w:type="dxa"/>
          </w:tcPr>
          <w:p w:rsidR="007F1B35" w:rsidRPr="00A32539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32539"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742" w:type="dxa"/>
          </w:tcPr>
          <w:p w:rsidR="007F1B35" w:rsidRPr="00A32539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7F1B35" w:rsidRPr="00A32539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F1B35" w:rsidRPr="00A32539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4" w:type="dxa"/>
          </w:tcPr>
          <w:p w:rsidR="007F1B35" w:rsidRPr="00A32539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43" w:type="dxa"/>
          </w:tcPr>
          <w:p w:rsidR="007F1B35" w:rsidRPr="00A32539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32539">
              <w:rPr>
                <w:noProof w:val="0"/>
                <w:sz w:val="24"/>
                <w:szCs w:val="24"/>
              </w:rPr>
              <w:t>258 057,1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7F1B35" w:rsidRPr="00A32539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32539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7F1B35" w:rsidRDefault="007F1B35" w:rsidP="007F1B35">
      <w:r>
        <w:br w:type="page"/>
      </w:r>
    </w:p>
    <w:p w:rsidR="007F1B35" w:rsidRDefault="007F1B35" w:rsidP="007F1B35">
      <w:pPr>
        <w:autoSpaceDE w:val="0"/>
        <w:autoSpaceDN w:val="0"/>
        <w:adjustRightInd w:val="0"/>
        <w:rPr>
          <w:lang w:val="en-US"/>
        </w:rPr>
      </w:pPr>
    </w:p>
    <w:p w:rsidR="007F1B35" w:rsidRDefault="007F1B35" w:rsidP="007F1B35">
      <w:pPr>
        <w:autoSpaceDE w:val="0"/>
        <w:autoSpaceDN w:val="0"/>
        <w:adjustRightInd w:val="0"/>
        <w:ind w:left="4500" w:firstLine="36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4</w:t>
      </w:r>
    </w:p>
    <w:p w:rsidR="007F1B35" w:rsidRDefault="007F1B35" w:rsidP="007F1B35">
      <w:pPr>
        <w:autoSpaceDE w:val="0"/>
        <w:autoSpaceDN w:val="0"/>
        <w:adjustRightInd w:val="0"/>
        <w:ind w:left="4500" w:firstLine="36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F1B35" w:rsidRDefault="007F1B35" w:rsidP="007F1B35">
      <w:pPr>
        <w:autoSpaceDE w:val="0"/>
        <w:autoSpaceDN w:val="0"/>
        <w:adjustRightInd w:val="0"/>
        <w:ind w:left="4500" w:firstLine="36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7F1B35" w:rsidRPr="006B43DB" w:rsidRDefault="005F70A9" w:rsidP="007F1B35">
      <w:pPr>
        <w:autoSpaceDE w:val="0"/>
        <w:autoSpaceDN w:val="0"/>
        <w:adjustRightInd w:val="0"/>
        <w:ind w:left="4500" w:firstLine="36"/>
        <w:jc w:val="center"/>
      </w:pPr>
      <w:r>
        <w:t>от 19 мая 2016 года № 20</w:t>
      </w:r>
    </w:p>
    <w:p w:rsidR="007F1B35" w:rsidRPr="006B43DB" w:rsidRDefault="007F1B35" w:rsidP="007F1B35">
      <w:pPr>
        <w:autoSpaceDE w:val="0"/>
        <w:autoSpaceDN w:val="0"/>
        <w:adjustRightInd w:val="0"/>
        <w:ind w:left="4500" w:firstLine="36"/>
        <w:jc w:val="center"/>
      </w:pPr>
    </w:p>
    <w:p w:rsidR="007F1B35" w:rsidRDefault="007F1B35" w:rsidP="007F1B35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 w:rsidRPr="006B43DB"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7F1B35" w:rsidRDefault="007F1B35" w:rsidP="007F1B35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7F1B35" w:rsidRDefault="007F1B35" w:rsidP="007F1B35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7F1B35" w:rsidRDefault="007F1B35" w:rsidP="007F1B35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7F1B35" w:rsidRPr="001C31C8" w:rsidRDefault="007F1B35" w:rsidP="007F1B35">
      <w:pPr>
        <w:autoSpaceDE w:val="0"/>
        <w:autoSpaceDN w:val="0"/>
        <w:adjustRightInd w:val="0"/>
        <w:ind w:left="4500" w:firstLine="8"/>
        <w:jc w:val="center"/>
      </w:pPr>
    </w:p>
    <w:p w:rsidR="007F1B35" w:rsidRPr="001C31C8" w:rsidRDefault="007F1B35" w:rsidP="007F1B35">
      <w:pPr>
        <w:autoSpaceDE w:val="0"/>
        <w:autoSpaceDN w:val="0"/>
        <w:adjustRightInd w:val="0"/>
        <w:ind w:left="4500" w:firstLine="8"/>
        <w:jc w:val="center"/>
      </w:pPr>
    </w:p>
    <w:p w:rsidR="007F1B35" w:rsidRDefault="007F1B35" w:rsidP="00FF033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остатка средств бюджета городского округа </w:t>
      </w:r>
      <w:r>
        <w:rPr>
          <w:rFonts w:ascii="Times New Roman CYR" w:hAnsi="Times New Roman CYR" w:cs="Times New Roman CYR"/>
          <w:b/>
          <w:bCs/>
        </w:rPr>
        <w:br/>
        <w:t>ЗАТО Светлый, сложившегося на 1 января 2016 года</w:t>
      </w:r>
    </w:p>
    <w:p w:rsidR="007F1B35" w:rsidRPr="001C31C8" w:rsidRDefault="007F1B35" w:rsidP="007F1B35">
      <w:pPr>
        <w:autoSpaceDE w:val="0"/>
        <w:autoSpaceDN w:val="0"/>
        <w:adjustRightInd w:val="0"/>
        <w:jc w:val="center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085"/>
        <w:gridCol w:w="2900"/>
        <w:gridCol w:w="2129"/>
      </w:tblGrid>
      <w:tr w:rsidR="007F1B35" w:rsidRPr="00256D65" w:rsidTr="005F70A9">
        <w:trPr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noWrap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2900" w:type="dxa"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Сумма, руб.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32 531 610,43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985" w:type="dxa"/>
            <w:gridSpan w:val="2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Распределено решением от 21.01.2016 № 2: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31 005 791,43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(капитальный ремонт объектов коммунальной инфраструктуры)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066 0502 1800090000 243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18 500 000,00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(реконструкция водозабора)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066 0502 1300090000 414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4 500 000,00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 xml:space="preserve">Администрация (оплата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геолого-разведочных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работ по оценке запасов  воды на водозаборе)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066 0502 1300090000 244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1 279 800,00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085" w:type="dxa"/>
            <w:vMerge w:val="restart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 xml:space="preserve">МУ «Управление строительства, жилищно-коммунального и дорожного хозяйства администрации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2900" w:type="dxa"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066 0505 7710010600 111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135 483,89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066 0505 7710010600 119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28 856,72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085" w:type="dxa"/>
            <w:vMerge w:val="restart"/>
          </w:tcPr>
          <w:p w:rsidR="007F1B35" w:rsidRPr="00256D65" w:rsidRDefault="005F70A9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="007F1B35" w:rsidRPr="00256D65">
              <w:rPr>
                <w:noProof w:val="0"/>
                <w:sz w:val="24"/>
                <w:szCs w:val="24"/>
              </w:rPr>
              <w:t xml:space="preserve">Служба МТО и ТО органов МСУ </w:t>
            </w:r>
            <w:proofErr w:type="gramStart"/>
            <w:r w:rsidR="007F1B35" w:rsidRPr="00256D65">
              <w:rPr>
                <w:noProof w:val="0"/>
                <w:sz w:val="24"/>
                <w:szCs w:val="24"/>
              </w:rPr>
              <w:t>ГО</w:t>
            </w:r>
            <w:proofErr w:type="gramEnd"/>
            <w:r w:rsidR="007F1B35" w:rsidRPr="00256D65">
              <w:rPr>
                <w:noProof w:val="0"/>
                <w:sz w:val="24"/>
                <w:szCs w:val="24"/>
              </w:rPr>
              <w:t xml:space="preserve">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066 0113 0600010300 111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592 592,48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066 0113 0600010300 119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214 851,04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066 0113 0600010310 111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167 097,19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066 0113 0600010310 119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48 085,75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085" w:type="dxa"/>
            <w:vMerge w:val="restart"/>
          </w:tcPr>
          <w:p w:rsidR="007F1B35" w:rsidRPr="00256D65" w:rsidRDefault="007F1B35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 xml:space="preserve">МДОУ </w:t>
            </w:r>
            <w:r w:rsidR="005F70A9">
              <w:rPr>
                <w:noProof w:val="0"/>
                <w:sz w:val="24"/>
                <w:szCs w:val="24"/>
              </w:rPr>
              <w:t>«</w:t>
            </w:r>
            <w:r w:rsidRPr="00256D65">
              <w:rPr>
                <w:noProof w:val="0"/>
                <w:sz w:val="24"/>
                <w:szCs w:val="24"/>
              </w:rPr>
              <w:t>Детский сад №</w:t>
            </w:r>
            <w:r w:rsidR="005F70A9">
              <w:rPr>
                <w:noProof w:val="0"/>
                <w:sz w:val="24"/>
                <w:szCs w:val="24"/>
              </w:rPr>
              <w:t xml:space="preserve"> </w:t>
            </w:r>
            <w:r w:rsidRPr="00256D65">
              <w:rPr>
                <w:noProof w:val="0"/>
                <w:sz w:val="24"/>
                <w:szCs w:val="24"/>
              </w:rPr>
              <w:t xml:space="preserve">3 </w:t>
            </w:r>
            <w:r w:rsidR="005F70A9">
              <w:rPr>
                <w:noProof w:val="0"/>
                <w:sz w:val="24"/>
                <w:szCs w:val="24"/>
              </w:rPr>
              <w:t>«</w:t>
            </w:r>
            <w:r w:rsidRPr="00256D65">
              <w:rPr>
                <w:noProof w:val="0"/>
                <w:sz w:val="24"/>
                <w:szCs w:val="24"/>
              </w:rPr>
              <w:t>Сказка</w:t>
            </w:r>
            <w:r w:rsidR="005F70A9">
              <w:rPr>
                <w:noProof w:val="0"/>
                <w:sz w:val="24"/>
                <w:szCs w:val="24"/>
              </w:rPr>
              <w:t>»</w:t>
            </w:r>
            <w:r w:rsidRPr="00256D65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  <w:r w:rsidR="005F70A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487 705,63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165 731,99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085" w:type="dxa"/>
            <w:vMerge w:val="restart"/>
          </w:tcPr>
          <w:p w:rsidR="007F1B35" w:rsidRPr="00256D65" w:rsidRDefault="007F1B35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 xml:space="preserve">МДОУ  </w:t>
            </w:r>
            <w:r w:rsidR="005F70A9">
              <w:rPr>
                <w:noProof w:val="0"/>
                <w:sz w:val="24"/>
                <w:szCs w:val="24"/>
              </w:rPr>
              <w:t>«</w:t>
            </w:r>
            <w:r w:rsidRPr="00256D65">
              <w:rPr>
                <w:noProof w:val="0"/>
                <w:sz w:val="24"/>
                <w:szCs w:val="24"/>
              </w:rPr>
              <w:t>Детский сад  №</w:t>
            </w:r>
            <w:r w:rsidR="005F70A9">
              <w:rPr>
                <w:noProof w:val="0"/>
                <w:sz w:val="24"/>
                <w:szCs w:val="24"/>
              </w:rPr>
              <w:t xml:space="preserve"> </w:t>
            </w:r>
            <w:r w:rsidRPr="00256D65">
              <w:rPr>
                <w:noProof w:val="0"/>
                <w:sz w:val="24"/>
                <w:szCs w:val="24"/>
              </w:rPr>
              <w:t xml:space="preserve">4 </w:t>
            </w:r>
            <w:r w:rsidR="005F70A9">
              <w:rPr>
                <w:noProof w:val="0"/>
                <w:sz w:val="24"/>
                <w:szCs w:val="24"/>
              </w:rPr>
              <w:t>«</w:t>
            </w:r>
            <w:r w:rsidRPr="00256D65">
              <w:rPr>
                <w:noProof w:val="0"/>
                <w:sz w:val="24"/>
                <w:szCs w:val="24"/>
              </w:rPr>
              <w:t>Солнышко</w:t>
            </w:r>
            <w:r w:rsidR="005F70A9">
              <w:rPr>
                <w:noProof w:val="0"/>
                <w:sz w:val="24"/>
                <w:szCs w:val="24"/>
              </w:rPr>
              <w:t>»</w:t>
            </w:r>
            <w:r w:rsidRPr="00256D65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875 146,87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280 586,35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085" w:type="dxa"/>
            <w:vMerge w:val="restart"/>
          </w:tcPr>
          <w:p w:rsidR="007F1B35" w:rsidRPr="00256D65" w:rsidRDefault="005F70A9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МДОУ «</w:t>
            </w:r>
            <w:r w:rsidR="007F1B35" w:rsidRPr="00256D65">
              <w:rPr>
                <w:noProof w:val="0"/>
                <w:sz w:val="24"/>
                <w:szCs w:val="24"/>
              </w:rPr>
              <w:t>Детский сад №</w:t>
            </w:r>
            <w:r>
              <w:rPr>
                <w:noProof w:val="0"/>
                <w:sz w:val="24"/>
                <w:szCs w:val="24"/>
              </w:rPr>
              <w:t xml:space="preserve"> </w:t>
            </w:r>
            <w:r w:rsidR="007F1B35" w:rsidRPr="00256D65">
              <w:rPr>
                <w:noProof w:val="0"/>
                <w:sz w:val="24"/>
                <w:szCs w:val="24"/>
              </w:rPr>
              <w:t xml:space="preserve">5 </w:t>
            </w:r>
            <w:r>
              <w:rPr>
                <w:noProof w:val="0"/>
                <w:sz w:val="24"/>
                <w:szCs w:val="24"/>
              </w:rPr>
              <w:t>«</w:t>
            </w:r>
            <w:r w:rsidR="007F1B35" w:rsidRPr="00256D65">
              <w:rPr>
                <w:noProof w:val="0"/>
                <w:sz w:val="24"/>
                <w:szCs w:val="24"/>
              </w:rPr>
              <w:t>Ромашка</w:t>
            </w:r>
            <w:r>
              <w:rPr>
                <w:noProof w:val="0"/>
                <w:sz w:val="24"/>
                <w:szCs w:val="24"/>
              </w:rPr>
              <w:t>»</w:t>
            </w:r>
            <w:r w:rsidR="007F1B35" w:rsidRPr="00256D65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="007F1B35" w:rsidRPr="00256D65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="007F1B35" w:rsidRPr="00256D65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796 224,72</w:t>
            </w:r>
          </w:p>
        </w:tc>
      </w:tr>
      <w:tr w:rsidR="007F1B35" w:rsidRPr="00256D65" w:rsidTr="005F70A9">
        <w:trPr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2129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259 500,43</w:t>
            </w:r>
          </w:p>
        </w:tc>
      </w:tr>
      <w:tr w:rsidR="005F70A9" w:rsidRPr="00256D65" w:rsidTr="005F70A9">
        <w:trPr>
          <w:trHeight w:val="20"/>
        </w:trPr>
        <w:tc>
          <w:tcPr>
            <w:tcW w:w="456" w:type="dxa"/>
            <w:vMerge w:val="restart"/>
          </w:tcPr>
          <w:p w:rsidR="005F70A9" w:rsidRPr="00256D65" w:rsidRDefault="005F70A9" w:rsidP="0030621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085" w:type="dxa"/>
            <w:vMerge w:val="restart"/>
          </w:tcPr>
          <w:p w:rsidR="005F70A9" w:rsidRPr="00256D65" w:rsidRDefault="005F70A9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Pr="00256D65">
              <w:rPr>
                <w:noProof w:val="0"/>
                <w:sz w:val="24"/>
                <w:szCs w:val="24"/>
              </w:rPr>
              <w:t>Управление образования, молодежной политики и развития спорта</w:t>
            </w:r>
            <w:r>
              <w:rPr>
                <w:noProof w:val="0"/>
                <w:sz w:val="24"/>
                <w:szCs w:val="24"/>
              </w:rPr>
              <w:t>»</w:t>
            </w:r>
            <w:r w:rsidRPr="00256D65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</w:p>
        </w:tc>
        <w:tc>
          <w:tcPr>
            <w:tcW w:w="2900" w:type="dxa"/>
            <w:noWrap/>
          </w:tcPr>
          <w:p w:rsidR="005F70A9" w:rsidRPr="00256D65" w:rsidRDefault="005F70A9" w:rsidP="0030621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066 0709 0200610500 111</w:t>
            </w:r>
          </w:p>
        </w:tc>
        <w:tc>
          <w:tcPr>
            <w:tcW w:w="2129" w:type="dxa"/>
            <w:noWrap/>
          </w:tcPr>
          <w:p w:rsidR="005F70A9" w:rsidRPr="00256D65" w:rsidRDefault="005F70A9" w:rsidP="0030621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370 552,81</w:t>
            </w:r>
          </w:p>
        </w:tc>
      </w:tr>
      <w:tr w:rsidR="005F70A9" w:rsidRPr="00256D65" w:rsidTr="005F70A9">
        <w:trPr>
          <w:trHeight w:val="20"/>
        </w:trPr>
        <w:tc>
          <w:tcPr>
            <w:tcW w:w="456" w:type="dxa"/>
            <w:vMerge/>
          </w:tcPr>
          <w:p w:rsidR="005F70A9" w:rsidRPr="00256D65" w:rsidRDefault="005F70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5F70A9" w:rsidRPr="00256D65" w:rsidRDefault="005F70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5F70A9" w:rsidRPr="00256D65" w:rsidRDefault="005F70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066 0709 0200610500 119</w:t>
            </w:r>
          </w:p>
        </w:tc>
        <w:tc>
          <w:tcPr>
            <w:tcW w:w="2129" w:type="dxa"/>
            <w:noWrap/>
          </w:tcPr>
          <w:p w:rsidR="005F70A9" w:rsidRPr="00256D65" w:rsidRDefault="005F70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126 906,47</w:t>
            </w:r>
          </w:p>
        </w:tc>
      </w:tr>
      <w:tr w:rsidR="005F70A9" w:rsidRPr="00256D65" w:rsidTr="005F70A9">
        <w:trPr>
          <w:trHeight w:val="20"/>
        </w:trPr>
        <w:tc>
          <w:tcPr>
            <w:tcW w:w="456" w:type="dxa"/>
            <w:vMerge w:val="restart"/>
          </w:tcPr>
          <w:p w:rsidR="005F70A9" w:rsidRPr="00256D65" w:rsidRDefault="005F70A9" w:rsidP="0030621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085" w:type="dxa"/>
            <w:vMerge w:val="restart"/>
          </w:tcPr>
          <w:p w:rsidR="005F70A9" w:rsidRPr="00256D65" w:rsidRDefault="005F70A9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Pr="00256D65">
              <w:rPr>
                <w:noProof w:val="0"/>
                <w:sz w:val="24"/>
                <w:szCs w:val="24"/>
              </w:rPr>
              <w:t xml:space="preserve">Централизованная бухгалтерия городского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noWrap/>
          </w:tcPr>
          <w:p w:rsidR="005F70A9" w:rsidRPr="00256D65" w:rsidRDefault="005F70A9" w:rsidP="0030621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066 0709 7710010400 111</w:t>
            </w:r>
          </w:p>
        </w:tc>
        <w:tc>
          <w:tcPr>
            <w:tcW w:w="2129" w:type="dxa"/>
            <w:noWrap/>
          </w:tcPr>
          <w:p w:rsidR="005F70A9" w:rsidRPr="00256D65" w:rsidRDefault="005F70A9" w:rsidP="0030621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217 991,01</w:t>
            </w:r>
          </w:p>
        </w:tc>
      </w:tr>
      <w:tr w:rsidR="005F70A9" w:rsidRPr="00256D65" w:rsidTr="005F70A9">
        <w:trPr>
          <w:trHeight w:val="20"/>
        </w:trPr>
        <w:tc>
          <w:tcPr>
            <w:tcW w:w="456" w:type="dxa"/>
            <w:vMerge/>
          </w:tcPr>
          <w:p w:rsidR="005F70A9" w:rsidRPr="00256D65" w:rsidRDefault="005F70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5F70A9" w:rsidRPr="00256D65" w:rsidRDefault="005F70A9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5F70A9" w:rsidRPr="00256D65" w:rsidRDefault="005F70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066 0709 7710010400 119</w:t>
            </w:r>
          </w:p>
        </w:tc>
        <w:tc>
          <w:tcPr>
            <w:tcW w:w="2129" w:type="dxa"/>
            <w:noWrap/>
          </w:tcPr>
          <w:p w:rsidR="005F70A9" w:rsidRPr="00256D65" w:rsidRDefault="005F70A9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62 898,44</w:t>
            </w:r>
          </w:p>
        </w:tc>
      </w:tr>
    </w:tbl>
    <w:p w:rsidR="007F1B35" w:rsidRDefault="007F1B35" w:rsidP="007F1B35">
      <w:r>
        <w:br w:type="page"/>
      </w:r>
    </w:p>
    <w:p w:rsidR="00FF0331" w:rsidRDefault="00FF0331" w:rsidP="00FF0331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F0331" w:rsidRPr="00FF0331" w:rsidRDefault="00FF0331" w:rsidP="00FF0331">
      <w:pPr>
        <w:ind w:firstLine="0"/>
        <w:jc w:val="center"/>
        <w:rPr>
          <w:sz w:val="24"/>
          <w:szCs w:val="24"/>
        </w:rPr>
      </w:pPr>
    </w:p>
    <w:tbl>
      <w:tblPr>
        <w:tblW w:w="96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085"/>
        <w:gridCol w:w="2900"/>
        <w:gridCol w:w="1778"/>
        <w:gridCol w:w="425"/>
      </w:tblGrid>
      <w:tr w:rsidR="007F1B35" w:rsidRPr="00256D65" w:rsidTr="007F1B35">
        <w:trPr>
          <w:gridAfter w:val="1"/>
          <w:wAfter w:w="425" w:type="dxa"/>
          <w:trHeight w:val="20"/>
          <w:tblHeader/>
        </w:trPr>
        <w:tc>
          <w:tcPr>
            <w:tcW w:w="456" w:type="dxa"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085" w:type="dxa"/>
            <w:vMerge w:val="restart"/>
            <w:noWrap/>
          </w:tcPr>
          <w:p w:rsidR="007F1B35" w:rsidRPr="00256D65" w:rsidRDefault="005F70A9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«Телеканал «</w:t>
            </w:r>
            <w:r w:rsidR="007F1B35" w:rsidRPr="00256D65">
              <w:rPr>
                <w:noProof w:val="0"/>
                <w:sz w:val="24"/>
                <w:szCs w:val="24"/>
              </w:rPr>
              <w:t>Светлый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066 1201 1600010000 111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233 268,68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066 1201 1600010000 119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78 145,05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4085" w:type="dxa"/>
            <w:vMerge w:val="restart"/>
          </w:tcPr>
          <w:p w:rsidR="007F1B35" w:rsidRPr="00256D65" w:rsidRDefault="005F70A9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="007F1B35" w:rsidRPr="00256D65">
              <w:rPr>
                <w:noProof w:val="0"/>
                <w:sz w:val="24"/>
                <w:szCs w:val="24"/>
              </w:rPr>
              <w:t xml:space="preserve">Редакция газеты </w:t>
            </w:r>
            <w:r>
              <w:rPr>
                <w:noProof w:val="0"/>
                <w:sz w:val="24"/>
                <w:szCs w:val="24"/>
              </w:rPr>
              <w:t>«</w:t>
            </w:r>
            <w:r w:rsidR="007F1B35" w:rsidRPr="00256D65">
              <w:rPr>
                <w:noProof w:val="0"/>
                <w:sz w:val="24"/>
                <w:szCs w:val="24"/>
              </w:rPr>
              <w:t>Светлые вести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066 1202 1600010000 111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70 677,76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066 1202 1600010000 119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24 612,22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4085" w:type="dxa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МУК ДК)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838 504,28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14</w:t>
            </w:r>
          </w:p>
        </w:tc>
        <w:tc>
          <w:tcPr>
            <w:tcW w:w="4085" w:type="dxa"/>
          </w:tcPr>
          <w:p w:rsidR="007F1B35" w:rsidRPr="00256D65" w:rsidRDefault="007F1B35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(субсидия на выполнени</w:t>
            </w:r>
            <w:r w:rsidR="005F70A9">
              <w:rPr>
                <w:noProof w:val="0"/>
                <w:sz w:val="24"/>
                <w:szCs w:val="24"/>
              </w:rPr>
              <w:t>е муниципального задания МУ ДО «</w:t>
            </w:r>
            <w:r w:rsidRPr="00256D65">
              <w:rPr>
                <w:noProof w:val="0"/>
                <w:sz w:val="24"/>
                <w:szCs w:val="24"/>
              </w:rPr>
              <w:t xml:space="preserve">Дом детского творчества городского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  <w:r w:rsidR="005F70A9">
              <w:rPr>
                <w:noProof w:val="0"/>
                <w:sz w:val="24"/>
                <w:szCs w:val="24"/>
              </w:rPr>
              <w:t>»</w:t>
            </w:r>
            <w:r w:rsidRPr="00256D65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141 031,00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15</w:t>
            </w:r>
          </w:p>
        </w:tc>
        <w:tc>
          <w:tcPr>
            <w:tcW w:w="4085" w:type="dxa"/>
          </w:tcPr>
          <w:p w:rsidR="007F1B35" w:rsidRPr="00256D65" w:rsidRDefault="007F1B35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(субсидия на выполнени</w:t>
            </w:r>
            <w:r w:rsidR="005F70A9">
              <w:rPr>
                <w:noProof w:val="0"/>
                <w:sz w:val="24"/>
                <w:szCs w:val="24"/>
              </w:rPr>
              <w:t>е муниципального задания МУ ДО «</w:t>
            </w:r>
            <w:r w:rsidRPr="00256D65">
              <w:rPr>
                <w:noProof w:val="0"/>
                <w:sz w:val="24"/>
                <w:szCs w:val="24"/>
              </w:rPr>
              <w:t xml:space="preserve">Детско-юношеская спортивная школа городского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  <w:r w:rsidR="005F70A9">
              <w:rPr>
                <w:noProof w:val="0"/>
                <w:sz w:val="24"/>
                <w:szCs w:val="24"/>
              </w:rPr>
              <w:t>»</w:t>
            </w:r>
            <w:r w:rsidRPr="00256D65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173 133,13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16</w:t>
            </w:r>
          </w:p>
        </w:tc>
        <w:tc>
          <w:tcPr>
            <w:tcW w:w="4085" w:type="dxa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(прочие обязательства городского округа)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066 1003 7160000000 313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148 919,52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17</w:t>
            </w:r>
          </w:p>
        </w:tc>
        <w:tc>
          <w:tcPr>
            <w:tcW w:w="4085" w:type="dxa"/>
            <w:vMerge w:val="restart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(центральный аппарат)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066 0104 0600010200 121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144 000,00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066 0104 0600010200 129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43 488,00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985" w:type="dxa"/>
            <w:gridSpan w:val="2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Распределено решением от 11.03.2016 № 6: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40 000,00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</w:t>
            </w:r>
            <w:r w:rsidR="00FF0331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085" w:type="dxa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(изготовление социальной рекламы)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066 0804 7150000000 244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40 000,00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985" w:type="dxa"/>
            <w:gridSpan w:val="2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Распределено  решением от 14.04.2016 № 15: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191 633,00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</w:t>
            </w:r>
            <w:r w:rsidR="00FF0331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085" w:type="dxa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(проведение дополнительных работ по ямочному ремонту)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066 0409 0400090000 244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87 233,00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</w:t>
            </w:r>
            <w:r w:rsidR="00FF0331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4085" w:type="dxa"/>
            <w:vMerge w:val="restart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(прочие обязательства городского округа)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066 1003 7160000000 313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101 800,00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0661003 7160000000 244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2 600,00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0"/>
              </w:rPr>
            </w:pPr>
          </w:p>
        </w:tc>
        <w:tc>
          <w:tcPr>
            <w:tcW w:w="6985" w:type="dxa"/>
            <w:gridSpan w:val="2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1 294 186,00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FF033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  <w:r w:rsidR="007F1B35" w:rsidRPr="00256D6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7F1B35" w:rsidRPr="00256D65" w:rsidRDefault="007F1B35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 xml:space="preserve">МДОУ  </w:t>
            </w:r>
            <w:r w:rsidR="005F70A9">
              <w:rPr>
                <w:noProof w:val="0"/>
                <w:sz w:val="24"/>
                <w:szCs w:val="24"/>
              </w:rPr>
              <w:t>«Детский сад  № 4 «</w:t>
            </w:r>
            <w:r w:rsidRPr="00256D65">
              <w:rPr>
                <w:noProof w:val="0"/>
                <w:sz w:val="24"/>
                <w:szCs w:val="24"/>
              </w:rPr>
              <w:t>Солнышко</w:t>
            </w:r>
            <w:r w:rsidR="005F70A9">
              <w:rPr>
                <w:noProof w:val="0"/>
                <w:sz w:val="24"/>
                <w:szCs w:val="24"/>
              </w:rPr>
              <w:t>»</w:t>
            </w:r>
            <w:r w:rsidRPr="00256D65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ЗАТО Светлый Саратовской области (текущий ремонт участков отопления и водоотведения)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066 0701 0200110000 244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314 022,00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</w:t>
            </w:r>
            <w:r w:rsidR="00FF033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7F1B35" w:rsidRPr="00256D65" w:rsidRDefault="007F1B35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 xml:space="preserve">МДОУ </w:t>
            </w:r>
            <w:r w:rsidR="005F70A9">
              <w:rPr>
                <w:noProof w:val="0"/>
                <w:sz w:val="24"/>
                <w:szCs w:val="24"/>
              </w:rPr>
              <w:t>«</w:t>
            </w:r>
            <w:r w:rsidRPr="00256D65">
              <w:rPr>
                <w:noProof w:val="0"/>
                <w:sz w:val="24"/>
                <w:szCs w:val="24"/>
              </w:rPr>
              <w:t>Детский сад №</w:t>
            </w:r>
            <w:r w:rsidR="005F70A9">
              <w:rPr>
                <w:noProof w:val="0"/>
                <w:sz w:val="24"/>
                <w:szCs w:val="24"/>
              </w:rPr>
              <w:t xml:space="preserve"> </w:t>
            </w:r>
            <w:r w:rsidRPr="00256D65">
              <w:rPr>
                <w:noProof w:val="0"/>
                <w:sz w:val="24"/>
                <w:szCs w:val="24"/>
              </w:rPr>
              <w:t xml:space="preserve">5 </w:t>
            </w:r>
            <w:r w:rsidR="005F70A9">
              <w:rPr>
                <w:noProof w:val="0"/>
                <w:sz w:val="24"/>
                <w:szCs w:val="24"/>
              </w:rPr>
              <w:t>«</w:t>
            </w:r>
            <w:r w:rsidRPr="00256D65">
              <w:rPr>
                <w:noProof w:val="0"/>
                <w:sz w:val="24"/>
                <w:szCs w:val="24"/>
              </w:rPr>
              <w:t>Ромашка</w:t>
            </w:r>
            <w:r w:rsidR="005F70A9">
              <w:rPr>
                <w:noProof w:val="0"/>
                <w:sz w:val="24"/>
                <w:szCs w:val="24"/>
              </w:rPr>
              <w:t>»</w:t>
            </w:r>
            <w:r w:rsidRPr="00256D65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256D65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256D65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  <w:r w:rsidR="005F70A9">
              <w:rPr>
                <w:noProof w:val="0"/>
                <w:sz w:val="24"/>
                <w:szCs w:val="24"/>
              </w:rPr>
              <w:t>»</w:t>
            </w:r>
            <w:r w:rsidRPr="00256D65">
              <w:rPr>
                <w:noProof w:val="0"/>
                <w:sz w:val="24"/>
                <w:szCs w:val="24"/>
              </w:rPr>
              <w:t xml:space="preserve"> (капитальный ремонт кровли и полов прогулочных веранд)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066 0709 0200190000 243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368 438,00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FF033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  <w:r w:rsidR="007F1B35" w:rsidRPr="00256D65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7F1B35" w:rsidRPr="00256D65" w:rsidRDefault="007F1B35" w:rsidP="005F70A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</w:t>
            </w:r>
            <w:proofErr w:type="spellStart"/>
            <w:r w:rsidRPr="00256D65">
              <w:rPr>
                <w:noProof w:val="0"/>
                <w:sz w:val="24"/>
                <w:szCs w:val="24"/>
              </w:rPr>
              <w:t>софинансирование</w:t>
            </w:r>
            <w:proofErr w:type="spellEnd"/>
            <w:r w:rsidRPr="00256D65">
              <w:rPr>
                <w:noProof w:val="0"/>
                <w:sz w:val="24"/>
                <w:szCs w:val="24"/>
              </w:rPr>
              <w:t xml:space="preserve"> муниципальной программы </w:t>
            </w:r>
            <w:r w:rsidR="005F70A9">
              <w:rPr>
                <w:noProof w:val="0"/>
                <w:sz w:val="24"/>
                <w:szCs w:val="24"/>
              </w:rPr>
              <w:t>«</w:t>
            </w:r>
            <w:r w:rsidRPr="00256D65">
              <w:rPr>
                <w:noProof w:val="0"/>
                <w:sz w:val="24"/>
                <w:szCs w:val="24"/>
              </w:rPr>
              <w:t>О</w:t>
            </w:r>
            <w:r w:rsidR="005F70A9">
              <w:rPr>
                <w:noProof w:val="0"/>
                <w:sz w:val="24"/>
                <w:szCs w:val="24"/>
              </w:rPr>
              <w:t>беспечение жильем молодых семей»</w:t>
            </w:r>
            <w:r w:rsidRPr="00256D65">
              <w:rPr>
                <w:noProof w:val="0"/>
                <w:sz w:val="24"/>
                <w:szCs w:val="24"/>
              </w:rPr>
              <w:t xml:space="preserve"> на 2016</w:t>
            </w:r>
            <w:r w:rsidR="005F70A9">
              <w:rPr>
                <w:sz w:val="24"/>
                <w:szCs w:val="24"/>
              </w:rPr>
              <w:t xml:space="preserve"> – </w:t>
            </w:r>
            <w:r w:rsidRPr="00256D65">
              <w:rPr>
                <w:noProof w:val="0"/>
                <w:sz w:val="24"/>
                <w:szCs w:val="24"/>
              </w:rPr>
              <w:t>2020 годы)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1003 12000L0200 313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67 100,00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noWrap/>
          </w:tcPr>
          <w:p w:rsidR="007F1B35" w:rsidRPr="00256D65" w:rsidRDefault="00FF033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  <w:r w:rsidR="007F1B35" w:rsidRPr="00256D65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ДДТ, ДЮСШ)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066 0702 0200261000 611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117 900,00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 w:val="restart"/>
            <w:noWrap/>
          </w:tcPr>
          <w:p w:rsidR="007F1B35" w:rsidRPr="00256D65" w:rsidRDefault="00FF0331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  <w:r w:rsidR="007F1B35" w:rsidRPr="00256D65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085" w:type="dxa"/>
            <w:vMerge w:val="restart"/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Администрация (проведение мероприятий)</w:t>
            </w: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066 0113 7160070000 244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88 828,00</w:t>
            </w:r>
          </w:p>
        </w:tc>
      </w:tr>
      <w:tr w:rsidR="007F1B35" w:rsidRPr="00256D65" w:rsidTr="007F1B35">
        <w:trPr>
          <w:gridAfter w:val="1"/>
          <w:wAfter w:w="425" w:type="dxa"/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066 0113 7160070000 350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40 798,00</w:t>
            </w:r>
          </w:p>
        </w:tc>
      </w:tr>
      <w:tr w:rsidR="007F1B35" w:rsidRPr="00256D65" w:rsidTr="007F1B35">
        <w:trPr>
          <w:trHeight w:val="20"/>
        </w:trPr>
        <w:tc>
          <w:tcPr>
            <w:tcW w:w="456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066 0804 7150000000 244</w:t>
            </w:r>
          </w:p>
        </w:tc>
        <w:tc>
          <w:tcPr>
            <w:tcW w:w="1778" w:type="dxa"/>
            <w:noWrap/>
          </w:tcPr>
          <w:p w:rsidR="007F1B35" w:rsidRPr="00256D65" w:rsidRDefault="007F1B35" w:rsidP="007F1B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56D65">
              <w:rPr>
                <w:noProof w:val="0"/>
                <w:sz w:val="24"/>
                <w:szCs w:val="24"/>
              </w:rPr>
              <w:t>297 100,00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F1B35" w:rsidRPr="00256D65" w:rsidRDefault="007F1B35" w:rsidP="007F1B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740803" w:rsidRPr="00EC10FA" w:rsidRDefault="00740803" w:rsidP="001B666D">
      <w:pPr>
        <w:ind w:firstLine="0"/>
        <w:rPr>
          <w:color w:val="000000"/>
          <w:sz w:val="16"/>
          <w:szCs w:val="16"/>
        </w:rPr>
      </w:pPr>
    </w:p>
    <w:sectPr w:rsidR="00740803" w:rsidRPr="00EC10FA" w:rsidSect="007F1B35">
      <w:headerReference w:type="even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A6" w:rsidRDefault="005B33A6">
      <w:r>
        <w:separator/>
      </w:r>
    </w:p>
  </w:endnote>
  <w:endnote w:type="continuationSeparator" w:id="0">
    <w:p w:rsidR="005B33A6" w:rsidRDefault="005B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A6" w:rsidRDefault="005B33A6">
      <w:r>
        <w:separator/>
      </w:r>
    </w:p>
  </w:footnote>
  <w:footnote w:type="continuationSeparator" w:id="0">
    <w:p w:rsidR="005B33A6" w:rsidRDefault="005B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C4" w:rsidRDefault="00217C34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5BC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5BC4" w:rsidRDefault="00B05B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610"/>
    <w:rsid w:val="0000299F"/>
    <w:rsid w:val="00036D26"/>
    <w:rsid w:val="0003722B"/>
    <w:rsid w:val="00040EE6"/>
    <w:rsid w:val="00045983"/>
    <w:rsid w:val="0005024C"/>
    <w:rsid w:val="00055950"/>
    <w:rsid w:val="00064151"/>
    <w:rsid w:val="0006653F"/>
    <w:rsid w:val="00071C2C"/>
    <w:rsid w:val="00083333"/>
    <w:rsid w:val="000915E6"/>
    <w:rsid w:val="000A7510"/>
    <w:rsid w:val="000B073B"/>
    <w:rsid w:val="000C0BC2"/>
    <w:rsid w:val="000C4020"/>
    <w:rsid w:val="000D4673"/>
    <w:rsid w:val="000F1BF1"/>
    <w:rsid w:val="00105E55"/>
    <w:rsid w:val="001133D7"/>
    <w:rsid w:val="00113D12"/>
    <w:rsid w:val="00146656"/>
    <w:rsid w:val="00166D6D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17C34"/>
    <w:rsid w:val="002263C2"/>
    <w:rsid w:val="00230A42"/>
    <w:rsid w:val="002600D0"/>
    <w:rsid w:val="0027125A"/>
    <w:rsid w:val="002752F9"/>
    <w:rsid w:val="00276621"/>
    <w:rsid w:val="00276894"/>
    <w:rsid w:val="00290D60"/>
    <w:rsid w:val="00294D3A"/>
    <w:rsid w:val="002C16A9"/>
    <w:rsid w:val="002C4A91"/>
    <w:rsid w:val="002C7F49"/>
    <w:rsid w:val="002D5E41"/>
    <w:rsid w:val="002E0992"/>
    <w:rsid w:val="002F05D1"/>
    <w:rsid w:val="002F1D16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C5DF9"/>
    <w:rsid w:val="003D4BB0"/>
    <w:rsid w:val="003D6DA6"/>
    <w:rsid w:val="00401184"/>
    <w:rsid w:val="0044085D"/>
    <w:rsid w:val="00452017"/>
    <w:rsid w:val="00460867"/>
    <w:rsid w:val="004739BA"/>
    <w:rsid w:val="004747BF"/>
    <w:rsid w:val="00480E92"/>
    <w:rsid w:val="004821D1"/>
    <w:rsid w:val="00491601"/>
    <w:rsid w:val="004A046E"/>
    <w:rsid w:val="004B2922"/>
    <w:rsid w:val="004B35C8"/>
    <w:rsid w:val="004B3AD8"/>
    <w:rsid w:val="004C5E7F"/>
    <w:rsid w:val="004E1B94"/>
    <w:rsid w:val="004F252F"/>
    <w:rsid w:val="004F48C8"/>
    <w:rsid w:val="00503F1A"/>
    <w:rsid w:val="00506018"/>
    <w:rsid w:val="00507910"/>
    <w:rsid w:val="00535B89"/>
    <w:rsid w:val="005528D8"/>
    <w:rsid w:val="005608FA"/>
    <w:rsid w:val="00561943"/>
    <w:rsid w:val="00574610"/>
    <w:rsid w:val="00597011"/>
    <w:rsid w:val="005A3F03"/>
    <w:rsid w:val="005B33A6"/>
    <w:rsid w:val="005C47A4"/>
    <w:rsid w:val="005C52B5"/>
    <w:rsid w:val="005E3738"/>
    <w:rsid w:val="005E667A"/>
    <w:rsid w:val="005F23DC"/>
    <w:rsid w:val="005F2496"/>
    <w:rsid w:val="005F50BC"/>
    <w:rsid w:val="005F558A"/>
    <w:rsid w:val="005F5BD7"/>
    <w:rsid w:val="005F70A9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5643"/>
    <w:rsid w:val="006C794C"/>
    <w:rsid w:val="006D3603"/>
    <w:rsid w:val="006D6DAE"/>
    <w:rsid w:val="006E5B73"/>
    <w:rsid w:val="006F5E84"/>
    <w:rsid w:val="00704C23"/>
    <w:rsid w:val="00714E65"/>
    <w:rsid w:val="00715B38"/>
    <w:rsid w:val="00733C38"/>
    <w:rsid w:val="00737F8F"/>
    <w:rsid w:val="00740803"/>
    <w:rsid w:val="00755763"/>
    <w:rsid w:val="0076073A"/>
    <w:rsid w:val="00770DB8"/>
    <w:rsid w:val="007712CE"/>
    <w:rsid w:val="00776136"/>
    <w:rsid w:val="00795C98"/>
    <w:rsid w:val="007A57D7"/>
    <w:rsid w:val="007A65C5"/>
    <w:rsid w:val="007D1D21"/>
    <w:rsid w:val="007E2F5B"/>
    <w:rsid w:val="007F1B35"/>
    <w:rsid w:val="008316EF"/>
    <w:rsid w:val="00833C49"/>
    <w:rsid w:val="008472BC"/>
    <w:rsid w:val="008523D6"/>
    <w:rsid w:val="00853906"/>
    <w:rsid w:val="00857410"/>
    <w:rsid w:val="00884CBC"/>
    <w:rsid w:val="008B0E67"/>
    <w:rsid w:val="008C78AC"/>
    <w:rsid w:val="008E530B"/>
    <w:rsid w:val="008E56AD"/>
    <w:rsid w:val="008E6311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749A1"/>
    <w:rsid w:val="0098031A"/>
    <w:rsid w:val="0098663B"/>
    <w:rsid w:val="00994727"/>
    <w:rsid w:val="009948D7"/>
    <w:rsid w:val="009958BB"/>
    <w:rsid w:val="009A7B12"/>
    <w:rsid w:val="009C1EC0"/>
    <w:rsid w:val="009E1D82"/>
    <w:rsid w:val="009E2C99"/>
    <w:rsid w:val="009E4A47"/>
    <w:rsid w:val="00A00C85"/>
    <w:rsid w:val="00A0198F"/>
    <w:rsid w:val="00A206D3"/>
    <w:rsid w:val="00A22380"/>
    <w:rsid w:val="00A32539"/>
    <w:rsid w:val="00A46B7F"/>
    <w:rsid w:val="00A47A18"/>
    <w:rsid w:val="00A54018"/>
    <w:rsid w:val="00A55F34"/>
    <w:rsid w:val="00A61642"/>
    <w:rsid w:val="00A62C63"/>
    <w:rsid w:val="00A71B53"/>
    <w:rsid w:val="00A72B68"/>
    <w:rsid w:val="00A739B5"/>
    <w:rsid w:val="00A8366C"/>
    <w:rsid w:val="00A858D9"/>
    <w:rsid w:val="00A9012E"/>
    <w:rsid w:val="00AA379A"/>
    <w:rsid w:val="00AA4F67"/>
    <w:rsid w:val="00AB02C9"/>
    <w:rsid w:val="00AB568C"/>
    <w:rsid w:val="00AB7BA8"/>
    <w:rsid w:val="00AD233D"/>
    <w:rsid w:val="00AE5755"/>
    <w:rsid w:val="00B05BC4"/>
    <w:rsid w:val="00B113AB"/>
    <w:rsid w:val="00B136BD"/>
    <w:rsid w:val="00B14108"/>
    <w:rsid w:val="00B5471A"/>
    <w:rsid w:val="00B637B7"/>
    <w:rsid w:val="00B701DE"/>
    <w:rsid w:val="00B75412"/>
    <w:rsid w:val="00B91FDC"/>
    <w:rsid w:val="00B94F51"/>
    <w:rsid w:val="00BB4B1D"/>
    <w:rsid w:val="00BB5D3D"/>
    <w:rsid w:val="00BB5E5E"/>
    <w:rsid w:val="00BC506F"/>
    <w:rsid w:val="00BD505E"/>
    <w:rsid w:val="00BD62B7"/>
    <w:rsid w:val="00BF3F7B"/>
    <w:rsid w:val="00BF7A18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4624"/>
    <w:rsid w:val="00CA5E55"/>
    <w:rsid w:val="00CC403A"/>
    <w:rsid w:val="00CD3DB6"/>
    <w:rsid w:val="00CD753A"/>
    <w:rsid w:val="00CF168C"/>
    <w:rsid w:val="00D07542"/>
    <w:rsid w:val="00D10125"/>
    <w:rsid w:val="00D10EE1"/>
    <w:rsid w:val="00D23DC1"/>
    <w:rsid w:val="00D255D8"/>
    <w:rsid w:val="00D45468"/>
    <w:rsid w:val="00D4559B"/>
    <w:rsid w:val="00D477CE"/>
    <w:rsid w:val="00D726E7"/>
    <w:rsid w:val="00D8288D"/>
    <w:rsid w:val="00D838CC"/>
    <w:rsid w:val="00D84F6A"/>
    <w:rsid w:val="00DA7321"/>
    <w:rsid w:val="00DB03F4"/>
    <w:rsid w:val="00DB2262"/>
    <w:rsid w:val="00DC1A98"/>
    <w:rsid w:val="00DC6859"/>
    <w:rsid w:val="00DD3255"/>
    <w:rsid w:val="00DE1006"/>
    <w:rsid w:val="00DE66D0"/>
    <w:rsid w:val="00DE7433"/>
    <w:rsid w:val="00DF15A2"/>
    <w:rsid w:val="00E043D2"/>
    <w:rsid w:val="00E14B90"/>
    <w:rsid w:val="00E15068"/>
    <w:rsid w:val="00E16544"/>
    <w:rsid w:val="00E30B35"/>
    <w:rsid w:val="00E560BA"/>
    <w:rsid w:val="00E6324A"/>
    <w:rsid w:val="00E83480"/>
    <w:rsid w:val="00E957E9"/>
    <w:rsid w:val="00EB7AC3"/>
    <w:rsid w:val="00EC10FA"/>
    <w:rsid w:val="00EC6261"/>
    <w:rsid w:val="00EC7000"/>
    <w:rsid w:val="00ED15EB"/>
    <w:rsid w:val="00EF47B1"/>
    <w:rsid w:val="00F01668"/>
    <w:rsid w:val="00F13139"/>
    <w:rsid w:val="00F4433F"/>
    <w:rsid w:val="00F44DB2"/>
    <w:rsid w:val="00F61A5F"/>
    <w:rsid w:val="00F722A9"/>
    <w:rsid w:val="00FA6E6A"/>
    <w:rsid w:val="00FB3811"/>
    <w:rsid w:val="00FB6FCF"/>
    <w:rsid w:val="00FC6737"/>
    <w:rsid w:val="00FD0D27"/>
    <w:rsid w:val="00FD22F0"/>
    <w:rsid w:val="00FD682B"/>
    <w:rsid w:val="00FF0331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Знак Знак Знак Знак"/>
    <w:basedOn w:val="a"/>
    <w:uiPriority w:val="99"/>
    <w:rsid w:val="007F1B3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styleId="3">
    <w:name w:val="Body Text Indent 3"/>
    <w:basedOn w:val="a"/>
    <w:link w:val="30"/>
    <w:uiPriority w:val="99"/>
    <w:rsid w:val="007F1B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1B35"/>
    <w:rPr>
      <w:noProof/>
      <w:sz w:val="16"/>
      <w:szCs w:val="16"/>
    </w:rPr>
  </w:style>
  <w:style w:type="paragraph" w:customStyle="1" w:styleId="ConsNormal0">
    <w:name w:val="ConsNormal"/>
    <w:uiPriority w:val="99"/>
    <w:rsid w:val="007F1B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xl34">
    <w:name w:val="xl34"/>
    <w:basedOn w:val="a"/>
    <w:uiPriority w:val="99"/>
    <w:rsid w:val="007F1B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7F1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7F1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7F1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7F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7F1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7F1B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7F1B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7F1B3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7F1B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464D-2593-470D-B8BC-3A3EF702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63</Pages>
  <Words>17907</Words>
  <Characters>102072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119740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Анна Ильченко</dc:creator>
  <cp:lastModifiedBy>adminka</cp:lastModifiedBy>
  <cp:revision>2</cp:revision>
  <cp:lastPrinted>2016-05-23T10:20:00Z</cp:lastPrinted>
  <dcterms:created xsi:type="dcterms:W3CDTF">2016-05-27T13:51:00Z</dcterms:created>
  <dcterms:modified xsi:type="dcterms:W3CDTF">2016-05-27T13:51:00Z</dcterms:modified>
</cp:coreProperties>
</file>